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304FF" w14:textId="70611677" w:rsidR="007055D3" w:rsidRDefault="003574FB" w:rsidP="0077253E">
      <w:pPr>
        <w:rPr>
          <w:rFonts w:ascii="Gotham Rounded Book" w:hAnsi="Gotham Rounded Book"/>
          <w:sz w:val="28"/>
        </w:rPr>
      </w:pPr>
      <w:bookmarkStart w:id="0" w:name="_GoBack"/>
      <w:bookmarkEnd w:id="0"/>
      <w:r>
        <w:rPr>
          <w:rFonts w:ascii="Gotham Rounded Book" w:hAnsi="Gotham Rounded Book"/>
          <w:sz w:val="28"/>
        </w:rPr>
        <w:t>A-LEVEL MEDIA STUDIES</w:t>
      </w:r>
    </w:p>
    <w:p w14:paraId="4F5E5148" w14:textId="57A7C5DF" w:rsidR="003574FB" w:rsidRPr="003574FB" w:rsidRDefault="003574FB" w:rsidP="0077253E">
      <w:pPr>
        <w:rPr>
          <w:rFonts w:ascii="Gotham Rounded Book" w:hAnsi="Gotham Rounded Book"/>
          <w:sz w:val="28"/>
        </w:rPr>
      </w:pPr>
      <w:r>
        <w:rPr>
          <w:rFonts w:ascii="Gotham Rounded Book" w:hAnsi="Gotham Rounded Book"/>
          <w:sz w:val="28"/>
        </w:rPr>
        <w:t>COMPONENT 3: CROSS MEDIA PRODUCTION</w:t>
      </w:r>
    </w:p>
    <w:p w14:paraId="479F17FB" w14:textId="77777777" w:rsidR="003574FB" w:rsidRDefault="003574FB" w:rsidP="0077253E">
      <w:pPr>
        <w:rPr>
          <w:b/>
        </w:rPr>
      </w:pPr>
    </w:p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3118"/>
        <w:gridCol w:w="284"/>
        <w:gridCol w:w="283"/>
        <w:gridCol w:w="691"/>
        <w:gridCol w:w="727"/>
        <w:gridCol w:w="357"/>
        <w:gridCol w:w="174"/>
        <w:gridCol w:w="184"/>
        <w:gridCol w:w="358"/>
        <w:gridCol w:w="358"/>
        <w:gridCol w:w="358"/>
      </w:tblGrid>
      <w:tr w:rsidR="009420AC" w14:paraId="3807F5FD" w14:textId="77777777" w:rsidTr="00E2266B">
        <w:trPr>
          <w:trHeight w:val="340"/>
        </w:trPr>
        <w:tc>
          <w:tcPr>
            <w:tcW w:w="71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BE3F3" w14:textId="77777777" w:rsidR="009420AC" w:rsidRPr="00C46F5F" w:rsidRDefault="009420AC" w:rsidP="006C3157">
            <w:r w:rsidRPr="008B3C24">
              <w:rPr>
                <w:b/>
              </w:rPr>
              <w:t xml:space="preserve">Cover Sheet Section A: </w:t>
            </w:r>
            <w:r>
              <w:rPr>
                <w:b/>
              </w:rPr>
              <w:t>Candidate</w:t>
            </w:r>
            <w:r w:rsidRPr="008B3C24">
              <w:rPr>
                <w:b/>
              </w:rPr>
              <w:t xml:space="preserve"> </w:t>
            </w:r>
            <w:r>
              <w:rPr>
                <w:b/>
              </w:rPr>
              <w:t>to complete</w:t>
            </w:r>
            <w:r w:rsidRPr="008B3C24"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1454B174" w14:textId="77777777" w:rsidR="009420AC" w:rsidRPr="00C46F5F" w:rsidRDefault="009420AC" w:rsidP="006C3157"/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10287042" w14:textId="77777777" w:rsidR="009420AC" w:rsidRDefault="009420AC" w:rsidP="006C3157">
            <w:pPr>
              <w:jc w:val="center"/>
              <w:rPr>
                <w:b/>
              </w:rPr>
            </w:pPr>
            <w:r>
              <w:rPr>
                <w:b/>
              </w:rPr>
              <w:t>Centre No: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7A674188" w14:textId="77777777" w:rsidR="009420AC" w:rsidRDefault="009420AC" w:rsidP="006C3157">
            <w:pPr>
              <w:jc w:val="center"/>
              <w:rPr>
                <w:b/>
              </w:rPr>
            </w:pPr>
          </w:p>
        </w:tc>
        <w:tc>
          <w:tcPr>
            <w:tcW w:w="358" w:type="dxa"/>
            <w:gridSpan w:val="2"/>
            <w:tcBorders>
              <w:bottom w:val="single" w:sz="4" w:space="0" w:color="auto"/>
            </w:tcBorders>
            <w:vAlign w:val="center"/>
          </w:tcPr>
          <w:p w14:paraId="6649E907" w14:textId="77777777" w:rsidR="009420AC" w:rsidRPr="00C46F5F" w:rsidRDefault="009420AC" w:rsidP="006C3157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3C7D9DAA" w14:textId="77777777" w:rsidR="009420AC" w:rsidRPr="00C46F5F" w:rsidRDefault="009420AC" w:rsidP="006C3157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3A1660B8" w14:textId="77777777" w:rsidR="009420AC" w:rsidRPr="00C46F5F" w:rsidRDefault="009420AC" w:rsidP="006C3157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07894425" w14:textId="77777777" w:rsidR="009420AC" w:rsidRPr="00C46F5F" w:rsidRDefault="009420AC" w:rsidP="006C3157">
            <w:pPr>
              <w:jc w:val="center"/>
            </w:pPr>
          </w:p>
        </w:tc>
      </w:tr>
      <w:tr w:rsidR="009420AC" w:rsidRPr="00E1497F" w14:paraId="655AF301" w14:textId="77777777" w:rsidTr="00E2266B">
        <w:trPr>
          <w:trHeight w:val="170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74CDBE" w14:textId="77777777" w:rsidR="009420AC" w:rsidRPr="00E1497F" w:rsidRDefault="009420AC" w:rsidP="006C3157">
            <w:pPr>
              <w:rPr>
                <w:b/>
                <w:sz w:val="10"/>
                <w:szCs w:val="1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05BBE7" w14:textId="77777777" w:rsidR="009420AC" w:rsidRPr="00E1497F" w:rsidRDefault="009420AC" w:rsidP="006C315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A80" w14:textId="77777777" w:rsidR="009420AC" w:rsidRPr="00E1497F" w:rsidRDefault="009420AC" w:rsidP="006C3157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30ABAE" w14:textId="77777777" w:rsidR="009420AC" w:rsidRPr="00E1497F" w:rsidRDefault="009420AC" w:rsidP="006C315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3723B9" w14:textId="77777777" w:rsidR="009420AC" w:rsidRPr="00E1497F" w:rsidRDefault="009420AC" w:rsidP="006C31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62779A" w14:textId="77777777" w:rsidR="009420AC" w:rsidRPr="00E1497F" w:rsidRDefault="009420AC" w:rsidP="006C31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93317B" w14:textId="77777777" w:rsidR="009420AC" w:rsidRPr="00E1497F" w:rsidRDefault="009420AC" w:rsidP="006C31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DDE9B1" w14:textId="77777777" w:rsidR="009420AC" w:rsidRPr="00E1497F" w:rsidRDefault="009420AC" w:rsidP="006C3157">
            <w:pPr>
              <w:jc w:val="center"/>
              <w:rPr>
                <w:sz w:val="10"/>
                <w:szCs w:val="10"/>
              </w:rPr>
            </w:pPr>
          </w:p>
        </w:tc>
      </w:tr>
      <w:tr w:rsidR="009420AC" w14:paraId="6376AC5B" w14:textId="77777777" w:rsidTr="00E2266B">
        <w:trPr>
          <w:trHeight w:val="34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9670B" w14:textId="77777777" w:rsidR="009420AC" w:rsidRPr="00C46F5F" w:rsidRDefault="009420AC" w:rsidP="006C3157">
            <w:r>
              <w:rPr>
                <w:b/>
              </w:rPr>
              <w:t xml:space="preserve">Candidate Name: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31099" w14:textId="77777777" w:rsidR="009420AC" w:rsidRPr="00C46F5F" w:rsidRDefault="009420AC" w:rsidP="006C3157"/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B80A44F" w14:textId="77777777" w:rsidR="009420AC" w:rsidRPr="00C46F5F" w:rsidRDefault="009420AC" w:rsidP="006C3157"/>
        </w:tc>
        <w:tc>
          <w:tcPr>
            <w:tcW w:w="17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C45A9" w14:textId="77777777" w:rsidR="009420AC" w:rsidRPr="00C46F5F" w:rsidRDefault="009420AC" w:rsidP="006C3157">
            <w:pPr>
              <w:jc w:val="center"/>
            </w:pPr>
            <w:r>
              <w:rPr>
                <w:b/>
              </w:rPr>
              <w:t>Candidate No: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951DE" w14:textId="77777777" w:rsidR="009420AC" w:rsidRPr="00C46F5F" w:rsidRDefault="009420AC" w:rsidP="006C315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67397" w14:textId="77777777" w:rsidR="009420AC" w:rsidRPr="00C46F5F" w:rsidRDefault="009420AC" w:rsidP="006C315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D1557" w14:textId="77777777" w:rsidR="009420AC" w:rsidRPr="00C46F5F" w:rsidRDefault="009420AC" w:rsidP="006C315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867E5" w14:textId="77777777" w:rsidR="009420AC" w:rsidRPr="00C46F5F" w:rsidRDefault="009420AC" w:rsidP="006C3157">
            <w:pPr>
              <w:jc w:val="center"/>
            </w:pPr>
          </w:p>
        </w:tc>
      </w:tr>
      <w:tr w:rsidR="009420AC" w:rsidRPr="00E2266B" w14:paraId="46BCB731" w14:textId="77777777" w:rsidTr="00E2266B">
        <w:trPr>
          <w:trHeight w:val="170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BF1C0A" w14:textId="77777777" w:rsidR="009420AC" w:rsidRPr="00E2266B" w:rsidRDefault="009420AC" w:rsidP="006C315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A38492" w14:textId="77777777" w:rsidR="009420AC" w:rsidRPr="00E2266B" w:rsidRDefault="009420AC" w:rsidP="006C315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21C62E" w14:textId="77777777" w:rsidR="009420AC" w:rsidRPr="00E2266B" w:rsidRDefault="009420AC" w:rsidP="006C3157">
            <w:pPr>
              <w:rPr>
                <w:b/>
                <w:sz w:val="2"/>
                <w:szCs w:val="2"/>
              </w:rPr>
            </w:pPr>
          </w:p>
        </w:tc>
      </w:tr>
      <w:tr w:rsidR="009420AC" w:rsidRPr="00C46F5F" w14:paraId="7503468A" w14:textId="77777777" w:rsidTr="00E2266B">
        <w:trPr>
          <w:trHeight w:val="340"/>
        </w:trPr>
        <w:tc>
          <w:tcPr>
            <w:tcW w:w="3794" w:type="dxa"/>
            <w:gridSpan w:val="2"/>
            <w:tcBorders>
              <w:right w:val="single" w:sz="4" w:space="0" w:color="auto"/>
            </w:tcBorders>
            <w:vAlign w:val="center"/>
          </w:tcPr>
          <w:p w14:paraId="264E5C42" w14:textId="5695EC34" w:rsidR="009420AC" w:rsidRPr="00C46F5F" w:rsidRDefault="009420AC" w:rsidP="009420AC">
            <w:r w:rsidRPr="001D35EF">
              <w:t>Brief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506029396"/>
                <w:placeholder>
                  <w:docPart w:val="7467462C2468475B8C9E595344C03C3F"/>
                </w:placeholder>
                <w:showingPlcHdr/>
                <w:dropDownList>
                  <w:listItem w:value="[Choose an item]"/>
                  <w:listItem w:displayText="1: Television" w:value="1: Television"/>
                  <w:listItem w:displayText="2: Magazines" w:value="2: Magazines"/>
                  <w:listItem w:displayText="3: Film Marketing" w:value="3: Film Marketing"/>
                  <w:listItem w:displayText="4: Music Marketing" w:value="4: Music Marketing"/>
                </w:dropDownList>
              </w:sdtPr>
              <w:sdtEndPr/>
              <w:sdtContent>
                <w:r w:rsidRPr="00097BA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14:paraId="273607F3" w14:textId="06B1E493" w:rsidR="009420AC" w:rsidRPr="00C46F5F" w:rsidRDefault="009420AC" w:rsidP="009420AC">
            <w:pPr>
              <w:jc w:val="right"/>
            </w:pPr>
            <w:r w:rsidRPr="00D86C02">
              <w:rPr>
                <w:b/>
              </w:rPr>
              <w:t>Forms</w:t>
            </w:r>
            <w:r>
              <w:rPr>
                <w:b/>
              </w:rPr>
              <w:t xml:space="preserve"> produced</w:t>
            </w:r>
            <w:r w:rsidRPr="00C46F5F">
              <w:t xml:space="preserve"> </w:t>
            </w:r>
            <w:r w:rsidRPr="00C46F5F">
              <w:rPr>
                <w:sz w:val="18"/>
              </w:rPr>
              <w:t>(Please tick)</w:t>
            </w:r>
            <w:r>
              <w:t>: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DBC30D" w14:textId="596B1336" w:rsidR="009420AC" w:rsidRPr="00DF7315" w:rsidRDefault="009420AC" w:rsidP="009420AC">
            <w:pPr>
              <w:jc w:val="center"/>
              <w:rPr>
                <w:b/>
              </w:rPr>
            </w:pPr>
            <w:r w:rsidRPr="00C46F5F">
              <w:rPr>
                <w:b/>
              </w:rPr>
              <w:t>A/V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</w:rPr>
                <w:id w:val="-1276553672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D6B865" w14:textId="794BFB89" w:rsidR="009420AC" w:rsidRPr="00DF7315" w:rsidRDefault="009420AC" w:rsidP="009420AC">
            <w:pPr>
              <w:jc w:val="center"/>
              <w:rPr>
                <w:b/>
              </w:rPr>
            </w:pPr>
            <w:r w:rsidRPr="00C46F5F">
              <w:rPr>
                <w:b/>
              </w:rPr>
              <w:t>Print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</w:rPr>
                <w:id w:val="-446853226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CB908" w14:textId="140A5ECA" w:rsidR="009420AC" w:rsidRPr="00DF7315" w:rsidRDefault="009420AC" w:rsidP="009420AC">
            <w:pPr>
              <w:jc w:val="center"/>
              <w:rPr>
                <w:b/>
              </w:rPr>
            </w:pPr>
            <w:r w:rsidRPr="00C46F5F">
              <w:rPr>
                <w:b/>
              </w:rPr>
              <w:t>Online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</w:rPr>
                <w:id w:val="-869300601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32"/>
                  </w:rPr>
                  <w:sym w:font="Wingdings 2" w:char="F0A3"/>
                </w:r>
              </w:sdtContent>
            </w:sdt>
          </w:p>
        </w:tc>
      </w:tr>
    </w:tbl>
    <w:p w14:paraId="1E9AB091" w14:textId="77777777" w:rsidR="0077253E" w:rsidRPr="003C5FCF" w:rsidRDefault="0077253E" w:rsidP="0077253E">
      <w:pPr>
        <w:rPr>
          <w:sz w:val="10"/>
          <w:szCs w:val="10"/>
        </w:rPr>
      </w:pPr>
    </w:p>
    <w:p w14:paraId="41C34E56" w14:textId="77777777" w:rsidR="00C46F5F" w:rsidRDefault="00C46F5F"/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2943"/>
        <w:gridCol w:w="709"/>
        <w:gridCol w:w="7034"/>
      </w:tblGrid>
      <w:tr w:rsidR="00683733" w14:paraId="0C097F0C" w14:textId="77777777" w:rsidTr="00E2266B">
        <w:trPr>
          <w:trHeight w:val="340"/>
        </w:trPr>
        <w:tc>
          <w:tcPr>
            <w:tcW w:w="3652" w:type="dxa"/>
            <w:gridSpan w:val="2"/>
            <w:tcBorders>
              <w:right w:val="nil"/>
            </w:tcBorders>
            <w:vAlign w:val="center"/>
          </w:tcPr>
          <w:p w14:paraId="4B8CE269" w14:textId="30F623CC" w:rsidR="00683733" w:rsidRPr="00683733" w:rsidRDefault="00683733" w:rsidP="00683733">
            <w:pPr>
              <w:rPr>
                <w:b/>
              </w:rPr>
            </w:pPr>
            <w:r w:rsidRPr="003D082F">
              <w:rPr>
                <w:b/>
              </w:rPr>
              <w:t>Title of cross-media production:</w:t>
            </w:r>
          </w:p>
        </w:tc>
        <w:tc>
          <w:tcPr>
            <w:tcW w:w="7034" w:type="dxa"/>
            <w:tcBorders>
              <w:left w:val="nil"/>
            </w:tcBorders>
            <w:vAlign w:val="center"/>
          </w:tcPr>
          <w:p w14:paraId="0D4786C2" w14:textId="07728C0A" w:rsidR="00683733" w:rsidRDefault="00683733" w:rsidP="00683733"/>
        </w:tc>
      </w:tr>
      <w:tr w:rsidR="00683733" w14:paraId="73890FBE" w14:textId="77777777" w:rsidTr="00E2266B">
        <w:trPr>
          <w:trHeight w:val="340"/>
        </w:trPr>
        <w:tc>
          <w:tcPr>
            <w:tcW w:w="2943" w:type="dxa"/>
            <w:tcBorders>
              <w:right w:val="nil"/>
            </w:tcBorders>
            <w:vAlign w:val="center"/>
          </w:tcPr>
          <w:p w14:paraId="2A723077" w14:textId="53047A9F" w:rsidR="00683733" w:rsidRPr="00683733" w:rsidRDefault="00683733" w:rsidP="00683733">
            <w:pPr>
              <w:rPr>
                <w:b/>
              </w:rPr>
            </w:pPr>
            <w:r w:rsidRPr="00683733">
              <w:rPr>
                <w:b/>
              </w:rPr>
              <w:t>Chosen genre/sub-genre:</w:t>
            </w:r>
          </w:p>
        </w:tc>
        <w:tc>
          <w:tcPr>
            <w:tcW w:w="7743" w:type="dxa"/>
            <w:gridSpan w:val="2"/>
            <w:tcBorders>
              <w:left w:val="nil"/>
            </w:tcBorders>
            <w:vAlign w:val="center"/>
          </w:tcPr>
          <w:p w14:paraId="79BA1A1F" w14:textId="17F5FD56" w:rsidR="00683733" w:rsidRDefault="00683733" w:rsidP="00683733"/>
        </w:tc>
      </w:tr>
    </w:tbl>
    <w:p w14:paraId="7D6E2C7A" w14:textId="77777777" w:rsidR="00683733" w:rsidRDefault="00683733"/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6345"/>
        <w:gridCol w:w="1447"/>
        <w:gridCol w:w="1447"/>
        <w:gridCol w:w="1447"/>
      </w:tblGrid>
      <w:tr w:rsidR="0077253E" w14:paraId="123A2C0D" w14:textId="77777777" w:rsidTr="00E2266B">
        <w:trPr>
          <w:trHeight w:val="605"/>
        </w:trPr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14:paraId="635B962C" w14:textId="77777777" w:rsidR="0077253E" w:rsidRPr="00D86C02" w:rsidRDefault="0077253E" w:rsidP="00730580">
            <w:pPr>
              <w:rPr>
                <w:b/>
              </w:rPr>
            </w:pPr>
            <w:r>
              <w:rPr>
                <w:b/>
              </w:rPr>
              <w:t>Authentication of Key Stages of the Process</w:t>
            </w:r>
          </w:p>
        </w:tc>
        <w:tc>
          <w:tcPr>
            <w:tcW w:w="1447" w:type="dxa"/>
            <w:vAlign w:val="center"/>
          </w:tcPr>
          <w:p w14:paraId="4B9CF345" w14:textId="77777777" w:rsidR="0077253E" w:rsidRPr="00D86C02" w:rsidRDefault="0077253E" w:rsidP="00CE254C">
            <w:pPr>
              <w:jc w:val="center"/>
              <w:rPr>
                <w:b/>
              </w:rPr>
            </w:pPr>
            <w:r w:rsidRPr="00D86C02">
              <w:rPr>
                <w:b/>
              </w:rPr>
              <w:t xml:space="preserve">Date </w:t>
            </w:r>
            <w:r>
              <w:rPr>
                <w:b/>
              </w:rPr>
              <w:t>reviewed</w:t>
            </w:r>
          </w:p>
        </w:tc>
        <w:tc>
          <w:tcPr>
            <w:tcW w:w="1447" w:type="dxa"/>
            <w:vAlign w:val="center"/>
          </w:tcPr>
          <w:p w14:paraId="5F2D7D60" w14:textId="526C1CB9" w:rsidR="0077253E" w:rsidRPr="00D86C02" w:rsidRDefault="00172165" w:rsidP="00CE254C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  <w:r w:rsidR="0077253E" w:rsidRPr="00D86C02">
              <w:rPr>
                <w:b/>
              </w:rPr>
              <w:t xml:space="preserve"> signature</w:t>
            </w:r>
          </w:p>
        </w:tc>
        <w:tc>
          <w:tcPr>
            <w:tcW w:w="1447" w:type="dxa"/>
            <w:vAlign w:val="center"/>
          </w:tcPr>
          <w:p w14:paraId="6F2FA782" w14:textId="77777777" w:rsidR="0077253E" w:rsidRPr="00D86C02" w:rsidRDefault="0077253E" w:rsidP="00CE254C">
            <w:pPr>
              <w:jc w:val="center"/>
              <w:rPr>
                <w:b/>
              </w:rPr>
            </w:pPr>
            <w:r w:rsidRPr="00D86C02">
              <w:rPr>
                <w:b/>
              </w:rPr>
              <w:t>Teacher signature</w:t>
            </w:r>
          </w:p>
        </w:tc>
      </w:tr>
      <w:tr w:rsidR="00E2266B" w14:paraId="467F1271" w14:textId="77777777" w:rsidTr="00E2266B">
        <w:trPr>
          <w:trHeight w:val="499"/>
        </w:trPr>
        <w:tc>
          <w:tcPr>
            <w:tcW w:w="6345" w:type="dxa"/>
            <w:tcBorders>
              <w:bottom w:val="nil"/>
            </w:tcBorders>
          </w:tcPr>
          <w:p w14:paraId="2D23092E" w14:textId="56478BB5" w:rsidR="00E2266B" w:rsidRDefault="00E2266B" w:rsidP="00683733">
            <w:r>
              <w:rPr>
                <w:b/>
              </w:rPr>
              <w:t xml:space="preserve">Completion of </w:t>
            </w:r>
            <w:r w:rsidRPr="00AC4957">
              <w:rPr>
                <w:b/>
              </w:rPr>
              <w:t>Planning</w:t>
            </w:r>
            <w:r>
              <w:t xml:space="preserve">: </w:t>
            </w:r>
            <w:r w:rsidRPr="00C139DE">
              <w:t>details of</w:t>
            </w:r>
            <w:r>
              <w:rPr>
                <w:b/>
              </w:rPr>
              <w:t xml:space="preserve"> </w:t>
            </w:r>
            <w:r>
              <w:t xml:space="preserve">key </w:t>
            </w:r>
            <w:r w:rsidRPr="00AC4957">
              <w:t>planning</w:t>
            </w:r>
            <w:r>
              <w:t xml:space="preserve"> documents completed.</w:t>
            </w:r>
          </w:p>
        </w:tc>
        <w:tc>
          <w:tcPr>
            <w:tcW w:w="1447" w:type="dxa"/>
            <w:vMerge w:val="restart"/>
          </w:tcPr>
          <w:p w14:paraId="3423EAD3" w14:textId="77777777" w:rsidR="00E2266B" w:rsidRDefault="00E2266B"/>
        </w:tc>
        <w:tc>
          <w:tcPr>
            <w:tcW w:w="1447" w:type="dxa"/>
            <w:vMerge w:val="restart"/>
          </w:tcPr>
          <w:p w14:paraId="60F47492" w14:textId="77777777" w:rsidR="00E2266B" w:rsidRDefault="00E2266B"/>
        </w:tc>
        <w:tc>
          <w:tcPr>
            <w:tcW w:w="1447" w:type="dxa"/>
            <w:vMerge w:val="restart"/>
          </w:tcPr>
          <w:p w14:paraId="1D28EFAA" w14:textId="77777777" w:rsidR="00E2266B" w:rsidRDefault="00E2266B"/>
        </w:tc>
      </w:tr>
      <w:tr w:rsidR="00E2266B" w14:paraId="0429A42F" w14:textId="77777777" w:rsidTr="00E2266B">
        <w:trPr>
          <w:trHeight w:val="676"/>
        </w:trPr>
        <w:tc>
          <w:tcPr>
            <w:tcW w:w="6345" w:type="dxa"/>
            <w:tcBorders>
              <w:top w:val="nil"/>
              <w:bottom w:val="single" w:sz="4" w:space="0" w:color="auto"/>
            </w:tcBorders>
          </w:tcPr>
          <w:p w14:paraId="5BEB18D0" w14:textId="77777777" w:rsidR="00E2266B" w:rsidRDefault="00E2266B" w:rsidP="00683733">
            <w:pPr>
              <w:rPr>
                <w:b/>
              </w:rPr>
            </w:pPr>
          </w:p>
        </w:tc>
        <w:tc>
          <w:tcPr>
            <w:tcW w:w="1447" w:type="dxa"/>
            <w:vMerge/>
          </w:tcPr>
          <w:p w14:paraId="6523BC80" w14:textId="77777777" w:rsidR="00E2266B" w:rsidRDefault="00E2266B"/>
        </w:tc>
        <w:tc>
          <w:tcPr>
            <w:tcW w:w="1447" w:type="dxa"/>
            <w:vMerge/>
          </w:tcPr>
          <w:p w14:paraId="27036BA5" w14:textId="77777777" w:rsidR="00E2266B" w:rsidRDefault="00E2266B"/>
        </w:tc>
        <w:tc>
          <w:tcPr>
            <w:tcW w:w="1447" w:type="dxa"/>
            <w:vMerge/>
          </w:tcPr>
          <w:p w14:paraId="4945570F" w14:textId="77777777" w:rsidR="00E2266B" w:rsidRDefault="00E2266B"/>
        </w:tc>
      </w:tr>
      <w:tr w:rsidR="00B41643" w14:paraId="0210FF28" w14:textId="77777777" w:rsidTr="00AE5FEE">
        <w:trPr>
          <w:trHeight w:val="498"/>
        </w:trPr>
        <w:tc>
          <w:tcPr>
            <w:tcW w:w="6345" w:type="dxa"/>
            <w:tcBorders>
              <w:top w:val="nil"/>
              <w:bottom w:val="single" w:sz="4" w:space="0" w:color="auto"/>
            </w:tcBorders>
          </w:tcPr>
          <w:p w14:paraId="6FEB136E" w14:textId="37BDB983" w:rsidR="00B41643" w:rsidRDefault="00B41643" w:rsidP="00683733">
            <w:pPr>
              <w:rPr>
                <w:b/>
              </w:rPr>
            </w:pPr>
            <w:r>
              <w:rPr>
                <w:b/>
              </w:rPr>
              <w:t>Statement of Aims and Intentions</w:t>
            </w:r>
          </w:p>
        </w:tc>
        <w:tc>
          <w:tcPr>
            <w:tcW w:w="1447" w:type="dxa"/>
          </w:tcPr>
          <w:p w14:paraId="2855493D" w14:textId="77777777" w:rsidR="00B41643" w:rsidRDefault="00B41643"/>
        </w:tc>
        <w:tc>
          <w:tcPr>
            <w:tcW w:w="1447" w:type="dxa"/>
          </w:tcPr>
          <w:p w14:paraId="6AE780C0" w14:textId="77777777" w:rsidR="00B41643" w:rsidRDefault="00B41643"/>
        </w:tc>
        <w:tc>
          <w:tcPr>
            <w:tcW w:w="1447" w:type="dxa"/>
          </w:tcPr>
          <w:p w14:paraId="4E432C8D" w14:textId="77777777" w:rsidR="00B41643" w:rsidRDefault="00B41643"/>
        </w:tc>
      </w:tr>
      <w:tr w:rsidR="00E2266B" w14:paraId="635204D4" w14:textId="77777777" w:rsidTr="00E2266B">
        <w:trPr>
          <w:trHeight w:val="533"/>
        </w:trPr>
        <w:tc>
          <w:tcPr>
            <w:tcW w:w="6345" w:type="dxa"/>
            <w:tcBorders>
              <w:bottom w:val="nil"/>
            </w:tcBorders>
          </w:tcPr>
          <w:p w14:paraId="02F79EB1" w14:textId="3E4A9423" w:rsidR="00E2266B" w:rsidRDefault="00E2266B" w:rsidP="00E0136A">
            <w:r w:rsidRPr="007D64C3">
              <w:rPr>
                <w:b/>
              </w:rPr>
              <w:t>Production</w:t>
            </w:r>
            <w:r>
              <w:rPr>
                <w:b/>
              </w:rPr>
              <w:t xml:space="preserve"> Process</w:t>
            </w:r>
            <w:r w:rsidRPr="007D64C3">
              <w:rPr>
                <w:b/>
              </w:rPr>
              <w:t xml:space="preserve"> Task 1</w:t>
            </w:r>
            <w:r>
              <w:rPr>
                <w:b/>
              </w:rPr>
              <w:t xml:space="preserve">: </w:t>
            </w:r>
            <w:r>
              <w:t>details of footage/draft work produced.</w:t>
            </w:r>
          </w:p>
        </w:tc>
        <w:tc>
          <w:tcPr>
            <w:tcW w:w="1447" w:type="dxa"/>
            <w:vMerge w:val="restart"/>
          </w:tcPr>
          <w:p w14:paraId="708F9D87" w14:textId="77777777" w:rsidR="00E2266B" w:rsidRDefault="00E2266B"/>
        </w:tc>
        <w:tc>
          <w:tcPr>
            <w:tcW w:w="1447" w:type="dxa"/>
            <w:vMerge w:val="restart"/>
          </w:tcPr>
          <w:p w14:paraId="509B2AD9" w14:textId="77777777" w:rsidR="00E2266B" w:rsidRDefault="00E2266B"/>
        </w:tc>
        <w:tc>
          <w:tcPr>
            <w:tcW w:w="1447" w:type="dxa"/>
            <w:vMerge w:val="restart"/>
          </w:tcPr>
          <w:p w14:paraId="6BC79953" w14:textId="77777777" w:rsidR="00E2266B" w:rsidRDefault="00E2266B"/>
        </w:tc>
      </w:tr>
      <w:tr w:rsidR="00E2266B" w14:paraId="3E69245E" w14:textId="77777777" w:rsidTr="00E2266B">
        <w:trPr>
          <w:trHeight w:val="696"/>
        </w:trPr>
        <w:tc>
          <w:tcPr>
            <w:tcW w:w="6345" w:type="dxa"/>
            <w:tcBorders>
              <w:top w:val="nil"/>
              <w:bottom w:val="single" w:sz="4" w:space="0" w:color="auto"/>
            </w:tcBorders>
          </w:tcPr>
          <w:p w14:paraId="039413C5" w14:textId="77777777" w:rsidR="00E2266B" w:rsidRPr="007D64C3" w:rsidRDefault="00E2266B" w:rsidP="00E0136A">
            <w:pPr>
              <w:rPr>
                <w:b/>
              </w:rPr>
            </w:pPr>
          </w:p>
        </w:tc>
        <w:tc>
          <w:tcPr>
            <w:tcW w:w="1447" w:type="dxa"/>
            <w:vMerge/>
          </w:tcPr>
          <w:p w14:paraId="62C70E82" w14:textId="77777777" w:rsidR="00E2266B" w:rsidRDefault="00E2266B"/>
        </w:tc>
        <w:tc>
          <w:tcPr>
            <w:tcW w:w="1447" w:type="dxa"/>
            <w:vMerge/>
          </w:tcPr>
          <w:p w14:paraId="098475EF" w14:textId="77777777" w:rsidR="00E2266B" w:rsidRDefault="00E2266B"/>
        </w:tc>
        <w:tc>
          <w:tcPr>
            <w:tcW w:w="1447" w:type="dxa"/>
            <w:vMerge/>
          </w:tcPr>
          <w:p w14:paraId="39AD0A19" w14:textId="77777777" w:rsidR="00E2266B" w:rsidRDefault="00E2266B"/>
        </w:tc>
      </w:tr>
      <w:tr w:rsidR="00E2266B" w14:paraId="503DA225" w14:textId="77777777" w:rsidTr="00E2266B">
        <w:trPr>
          <w:trHeight w:val="528"/>
        </w:trPr>
        <w:tc>
          <w:tcPr>
            <w:tcW w:w="6345" w:type="dxa"/>
            <w:tcBorders>
              <w:bottom w:val="nil"/>
            </w:tcBorders>
          </w:tcPr>
          <w:p w14:paraId="68EC6768" w14:textId="474BEF15" w:rsidR="00E2266B" w:rsidRPr="003574FB" w:rsidRDefault="00E2266B">
            <w:r w:rsidRPr="007D64C3">
              <w:rPr>
                <w:b/>
              </w:rPr>
              <w:t xml:space="preserve">Production </w:t>
            </w:r>
            <w:r>
              <w:rPr>
                <w:b/>
              </w:rPr>
              <w:t xml:space="preserve">Process </w:t>
            </w:r>
            <w:r w:rsidRPr="007D64C3">
              <w:rPr>
                <w:b/>
              </w:rPr>
              <w:t>Task 2</w:t>
            </w:r>
            <w:r>
              <w:rPr>
                <w:b/>
              </w:rPr>
              <w:t>:</w:t>
            </w:r>
            <w:r>
              <w:t xml:space="preserve"> details of footage/draft work produced.</w:t>
            </w:r>
          </w:p>
        </w:tc>
        <w:tc>
          <w:tcPr>
            <w:tcW w:w="1447" w:type="dxa"/>
            <w:vMerge w:val="restart"/>
          </w:tcPr>
          <w:p w14:paraId="5047E9E8" w14:textId="77777777" w:rsidR="00E2266B" w:rsidRDefault="00E2266B"/>
        </w:tc>
        <w:tc>
          <w:tcPr>
            <w:tcW w:w="1447" w:type="dxa"/>
            <w:vMerge w:val="restart"/>
          </w:tcPr>
          <w:p w14:paraId="71E53D0C" w14:textId="77777777" w:rsidR="00E2266B" w:rsidRDefault="00E2266B"/>
        </w:tc>
        <w:tc>
          <w:tcPr>
            <w:tcW w:w="1447" w:type="dxa"/>
            <w:vMerge w:val="restart"/>
          </w:tcPr>
          <w:p w14:paraId="0263F86A" w14:textId="77777777" w:rsidR="00E2266B" w:rsidRDefault="00E2266B"/>
        </w:tc>
      </w:tr>
      <w:tr w:rsidR="00E2266B" w14:paraId="2B7C1BF0" w14:textId="77777777" w:rsidTr="00E2266B">
        <w:trPr>
          <w:trHeight w:val="804"/>
        </w:trPr>
        <w:tc>
          <w:tcPr>
            <w:tcW w:w="6345" w:type="dxa"/>
            <w:tcBorders>
              <w:top w:val="nil"/>
              <w:bottom w:val="single" w:sz="4" w:space="0" w:color="auto"/>
            </w:tcBorders>
          </w:tcPr>
          <w:p w14:paraId="3D53C41E" w14:textId="77777777" w:rsidR="00E2266B" w:rsidRPr="007D64C3" w:rsidRDefault="00E2266B">
            <w:pPr>
              <w:rPr>
                <w:b/>
              </w:rPr>
            </w:pPr>
          </w:p>
        </w:tc>
        <w:tc>
          <w:tcPr>
            <w:tcW w:w="1447" w:type="dxa"/>
            <w:vMerge/>
          </w:tcPr>
          <w:p w14:paraId="51977848" w14:textId="77777777" w:rsidR="00E2266B" w:rsidRDefault="00E2266B"/>
        </w:tc>
        <w:tc>
          <w:tcPr>
            <w:tcW w:w="1447" w:type="dxa"/>
            <w:vMerge/>
          </w:tcPr>
          <w:p w14:paraId="3AEE43A3" w14:textId="77777777" w:rsidR="00E2266B" w:rsidRDefault="00E2266B"/>
        </w:tc>
        <w:tc>
          <w:tcPr>
            <w:tcW w:w="1447" w:type="dxa"/>
            <w:vMerge/>
          </w:tcPr>
          <w:p w14:paraId="61A5AA1E" w14:textId="77777777" w:rsidR="00E2266B" w:rsidRDefault="00E2266B"/>
        </w:tc>
      </w:tr>
      <w:tr w:rsidR="00E2266B" w14:paraId="6F13B507" w14:textId="77777777" w:rsidTr="00E2266B">
        <w:trPr>
          <w:trHeight w:val="714"/>
        </w:trPr>
        <w:tc>
          <w:tcPr>
            <w:tcW w:w="6345" w:type="dxa"/>
            <w:tcBorders>
              <w:bottom w:val="nil"/>
            </w:tcBorders>
          </w:tcPr>
          <w:p w14:paraId="785BCD90" w14:textId="566BF9F2" w:rsidR="00E2266B" w:rsidRDefault="00E2266B">
            <w:r>
              <w:rPr>
                <w:b/>
              </w:rPr>
              <w:t xml:space="preserve">Completion of </w:t>
            </w:r>
            <w:r w:rsidRPr="00AC4957">
              <w:rPr>
                <w:b/>
              </w:rPr>
              <w:t>Cross-Media Production:</w:t>
            </w:r>
            <w:r>
              <w:rPr>
                <w:b/>
              </w:rPr>
              <w:t xml:space="preserve"> </w:t>
            </w:r>
            <w:r w:rsidRPr="00C139DE">
              <w:t>details of</w:t>
            </w:r>
            <w:r>
              <w:rPr>
                <w:b/>
              </w:rPr>
              <w:t xml:space="preserve"> </w:t>
            </w:r>
            <w:r>
              <w:t>products, including their length, submitted for assessment. Please include the URL if a website has been produced.</w:t>
            </w:r>
          </w:p>
        </w:tc>
        <w:tc>
          <w:tcPr>
            <w:tcW w:w="1447" w:type="dxa"/>
            <w:vMerge w:val="restart"/>
          </w:tcPr>
          <w:p w14:paraId="74E9FA55" w14:textId="77777777" w:rsidR="00E2266B" w:rsidRDefault="00E2266B"/>
        </w:tc>
        <w:tc>
          <w:tcPr>
            <w:tcW w:w="1447" w:type="dxa"/>
            <w:vMerge w:val="restart"/>
          </w:tcPr>
          <w:p w14:paraId="4F3573CF" w14:textId="77777777" w:rsidR="00E2266B" w:rsidRDefault="00E2266B"/>
        </w:tc>
        <w:tc>
          <w:tcPr>
            <w:tcW w:w="1447" w:type="dxa"/>
            <w:vMerge w:val="restart"/>
          </w:tcPr>
          <w:p w14:paraId="50A89973" w14:textId="77777777" w:rsidR="00E2266B" w:rsidRDefault="00E2266B"/>
        </w:tc>
      </w:tr>
      <w:tr w:rsidR="00E2266B" w14:paraId="25D836E7" w14:textId="77777777" w:rsidTr="00713C32">
        <w:trPr>
          <w:trHeight w:val="957"/>
        </w:trPr>
        <w:tc>
          <w:tcPr>
            <w:tcW w:w="6345" w:type="dxa"/>
            <w:tcBorders>
              <w:top w:val="nil"/>
            </w:tcBorders>
          </w:tcPr>
          <w:p w14:paraId="7D3B2D68" w14:textId="77777777" w:rsidR="00E2266B" w:rsidRDefault="00E2266B">
            <w:pPr>
              <w:rPr>
                <w:b/>
              </w:rPr>
            </w:pPr>
          </w:p>
        </w:tc>
        <w:tc>
          <w:tcPr>
            <w:tcW w:w="1447" w:type="dxa"/>
            <w:vMerge/>
          </w:tcPr>
          <w:p w14:paraId="6249F161" w14:textId="77777777" w:rsidR="00E2266B" w:rsidRDefault="00E2266B"/>
        </w:tc>
        <w:tc>
          <w:tcPr>
            <w:tcW w:w="1447" w:type="dxa"/>
            <w:vMerge/>
          </w:tcPr>
          <w:p w14:paraId="49BE0728" w14:textId="77777777" w:rsidR="00E2266B" w:rsidRDefault="00E2266B"/>
        </w:tc>
        <w:tc>
          <w:tcPr>
            <w:tcW w:w="1447" w:type="dxa"/>
            <w:vMerge/>
          </w:tcPr>
          <w:p w14:paraId="1A25591C" w14:textId="77777777" w:rsidR="00E2266B" w:rsidRDefault="00E2266B"/>
        </w:tc>
      </w:tr>
    </w:tbl>
    <w:p w14:paraId="25D6DFEA" w14:textId="77777777" w:rsidR="00730580" w:rsidRDefault="00730580"/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5343"/>
        <w:gridCol w:w="5343"/>
      </w:tblGrid>
      <w:tr w:rsidR="00730580" w14:paraId="55644780" w14:textId="2FCA8488" w:rsidTr="00730580">
        <w:trPr>
          <w:trHeight w:val="476"/>
        </w:trPr>
        <w:tc>
          <w:tcPr>
            <w:tcW w:w="5343" w:type="dxa"/>
            <w:tcBorders>
              <w:bottom w:val="nil"/>
            </w:tcBorders>
          </w:tcPr>
          <w:p w14:paraId="6AC9A8F9" w14:textId="7D4073E5" w:rsidR="00730580" w:rsidRPr="00423B36" w:rsidRDefault="00730580" w:rsidP="00AE5FEE">
            <w:pPr>
              <w:rPr>
                <w:b/>
              </w:rPr>
            </w:pPr>
            <w:r>
              <w:rPr>
                <w:b/>
              </w:rPr>
              <w:t xml:space="preserve">References: </w:t>
            </w:r>
            <w:r w:rsidR="00172165">
              <w:t>G</w:t>
            </w:r>
            <w:r w:rsidRPr="001E55E9">
              <w:t xml:space="preserve">ive details of the </w:t>
            </w:r>
            <w:r>
              <w:t xml:space="preserve">exact </w:t>
            </w:r>
            <w:r w:rsidRPr="001E55E9">
              <w:t>so</w:t>
            </w:r>
            <w:r>
              <w:t xml:space="preserve">urce of any non-original </w:t>
            </w:r>
            <w:r w:rsidR="00AE5FEE">
              <w:t>material</w:t>
            </w:r>
            <w:r>
              <w:t xml:space="preserve"> used</w:t>
            </w:r>
            <w:r w:rsidRPr="001E55E9">
              <w:t xml:space="preserve"> </w:t>
            </w:r>
            <w:r>
              <w:t>in the production.</w:t>
            </w:r>
          </w:p>
        </w:tc>
        <w:tc>
          <w:tcPr>
            <w:tcW w:w="5343" w:type="dxa"/>
            <w:tcBorders>
              <w:bottom w:val="nil"/>
            </w:tcBorders>
          </w:tcPr>
          <w:p w14:paraId="074B2B47" w14:textId="50F672E1" w:rsidR="00730580" w:rsidRPr="00730580" w:rsidRDefault="00172165" w:rsidP="00172165">
            <w:r>
              <w:rPr>
                <w:b/>
              </w:rPr>
              <w:t>S</w:t>
            </w:r>
            <w:r w:rsidR="00730580" w:rsidRPr="001E55E9">
              <w:rPr>
                <w:b/>
              </w:rPr>
              <w:t>oftware packages</w:t>
            </w:r>
            <w:r w:rsidR="00730580">
              <w:rPr>
                <w:b/>
              </w:rPr>
              <w:t xml:space="preserve">: </w:t>
            </w:r>
            <w:r w:rsidRPr="00172165">
              <w:t>G</w:t>
            </w:r>
            <w:r w:rsidR="00730580" w:rsidRPr="005E143D">
              <w:t>ive brief details of</w:t>
            </w:r>
            <w:r>
              <w:t xml:space="preserve"> all software packages used and</w:t>
            </w:r>
            <w:r w:rsidR="00730580" w:rsidRPr="005E143D">
              <w:t xml:space="preserve"> how </w:t>
            </w:r>
            <w:r w:rsidR="00730580">
              <w:t>these have been used in the production.</w:t>
            </w:r>
          </w:p>
        </w:tc>
      </w:tr>
      <w:tr w:rsidR="00730580" w:rsidRPr="00730580" w14:paraId="1B5880FC" w14:textId="77777777" w:rsidTr="00172165">
        <w:trPr>
          <w:trHeight w:val="1096"/>
        </w:trPr>
        <w:tc>
          <w:tcPr>
            <w:tcW w:w="5343" w:type="dxa"/>
            <w:tcBorders>
              <w:top w:val="nil"/>
            </w:tcBorders>
          </w:tcPr>
          <w:p w14:paraId="23CAF5FA" w14:textId="77777777" w:rsidR="00730580" w:rsidRPr="00730580" w:rsidRDefault="00730580"/>
        </w:tc>
        <w:tc>
          <w:tcPr>
            <w:tcW w:w="5343" w:type="dxa"/>
            <w:tcBorders>
              <w:top w:val="nil"/>
            </w:tcBorders>
          </w:tcPr>
          <w:p w14:paraId="5B6A62AD" w14:textId="456A8DB3" w:rsidR="00730580" w:rsidRPr="00730580" w:rsidRDefault="00730580"/>
        </w:tc>
      </w:tr>
    </w:tbl>
    <w:p w14:paraId="31B21D76" w14:textId="77777777" w:rsidR="00730580" w:rsidRDefault="00730580"/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6769"/>
        <w:gridCol w:w="3917"/>
      </w:tblGrid>
      <w:tr w:rsidR="0077253E" w14:paraId="55EF70D5" w14:textId="77777777" w:rsidTr="00B356FE">
        <w:trPr>
          <w:trHeight w:val="1020"/>
        </w:trPr>
        <w:tc>
          <w:tcPr>
            <w:tcW w:w="10686" w:type="dxa"/>
            <w:gridSpan w:val="2"/>
            <w:vAlign w:val="center"/>
          </w:tcPr>
          <w:p w14:paraId="6B59F9AE" w14:textId="1FB3FEBC" w:rsidR="0077253E" w:rsidRPr="00D86C02" w:rsidRDefault="0077253E" w:rsidP="00B356FE">
            <w:pPr>
              <w:rPr>
                <w:b/>
              </w:rPr>
            </w:pPr>
            <w:r w:rsidRPr="00D86C02">
              <w:rPr>
                <w:b/>
              </w:rPr>
              <w:t>Authentication Declaration</w:t>
            </w:r>
          </w:p>
          <w:p w14:paraId="296D01EC" w14:textId="1A521CDE" w:rsidR="0077253E" w:rsidRPr="00C46F5F" w:rsidRDefault="0077253E" w:rsidP="00F16449">
            <w:pPr>
              <w:rPr>
                <w:i/>
              </w:rPr>
            </w:pPr>
            <w:r w:rsidRPr="00AC4957">
              <w:rPr>
                <w:i/>
              </w:rPr>
              <w:t>I declare that my cross-media production work, as detailed above, was completed independently. All work is my own</w:t>
            </w:r>
            <w:r>
              <w:rPr>
                <w:i/>
              </w:rPr>
              <w:t>,</w:t>
            </w:r>
            <w:r w:rsidRPr="00AC4957">
              <w:rPr>
                <w:i/>
              </w:rPr>
              <w:t xml:space="preserve"> except for any non-original material clearly credited above</w:t>
            </w:r>
            <w:r>
              <w:rPr>
                <w:i/>
              </w:rPr>
              <w:t>,</w:t>
            </w:r>
            <w:r w:rsidRPr="00AC4957">
              <w:rPr>
                <w:i/>
              </w:rPr>
              <w:t xml:space="preserve"> and any non-assessed individuals listed </w:t>
            </w:r>
            <w:r w:rsidR="00630F1A">
              <w:rPr>
                <w:i/>
              </w:rPr>
              <w:t xml:space="preserve">in Section </w:t>
            </w:r>
            <w:r w:rsidR="00F16449">
              <w:rPr>
                <w:i/>
              </w:rPr>
              <w:t>E</w:t>
            </w:r>
            <w:r w:rsidRPr="00AC4957">
              <w:rPr>
                <w:i/>
              </w:rPr>
              <w:t xml:space="preserve"> worked under my direction. </w:t>
            </w:r>
            <w:r w:rsidR="00B41643">
              <w:rPr>
                <w:i/>
              </w:rPr>
              <w:t>This work has not been submitted for any other qualification.</w:t>
            </w:r>
          </w:p>
        </w:tc>
      </w:tr>
      <w:tr w:rsidR="0077253E" w14:paraId="77E274C5" w14:textId="77777777" w:rsidTr="00E2266B">
        <w:trPr>
          <w:trHeight w:val="432"/>
        </w:trPr>
        <w:tc>
          <w:tcPr>
            <w:tcW w:w="6769" w:type="dxa"/>
            <w:vAlign w:val="center"/>
          </w:tcPr>
          <w:p w14:paraId="6F1A6D71" w14:textId="389FA745" w:rsidR="00172165" w:rsidRPr="00AF355B" w:rsidRDefault="0077253E" w:rsidP="00172165">
            <w:pPr>
              <w:rPr>
                <w:b/>
              </w:rPr>
            </w:pPr>
            <w:r w:rsidRPr="00AF355B">
              <w:rPr>
                <w:b/>
              </w:rPr>
              <w:t>Signed:</w:t>
            </w:r>
          </w:p>
        </w:tc>
        <w:tc>
          <w:tcPr>
            <w:tcW w:w="3917" w:type="dxa"/>
            <w:vAlign w:val="center"/>
          </w:tcPr>
          <w:p w14:paraId="63E589C0" w14:textId="77777777" w:rsidR="0077253E" w:rsidRPr="00AF355B" w:rsidRDefault="0077253E" w:rsidP="00C46F5F">
            <w:pPr>
              <w:rPr>
                <w:b/>
              </w:rPr>
            </w:pPr>
            <w:r w:rsidRPr="00AF355B">
              <w:rPr>
                <w:b/>
              </w:rPr>
              <w:t>Date:</w:t>
            </w:r>
          </w:p>
        </w:tc>
      </w:tr>
    </w:tbl>
    <w:p w14:paraId="2A16D9AA" w14:textId="77777777" w:rsidR="007055D3" w:rsidRPr="00C46F5F" w:rsidRDefault="007055D3" w:rsidP="0077253E">
      <w:pPr>
        <w:rPr>
          <w:b/>
          <w:sz w:val="2"/>
          <w:szCs w:val="2"/>
        </w:rPr>
      </w:pPr>
    </w:p>
    <w:p w14:paraId="45A6AA98" w14:textId="0A2D9267" w:rsidR="0077253E" w:rsidRPr="003D082F" w:rsidRDefault="0077253E" w:rsidP="0077253E">
      <w:pPr>
        <w:rPr>
          <w:b/>
        </w:rPr>
      </w:pPr>
      <w:r>
        <w:rPr>
          <w:b/>
        </w:rPr>
        <w:lastRenderedPageBreak/>
        <w:t xml:space="preserve">Cover Sheet Section B: </w:t>
      </w:r>
      <w:r w:rsidR="00172165">
        <w:rPr>
          <w:b/>
        </w:rPr>
        <w:t>Candidate</w:t>
      </w:r>
      <w:r>
        <w:rPr>
          <w:b/>
        </w:rPr>
        <w:t xml:space="preserve"> Statement of Aims and Intentions </w:t>
      </w:r>
      <w:r w:rsidR="00E0136A" w:rsidRPr="00E0136A">
        <w:t>(</w:t>
      </w:r>
      <w:r w:rsidR="00E0136A" w:rsidRPr="00E0136A">
        <w:rPr>
          <w:rFonts w:cs="Arial"/>
        </w:rPr>
        <w:t>a</w:t>
      </w:r>
      <w:r w:rsidRPr="00BA6E9F">
        <w:rPr>
          <w:rFonts w:cs="Arial"/>
        </w:rPr>
        <w:t xml:space="preserve">pproximately </w:t>
      </w:r>
      <w:r>
        <w:rPr>
          <w:rFonts w:cs="Arial"/>
        </w:rPr>
        <w:t>500 words).</w:t>
      </w:r>
    </w:p>
    <w:p w14:paraId="4B4465CC" w14:textId="77777777" w:rsidR="00ED4F2A" w:rsidRDefault="00ED4F2A" w:rsidP="0077253E">
      <w:pPr>
        <w:rPr>
          <w:rFonts w:cs="Arial"/>
        </w:rPr>
      </w:pPr>
    </w:p>
    <w:p w14:paraId="25EB5AD1" w14:textId="77777777" w:rsidR="0077253E" w:rsidRDefault="0077253E" w:rsidP="0077253E">
      <w:pPr>
        <w:rPr>
          <w:rFonts w:cs="Arial"/>
        </w:rPr>
      </w:pPr>
      <w:r>
        <w:rPr>
          <w:rFonts w:cs="Arial"/>
        </w:rPr>
        <w:t>Explain the ways in which you will respond to the brief to create a cross-media production, applying your knowledge and understanding of the theoretical framework. Use</w:t>
      </w:r>
      <w:r w:rsidRPr="00BA6E9F">
        <w:rPr>
          <w:rFonts w:cs="Arial"/>
        </w:rPr>
        <w:t xml:space="preserve"> the </w:t>
      </w:r>
      <w:r>
        <w:rPr>
          <w:rFonts w:cs="Arial"/>
        </w:rPr>
        <w:t xml:space="preserve">questions </w:t>
      </w:r>
      <w:r w:rsidRPr="00BA6E9F">
        <w:rPr>
          <w:rFonts w:cs="Arial"/>
        </w:rPr>
        <w:t>below</w:t>
      </w:r>
      <w:r>
        <w:rPr>
          <w:rFonts w:cs="Arial"/>
        </w:rPr>
        <w:t xml:space="preserve"> as a guide</w:t>
      </w:r>
      <w:r w:rsidRPr="00BA6E9F">
        <w:rPr>
          <w:rFonts w:cs="Arial"/>
        </w:rPr>
        <w:t>.</w:t>
      </w:r>
    </w:p>
    <w:p w14:paraId="4C4F08EF" w14:textId="74B14619" w:rsidR="00E2266B" w:rsidRDefault="00E2266B" w:rsidP="0077253E">
      <w:pPr>
        <w:rPr>
          <w:rFonts w:cs="Arial"/>
        </w:rPr>
      </w:pPr>
    </w:p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850"/>
        <w:gridCol w:w="851"/>
        <w:gridCol w:w="3118"/>
        <w:gridCol w:w="284"/>
        <w:gridCol w:w="283"/>
        <w:gridCol w:w="691"/>
        <w:gridCol w:w="727"/>
        <w:gridCol w:w="357"/>
        <w:gridCol w:w="174"/>
        <w:gridCol w:w="184"/>
        <w:gridCol w:w="358"/>
        <w:gridCol w:w="358"/>
        <w:gridCol w:w="358"/>
      </w:tblGrid>
      <w:tr w:rsidR="00E2266B" w14:paraId="70CA2CD2" w14:textId="77777777" w:rsidTr="00E2266B">
        <w:trPr>
          <w:trHeight w:val="34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010178" w14:textId="48B69C95" w:rsidR="00E2266B" w:rsidRPr="00E2266B" w:rsidRDefault="00E2266B" w:rsidP="006C3157">
            <w:pPr>
              <w:rPr>
                <w:b/>
              </w:rPr>
            </w:pPr>
            <w:r w:rsidRPr="00E2266B">
              <w:rPr>
                <w:b/>
              </w:rPr>
              <w:t>Word Count: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221CC" w14:textId="77777777" w:rsidR="00E2266B" w:rsidRPr="00C46F5F" w:rsidRDefault="00E2266B" w:rsidP="006C3157"/>
        </w:tc>
        <w:tc>
          <w:tcPr>
            <w:tcW w:w="42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0BD34EA" w14:textId="5DDD9098" w:rsidR="00E2266B" w:rsidRPr="00C46F5F" w:rsidRDefault="00E2266B" w:rsidP="006C3157"/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A3D511" w14:textId="77777777" w:rsidR="00E2266B" w:rsidRPr="00C46F5F" w:rsidRDefault="00E2266B" w:rsidP="006C3157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C1C6" w14:textId="77777777" w:rsidR="00E2266B" w:rsidRDefault="00E2266B" w:rsidP="006C3157">
            <w:pPr>
              <w:jc w:val="center"/>
              <w:rPr>
                <w:b/>
              </w:rPr>
            </w:pPr>
            <w:r>
              <w:rPr>
                <w:b/>
              </w:rPr>
              <w:t>Centre No: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7F2D" w14:textId="77777777" w:rsidR="00E2266B" w:rsidRDefault="00E2266B" w:rsidP="006C3157">
            <w:pPr>
              <w:jc w:val="center"/>
              <w:rPr>
                <w:b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CEAB" w14:textId="77777777" w:rsidR="00E2266B" w:rsidRPr="00C46F5F" w:rsidRDefault="00E2266B" w:rsidP="006C315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507C" w14:textId="77777777" w:rsidR="00E2266B" w:rsidRPr="00C46F5F" w:rsidRDefault="00E2266B" w:rsidP="006C315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8123" w14:textId="77777777" w:rsidR="00E2266B" w:rsidRPr="00C46F5F" w:rsidRDefault="00E2266B" w:rsidP="006C315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D841" w14:textId="77777777" w:rsidR="00E2266B" w:rsidRPr="00C46F5F" w:rsidRDefault="00E2266B" w:rsidP="006C3157">
            <w:pPr>
              <w:jc w:val="center"/>
            </w:pPr>
          </w:p>
        </w:tc>
      </w:tr>
      <w:tr w:rsidR="00E2266B" w:rsidRPr="00E1497F" w14:paraId="1AEE6D7A" w14:textId="77777777" w:rsidTr="00E2266B">
        <w:trPr>
          <w:trHeight w:val="170"/>
        </w:trPr>
        <w:tc>
          <w:tcPr>
            <w:tcW w:w="20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267432" w14:textId="77777777" w:rsidR="00E2266B" w:rsidRPr="00E1497F" w:rsidRDefault="00E2266B" w:rsidP="006C3157">
            <w:pPr>
              <w:rPr>
                <w:b/>
                <w:sz w:val="10"/>
                <w:szCs w:val="1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44580A" w14:textId="77777777" w:rsidR="00E2266B" w:rsidRPr="00E1497F" w:rsidRDefault="00E2266B" w:rsidP="006C315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2421D" w14:textId="77777777" w:rsidR="00E2266B" w:rsidRPr="00E1497F" w:rsidRDefault="00E2266B" w:rsidP="006C3157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DF1B25" w14:textId="77777777" w:rsidR="00E2266B" w:rsidRPr="00E1497F" w:rsidRDefault="00E2266B" w:rsidP="006C315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210E4C" w14:textId="77777777" w:rsidR="00E2266B" w:rsidRPr="00E1497F" w:rsidRDefault="00E2266B" w:rsidP="006C31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2E2166" w14:textId="77777777" w:rsidR="00E2266B" w:rsidRPr="00E1497F" w:rsidRDefault="00E2266B" w:rsidP="006C31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C40AD6" w14:textId="77777777" w:rsidR="00E2266B" w:rsidRPr="00E1497F" w:rsidRDefault="00E2266B" w:rsidP="006C31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E0AA34" w14:textId="77777777" w:rsidR="00E2266B" w:rsidRPr="00E1497F" w:rsidRDefault="00E2266B" w:rsidP="006C3157">
            <w:pPr>
              <w:jc w:val="center"/>
              <w:rPr>
                <w:sz w:val="10"/>
                <w:szCs w:val="10"/>
              </w:rPr>
            </w:pPr>
          </w:p>
        </w:tc>
      </w:tr>
      <w:tr w:rsidR="00E2266B" w14:paraId="161468C6" w14:textId="77777777" w:rsidTr="00E2266B">
        <w:trPr>
          <w:trHeight w:val="34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99F7" w14:textId="77777777" w:rsidR="00E2266B" w:rsidRPr="00C46F5F" w:rsidRDefault="00E2266B" w:rsidP="006C3157">
            <w:r>
              <w:rPr>
                <w:b/>
              </w:rPr>
              <w:t xml:space="preserve">Candidate Name: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7EDC" w14:textId="77777777" w:rsidR="00E2266B" w:rsidRPr="00C46F5F" w:rsidRDefault="00E2266B" w:rsidP="006C3157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0C8781" w14:textId="77777777" w:rsidR="00E2266B" w:rsidRPr="00C46F5F" w:rsidRDefault="00E2266B" w:rsidP="006C3157"/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2194" w14:textId="77777777" w:rsidR="00E2266B" w:rsidRPr="00C46F5F" w:rsidRDefault="00E2266B" w:rsidP="006C3157">
            <w:pPr>
              <w:jc w:val="center"/>
            </w:pPr>
            <w:r>
              <w:rPr>
                <w:b/>
              </w:rPr>
              <w:t>Candidate No: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E9B5" w14:textId="77777777" w:rsidR="00E2266B" w:rsidRPr="00C46F5F" w:rsidRDefault="00E2266B" w:rsidP="006C315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8E69" w14:textId="77777777" w:rsidR="00E2266B" w:rsidRPr="00C46F5F" w:rsidRDefault="00E2266B" w:rsidP="006C315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1AD3" w14:textId="77777777" w:rsidR="00E2266B" w:rsidRPr="00C46F5F" w:rsidRDefault="00E2266B" w:rsidP="006C315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F1D5" w14:textId="77777777" w:rsidR="00E2266B" w:rsidRPr="00C46F5F" w:rsidRDefault="00E2266B" w:rsidP="006C3157">
            <w:pPr>
              <w:jc w:val="center"/>
            </w:pPr>
          </w:p>
        </w:tc>
      </w:tr>
      <w:tr w:rsidR="00E2266B" w:rsidRPr="00E2266B" w14:paraId="14BEB95E" w14:textId="77777777" w:rsidTr="00E2266B">
        <w:trPr>
          <w:trHeight w:val="170"/>
        </w:trPr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3CFDB3" w14:textId="77777777" w:rsidR="00E2266B" w:rsidRPr="00E2266B" w:rsidRDefault="00E2266B" w:rsidP="006C3157">
            <w:pPr>
              <w:rPr>
                <w:b/>
                <w:sz w:val="2"/>
                <w:szCs w:val="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D86E1" w14:textId="77777777" w:rsidR="00E2266B" w:rsidRPr="00E2266B" w:rsidRDefault="00E2266B" w:rsidP="006C3157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8C512F" w14:textId="77777777" w:rsidR="00E2266B" w:rsidRPr="00E2266B" w:rsidRDefault="00E2266B" w:rsidP="006C3157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13640C" w14:textId="77777777" w:rsidR="00E2266B" w:rsidRPr="00E2266B" w:rsidRDefault="00E2266B" w:rsidP="006C3157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F1F075" w14:textId="77777777" w:rsidR="00E2266B" w:rsidRPr="00E2266B" w:rsidRDefault="00E2266B" w:rsidP="006C315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A29904" w14:textId="77777777" w:rsidR="00E2266B" w:rsidRPr="00E2266B" w:rsidRDefault="00E2266B" w:rsidP="006C315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D4E022" w14:textId="77777777" w:rsidR="00E2266B" w:rsidRPr="00E2266B" w:rsidRDefault="00E2266B" w:rsidP="006C315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A73C3C" w14:textId="77777777" w:rsidR="00E2266B" w:rsidRPr="00E2266B" w:rsidRDefault="00E2266B" w:rsidP="006C3157">
            <w:pPr>
              <w:jc w:val="center"/>
              <w:rPr>
                <w:sz w:val="2"/>
                <w:szCs w:val="2"/>
              </w:rPr>
            </w:pPr>
          </w:p>
        </w:tc>
      </w:tr>
      <w:tr w:rsidR="0077253E" w14:paraId="2DD2DA24" w14:textId="77777777" w:rsidTr="00E2266B">
        <w:trPr>
          <w:trHeight w:val="1780"/>
        </w:trPr>
        <w:tc>
          <w:tcPr>
            <w:tcW w:w="10686" w:type="dxa"/>
            <w:gridSpan w:val="15"/>
            <w:tcBorders>
              <w:top w:val="single" w:sz="4" w:space="0" w:color="auto"/>
            </w:tcBorders>
            <w:vAlign w:val="center"/>
          </w:tcPr>
          <w:p w14:paraId="5C46EE2E" w14:textId="40A1394B" w:rsidR="0077253E" w:rsidRPr="00E2266B" w:rsidRDefault="0077253E" w:rsidP="0042736D">
            <w:pPr>
              <w:rPr>
                <w:b/>
                <w:sz w:val="20"/>
              </w:rPr>
            </w:pPr>
            <w:r w:rsidRPr="00E2266B">
              <w:rPr>
                <w:b/>
                <w:sz w:val="20"/>
              </w:rPr>
              <w:t xml:space="preserve">Use evidence from your research into: similar products; the </w:t>
            </w:r>
            <w:r w:rsidR="00ED4F2A" w:rsidRPr="00E2266B">
              <w:rPr>
                <w:b/>
                <w:sz w:val="20"/>
              </w:rPr>
              <w:t xml:space="preserve">industry </w:t>
            </w:r>
            <w:r w:rsidRPr="00E2266B">
              <w:rPr>
                <w:b/>
                <w:sz w:val="20"/>
              </w:rPr>
              <w:t>context; your target audience, as well as theoretical perspectives, to explain your decisions:</w:t>
            </w:r>
          </w:p>
          <w:p w14:paraId="282C53B9" w14:textId="437C3341" w:rsidR="0077253E" w:rsidRPr="00E2266B" w:rsidRDefault="0077253E" w:rsidP="0042736D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 w:rsidRPr="00E2266B">
              <w:rPr>
                <w:sz w:val="20"/>
              </w:rPr>
              <w:t xml:space="preserve">How and why will you </w:t>
            </w:r>
            <w:r w:rsidR="003D082F" w:rsidRPr="00E2266B">
              <w:rPr>
                <w:sz w:val="20"/>
              </w:rPr>
              <w:t>use</w:t>
            </w:r>
            <w:r w:rsidRPr="00E2266B">
              <w:rPr>
                <w:sz w:val="20"/>
              </w:rPr>
              <w:t xml:space="preserve"> media language </w:t>
            </w:r>
            <w:r w:rsidR="003D082F" w:rsidRPr="00E2266B">
              <w:rPr>
                <w:sz w:val="20"/>
              </w:rPr>
              <w:t>in</w:t>
            </w:r>
            <w:r w:rsidRPr="00E2266B">
              <w:rPr>
                <w:sz w:val="20"/>
              </w:rPr>
              <w:t xml:space="preserve"> your cross-media production? </w:t>
            </w:r>
          </w:p>
          <w:p w14:paraId="4794A118" w14:textId="471FE4C0" w:rsidR="0077253E" w:rsidRPr="00E2266B" w:rsidRDefault="0077253E" w:rsidP="0042736D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 w:rsidRPr="00E2266B">
              <w:rPr>
                <w:sz w:val="20"/>
              </w:rPr>
              <w:t xml:space="preserve">How and why will you construct representations of individuals, groups and issues/events? </w:t>
            </w:r>
          </w:p>
          <w:p w14:paraId="2BF4FB19" w14:textId="77777777" w:rsidR="0077253E" w:rsidRPr="00E2266B" w:rsidRDefault="0077253E" w:rsidP="0042736D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 w:rsidRPr="00E2266B">
              <w:rPr>
                <w:sz w:val="20"/>
              </w:rPr>
              <w:t>How will you target your intended audience?</w:t>
            </w:r>
          </w:p>
          <w:p w14:paraId="7051BEB4" w14:textId="77777777" w:rsidR="0077253E" w:rsidRPr="00E2266B" w:rsidRDefault="0077253E" w:rsidP="0042736D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 w:rsidRPr="00E2266B">
              <w:rPr>
                <w:sz w:val="20"/>
              </w:rPr>
              <w:t>How will your production conform to its industry context?</w:t>
            </w:r>
          </w:p>
          <w:p w14:paraId="2FE2E0B2" w14:textId="3C3CF055" w:rsidR="0077253E" w:rsidRPr="0042736D" w:rsidRDefault="0077253E" w:rsidP="0042736D">
            <w:pPr>
              <w:pStyle w:val="ListParagraph"/>
              <w:numPr>
                <w:ilvl w:val="0"/>
                <w:numId w:val="31"/>
              </w:numPr>
            </w:pPr>
            <w:r w:rsidRPr="00E2266B">
              <w:rPr>
                <w:sz w:val="20"/>
              </w:rPr>
              <w:t>How will your cross-media production demonstrate digital convergence?</w:t>
            </w:r>
          </w:p>
        </w:tc>
      </w:tr>
      <w:tr w:rsidR="0077253E" w14:paraId="46261FDF" w14:textId="77777777" w:rsidTr="00713C32">
        <w:trPr>
          <w:trHeight w:val="10062"/>
        </w:trPr>
        <w:tc>
          <w:tcPr>
            <w:tcW w:w="10686" w:type="dxa"/>
            <w:gridSpan w:val="15"/>
          </w:tcPr>
          <w:p w14:paraId="2A48CE7B" w14:textId="2E72D76F" w:rsidR="0077253E" w:rsidRDefault="0077253E" w:rsidP="00730580">
            <w:pPr>
              <w:rPr>
                <w:rFonts w:cs="Arial"/>
              </w:rPr>
            </w:pPr>
          </w:p>
        </w:tc>
      </w:tr>
      <w:tr w:rsidR="00E2266B" w14:paraId="13F5465E" w14:textId="77777777" w:rsidTr="006C3157">
        <w:trPr>
          <w:trHeight w:val="340"/>
        </w:trPr>
        <w:tc>
          <w:tcPr>
            <w:tcW w:w="71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430DC" w14:textId="6DD04613" w:rsidR="00E2266B" w:rsidRPr="00C46F5F" w:rsidRDefault="007055D3" w:rsidP="00E2266B">
            <w:r>
              <w:rPr>
                <w:b/>
              </w:rPr>
              <w:lastRenderedPageBreak/>
              <w:br w:type="page"/>
            </w:r>
            <w:r w:rsidR="00E2266B" w:rsidRPr="008B3C24">
              <w:rPr>
                <w:b/>
              </w:rPr>
              <w:t xml:space="preserve">Cover Sheet Section </w:t>
            </w:r>
            <w:r w:rsidR="00E2266B">
              <w:rPr>
                <w:b/>
              </w:rPr>
              <w:t>C</w:t>
            </w:r>
            <w:r w:rsidR="00E2266B" w:rsidRPr="008B3C24">
              <w:rPr>
                <w:b/>
              </w:rPr>
              <w:t xml:space="preserve">: </w:t>
            </w:r>
            <w:r w:rsidR="00E2266B">
              <w:rPr>
                <w:b/>
              </w:rPr>
              <w:t>Teacher/Assessor</w:t>
            </w:r>
            <w:r w:rsidR="00E2266B" w:rsidRPr="008B3C24">
              <w:rPr>
                <w:b/>
              </w:rPr>
              <w:t xml:space="preserve"> </w:t>
            </w:r>
            <w:r w:rsidR="00E2266B">
              <w:rPr>
                <w:b/>
              </w:rPr>
              <w:t>to complete</w:t>
            </w:r>
            <w:r w:rsidR="00E2266B" w:rsidRPr="008B3C24"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78C320F0" w14:textId="77777777" w:rsidR="00E2266B" w:rsidRPr="00C46F5F" w:rsidRDefault="00E2266B" w:rsidP="006C3157"/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70D3A028" w14:textId="77777777" w:rsidR="00E2266B" w:rsidRDefault="00E2266B" w:rsidP="006C3157">
            <w:pPr>
              <w:jc w:val="center"/>
              <w:rPr>
                <w:b/>
              </w:rPr>
            </w:pPr>
            <w:r>
              <w:rPr>
                <w:b/>
              </w:rPr>
              <w:t>Centre No: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01B410CD" w14:textId="77777777" w:rsidR="00E2266B" w:rsidRDefault="00E2266B" w:rsidP="006C3157">
            <w:pPr>
              <w:jc w:val="center"/>
              <w:rPr>
                <w:b/>
              </w:rPr>
            </w:pPr>
          </w:p>
        </w:tc>
        <w:tc>
          <w:tcPr>
            <w:tcW w:w="358" w:type="dxa"/>
            <w:gridSpan w:val="2"/>
            <w:tcBorders>
              <w:bottom w:val="single" w:sz="4" w:space="0" w:color="auto"/>
            </w:tcBorders>
            <w:vAlign w:val="center"/>
          </w:tcPr>
          <w:p w14:paraId="73F53C18" w14:textId="77777777" w:rsidR="00E2266B" w:rsidRPr="00C46F5F" w:rsidRDefault="00E2266B" w:rsidP="006C3157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220F6AB2" w14:textId="77777777" w:rsidR="00E2266B" w:rsidRPr="00C46F5F" w:rsidRDefault="00E2266B" w:rsidP="006C3157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447CF060" w14:textId="77777777" w:rsidR="00E2266B" w:rsidRPr="00C46F5F" w:rsidRDefault="00E2266B" w:rsidP="006C3157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081E782F" w14:textId="77777777" w:rsidR="00E2266B" w:rsidRPr="00C46F5F" w:rsidRDefault="00E2266B" w:rsidP="006C3157">
            <w:pPr>
              <w:jc w:val="center"/>
            </w:pPr>
          </w:p>
        </w:tc>
      </w:tr>
      <w:tr w:rsidR="00E2266B" w:rsidRPr="00E1497F" w14:paraId="5DA7C8D5" w14:textId="77777777" w:rsidTr="006C3157">
        <w:trPr>
          <w:trHeight w:val="170"/>
        </w:trPr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994CD4" w14:textId="77777777" w:rsidR="00E2266B" w:rsidRPr="00E1497F" w:rsidRDefault="00E2266B" w:rsidP="006C3157">
            <w:pPr>
              <w:rPr>
                <w:b/>
                <w:sz w:val="10"/>
                <w:szCs w:val="1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254232" w14:textId="77777777" w:rsidR="00E2266B" w:rsidRPr="00E1497F" w:rsidRDefault="00E2266B" w:rsidP="006C315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9688F" w14:textId="77777777" w:rsidR="00E2266B" w:rsidRPr="00E1497F" w:rsidRDefault="00E2266B" w:rsidP="006C3157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DCFB1B" w14:textId="77777777" w:rsidR="00E2266B" w:rsidRPr="00E1497F" w:rsidRDefault="00E2266B" w:rsidP="006C315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A2DC1" w14:textId="77777777" w:rsidR="00E2266B" w:rsidRPr="00E1497F" w:rsidRDefault="00E2266B" w:rsidP="006C31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D9EAA6" w14:textId="77777777" w:rsidR="00E2266B" w:rsidRPr="00E1497F" w:rsidRDefault="00E2266B" w:rsidP="006C31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0BE295" w14:textId="77777777" w:rsidR="00E2266B" w:rsidRPr="00E1497F" w:rsidRDefault="00E2266B" w:rsidP="006C31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0046C6" w14:textId="77777777" w:rsidR="00E2266B" w:rsidRPr="00E1497F" w:rsidRDefault="00E2266B" w:rsidP="006C3157">
            <w:pPr>
              <w:jc w:val="center"/>
              <w:rPr>
                <w:sz w:val="10"/>
                <w:szCs w:val="10"/>
              </w:rPr>
            </w:pPr>
          </w:p>
        </w:tc>
      </w:tr>
      <w:tr w:rsidR="00E2266B" w14:paraId="091E8755" w14:textId="77777777" w:rsidTr="006C3157">
        <w:trPr>
          <w:trHeight w:val="340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08858" w14:textId="77777777" w:rsidR="00E2266B" w:rsidRPr="00C46F5F" w:rsidRDefault="00E2266B" w:rsidP="006C3157">
            <w:r>
              <w:rPr>
                <w:b/>
              </w:rPr>
              <w:t xml:space="preserve">Candidate Name: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B6033" w14:textId="77777777" w:rsidR="00E2266B" w:rsidRPr="00C46F5F" w:rsidRDefault="00E2266B" w:rsidP="006C3157"/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6766244" w14:textId="77777777" w:rsidR="00E2266B" w:rsidRPr="00C46F5F" w:rsidRDefault="00E2266B" w:rsidP="006C3157"/>
        </w:tc>
        <w:tc>
          <w:tcPr>
            <w:tcW w:w="17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48719" w14:textId="77777777" w:rsidR="00E2266B" w:rsidRPr="00C46F5F" w:rsidRDefault="00E2266B" w:rsidP="006C3157">
            <w:pPr>
              <w:jc w:val="center"/>
            </w:pPr>
            <w:r>
              <w:rPr>
                <w:b/>
              </w:rPr>
              <w:t>Candidate No: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F8CFF" w14:textId="77777777" w:rsidR="00E2266B" w:rsidRPr="00C46F5F" w:rsidRDefault="00E2266B" w:rsidP="006C315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0CDFA" w14:textId="77777777" w:rsidR="00E2266B" w:rsidRPr="00C46F5F" w:rsidRDefault="00E2266B" w:rsidP="006C315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AEAA1" w14:textId="77777777" w:rsidR="00E2266B" w:rsidRPr="00C46F5F" w:rsidRDefault="00E2266B" w:rsidP="006C315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7F13E" w14:textId="77777777" w:rsidR="00E2266B" w:rsidRPr="00C46F5F" w:rsidRDefault="00E2266B" w:rsidP="006C3157">
            <w:pPr>
              <w:jc w:val="center"/>
            </w:pPr>
          </w:p>
        </w:tc>
      </w:tr>
      <w:tr w:rsidR="00E2266B" w:rsidRPr="00E2266B" w14:paraId="7767909D" w14:textId="77777777" w:rsidTr="006C3157">
        <w:trPr>
          <w:trHeight w:val="170"/>
        </w:trPr>
        <w:tc>
          <w:tcPr>
            <w:tcW w:w="3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A7702" w14:textId="77777777" w:rsidR="00E2266B" w:rsidRPr="00E2266B" w:rsidRDefault="00E2266B" w:rsidP="006C315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F46B3C" w14:textId="77777777" w:rsidR="00E2266B" w:rsidRPr="00E2266B" w:rsidRDefault="00E2266B" w:rsidP="006C315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C298AA" w14:textId="77777777" w:rsidR="00E2266B" w:rsidRPr="00E2266B" w:rsidRDefault="00E2266B" w:rsidP="006C3157">
            <w:pPr>
              <w:rPr>
                <w:b/>
                <w:sz w:val="2"/>
                <w:szCs w:val="2"/>
              </w:rPr>
            </w:pPr>
          </w:p>
        </w:tc>
      </w:tr>
      <w:tr w:rsidR="00E2266B" w:rsidRPr="00C46F5F" w14:paraId="25E81BE8" w14:textId="77777777" w:rsidTr="006C3157">
        <w:trPr>
          <w:trHeight w:val="340"/>
        </w:trPr>
        <w:tc>
          <w:tcPr>
            <w:tcW w:w="3794" w:type="dxa"/>
            <w:gridSpan w:val="4"/>
            <w:tcBorders>
              <w:right w:val="single" w:sz="4" w:space="0" w:color="auto"/>
            </w:tcBorders>
            <w:vAlign w:val="center"/>
          </w:tcPr>
          <w:p w14:paraId="5B23D596" w14:textId="77777777" w:rsidR="00E2266B" w:rsidRPr="00C46F5F" w:rsidRDefault="00E2266B" w:rsidP="006C3157">
            <w:r w:rsidRPr="001D35EF">
              <w:t>Brief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748156434"/>
                <w:showingPlcHdr/>
                <w:dropDownList>
                  <w:listItem w:value="[Choose an item]"/>
                  <w:listItem w:displayText="1: Television" w:value="1: Television"/>
                  <w:listItem w:displayText="2: Magazines" w:value="2: Magazines"/>
                  <w:listItem w:displayText="3: Film Marketing" w:value="3: Film Marketing"/>
                  <w:listItem w:displayText="4: Music Marketing" w:value="4: Music Marketing"/>
                </w:dropDownList>
              </w:sdtPr>
              <w:sdtEndPr/>
              <w:sdtContent>
                <w:r w:rsidRPr="00097BA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14:paraId="08C5D3C1" w14:textId="77777777" w:rsidR="00E2266B" w:rsidRPr="00C46F5F" w:rsidRDefault="00E2266B" w:rsidP="006C3157">
            <w:pPr>
              <w:jc w:val="right"/>
            </w:pPr>
            <w:r w:rsidRPr="00D86C02">
              <w:rPr>
                <w:b/>
              </w:rPr>
              <w:t>Forms</w:t>
            </w:r>
            <w:r>
              <w:rPr>
                <w:b/>
              </w:rPr>
              <w:t xml:space="preserve"> produced</w:t>
            </w:r>
            <w:r w:rsidRPr="00C46F5F">
              <w:t xml:space="preserve"> </w:t>
            </w:r>
            <w:r w:rsidRPr="00C46F5F">
              <w:rPr>
                <w:sz w:val="18"/>
              </w:rPr>
              <w:t>(Please tick)</w:t>
            </w:r>
            <w:r>
              <w:t>: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595B0C" w14:textId="77777777" w:rsidR="00E2266B" w:rsidRPr="00DF7315" w:rsidRDefault="00E2266B" w:rsidP="006C3157">
            <w:pPr>
              <w:jc w:val="center"/>
              <w:rPr>
                <w:b/>
              </w:rPr>
            </w:pPr>
            <w:r w:rsidRPr="00C46F5F">
              <w:rPr>
                <w:b/>
              </w:rPr>
              <w:t>A/V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</w:rPr>
                <w:id w:val="2050333996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069D3A" w14:textId="77777777" w:rsidR="00E2266B" w:rsidRPr="00DF7315" w:rsidRDefault="00E2266B" w:rsidP="006C3157">
            <w:pPr>
              <w:jc w:val="center"/>
              <w:rPr>
                <w:b/>
              </w:rPr>
            </w:pPr>
            <w:r w:rsidRPr="00C46F5F">
              <w:rPr>
                <w:b/>
              </w:rPr>
              <w:t>Print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</w:rPr>
                <w:id w:val="-42833856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A6096" w14:textId="77777777" w:rsidR="00E2266B" w:rsidRPr="00DF7315" w:rsidRDefault="00E2266B" w:rsidP="006C3157">
            <w:pPr>
              <w:jc w:val="center"/>
              <w:rPr>
                <w:b/>
              </w:rPr>
            </w:pPr>
            <w:r w:rsidRPr="00C46F5F">
              <w:rPr>
                <w:b/>
              </w:rPr>
              <w:t>Online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</w:rPr>
                <w:id w:val="-904989389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32"/>
                  </w:rPr>
                  <w:sym w:font="Wingdings 2" w:char="F0A3"/>
                </w:r>
              </w:sdtContent>
            </w:sdt>
          </w:p>
        </w:tc>
      </w:tr>
    </w:tbl>
    <w:p w14:paraId="0C78F8CA" w14:textId="77777777" w:rsidR="00B356FE" w:rsidRDefault="00B356FE" w:rsidP="00B356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4253"/>
        <w:gridCol w:w="1842"/>
        <w:gridCol w:w="1502"/>
      </w:tblGrid>
      <w:tr w:rsidR="0077253E" w14:paraId="48D20617" w14:textId="77777777" w:rsidTr="00B356FE">
        <w:trPr>
          <w:trHeight w:val="772"/>
        </w:trPr>
        <w:tc>
          <w:tcPr>
            <w:tcW w:w="1068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B02C755" w14:textId="77777777" w:rsidR="00B356FE" w:rsidRDefault="0077253E" w:rsidP="00B356FE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14:paraId="2FD63C3F" w14:textId="67E965F7" w:rsidR="0077253E" w:rsidRPr="0095547B" w:rsidRDefault="0077253E" w:rsidP="00172165">
            <w:r>
              <w:t xml:space="preserve">Please use phrases from the </w:t>
            </w:r>
            <w:r w:rsidR="003574FB">
              <w:t>assessment grid</w:t>
            </w:r>
            <w:r>
              <w:t xml:space="preserve"> and examples from the </w:t>
            </w:r>
            <w:r w:rsidR="00172165">
              <w:t>candidate’s</w:t>
            </w:r>
            <w:r>
              <w:t xml:space="preserve"> work to support</w:t>
            </w:r>
            <w:r w:rsidR="003574FB">
              <w:t>.</w:t>
            </w:r>
          </w:p>
        </w:tc>
      </w:tr>
      <w:tr w:rsidR="0077253E" w14:paraId="7FC2EEA1" w14:textId="77777777" w:rsidTr="00630F1A">
        <w:trPr>
          <w:trHeight w:val="414"/>
        </w:trPr>
        <w:tc>
          <w:tcPr>
            <w:tcW w:w="3085" w:type="dxa"/>
            <w:vAlign w:val="center"/>
          </w:tcPr>
          <w:p w14:paraId="3C408BF4" w14:textId="77777777" w:rsidR="0077253E" w:rsidRPr="0095547B" w:rsidRDefault="0077253E" w:rsidP="00B356FE">
            <w:pPr>
              <w:rPr>
                <w:b/>
              </w:rPr>
            </w:pPr>
            <w:r w:rsidRPr="0095547B">
              <w:rPr>
                <w:b/>
              </w:rPr>
              <w:t>Criteria</w:t>
            </w:r>
          </w:p>
        </w:tc>
        <w:tc>
          <w:tcPr>
            <w:tcW w:w="6095" w:type="dxa"/>
            <w:gridSpan w:val="2"/>
            <w:vAlign w:val="center"/>
          </w:tcPr>
          <w:p w14:paraId="1345E330" w14:textId="77777777" w:rsidR="0077253E" w:rsidRPr="0095547B" w:rsidRDefault="0077253E" w:rsidP="00B356FE">
            <w:pPr>
              <w:rPr>
                <w:b/>
              </w:rPr>
            </w:pPr>
            <w:r w:rsidRPr="0095547B">
              <w:rPr>
                <w:b/>
              </w:rPr>
              <w:t>Comments</w:t>
            </w:r>
          </w:p>
        </w:tc>
        <w:tc>
          <w:tcPr>
            <w:tcW w:w="1502" w:type="dxa"/>
            <w:vAlign w:val="center"/>
          </w:tcPr>
          <w:p w14:paraId="7B297037" w14:textId="77777777" w:rsidR="0077253E" w:rsidRPr="0095547B" w:rsidRDefault="0077253E" w:rsidP="00B356FE">
            <w:pPr>
              <w:rPr>
                <w:b/>
              </w:rPr>
            </w:pPr>
            <w:r w:rsidRPr="0095547B">
              <w:rPr>
                <w:b/>
              </w:rPr>
              <w:t>Mark</w:t>
            </w:r>
          </w:p>
        </w:tc>
      </w:tr>
      <w:tr w:rsidR="0077253E" w14:paraId="3158783D" w14:textId="77777777" w:rsidTr="00630F1A">
        <w:trPr>
          <w:trHeight w:val="2973"/>
        </w:trPr>
        <w:tc>
          <w:tcPr>
            <w:tcW w:w="3085" w:type="dxa"/>
            <w:vAlign w:val="center"/>
          </w:tcPr>
          <w:p w14:paraId="7449920B" w14:textId="77777777" w:rsidR="0077253E" w:rsidRPr="00630F1A" w:rsidRDefault="0077253E" w:rsidP="00F14CF6"/>
          <w:p w14:paraId="3B08523F" w14:textId="02F96D92" w:rsidR="0077253E" w:rsidRPr="00630F1A" w:rsidRDefault="0077253E" w:rsidP="00F14CF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30F1A">
              <w:rPr>
                <w:rFonts w:cs="Arial"/>
              </w:rPr>
              <w:t>Produce a statement of aims and intentions to create a cross-media production for an intended audience</w:t>
            </w:r>
            <w:r w:rsidR="00F14CF6" w:rsidRPr="00630F1A">
              <w:rPr>
                <w:rFonts w:cs="Arial"/>
              </w:rPr>
              <w:t>.</w:t>
            </w:r>
          </w:p>
        </w:tc>
        <w:tc>
          <w:tcPr>
            <w:tcW w:w="6095" w:type="dxa"/>
            <w:gridSpan w:val="2"/>
            <w:vAlign w:val="center"/>
          </w:tcPr>
          <w:p w14:paraId="49481D6B" w14:textId="77777777" w:rsidR="0077253E" w:rsidRDefault="0077253E" w:rsidP="00F14CF6"/>
        </w:tc>
        <w:tc>
          <w:tcPr>
            <w:tcW w:w="1502" w:type="dxa"/>
            <w:vAlign w:val="center"/>
          </w:tcPr>
          <w:p w14:paraId="59A88739" w14:textId="77777777" w:rsidR="0077253E" w:rsidRPr="00713C32" w:rsidRDefault="0077253E" w:rsidP="00F14CF6">
            <w:pPr>
              <w:ind w:right="116"/>
              <w:jc w:val="right"/>
              <w:rPr>
                <w:b/>
                <w:sz w:val="36"/>
                <w:szCs w:val="32"/>
              </w:rPr>
            </w:pPr>
            <w:r w:rsidRPr="00713C32">
              <w:rPr>
                <w:b/>
                <w:sz w:val="36"/>
                <w:szCs w:val="32"/>
              </w:rPr>
              <w:t>/10</w:t>
            </w:r>
          </w:p>
        </w:tc>
      </w:tr>
      <w:tr w:rsidR="0077253E" w14:paraId="7023419F" w14:textId="77777777" w:rsidTr="00630F1A">
        <w:trPr>
          <w:trHeight w:val="2973"/>
        </w:trPr>
        <w:tc>
          <w:tcPr>
            <w:tcW w:w="3085" w:type="dxa"/>
            <w:vAlign w:val="center"/>
          </w:tcPr>
          <w:p w14:paraId="2A099088" w14:textId="77777777" w:rsidR="0077253E" w:rsidRPr="00630F1A" w:rsidRDefault="0077253E" w:rsidP="00F14CF6"/>
          <w:p w14:paraId="5A8B2C05" w14:textId="56F040C7" w:rsidR="0077253E" w:rsidRPr="00630F1A" w:rsidRDefault="00ED4F2A" w:rsidP="00F14CF6">
            <w:pPr>
              <w:rPr>
                <w:rFonts w:cs="Arial"/>
              </w:rPr>
            </w:pPr>
            <w:r w:rsidRPr="00630F1A">
              <w:rPr>
                <w:rFonts w:cs="Arial"/>
              </w:rPr>
              <w:t>Create a cross-media production that meets the requirements of the set brief, including suitability for the chose</w:t>
            </w:r>
            <w:r w:rsidR="00F14CF6" w:rsidRPr="00630F1A">
              <w:rPr>
                <w:rFonts w:cs="Arial"/>
              </w:rPr>
              <w:t xml:space="preserve">n form, genre, industry context, </w:t>
            </w:r>
            <w:r w:rsidRPr="00630F1A">
              <w:rPr>
                <w:rFonts w:cs="Arial"/>
              </w:rPr>
              <w:t>and target audience</w:t>
            </w:r>
            <w:r w:rsidR="00F14CF6" w:rsidRPr="00630F1A">
              <w:rPr>
                <w:rFonts w:cs="Arial"/>
              </w:rPr>
              <w:t>.</w:t>
            </w:r>
          </w:p>
        </w:tc>
        <w:tc>
          <w:tcPr>
            <w:tcW w:w="6095" w:type="dxa"/>
            <w:gridSpan w:val="2"/>
            <w:vAlign w:val="center"/>
          </w:tcPr>
          <w:p w14:paraId="2824932F" w14:textId="77777777" w:rsidR="0077253E" w:rsidRDefault="0077253E" w:rsidP="00F14CF6"/>
        </w:tc>
        <w:tc>
          <w:tcPr>
            <w:tcW w:w="1502" w:type="dxa"/>
            <w:vAlign w:val="center"/>
          </w:tcPr>
          <w:p w14:paraId="0CAD51AE" w14:textId="46FA0CD5" w:rsidR="0077253E" w:rsidRPr="00713C32" w:rsidRDefault="0077253E" w:rsidP="00F14CF6">
            <w:pPr>
              <w:ind w:right="116"/>
              <w:jc w:val="right"/>
              <w:rPr>
                <w:b/>
                <w:sz w:val="36"/>
              </w:rPr>
            </w:pPr>
            <w:r w:rsidRPr="00713C32">
              <w:rPr>
                <w:b/>
                <w:sz w:val="36"/>
                <w:szCs w:val="32"/>
              </w:rPr>
              <w:t>/</w:t>
            </w:r>
            <w:r w:rsidR="00ED4F2A" w:rsidRPr="00713C32">
              <w:rPr>
                <w:b/>
                <w:sz w:val="36"/>
                <w:szCs w:val="32"/>
              </w:rPr>
              <w:t>2</w:t>
            </w:r>
            <w:r w:rsidRPr="00713C32">
              <w:rPr>
                <w:b/>
                <w:sz w:val="36"/>
                <w:szCs w:val="32"/>
              </w:rPr>
              <w:t>0</w:t>
            </w:r>
          </w:p>
        </w:tc>
      </w:tr>
      <w:tr w:rsidR="0077253E" w14:paraId="69061F5E" w14:textId="77777777" w:rsidTr="00630F1A">
        <w:trPr>
          <w:trHeight w:val="2973"/>
        </w:trPr>
        <w:tc>
          <w:tcPr>
            <w:tcW w:w="3085" w:type="dxa"/>
            <w:vAlign w:val="center"/>
          </w:tcPr>
          <w:p w14:paraId="13996C0F" w14:textId="77777777" w:rsidR="0077253E" w:rsidRPr="00630F1A" w:rsidRDefault="0077253E" w:rsidP="00F14CF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D673AFD" w14:textId="7A1EE0C9" w:rsidR="0077253E" w:rsidRPr="00630F1A" w:rsidRDefault="0077253E" w:rsidP="00F14CF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30F1A">
              <w:rPr>
                <w:rFonts w:cs="Arial"/>
              </w:rPr>
              <w:t xml:space="preserve">Create a cross-media production that </w:t>
            </w:r>
            <w:r w:rsidR="00ED4F2A" w:rsidRPr="00630F1A">
              <w:rPr>
                <w:rFonts w:cs="Arial"/>
              </w:rPr>
              <w:t>uses media language to communicate meanings and construct representations</w:t>
            </w:r>
            <w:r w:rsidR="00F14CF6" w:rsidRPr="00630F1A">
              <w:rPr>
                <w:rFonts w:cs="Arial"/>
              </w:rPr>
              <w:t>.</w:t>
            </w:r>
          </w:p>
        </w:tc>
        <w:tc>
          <w:tcPr>
            <w:tcW w:w="6095" w:type="dxa"/>
            <w:gridSpan w:val="2"/>
            <w:vAlign w:val="center"/>
          </w:tcPr>
          <w:p w14:paraId="6C4EB7B3" w14:textId="77777777" w:rsidR="0077253E" w:rsidRDefault="0077253E" w:rsidP="00F14CF6"/>
        </w:tc>
        <w:tc>
          <w:tcPr>
            <w:tcW w:w="1502" w:type="dxa"/>
            <w:vAlign w:val="center"/>
          </w:tcPr>
          <w:p w14:paraId="0D6EA6EA" w14:textId="66452FDA" w:rsidR="0077253E" w:rsidRPr="00713C32" w:rsidRDefault="0077253E" w:rsidP="00F14CF6">
            <w:pPr>
              <w:ind w:right="116"/>
              <w:jc w:val="right"/>
              <w:rPr>
                <w:b/>
                <w:sz w:val="36"/>
                <w:szCs w:val="32"/>
              </w:rPr>
            </w:pPr>
            <w:r w:rsidRPr="00713C32">
              <w:rPr>
                <w:b/>
                <w:sz w:val="36"/>
                <w:szCs w:val="32"/>
              </w:rPr>
              <w:t>/</w:t>
            </w:r>
            <w:r w:rsidR="00ED4F2A" w:rsidRPr="00713C32">
              <w:rPr>
                <w:b/>
                <w:sz w:val="36"/>
                <w:szCs w:val="32"/>
              </w:rPr>
              <w:t>3</w:t>
            </w:r>
            <w:r w:rsidRPr="00713C32">
              <w:rPr>
                <w:b/>
                <w:sz w:val="36"/>
                <w:szCs w:val="32"/>
              </w:rPr>
              <w:t>0</w:t>
            </w:r>
          </w:p>
        </w:tc>
      </w:tr>
      <w:tr w:rsidR="00F14CF6" w14:paraId="78CCB0EB" w14:textId="77777777" w:rsidTr="00AE5FEE">
        <w:trPr>
          <w:trHeight w:val="404"/>
        </w:trPr>
        <w:tc>
          <w:tcPr>
            <w:tcW w:w="7338" w:type="dxa"/>
            <w:gridSpan w:val="2"/>
            <w:tcBorders>
              <w:left w:val="nil"/>
              <w:bottom w:val="nil"/>
            </w:tcBorders>
            <w:vAlign w:val="center"/>
          </w:tcPr>
          <w:p w14:paraId="7822971E" w14:textId="1A191F0D" w:rsidR="00F14CF6" w:rsidRPr="00F14CF6" w:rsidRDefault="00F14CF6" w:rsidP="00F14CF6">
            <w:pPr>
              <w:jc w:val="right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1511C16E" w14:textId="50C8FBA1" w:rsidR="00F14CF6" w:rsidRPr="00F14CF6" w:rsidRDefault="00F14CF6" w:rsidP="00F14CF6">
            <w:pPr>
              <w:jc w:val="center"/>
              <w:rPr>
                <w:b/>
              </w:rPr>
            </w:pPr>
            <w:r w:rsidRPr="00F14CF6">
              <w:rPr>
                <w:b/>
              </w:rPr>
              <w:t>TOTAL MARK</w:t>
            </w:r>
          </w:p>
        </w:tc>
        <w:tc>
          <w:tcPr>
            <w:tcW w:w="1502" w:type="dxa"/>
            <w:vAlign w:val="center"/>
          </w:tcPr>
          <w:p w14:paraId="3E8B15B6" w14:textId="132C9404" w:rsidR="00F14CF6" w:rsidRPr="00713C32" w:rsidRDefault="00F14CF6" w:rsidP="00B356FE">
            <w:pPr>
              <w:ind w:right="116"/>
              <w:jc w:val="right"/>
              <w:rPr>
                <w:b/>
                <w:sz w:val="36"/>
                <w:szCs w:val="32"/>
              </w:rPr>
            </w:pPr>
            <w:r w:rsidRPr="00713C32">
              <w:rPr>
                <w:b/>
                <w:sz w:val="36"/>
                <w:szCs w:val="32"/>
              </w:rPr>
              <w:t>/60</w:t>
            </w:r>
          </w:p>
        </w:tc>
      </w:tr>
    </w:tbl>
    <w:p w14:paraId="4551D234" w14:textId="77777777" w:rsidR="00B356FE" w:rsidRDefault="00B356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7253E" w14:paraId="6C8C2EFC" w14:textId="77777777" w:rsidTr="00B356FE">
        <w:trPr>
          <w:trHeight w:val="1134"/>
        </w:trPr>
        <w:tc>
          <w:tcPr>
            <w:tcW w:w="10682" w:type="dxa"/>
            <w:gridSpan w:val="2"/>
            <w:vAlign w:val="center"/>
          </w:tcPr>
          <w:p w14:paraId="5FAC245A" w14:textId="5A224B24" w:rsidR="0077253E" w:rsidRDefault="0077253E" w:rsidP="00B356FE">
            <w:pPr>
              <w:rPr>
                <w:b/>
              </w:rPr>
            </w:pPr>
            <w:r w:rsidRPr="00D86C02">
              <w:rPr>
                <w:b/>
              </w:rPr>
              <w:t>Authentication Declaration</w:t>
            </w:r>
          </w:p>
          <w:p w14:paraId="66A895EA" w14:textId="1329784B" w:rsidR="0077253E" w:rsidRPr="00B356FE" w:rsidRDefault="0077253E" w:rsidP="00AE5FEE">
            <w:pPr>
              <w:rPr>
                <w:b/>
              </w:rPr>
            </w:pPr>
            <w:r w:rsidRPr="00AC4957">
              <w:rPr>
                <w:i/>
              </w:rPr>
              <w:t xml:space="preserve">I declare that </w:t>
            </w:r>
            <w:r>
              <w:rPr>
                <w:i/>
              </w:rPr>
              <w:t xml:space="preserve">the </w:t>
            </w:r>
            <w:r w:rsidRPr="00AC4957">
              <w:rPr>
                <w:i/>
              </w:rPr>
              <w:t xml:space="preserve">cross-media production work, as detailed </w:t>
            </w:r>
            <w:r>
              <w:rPr>
                <w:i/>
              </w:rPr>
              <w:t>in Section A</w:t>
            </w:r>
            <w:r w:rsidRPr="00AC4957">
              <w:rPr>
                <w:i/>
              </w:rPr>
              <w:t>, was completed independently</w:t>
            </w:r>
            <w:r>
              <w:rPr>
                <w:i/>
              </w:rPr>
              <w:t xml:space="preserve"> by the </w:t>
            </w:r>
            <w:r w:rsidR="00172165">
              <w:rPr>
                <w:i/>
              </w:rPr>
              <w:t>candidate</w:t>
            </w:r>
            <w:r w:rsidRPr="00AC4957">
              <w:rPr>
                <w:i/>
              </w:rPr>
              <w:t xml:space="preserve">. All work is </w:t>
            </w:r>
            <w:r>
              <w:rPr>
                <w:i/>
              </w:rPr>
              <w:t xml:space="preserve">the </w:t>
            </w:r>
            <w:r w:rsidR="00172165">
              <w:rPr>
                <w:i/>
              </w:rPr>
              <w:t xml:space="preserve">candidate’s </w:t>
            </w:r>
            <w:r w:rsidRPr="00AC4957">
              <w:rPr>
                <w:i/>
              </w:rPr>
              <w:t>own</w:t>
            </w:r>
            <w:r>
              <w:rPr>
                <w:i/>
              </w:rPr>
              <w:t>,</w:t>
            </w:r>
            <w:r w:rsidRPr="00AC4957">
              <w:rPr>
                <w:i/>
              </w:rPr>
              <w:t xml:space="preserve"> </w:t>
            </w:r>
            <w:r>
              <w:rPr>
                <w:i/>
              </w:rPr>
              <w:t>with the exception of</w:t>
            </w:r>
            <w:r w:rsidRPr="00AC4957">
              <w:rPr>
                <w:i/>
              </w:rPr>
              <w:t xml:space="preserve"> any non-original material clearly credited</w:t>
            </w:r>
            <w:r>
              <w:rPr>
                <w:i/>
              </w:rPr>
              <w:t>,</w:t>
            </w:r>
            <w:r w:rsidRPr="00AC4957">
              <w:rPr>
                <w:i/>
              </w:rPr>
              <w:t xml:space="preserve"> and any non-assessed individuals listed worked under </w:t>
            </w:r>
            <w:r>
              <w:rPr>
                <w:i/>
              </w:rPr>
              <w:t xml:space="preserve">the </w:t>
            </w:r>
            <w:r w:rsidR="00172165">
              <w:rPr>
                <w:i/>
              </w:rPr>
              <w:t xml:space="preserve">candidate’s </w:t>
            </w:r>
            <w:r w:rsidR="00AE5FEE">
              <w:rPr>
                <w:i/>
              </w:rPr>
              <w:t>direction. T</w:t>
            </w:r>
            <w:r w:rsidR="00B41643">
              <w:rPr>
                <w:i/>
              </w:rPr>
              <w:t>his work has not been submitted for any other qualification.</w:t>
            </w:r>
          </w:p>
        </w:tc>
      </w:tr>
      <w:tr w:rsidR="0077253E" w14:paraId="69FF43CE" w14:textId="77777777" w:rsidTr="00B356FE">
        <w:trPr>
          <w:trHeight w:val="397"/>
        </w:trPr>
        <w:tc>
          <w:tcPr>
            <w:tcW w:w="5341" w:type="dxa"/>
            <w:vAlign w:val="center"/>
          </w:tcPr>
          <w:p w14:paraId="0F700E0D" w14:textId="105DA927" w:rsidR="0077253E" w:rsidRPr="00AF355B" w:rsidRDefault="0077253E" w:rsidP="00B356FE">
            <w:pPr>
              <w:rPr>
                <w:b/>
              </w:rPr>
            </w:pPr>
            <w:r w:rsidRPr="00AF355B">
              <w:rPr>
                <w:b/>
              </w:rPr>
              <w:t>Signed</w:t>
            </w:r>
            <w:r>
              <w:rPr>
                <w:b/>
              </w:rPr>
              <w:t>:</w:t>
            </w:r>
          </w:p>
        </w:tc>
        <w:tc>
          <w:tcPr>
            <w:tcW w:w="5341" w:type="dxa"/>
            <w:vAlign w:val="center"/>
          </w:tcPr>
          <w:p w14:paraId="58D7CDCE" w14:textId="77777777" w:rsidR="0077253E" w:rsidRPr="00AF355B" w:rsidRDefault="0077253E" w:rsidP="00B356FE">
            <w:pPr>
              <w:rPr>
                <w:b/>
              </w:rPr>
            </w:pPr>
            <w:r w:rsidRPr="00AF355B">
              <w:rPr>
                <w:b/>
              </w:rPr>
              <w:t>Date:</w:t>
            </w:r>
          </w:p>
        </w:tc>
      </w:tr>
    </w:tbl>
    <w:p w14:paraId="0EBC1D53" w14:textId="476E8D50" w:rsidR="00A81695" w:rsidRDefault="00A81695" w:rsidP="00415C3E">
      <w:pPr>
        <w:rPr>
          <w:b/>
        </w:rPr>
      </w:pPr>
      <w:r>
        <w:rPr>
          <w:b/>
        </w:rPr>
        <w:t>GDPR Consent</w:t>
      </w:r>
    </w:p>
    <w:p w14:paraId="77300482" w14:textId="77777777" w:rsidR="00A81695" w:rsidRDefault="00A81695" w:rsidP="00415C3E">
      <w:pPr>
        <w:rPr>
          <w:b/>
        </w:rPr>
      </w:pPr>
    </w:p>
    <w:p w14:paraId="11EC807A" w14:textId="10906695" w:rsidR="00415C3E" w:rsidRPr="00EC1944" w:rsidRDefault="00A81695" w:rsidP="00415C3E">
      <w:pPr>
        <w:rPr>
          <w:rFonts w:cs="Arial"/>
          <w:b/>
        </w:rPr>
      </w:pPr>
      <w:r>
        <w:rPr>
          <w:b/>
        </w:rPr>
        <w:t xml:space="preserve">Cover Sheet Section D: </w:t>
      </w:r>
      <w:r w:rsidR="00415C3E">
        <w:rPr>
          <w:rFonts w:cs="Arial"/>
          <w:b/>
        </w:rPr>
        <w:t>Candidate</w:t>
      </w:r>
      <w:r w:rsidR="00415C3E" w:rsidRPr="00EC1944">
        <w:rPr>
          <w:rFonts w:cs="Arial"/>
          <w:b/>
        </w:rPr>
        <w:t xml:space="preserve"> to Complete</w:t>
      </w:r>
    </w:p>
    <w:p w14:paraId="39097368" w14:textId="77777777" w:rsidR="00415C3E" w:rsidRDefault="00415C3E" w:rsidP="00415C3E"/>
    <w:p w14:paraId="3A9D2144" w14:textId="77777777" w:rsidR="00415C3E" w:rsidRDefault="00415C3E" w:rsidP="00415C3E">
      <w:pPr>
        <w:pStyle w:val="ListParagraph"/>
        <w:numPr>
          <w:ilvl w:val="0"/>
          <w:numId w:val="55"/>
        </w:numPr>
        <w:rPr>
          <w:rFonts w:cs="Arial"/>
        </w:rPr>
      </w:pPr>
      <w:r>
        <w:rPr>
          <w:rFonts w:cs="Arial"/>
        </w:rPr>
        <w:t>WJEC</w:t>
      </w:r>
      <w:r w:rsidRPr="00C92A51">
        <w:rPr>
          <w:rFonts w:cs="Arial"/>
        </w:rPr>
        <w:t xml:space="preserve"> may select your work for use at teacher training events and subsequently upload it onto WJEC's secure website (accessible only to teachers via a secure login). Your name would be removed from your work before we use it. All materials are reviewed regularly and are removed when no longer relevant to our qualifications.</w:t>
      </w:r>
    </w:p>
    <w:p w14:paraId="3912084B" w14:textId="77777777" w:rsidR="00415C3E" w:rsidRPr="00C92A51" w:rsidRDefault="00415C3E" w:rsidP="00415C3E">
      <w:pPr>
        <w:pStyle w:val="ListParagraph"/>
        <w:rPr>
          <w:rFonts w:cs="Arial"/>
        </w:rPr>
      </w:pPr>
    </w:p>
    <w:p w14:paraId="03D4EFE1" w14:textId="77777777" w:rsidR="00415C3E" w:rsidRPr="000C55CF" w:rsidRDefault="00415C3E" w:rsidP="00415C3E">
      <w:pPr>
        <w:pStyle w:val="ListParagraph"/>
        <w:numPr>
          <w:ilvl w:val="0"/>
          <w:numId w:val="55"/>
        </w:numPr>
        <w:rPr>
          <w:rFonts w:cs="Arial"/>
        </w:rPr>
      </w:pPr>
      <w:r w:rsidRPr="00C92A51">
        <w:rPr>
          <w:rFonts w:cs="Arial"/>
        </w:rPr>
        <w:t>WJEC may select your work for use in teaching and learning resources published on the WJEC/Eduqas public website. Your name would be removed from your work before we use it. All materials are reviewed regularly and are removed when no longer relevant to our qualifications.</w:t>
      </w:r>
    </w:p>
    <w:p w14:paraId="1B033AEB" w14:textId="77777777" w:rsidR="00415C3E" w:rsidRDefault="00415C3E" w:rsidP="00415C3E">
      <w:pPr>
        <w:rPr>
          <w:rFonts w:cs="Arial"/>
        </w:rPr>
      </w:pPr>
    </w:p>
    <w:p w14:paraId="65F81B57" w14:textId="06D03083" w:rsidR="00415C3E" w:rsidRPr="00C92A51" w:rsidRDefault="00A81695" w:rsidP="00415C3E">
      <w:pPr>
        <w:pStyle w:val="ListParagraph"/>
        <w:numPr>
          <w:ilvl w:val="0"/>
          <w:numId w:val="55"/>
        </w:numPr>
        <w:rPr>
          <w:rFonts w:ascii="Calibri" w:hAnsi="Calibri"/>
        </w:rPr>
      </w:pPr>
      <w:r>
        <w:t>You</w:t>
      </w:r>
      <w:r w:rsidR="00415C3E">
        <w:t xml:space="preserve"> understand that this agreement may be terminated at any time through written request.</w:t>
      </w:r>
      <w:r w:rsidR="00415C3E">
        <w:rPr>
          <w:rStyle w:val="FootnoteReference"/>
        </w:rPr>
        <w:footnoteReference w:id="1"/>
      </w:r>
    </w:p>
    <w:p w14:paraId="7A3DCDDD" w14:textId="77777777" w:rsidR="00415C3E" w:rsidRPr="00C92A51" w:rsidRDefault="00415C3E" w:rsidP="00415C3E">
      <w:pPr>
        <w:pStyle w:val="ListParagraph"/>
        <w:rPr>
          <w:rFonts w:ascii="Calibri" w:hAnsi="Calibri"/>
        </w:rPr>
      </w:pPr>
    </w:p>
    <w:p w14:paraId="300FA1C1" w14:textId="575F35CC" w:rsidR="00415C3E" w:rsidRPr="00163C98" w:rsidRDefault="00415C3E" w:rsidP="00415C3E">
      <w:pPr>
        <w:pStyle w:val="ListParagraph"/>
        <w:numPr>
          <w:ilvl w:val="0"/>
          <w:numId w:val="55"/>
        </w:numPr>
        <w:rPr>
          <w:rFonts w:cs="Arial"/>
          <w:iCs/>
          <w:sz w:val="24"/>
          <w:lang w:eastAsia="en-GB"/>
        </w:rPr>
      </w:pPr>
      <w:r w:rsidRPr="00E12803">
        <w:rPr>
          <w:rFonts w:cs="Arial"/>
          <w:iCs/>
          <w:szCs w:val="21"/>
        </w:rPr>
        <w:t xml:space="preserve">For further details about how we process your data please read WJEC's </w:t>
      </w:r>
      <w:hyperlink r:id="rId12" w:history="1">
        <w:r w:rsidRPr="00E12803">
          <w:rPr>
            <w:rStyle w:val="Hyperlink"/>
            <w:rFonts w:cs="Arial"/>
            <w:iCs/>
            <w:szCs w:val="21"/>
          </w:rPr>
          <w:t>privacy notice</w:t>
        </w:r>
      </w:hyperlink>
      <w:r w:rsidRPr="00E12803">
        <w:rPr>
          <w:rFonts w:cs="Arial"/>
          <w:iCs/>
          <w:szCs w:val="21"/>
        </w:rPr>
        <w:t xml:space="preserve"> </w:t>
      </w:r>
    </w:p>
    <w:p w14:paraId="5ED6C89D" w14:textId="321430A3" w:rsidR="00163C98" w:rsidRPr="00163C98" w:rsidRDefault="00163C98" w:rsidP="00163C98">
      <w:pPr>
        <w:pStyle w:val="ListParagraph"/>
        <w:rPr>
          <w:rFonts w:cs="Arial"/>
          <w:iCs/>
          <w:sz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DAB578" wp14:editId="77E48934">
                <wp:simplePos x="0" y="0"/>
                <wp:positionH relativeFrom="column">
                  <wp:posOffset>5362575</wp:posOffset>
                </wp:positionH>
                <wp:positionV relativeFrom="paragraph">
                  <wp:posOffset>160020</wp:posOffset>
                </wp:positionV>
                <wp:extent cx="228600" cy="200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4BB81" id="Rectangle 2" o:spid="_x0000_s1026" style="position:absolute;margin-left:422.25pt;margin-top:12.6pt;width:18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" filled="f" strokecolor="black [3213]" strokeweight=".25pt"/>
            </w:pict>
          </mc:Fallback>
        </mc:AlternateContent>
      </w:r>
    </w:p>
    <w:p w14:paraId="757C06AF" w14:textId="1C9377F3" w:rsidR="00163C98" w:rsidRDefault="00163C98" w:rsidP="00163C98">
      <w:pPr>
        <w:rPr>
          <w:rFonts w:cs="Arial"/>
          <w:b/>
          <w:iCs/>
          <w:lang w:eastAsia="en-GB"/>
        </w:rPr>
      </w:pPr>
      <w:r>
        <w:rPr>
          <w:rFonts w:cs="Arial"/>
          <w:b/>
          <w:iCs/>
          <w:lang w:eastAsia="en-GB"/>
        </w:rPr>
        <w:t xml:space="preserve">If you prefer that WJEC does not use your work in this way, please tick here: </w:t>
      </w:r>
    </w:p>
    <w:p w14:paraId="62BD365D" w14:textId="77777777" w:rsidR="00415C3E" w:rsidRPr="000C55CF" w:rsidRDefault="00415C3E" w:rsidP="00415C3E">
      <w:pPr>
        <w:pStyle w:val="ListParagraph"/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589"/>
        <w:gridCol w:w="127"/>
        <w:gridCol w:w="463"/>
        <w:gridCol w:w="590"/>
        <w:gridCol w:w="590"/>
        <w:gridCol w:w="590"/>
        <w:gridCol w:w="2303"/>
        <w:gridCol w:w="246"/>
        <w:gridCol w:w="321"/>
        <w:gridCol w:w="850"/>
        <w:gridCol w:w="354"/>
        <w:gridCol w:w="355"/>
        <w:gridCol w:w="101"/>
        <w:gridCol w:w="380"/>
        <w:gridCol w:w="76"/>
        <w:gridCol w:w="406"/>
        <w:gridCol w:w="51"/>
        <w:gridCol w:w="431"/>
        <w:gridCol w:w="25"/>
        <w:gridCol w:w="457"/>
      </w:tblGrid>
      <w:tr w:rsidR="00DC0670" w:rsidRPr="00CA3D80" w14:paraId="7E9949B5" w14:textId="77777777" w:rsidTr="0074242C">
        <w:trPr>
          <w:trHeight w:val="454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2C14" w14:textId="77777777" w:rsidR="00DC0670" w:rsidRPr="00CA3D80" w:rsidRDefault="00DC0670" w:rsidP="0074242C">
            <w:pPr>
              <w:rPr>
                <w:rFonts w:cs="Arial"/>
                <w:b/>
                <w:iCs/>
                <w:lang w:eastAsia="en-GB"/>
              </w:rPr>
            </w:pPr>
            <w:r>
              <w:rPr>
                <w:rFonts w:cs="Arial"/>
                <w:b/>
                <w:iCs/>
                <w:lang w:eastAsia="en-GB"/>
              </w:rPr>
              <w:t>Centre No: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B6E9" w14:textId="77777777" w:rsidR="00DC0670" w:rsidRPr="00CA3D80" w:rsidRDefault="00DC0670" w:rsidP="0074242C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D299" w14:textId="77777777" w:rsidR="00DC0670" w:rsidRPr="00CA3D80" w:rsidRDefault="00DC0670" w:rsidP="0074242C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1C23" w14:textId="77777777" w:rsidR="00DC0670" w:rsidRPr="00CA3D80" w:rsidRDefault="00DC0670" w:rsidP="0074242C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3B6A" w14:textId="77777777" w:rsidR="00DC0670" w:rsidRPr="00CA3D80" w:rsidRDefault="00DC0670" w:rsidP="0074242C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1D08" w14:textId="77777777" w:rsidR="00DC0670" w:rsidRPr="00CA3D80" w:rsidRDefault="00DC0670" w:rsidP="0074242C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6356" w:type="dxa"/>
            <w:gridSpan w:val="14"/>
            <w:tcBorders>
              <w:left w:val="single" w:sz="4" w:space="0" w:color="auto"/>
            </w:tcBorders>
            <w:vAlign w:val="center"/>
          </w:tcPr>
          <w:p w14:paraId="10FABFB5" w14:textId="77777777" w:rsidR="00DC0670" w:rsidRPr="00CA3D80" w:rsidRDefault="00DC0670" w:rsidP="0074242C">
            <w:pPr>
              <w:rPr>
                <w:rFonts w:cs="Arial"/>
                <w:iCs/>
                <w:lang w:eastAsia="en-GB"/>
              </w:rPr>
            </w:pPr>
          </w:p>
        </w:tc>
      </w:tr>
      <w:tr w:rsidR="00DC0670" w:rsidRPr="00CA3D80" w14:paraId="6B6F3FD5" w14:textId="77777777" w:rsidTr="0074242C">
        <w:trPr>
          <w:trHeight w:val="170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14:paraId="59ADA57B" w14:textId="77777777" w:rsidR="00DC0670" w:rsidRPr="00CA3D80" w:rsidRDefault="00DC0670" w:rsidP="0074242C">
            <w:pPr>
              <w:rPr>
                <w:rFonts w:cs="Arial"/>
                <w:b/>
                <w:iCs/>
                <w:szCs w:val="2"/>
                <w:lang w:eastAsia="en-GB"/>
              </w:rPr>
            </w:pPr>
          </w:p>
        </w:tc>
        <w:tc>
          <w:tcPr>
            <w:tcW w:w="2949" w:type="dxa"/>
            <w:gridSpan w:val="6"/>
            <w:tcBorders>
              <w:top w:val="single" w:sz="4" w:space="0" w:color="auto"/>
            </w:tcBorders>
            <w:vAlign w:val="center"/>
          </w:tcPr>
          <w:p w14:paraId="75B23BC4" w14:textId="77777777" w:rsidR="00DC0670" w:rsidRPr="00CA3D80" w:rsidRDefault="00DC0670" w:rsidP="0074242C">
            <w:pPr>
              <w:rPr>
                <w:rFonts w:cs="Arial"/>
                <w:iCs/>
                <w:szCs w:val="2"/>
                <w:lang w:eastAsia="en-GB"/>
              </w:rPr>
            </w:pPr>
          </w:p>
        </w:tc>
        <w:tc>
          <w:tcPr>
            <w:tcW w:w="2549" w:type="dxa"/>
            <w:gridSpan w:val="2"/>
            <w:vAlign w:val="center"/>
          </w:tcPr>
          <w:p w14:paraId="51ABD779" w14:textId="77777777" w:rsidR="00DC0670" w:rsidRPr="00CA3D80" w:rsidRDefault="00DC0670" w:rsidP="0074242C">
            <w:pPr>
              <w:rPr>
                <w:rFonts w:cs="Arial"/>
                <w:iCs/>
                <w:szCs w:val="2"/>
                <w:lang w:eastAsia="en-GB"/>
              </w:rPr>
            </w:pPr>
          </w:p>
        </w:tc>
        <w:tc>
          <w:tcPr>
            <w:tcW w:w="1525" w:type="dxa"/>
            <w:gridSpan w:val="3"/>
            <w:tcBorders>
              <w:bottom w:val="single" w:sz="4" w:space="0" w:color="auto"/>
            </w:tcBorders>
            <w:vAlign w:val="center"/>
          </w:tcPr>
          <w:p w14:paraId="48760DCE" w14:textId="77777777" w:rsidR="00DC0670" w:rsidRPr="00CA3D80" w:rsidRDefault="00DC0670" w:rsidP="0074242C">
            <w:pPr>
              <w:rPr>
                <w:rFonts w:cs="Arial"/>
                <w:b/>
                <w:iCs/>
                <w:szCs w:val="2"/>
                <w:lang w:eastAsia="en-GB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center"/>
          </w:tcPr>
          <w:p w14:paraId="73FC714C" w14:textId="77777777" w:rsidR="00DC0670" w:rsidRPr="00CA3D80" w:rsidRDefault="00DC0670" w:rsidP="0074242C">
            <w:pPr>
              <w:rPr>
                <w:rFonts w:cs="Arial"/>
                <w:iCs/>
                <w:szCs w:val="2"/>
                <w:lang w:eastAsia="en-GB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center"/>
          </w:tcPr>
          <w:p w14:paraId="36936C2B" w14:textId="77777777" w:rsidR="00DC0670" w:rsidRPr="00CA3D80" w:rsidRDefault="00DC0670" w:rsidP="0074242C">
            <w:pPr>
              <w:rPr>
                <w:rFonts w:cs="Arial"/>
                <w:iCs/>
                <w:szCs w:val="2"/>
                <w:lang w:eastAsia="en-GB"/>
              </w:rPr>
            </w:pPr>
          </w:p>
        </w:tc>
        <w:tc>
          <w:tcPr>
            <w:tcW w:w="457" w:type="dxa"/>
            <w:gridSpan w:val="2"/>
            <w:tcBorders>
              <w:bottom w:val="single" w:sz="4" w:space="0" w:color="auto"/>
            </w:tcBorders>
            <w:vAlign w:val="center"/>
          </w:tcPr>
          <w:p w14:paraId="50A97554" w14:textId="77777777" w:rsidR="00DC0670" w:rsidRPr="00CA3D80" w:rsidRDefault="00DC0670" w:rsidP="0074242C">
            <w:pPr>
              <w:rPr>
                <w:rFonts w:cs="Arial"/>
                <w:iCs/>
                <w:szCs w:val="2"/>
                <w:lang w:eastAsia="en-GB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center"/>
          </w:tcPr>
          <w:p w14:paraId="1006EAD7" w14:textId="77777777" w:rsidR="00DC0670" w:rsidRPr="00CA3D80" w:rsidRDefault="00DC0670" w:rsidP="0074242C">
            <w:pPr>
              <w:rPr>
                <w:rFonts w:cs="Arial"/>
                <w:iCs/>
                <w:szCs w:val="2"/>
                <w:lang w:eastAsia="en-GB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746BECFB" w14:textId="77777777" w:rsidR="00DC0670" w:rsidRPr="00CA3D80" w:rsidRDefault="00DC0670" w:rsidP="0074242C">
            <w:pPr>
              <w:rPr>
                <w:rFonts w:cs="Arial"/>
                <w:iCs/>
                <w:szCs w:val="2"/>
                <w:lang w:eastAsia="en-GB"/>
              </w:rPr>
            </w:pPr>
          </w:p>
        </w:tc>
      </w:tr>
      <w:tr w:rsidR="00DC0670" w:rsidRPr="00CA3D80" w14:paraId="345910D3" w14:textId="77777777" w:rsidTr="0074242C">
        <w:trPr>
          <w:trHeight w:val="454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C8BD" w14:textId="77777777" w:rsidR="00DC0670" w:rsidRPr="00CA3D80" w:rsidRDefault="00DC0670" w:rsidP="0074242C">
            <w:pPr>
              <w:rPr>
                <w:rFonts w:cs="Arial"/>
                <w:iCs/>
                <w:lang w:eastAsia="en-GB"/>
              </w:rPr>
            </w:pPr>
            <w:r>
              <w:rPr>
                <w:rFonts w:cs="Arial"/>
                <w:b/>
                <w:iCs/>
                <w:lang w:eastAsia="en-GB"/>
              </w:rPr>
              <w:t>Candidate name: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C5F7" w14:textId="77777777" w:rsidR="00DC0670" w:rsidRPr="00CA3D80" w:rsidRDefault="00DC0670" w:rsidP="0074242C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45D43" w14:textId="77777777" w:rsidR="00DC0670" w:rsidRPr="00CA3D80" w:rsidRDefault="00DC0670" w:rsidP="0074242C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A695" w14:textId="77777777" w:rsidR="00DC0670" w:rsidRPr="00CA3D80" w:rsidRDefault="00DC0670" w:rsidP="0074242C">
            <w:pPr>
              <w:rPr>
                <w:rFonts w:cs="Arial"/>
                <w:b/>
                <w:iCs/>
                <w:lang w:eastAsia="en-GB"/>
              </w:rPr>
            </w:pPr>
            <w:r>
              <w:rPr>
                <w:rFonts w:cs="Arial"/>
                <w:b/>
                <w:iCs/>
                <w:lang w:eastAsia="en-GB"/>
              </w:rPr>
              <w:t>Candidate No: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9AC4" w14:textId="77777777" w:rsidR="00DC0670" w:rsidRPr="00CA3D80" w:rsidRDefault="00DC0670" w:rsidP="0074242C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159E" w14:textId="77777777" w:rsidR="00DC0670" w:rsidRPr="00CA3D80" w:rsidRDefault="00DC0670" w:rsidP="0074242C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FBA7" w14:textId="77777777" w:rsidR="00DC0670" w:rsidRPr="00CA3D80" w:rsidRDefault="00DC0670" w:rsidP="0074242C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2AC9" w14:textId="77777777" w:rsidR="00DC0670" w:rsidRPr="00CA3D80" w:rsidRDefault="00DC0670" w:rsidP="0074242C">
            <w:pPr>
              <w:rPr>
                <w:rFonts w:cs="Arial"/>
                <w:iCs/>
                <w:lang w:eastAsia="en-GB"/>
              </w:rPr>
            </w:pPr>
          </w:p>
        </w:tc>
      </w:tr>
      <w:tr w:rsidR="00DC0670" w:rsidRPr="00CA3D80" w14:paraId="4C6E7B43" w14:textId="77777777" w:rsidTr="0074242C">
        <w:trPr>
          <w:trHeight w:val="170"/>
        </w:trPr>
        <w:tc>
          <w:tcPr>
            <w:tcW w:w="20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74425" w14:textId="77777777" w:rsidR="00DC0670" w:rsidRPr="00CA3D80" w:rsidRDefault="00DC0670" w:rsidP="0074242C">
            <w:pPr>
              <w:rPr>
                <w:rFonts w:cs="Arial"/>
                <w:b/>
                <w:iCs/>
                <w:lang w:eastAsia="en-GB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E22F2" w14:textId="77777777" w:rsidR="00DC0670" w:rsidRPr="00CA3D80" w:rsidRDefault="00DC0670" w:rsidP="0074242C">
            <w:pPr>
              <w:rPr>
                <w:rFonts w:cs="Arial"/>
                <w:iCs/>
                <w:sz w:val="2"/>
                <w:szCs w:val="2"/>
                <w:lang w:eastAsia="en-GB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14:paraId="2AFF8026" w14:textId="77777777" w:rsidR="00DC0670" w:rsidRPr="00CA3D80" w:rsidRDefault="00DC0670" w:rsidP="0074242C">
            <w:pPr>
              <w:rPr>
                <w:rFonts w:cs="Arial"/>
                <w:iCs/>
                <w:sz w:val="2"/>
                <w:szCs w:val="2"/>
                <w:lang w:eastAsia="en-GB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</w:tcBorders>
            <w:vAlign w:val="center"/>
          </w:tcPr>
          <w:p w14:paraId="26E3EA4D" w14:textId="77777777" w:rsidR="00DC0670" w:rsidRPr="00CA3D80" w:rsidRDefault="00DC0670" w:rsidP="0074242C">
            <w:pPr>
              <w:rPr>
                <w:rFonts w:cs="Arial"/>
                <w:b/>
                <w:iCs/>
                <w:sz w:val="2"/>
                <w:szCs w:val="2"/>
                <w:lang w:eastAsia="en-GB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</w:tcBorders>
            <w:vAlign w:val="center"/>
          </w:tcPr>
          <w:p w14:paraId="10A0642B" w14:textId="77777777" w:rsidR="00DC0670" w:rsidRPr="00CA3D80" w:rsidRDefault="00DC0670" w:rsidP="0074242C">
            <w:pPr>
              <w:rPr>
                <w:rFonts w:cs="Arial"/>
                <w:iCs/>
                <w:sz w:val="2"/>
                <w:szCs w:val="2"/>
                <w:lang w:eastAsia="en-GB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</w:tcBorders>
            <w:vAlign w:val="center"/>
          </w:tcPr>
          <w:p w14:paraId="742F7114" w14:textId="77777777" w:rsidR="00DC0670" w:rsidRPr="00CA3D80" w:rsidRDefault="00DC0670" w:rsidP="0074242C">
            <w:pPr>
              <w:rPr>
                <w:rFonts w:cs="Arial"/>
                <w:iCs/>
                <w:sz w:val="2"/>
                <w:szCs w:val="2"/>
                <w:lang w:eastAsia="en-GB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</w:tcBorders>
            <w:vAlign w:val="center"/>
          </w:tcPr>
          <w:p w14:paraId="5B11F397" w14:textId="77777777" w:rsidR="00DC0670" w:rsidRPr="00CA3D80" w:rsidRDefault="00DC0670" w:rsidP="0074242C">
            <w:pPr>
              <w:rPr>
                <w:rFonts w:cs="Arial"/>
                <w:iCs/>
                <w:sz w:val="2"/>
                <w:szCs w:val="2"/>
                <w:lang w:eastAsia="en-GB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</w:tcBorders>
            <w:vAlign w:val="center"/>
          </w:tcPr>
          <w:p w14:paraId="5ABAD447" w14:textId="77777777" w:rsidR="00DC0670" w:rsidRPr="00CA3D80" w:rsidRDefault="00DC0670" w:rsidP="0074242C">
            <w:pPr>
              <w:rPr>
                <w:rFonts w:cs="Arial"/>
                <w:iCs/>
                <w:sz w:val="2"/>
                <w:szCs w:val="2"/>
                <w:lang w:eastAsia="en-GB"/>
              </w:rPr>
            </w:pPr>
          </w:p>
        </w:tc>
      </w:tr>
      <w:tr w:rsidR="00DC0670" w:rsidRPr="00CA3D80" w14:paraId="7F379AF0" w14:textId="77777777" w:rsidTr="0074242C">
        <w:trPr>
          <w:trHeight w:val="454"/>
        </w:trPr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A084" w14:textId="77777777" w:rsidR="00DC0670" w:rsidRDefault="00DC0670" w:rsidP="0074242C">
            <w:pPr>
              <w:rPr>
                <w:rFonts w:cs="Arial"/>
                <w:b/>
                <w:iCs/>
                <w:lang w:eastAsia="en-GB"/>
              </w:rPr>
            </w:pPr>
            <w:r>
              <w:rPr>
                <w:rFonts w:cs="Arial"/>
                <w:b/>
                <w:iCs/>
                <w:lang w:eastAsia="en-GB"/>
              </w:rPr>
              <w:t>Candidate Signature:</w:t>
            </w:r>
          </w:p>
        </w:tc>
        <w:tc>
          <w:tcPr>
            <w:tcW w:w="4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C65D" w14:textId="77777777" w:rsidR="00DC0670" w:rsidRPr="00CA3D80" w:rsidRDefault="00DC0670" w:rsidP="0074242C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BB288" w14:textId="77777777" w:rsidR="00DC0670" w:rsidRPr="00CA3D80" w:rsidRDefault="00DC0670" w:rsidP="0074242C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CF96" w14:textId="77777777" w:rsidR="00DC0670" w:rsidRDefault="00DC0670" w:rsidP="0074242C">
            <w:pPr>
              <w:rPr>
                <w:rFonts w:cs="Arial"/>
                <w:b/>
                <w:iCs/>
                <w:lang w:eastAsia="en-GB"/>
              </w:rPr>
            </w:pPr>
            <w:r>
              <w:rPr>
                <w:rFonts w:cs="Arial"/>
                <w:b/>
                <w:iCs/>
                <w:lang w:eastAsia="en-GB"/>
              </w:rPr>
              <w:t>Date:</w:t>
            </w:r>
          </w:p>
        </w:tc>
        <w:tc>
          <w:tcPr>
            <w:tcW w:w="2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B8EF" w14:textId="77777777" w:rsidR="00DC0670" w:rsidRPr="00CA3D80" w:rsidRDefault="00DC0670" w:rsidP="0074242C">
            <w:pPr>
              <w:rPr>
                <w:rFonts w:cs="Arial"/>
                <w:iCs/>
                <w:lang w:eastAsia="en-GB"/>
              </w:rPr>
            </w:pPr>
          </w:p>
        </w:tc>
      </w:tr>
    </w:tbl>
    <w:p w14:paraId="26D67C58" w14:textId="77777777" w:rsidR="00415C3E" w:rsidRPr="000C55CF" w:rsidRDefault="00415C3E" w:rsidP="00415C3E">
      <w:pPr>
        <w:rPr>
          <w:rFonts w:ascii="Calibri" w:hAnsi="Calibri"/>
        </w:rPr>
      </w:pPr>
    </w:p>
    <w:p w14:paraId="2786B5F3" w14:textId="4CBD6E37" w:rsidR="00415C3E" w:rsidRDefault="00A81695" w:rsidP="00415C3E">
      <w:pPr>
        <w:rPr>
          <w:rFonts w:cs="Arial"/>
        </w:rPr>
      </w:pPr>
      <w:r>
        <w:rPr>
          <w:rFonts w:cs="Arial"/>
          <w:b/>
        </w:rPr>
        <w:t xml:space="preserve">Cover Sheet </w:t>
      </w:r>
      <w:r w:rsidR="00415C3E">
        <w:rPr>
          <w:rFonts w:cs="Arial"/>
          <w:b/>
        </w:rPr>
        <w:t>Section E</w:t>
      </w:r>
      <w:r w:rsidR="00415C3E" w:rsidRPr="000C55CF">
        <w:rPr>
          <w:rFonts w:cs="Arial"/>
          <w:b/>
        </w:rPr>
        <w:t xml:space="preserve">: </w:t>
      </w:r>
      <w:r w:rsidR="00415C3E" w:rsidRPr="00A81695">
        <w:rPr>
          <w:rFonts w:cs="Arial"/>
          <w:b/>
        </w:rPr>
        <w:t>Production participants (models/actors)</w:t>
      </w:r>
      <w:r>
        <w:rPr>
          <w:rFonts w:cs="Arial"/>
          <w:b/>
        </w:rPr>
        <w:t xml:space="preserve"> to complete </w:t>
      </w:r>
    </w:p>
    <w:p w14:paraId="75FEF3E1" w14:textId="77777777" w:rsidR="00415C3E" w:rsidRDefault="00415C3E" w:rsidP="00415C3E">
      <w:pPr>
        <w:ind w:firstLine="720"/>
        <w:rPr>
          <w:rFonts w:cs="Arial"/>
          <w:b/>
        </w:rPr>
      </w:pPr>
      <w:r>
        <w:rPr>
          <w:rFonts w:cs="Arial"/>
        </w:rPr>
        <w:t xml:space="preserve">       </w:t>
      </w:r>
    </w:p>
    <w:p w14:paraId="50DEFF51" w14:textId="2FEF2115" w:rsidR="00415C3E" w:rsidRPr="00A36A9F" w:rsidRDefault="00415C3E" w:rsidP="00415C3E">
      <w:pPr>
        <w:rPr>
          <w:rFonts w:cs="Arial"/>
          <w:b/>
        </w:rPr>
      </w:pPr>
      <w:r>
        <w:rPr>
          <w:rFonts w:cs="Arial"/>
          <w:b/>
        </w:rPr>
        <w:tab/>
        <w:t>Over 1</w:t>
      </w:r>
      <w:r w:rsidR="006C672F">
        <w:rPr>
          <w:rFonts w:cs="Arial"/>
          <w:b/>
        </w:rPr>
        <w:t>3</w:t>
      </w:r>
    </w:p>
    <w:p w14:paraId="15F59494" w14:textId="369AAF25" w:rsidR="00415C3E" w:rsidRDefault="006C672F" w:rsidP="00415C3E">
      <w:pPr>
        <w:pStyle w:val="ListParagraph"/>
        <w:numPr>
          <w:ilvl w:val="0"/>
          <w:numId w:val="56"/>
        </w:numPr>
        <w:rPr>
          <w:rFonts w:cs="Arial"/>
        </w:rPr>
      </w:pPr>
      <w:r>
        <w:rPr>
          <w:rFonts w:cs="Arial"/>
        </w:rPr>
        <w:t>I am over 13</w:t>
      </w:r>
      <w:r w:rsidR="00415C3E">
        <w:rPr>
          <w:rFonts w:cs="Arial"/>
        </w:rPr>
        <w:t xml:space="preserve"> and </w:t>
      </w:r>
      <w:r w:rsidR="00415C3E" w:rsidRPr="000C55CF">
        <w:rPr>
          <w:rFonts w:cs="Arial"/>
        </w:rPr>
        <w:t>I give permission for my film/photo</w:t>
      </w:r>
      <w:r w:rsidR="00415C3E">
        <w:rPr>
          <w:rFonts w:cs="Arial"/>
        </w:rPr>
        <w:t>graphic</w:t>
      </w:r>
      <w:r w:rsidR="00415C3E" w:rsidRPr="000C55CF">
        <w:rPr>
          <w:rFonts w:cs="Arial"/>
        </w:rPr>
        <w:t xml:space="preserve"> image to be used according to the points detailed in S</w:t>
      </w:r>
      <w:r w:rsidR="00415C3E">
        <w:rPr>
          <w:rFonts w:cs="Arial"/>
        </w:rPr>
        <w:t>ection D (above)</w:t>
      </w:r>
      <w:r w:rsidR="00415C3E" w:rsidRPr="000C55CF">
        <w:rPr>
          <w:rFonts w:cs="Arial"/>
        </w:rPr>
        <w:t xml:space="preserve"> </w:t>
      </w:r>
      <w:r w:rsidR="00415C3E">
        <w:rPr>
          <w:rFonts w:cs="Arial"/>
        </w:rPr>
        <w:t>in line with</w:t>
      </w:r>
      <w:r w:rsidR="00415C3E" w:rsidRPr="000C55CF">
        <w:rPr>
          <w:rFonts w:cs="Arial"/>
        </w:rPr>
        <w:t xml:space="preserve"> the </w:t>
      </w:r>
      <w:r w:rsidR="00415C3E">
        <w:rPr>
          <w:rFonts w:cs="Arial"/>
        </w:rPr>
        <w:t>consent</w:t>
      </w:r>
      <w:r w:rsidR="00415C3E" w:rsidRPr="000C55CF">
        <w:rPr>
          <w:rFonts w:cs="Arial"/>
        </w:rPr>
        <w:t xml:space="preserve"> of the </w:t>
      </w:r>
      <w:r w:rsidR="00415C3E">
        <w:rPr>
          <w:rFonts w:cs="Arial"/>
        </w:rPr>
        <w:t>candidate (Section D</w:t>
      </w:r>
      <w:r w:rsidR="00415C3E" w:rsidRPr="000C55CF">
        <w:rPr>
          <w:rFonts w:cs="Arial"/>
        </w:rPr>
        <w:t>).</w:t>
      </w:r>
    </w:p>
    <w:p w14:paraId="0951B68E" w14:textId="77777777" w:rsidR="00415C3E" w:rsidRDefault="00415C3E" w:rsidP="00415C3E">
      <w:pPr>
        <w:pStyle w:val="ListParagraph"/>
        <w:rPr>
          <w:rFonts w:cs="Arial"/>
        </w:rPr>
      </w:pPr>
    </w:p>
    <w:p w14:paraId="1ED50F53" w14:textId="056BC82C" w:rsidR="00415C3E" w:rsidRPr="00A36A9F" w:rsidRDefault="006C672F" w:rsidP="00415C3E">
      <w:pPr>
        <w:pStyle w:val="ListParagraph"/>
        <w:rPr>
          <w:rFonts w:cs="Arial"/>
          <w:b/>
        </w:rPr>
      </w:pPr>
      <w:r>
        <w:rPr>
          <w:rFonts w:cs="Arial"/>
          <w:b/>
        </w:rPr>
        <w:t>Under 13</w:t>
      </w:r>
    </w:p>
    <w:p w14:paraId="6EB99D4B" w14:textId="2401AF92" w:rsidR="00415C3E" w:rsidRDefault="00415C3E" w:rsidP="00415C3E">
      <w:pPr>
        <w:pStyle w:val="ListParagraph"/>
        <w:numPr>
          <w:ilvl w:val="0"/>
          <w:numId w:val="56"/>
        </w:numPr>
        <w:rPr>
          <w:rFonts w:cs="Arial"/>
        </w:rPr>
      </w:pPr>
      <w:r>
        <w:rPr>
          <w:rFonts w:cs="Arial"/>
        </w:rPr>
        <w:t xml:space="preserve">I give permission for my child’s </w:t>
      </w:r>
      <w:r w:rsidRPr="000C55CF">
        <w:rPr>
          <w:rFonts w:cs="Arial"/>
        </w:rPr>
        <w:t xml:space="preserve">film/photo image to be used according to the points detailed in Section </w:t>
      </w:r>
      <w:r>
        <w:rPr>
          <w:rFonts w:cs="Arial"/>
        </w:rPr>
        <w:t>D (above) in line with</w:t>
      </w:r>
      <w:r w:rsidRPr="000C55CF">
        <w:rPr>
          <w:rFonts w:cs="Arial"/>
        </w:rPr>
        <w:t xml:space="preserve"> the </w:t>
      </w:r>
      <w:r>
        <w:rPr>
          <w:rFonts w:cs="Arial"/>
        </w:rPr>
        <w:t>consent</w:t>
      </w:r>
      <w:r w:rsidRPr="000C55CF">
        <w:rPr>
          <w:rFonts w:cs="Arial"/>
        </w:rPr>
        <w:t xml:space="preserve"> of the </w:t>
      </w:r>
      <w:r>
        <w:rPr>
          <w:rFonts w:cs="Arial"/>
        </w:rPr>
        <w:t>candidate (</w:t>
      </w:r>
      <w:r w:rsidR="002E01CC">
        <w:rPr>
          <w:rFonts w:cs="Arial"/>
        </w:rPr>
        <w:t>S</w:t>
      </w:r>
      <w:r>
        <w:rPr>
          <w:rFonts w:cs="Arial"/>
        </w:rPr>
        <w:t>ection D</w:t>
      </w:r>
      <w:r w:rsidRPr="000C55CF">
        <w:rPr>
          <w:rFonts w:cs="Arial"/>
        </w:rPr>
        <w:t>).</w:t>
      </w:r>
    </w:p>
    <w:p w14:paraId="61D444A6" w14:textId="77777777" w:rsidR="00415C3E" w:rsidRDefault="00415C3E" w:rsidP="00415C3E">
      <w:pPr>
        <w:pStyle w:val="ListParagraph"/>
        <w:rPr>
          <w:rFonts w:cs="Arial"/>
        </w:rPr>
      </w:pPr>
    </w:p>
    <w:p w14:paraId="275A7EA1" w14:textId="260FD89D" w:rsidR="00415C3E" w:rsidRPr="00DC0670" w:rsidRDefault="00415C3E" w:rsidP="00415C3E">
      <w:pPr>
        <w:rPr>
          <w:rFonts w:cs="Arial"/>
          <w:i/>
        </w:rPr>
      </w:pPr>
      <w:r w:rsidRPr="00DC0670">
        <w:rPr>
          <w:rFonts w:cs="Arial"/>
          <w:i/>
        </w:rPr>
        <w:t>Please sign as appropriate.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395"/>
        <w:gridCol w:w="2097"/>
      </w:tblGrid>
      <w:tr w:rsidR="00415C3E" w14:paraId="2EFE98AD" w14:textId="77777777" w:rsidTr="0089185B">
        <w:tc>
          <w:tcPr>
            <w:tcW w:w="3964" w:type="dxa"/>
            <w:shd w:val="clear" w:color="auto" w:fill="F2F2F2" w:themeFill="background1" w:themeFillShade="F2"/>
          </w:tcPr>
          <w:p w14:paraId="2A4458DF" w14:textId="77777777" w:rsidR="00415C3E" w:rsidRPr="000C55CF" w:rsidRDefault="00415C3E" w:rsidP="0089185B">
            <w:pPr>
              <w:jc w:val="center"/>
              <w:rPr>
                <w:b/>
              </w:rPr>
            </w:pPr>
            <w:r>
              <w:rPr>
                <w:b/>
              </w:rPr>
              <w:t>Name of participant (printed)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14:paraId="1B1236EF" w14:textId="762094B3" w:rsidR="00415C3E" w:rsidRPr="000C55CF" w:rsidRDefault="005E395B" w:rsidP="0089185B">
            <w:pPr>
              <w:jc w:val="center"/>
              <w:rPr>
                <w:b/>
              </w:rPr>
            </w:pPr>
            <w:r>
              <w:rPr>
                <w:b/>
              </w:rPr>
              <w:t>Participant/Parent Signature</w:t>
            </w:r>
          </w:p>
        </w:tc>
        <w:tc>
          <w:tcPr>
            <w:tcW w:w="2097" w:type="dxa"/>
            <w:shd w:val="clear" w:color="auto" w:fill="F2F2F2" w:themeFill="background1" w:themeFillShade="F2"/>
          </w:tcPr>
          <w:p w14:paraId="24D23316" w14:textId="77777777" w:rsidR="00415C3E" w:rsidRPr="000C55CF" w:rsidRDefault="00415C3E" w:rsidP="0089185B">
            <w:pPr>
              <w:jc w:val="center"/>
              <w:rPr>
                <w:b/>
              </w:rPr>
            </w:pPr>
            <w:r w:rsidRPr="000C55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415C3E" w14:paraId="6062F43C" w14:textId="77777777" w:rsidTr="0089185B">
        <w:tc>
          <w:tcPr>
            <w:tcW w:w="3964" w:type="dxa"/>
          </w:tcPr>
          <w:p w14:paraId="7833FBD6" w14:textId="77777777" w:rsidR="00415C3E" w:rsidRDefault="00415C3E" w:rsidP="0089185B">
            <w:pPr>
              <w:rPr>
                <w:b/>
              </w:rPr>
            </w:pPr>
          </w:p>
          <w:p w14:paraId="7D513C85" w14:textId="77777777" w:rsidR="00415C3E" w:rsidRDefault="00415C3E" w:rsidP="0089185B">
            <w:pPr>
              <w:rPr>
                <w:b/>
              </w:rPr>
            </w:pPr>
          </w:p>
        </w:tc>
        <w:tc>
          <w:tcPr>
            <w:tcW w:w="4395" w:type="dxa"/>
          </w:tcPr>
          <w:p w14:paraId="308BBD38" w14:textId="77777777" w:rsidR="00415C3E" w:rsidRDefault="00415C3E" w:rsidP="0089185B">
            <w:pPr>
              <w:rPr>
                <w:b/>
              </w:rPr>
            </w:pPr>
          </w:p>
        </w:tc>
        <w:tc>
          <w:tcPr>
            <w:tcW w:w="2097" w:type="dxa"/>
          </w:tcPr>
          <w:p w14:paraId="7BE6CD67" w14:textId="77777777" w:rsidR="00415C3E" w:rsidRPr="000C55CF" w:rsidRDefault="00415C3E" w:rsidP="0089185B">
            <w:pPr>
              <w:rPr>
                <w:b/>
              </w:rPr>
            </w:pPr>
          </w:p>
        </w:tc>
      </w:tr>
      <w:tr w:rsidR="00415C3E" w14:paraId="1A032550" w14:textId="77777777" w:rsidTr="0089185B">
        <w:tc>
          <w:tcPr>
            <w:tcW w:w="3964" w:type="dxa"/>
          </w:tcPr>
          <w:p w14:paraId="4F40798A" w14:textId="77777777" w:rsidR="00415C3E" w:rsidRDefault="00415C3E" w:rsidP="0089185B">
            <w:pPr>
              <w:rPr>
                <w:b/>
              </w:rPr>
            </w:pPr>
          </w:p>
          <w:p w14:paraId="77837181" w14:textId="77777777" w:rsidR="00415C3E" w:rsidRDefault="00415C3E" w:rsidP="0089185B">
            <w:pPr>
              <w:rPr>
                <w:b/>
              </w:rPr>
            </w:pPr>
          </w:p>
        </w:tc>
        <w:tc>
          <w:tcPr>
            <w:tcW w:w="4395" w:type="dxa"/>
          </w:tcPr>
          <w:p w14:paraId="08A661EB" w14:textId="00915E3F" w:rsidR="00415C3E" w:rsidRDefault="00415C3E" w:rsidP="0089185B">
            <w:pPr>
              <w:rPr>
                <w:b/>
              </w:rPr>
            </w:pPr>
          </w:p>
        </w:tc>
        <w:tc>
          <w:tcPr>
            <w:tcW w:w="2097" w:type="dxa"/>
          </w:tcPr>
          <w:p w14:paraId="7207382E" w14:textId="77777777" w:rsidR="00415C3E" w:rsidRPr="000C55CF" w:rsidRDefault="00415C3E" w:rsidP="0089185B">
            <w:pPr>
              <w:rPr>
                <w:b/>
              </w:rPr>
            </w:pPr>
          </w:p>
        </w:tc>
      </w:tr>
      <w:tr w:rsidR="00415C3E" w14:paraId="0E51BE0F" w14:textId="77777777" w:rsidTr="0089185B">
        <w:tc>
          <w:tcPr>
            <w:tcW w:w="3964" w:type="dxa"/>
          </w:tcPr>
          <w:p w14:paraId="05BB376C" w14:textId="77777777" w:rsidR="00415C3E" w:rsidRDefault="00415C3E" w:rsidP="0089185B">
            <w:pPr>
              <w:rPr>
                <w:b/>
              </w:rPr>
            </w:pPr>
          </w:p>
          <w:p w14:paraId="7A49D70A" w14:textId="77777777" w:rsidR="00415C3E" w:rsidRDefault="00415C3E" w:rsidP="0089185B">
            <w:pPr>
              <w:rPr>
                <w:b/>
              </w:rPr>
            </w:pPr>
          </w:p>
        </w:tc>
        <w:tc>
          <w:tcPr>
            <w:tcW w:w="4395" w:type="dxa"/>
          </w:tcPr>
          <w:p w14:paraId="7DCB8C4C" w14:textId="77777777" w:rsidR="00415C3E" w:rsidRDefault="00415C3E" w:rsidP="0089185B">
            <w:pPr>
              <w:rPr>
                <w:b/>
              </w:rPr>
            </w:pPr>
          </w:p>
        </w:tc>
        <w:tc>
          <w:tcPr>
            <w:tcW w:w="2097" w:type="dxa"/>
          </w:tcPr>
          <w:p w14:paraId="04D22E95" w14:textId="77777777" w:rsidR="00415C3E" w:rsidRPr="000C55CF" w:rsidRDefault="00415C3E" w:rsidP="0089185B">
            <w:pPr>
              <w:rPr>
                <w:b/>
              </w:rPr>
            </w:pPr>
          </w:p>
        </w:tc>
      </w:tr>
      <w:tr w:rsidR="00415C3E" w14:paraId="014C5B34" w14:textId="77777777" w:rsidTr="0089185B">
        <w:tc>
          <w:tcPr>
            <w:tcW w:w="3964" w:type="dxa"/>
          </w:tcPr>
          <w:p w14:paraId="70F4F434" w14:textId="77777777" w:rsidR="00415C3E" w:rsidRDefault="00415C3E" w:rsidP="0089185B">
            <w:pPr>
              <w:rPr>
                <w:b/>
              </w:rPr>
            </w:pPr>
          </w:p>
          <w:p w14:paraId="004955EC" w14:textId="77777777" w:rsidR="00415C3E" w:rsidRDefault="00415C3E" w:rsidP="0089185B">
            <w:pPr>
              <w:rPr>
                <w:b/>
              </w:rPr>
            </w:pPr>
          </w:p>
        </w:tc>
        <w:tc>
          <w:tcPr>
            <w:tcW w:w="4395" w:type="dxa"/>
          </w:tcPr>
          <w:p w14:paraId="1871E8EC" w14:textId="2300C9CE" w:rsidR="00415C3E" w:rsidRDefault="00415C3E" w:rsidP="0089185B">
            <w:pPr>
              <w:rPr>
                <w:b/>
              </w:rPr>
            </w:pPr>
          </w:p>
        </w:tc>
        <w:tc>
          <w:tcPr>
            <w:tcW w:w="2097" w:type="dxa"/>
          </w:tcPr>
          <w:p w14:paraId="65016353" w14:textId="77777777" w:rsidR="00415C3E" w:rsidRPr="000C55CF" w:rsidRDefault="00415C3E" w:rsidP="0089185B">
            <w:pPr>
              <w:rPr>
                <w:b/>
              </w:rPr>
            </w:pPr>
          </w:p>
        </w:tc>
      </w:tr>
      <w:tr w:rsidR="00415C3E" w14:paraId="0EC60FCC" w14:textId="77777777" w:rsidTr="0089185B">
        <w:tc>
          <w:tcPr>
            <w:tcW w:w="3964" w:type="dxa"/>
          </w:tcPr>
          <w:p w14:paraId="69537CBB" w14:textId="77777777" w:rsidR="00415C3E" w:rsidRDefault="00415C3E" w:rsidP="0089185B">
            <w:pPr>
              <w:rPr>
                <w:b/>
              </w:rPr>
            </w:pPr>
          </w:p>
          <w:p w14:paraId="42E4FD88" w14:textId="77777777" w:rsidR="00415C3E" w:rsidRDefault="00415C3E" w:rsidP="0089185B">
            <w:pPr>
              <w:rPr>
                <w:b/>
              </w:rPr>
            </w:pPr>
          </w:p>
        </w:tc>
        <w:tc>
          <w:tcPr>
            <w:tcW w:w="4395" w:type="dxa"/>
          </w:tcPr>
          <w:p w14:paraId="65DF296A" w14:textId="1E57024B" w:rsidR="00415C3E" w:rsidRDefault="00415C3E" w:rsidP="0089185B">
            <w:pPr>
              <w:rPr>
                <w:b/>
              </w:rPr>
            </w:pPr>
          </w:p>
        </w:tc>
        <w:tc>
          <w:tcPr>
            <w:tcW w:w="2097" w:type="dxa"/>
          </w:tcPr>
          <w:p w14:paraId="3D44ADA3" w14:textId="77777777" w:rsidR="00415C3E" w:rsidRPr="000C55CF" w:rsidRDefault="00415C3E" w:rsidP="0089185B">
            <w:pPr>
              <w:rPr>
                <w:b/>
              </w:rPr>
            </w:pPr>
          </w:p>
        </w:tc>
      </w:tr>
    </w:tbl>
    <w:p w14:paraId="002D11FE" w14:textId="17E89D31" w:rsidR="00415C3E" w:rsidRDefault="00415C3E" w:rsidP="005E395B">
      <w:pPr>
        <w:rPr>
          <w:rFonts w:cs="Arial"/>
          <w:sz w:val="2"/>
          <w:szCs w:val="2"/>
        </w:rPr>
      </w:pPr>
    </w:p>
    <w:p w14:paraId="51E30DE8" w14:textId="1DE99099" w:rsidR="00A41D25" w:rsidRDefault="00A41D25" w:rsidP="005E395B">
      <w:pPr>
        <w:rPr>
          <w:rFonts w:cs="Arial"/>
          <w:sz w:val="2"/>
          <w:szCs w:val="2"/>
        </w:rPr>
      </w:pPr>
    </w:p>
    <w:p w14:paraId="245D067D" w14:textId="4B9AB781" w:rsidR="00A41D25" w:rsidRDefault="00A41D25" w:rsidP="005E395B">
      <w:pPr>
        <w:rPr>
          <w:rFonts w:cs="Arial"/>
          <w:sz w:val="2"/>
          <w:szCs w:val="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FFC59E" wp14:editId="61B363C5">
                <wp:simplePos x="0" y="0"/>
                <wp:positionH relativeFrom="column">
                  <wp:posOffset>4160520</wp:posOffset>
                </wp:positionH>
                <wp:positionV relativeFrom="paragraph">
                  <wp:posOffset>14605</wp:posOffset>
                </wp:positionV>
                <wp:extent cx="228600" cy="20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DCDA0" id="Rectangle 3" o:spid="_x0000_s1026" style="position:absolute;margin-left:327.6pt;margin-top:1.15pt;width:18pt;height:1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" filled="f" strokecolor="black [3213]" strokeweight=".25pt"/>
            </w:pict>
          </mc:Fallback>
        </mc:AlternateContent>
      </w:r>
    </w:p>
    <w:p w14:paraId="51DEE322" w14:textId="016E7284" w:rsidR="00A41D25" w:rsidRDefault="00A41D25" w:rsidP="005E395B">
      <w:pPr>
        <w:rPr>
          <w:rFonts w:cs="Arial"/>
          <w:sz w:val="2"/>
          <w:szCs w:val="2"/>
        </w:rPr>
      </w:pPr>
    </w:p>
    <w:p w14:paraId="72F30D2C" w14:textId="0265D06E" w:rsidR="00A41D25" w:rsidRPr="002C2921" w:rsidRDefault="00A41D25" w:rsidP="00A41D25">
      <w:pPr>
        <w:rPr>
          <w:rFonts w:cs="Arial"/>
          <w:b/>
          <w:iCs/>
          <w:lang w:eastAsia="en-GB"/>
        </w:rPr>
      </w:pPr>
      <w:r w:rsidRPr="007F7D0C">
        <w:rPr>
          <w:rFonts w:cs="Arial"/>
          <w:b/>
          <w:iCs/>
          <w:lang w:eastAsia="en-GB"/>
        </w:rPr>
        <w:t xml:space="preserve">If </w:t>
      </w:r>
      <w:r>
        <w:rPr>
          <w:rFonts w:cs="Arial"/>
          <w:b/>
          <w:iCs/>
          <w:lang w:eastAsia="en-GB"/>
        </w:rPr>
        <w:t>any participant has declined permission</w:t>
      </w:r>
      <w:r w:rsidRPr="007F7D0C">
        <w:rPr>
          <w:rFonts w:cs="Arial"/>
          <w:b/>
          <w:iCs/>
          <w:lang w:eastAsia="en-GB"/>
        </w:rPr>
        <w:t>, please tick here</w:t>
      </w:r>
      <w:r>
        <w:rPr>
          <w:rFonts w:cs="Arial"/>
          <w:b/>
          <w:iCs/>
          <w:lang w:eastAsia="en-GB"/>
        </w:rPr>
        <w:t>:</w:t>
      </w:r>
      <w:r w:rsidRPr="007F7D0C">
        <w:rPr>
          <w:rFonts w:cs="Arial"/>
          <w:b/>
          <w:iCs/>
          <w:lang w:eastAsia="en-GB"/>
        </w:rPr>
        <w:t xml:space="preserve"> </w:t>
      </w:r>
    </w:p>
    <w:p w14:paraId="344BD0AA" w14:textId="77777777" w:rsidR="00A41D25" w:rsidRPr="00713C32" w:rsidRDefault="00A41D25" w:rsidP="005E395B">
      <w:pPr>
        <w:rPr>
          <w:rFonts w:cs="Arial"/>
          <w:sz w:val="2"/>
          <w:szCs w:val="2"/>
        </w:rPr>
      </w:pPr>
    </w:p>
    <w:sectPr w:rsidR="00A41D25" w:rsidRPr="00713C32" w:rsidSect="0042736D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440" w:right="720" w:bottom="720" w:left="720" w:header="426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7018D" w14:textId="77777777" w:rsidR="00535648" w:rsidRDefault="00535648" w:rsidP="00E60033">
      <w:r>
        <w:separator/>
      </w:r>
    </w:p>
  </w:endnote>
  <w:endnote w:type="continuationSeparator" w:id="0">
    <w:p w14:paraId="53E6400A" w14:textId="77777777" w:rsidR="00535648" w:rsidRDefault="00535648" w:rsidP="00E6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E8965" w14:textId="6CC45709" w:rsidR="009014E1" w:rsidRPr="004D707E" w:rsidRDefault="00B356FE" w:rsidP="004D707E">
    <w:pPr>
      <w:pStyle w:val="Footer"/>
      <w:jc w:val="right"/>
      <w:rPr>
        <w:i/>
        <w:sz w:val="20"/>
      </w:rPr>
    </w:pPr>
    <w:r w:rsidRPr="004D707E">
      <w:rPr>
        <w:i/>
        <w:sz w:val="20"/>
      </w:rPr>
      <w:t>N.B. This form can be completed and signed either digitally or by hand</w:t>
    </w:r>
    <w:r w:rsidR="004D707E" w:rsidRPr="004D707E">
      <w:rPr>
        <w:i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510F2" w14:textId="77777777" w:rsidR="00535648" w:rsidRDefault="00535648" w:rsidP="00E60033">
      <w:r>
        <w:separator/>
      </w:r>
    </w:p>
  </w:footnote>
  <w:footnote w:type="continuationSeparator" w:id="0">
    <w:p w14:paraId="24237251" w14:textId="77777777" w:rsidR="00535648" w:rsidRDefault="00535648" w:rsidP="00E60033">
      <w:r>
        <w:continuationSeparator/>
      </w:r>
    </w:p>
  </w:footnote>
  <w:footnote w:id="1">
    <w:p w14:paraId="7D73831C" w14:textId="50649F17" w:rsidR="00415C3E" w:rsidRDefault="00415C3E" w:rsidP="00415C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F682C">
        <w:rPr>
          <w:sz w:val="16"/>
          <w:szCs w:val="16"/>
        </w:rPr>
        <w:t>You must be over 1</w:t>
      </w:r>
      <w:r w:rsidR="006C672F">
        <w:rPr>
          <w:sz w:val="16"/>
          <w:szCs w:val="16"/>
        </w:rPr>
        <w:t>3</w:t>
      </w:r>
      <w:r w:rsidRPr="007F682C">
        <w:rPr>
          <w:sz w:val="16"/>
          <w:szCs w:val="16"/>
        </w:rPr>
        <w:t xml:space="preserve"> to provide consent.</w:t>
      </w:r>
      <w:r>
        <w:t xml:space="preserve"> </w:t>
      </w:r>
      <w:r w:rsidRPr="00626CE9">
        <w:rPr>
          <w:sz w:val="16"/>
          <w:szCs w:val="16"/>
        </w:rPr>
        <w:t xml:space="preserve">You may withdraw your </w:t>
      </w:r>
      <w:r>
        <w:rPr>
          <w:sz w:val="16"/>
          <w:szCs w:val="16"/>
        </w:rPr>
        <w:t>consent</w:t>
      </w:r>
      <w:r w:rsidRPr="00626CE9">
        <w:rPr>
          <w:sz w:val="16"/>
          <w:szCs w:val="16"/>
        </w:rPr>
        <w:t xml:space="preserve"> at any time by contacting WJEC on </w:t>
      </w:r>
      <w:hyperlink r:id="rId1" w:history="1">
        <w:r w:rsidRPr="003A13D6">
          <w:rPr>
            <w:rStyle w:val="Hyperlink"/>
            <w:sz w:val="16"/>
            <w:szCs w:val="16"/>
          </w:rPr>
          <w:t>media@eduqas.co.uk</w:t>
        </w:r>
      </w:hyperlink>
      <w:r w:rsidRPr="00626CE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626CE9">
        <w:rPr>
          <w:sz w:val="16"/>
          <w:szCs w:val="16"/>
        </w:rPr>
        <w:t xml:space="preserve">Please include the </w:t>
      </w:r>
      <w:r>
        <w:rPr>
          <w:sz w:val="16"/>
          <w:szCs w:val="16"/>
        </w:rPr>
        <w:t>title</w:t>
      </w:r>
      <w:r w:rsidRPr="00626CE9">
        <w:rPr>
          <w:sz w:val="16"/>
          <w:szCs w:val="16"/>
        </w:rPr>
        <w:t xml:space="preserve"> of the </w:t>
      </w:r>
      <w:r>
        <w:rPr>
          <w:sz w:val="16"/>
          <w:szCs w:val="16"/>
        </w:rPr>
        <w:t xml:space="preserve"> work, the </w:t>
      </w:r>
      <w:r w:rsidRPr="00626CE9">
        <w:rPr>
          <w:sz w:val="16"/>
          <w:szCs w:val="16"/>
        </w:rPr>
        <w:t>year of assessment</w:t>
      </w:r>
      <w:r>
        <w:rPr>
          <w:sz w:val="16"/>
          <w:szCs w:val="16"/>
        </w:rPr>
        <w:t xml:space="preserve">, centre name and number, candidate name and the Component </w:t>
      </w:r>
      <w:r w:rsidRPr="00626CE9">
        <w:rPr>
          <w:sz w:val="16"/>
          <w:szCs w:val="16"/>
        </w:rPr>
        <w:t>in the communication. The work will then be removed from the secure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FEF1E" w14:textId="7F0AF247" w:rsidR="009014E1" w:rsidRPr="00712F8F" w:rsidRDefault="00A81695">
    <w:pPr>
      <w:pStyle w:val="Header"/>
      <w:rPr>
        <w:i/>
        <w:sz w:val="20"/>
        <w:szCs w:val="20"/>
      </w:rPr>
    </w:pPr>
    <w:r>
      <w:rPr>
        <w:i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0812749" wp14:editId="2E94018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3415" cy="1076960"/>
              <wp:effectExtent l="0" t="2009775" r="0" b="2009140"/>
              <wp:wrapNone/>
              <wp:docPr id="1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03415" cy="10769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FCA83" w14:textId="77777777" w:rsidR="00A81695" w:rsidRDefault="00A81695" w:rsidP="00A8169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12749" id="_x0000_t202" coordsize="21600,21600" o:spt="202" path="m,l,21600r21600,l21600,xe">
              <v:stroke joinstyle="miter"/>
              <v:path gradientshapeok="t" o:connecttype="rect"/>
            </v:shapetype>
            <v:shape id="WordArt 8" o:spid="_x0000_s1026" type="#_x0000_t202" style="position:absolute;margin-left:0;margin-top:0;width:551.45pt;height:84.8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55EFCA83" w14:textId="77777777" w:rsidR="00A81695" w:rsidRDefault="00A81695" w:rsidP="00A8169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014E1" w:rsidRPr="00712F8F">
      <w:rPr>
        <w:i/>
        <w:sz w:val="20"/>
        <w:szCs w:val="20"/>
      </w:rPr>
      <w:t>A LEVEL MEDIA STUDIES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65F82" w14:textId="06EBE9AE" w:rsidR="007055D3" w:rsidRDefault="007055D3" w:rsidP="007055D3">
    <w:pPr>
      <w:pStyle w:val="Header"/>
      <w:jc w:val="right"/>
    </w:pPr>
    <w:r>
      <w:rPr>
        <w:noProof/>
        <w:lang w:eastAsia="en-GB"/>
      </w:rPr>
      <w:drawing>
        <wp:inline distT="0" distB="0" distL="0" distR="0" wp14:anchorId="1E77D127" wp14:editId="759F9A35">
          <wp:extent cx="1403262" cy="720000"/>
          <wp:effectExtent l="0" t="0" r="6985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3. Eduqas (part of WJEC) logo - Black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26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A4403D" w14:textId="77777777" w:rsidR="00713C32" w:rsidRDefault="00713C32" w:rsidP="007055D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1CDEC" w14:textId="743AB5CA" w:rsidR="007055D3" w:rsidRDefault="007055D3" w:rsidP="007055D3">
    <w:pPr>
      <w:pStyle w:val="Header"/>
      <w:jc w:val="right"/>
    </w:pPr>
    <w:r>
      <w:rPr>
        <w:noProof/>
        <w:lang w:eastAsia="en-GB"/>
      </w:rPr>
      <w:drawing>
        <wp:inline distT="0" distB="0" distL="0" distR="0" wp14:anchorId="0B5CF5A8" wp14:editId="5FCA76F9">
          <wp:extent cx="1403262" cy="720000"/>
          <wp:effectExtent l="0" t="0" r="6985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3. Eduqas (part of WJEC) logo - Black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26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E8E"/>
    <w:multiLevelType w:val="hybridMultilevel"/>
    <w:tmpl w:val="3CB66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1D9B"/>
    <w:multiLevelType w:val="hybridMultilevel"/>
    <w:tmpl w:val="BDC6EA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1C47"/>
    <w:multiLevelType w:val="hybridMultilevel"/>
    <w:tmpl w:val="B21EA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DDD"/>
    <w:multiLevelType w:val="hybridMultilevel"/>
    <w:tmpl w:val="6CBCF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82BCF"/>
    <w:multiLevelType w:val="hybridMultilevel"/>
    <w:tmpl w:val="EABA8B5C"/>
    <w:lvl w:ilvl="0" w:tplc="A914F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AA3F40"/>
    <w:multiLevelType w:val="hybridMultilevel"/>
    <w:tmpl w:val="76AC0F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25B573D"/>
    <w:multiLevelType w:val="hybridMultilevel"/>
    <w:tmpl w:val="A692A206"/>
    <w:lvl w:ilvl="0" w:tplc="2618F202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2FA2515"/>
    <w:multiLevelType w:val="hybridMultilevel"/>
    <w:tmpl w:val="C41E4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F6533"/>
    <w:multiLevelType w:val="multilevel"/>
    <w:tmpl w:val="772679D6"/>
    <w:lvl w:ilvl="0">
      <w:start w:val="1"/>
      <w:numFmt w:val="upperLetter"/>
      <w:pStyle w:val="Heading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3CB0E36"/>
    <w:multiLevelType w:val="hybridMultilevel"/>
    <w:tmpl w:val="82E86A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60D179E"/>
    <w:multiLevelType w:val="hybridMultilevel"/>
    <w:tmpl w:val="8B48C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951EF"/>
    <w:multiLevelType w:val="hybridMultilevel"/>
    <w:tmpl w:val="F83CB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B7511"/>
    <w:multiLevelType w:val="hybridMultilevel"/>
    <w:tmpl w:val="DBDAF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A16CF"/>
    <w:multiLevelType w:val="hybridMultilevel"/>
    <w:tmpl w:val="F2CE7F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2559D"/>
    <w:multiLevelType w:val="hybridMultilevel"/>
    <w:tmpl w:val="F4260A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81A42"/>
    <w:multiLevelType w:val="hybridMultilevel"/>
    <w:tmpl w:val="17160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EC36BB"/>
    <w:multiLevelType w:val="hybridMultilevel"/>
    <w:tmpl w:val="AA52A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FF11A1"/>
    <w:multiLevelType w:val="hybridMultilevel"/>
    <w:tmpl w:val="FEF6C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2A4F9D"/>
    <w:multiLevelType w:val="hybridMultilevel"/>
    <w:tmpl w:val="F2CE7F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792F61"/>
    <w:multiLevelType w:val="multilevel"/>
    <w:tmpl w:val="7B1673D8"/>
    <w:styleLink w:val="Headings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%2.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6885FAF"/>
    <w:multiLevelType w:val="hybridMultilevel"/>
    <w:tmpl w:val="5B54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015FF9"/>
    <w:multiLevelType w:val="hybridMultilevel"/>
    <w:tmpl w:val="38A0C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AE5CA8"/>
    <w:multiLevelType w:val="hybridMultilevel"/>
    <w:tmpl w:val="CD1E907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B1207AF"/>
    <w:multiLevelType w:val="hybridMultilevel"/>
    <w:tmpl w:val="D7AA3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82F18"/>
    <w:multiLevelType w:val="hybridMultilevel"/>
    <w:tmpl w:val="A580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0F561F"/>
    <w:multiLevelType w:val="hybridMultilevel"/>
    <w:tmpl w:val="1D162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B6512C"/>
    <w:multiLevelType w:val="hybridMultilevel"/>
    <w:tmpl w:val="368633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7978D0"/>
    <w:multiLevelType w:val="hybridMultilevel"/>
    <w:tmpl w:val="78C81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B136A5"/>
    <w:multiLevelType w:val="hybridMultilevel"/>
    <w:tmpl w:val="4582D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C17BEB"/>
    <w:multiLevelType w:val="hybridMultilevel"/>
    <w:tmpl w:val="6FE06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A530F7"/>
    <w:multiLevelType w:val="hybridMultilevel"/>
    <w:tmpl w:val="5350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2A0A1F"/>
    <w:multiLevelType w:val="hybridMultilevel"/>
    <w:tmpl w:val="E8468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ED7E15"/>
    <w:multiLevelType w:val="hybridMultilevel"/>
    <w:tmpl w:val="8A78C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4532EC"/>
    <w:multiLevelType w:val="hybridMultilevel"/>
    <w:tmpl w:val="B082D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9E664E"/>
    <w:multiLevelType w:val="hybridMultilevel"/>
    <w:tmpl w:val="124EC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CF744A"/>
    <w:multiLevelType w:val="hybridMultilevel"/>
    <w:tmpl w:val="FE6E5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685A24"/>
    <w:multiLevelType w:val="hybridMultilevel"/>
    <w:tmpl w:val="00840A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CA6603"/>
    <w:multiLevelType w:val="hybridMultilevel"/>
    <w:tmpl w:val="AF3414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7622BE3"/>
    <w:multiLevelType w:val="hybridMultilevel"/>
    <w:tmpl w:val="4C4699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99757C"/>
    <w:multiLevelType w:val="hybridMultilevel"/>
    <w:tmpl w:val="DCCE446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A835884"/>
    <w:multiLevelType w:val="hybridMultilevel"/>
    <w:tmpl w:val="13CE2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23137B"/>
    <w:multiLevelType w:val="hybridMultilevel"/>
    <w:tmpl w:val="B1E4F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5C76F1"/>
    <w:multiLevelType w:val="hybridMultilevel"/>
    <w:tmpl w:val="71789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694177"/>
    <w:multiLevelType w:val="hybridMultilevel"/>
    <w:tmpl w:val="46DA7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212FFE"/>
    <w:multiLevelType w:val="hybridMultilevel"/>
    <w:tmpl w:val="9BC8C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7418ED"/>
    <w:multiLevelType w:val="hybridMultilevel"/>
    <w:tmpl w:val="C1603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67581F"/>
    <w:multiLevelType w:val="hybridMultilevel"/>
    <w:tmpl w:val="BCA22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144969"/>
    <w:multiLevelType w:val="hybridMultilevel"/>
    <w:tmpl w:val="F686311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CF973EC"/>
    <w:multiLevelType w:val="hybridMultilevel"/>
    <w:tmpl w:val="EB805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F23B68"/>
    <w:multiLevelType w:val="hybridMultilevel"/>
    <w:tmpl w:val="C1AA3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9B3E11"/>
    <w:multiLevelType w:val="hybridMultilevel"/>
    <w:tmpl w:val="5A329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771665"/>
    <w:multiLevelType w:val="hybridMultilevel"/>
    <w:tmpl w:val="B0BCB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25202D"/>
    <w:multiLevelType w:val="hybridMultilevel"/>
    <w:tmpl w:val="4D7C1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ED63CF"/>
    <w:multiLevelType w:val="hybridMultilevel"/>
    <w:tmpl w:val="A028D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506CAB"/>
    <w:multiLevelType w:val="hybridMultilevel"/>
    <w:tmpl w:val="267228D0"/>
    <w:lvl w:ilvl="0" w:tplc="08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9"/>
  </w:num>
  <w:num w:numId="3">
    <w:abstractNumId w:val="31"/>
  </w:num>
  <w:num w:numId="4">
    <w:abstractNumId w:val="3"/>
  </w:num>
  <w:num w:numId="5">
    <w:abstractNumId w:val="10"/>
  </w:num>
  <w:num w:numId="6">
    <w:abstractNumId w:val="6"/>
  </w:num>
  <w:num w:numId="7">
    <w:abstractNumId w:val="51"/>
  </w:num>
  <w:num w:numId="8">
    <w:abstractNumId w:val="22"/>
  </w:num>
  <w:num w:numId="9">
    <w:abstractNumId w:val="26"/>
  </w:num>
  <w:num w:numId="10">
    <w:abstractNumId w:val="25"/>
  </w:num>
  <w:num w:numId="11">
    <w:abstractNumId w:val="48"/>
  </w:num>
  <w:num w:numId="12">
    <w:abstractNumId w:val="36"/>
  </w:num>
  <w:num w:numId="13">
    <w:abstractNumId w:val="42"/>
  </w:num>
  <w:num w:numId="14">
    <w:abstractNumId w:val="33"/>
  </w:num>
  <w:num w:numId="15">
    <w:abstractNumId w:val="45"/>
  </w:num>
  <w:num w:numId="16">
    <w:abstractNumId w:val="18"/>
  </w:num>
  <w:num w:numId="17">
    <w:abstractNumId w:val="38"/>
  </w:num>
  <w:num w:numId="18">
    <w:abstractNumId w:val="21"/>
  </w:num>
  <w:num w:numId="19">
    <w:abstractNumId w:val="29"/>
  </w:num>
  <w:num w:numId="20">
    <w:abstractNumId w:val="17"/>
  </w:num>
  <w:num w:numId="21">
    <w:abstractNumId w:val="50"/>
  </w:num>
  <w:num w:numId="22">
    <w:abstractNumId w:val="13"/>
  </w:num>
  <w:num w:numId="23">
    <w:abstractNumId w:val="52"/>
  </w:num>
  <w:num w:numId="24">
    <w:abstractNumId w:val="49"/>
  </w:num>
  <w:num w:numId="25">
    <w:abstractNumId w:val="55"/>
  </w:num>
  <w:num w:numId="26">
    <w:abstractNumId w:val="32"/>
  </w:num>
  <w:num w:numId="27">
    <w:abstractNumId w:val="7"/>
  </w:num>
  <w:num w:numId="28">
    <w:abstractNumId w:val="46"/>
  </w:num>
  <w:num w:numId="29">
    <w:abstractNumId w:val="23"/>
  </w:num>
  <w:num w:numId="30">
    <w:abstractNumId w:val="40"/>
  </w:num>
  <w:num w:numId="31">
    <w:abstractNumId w:val="28"/>
  </w:num>
  <w:num w:numId="32">
    <w:abstractNumId w:val="44"/>
  </w:num>
  <w:num w:numId="33">
    <w:abstractNumId w:val="30"/>
  </w:num>
  <w:num w:numId="34">
    <w:abstractNumId w:val="8"/>
  </w:num>
  <w:num w:numId="35">
    <w:abstractNumId w:val="53"/>
  </w:num>
  <w:num w:numId="36">
    <w:abstractNumId w:val="41"/>
  </w:num>
  <w:num w:numId="37">
    <w:abstractNumId w:val="54"/>
  </w:num>
  <w:num w:numId="38">
    <w:abstractNumId w:val="0"/>
  </w:num>
  <w:num w:numId="39">
    <w:abstractNumId w:val="19"/>
  </w:num>
  <w:num w:numId="40">
    <w:abstractNumId w:val="14"/>
  </w:num>
  <w:num w:numId="41">
    <w:abstractNumId w:val="2"/>
  </w:num>
  <w:num w:numId="42">
    <w:abstractNumId w:val="11"/>
  </w:num>
  <w:num w:numId="43">
    <w:abstractNumId w:val="12"/>
  </w:num>
  <w:num w:numId="44">
    <w:abstractNumId w:val="35"/>
  </w:num>
  <w:num w:numId="45">
    <w:abstractNumId w:val="34"/>
  </w:num>
  <w:num w:numId="46">
    <w:abstractNumId w:val="47"/>
  </w:num>
  <w:num w:numId="47">
    <w:abstractNumId w:val="1"/>
  </w:num>
  <w:num w:numId="48">
    <w:abstractNumId w:val="37"/>
  </w:num>
  <w:num w:numId="49">
    <w:abstractNumId w:val="27"/>
  </w:num>
  <w:num w:numId="50">
    <w:abstractNumId w:val="15"/>
  </w:num>
  <w:num w:numId="51">
    <w:abstractNumId w:val="5"/>
  </w:num>
  <w:num w:numId="52">
    <w:abstractNumId w:val="39"/>
  </w:num>
  <w:num w:numId="53">
    <w:abstractNumId w:val="4"/>
  </w:num>
  <w:num w:numId="54">
    <w:abstractNumId w:val="43"/>
  </w:num>
  <w:num w:numId="55">
    <w:abstractNumId w:val="16"/>
  </w:num>
  <w:num w:numId="56">
    <w:abstractNumId w:val="2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29"/>
    <w:rsid w:val="000001E9"/>
    <w:rsid w:val="000015D5"/>
    <w:rsid w:val="00001938"/>
    <w:rsid w:val="0000309A"/>
    <w:rsid w:val="00003435"/>
    <w:rsid w:val="00003D63"/>
    <w:rsid w:val="00006E18"/>
    <w:rsid w:val="000077E6"/>
    <w:rsid w:val="00007EE0"/>
    <w:rsid w:val="00010393"/>
    <w:rsid w:val="000103FC"/>
    <w:rsid w:val="00010939"/>
    <w:rsid w:val="0001199E"/>
    <w:rsid w:val="000144F2"/>
    <w:rsid w:val="00014736"/>
    <w:rsid w:val="00016D49"/>
    <w:rsid w:val="00016EDB"/>
    <w:rsid w:val="000170BB"/>
    <w:rsid w:val="000174EB"/>
    <w:rsid w:val="0001786B"/>
    <w:rsid w:val="000204BF"/>
    <w:rsid w:val="00020809"/>
    <w:rsid w:val="000228A4"/>
    <w:rsid w:val="000229B7"/>
    <w:rsid w:val="00024ADC"/>
    <w:rsid w:val="0002638E"/>
    <w:rsid w:val="0003097C"/>
    <w:rsid w:val="00030AC2"/>
    <w:rsid w:val="00031F13"/>
    <w:rsid w:val="00032085"/>
    <w:rsid w:val="000328FF"/>
    <w:rsid w:val="00033A07"/>
    <w:rsid w:val="00033D87"/>
    <w:rsid w:val="000346A3"/>
    <w:rsid w:val="0003607C"/>
    <w:rsid w:val="000361E0"/>
    <w:rsid w:val="00036D88"/>
    <w:rsid w:val="0003718F"/>
    <w:rsid w:val="0003727E"/>
    <w:rsid w:val="000406A0"/>
    <w:rsid w:val="00042EA2"/>
    <w:rsid w:val="000454A6"/>
    <w:rsid w:val="00045870"/>
    <w:rsid w:val="00047BE5"/>
    <w:rsid w:val="0005022F"/>
    <w:rsid w:val="000532F7"/>
    <w:rsid w:val="000565D1"/>
    <w:rsid w:val="000568C0"/>
    <w:rsid w:val="000576EF"/>
    <w:rsid w:val="00061A97"/>
    <w:rsid w:val="000647D1"/>
    <w:rsid w:val="0006506A"/>
    <w:rsid w:val="00065D98"/>
    <w:rsid w:val="00066905"/>
    <w:rsid w:val="00066F55"/>
    <w:rsid w:val="0006719C"/>
    <w:rsid w:val="0007125A"/>
    <w:rsid w:val="000724F6"/>
    <w:rsid w:val="00073CD7"/>
    <w:rsid w:val="00074B87"/>
    <w:rsid w:val="00080700"/>
    <w:rsid w:val="00084136"/>
    <w:rsid w:val="00092411"/>
    <w:rsid w:val="00092AE9"/>
    <w:rsid w:val="000937C2"/>
    <w:rsid w:val="00093E21"/>
    <w:rsid w:val="00094193"/>
    <w:rsid w:val="00096467"/>
    <w:rsid w:val="0009744A"/>
    <w:rsid w:val="000A141A"/>
    <w:rsid w:val="000A37DA"/>
    <w:rsid w:val="000A578C"/>
    <w:rsid w:val="000A618F"/>
    <w:rsid w:val="000B01A3"/>
    <w:rsid w:val="000B4469"/>
    <w:rsid w:val="000B6D3A"/>
    <w:rsid w:val="000C01D0"/>
    <w:rsid w:val="000C1250"/>
    <w:rsid w:val="000C1EC1"/>
    <w:rsid w:val="000C4F91"/>
    <w:rsid w:val="000C54A9"/>
    <w:rsid w:val="000C6F96"/>
    <w:rsid w:val="000C70FD"/>
    <w:rsid w:val="000D0B67"/>
    <w:rsid w:val="000D1901"/>
    <w:rsid w:val="000D1F82"/>
    <w:rsid w:val="000D203C"/>
    <w:rsid w:val="000D2447"/>
    <w:rsid w:val="000D4ECC"/>
    <w:rsid w:val="000D56F2"/>
    <w:rsid w:val="000D768D"/>
    <w:rsid w:val="000E04BF"/>
    <w:rsid w:val="000E15CA"/>
    <w:rsid w:val="000E2129"/>
    <w:rsid w:val="000E2318"/>
    <w:rsid w:val="000E2FB6"/>
    <w:rsid w:val="000E4249"/>
    <w:rsid w:val="000E5550"/>
    <w:rsid w:val="000E58E0"/>
    <w:rsid w:val="000E7B9C"/>
    <w:rsid w:val="000F057F"/>
    <w:rsid w:val="000F0629"/>
    <w:rsid w:val="000F186D"/>
    <w:rsid w:val="000F220F"/>
    <w:rsid w:val="000F4780"/>
    <w:rsid w:val="000F55C0"/>
    <w:rsid w:val="000F5D17"/>
    <w:rsid w:val="000F7D61"/>
    <w:rsid w:val="00100D02"/>
    <w:rsid w:val="0010222B"/>
    <w:rsid w:val="00102663"/>
    <w:rsid w:val="0010352B"/>
    <w:rsid w:val="00105233"/>
    <w:rsid w:val="001058E9"/>
    <w:rsid w:val="00106B83"/>
    <w:rsid w:val="00107390"/>
    <w:rsid w:val="00107A7F"/>
    <w:rsid w:val="00107E82"/>
    <w:rsid w:val="001107E2"/>
    <w:rsid w:val="0011089C"/>
    <w:rsid w:val="00111E8B"/>
    <w:rsid w:val="00115126"/>
    <w:rsid w:val="001162C7"/>
    <w:rsid w:val="00120FEC"/>
    <w:rsid w:val="00122462"/>
    <w:rsid w:val="00123498"/>
    <w:rsid w:val="001239EC"/>
    <w:rsid w:val="00126AD3"/>
    <w:rsid w:val="00127177"/>
    <w:rsid w:val="0012795A"/>
    <w:rsid w:val="00132BEE"/>
    <w:rsid w:val="00137109"/>
    <w:rsid w:val="00137B53"/>
    <w:rsid w:val="001405B8"/>
    <w:rsid w:val="00141D9F"/>
    <w:rsid w:val="00142CA7"/>
    <w:rsid w:val="00142DF9"/>
    <w:rsid w:val="00144017"/>
    <w:rsid w:val="001444A4"/>
    <w:rsid w:val="001453AD"/>
    <w:rsid w:val="00145FB5"/>
    <w:rsid w:val="0014752B"/>
    <w:rsid w:val="00150CC8"/>
    <w:rsid w:val="001522F8"/>
    <w:rsid w:val="0015473B"/>
    <w:rsid w:val="00155759"/>
    <w:rsid w:val="00155C0A"/>
    <w:rsid w:val="00155F29"/>
    <w:rsid w:val="00156A2E"/>
    <w:rsid w:val="00157C65"/>
    <w:rsid w:val="0016090B"/>
    <w:rsid w:val="00161A89"/>
    <w:rsid w:val="00163C98"/>
    <w:rsid w:val="001652C1"/>
    <w:rsid w:val="00166186"/>
    <w:rsid w:val="00166BFB"/>
    <w:rsid w:val="00170438"/>
    <w:rsid w:val="0017068E"/>
    <w:rsid w:val="00172165"/>
    <w:rsid w:val="00172813"/>
    <w:rsid w:val="00173A83"/>
    <w:rsid w:val="00173D29"/>
    <w:rsid w:val="001757A2"/>
    <w:rsid w:val="00176A0F"/>
    <w:rsid w:val="0018044A"/>
    <w:rsid w:val="0018345E"/>
    <w:rsid w:val="00185194"/>
    <w:rsid w:val="00185C48"/>
    <w:rsid w:val="00185ED3"/>
    <w:rsid w:val="00186766"/>
    <w:rsid w:val="0019148C"/>
    <w:rsid w:val="001915D4"/>
    <w:rsid w:val="00192375"/>
    <w:rsid w:val="00195368"/>
    <w:rsid w:val="001977E2"/>
    <w:rsid w:val="00197D8A"/>
    <w:rsid w:val="001A0D3A"/>
    <w:rsid w:val="001A11DE"/>
    <w:rsid w:val="001A1DD9"/>
    <w:rsid w:val="001A3899"/>
    <w:rsid w:val="001A4AF0"/>
    <w:rsid w:val="001A7447"/>
    <w:rsid w:val="001B01C5"/>
    <w:rsid w:val="001B03E3"/>
    <w:rsid w:val="001B0883"/>
    <w:rsid w:val="001B2ADC"/>
    <w:rsid w:val="001B3123"/>
    <w:rsid w:val="001B3DFC"/>
    <w:rsid w:val="001B4593"/>
    <w:rsid w:val="001B4618"/>
    <w:rsid w:val="001B49E1"/>
    <w:rsid w:val="001B4E6D"/>
    <w:rsid w:val="001B7AE9"/>
    <w:rsid w:val="001C11F4"/>
    <w:rsid w:val="001C2A01"/>
    <w:rsid w:val="001C607A"/>
    <w:rsid w:val="001C6710"/>
    <w:rsid w:val="001C7A44"/>
    <w:rsid w:val="001D5FDB"/>
    <w:rsid w:val="001D6DF2"/>
    <w:rsid w:val="001D774B"/>
    <w:rsid w:val="001D787A"/>
    <w:rsid w:val="001D7A9F"/>
    <w:rsid w:val="001D7E07"/>
    <w:rsid w:val="001E234E"/>
    <w:rsid w:val="001E2C29"/>
    <w:rsid w:val="001E2E1F"/>
    <w:rsid w:val="001E42BF"/>
    <w:rsid w:val="001E467C"/>
    <w:rsid w:val="001E472D"/>
    <w:rsid w:val="001E4928"/>
    <w:rsid w:val="001E4C66"/>
    <w:rsid w:val="001E5252"/>
    <w:rsid w:val="001E5600"/>
    <w:rsid w:val="001E5674"/>
    <w:rsid w:val="001E5F13"/>
    <w:rsid w:val="001F1720"/>
    <w:rsid w:val="001F1E99"/>
    <w:rsid w:val="001F231A"/>
    <w:rsid w:val="001F66E5"/>
    <w:rsid w:val="001F6737"/>
    <w:rsid w:val="001F764B"/>
    <w:rsid w:val="0020045B"/>
    <w:rsid w:val="00200827"/>
    <w:rsid w:val="0020099D"/>
    <w:rsid w:val="002017FA"/>
    <w:rsid w:val="00201CF7"/>
    <w:rsid w:val="002020B2"/>
    <w:rsid w:val="002066FB"/>
    <w:rsid w:val="00211354"/>
    <w:rsid w:val="00211E62"/>
    <w:rsid w:val="002123E0"/>
    <w:rsid w:val="00212F51"/>
    <w:rsid w:val="002144AE"/>
    <w:rsid w:val="00214BD6"/>
    <w:rsid w:val="00217637"/>
    <w:rsid w:val="0022033F"/>
    <w:rsid w:val="002213D2"/>
    <w:rsid w:val="00221437"/>
    <w:rsid w:val="00222AE8"/>
    <w:rsid w:val="002265E6"/>
    <w:rsid w:val="0022666B"/>
    <w:rsid w:val="00226810"/>
    <w:rsid w:val="002268B0"/>
    <w:rsid w:val="00230D7E"/>
    <w:rsid w:val="002312D7"/>
    <w:rsid w:val="00236404"/>
    <w:rsid w:val="00236577"/>
    <w:rsid w:val="00236595"/>
    <w:rsid w:val="00236E8B"/>
    <w:rsid w:val="00237BC6"/>
    <w:rsid w:val="00240E1E"/>
    <w:rsid w:val="002413B2"/>
    <w:rsid w:val="00244C21"/>
    <w:rsid w:val="00245EE0"/>
    <w:rsid w:val="00247983"/>
    <w:rsid w:val="00252B6B"/>
    <w:rsid w:val="002530B0"/>
    <w:rsid w:val="00254557"/>
    <w:rsid w:val="00256CD9"/>
    <w:rsid w:val="002619E6"/>
    <w:rsid w:val="00261A4A"/>
    <w:rsid w:val="00262BFB"/>
    <w:rsid w:val="00263087"/>
    <w:rsid w:val="00263667"/>
    <w:rsid w:val="00263EE3"/>
    <w:rsid w:val="002670D4"/>
    <w:rsid w:val="002702DD"/>
    <w:rsid w:val="00270996"/>
    <w:rsid w:val="002713B4"/>
    <w:rsid w:val="00273048"/>
    <w:rsid w:val="002741DF"/>
    <w:rsid w:val="0027444C"/>
    <w:rsid w:val="00277F50"/>
    <w:rsid w:val="00280234"/>
    <w:rsid w:val="0028641B"/>
    <w:rsid w:val="00286A4A"/>
    <w:rsid w:val="00287258"/>
    <w:rsid w:val="00290C23"/>
    <w:rsid w:val="00291D6A"/>
    <w:rsid w:val="00292AE8"/>
    <w:rsid w:val="00294192"/>
    <w:rsid w:val="00294E49"/>
    <w:rsid w:val="00297AB1"/>
    <w:rsid w:val="002A0C74"/>
    <w:rsid w:val="002A434E"/>
    <w:rsid w:val="002A5BD9"/>
    <w:rsid w:val="002B0117"/>
    <w:rsid w:val="002B01B0"/>
    <w:rsid w:val="002B01CF"/>
    <w:rsid w:val="002B2BBB"/>
    <w:rsid w:val="002B34C2"/>
    <w:rsid w:val="002B511E"/>
    <w:rsid w:val="002B52AB"/>
    <w:rsid w:val="002B67F4"/>
    <w:rsid w:val="002B777B"/>
    <w:rsid w:val="002C0073"/>
    <w:rsid w:val="002C0F13"/>
    <w:rsid w:val="002C1458"/>
    <w:rsid w:val="002C2EF3"/>
    <w:rsid w:val="002C31B6"/>
    <w:rsid w:val="002C3C43"/>
    <w:rsid w:val="002C4FD7"/>
    <w:rsid w:val="002C7EC8"/>
    <w:rsid w:val="002D5AE7"/>
    <w:rsid w:val="002D6FC9"/>
    <w:rsid w:val="002D7554"/>
    <w:rsid w:val="002E01CC"/>
    <w:rsid w:val="002E1676"/>
    <w:rsid w:val="002E16D0"/>
    <w:rsid w:val="002F1EF2"/>
    <w:rsid w:val="002F3E6A"/>
    <w:rsid w:val="002F47A0"/>
    <w:rsid w:val="002F5324"/>
    <w:rsid w:val="002F5EE0"/>
    <w:rsid w:val="002F7E97"/>
    <w:rsid w:val="0030248E"/>
    <w:rsid w:val="0030530A"/>
    <w:rsid w:val="00314D08"/>
    <w:rsid w:val="00316081"/>
    <w:rsid w:val="003165D6"/>
    <w:rsid w:val="00316D49"/>
    <w:rsid w:val="003179C8"/>
    <w:rsid w:val="00322E7B"/>
    <w:rsid w:val="00324396"/>
    <w:rsid w:val="003249C1"/>
    <w:rsid w:val="00324BF1"/>
    <w:rsid w:val="003250B1"/>
    <w:rsid w:val="00325C12"/>
    <w:rsid w:val="00326A9C"/>
    <w:rsid w:val="00330D2F"/>
    <w:rsid w:val="00331976"/>
    <w:rsid w:val="00332790"/>
    <w:rsid w:val="00337003"/>
    <w:rsid w:val="00340100"/>
    <w:rsid w:val="00340369"/>
    <w:rsid w:val="00341AF9"/>
    <w:rsid w:val="003422AA"/>
    <w:rsid w:val="00344E65"/>
    <w:rsid w:val="00345AB7"/>
    <w:rsid w:val="0034652D"/>
    <w:rsid w:val="00350E07"/>
    <w:rsid w:val="003514F9"/>
    <w:rsid w:val="00351B74"/>
    <w:rsid w:val="00353034"/>
    <w:rsid w:val="0035390D"/>
    <w:rsid w:val="003554B9"/>
    <w:rsid w:val="00357141"/>
    <w:rsid w:val="003574FB"/>
    <w:rsid w:val="00360277"/>
    <w:rsid w:val="00364519"/>
    <w:rsid w:val="00366ABB"/>
    <w:rsid w:val="00371108"/>
    <w:rsid w:val="00371AC7"/>
    <w:rsid w:val="003730EB"/>
    <w:rsid w:val="00373232"/>
    <w:rsid w:val="0037372A"/>
    <w:rsid w:val="00373C8C"/>
    <w:rsid w:val="003741BF"/>
    <w:rsid w:val="003754BE"/>
    <w:rsid w:val="00376992"/>
    <w:rsid w:val="00377BB8"/>
    <w:rsid w:val="00380560"/>
    <w:rsid w:val="00380807"/>
    <w:rsid w:val="00381124"/>
    <w:rsid w:val="00385232"/>
    <w:rsid w:val="003853EF"/>
    <w:rsid w:val="003856CB"/>
    <w:rsid w:val="00386BF7"/>
    <w:rsid w:val="00387332"/>
    <w:rsid w:val="003926AF"/>
    <w:rsid w:val="003928FC"/>
    <w:rsid w:val="00395A96"/>
    <w:rsid w:val="003A0603"/>
    <w:rsid w:val="003A0B27"/>
    <w:rsid w:val="003A2D6C"/>
    <w:rsid w:val="003A3AF1"/>
    <w:rsid w:val="003A5BD9"/>
    <w:rsid w:val="003A5E8E"/>
    <w:rsid w:val="003A649E"/>
    <w:rsid w:val="003A71A8"/>
    <w:rsid w:val="003B0B88"/>
    <w:rsid w:val="003B1E80"/>
    <w:rsid w:val="003B3120"/>
    <w:rsid w:val="003B3FF1"/>
    <w:rsid w:val="003B5FC4"/>
    <w:rsid w:val="003C014A"/>
    <w:rsid w:val="003C1D6E"/>
    <w:rsid w:val="003C2CEC"/>
    <w:rsid w:val="003C4C92"/>
    <w:rsid w:val="003C5FCF"/>
    <w:rsid w:val="003C6606"/>
    <w:rsid w:val="003D082F"/>
    <w:rsid w:val="003D1F38"/>
    <w:rsid w:val="003D3F29"/>
    <w:rsid w:val="003D58CC"/>
    <w:rsid w:val="003D6133"/>
    <w:rsid w:val="003D6B92"/>
    <w:rsid w:val="003E179D"/>
    <w:rsid w:val="003E3F86"/>
    <w:rsid w:val="003E5D88"/>
    <w:rsid w:val="003F2AAB"/>
    <w:rsid w:val="003F7B60"/>
    <w:rsid w:val="0040031C"/>
    <w:rsid w:val="00401A18"/>
    <w:rsid w:val="00401D55"/>
    <w:rsid w:val="00402145"/>
    <w:rsid w:val="00402360"/>
    <w:rsid w:val="0040520C"/>
    <w:rsid w:val="00405379"/>
    <w:rsid w:val="0040622E"/>
    <w:rsid w:val="00406574"/>
    <w:rsid w:val="00406C75"/>
    <w:rsid w:val="00410575"/>
    <w:rsid w:val="00410ADA"/>
    <w:rsid w:val="004138A2"/>
    <w:rsid w:val="00415187"/>
    <w:rsid w:val="00415C3E"/>
    <w:rsid w:val="00416824"/>
    <w:rsid w:val="0041781F"/>
    <w:rsid w:val="004212EC"/>
    <w:rsid w:val="0042340D"/>
    <w:rsid w:val="00424A4B"/>
    <w:rsid w:val="00426730"/>
    <w:rsid w:val="00426B7B"/>
    <w:rsid w:val="0042736D"/>
    <w:rsid w:val="004314AF"/>
    <w:rsid w:val="004338D2"/>
    <w:rsid w:val="00434277"/>
    <w:rsid w:val="00437D46"/>
    <w:rsid w:val="004423A6"/>
    <w:rsid w:val="0044424F"/>
    <w:rsid w:val="0044442E"/>
    <w:rsid w:val="0044698A"/>
    <w:rsid w:val="00451231"/>
    <w:rsid w:val="004549FE"/>
    <w:rsid w:val="004555D2"/>
    <w:rsid w:val="0045575D"/>
    <w:rsid w:val="004568CF"/>
    <w:rsid w:val="00461197"/>
    <w:rsid w:val="00461544"/>
    <w:rsid w:val="0046687C"/>
    <w:rsid w:val="00466970"/>
    <w:rsid w:val="0046701C"/>
    <w:rsid w:val="00471C56"/>
    <w:rsid w:val="00471D72"/>
    <w:rsid w:val="0047253E"/>
    <w:rsid w:val="00476733"/>
    <w:rsid w:val="004806C8"/>
    <w:rsid w:val="00482FE3"/>
    <w:rsid w:val="00485CBA"/>
    <w:rsid w:val="00485D5E"/>
    <w:rsid w:val="00485EEB"/>
    <w:rsid w:val="00486395"/>
    <w:rsid w:val="004868C1"/>
    <w:rsid w:val="00487003"/>
    <w:rsid w:val="00487353"/>
    <w:rsid w:val="004904A3"/>
    <w:rsid w:val="00491389"/>
    <w:rsid w:val="00491AAD"/>
    <w:rsid w:val="00492B90"/>
    <w:rsid w:val="00493B23"/>
    <w:rsid w:val="004940C8"/>
    <w:rsid w:val="00495262"/>
    <w:rsid w:val="00495808"/>
    <w:rsid w:val="00496E40"/>
    <w:rsid w:val="004A0BAC"/>
    <w:rsid w:val="004A1ACF"/>
    <w:rsid w:val="004A30AE"/>
    <w:rsid w:val="004A32BD"/>
    <w:rsid w:val="004A349E"/>
    <w:rsid w:val="004A3F2F"/>
    <w:rsid w:val="004A4EB3"/>
    <w:rsid w:val="004A57BD"/>
    <w:rsid w:val="004A6E41"/>
    <w:rsid w:val="004B35A7"/>
    <w:rsid w:val="004B3784"/>
    <w:rsid w:val="004B417F"/>
    <w:rsid w:val="004B53E7"/>
    <w:rsid w:val="004B5D1E"/>
    <w:rsid w:val="004B5E9F"/>
    <w:rsid w:val="004B64FE"/>
    <w:rsid w:val="004B7E6F"/>
    <w:rsid w:val="004C116D"/>
    <w:rsid w:val="004C48FB"/>
    <w:rsid w:val="004C4AB4"/>
    <w:rsid w:val="004C650C"/>
    <w:rsid w:val="004C6DB9"/>
    <w:rsid w:val="004C6F8B"/>
    <w:rsid w:val="004D22BF"/>
    <w:rsid w:val="004D2BC9"/>
    <w:rsid w:val="004D2C06"/>
    <w:rsid w:val="004D3C33"/>
    <w:rsid w:val="004D4574"/>
    <w:rsid w:val="004D54DE"/>
    <w:rsid w:val="004D707E"/>
    <w:rsid w:val="004D75C8"/>
    <w:rsid w:val="004E25B5"/>
    <w:rsid w:val="004E2E92"/>
    <w:rsid w:val="004E4B4C"/>
    <w:rsid w:val="004F0FE0"/>
    <w:rsid w:val="004F1B17"/>
    <w:rsid w:val="004F1DFB"/>
    <w:rsid w:val="004F2D1B"/>
    <w:rsid w:val="004F2EBD"/>
    <w:rsid w:val="004F416B"/>
    <w:rsid w:val="004F5CF2"/>
    <w:rsid w:val="004F7651"/>
    <w:rsid w:val="00501F21"/>
    <w:rsid w:val="005020D2"/>
    <w:rsid w:val="005047F7"/>
    <w:rsid w:val="005115CB"/>
    <w:rsid w:val="00512943"/>
    <w:rsid w:val="00515861"/>
    <w:rsid w:val="00516182"/>
    <w:rsid w:val="005167F2"/>
    <w:rsid w:val="00520815"/>
    <w:rsid w:val="00520A78"/>
    <w:rsid w:val="005221D8"/>
    <w:rsid w:val="00523F14"/>
    <w:rsid w:val="00524100"/>
    <w:rsid w:val="00524C26"/>
    <w:rsid w:val="00524E0B"/>
    <w:rsid w:val="00526FEF"/>
    <w:rsid w:val="00532CE7"/>
    <w:rsid w:val="0053462E"/>
    <w:rsid w:val="00535648"/>
    <w:rsid w:val="00537590"/>
    <w:rsid w:val="005405FB"/>
    <w:rsid w:val="005406E6"/>
    <w:rsid w:val="00541A6A"/>
    <w:rsid w:val="00541D41"/>
    <w:rsid w:val="00542ADC"/>
    <w:rsid w:val="00542F6E"/>
    <w:rsid w:val="00544113"/>
    <w:rsid w:val="005442DF"/>
    <w:rsid w:val="0054627C"/>
    <w:rsid w:val="005513A9"/>
    <w:rsid w:val="005517E2"/>
    <w:rsid w:val="00551D36"/>
    <w:rsid w:val="00554624"/>
    <w:rsid w:val="0056270C"/>
    <w:rsid w:val="00563142"/>
    <w:rsid w:val="00565CFC"/>
    <w:rsid w:val="0056604C"/>
    <w:rsid w:val="00570303"/>
    <w:rsid w:val="005757F7"/>
    <w:rsid w:val="0057622B"/>
    <w:rsid w:val="005807D4"/>
    <w:rsid w:val="005825BE"/>
    <w:rsid w:val="0058360B"/>
    <w:rsid w:val="00584F9E"/>
    <w:rsid w:val="0058662C"/>
    <w:rsid w:val="00591594"/>
    <w:rsid w:val="005930A3"/>
    <w:rsid w:val="0059340A"/>
    <w:rsid w:val="00594DE6"/>
    <w:rsid w:val="00595E5E"/>
    <w:rsid w:val="0059695B"/>
    <w:rsid w:val="00596BF4"/>
    <w:rsid w:val="005A0BEC"/>
    <w:rsid w:val="005A21D6"/>
    <w:rsid w:val="005A2DFE"/>
    <w:rsid w:val="005A45F0"/>
    <w:rsid w:val="005A4723"/>
    <w:rsid w:val="005B1090"/>
    <w:rsid w:val="005B2993"/>
    <w:rsid w:val="005B7200"/>
    <w:rsid w:val="005B772E"/>
    <w:rsid w:val="005C09C3"/>
    <w:rsid w:val="005C0D39"/>
    <w:rsid w:val="005C1097"/>
    <w:rsid w:val="005C5A36"/>
    <w:rsid w:val="005C73EF"/>
    <w:rsid w:val="005D2229"/>
    <w:rsid w:val="005D2D55"/>
    <w:rsid w:val="005D3DCD"/>
    <w:rsid w:val="005D3F6F"/>
    <w:rsid w:val="005D564D"/>
    <w:rsid w:val="005E085B"/>
    <w:rsid w:val="005E0C9A"/>
    <w:rsid w:val="005E0FEA"/>
    <w:rsid w:val="005E395B"/>
    <w:rsid w:val="005E41AC"/>
    <w:rsid w:val="005E4B19"/>
    <w:rsid w:val="005E5412"/>
    <w:rsid w:val="005F0D51"/>
    <w:rsid w:val="005F1148"/>
    <w:rsid w:val="005F1B84"/>
    <w:rsid w:val="005F3E1A"/>
    <w:rsid w:val="005F3E77"/>
    <w:rsid w:val="005F4D7B"/>
    <w:rsid w:val="005F5FDF"/>
    <w:rsid w:val="005F624F"/>
    <w:rsid w:val="005F703F"/>
    <w:rsid w:val="005F7781"/>
    <w:rsid w:val="00600E71"/>
    <w:rsid w:val="0060278F"/>
    <w:rsid w:val="006035F5"/>
    <w:rsid w:val="00603A19"/>
    <w:rsid w:val="00603C38"/>
    <w:rsid w:val="00604359"/>
    <w:rsid w:val="006043F0"/>
    <w:rsid w:val="00606559"/>
    <w:rsid w:val="0060689C"/>
    <w:rsid w:val="006073E5"/>
    <w:rsid w:val="00610570"/>
    <w:rsid w:val="00611464"/>
    <w:rsid w:val="006117A5"/>
    <w:rsid w:val="006123FD"/>
    <w:rsid w:val="0061438D"/>
    <w:rsid w:val="0061503D"/>
    <w:rsid w:val="00616656"/>
    <w:rsid w:val="00616E52"/>
    <w:rsid w:val="0061709B"/>
    <w:rsid w:val="00617F2F"/>
    <w:rsid w:val="00621F5B"/>
    <w:rsid w:val="00622056"/>
    <w:rsid w:val="006244C2"/>
    <w:rsid w:val="00624E70"/>
    <w:rsid w:val="0062666A"/>
    <w:rsid w:val="0062770E"/>
    <w:rsid w:val="00627D39"/>
    <w:rsid w:val="0063002C"/>
    <w:rsid w:val="00630289"/>
    <w:rsid w:val="006307CD"/>
    <w:rsid w:val="006309AE"/>
    <w:rsid w:val="00630F1A"/>
    <w:rsid w:val="006339B7"/>
    <w:rsid w:val="00634BC2"/>
    <w:rsid w:val="00635340"/>
    <w:rsid w:val="00635E5C"/>
    <w:rsid w:val="0063639E"/>
    <w:rsid w:val="00637A32"/>
    <w:rsid w:val="006401E9"/>
    <w:rsid w:val="00641252"/>
    <w:rsid w:val="0064452D"/>
    <w:rsid w:val="00644FBC"/>
    <w:rsid w:val="0064524B"/>
    <w:rsid w:val="006464AC"/>
    <w:rsid w:val="00646B70"/>
    <w:rsid w:val="00646F41"/>
    <w:rsid w:val="00646F8B"/>
    <w:rsid w:val="006502C9"/>
    <w:rsid w:val="0065128C"/>
    <w:rsid w:val="0065134E"/>
    <w:rsid w:val="00651C78"/>
    <w:rsid w:val="00652AF7"/>
    <w:rsid w:val="00655B41"/>
    <w:rsid w:val="00662B23"/>
    <w:rsid w:val="0066549B"/>
    <w:rsid w:val="006655C3"/>
    <w:rsid w:val="00667BB0"/>
    <w:rsid w:val="00671055"/>
    <w:rsid w:val="00671531"/>
    <w:rsid w:val="00671608"/>
    <w:rsid w:val="00674384"/>
    <w:rsid w:val="00675B37"/>
    <w:rsid w:val="006776CB"/>
    <w:rsid w:val="00683733"/>
    <w:rsid w:val="0068529C"/>
    <w:rsid w:val="006853C9"/>
    <w:rsid w:val="00685536"/>
    <w:rsid w:val="006862B2"/>
    <w:rsid w:val="00686AD2"/>
    <w:rsid w:val="006917A0"/>
    <w:rsid w:val="00692F61"/>
    <w:rsid w:val="006930FC"/>
    <w:rsid w:val="00696784"/>
    <w:rsid w:val="00697403"/>
    <w:rsid w:val="006A1336"/>
    <w:rsid w:val="006A32F4"/>
    <w:rsid w:val="006A57C9"/>
    <w:rsid w:val="006A6954"/>
    <w:rsid w:val="006A6B86"/>
    <w:rsid w:val="006A6F57"/>
    <w:rsid w:val="006A71FA"/>
    <w:rsid w:val="006A73B9"/>
    <w:rsid w:val="006A769C"/>
    <w:rsid w:val="006B0B30"/>
    <w:rsid w:val="006B4DD6"/>
    <w:rsid w:val="006B6442"/>
    <w:rsid w:val="006B7FA4"/>
    <w:rsid w:val="006C134B"/>
    <w:rsid w:val="006C1504"/>
    <w:rsid w:val="006C1783"/>
    <w:rsid w:val="006C1BE3"/>
    <w:rsid w:val="006C294A"/>
    <w:rsid w:val="006C4360"/>
    <w:rsid w:val="006C46E2"/>
    <w:rsid w:val="006C672F"/>
    <w:rsid w:val="006C7857"/>
    <w:rsid w:val="006C7B7C"/>
    <w:rsid w:val="006D022A"/>
    <w:rsid w:val="006D1DA6"/>
    <w:rsid w:val="006D3604"/>
    <w:rsid w:val="006D3A88"/>
    <w:rsid w:val="006D3C0D"/>
    <w:rsid w:val="006D3D0A"/>
    <w:rsid w:val="006D48D4"/>
    <w:rsid w:val="006D4901"/>
    <w:rsid w:val="006D4F15"/>
    <w:rsid w:val="006D6BAD"/>
    <w:rsid w:val="006E0141"/>
    <w:rsid w:val="006E1B1E"/>
    <w:rsid w:val="006E23DA"/>
    <w:rsid w:val="006E2B70"/>
    <w:rsid w:val="006E3DD5"/>
    <w:rsid w:val="006E4126"/>
    <w:rsid w:val="006E5CDF"/>
    <w:rsid w:val="006E7570"/>
    <w:rsid w:val="006F1CB5"/>
    <w:rsid w:val="006F6213"/>
    <w:rsid w:val="006F66DA"/>
    <w:rsid w:val="006F7184"/>
    <w:rsid w:val="006F79B3"/>
    <w:rsid w:val="00700005"/>
    <w:rsid w:val="00700318"/>
    <w:rsid w:val="00702B1B"/>
    <w:rsid w:val="00702CFC"/>
    <w:rsid w:val="007055D3"/>
    <w:rsid w:val="0070664C"/>
    <w:rsid w:val="0070775E"/>
    <w:rsid w:val="00707AD1"/>
    <w:rsid w:val="00707FCF"/>
    <w:rsid w:val="00710E85"/>
    <w:rsid w:val="0071151B"/>
    <w:rsid w:val="00712885"/>
    <w:rsid w:val="00712F8F"/>
    <w:rsid w:val="00713C32"/>
    <w:rsid w:val="00716EA6"/>
    <w:rsid w:val="007201E5"/>
    <w:rsid w:val="00720CDD"/>
    <w:rsid w:val="007210C7"/>
    <w:rsid w:val="00721C51"/>
    <w:rsid w:val="00723AA7"/>
    <w:rsid w:val="00723E88"/>
    <w:rsid w:val="007261C0"/>
    <w:rsid w:val="007270C2"/>
    <w:rsid w:val="00730580"/>
    <w:rsid w:val="007306A5"/>
    <w:rsid w:val="0073458C"/>
    <w:rsid w:val="00734740"/>
    <w:rsid w:val="00734D37"/>
    <w:rsid w:val="007366B7"/>
    <w:rsid w:val="00736CCA"/>
    <w:rsid w:val="00736CF9"/>
    <w:rsid w:val="00737769"/>
    <w:rsid w:val="00737A2C"/>
    <w:rsid w:val="00740119"/>
    <w:rsid w:val="007408E8"/>
    <w:rsid w:val="00741FEF"/>
    <w:rsid w:val="00743C15"/>
    <w:rsid w:val="0074607E"/>
    <w:rsid w:val="007464BE"/>
    <w:rsid w:val="00747E7A"/>
    <w:rsid w:val="00751C7F"/>
    <w:rsid w:val="00752B27"/>
    <w:rsid w:val="00754AD2"/>
    <w:rsid w:val="007562B9"/>
    <w:rsid w:val="00757240"/>
    <w:rsid w:val="0076159E"/>
    <w:rsid w:val="0076355C"/>
    <w:rsid w:val="0076421D"/>
    <w:rsid w:val="00765812"/>
    <w:rsid w:val="00770295"/>
    <w:rsid w:val="0077253E"/>
    <w:rsid w:val="007735EF"/>
    <w:rsid w:val="00773DAE"/>
    <w:rsid w:val="00775D7C"/>
    <w:rsid w:val="00775F2B"/>
    <w:rsid w:val="007763B0"/>
    <w:rsid w:val="007765E8"/>
    <w:rsid w:val="0077756A"/>
    <w:rsid w:val="00780310"/>
    <w:rsid w:val="00780F45"/>
    <w:rsid w:val="00786782"/>
    <w:rsid w:val="00786AAF"/>
    <w:rsid w:val="00790110"/>
    <w:rsid w:val="00790318"/>
    <w:rsid w:val="00790374"/>
    <w:rsid w:val="00793DB2"/>
    <w:rsid w:val="007945DA"/>
    <w:rsid w:val="00795459"/>
    <w:rsid w:val="00795DB2"/>
    <w:rsid w:val="007A502A"/>
    <w:rsid w:val="007A50B7"/>
    <w:rsid w:val="007A53AE"/>
    <w:rsid w:val="007A5C87"/>
    <w:rsid w:val="007A6E64"/>
    <w:rsid w:val="007A75AE"/>
    <w:rsid w:val="007B39B5"/>
    <w:rsid w:val="007B3A5A"/>
    <w:rsid w:val="007B403C"/>
    <w:rsid w:val="007B48C7"/>
    <w:rsid w:val="007B5ADC"/>
    <w:rsid w:val="007B5CE7"/>
    <w:rsid w:val="007C0C88"/>
    <w:rsid w:val="007C0DCA"/>
    <w:rsid w:val="007C1204"/>
    <w:rsid w:val="007C1E9E"/>
    <w:rsid w:val="007C25FC"/>
    <w:rsid w:val="007C4A4D"/>
    <w:rsid w:val="007C7352"/>
    <w:rsid w:val="007D022F"/>
    <w:rsid w:val="007D275A"/>
    <w:rsid w:val="007D34EC"/>
    <w:rsid w:val="007D3BA3"/>
    <w:rsid w:val="007D3D08"/>
    <w:rsid w:val="007D7D92"/>
    <w:rsid w:val="007E0B54"/>
    <w:rsid w:val="007E142C"/>
    <w:rsid w:val="007E52BB"/>
    <w:rsid w:val="007F028F"/>
    <w:rsid w:val="007F307B"/>
    <w:rsid w:val="007F3207"/>
    <w:rsid w:val="007F3969"/>
    <w:rsid w:val="007F47BF"/>
    <w:rsid w:val="007F4A52"/>
    <w:rsid w:val="007F51EE"/>
    <w:rsid w:val="007F5C58"/>
    <w:rsid w:val="00801954"/>
    <w:rsid w:val="00802005"/>
    <w:rsid w:val="008033ED"/>
    <w:rsid w:val="00803CE0"/>
    <w:rsid w:val="00804BC5"/>
    <w:rsid w:val="00805370"/>
    <w:rsid w:val="00805A59"/>
    <w:rsid w:val="00805C6F"/>
    <w:rsid w:val="00806F50"/>
    <w:rsid w:val="008110BC"/>
    <w:rsid w:val="00811483"/>
    <w:rsid w:val="00812F4A"/>
    <w:rsid w:val="00813676"/>
    <w:rsid w:val="00813E47"/>
    <w:rsid w:val="00814F4B"/>
    <w:rsid w:val="00815473"/>
    <w:rsid w:val="008158BC"/>
    <w:rsid w:val="008177C3"/>
    <w:rsid w:val="00822DAB"/>
    <w:rsid w:val="008247DF"/>
    <w:rsid w:val="00824993"/>
    <w:rsid w:val="00824CC5"/>
    <w:rsid w:val="00826C19"/>
    <w:rsid w:val="00827DB5"/>
    <w:rsid w:val="00831720"/>
    <w:rsid w:val="00831FED"/>
    <w:rsid w:val="0083473B"/>
    <w:rsid w:val="00834957"/>
    <w:rsid w:val="008358D5"/>
    <w:rsid w:val="00835E49"/>
    <w:rsid w:val="00836785"/>
    <w:rsid w:val="008400CA"/>
    <w:rsid w:val="00842F7D"/>
    <w:rsid w:val="00845104"/>
    <w:rsid w:val="0085221C"/>
    <w:rsid w:val="0085344D"/>
    <w:rsid w:val="0085531B"/>
    <w:rsid w:val="00855D60"/>
    <w:rsid w:val="00856202"/>
    <w:rsid w:val="0085776E"/>
    <w:rsid w:val="008628B2"/>
    <w:rsid w:val="00863D42"/>
    <w:rsid w:val="0086482C"/>
    <w:rsid w:val="00864B91"/>
    <w:rsid w:val="00864E6D"/>
    <w:rsid w:val="00865C6B"/>
    <w:rsid w:val="00867B72"/>
    <w:rsid w:val="00887F15"/>
    <w:rsid w:val="008903BF"/>
    <w:rsid w:val="00890C16"/>
    <w:rsid w:val="00892095"/>
    <w:rsid w:val="00892A3D"/>
    <w:rsid w:val="008930E5"/>
    <w:rsid w:val="00896853"/>
    <w:rsid w:val="0089756D"/>
    <w:rsid w:val="00897618"/>
    <w:rsid w:val="00897D66"/>
    <w:rsid w:val="008A0C7D"/>
    <w:rsid w:val="008A17E1"/>
    <w:rsid w:val="008A678B"/>
    <w:rsid w:val="008B03DD"/>
    <w:rsid w:val="008B1FC5"/>
    <w:rsid w:val="008B22D4"/>
    <w:rsid w:val="008B312E"/>
    <w:rsid w:val="008B437A"/>
    <w:rsid w:val="008B7BEE"/>
    <w:rsid w:val="008C0693"/>
    <w:rsid w:val="008C1C15"/>
    <w:rsid w:val="008C2567"/>
    <w:rsid w:val="008C257A"/>
    <w:rsid w:val="008C28CC"/>
    <w:rsid w:val="008C2D3E"/>
    <w:rsid w:val="008C3F4A"/>
    <w:rsid w:val="008C4B6E"/>
    <w:rsid w:val="008C4BE7"/>
    <w:rsid w:val="008C57C2"/>
    <w:rsid w:val="008C6B32"/>
    <w:rsid w:val="008C6F50"/>
    <w:rsid w:val="008C703E"/>
    <w:rsid w:val="008D26EA"/>
    <w:rsid w:val="008D4DC4"/>
    <w:rsid w:val="008D5489"/>
    <w:rsid w:val="008D56E6"/>
    <w:rsid w:val="008D6C3C"/>
    <w:rsid w:val="008E1797"/>
    <w:rsid w:val="008E24C5"/>
    <w:rsid w:val="008E49EF"/>
    <w:rsid w:val="008E4D3C"/>
    <w:rsid w:val="008E6788"/>
    <w:rsid w:val="008E7768"/>
    <w:rsid w:val="008F03D3"/>
    <w:rsid w:val="008F1360"/>
    <w:rsid w:val="008F2371"/>
    <w:rsid w:val="008F3CAF"/>
    <w:rsid w:val="008F5B89"/>
    <w:rsid w:val="008F610B"/>
    <w:rsid w:val="008F64E5"/>
    <w:rsid w:val="008F70A6"/>
    <w:rsid w:val="008F72D2"/>
    <w:rsid w:val="008F791C"/>
    <w:rsid w:val="0090076F"/>
    <w:rsid w:val="00901487"/>
    <w:rsid w:val="009014E1"/>
    <w:rsid w:val="00901FD8"/>
    <w:rsid w:val="009023A9"/>
    <w:rsid w:val="00905471"/>
    <w:rsid w:val="009060C4"/>
    <w:rsid w:val="0090643A"/>
    <w:rsid w:val="0091033C"/>
    <w:rsid w:val="0091157F"/>
    <w:rsid w:val="00912437"/>
    <w:rsid w:val="009216D1"/>
    <w:rsid w:val="009249C8"/>
    <w:rsid w:val="00926E4F"/>
    <w:rsid w:val="00931556"/>
    <w:rsid w:val="00932594"/>
    <w:rsid w:val="009327CB"/>
    <w:rsid w:val="00932C83"/>
    <w:rsid w:val="00932D3F"/>
    <w:rsid w:val="0093350E"/>
    <w:rsid w:val="00933A65"/>
    <w:rsid w:val="00934290"/>
    <w:rsid w:val="0093527F"/>
    <w:rsid w:val="00936C0E"/>
    <w:rsid w:val="00940A07"/>
    <w:rsid w:val="0094189E"/>
    <w:rsid w:val="009420AC"/>
    <w:rsid w:val="00943436"/>
    <w:rsid w:val="00944B5B"/>
    <w:rsid w:val="009474F3"/>
    <w:rsid w:val="00947787"/>
    <w:rsid w:val="00947B75"/>
    <w:rsid w:val="00952164"/>
    <w:rsid w:val="009537D7"/>
    <w:rsid w:val="0095391F"/>
    <w:rsid w:val="00954126"/>
    <w:rsid w:val="009541F5"/>
    <w:rsid w:val="00954B81"/>
    <w:rsid w:val="00956218"/>
    <w:rsid w:val="00956363"/>
    <w:rsid w:val="0095747B"/>
    <w:rsid w:val="00960F58"/>
    <w:rsid w:val="00962B8C"/>
    <w:rsid w:val="00967407"/>
    <w:rsid w:val="0096770D"/>
    <w:rsid w:val="00967831"/>
    <w:rsid w:val="00967B3E"/>
    <w:rsid w:val="009709B1"/>
    <w:rsid w:val="00971033"/>
    <w:rsid w:val="0097150A"/>
    <w:rsid w:val="00971E11"/>
    <w:rsid w:val="0097425F"/>
    <w:rsid w:val="0097492F"/>
    <w:rsid w:val="00977A90"/>
    <w:rsid w:val="00980350"/>
    <w:rsid w:val="009811AF"/>
    <w:rsid w:val="009819F6"/>
    <w:rsid w:val="00982131"/>
    <w:rsid w:val="0098440A"/>
    <w:rsid w:val="00986085"/>
    <w:rsid w:val="00986FEB"/>
    <w:rsid w:val="00991455"/>
    <w:rsid w:val="00993D33"/>
    <w:rsid w:val="0099450C"/>
    <w:rsid w:val="00994980"/>
    <w:rsid w:val="00994B6C"/>
    <w:rsid w:val="00997ACC"/>
    <w:rsid w:val="00997DD4"/>
    <w:rsid w:val="009A0339"/>
    <w:rsid w:val="009A1A66"/>
    <w:rsid w:val="009A1D7C"/>
    <w:rsid w:val="009A2309"/>
    <w:rsid w:val="009A2AB2"/>
    <w:rsid w:val="009A43A4"/>
    <w:rsid w:val="009A480B"/>
    <w:rsid w:val="009A4B36"/>
    <w:rsid w:val="009A5E53"/>
    <w:rsid w:val="009A7A64"/>
    <w:rsid w:val="009B40C7"/>
    <w:rsid w:val="009C2DFC"/>
    <w:rsid w:val="009C335C"/>
    <w:rsid w:val="009C3BDA"/>
    <w:rsid w:val="009C3F88"/>
    <w:rsid w:val="009C735C"/>
    <w:rsid w:val="009C7F95"/>
    <w:rsid w:val="009D0350"/>
    <w:rsid w:val="009D24F3"/>
    <w:rsid w:val="009D26D3"/>
    <w:rsid w:val="009D375D"/>
    <w:rsid w:val="009D5746"/>
    <w:rsid w:val="009D79E0"/>
    <w:rsid w:val="009E04FA"/>
    <w:rsid w:val="009E0BAA"/>
    <w:rsid w:val="009E111D"/>
    <w:rsid w:val="009E18F2"/>
    <w:rsid w:val="009E2829"/>
    <w:rsid w:val="009E4641"/>
    <w:rsid w:val="009E5FC0"/>
    <w:rsid w:val="009F0274"/>
    <w:rsid w:val="009F0F66"/>
    <w:rsid w:val="009F1175"/>
    <w:rsid w:val="009F244C"/>
    <w:rsid w:val="009F26AF"/>
    <w:rsid w:val="009F4AB0"/>
    <w:rsid w:val="009F6D1C"/>
    <w:rsid w:val="009F77D8"/>
    <w:rsid w:val="009F7AE7"/>
    <w:rsid w:val="00A01CC6"/>
    <w:rsid w:val="00A041E3"/>
    <w:rsid w:val="00A064F6"/>
    <w:rsid w:val="00A10E41"/>
    <w:rsid w:val="00A11058"/>
    <w:rsid w:val="00A17A94"/>
    <w:rsid w:val="00A17AED"/>
    <w:rsid w:val="00A20104"/>
    <w:rsid w:val="00A21B12"/>
    <w:rsid w:val="00A22038"/>
    <w:rsid w:val="00A22C89"/>
    <w:rsid w:val="00A23358"/>
    <w:rsid w:val="00A23476"/>
    <w:rsid w:val="00A24DA1"/>
    <w:rsid w:val="00A25A48"/>
    <w:rsid w:val="00A2620F"/>
    <w:rsid w:val="00A303B5"/>
    <w:rsid w:val="00A31A0B"/>
    <w:rsid w:val="00A32679"/>
    <w:rsid w:val="00A33BBF"/>
    <w:rsid w:val="00A3477A"/>
    <w:rsid w:val="00A34A91"/>
    <w:rsid w:val="00A34D30"/>
    <w:rsid w:val="00A36C46"/>
    <w:rsid w:val="00A36DE2"/>
    <w:rsid w:val="00A37A22"/>
    <w:rsid w:val="00A37E34"/>
    <w:rsid w:val="00A4061E"/>
    <w:rsid w:val="00A408C1"/>
    <w:rsid w:val="00A41D25"/>
    <w:rsid w:val="00A4246F"/>
    <w:rsid w:val="00A44612"/>
    <w:rsid w:val="00A45CA8"/>
    <w:rsid w:val="00A50B9E"/>
    <w:rsid w:val="00A5194C"/>
    <w:rsid w:val="00A52CB3"/>
    <w:rsid w:val="00A52DA6"/>
    <w:rsid w:val="00A53A49"/>
    <w:rsid w:val="00A5499A"/>
    <w:rsid w:val="00A562A8"/>
    <w:rsid w:val="00A56D89"/>
    <w:rsid w:val="00A60305"/>
    <w:rsid w:val="00A622E8"/>
    <w:rsid w:val="00A63569"/>
    <w:rsid w:val="00A64DD9"/>
    <w:rsid w:val="00A65621"/>
    <w:rsid w:val="00A65967"/>
    <w:rsid w:val="00A65B91"/>
    <w:rsid w:val="00A662D2"/>
    <w:rsid w:val="00A70543"/>
    <w:rsid w:val="00A71830"/>
    <w:rsid w:val="00A71FFE"/>
    <w:rsid w:val="00A72AD2"/>
    <w:rsid w:val="00A73073"/>
    <w:rsid w:val="00A73378"/>
    <w:rsid w:val="00A81695"/>
    <w:rsid w:val="00A8170C"/>
    <w:rsid w:val="00A86929"/>
    <w:rsid w:val="00A869CF"/>
    <w:rsid w:val="00A86D50"/>
    <w:rsid w:val="00A87E2A"/>
    <w:rsid w:val="00A87EBE"/>
    <w:rsid w:val="00A903D8"/>
    <w:rsid w:val="00A922C5"/>
    <w:rsid w:val="00A923BD"/>
    <w:rsid w:val="00A944DF"/>
    <w:rsid w:val="00A9550F"/>
    <w:rsid w:val="00A963C0"/>
    <w:rsid w:val="00A970D7"/>
    <w:rsid w:val="00A97BB7"/>
    <w:rsid w:val="00AA0F39"/>
    <w:rsid w:val="00AA0FDE"/>
    <w:rsid w:val="00AA3120"/>
    <w:rsid w:val="00AA33CB"/>
    <w:rsid w:val="00AA3506"/>
    <w:rsid w:val="00AA3901"/>
    <w:rsid w:val="00AA4570"/>
    <w:rsid w:val="00AA607A"/>
    <w:rsid w:val="00AA6CB3"/>
    <w:rsid w:val="00AA7F8F"/>
    <w:rsid w:val="00AB24F6"/>
    <w:rsid w:val="00AB4C62"/>
    <w:rsid w:val="00AB511C"/>
    <w:rsid w:val="00AB559B"/>
    <w:rsid w:val="00AB593F"/>
    <w:rsid w:val="00AC185E"/>
    <w:rsid w:val="00AC18A6"/>
    <w:rsid w:val="00AC20D5"/>
    <w:rsid w:val="00AC331B"/>
    <w:rsid w:val="00AC787F"/>
    <w:rsid w:val="00AC7EF7"/>
    <w:rsid w:val="00AD3B2E"/>
    <w:rsid w:val="00AD62E2"/>
    <w:rsid w:val="00AD634B"/>
    <w:rsid w:val="00AD6770"/>
    <w:rsid w:val="00AD6C7D"/>
    <w:rsid w:val="00AD7972"/>
    <w:rsid w:val="00AE05B3"/>
    <w:rsid w:val="00AE13D8"/>
    <w:rsid w:val="00AE31EC"/>
    <w:rsid w:val="00AE3AF2"/>
    <w:rsid w:val="00AE514F"/>
    <w:rsid w:val="00AE5741"/>
    <w:rsid w:val="00AE5FEE"/>
    <w:rsid w:val="00AE64B4"/>
    <w:rsid w:val="00AE7129"/>
    <w:rsid w:val="00AF116B"/>
    <w:rsid w:val="00AF3394"/>
    <w:rsid w:val="00AF46D2"/>
    <w:rsid w:val="00AF59C4"/>
    <w:rsid w:val="00AF69C9"/>
    <w:rsid w:val="00B01ACC"/>
    <w:rsid w:val="00B022BF"/>
    <w:rsid w:val="00B02343"/>
    <w:rsid w:val="00B037E4"/>
    <w:rsid w:val="00B047D2"/>
    <w:rsid w:val="00B04A66"/>
    <w:rsid w:val="00B04BC5"/>
    <w:rsid w:val="00B04E53"/>
    <w:rsid w:val="00B055D2"/>
    <w:rsid w:val="00B064BE"/>
    <w:rsid w:val="00B06627"/>
    <w:rsid w:val="00B07967"/>
    <w:rsid w:val="00B07C4C"/>
    <w:rsid w:val="00B10121"/>
    <w:rsid w:val="00B10CD5"/>
    <w:rsid w:val="00B11A84"/>
    <w:rsid w:val="00B11DD1"/>
    <w:rsid w:val="00B12540"/>
    <w:rsid w:val="00B154C1"/>
    <w:rsid w:val="00B16665"/>
    <w:rsid w:val="00B17070"/>
    <w:rsid w:val="00B1762D"/>
    <w:rsid w:val="00B178E0"/>
    <w:rsid w:val="00B207A8"/>
    <w:rsid w:val="00B239F8"/>
    <w:rsid w:val="00B25F74"/>
    <w:rsid w:val="00B309D7"/>
    <w:rsid w:val="00B3171E"/>
    <w:rsid w:val="00B32FAB"/>
    <w:rsid w:val="00B356FE"/>
    <w:rsid w:val="00B35E58"/>
    <w:rsid w:val="00B3749F"/>
    <w:rsid w:val="00B40B3C"/>
    <w:rsid w:val="00B41643"/>
    <w:rsid w:val="00B4543A"/>
    <w:rsid w:val="00B46A07"/>
    <w:rsid w:val="00B46D62"/>
    <w:rsid w:val="00B47A45"/>
    <w:rsid w:val="00B50695"/>
    <w:rsid w:val="00B5082A"/>
    <w:rsid w:val="00B51B86"/>
    <w:rsid w:val="00B51E41"/>
    <w:rsid w:val="00B544DA"/>
    <w:rsid w:val="00B544EA"/>
    <w:rsid w:val="00B5566F"/>
    <w:rsid w:val="00B607DD"/>
    <w:rsid w:val="00B618A1"/>
    <w:rsid w:val="00B67775"/>
    <w:rsid w:val="00B67C09"/>
    <w:rsid w:val="00B7003E"/>
    <w:rsid w:val="00B71967"/>
    <w:rsid w:val="00B72105"/>
    <w:rsid w:val="00B73BCF"/>
    <w:rsid w:val="00B74F85"/>
    <w:rsid w:val="00B77E86"/>
    <w:rsid w:val="00B82269"/>
    <w:rsid w:val="00B84034"/>
    <w:rsid w:val="00B84B44"/>
    <w:rsid w:val="00B863C5"/>
    <w:rsid w:val="00B86698"/>
    <w:rsid w:val="00B90799"/>
    <w:rsid w:val="00B91B85"/>
    <w:rsid w:val="00B92E84"/>
    <w:rsid w:val="00B93ABD"/>
    <w:rsid w:val="00B93C29"/>
    <w:rsid w:val="00B9471B"/>
    <w:rsid w:val="00B977B1"/>
    <w:rsid w:val="00BA375D"/>
    <w:rsid w:val="00BA5FD7"/>
    <w:rsid w:val="00BA7669"/>
    <w:rsid w:val="00BA7906"/>
    <w:rsid w:val="00BB0AE0"/>
    <w:rsid w:val="00BB10D5"/>
    <w:rsid w:val="00BB43DD"/>
    <w:rsid w:val="00BB4435"/>
    <w:rsid w:val="00BB4761"/>
    <w:rsid w:val="00BB4D3D"/>
    <w:rsid w:val="00BC0710"/>
    <w:rsid w:val="00BC3D2A"/>
    <w:rsid w:val="00BC5452"/>
    <w:rsid w:val="00BC76D9"/>
    <w:rsid w:val="00BD2FD3"/>
    <w:rsid w:val="00BD341E"/>
    <w:rsid w:val="00BD61E6"/>
    <w:rsid w:val="00BD6BED"/>
    <w:rsid w:val="00BD75C8"/>
    <w:rsid w:val="00BE06C5"/>
    <w:rsid w:val="00BE16BF"/>
    <w:rsid w:val="00BE2B11"/>
    <w:rsid w:val="00BE2DD2"/>
    <w:rsid w:val="00BE3602"/>
    <w:rsid w:val="00BE5F06"/>
    <w:rsid w:val="00BE7D00"/>
    <w:rsid w:val="00BF02D4"/>
    <w:rsid w:val="00BF1735"/>
    <w:rsid w:val="00BF2AF2"/>
    <w:rsid w:val="00BF2D10"/>
    <w:rsid w:val="00BF3A82"/>
    <w:rsid w:val="00BF3C7A"/>
    <w:rsid w:val="00BF5C7A"/>
    <w:rsid w:val="00BF5FB1"/>
    <w:rsid w:val="00BF6E71"/>
    <w:rsid w:val="00BF76E0"/>
    <w:rsid w:val="00C000BF"/>
    <w:rsid w:val="00C02425"/>
    <w:rsid w:val="00C02791"/>
    <w:rsid w:val="00C043F7"/>
    <w:rsid w:val="00C0626F"/>
    <w:rsid w:val="00C103B7"/>
    <w:rsid w:val="00C11E4D"/>
    <w:rsid w:val="00C13491"/>
    <w:rsid w:val="00C151F0"/>
    <w:rsid w:val="00C16730"/>
    <w:rsid w:val="00C17417"/>
    <w:rsid w:val="00C1762B"/>
    <w:rsid w:val="00C20BDA"/>
    <w:rsid w:val="00C221A3"/>
    <w:rsid w:val="00C23118"/>
    <w:rsid w:val="00C23C0A"/>
    <w:rsid w:val="00C24B05"/>
    <w:rsid w:val="00C24E80"/>
    <w:rsid w:val="00C24FFA"/>
    <w:rsid w:val="00C25571"/>
    <w:rsid w:val="00C26216"/>
    <w:rsid w:val="00C2774A"/>
    <w:rsid w:val="00C31573"/>
    <w:rsid w:val="00C33915"/>
    <w:rsid w:val="00C33E73"/>
    <w:rsid w:val="00C35412"/>
    <w:rsid w:val="00C41BC3"/>
    <w:rsid w:val="00C42941"/>
    <w:rsid w:val="00C43548"/>
    <w:rsid w:val="00C43B8A"/>
    <w:rsid w:val="00C4621F"/>
    <w:rsid w:val="00C464FF"/>
    <w:rsid w:val="00C46F5F"/>
    <w:rsid w:val="00C50DE1"/>
    <w:rsid w:val="00C51D84"/>
    <w:rsid w:val="00C547B4"/>
    <w:rsid w:val="00C547C3"/>
    <w:rsid w:val="00C57434"/>
    <w:rsid w:val="00C61318"/>
    <w:rsid w:val="00C6142B"/>
    <w:rsid w:val="00C616CC"/>
    <w:rsid w:val="00C61A39"/>
    <w:rsid w:val="00C61CB8"/>
    <w:rsid w:val="00C64A40"/>
    <w:rsid w:val="00C66EE4"/>
    <w:rsid w:val="00C6782B"/>
    <w:rsid w:val="00C71099"/>
    <w:rsid w:val="00C710A9"/>
    <w:rsid w:val="00C71710"/>
    <w:rsid w:val="00C73177"/>
    <w:rsid w:val="00C743AE"/>
    <w:rsid w:val="00C74A19"/>
    <w:rsid w:val="00C75721"/>
    <w:rsid w:val="00C7595A"/>
    <w:rsid w:val="00C7621C"/>
    <w:rsid w:val="00C7684E"/>
    <w:rsid w:val="00C76B5C"/>
    <w:rsid w:val="00C76CE3"/>
    <w:rsid w:val="00C8071F"/>
    <w:rsid w:val="00C8144D"/>
    <w:rsid w:val="00C81B03"/>
    <w:rsid w:val="00C82F15"/>
    <w:rsid w:val="00C83A6D"/>
    <w:rsid w:val="00C8500A"/>
    <w:rsid w:val="00C866D5"/>
    <w:rsid w:val="00C871B5"/>
    <w:rsid w:val="00C87449"/>
    <w:rsid w:val="00C8769E"/>
    <w:rsid w:val="00C91100"/>
    <w:rsid w:val="00C92F2F"/>
    <w:rsid w:val="00C930FF"/>
    <w:rsid w:val="00C95793"/>
    <w:rsid w:val="00CA0E77"/>
    <w:rsid w:val="00CA11B4"/>
    <w:rsid w:val="00CA1BB8"/>
    <w:rsid w:val="00CA40AB"/>
    <w:rsid w:val="00CA40F8"/>
    <w:rsid w:val="00CA47E0"/>
    <w:rsid w:val="00CA74B1"/>
    <w:rsid w:val="00CB362A"/>
    <w:rsid w:val="00CB570D"/>
    <w:rsid w:val="00CB66DF"/>
    <w:rsid w:val="00CC00CA"/>
    <w:rsid w:val="00CC0FB9"/>
    <w:rsid w:val="00CC215D"/>
    <w:rsid w:val="00CC392E"/>
    <w:rsid w:val="00CC4F82"/>
    <w:rsid w:val="00CC5B85"/>
    <w:rsid w:val="00CC7E11"/>
    <w:rsid w:val="00CC7F7F"/>
    <w:rsid w:val="00CD0308"/>
    <w:rsid w:val="00CD0443"/>
    <w:rsid w:val="00CD0CB2"/>
    <w:rsid w:val="00CD289E"/>
    <w:rsid w:val="00CD6327"/>
    <w:rsid w:val="00CE13AF"/>
    <w:rsid w:val="00CE16BC"/>
    <w:rsid w:val="00CE254C"/>
    <w:rsid w:val="00CE27AA"/>
    <w:rsid w:val="00CE41B5"/>
    <w:rsid w:val="00CE41E0"/>
    <w:rsid w:val="00CE5223"/>
    <w:rsid w:val="00CE651B"/>
    <w:rsid w:val="00CE6D1A"/>
    <w:rsid w:val="00CF04D5"/>
    <w:rsid w:val="00CF07C9"/>
    <w:rsid w:val="00CF1184"/>
    <w:rsid w:val="00CF134B"/>
    <w:rsid w:val="00CF145B"/>
    <w:rsid w:val="00CF3E5C"/>
    <w:rsid w:val="00CF5540"/>
    <w:rsid w:val="00D01AF0"/>
    <w:rsid w:val="00D04FA3"/>
    <w:rsid w:val="00D058E0"/>
    <w:rsid w:val="00D059DE"/>
    <w:rsid w:val="00D078E1"/>
    <w:rsid w:val="00D104CB"/>
    <w:rsid w:val="00D13E8D"/>
    <w:rsid w:val="00D25461"/>
    <w:rsid w:val="00D30165"/>
    <w:rsid w:val="00D318AD"/>
    <w:rsid w:val="00D31CB2"/>
    <w:rsid w:val="00D3237F"/>
    <w:rsid w:val="00D33405"/>
    <w:rsid w:val="00D335C0"/>
    <w:rsid w:val="00D34FF4"/>
    <w:rsid w:val="00D35584"/>
    <w:rsid w:val="00D41D1A"/>
    <w:rsid w:val="00D431E7"/>
    <w:rsid w:val="00D4340B"/>
    <w:rsid w:val="00D44BF1"/>
    <w:rsid w:val="00D501E9"/>
    <w:rsid w:val="00D50BE7"/>
    <w:rsid w:val="00D50F45"/>
    <w:rsid w:val="00D5276C"/>
    <w:rsid w:val="00D52A74"/>
    <w:rsid w:val="00D5371C"/>
    <w:rsid w:val="00D5390E"/>
    <w:rsid w:val="00D540CE"/>
    <w:rsid w:val="00D54E26"/>
    <w:rsid w:val="00D55988"/>
    <w:rsid w:val="00D5656D"/>
    <w:rsid w:val="00D57BFE"/>
    <w:rsid w:val="00D609CC"/>
    <w:rsid w:val="00D611AA"/>
    <w:rsid w:val="00D63092"/>
    <w:rsid w:val="00D64A10"/>
    <w:rsid w:val="00D666E8"/>
    <w:rsid w:val="00D66836"/>
    <w:rsid w:val="00D70022"/>
    <w:rsid w:val="00D714E7"/>
    <w:rsid w:val="00D72D46"/>
    <w:rsid w:val="00D746CA"/>
    <w:rsid w:val="00D74CFB"/>
    <w:rsid w:val="00D74EC5"/>
    <w:rsid w:val="00D76FE5"/>
    <w:rsid w:val="00D81E72"/>
    <w:rsid w:val="00D838EF"/>
    <w:rsid w:val="00D8509D"/>
    <w:rsid w:val="00D90E4A"/>
    <w:rsid w:val="00D91E5D"/>
    <w:rsid w:val="00D92041"/>
    <w:rsid w:val="00D9546A"/>
    <w:rsid w:val="00D95474"/>
    <w:rsid w:val="00D95896"/>
    <w:rsid w:val="00DA07EE"/>
    <w:rsid w:val="00DA0989"/>
    <w:rsid w:val="00DA3CF7"/>
    <w:rsid w:val="00DA4A28"/>
    <w:rsid w:val="00DA4E13"/>
    <w:rsid w:val="00DA53E2"/>
    <w:rsid w:val="00DB0371"/>
    <w:rsid w:val="00DB1CC4"/>
    <w:rsid w:val="00DB357B"/>
    <w:rsid w:val="00DB5065"/>
    <w:rsid w:val="00DB6FD2"/>
    <w:rsid w:val="00DB7546"/>
    <w:rsid w:val="00DB77AC"/>
    <w:rsid w:val="00DC0670"/>
    <w:rsid w:val="00DC11B9"/>
    <w:rsid w:val="00DC3876"/>
    <w:rsid w:val="00DC5056"/>
    <w:rsid w:val="00DD21C8"/>
    <w:rsid w:val="00DD24E2"/>
    <w:rsid w:val="00DD38A3"/>
    <w:rsid w:val="00DD3BBC"/>
    <w:rsid w:val="00DD67C4"/>
    <w:rsid w:val="00DD6C75"/>
    <w:rsid w:val="00DD6F43"/>
    <w:rsid w:val="00DE02D6"/>
    <w:rsid w:val="00DE0661"/>
    <w:rsid w:val="00DE0B8C"/>
    <w:rsid w:val="00DE1C9A"/>
    <w:rsid w:val="00DE2F74"/>
    <w:rsid w:val="00DE316A"/>
    <w:rsid w:val="00DE3A43"/>
    <w:rsid w:val="00DE3E08"/>
    <w:rsid w:val="00DE6096"/>
    <w:rsid w:val="00DE77E5"/>
    <w:rsid w:val="00DF0806"/>
    <w:rsid w:val="00DF0821"/>
    <w:rsid w:val="00DF213E"/>
    <w:rsid w:val="00DF2C35"/>
    <w:rsid w:val="00DF4050"/>
    <w:rsid w:val="00DF44AC"/>
    <w:rsid w:val="00DF6E9D"/>
    <w:rsid w:val="00DF7315"/>
    <w:rsid w:val="00E0136A"/>
    <w:rsid w:val="00E02DC6"/>
    <w:rsid w:val="00E03DF3"/>
    <w:rsid w:val="00E07700"/>
    <w:rsid w:val="00E07759"/>
    <w:rsid w:val="00E11057"/>
    <w:rsid w:val="00E11626"/>
    <w:rsid w:val="00E11E9E"/>
    <w:rsid w:val="00E12382"/>
    <w:rsid w:val="00E138AF"/>
    <w:rsid w:val="00E14B35"/>
    <w:rsid w:val="00E150D5"/>
    <w:rsid w:val="00E1750C"/>
    <w:rsid w:val="00E2266B"/>
    <w:rsid w:val="00E27CB4"/>
    <w:rsid w:val="00E27D51"/>
    <w:rsid w:val="00E30C41"/>
    <w:rsid w:val="00E323B2"/>
    <w:rsid w:val="00E324A7"/>
    <w:rsid w:val="00E326BB"/>
    <w:rsid w:val="00E3276F"/>
    <w:rsid w:val="00E32E28"/>
    <w:rsid w:val="00E32F8D"/>
    <w:rsid w:val="00E34134"/>
    <w:rsid w:val="00E37227"/>
    <w:rsid w:val="00E37E70"/>
    <w:rsid w:val="00E40F85"/>
    <w:rsid w:val="00E43C46"/>
    <w:rsid w:val="00E4528A"/>
    <w:rsid w:val="00E45ED8"/>
    <w:rsid w:val="00E45FFB"/>
    <w:rsid w:val="00E47DB2"/>
    <w:rsid w:val="00E511C8"/>
    <w:rsid w:val="00E55936"/>
    <w:rsid w:val="00E60033"/>
    <w:rsid w:val="00E6214C"/>
    <w:rsid w:val="00E64731"/>
    <w:rsid w:val="00E64D36"/>
    <w:rsid w:val="00E64DC6"/>
    <w:rsid w:val="00E650AE"/>
    <w:rsid w:val="00E66CFC"/>
    <w:rsid w:val="00E70327"/>
    <w:rsid w:val="00E70655"/>
    <w:rsid w:val="00E71863"/>
    <w:rsid w:val="00E73338"/>
    <w:rsid w:val="00E777D9"/>
    <w:rsid w:val="00E805DC"/>
    <w:rsid w:val="00E82E04"/>
    <w:rsid w:val="00E84517"/>
    <w:rsid w:val="00E903C5"/>
    <w:rsid w:val="00E90C43"/>
    <w:rsid w:val="00E925B7"/>
    <w:rsid w:val="00E93F22"/>
    <w:rsid w:val="00E9439E"/>
    <w:rsid w:val="00E94F15"/>
    <w:rsid w:val="00E96BB2"/>
    <w:rsid w:val="00E970EE"/>
    <w:rsid w:val="00E97998"/>
    <w:rsid w:val="00EA002B"/>
    <w:rsid w:val="00EA0AA6"/>
    <w:rsid w:val="00EA1D26"/>
    <w:rsid w:val="00EA4F19"/>
    <w:rsid w:val="00EA52AF"/>
    <w:rsid w:val="00EA5988"/>
    <w:rsid w:val="00EB4710"/>
    <w:rsid w:val="00EB5BF2"/>
    <w:rsid w:val="00EB5FA1"/>
    <w:rsid w:val="00EB6FB3"/>
    <w:rsid w:val="00EB7847"/>
    <w:rsid w:val="00EC000D"/>
    <w:rsid w:val="00EC1861"/>
    <w:rsid w:val="00EC21E5"/>
    <w:rsid w:val="00EC39DD"/>
    <w:rsid w:val="00EC39FC"/>
    <w:rsid w:val="00EC5DDB"/>
    <w:rsid w:val="00EC7DC2"/>
    <w:rsid w:val="00ED090B"/>
    <w:rsid w:val="00ED19FD"/>
    <w:rsid w:val="00ED2FA4"/>
    <w:rsid w:val="00ED4F2A"/>
    <w:rsid w:val="00EE0E89"/>
    <w:rsid w:val="00EE20A2"/>
    <w:rsid w:val="00EE2F13"/>
    <w:rsid w:val="00EE45C0"/>
    <w:rsid w:val="00EF111F"/>
    <w:rsid w:val="00EF1E00"/>
    <w:rsid w:val="00EF3E1F"/>
    <w:rsid w:val="00EF4F90"/>
    <w:rsid w:val="00EF5DAC"/>
    <w:rsid w:val="00EF5FAD"/>
    <w:rsid w:val="00EF66AF"/>
    <w:rsid w:val="00F0227D"/>
    <w:rsid w:val="00F0329A"/>
    <w:rsid w:val="00F05FE0"/>
    <w:rsid w:val="00F0758D"/>
    <w:rsid w:val="00F0796C"/>
    <w:rsid w:val="00F07981"/>
    <w:rsid w:val="00F12C88"/>
    <w:rsid w:val="00F138D5"/>
    <w:rsid w:val="00F13A83"/>
    <w:rsid w:val="00F13EE0"/>
    <w:rsid w:val="00F14CF6"/>
    <w:rsid w:val="00F16449"/>
    <w:rsid w:val="00F230F7"/>
    <w:rsid w:val="00F23B0D"/>
    <w:rsid w:val="00F253E0"/>
    <w:rsid w:val="00F2686A"/>
    <w:rsid w:val="00F26E4B"/>
    <w:rsid w:val="00F271B7"/>
    <w:rsid w:val="00F308A5"/>
    <w:rsid w:val="00F3195E"/>
    <w:rsid w:val="00F3218F"/>
    <w:rsid w:val="00F32EDE"/>
    <w:rsid w:val="00F34CC9"/>
    <w:rsid w:val="00F36276"/>
    <w:rsid w:val="00F370F7"/>
    <w:rsid w:val="00F37AFF"/>
    <w:rsid w:val="00F4089A"/>
    <w:rsid w:val="00F40CE1"/>
    <w:rsid w:val="00F423FE"/>
    <w:rsid w:val="00F4566F"/>
    <w:rsid w:val="00F46194"/>
    <w:rsid w:val="00F50455"/>
    <w:rsid w:val="00F513A9"/>
    <w:rsid w:val="00F519A3"/>
    <w:rsid w:val="00F52DD6"/>
    <w:rsid w:val="00F5307F"/>
    <w:rsid w:val="00F531DE"/>
    <w:rsid w:val="00F532B4"/>
    <w:rsid w:val="00F5490D"/>
    <w:rsid w:val="00F54EF6"/>
    <w:rsid w:val="00F606C0"/>
    <w:rsid w:val="00F61E89"/>
    <w:rsid w:val="00F64CCA"/>
    <w:rsid w:val="00F64CD1"/>
    <w:rsid w:val="00F656E1"/>
    <w:rsid w:val="00F67E89"/>
    <w:rsid w:val="00F72E65"/>
    <w:rsid w:val="00F73F0A"/>
    <w:rsid w:val="00F74161"/>
    <w:rsid w:val="00F76220"/>
    <w:rsid w:val="00F7752F"/>
    <w:rsid w:val="00F8158D"/>
    <w:rsid w:val="00F82186"/>
    <w:rsid w:val="00F83EEA"/>
    <w:rsid w:val="00F849A8"/>
    <w:rsid w:val="00F84FFE"/>
    <w:rsid w:val="00F86990"/>
    <w:rsid w:val="00F87EF5"/>
    <w:rsid w:val="00F904BF"/>
    <w:rsid w:val="00F907FE"/>
    <w:rsid w:val="00F92612"/>
    <w:rsid w:val="00F92E06"/>
    <w:rsid w:val="00F952FD"/>
    <w:rsid w:val="00FA05D3"/>
    <w:rsid w:val="00FA064D"/>
    <w:rsid w:val="00FA0865"/>
    <w:rsid w:val="00FA0C75"/>
    <w:rsid w:val="00FA2034"/>
    <w:rsid w:val="00FA28CF"/>
    <w:rsid w:val="00FA2F78"/>
    <w:rsid w:val="00FA2FD2"/>
    <w:rsid w:val="00FA429D"/>
    <w:rsid w:val="00FA5AE5"/>
    <w:rsid w:val="00FA636F"/>
    <w:rsid w:val="00FA7460"/>
    <w:rsid w:val="00FB0270"/>
    <w:rsid w:val="00FB5B6B"/>
    <w:rsid w:val="00FB7B0F"/>
    <w:rsid w:val="00FC00AA"/>
    <w:rsid w:val="00FC0FAA"/>
    <w:rsid w:val="00FC1C40"/>
    <w:rsid w:val="00FC1D8C"/>
    <w:rsid w:val="00FC3122"/>
    <w:rsid w:val="00FC57B8"/>
    <w:rsid w:val="00FC7ADE"/>
    <w:rsid w:val="00FD0308"/>
    <w:rsid w:val="00FD4C40"/>
    <w:rsid w:val="00FD51F4"/>
    <w:rsid w:val="00FD5EE2"/>
    <w:rsid w:val="00FD691C"/>
    <w:rsid w:val="00FD78FF"/>
    <w:rsid w:val="00FD7CDA"/>
    <w:rsid w:val="00FE08AA"/>
    <w:rsid w:val="00FE388E"/>
    <w:rsid w:val="00FE3D23"/>
    <w:rsid w:val="00FE3EAA"/>
    <w:rsid w:val="00FE43AB"/>
    <w:rsid w:val="00FE484B"/>
    <w:rsid w:val="00FE4D37"/>
    <w:rsid w:val="00FE4D86"/>
    <w:rsid w:val="00FE6185"/>
    <w:rsid w:val="00FE681C"/>
    <w:rsid w:val="00FE6CCD"/>
    <w:rsid w:val="00FE75D1"/>
    <w:rsid w:val="00FF3BE6"/>
    <w:rsid w:val="00FF4CE9"/>
    <w:rsid w:val="00FF5E5A"/>
    <w:rsid w:val="00FF69B3"/>
    <w:rsid w:val="00FF715B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5E85A0"/>
  <w15:docId w15:val="{6598B4F1-88CE-41A3-84E3-89B1BA19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570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2D7"/>
    <w:pPr>
      <w:keepNext/>
      <w:keepLines/>
      <w:numPr>
        <w:numId w:val="2"/>
      </w:numPr>
      <w:outlineLvl w:val="0"/>
    </w:pPr>
    <w:rPr>
      <w:rFonts w:eastAsiaTheme="majorEastAsia" w:cs="Arial"/>
      <w:b/>
      <w:bCs/>
      <w:color w:val="000000" w:themeColor="text1"/>
      <w:sz w:val="24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312D7"/>
    <w:pPr>
      <w:numPr>
        <w:ilvl w:val="1"/>
      </w:numPr>
      <w:ind w:left="567" w:hanging="567"/>
      <w:outlineLvl w:val="1"/>
    </w:pPr>
    <w:rPr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1E11"/>
    <w:pPr>
      <w:keepNext/>
      <w:keepLines/>
      <w:outlineLvl w:val="2"/>
    </w:pPr>
    <w:rPr>
      <w:rFonts w:eastAsiaTheme="majorEastAsia" w:cstheme="majorBidi"/>
      <w:bCs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0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03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600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03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268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12D7"/>
    <w:rPr>
      <w:rFonts w:ascii="Arial" w:eastAsiaTheme="majorEastAsia" w:hAnsi="Arial" w:cs="Arial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12D7"/>
    <w:rPr>
      <w:rFonts w:ascii="Arial" w:eastAsiaTheme="majorEastAsia" w:hAnsi="Arial" w:cs="Arial"/>
      <w:b/>
      <w:bCs/>
      <w:color w:val="000000" w:themeColor="text1"/>
      <w:szCs w:val="28"/>
    </w:rPr>
  </w:style>
  <w:style w:type="numbering" w:customStyle="1" w:styleId="Headings">
    <w:name w:val="Headings"/>
    <w:uiPriority w:val="99"/>
    <w:rsid w:val="00A36DE2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971E11"/>
    <w:rPr>
      <w:rFonts w:ascii="Arial" w:eastAsiaTheme="majorEastAsia" w:hAnsi="Arial" w:cstheme="majorBidi"/>
      <w:bCs/>
      <w:i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3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20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E49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49E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49EF"/>
    <w:rPr>
      <w:vertAlign w:val="superscript"/>
    </w:rPr>
  </w:style>
  <w:style w:type="character" w:styleId="Strong">
    <w:name w:val="Strong"/>
    <w:basedOn w:val="DefaultParagraphFont"/>
    <w:uiPriority w:val="22"/>
    <w:qFormat/>
    <w:rsid w:val="00236E8B"/>
    <w:rPr>
      <w:b/>
      <w:bCs/>
    </w:rPr>
  </w:style>
  <w:style w:type="paragraph" w:customStyle="1" w:styleId="Default">
    <w:name w:val="Default"/>
    <w:rsid w:val="00236E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236E8B"/>
    <w:pPr>
      <w:spacing w:after="0" w:line="240" w:lineRule="auto"/>
    </w:pPr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EB78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B7847"/>
  </w:style>
  <w:style w:type="character" w:styleId="Emphasis">
    <w:name w:val="Emphasis"/>
    <w:basedOn w:val="DefaultParagraphFont"/>
    <w:uiPriority w:val="20"/>
    <w:qFormat/>
    <w:rsid w:val="00EB7847"/>
    <w:rPr>
      <w:i/>
      <w:iCs/>
    </w:rPr>
  </w:style>
  <w:style w:type="character" w:customStyle="1" w:styleId="apple-style-span">
    <w:name w:val="apple-style-span"/>
    <w:basedOn w:val="DefaultParagraphFont"/>
    <w:rsid w:val="00EB7847"/>
  </w:style>
  <w:style w:type="character" w:customStyle="1" w:styleId="materialtitle">
    <w:name w:val="materialtitle"/>
    <w:basedOn w:val="DefaultParagraphFont"/>
    <w:rsid w:val="00EB7847"/>
  </w:style>
  <w:style w:type="character" w:customStyle="1" w:styleId="binary-details">
    <w:name w:val="binary-details"/>
    <w:basedOn w:val="DefaultParagraphFont"/>
    <w:rsid w:val="00EB7847"/>
  </w:style>
  <w:style w:type="paragraph" w:customStyle="1" w:styleId="Body">
    <w:name w:val="Body"/>
    <w:rsid w:val="00D10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paragraph" w:customStyle="1" w:styleId="DfESOutNumbered1">
    <w:name w:val="DfESOutNumbered1"/>
    <w:basedOn w:val="Normal"/>
    <w:link w:val="DfESOutNumbered1Char"/>
    <w:qFormat/>
    <w:rsid w:val="00936C0E"/>
    <w:pPr>
      <w:numPr>
        <w:numId w:val="6"/>
      </w:numPr>
      <w:spacing w:after="240" w:line="288" w:lineRule="auto"/>
    </w:pPr>
    <w:rPr>
      <w:rFonts w:eastAsia="Times New Roman" w:cs="Times New Roman"/>
      <w:color w:val="0D0D0D" w:themeColor="text1" w:themeTint="F2"/>
      <w:sz w:val="24"/>
      <w:szCs w:val="24"/>
      <w:lang w:eastAsia="en-GB"/>
    </w:rPr>
  </w:style>
  <w:style w:type="character" w:customStyle="1" w:styleId="DfESOutNumbered1Char">
    <w:name w:val="DfESOutNumbered1 Char"/>
    <w:link w:val="DfESOutNumbered1"/>
    <w:rsid w:val="00936C0E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customStyle="1" w:styleId="Style7">
    <w:name w:val="Style7"/>
    <w:basedOn w:val="Normal"/>
    <w:link w:val="Style7Char"/>
    <w:qFormat/>
    <w:rsid w:val="005E085B"/>
    <w:pPr>
      <w:ind w:left="720"/>
    </w:pPr>
    <w:rPr>
      <w:rFonts w:eastAsia="Times New Roman" w:cs="Arial"/>
      <w:szCs w:val="20"/>
    </w:rPr>
  </w:style>
  <w:style w:type="character" w:customStyle="1" w:styleId="Style7Char">
    <w:name w:val="Style7 Char"/>
    <w:basedOn w:val="DefaultParagraphFont"/>
    <w:link w:val="Style7"/>
    <w:rsid w:val="005E085B"/>
    <w:rPr>
      <w:rFonts w:ascii="Arial" w:eastAsia="Times New Roman" w:hAnsi="Arial" w:cs="Arial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E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E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E514F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AE5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514F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514F"/>
    <w:rPr>
      <w:rFonts w:ascii="Arial" w:eastAsia="Times New Roman" w:hAnsi="Arial" w:cs="Times New Roman"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AE514F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3E0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3E0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Grid5">
    <w:name w:val="Table Grid5"/>
    <w:basedOn w:val="TableNormal"/>
    <w:next w:val="TableGrid"/>
    <w:uiPriority w:val="59"/>
    <w:rsid w:val="00697403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82FE3"/>
  </w:style>
  <w:style w:type="table" w:customStyle="1" w:styleId="TableGrid8">
    <w:name w:val="Table Grid8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482FE3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482FE3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C54A9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195368"/>
  </w:style>
  <w:style w:type="table" w:customStyle="1" w:styleId="TableGrid10">
    <w:name w:val="Table Grid10"/>
    <w:basedOn w:val="TableNormal"/>
    <w:next w:val="TableGrid"/>
    <w:uiPriority w:val="59"/>
    <w:rsid w:val="00195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95368"/>
  </w:style>
  <w:style w:type="table" w:customStyle="1" w:styleId="TableGrid12">
    <w:name w:val="Table Grid12"/>
    <w:basedOn w:val="TableNormal"/>
    <w:next w:val="TableGrid"/>
    <w:uiPriority w:val="59"/>
    <w:rsid w:val="00195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arial1indent">
    <w:name w:val="Style5+arial+1indent"/>
    <w:basedOn w:val="DefaultParagraphFont"/>
    <w:uiPriority w:val="1"/>
    <w:rsid w:val="00E903C5"/>
    <w:rPr>
      <w:rFonts w:ascii="Arial" w:hAnsi="Arial"/>
      <w:sz w:val="22"/>
    </w:rPr>
  </w:style>
  <w:style w:type="character" w:styleId="PlaceholderText">
    <w:name w:val="Placeholder Text"/>
    <w:basedOn w:val="DefaultParagraphFont"/>
    <w:uiPriority w:val="99"/>
    <w:semiHidden/>
    <w:rsid w:val="00947787"/>
    <w:rPr>
      <w:color w:val="808080"/>
    </w:rPr>
  </w:style>
  <w:style w:type="table" w:customStyle="1" w:styleId="TableGrid13">
    <w:name w:val="Table Grid13"/>
    <w:basedOn w:val="TableNormal"/>
    <w:next w:val="TableGrid"/>
    <w:uiPriority w:val="59"/>
    <w:rsid w:val="00CB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D082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9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9841">
                      <w:marLeft w:val="0"/>
                      <w:marRight w:val="0"/>
                      <w:marTop w:val="0"/>
                      <w:marBottom w:val="295"/>
                      <w:divBdr>
                        <w:top w:val="none" w:sz="0" w:space="15" w:color="auto"/>
                        <w:left w:val="none" w:sz="0" w:space="15" w:color="auto"/>
                        <w:bottom w:val="none" w:sz="0" w:space="0" w:color="auto"/>
                        <w:right w:val="none" w:sz="0" w:space="15" w:color="auto"/>
                      </w:divBdr>
                    </w:div>
                  </w:divsChild>
                </w:div>
                <w:div w:id="7467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4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5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5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9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3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9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wjec.co.uk/about-us/data-protection/WJEC%20Privacy%20Notice.pdf?language_id=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@eduqas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67462C2468475B8C9E595344C03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48F1F-E5C1-4264-AE75-60DBA54DD9E5}"/>
      </w:docPartPr>
      <w:docPartBody>
        <w:p w:rsidR="00976395" w:rsidRDefault="00FD12C0" w:rsidP="00FD12C0">
          <w:pPr>
            <w:pStyle w:val="7467462C2468475B8C9E595344C03C3F"/>
          </w:pPr>
          <w:r w:rsidRPr="00097B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E7"/>
    <w:rsid w:val="00074BE7"/>
    <w:rsid w:val="0030510B"/>
    <w:rsid w:val="004F0027"/>
    <w:rsid w:val="00976395"/>
    <w:rsid w:val="00D6388F"/>
    <w:rsid w:val="00FD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12C0"/>
    <w:rPr>
      <w:color w:val="808080"/>
    </w:rPr>
  </w:style>
  <w:style w:type="paragraph" w:customStyle="1" w:styleId="7C47746C272941CDA92778AC2CB0B3C7">
    <w:name w:val="7C47746C272941CDA92778AC2CB0B3C7"/>
    <w:rsid w:val="00074BE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E8DC282645F41BE9872AC45CEAF2290">
    <w:name w:val="DE8DC282645F41BE9872AC45CEAF2290"/>
    <w:rsid w:val="00074BE7"/>
  </w:style>
  <w:style w:type="paragraph" w:customStyle="1" w:styleId="D37B9C93E33C48B494ACCDB229325E14">
    <w:name w:val="D37B9C93E33C48B494ACCDB229325E14"/>
    <w:rsid w:val="00D6388F"/>
    <w:pPr>
      <w:spacing w:after="160" w:line="259" w:lineRule="auto"/>
    </w:pPr>
  </w:style>
  <w:style w:type="paragraph" w:customStyle="1" w:styleId="381B40EC979E4F3AA9873DC17778CCF5">
    <w:name w:val="381B40EC979E4F3AA9873DC17778CCF5"/>
    <w:rsid w:val="00D6388F"/>
    <w:pPr>
      <w:spacing w:after="160" w:line="259" w:lineRule="auto"/>
    </w:pPr>
  </w:style>
  <w:style w:type="paragraph" w:customStyle="1" w:styleId="67D42721AA244FB98D8E757592ECB2B3">
    <w:name w:val="67D42721AA244FB98D8E757592ECB2B3"/>
    <w:rsid w:val="00D6388F"/>
    <w:pPr>
      <w:spacing w:after="160" w:line="259" w:lineRule="auto"/>
    </w:pPr>
  </w:style>
  <w:style w:type="paragraph" w:customStyle="1" w:styleId="594A84C5D546415FB012EE2AEF6680DC">
    <w:name w:val="594A84C5D546415FB012EE2AEF6680DC"/>
    <w:rsid w:val="00D6388F"/>
    <w:pPr>
      <w:spacing w:after="160" w:line="259" w:lineRule="auto"/>
    </w:pPr>
  </w:style>
  <w:style w:type="paragraph" w:customStyle="1" w:styleId="20ACD808E68E43B5B8D33B911141B2F5">
    <w:name w:val="20ACD808E68E43B5B8D33B911141B2F5"/>
    <w:rsid w:val="00D6388F"/>
    <w:pPr>
      <w:spacing w:after="160" w:line="259" w:lineRule="auto"/>
    </w:pPr>
  </w:style>
  <w:style w:type="paragraph" w:customStyle="1" w:styleId="D08B20CB1DF0445794759B77BE7A976F">
    <w:name w:val="D08B20CB1DF0445794759B77BE7A976F"/>
    <w:rsid w:val="00D6388F"/>
    <w:pPr>
      <w:spacing w:after="160" w:line="259" w:lineRule="auto"/>
    </w:pPr>
  </w:style>
  <w:style w:type="paragraph" w:customStyle="1" w:styleId="9AA38036B4944B6D9FF553E529490863">
    <w:name w:val="9AA38036B4944B6D9FF553E529490863"/>
    <w:rsid w:val="00D6388F"/>
    <w:pPr>
      <w:spacing w:after="160" w:line="259" w:lineRule="auto"/>
    </w:pPr>
  </w:style>
  <w:style w:type="paragraph" w:customStyle="1" w:styleId="50ED2C72BCB6427EAF6DBAAC393F3D29">
    <w:name w:val="50ED2C72BCB6427EAF6DBAAC393F3D29"/>
    <w:rsid w:val="00D6388F"/>
    <w:pPr>
      <w:spacing w:after="160" w:line="259" w:lineRule="auto"/>
    </w:pPr>
  </w:style>
  <w:style w:type="paragraph" w:customStyle="1" w:styleId="CB4579D8F41148189FE9E537ECD767ED">
    <w:name w:val="CB4579D8F41148189FE9E537ECD767ED"/>
    <w:rsid w:val="00D6388F"/>
    <w:pPr>
      <w:spacing w:after="160" w:line="259" w:lineRule="auto"/>
    </w:pPr>
  </w:style>
  <w:style w:type="paragraph" w:customStyle="1" w:styleId="F2514E24196241E783C207311BC8E552">
    <w:name w:val="F2514E24196241E783C207311BC8E552"/>
    <w:rsid w:val="00D6388F"/>
    <w:pPr>
      <w:spacing w:after="160" w:line="259" w:lineRule="auto"/>
    </w:pPr>
  </w:style>
  <w:style w:type="paragraph" w:customStyle="1" w:styleId="C938E9B5394C448CBD6FA97FDF54E4C0">
    <w:name w:val="C938E9B5394C448CBD6FA97FDF54E4C0"/>
    <w:rsid w:val="00D6388F"/>
    <w:pPr>
      <w:spacing w:after="160" w:line="259" w:lineRule="auto"/>
    </w:pPr>
  </w:style>
  <w:style w:type="paragraph" w:customStyle="1" w:styleId="A60801302C6C4EF091CD11502DF41FFC">
    <w:name w:val="A60801302C6C4EF091CD11502DF41FFC"/>
    <w:rsid w:val="00D6388F"/>
    <w:pPr>
      <w:spacing w:after="160" w:line="259" w:lineRule="auto"/>
    </w:pPr>
  </w:style>
  <w:style w:type="paragraph" w:customStyle="1" w:styleId="AC8F21A004684CC9B2724C7EF0E400B9">
    <w:name w:val="AC8F21A004684CC9B2724C7EF0E400B9"/>
    <w:rsid w:val="00D6388F"/>
    <w:pPr>
      <w:spacing w:after="160" w:line="259" w:lineRule="auto"/>
    </w:pPr>
  </w:style>
  <w:style w:type="paragraph" w:customStyle="1" w:styleId="72A6B5F11DF44C7D99D0BFEF736ED8B6">
    <w:name w:val="72A6B5F11DF44C7D99D0BFEF736ED8B6"/>
    <w:rsid w:val="00FD12C0"/>
  </w:style>
  <w:style w:type="paragraph" w:customStyle="1" w:styleId="7C3AAA6E321C4A7B8B2935D571B7CEC7">
    <w:name w:val="7C3AAA6E321C4A7B8B2935D571B7CEC7"/>
    <w:rsid w:val="00FD12C0"/>
  </w:style>
  <w:style w:type="paragraph" w:customStyle="1" w:styleId="7CBABFE9226F4937801ABF90F9564072">
    <w:name w:val="7CBABFE9226F4937801ABF90F9564072"/>
    <w:rsid w:val="00FD12C0"/>
  </w:style>
  <w:style w:type="paragraph" w:customStyle="1" w:styleId="630A2340F5154F42927C980923C0E89E">
    <w:name w:val="630A2340F5154F42927C980923C0E89E"/>
    <w:rsid w:val="00FD12C0"/>
  </w:style>
  <w:style w:type="paragraph" w:customStyle="1" w:styleId="BBCA950D369D438EB48B2FE4F75E45AD">
    <w:name w:val="BBCA950D369D438EB48B2FE4F75E45AD"/>
    <w:rsid w:val="00FD12C0"/>
  </w:style>
  <w:style w:type="paragraph" w:customStyle="1" w:styleId="15CBE472F656496FAA169F6DC2ABCB59">
    <w:name w:val="15CBE472F656496FAA169F6DC2ABCB59"/>
    <w:rsid w:val="00FD12C0"/>
  </w:style>
  <w:style w:type="paragraph" w:customStyle="1" w:styleId="5A105ADA19E740BF9A82B6009404CBDC">
    <w:name w:val="5A105ADA19E740BF9A82B6009404CBDC"/>
    <w:rsid w:val="00FD12C0"/>
  </w:style>
  <w:style w:type="paragraph" w:customStyle="1" w:styleId="6ADD1771B95E44E5B1536CB465CCD0B9">
    <w:name w:val="6ADD1771B95E44E5B1536CB465CCD0B9"/>
    <w:rsid w:val="00FD12C0"/>
  </w:style>
  <w:style w:type="paragraph" w:customStyle="1" w:styleId="7467462C2468475B8C9E595344C03C3F">
    <w:name w:val="7467462C2468475B8C9E595344C03C3F"/>
    <w:rsid w:val="00FD12C0"/>
  </w:style>
  <w:style w:type="paragraph" w:customStyle="1" w:styleId="CA9CDB7659A543FB873B6AFAED6E27C7">
    <w:name w:val="CA9CDB7659A543FB873B6AFAED6E27C7"/>
    <w:rsid w:val="00FD12C0"/>
  </w:style>
  <w:style w:type="paragraph" w:customStyle="1" w:styleId="773500954CA74423A7E3EFF12DB3BF2C">
    <w:name w:val="773500954CA74423A7E3EFF12DB3BF2C"/>
    <w:rsid w:val="00FD12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TaxCatchAll xmlns="2f2f9355-f80e-4d7b-937a-0c27cfa03643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  <WJEC_x0020_Secure_x0020_Scheduling_x0020_Start_x0020_Date xmlns="2f2f9355-f80e-4d7b-937a-0c27cfa03643" xsi:nil="true"/>
    <i2be6ccaef284b9d8cadff396f0db8d6 xmlns="2f2f9355-f80e-4d7b-937a-0c27cfa03643">
      <Terms xmlns="http://schemas.microsoft.com/office/infopath/2007/PartnerControls"/>
    </i2be6ccaef284b9d8cadff396f0db8d6>
    <bd6821cb7d3c4b4ab1e70668a679dc90 xmlns="2f2f9355-f80e-4d7b-937a-0c27cfa03643">
      <Terms xmlns="http://schemas.microsoft.com/office/infopath/2007/PartnerControls"/>
    </bd6821cb7d3c4b4ab1e70668a679dc90>
    <WJEC_x0020_Subject_x0020_Code xmlns="2f2f9355-f80e-4d7b-937a-0c27cfa03643" xsi:nil="true"/>
    <WJEC_x0020_Exam_x0020_Season xmlns="2f2f9355-f80e-4d7b-937a-0c27cfa03643" xsi:nil="true"/>
    <WJEC_x0020_Secured_x0020_Scheduling_x0020_End_x0020_Date xmlns="2f2f9355-f80e-4d7b-937a-0c27cfa036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ternal Assessment Form" ma:contentTypeID="0x010100BD2458E5AA2C4A40B5A13DCB8200AAD700052DF0B8568021448E653F76748F6F27" ma:contentTypeVersion="3" ma:contentTypeDescription="" ma:contentTypeScope="" ma:versionID="5c3bde1d4c3a0e24af3af5f6d68d71ed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677e7388b870887d2e12b4b3a3e2d0fe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Subject_x0020_Code" minOccurs="0"/>
                <xsd:element ref="ns3:WJEC_x0020_Language" minOccurs="0"/>
                <xsd:element ref="ns3:WJEC_x0020_Exam_x0020_Season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WJEC_x0020_Secure_x0020_Scheduling_x0020_Start_x0020_Date" minOccurs="0"/>
                <xsd:element ref="ns3:WJEC_x0020_Secured_x0020_Scheduling_x0020_End_x0020_Date" minOccurs="0"/>
                <xsd:element ref="ns3:k48d8005054a4dd09ad49b7c837f0781" minOccurs="0"/>
                <xsd:element ref="ns3:aa87a6a0bdfe4bfb97a25745bc8270e2" minOccurs="0"/>
                <xsd:element ref="ns3:bd6821cb7d3c4b4ab1e70668a679dc90" minOccurs="0"/>
                <xsd:element ref="ns3:TaxCatchAllLabel" minOccurs="0"/>
                <xsd:element ref="ns3:TaxCatchAll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1" nillable="true" ma:displayName="Scheduling Start Date" ma:internalName="PublishingStartDate">
      <xsd:simpleType>
        <xsd:restriction base="dms:Unknown"/>
      </xsd:simpleType>
    </xsd:element>
    <xsd:element name="PublishingExpirationDate" ma:index="12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Subject_x0020_Code" ma:index="7" nillable="true" ma:displayName="WJEC Subject Code" ma:internalName="WJEC_x0020_Subject_x0020_Code">
      <xsd:simpleType>
        <xsd:restriction base="dms:Text">
          <xsd:maxLength value="64"/>
        </xsd:restriction>
      </xsd:simpleType>
    </xsd:element>
    <xsd:element name="WJEC_x0020_Language" ma:index="8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Exam_x0020_Season" ma:index="9" nillable="true" ma:displayName="WJEC Exam Season" ma:format="Dropdown" ma:internalName="WJEC_x0020_Exam_x0020_Season">
      <xsd:simpleType>
        <xsd:restriction base="dms:Choice">
          <xsd:enumeration value="Spring"/>
          <xsd:enumeration value="Summer"/>
          <xsd:enumeration value="Autumn"/>
          <xsd:enumeration value="Winter"/>
        </xsd:restriction>
      </xsd:simpleType>
    </xsd:element>
    <xsd:element name="WJEC_x0020_Available_x0020_Online" ma:index="10" nillable="true" ma:displayName="WJEC Available Online" ma:default="0" ma:internalName="WJEC_x0020_Available_x0020_Online">
      <xsd:simpleType>
        <xsd:restriction base="dms:Boolean"/>
      </xsd:simpleType>
    </xsd:element>
    <xsd:element name="WJEC_x0020_Secure_x0020_Scheduling_x0020_Start_x0020_Date" ma:index="13" nillable="true" ma:displayName="WJEC Secure Scheduling Start Date" ma:format="DateTime" ma:internalName="WJEC_x0020_Secure_x0020_Scheduling_x0020_Start_x0020_Date">
      <xsd:simpleType>
        <xsd:restriction base="dms:DateTime"/>
      </xsd:simpleType>
    </xsd:element>
    <xsd:element name="WJEC_x0020_Secured_x0020_Scheduling_x0020_End_x0020_Date" ma:index="14" nillable="true" ma:displayName="WJEC Secure Scheduling End Date" ma:format="DateTime" ma:internalName="WJEC_x0020_Secured_x0020_Scheduling_x0020_End_x0020_Date">
      <xsd:simpleType>
        <xsd:restriction base="dms:DateTime"/>
      </xsd:simpleType>
    </xsd:element>
    <xsd:element name="k48d8005054a4dd09ad49b7c837f0781" ma:index="16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1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59de1963-ebd9-4991-80fe-8418a0c4d772}" ma:internalName="TaxCatchAllLabel" ma:readOnly="true" ma:showField="CatchAllDataLabel" ma:web="684694db-19af-4efc-9f0d-c0ef77fa7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59de1963-ebd9-4991-80fe-8418a0c4d772}" ma:internalName="TaxCatchAll" ma:showField="CatchAllData" ma:web="684694db-19af-4efc-9f0d-c0ef77fa7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be6ccaef284b9d8cadff396f0db8d6" ma:index="25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e1033d4c-53f7-4655-8cf6-8161ad0c09ed" ContentTypeId="0x010100BD2458E5AA2C4A40B5A13DCB8200AAD7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505DE-3227-4F8D-B2AC-4C98979D54B6}">
  <ds:schemaRefs>
    <ds:schemaRef ds:uri="http://purl.org/dc/dcmitype/"/>
    <ds:schemaRef ds:uri="http://purl.org/dc/terms/"/>
    <ds:schemaRef ds:uri="2f2f9355-f80e-4d7b-937a-0c27cfa03643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4CEAF7B-ED55-4ECA-9B0A-B94DD8990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29D65-DF72-44A3-AD39-0A48ED7B1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f9355-f80e-4d7b-937a-0c27cfa03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1C6819-7CA9-47F2-8CAA-F01FC9F8BC2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F721B96-56D2-4444-828B-489443B1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6157993B</Template>
  <TotalTime>1</TotalTime>
  <Pages>4</Pages>
  <Words>786</Words>
  <Characters>4484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Tina Donnelly</cp:lastModifiedBy>
  <cp:revision>2</cp:revision>
  <cp:lastPrinted>2018-08-14T09:41:00Z</cp:lastPrinted>
  <dcterms:created xsi:type="dcterms:W3CDTF">2019-07-02T09:23:00Z</dcterms:created>
  <dcterms:modified xsi:type="dcterms:W3CDTF">2019-07-02T09:23:00Z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0x010100BD2458E5AA2C4A40B5A13DCB8200AAD700052DF0B8568021448E653F76748F6F27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  <property fmtid="{D5CDD505-2E9C-101B-9397-08002B2CF9AE}" pid="7" name="k48d8005054a4dd09ad49b7c837f0781">
    <vt:lpwstr/>
  </property>
</Properties>
</file>