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7A15" w14:textId="77777777" w:rsidR="00E96C50" w:rsidRPr="00E96C50" w:rsidRDefault="00E96C50">
      <w:pPr>
        <w:rPr>
          <w:rFonts w:ascii="Comic Sans MS" w:hAnsi="Comic Sans MS"/>
        </w:rPr>
      </w:pPr>
      <w:bookmarkStart w:id="0" w:name="_GoBack"/>
      <w:bookmarkEnd w:id="0"/>
      <w:r w:rsidRPr="00E96C50">
        <w:rPr>
          <w:rFonts w:ascii="Comic Sans MS" w:hAnsi="Comic Sans MS"/>
        </w:rPr>
        <w:t>D1 Homework 2 Answer Sheet</w:t>
      </w:r>
    </w:p>
    <w:p w14:paraId="76917A16" w14:textId="77777777" w:rsidR="00E96C50" w:rsidRDefault="00E96C50">
      <w:pPr>
        <w:rPr>
          <w:rFonts w:ascii="Comic Sans MS" w:hAnsi="Comic Sans MS"/>
          <w:b/>
        </w:rPr>
      </w:pPr>
    </w:p>
    <w:p w14:paraId="76917A17" w14:textId="77777777" w:rsidR="003535AD" w:rsidRPr="00E96C50" w:rsidRDefault="00E96C50">
      <w:pPr>
        <w:rPr>
          <w:rFonts w:ascii="Comic Sans MS" w:hAnsi="Comic Sans MS"/>
          <w:b/>
        </w:rPr>
      </w:pPr>
      <w:r w:rsidRPr="00E96C50">
        <w:rPr>
          <w:rFonts w:ascii="Comic Sans MS" w:hAnsi="Comic Sans MS"/>
          <w:b/>
        </w:rPr>
        <w:t>3.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320"/>
        <w:gridCol w:w="1320"/>
        <w:gridCol w:w="1320"/>
        <w:gridCol w:w="1320"/>
        <w:gridCol w:w="1320"/>
        <w:gridCol w:w="1188"/>
      </w:tblGrid>
      <w:tr w:rsidR="00E96C50" w:rsidRPr="00EF12B0" w14:paraId="76917A1F" w14:textId="77777777" w:rsidTr="00670A35">
        <w:trPr>
          <w:trHeight w:val="401"/>
        </w:trPr>
        <w:tc>
          <w:tcPr>
            <w:tcW w:w="1212" w:type="dxa"/>
            <w:vAlign w:val="center"/>
          </w:tcPr>
          <w:p w14:paraId="76917A18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vAlign w:val="center"/>
          </w:tcPr>
          <w:p w14:paraId="76917A19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1A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1B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1C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1D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188" w:type="dxa"/>
            <w:vAlign w:val="center"/>
          </w:tcPr>
          <w:p w14:paraId="76917A1E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</w:tr>
      <w:tr w:rsidR="00E96C50" w:rsidRPr="00EF12B0" w14:paraId="76917A27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20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21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22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23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24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25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188" w:type="dxa"/>
            <w:vAlign w:val="center"/>
          </w:tcPr>
          <w:p w14:paraId="76917A26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</w:tr>
      <w:tr w:rsidR="00E96C50" w:rsidRPr="00EF12B0" w14:paraId="76917A2F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28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29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2A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2B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2C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2D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2E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</w:tr>
      <w:tr w:rsidR="00E96C50" w:rsidRPr="00EF12B0" w14:paraId="76917A37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30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31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32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33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34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35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188" w:type="dxa"/>
            <w:vAlign w:val="center"/>
          </w:tcPr>
          <w:p w14:paraId="76917A36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E96C50" w:rsidRPr="00EF12B0" w14:paraId="76917A3F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38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39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3A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3B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3C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3D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188" w:type="dxa"/>
            <w:vAlign w:val="center"/>
          </w:tcPr>
          <w:p w14:paraId="76917A3E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</w:tr>
      <w:tr w:rsidR="00E96C50" w:rsidRPr="00EF12B0" w14:paraId="76917A47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40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320" w:type="dxa"/>
            <w:vAlign w:val="center"/>
          </w:tcPr>
          <w:p w14:paraId="76917A41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320" w:type="dxa"/>
            <w:vAlign w:val="center"/>
          </w:tcPr>
          <w:p w14:paraId="76917A42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43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320" w:type="dxa"/>
            <w:vAlign w:val="center"/>
          </w:tcPr>
          <w:p w14:paraId="76917A44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320" w:type="dxa"/>
            <w:vAlign w:val="center"/>
          </w:tcPr>
          <w:p w14:paraId="76917A45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46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E96C50" w:rsidRPr="00EF12B0" w14:paraId="76917A4F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48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  <w:tc>
          <w:tcPr>
            <w:tcW w:w="1320" w:type="dxa"/>
            <w:vAlign w:val="center"/>
          </w:tcPr>
          <w:p w14:paraId="76917A49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  <w:tc>
          <w:tcPr>
            <w:tcW w:w="1320" w:type="dxa"/>
            <w:vAlign w:val="center"/>
          </w:tcPr>
          <w:p w14:paraId="76917A4A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4B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4C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4D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4E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</w:tbl>
    <w:p w14:paraId="76917A50" w14:textId="77777777" w:rsidR="00670A35" w:rsidRDefault="00670A35"/>
    <w:p w14:paraId="76917A51" w14:textId="77777777" w:rsidR="00670A35" w:rsidRPr="00670A35" w:rsidRDefault="00670A35" w:rsidP="00670A35"/>
    <w:p w14:paraId="76917A52" w14:textId="77777777" w:rsidR="00670A35" w:rsidRPr="00670A35" w:rsidRDefault="00670A35" w:rsidP="00670A35"/>
    <w:p w14:paraId="76917A53" w14:textId="77777777" w:rsidR="00670A35" w:rsidRDefault="00670A35" w:rsidP="00670A35"/>
    <w:p w14:paraId="76917A54" w14:textId="77777777" w:rsidR="00670A35" w:rsidRPr="00E96C50" w:rsidRDefault="00670A35" w:rsidP="00670A35">
      <w:pPr>
        <w:rPr>
          <w:rFonts w:ascii="Comic Sans MS" w:hAnsi="Comic Sans MS"/>
        </w:rPr>
      </w:pPr>
      <w:r w:rsidRPr="00E96C50">
        <w:rPr>
          <w:rFonts w:ascii="Comic Sans MS" w:hAnsi="Comic Sans MS"/>
        </w:rPr>
        <w:t>D1 Homework 2 Answer Sheet</w:t>
      </w:r>
    </w:p>
    <w:p w14:paraId="76917A55" w14:textId="77777777" w:rsidR="00670A35" w:rsidRDefault="00670A35" w:rsidP="00670A35">
      <w:pPr>
        <w:rPr>
          <w:rFonts w:ascii="Comic Sans MS" w:hAnsi="Comic Sans MS"/>
          <w:b/>
        </w:rPr>
      </w:pPr>
    </w:p>
    <w:p w14:paraId="76917A56" w14:textId="77777777" w:rsidR="00670A35" w:rsidRPr="00E96C50" w:rsidRDefault="00670A35" w:rsidP="00670A35">
      <w:pPr>
        <w:rPr>
          <w:rFonts w:ascii="Comic Sans MS" w:hAnsi="Comic Sans MS"/>
          <w:b/>
        </w:rPr>
      </w:pPr>
      <w:r w:rsidRPr="00E96C50">
        <w:rPr>
          <w:rFonts w:ascii="Comic Sans MS" w:hAnsi="Comic Sans MS"/>
          <w:b/>
        </w:rPr>
        <w:t>3.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320"/>
        <w:gridCol w:w="1320"/>
        <w:gridCol w:w="1320"/>
        <w:gridCol w:w="1320"/>
        <w:gridCol w:w="1320"/>
        <w:gridCol w:w="1188"/>
      </w:tblGrid>
      <w:tr w:rsidR="00670A35" w:rsidRPr="00EF12B0" w14:paraId="76917A5E" w14:textId="77777777" w:rsidTr="00670A35">
        <w:trPr>
          <w:trHeight w:val="401"/>
        </w:trPr>
        <w:tc>
          <w:tcPr>
            <w:tcW w:w="1212" w:type="dxa"/>
            <w:vAlign w:val="center"/>
          </w:tcPr>
          <w:p w14:paraId="76917A5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vAlign w:val="center"/>
          </w:tcPr>
          <w:p w14:paraId="76917A5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5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5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5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5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188" w:type="dxa"/>
            <w:vAlign w:val="center"/>
          </w:tcPr>
          <w:p w14:paraId="76917A5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</w:tr>
      <w:tr w:rsidR="00670A35" w:rsidRPr="00EF12B0" w14:paraId="76917A6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5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6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6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6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6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6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188" w:type="dxa"/>
            <w:vAlign w:val="center"/>
          </w:tcPr>
          <w:p w14:paraId="76917A6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</w:tr>
      <w:tr w:rsidR="00670A35" w:rsidRPr="00EF12B0" w14:paraId="76917A6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6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6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6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6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6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6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6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</w:tr>
      <w:tr w:rsidR="00670A35" w:rsidRPr="00EF12B0" w14:paraId="76917A7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6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7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7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7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7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7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188" w:type="dxa"/>
            <w:vAlign w:val="center"/>
          </w:tcPr>
          <w:p w14:paraId="76917A7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670A35" w:rsidRPr="00EF12B0" w14:paraId="76917A7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7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7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7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7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7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7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188" w:type="dxa"/>
            <w:vAlign w:val="center"/>
          </w:tcPr>
          <w:p w14:paraId="76917A7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</w:tr>
      <w:tr w:rsidR="00670A35" w:rsidRPr="00EF12B0" w14:paraId="76917A8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7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320" w:type="dxa"/>
            <w:vAlign w:val="center"/>
          </w:tcPr>
          <w:p w14:paraId="76917A8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320" w:type="dxa"/>
            <w:vAlign w:val="center"/>
          </w:tcPr>
          <w:p w14:paraId="76917A8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8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320" w:type="dxa"/>
            <w:vAlign w:val="center"/>
          </w:tcPr>
          <w:p w14:paraId="76917A8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320" w:type="dxa"/>
            <w:vAlign w:val="center"/>
          </w:tcPr>
          <w:p w14:paraId="76917A8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8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670A35" w:rsidRPr="00EF12B0" w14:paraId="76917A8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8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  <w:tc>
          <w:tcPr>
            <w:tcW w:w="1320" w:type="dxa"/>
            <w:vAlign w:val="center"/>
          </w:tcPr>
          <w:p w14:paraId="76917A8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  <w:tc>
          <w:tcPr>
            <w:tcW w:w="1320" w:type="dxa"/>
            <w:vAlign w:val="center"/>
          </w:tcPr>
          <w:p w14:paraId="76917A8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8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8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8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8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</w:tbl>
    <w:p w14:paraId="76917A8F" w14:textId="77777777" w:rsidR="00670A35" w:rsidRDefault="00670A35" w:rsidP="00670A35"/>
    <w:p w14:paraId="76917A90" w14:textId="77777777" w:rsidR="00670A35" w:rsidRPr="00670A35" w:rsidRDefault="00670A35" w:rsidP="00670A35"/>
    <w:p w14:paraId="76917A91" w14:textId="77777777" w:rsidR="00670A35" w:rsidRPr="00670A35" w:rsidRDefault="00670A35" w:rsidP="00670A35"/>
    <w:p w14:paraId="76917A92" w14:textId="77777777" w:rsidR="00670A35" w:rsidRDefault="00670A35" w:rsidP="00670A35"/>
    <w:p w14:paraId="76917A93" w14:textId="77777777" w:rsidR="00670A35" w:rsidRPr="00670A35" w:rsidRDefault="00670A35" w:rsidP="00670A35"/>
    <w:p w14:paraId="76917A94" w14:textId="77777777" w:rsidR="00670A35" w:rsidRPr="00E96C50" w:rsidRDefault="00670A35" w:rsidP="00670A35">
      <w:pPr>
        <w:rPr>
          <w:rFonts w:ascii="Comic Sans MS" w:hAnsi="Comic Sans MS"/>
        </w:rPr>
      </w:pPr>
      <w:r w:rsidRPr="00E96C50">
        <w:rPr>
          <w:rFonts w:ascii="Comic Sans MS" w:hAnsi="Comic Sans MS"/>
        </w:rPr>
        <w:t>D1 Homework 2 Answer Sheet</w:t>
      </w:r>
    </w:p>
    <w:p w14:paraId="76917A95" w14:textId="77777777" w:rsidR="00670A35" w:rsidRDefault="00670A35" w:rsidP="00670A35">
      <w:pPr>
        <w:rPr>
          <w:rFonts w:ascii="Comic Sans MS" w:hAnsi="Comic Sans MS"/>
          <w:b/>
        </w:rPr>
      </w:pPr>
    </w:p>
    <w:p w14:paraId="76917A96" w14:textId="77777777" w:rsidR="00670A35" w:rsidRPr="00E96C50" w:rsidRDefault="00670A35" w:rsidP="00670A35">
      <w:pPr>
        <w:rPr>
          <w:rFonts w:ascii="Comic Sans MS" w:hAnsi="Comic Sans MS"/>
          <w:b/>
        </w:rPr>
      </w:pPr>
      <w:r w:rsidRPr="00E96C50">
        <w:rPr>
          <w:rFonts w:ascii="Comic Sans MS" w:hAnsi="Comic Sans MS"/>
          <w:b/>
        </w:rPr>
        <w:t>3.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320"/>
        <w:gridCol w:w="1320"/>
        <w:gridCol w:w="1320"/>
        <w:gridCol w:w="1320"/>
        <w:gridCol w:w="1320"/>
        <w:gridCol w:w="1188"/>
      </w:tblGrid>
      <w:tr w:rsidR="00670A35" w:rsidRPr="00EF12B0" w14:paraId="76917A9E" w14:textId="77777777" w:rsidTr="00670A35">
        <w:trPr>
          <w:trHeight w:val="401"/>
        </w:trPr>
        <w:tc>
          <w:tcPr>
            <w:tcW w:w="1212" w:type="dxa"/>
            <w:vAlign w:val="center"/>
          </w:tcPr>
          <w:p w14:paraId="76917A9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vAlign w:val="center"/>
          </w:tcPr>
          <w:p w14:paraId="76917A9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9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9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9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9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188" w:type="dxa"/>
            <w:vAlign w:val="center"/>
          </w:tcPr>
          <w:p w14:paraId="76917A9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</w:tr>
      <w:tr w:rsidR="00670A35" w:rsidRPr="00EF12B0" w14:paraId="76917AA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9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A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A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A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A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A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188" w:type="dxa"/>
            <w:vAlign w:val="center"/>
          </w:tcPr>
          <w:p w14:paraId="76917AA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</w:tr>
      <w:tr w:rsidR="00670A35" w:rsidRPr="00EF12B0" w14:paraId="76917AA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A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A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A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A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A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A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A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</w:tr>
      <w:tr w:rsidR="00670A35" w:rsidRPr="00EF12B0" w14:paraId="76917AB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A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B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B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B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B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B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188" w:type="dxa"/>
            <w:vAlign w:val="center"/>
          </w:tcPr>
          <w:p w14:paraId="76917AB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670A35" w:rsidRPr="00EF12B0" w14:paraId="76917AB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B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B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B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B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B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B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188" w:type="dxa"/>
            <w:vAlign w:val="center"/>
          </w:tcPr>
          <w:p w14:paraId="76917AB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</w:tr>
      <w:tr w:rsidR="00670A35" w:rsidRPr="00EF12B0" w14:paraId="76917AC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B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320" w:type="dxa"/>
            <w:vAlign w:val="center"/>
          </w:tcPr>
          <w:p w14:paraId="76917AC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320" w:type="dxa"/>
            <w:vAlign w:val="center"/>
          </w:tcPr>
          <w:p w14:paraId="76917AC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C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320" w:type="dxa"/>
            <w:vAlign w:val="center"/>
          </w:tcPr>
          <w:p w14:paraId="76917AC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320" w:type="dxa"/>
            <w:vAlign w:val="center"/>
          </w:tcPr>
          <w:p w14:paraId="76917AC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C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670A35" w:rsidRPr="00EF12B0" w14:paraId="76917AC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C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  <w:tc>
          <w:tcPr>
            <w:tcW w:w="1320" w:type="dxa"/>
            <w:vAlign w:val="center"/>
          </w:tcPr>
          <w:p w14:paraId="76917AC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  <w:tc>
          <w:tcPr>
            <w:tcW w:w="1320" w:type="dxa"/>
            <w:vAlign w:val="center"/>
          </w:tcPr>
          <w:p w14:paraId="76917AC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C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C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C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C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</w:tbl>
    <w:p w14:paraId="76917ACF" w14:textId="77777777" w:rsidR="00670A35" w:rsidRDefault="00670A35" w:rsidP="00670A35"/>
    <w:p w14:paraId="76917AD0" w14:textId="77777777" w:rsidR="00670A35" w:rsidRPr="00670A35" w:rsidRDefault="00670A35" w:rsidP="00670A35"/>
    <w:p w14:paraId="76917AD1" w14:textId="77777777" w:rsidR="00670A35" w:rsidRPr="00670A35" w:rsidRDefault="00670A35" w:rsidP="00670A35"/>
    <w:p w14:paraId="76917AD2" w14:textId="77777777" w:rsidR="00670A35" w:rsidRPr="00670A35" w:rsidRDefault="00670A35" w:rsidP="00670A35"/>
    <w:p w14:paraId="76917AD3" w14:textId="77777777" w:rsidR="00E96C50" w:rsidRPr="00670A35" w:rsidRDefault="00E96C50" w:rsidP="00670A35"/>
    <w:sectPr w:rsidR="00E96C50" w:rsidRPr="00670A35" w:rsidSect="00670A35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E96C50"/>
    <w:rsid w:val="00052B78"/>
    <w:rsid w:val="003535AD"/>
    <w:rsid w:val="00670A35"/>
    <w:rsid w:val="00A00DD2"/>
    <w:rsid w:val="00D52E3F"/>
    <w:rsid w:val="00E96C50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7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76C4AF-F9FE-4849-B6CF-019EEEA6D6FE}"/>
</file>

<file path=customXml/itemProps2.xml><?xml version="1.0" encoding="utf-8"?>
<ds:datastoreItem xmlns:ds="http://schemas.openxmlformats.org/officeDocument/2006/customXml" ds:itemID="{E23BAA49-5F1C-40B2-B57A-75A126A92755}"/>
</file>

<file path=customXml/itemProps3.xml><?xml version="1.0" encoding="utf-8"?>
<ds:datastoreItem xmlns:ds="http://schemas.openxmlformats.org/officeDocument/2006/customXml" ds:itemID="{2B419A9D-BCC5-461A-A9DB-DF9EB0EEF600}"/>
</file>

<file path=docProps/app.xml><?xml version="1.0" encoding="utf-8"?>
<Properties xmlns="http://schemas.openxmlformats.org/officeDocument/2006/extended-properties" xmlns:vt="http://schemas.openxmlformats.org/officeDocument/2006/docPropsVTypes">
  <Template>D4C81C10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cp:lastPrinted>2010-09-27T13:58:00Z</cp:lastPrinted>
  <dcterms:created xsi:type="dcterms:W3CDTF">2012-07-16T13:57:00Z</dcterms:created>
  <dcterms:modified xsi:type="dcterms:W3CDTF">2012-07-16T13:57:00Z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