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7A9AF" w14:textId="77777777" w:rsidR="00952041" w:rsidRPr="000C71FB" w:rsidRDefault="00EF12B0" w:rsidP="00952041">
      <w:pPr>
        <w:jc w:val="both"/>
        <w:rPr>
          <w:rFonts w:ascii="Comic Sans MS" w:hAnsi="Comic Sans MS"/>
          <w:b/>
          <w:lang w:val="en-US"/>
        </w:rPr>
      </w:pPr>
      <w:bookmarkStart w:id="0" w:name="_GoBack"/>
      <w:bookmarkEnd w:id="0"/>
      <w:r w:rsidRPr="00047A14">
        <w:rPr>
          <w:rFonts w:ascii="Comic Sans MS" w:hAnsi="Comic Sans MS"/>
          <w:b/>
          <w:lang w:val="en-US"/>
        </w:rPr>
        <w:t xml:space="preserve">Decision Homework </w:t>
      </w:r>
      <w:r w:rsidR="00952041">
        <w:rPr>
          <w:rFonts w:ascii="Comic Sans MS" w:hAnsi="Comic Sans MS"/>
          <w:b/>
          <w:lang w:val="en-US"/>
        </w:rPr>
        <w:t>3</w:t>
      </w:r>
      <w:r w:rsidRPr="00047A14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312B65" w:rsidRPr="00047A14">
        <w:rPr>
          <w:rFonts w:ascii="Comic Sans MS" w:hAnsi="Comic Sans MS"/>
          <w:b/>
          <w:lang w:val="en-US"/>
        </w:rPr>
        <w:t xml:space="preserve">Dijkstra’s Algorithm </w:t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lang w:val="en-US"/>
        </w:rPr>
        <w:t xml:space="preserve">       </w:t>
      </w:r>
      <w:r w:rsidR="00952041">
        <w:rPr>
          <w:rFonts w:ascii="Comic Sans MS" w:hAnsi="Comic Sans MS"/>
          <w:lang w:val="en-US"/>
        </w:rPr>
        <w:tab/>
        <w:t xml:space="preserve">  </w:t>
      </w:r>
      <w:r w:rsidR="00952041">
        <w:rPr>
          <w:rFonts w:ascii="Comic Sans MS" w:hAnsi="Comic Sans MS"/>
          <w:b/>
          <w:lang w:val="en-US"/>
        </w:rPr>
        <w:t>Total: 25 marks</w:t>
      </w:r>
    </w:p>
    <w:p w14:paraId="3F97A9B0" w14:textId="0DB5CEE7" w:rsidR="00FA14B2" w:rsidRDefault="00FA14B2" w:rsidP="00EF12B0">
      <w:pPr>
        <w:jc w:val="both"/>
        <w:rPr>
          <w:rFonts w:ascii="Comic Sans MS" w:hAnsi="Comic Sans MS"/>
          <w:b/>
          <w:lang w:val="en-US"/>
        </w:rPr>
      </w:pPr>
    </w:p>
    <w:p w14:paraId="3F97A9B1" w14:textId="2AFA0043" w:rsidR="00312B65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29F4BBF" wp14:editId="53E8CDD9">
                <wp:simplePos x="0" y="0"/>
                <wp:positionH relativeFrom="column">
                  <wp:posOffset>4058920</wp:posOffset>
                </wp:positionH>
                <wp:positionV relativeFrom="paragraph">
                  <wp:posOffset>42545</wp:posOffset>
                </wp:positionV>
                <wp:extent cx="534670" cy="325755"/>
                <wp:effectExtent l="0" t="0" r="17780" b="17145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26" style="position:absolute;margin-left:319.6pt;margin-top:3.35pt;width:42.1pt;height:25.65pt;z-index:25173708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">
                <v:rect id="Rectangle 180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wwcQA&#10;AADcAAAADwAAAGRycy9kb3ducmV2LnhtbESPQUvDQBCF70L/wzIFL2I3ikpIuy2lEPAkWIteh+w0&#10;iWZmQ3bbJP/eOQjeZnhv3vtms5u4M1caYhvEwcMqA0NSBd9K7eD0Ud7nYGJC8dgFIQczRdhtFzcb&#10;LHwY5Z2ux1QbDZFYoIMmpb6wNlYNMcZV6ElUO4eBMek61NYPOGo4d/Yxy14sYyva0GBPh4aqn+OF&#10;HTx9xbvP/M3OWeLTN/NcPl/G0rnb5bRfg0k0pX/z3/WrV/xc8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8MHEAAAA3AAAAA8AAAAAAAAAAAAAAAAAmAIAAGRycy9k&#10;b3ducmV2LnhtbFBLBQYAAAAABAAEAPUAAACJAwAAAAA=&#10;" filled="f" strokecolor="black [3213]" strokeweight=".25pt"/>
                <v:rect id="Rectangle 181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kCsEA&#10;AADcAAAADwAAAGRycy9kb3ducmV2LnhtbERPTWvCQBC9F/wPywje6saCEqKrSKQitBe1l96G7JgN&#10;yc6G7Oqm/75bKHibx/uczW60nXjQ4BvHChbzDARx5XTDtYKv6/trDsIHZI2dY1LwQx5228nLBgvt&#10;Ip/pcQm1SCHsC1RgQugLKX1lyKKfu544cTc3WAwJDrXUA8YUbjv5lmUrabHh1GCwp9JQ1V7uVsH3&#10;Mf+MZYyG5FK211OZrT4OrVKz6bhfgwg0hqf4333SaX6+gL9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ZArBAAAA3AAAAA8AAAAAAAAAAAAAAAAAmAIAAGRycy9kb3du&#10;cmV2LnhtbFBLBQYAAAAABAAEAPUAAACGAwAAAAA=&#10;" filled="f" strokecolor="windowText" strokeweight=".25pt"/>
                <v:rect id="Rectangle 182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6fcEA&#10;AADcAAAADwAAAGRycy9kb3ducmV2LnhtbERPTWvCQBC9C/0PyxR6041CJaSuIhGLUC9qL70N2Wk2&#10;JDsbsls3/nu3IHibx/uc1Wa0nbjS4BvHCuazDARx5XTDtYLvy36ag/ABWWPnmBTcyMNm/TJZYaFd&#10;5BNdz6EWKYR9gQpMCH0hpa8MWfQz1xMn7tcNFkOCQy31gDGF204usmwpLTacGgz2VBqq2vOfVfDz&#10;mR9jGaMh+S7by6HMll+7Vqm313H7ASLQGJ7ih/ug0/x8Af/Pp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F+n3BAAAA3AAAAA8AAAAAAAAAAAAAAAAAmAIAAGRycy9kb3du&#10;cmV2LnhtbFBLBQYAAAAABAAEAPUAAACGAwAAAAA=&#10;" filled="f" strokecolor="windowText" strokeweight=".25pt"/>
              </v:group>
            </w:pict>
          </mc:Fallback>
        </mc:AlternateContent>
      </w:r>
    </w:p>
    <w:p w14:paraId="3F97A9B2" w14:textId="52C2C97B" w:rsidR="00FA14B2" w:rsidRPr="00047A14" w:rsidRDefault="00994558" w:rsidP="00312B65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140FA1" wp14:editId="02B40F4C">
                <wp:simplePos x="0" y="0"/>
                <wp:positionH relativeFrom="column">
                  <wp:posOffset>993140</wp:posOffset>
                </wp:positionH>
                <wp:positionV relativeFrom="paragraph">
                  <wp:posOffset>60960</wp:posOffset>
                </wp:positionV>
                <wp:extent cx="534670" cy="325755"/>
                <wp:effectExtent l="0" t="0" r="17780" b="1714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78.2pt;margin-top:4.8pt;width:42.1pt;height:25.65pt;z-index:25169817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">
                <v:rect id="Rectangle 103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t7MIA&#10;AADcAAAADwAAAGRycy9kb3ducmV2LnhtbERPyWrDMBC9F/oPYgq5lETqkhDcKKEUDDkVstBeB2tq&#10;O/GMjKXE9t9XhUBv83jrrDYDN+pKXai9WHiaGVAkhXe1lBaOh3y6BBUiisPGC1kYKcBmfX+3wsz5&#10;XnZ03cdSpRAJGVqoYmwzrUNREWOY+ZYkcT++Y4wJdqV2HfYpnBv9bMxCM9aSGips6aOi4ry/sIXX&#10;7/D4tfzUo4l8PDGP+fzS59ZOHob3N1CRhvgvvrm3Ls03L/D3TLp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W3swgAAANwAAAAPAAAAAAAAAAAAAAAAAJgCAABkcnMvZG93&#10;bnJldi54bWxQSwUGAAAAAAQABAD1AAAAhwMAAAAA&#10;" filled="f" strokecolor="black [3213]" strokeweight=".25pt"/>
                <v:rect id="Rectangle 104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EyMIA&#10;AADcAAAADwAAAGRycy9kb3ducmV2LnhtbERPS2sCMRC+F/ofwhS81cTSimyNIltaBHvxcfE2bKab&#10;ZTeTZZOa9d+bQsHbfHzPWa5H14kLDaHxrGE2VSCIK28arjWcjp/PCxAhIhvsPJOGKwVYrx4fllgY&#10;n3hPl0OsRQ7hUKAGG2NfSBkqSw7D1PfEmfvxg8OY4VBLM2DK4a6TL0rNpcOGc4PFnkpLVXv4dRrO&#10;X4vvVKZkSb7J9rgt1Xz30Wo9eRo37yAijfEu/ndvTZ6vXuHvmXy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8TIwgAAANwAAAAPAAAAAAAAAAAAAAAAAJgCAABkcnMvZG93&#10;bnJldi54bWxQSwUGAAAAAAQABAD1AAAAhwMAAAAA&#10;" filled="f" strokecolor="windowText" strokeweight=".25pt"/>
                <v:rect id="Rectangle 105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hU8EA&#10;AADcAAAADwAAAGRycy9kb3ducmV2LnhtbERPTWsCMRC9F/ofwhR6q4mCIqtRZEuLYC9VL96GzbhZ&#10;djNZNtFs/30jFHqbx/uc9XZ0nbjTEBrPGqYTBYK48qbhWsP59PG2BBEissHOM2n4oQDbzfPTGgvj&#10;E3/T/RhrkUM4FKjBxtgXUobKksMw8T1x5q5+cBgzHGppBkw53HVyptRCOmw4N1jsqbRUtceb03D5&#10;XH6lMiVLci7b075Ui8N7q/Xry7hbgYg0xn/xn3tv8nw1h8cz+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YVPBAAAA3AAAAA8AAAAAAAAAAAAAAAAAmAIAAGRycy9kb3du&#10;cmV2LnhtbFBLBQYAAAAABAAEAPUAAACGAwAAAAA=&#10;" filled="f" strokecolor="windowText" strokeweight=".25pt"/>
              </v:group>
            </w:pict>
          </mc:Fallback>
        </mc:AlternateContent>
      </w:r>
      <w:r w:rsidR="00952041">
        <w:rPr>
          <w:rFonts w:ascii="Comic Sans MS" w:hAnsi="Comic Sans MS"/>
        </w:rPr>
        <w:t>1</w:t>
      </w:r>
      <w:r w:rsidR="00047A14">
        <w:rPr>
          <w:rFonts w:ascii="Comic Sans MS" w:hAnsi="Comic Sans MS"/>
        </w:rPr>
        <w:t>.</w:t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695391">
        <w:rPr>
          <w:rFonts w:ascii="Comic Sans MS" w:hAnsi="Comic Sans MS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F97A9F0" wp14:editId="5E8DB0CB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4956810" cy="2133600"/>
                <wp:effectExtent l="2540" t="0" r="3175" b="0"/>
                <wp:wrapNone/>
                <wp:docPr id="7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133600"/>
                          <a:chOff x="1902" y="1650"/>
                          <a:chExt cx="7806" cy="3360"/>
                        </a:xfrm>
                      </wpg:grpSpPr>
                      <wpg:grpSp>
                        <wpg:cNvPr id="71" name="Group 138"/>
                        <wpg:cNvGrpSpPr>
                          <a:grpSpLocks/>
                        </wpg:cNvGrpSpPr>
                        <wpg:grpSpPr bwMode="auto">
                          <a:xfrm>
                            <a:off x="2378" y="2064"/>
                            <a:ext cx="6862" cy="2556"/>
                            <a:chOff x="2378" y="1920"/>
                            <a:chExt cx="6862" cy="2556"/>
                          </a:xfrm>
                        </wpg:grpSpPr>
                        <wps:wsp>
                          <wps:cNvPr id="72" name="Freeform 139"/>
                          <wps:cNvSpPr>
                            <a:spLocks/>
                          </wps:cNvSpPr>
                          <wps:spPr bwMode="auto">
                            <a:xfrm>
                              <a:off x="2378" y="1935"/>
                              <a:ext cx="1575" cy="1223"/>
                            </a:xfrm>
                            <a:custGeom>
                              <a:avLst/>
                              <a:gdLst>
                                <a:gd name="T0" fmla="*/ 0 w 1575"/>
                                <a:gd name="T1" fmla="*/ 1223 h 1223"/>
                                <a:gd name="T2" fmla="*/ 1575 w 1575"/>
                                <a:gd name="T3" fmla="*/ 0 h 1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5" h="1223">
                                  <a:moveTo>
                                    <a:pt x="0" y="1223"/>
                                  </a:move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40"/>
                          <wps:cNvCnPr/>
                          <wps:spPr bwMode="auto">
                            <a:xfrm>
                              <a:off x="2388" y="3168"/>
                              <a:ext cx="1578" cy="1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41"/>
                          <wps:cNvCnPr/>
                          <wps:spPr bwMode="auto">
                            <a:xfrm flipV="1">
                              <a:off x="3960" y="1932"/>
                              <a:ext cx="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Freeform 142"/>
                          <wps:cNvSpPr>
                            <a:spLocks/>
                          </wps:cNvSpPr>
                          <wps:spPr bwMode="auto">
                            <a:xfrm>
                              <a:off x="3960" y="1930"/>
                              <a:ext cx="3900" cy="5"/>
                            </a:xfrm>
                            <a:custGeom>
                              <a:avLst/>
                              <a:gdLst>
                                <a:gd name="T0" fmla="*/ 0 w 3900"/>
                                <a:gd name="T1" fmla="*/ 5 h 5"/>
                                <a:gd name="T2" fmla="*/ 3900 w 3900"/>
                                <a:gd name="T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0" h="5">
                                  <a:moveTo>
                                    <a:pt x="0" y="5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43"/>
                          <wps:cNvCnPr/>
                          <wps:spPr bwMode="auto">
                            <a:xfrm>
                              <a:off x="7854" y="1920"/>
                              <a:ext cx="1386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4"/>
                          <wps:cNvCnPr/>
                          <wps:spPr bwMode="auto">
                            <a:xfrm>
                              <a:off x="7860" y="192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5"/>
                          <wps:cNvCnPr/>
                          <wps:spPr bwMode="auto">
                            <a:xfrm flipH="1">
                              <a:off x="7860" y="2850"/>
                              <a:ext cx="1380" cy="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6"/>
                          <wps:cNvCnPr/>
                          <wps:spPr bwMode="auto">
                            <a:xfrm flipH="1" flipV="1">
                              <a:off x="6243" y="3111"/>
                              <a:ext cx="1614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7"/>
                          <wps:cNvCnPr/>
                          <wps:spPr bwMode="auto">
                            <a:xfrm flipH="1">
                              <a:off x="3954" y="3114"/>
                              <a:ext cx="2286" cy="1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8"/>
                          <wps:cNvCnPr/>
                          <wps:spPr bwMode="auto">
                            <a:xfrm flipH="1">
                              <a:off x="3954" y="3111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9"/>
                          <wps:cNvCnPr/>
                          <wps:spPr bwMode="auto">
                            <a:xfrm flipV="1">
                              <a:off x="6234" y="1920"/>
                              <a:ext cx="1626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682" y="2364"/>
                            <a:ext cx="49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3" w14:textId="77777777" w:rsidR="007A0FE2" w:rsidRDefault="007A0FE2" w:rsidP="00FA14B2">
                              <w:r>
                                <w:t>124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27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4" w14:textId="77777777" w:rsidR="007A0FE2" w:rsidRDefault="007A0FE2" w:rsidP="00FA14B2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3990"/>
                            <a:ext cx="4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5" w14:textId="77777777" w:rsidR="007A0FE2" w:rsidRDefault="007A0FE2" w:rsidP="00FA14B2"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252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6" w14:textId="77777777" w:rsidR="007A0FE2" w:rsidRDefault="007A0FE2" w:rsidP="00FA14B2">
                              <w:r>
                                <w:t>95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36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7" w14:textId="77777777" w:rsidR="007A0FE2" w:rsidRDefault="007A0FE2" w:rsidP="00FA14B2">
                              <w:r>
                                <w:t>74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99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8" w14:textId="77777777" w:rsidR="007A0FE2" w:rsidRDefault="007A0FE2" w:rsidP="00FA14B2">
                              <w:r>
                                <w:t>67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2910"/>
                            <a:ext cx="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9" w14:textId="77777777" w:rsidR="007A0FE2" w:rsidRDefault="007A0FE2" w:rsidP="00FA14B2">
                              <w:r>
                                <w:t>101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728"/>
                            <a:ext cx="46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A" w14:textId="77777777" w:rsidR="007A0FE2" w:rsidRDefault="007A0FE2" w:rsidP="00FA14B2">
                              <w:r>
                                <w:t>147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6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B" w14:textId="77777777" w:rsidR="007A0FE2" w:rsidRDefault="007A0FE2" w:rsidP="00FA14B2">
                              <w:r>
                                <w:t>78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902" y="2850"/>
                            <a:ext cx="55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C" w14:textId="77777777" w:rsidR="007A0FE2" w:rsidRDefault="007A0FE2" w:rsidP="00FA14B2">
                              <w:r>
                                <w:t>102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48"/>
                            <a:ext cx="4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D" w14:textId="77777777" w:rsidR="007A0FE2" w:rsidRDefault="007A0FE2" w:rsidP="00FA14B2">
                              <w:r>
                                <w:t>118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3462"/>
                            <a:ext cx="51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E" w14:textId="77777777" w:rsidR="007A0FE2" w:rsidRDefault="007A0FE2" w:rsidP="00FA14B2">
                              <w:r>
                                <w:t>135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39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F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28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0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E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310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1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72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2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316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3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165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4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F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6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5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88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6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left:0;text-align:left;margin-left:24.2pt;margin-top:12pt;width:390.3pt;height:168pt;z-index:251660288" coordorigin="1902,1650" coordsize="7806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" o:allowincell="f">
                <v:group id="Group 138" o:spid="_x0000_s1027" style="position:absolute;left:2378;top:2064;width:6862;height:2556" coordorigin="2378,1920" coordsize="6862,2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39" o:spid="_x0000_s1028" style="position:absolute;left:2378;top:1935;width:1575;height:1223;visibility:visible;mso-wrap-style:square;v-text-anchor:top" coordsize="1575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kN8QA&#10;AADbAAAADwAAAGRycy9kb3ducmV2LnhtbESP3WrCQBSE7wu+w3KE3ulGCxpSVxGp9Qek1PYBDtnT&#10;ZDV7NmQ3Gt/eFYReDjPzDTNbdLYSF2q8caxgNExAEOdOGy4U/P6sBykIH5A1Vo5JwY08LOa9lxlm&#10;2l35my7HUIgIYZ+hgjKEOpPS5yVZ9ENXE0fvzzUWQ5RNIXWD1wi3lRwnyURaNBwXSqxpVVJ+PrZW&#10;QXUyh7fk42u/SWmd+s9da6bnVqnXfrd8BxGoC//hZ3urFUz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3pDfEAAAA2wAAAA8AAAAAAAAAAAAAAAAAmAIAAGRycy9k&#10;b3ducmV2LnhtbFBLBQYAAAAABAAEAPUAAACJAwAAAAA=&#10;" path="m,1223l1575,e" filled="f">
                    <v:stroke endarrowwidth="narrow" endarrowlength="short"/>
                    <v:path arrowok="t" o:connecttype="custom" o:connectlocs="0,1223;1575,0" o:connectangles="0,0"/>
                  </v:shape>
                  <v:line id="Line 140" o:spid="_x0000_s1029" style="position:absolute;visibility:visible;mso-wrap-style:square" from="2388,3168" to="3966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AqlsYAAADbAAAADwAAAGRycy9kb3ducmV2LnhtbESPW2vCQBSE3wv9D8sp+FY3VrESs0pb&#10;EQulBS8PPh6zJxfNno3ZNab/3i0IfRxm5hsmmXemEi01rrSsYNCPQBCnVpecK9htl88TEM4ja6ws&#10;k4JfcjCfPT4kGGt75TW1G5+LAGEXo4LC+zqW0qUFGXR9WxMHL7ONQR9kk0vd4DXATSVfomgsDZYc&#10;Fgqs6aOg9LS5GAXZcnH+qfbR6uu4e2/xe7CfHORIqd5T9zYF4anz/+F7+1MreB3C35fw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gKpbGAAAA2wAAAA8AAAAAAAAA&#10;AAAAAAAAoQIAAGRycy9kb3ducmV2LnhtbFBLBQYAAAAABAAEAPkAAACUAwAAAAA=&#10;">
                    <v:stroke startarrow="oval" startarrowwidth="narrow" startarrowlength="short" endarrowwidth="narrow" endarrowlength="short"/>
                  </v:line>
                  <v:line id="Line 141" o:spid="_x0000_s1030" style="position:absolute;flip:y;visibility:visible;mso-wrap-style:square" from="3960,1932" to="3960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aK4cUAAADbAAAADwAAAGRycy9kb3ducmV2LnhtbESPQWvCQBSE7wX/w/KE3uqmodgSXaVo&#10;a4XqIdaLt2f2mYTsvg3ZVdN/7xYKHoeZ+YaZzntrxIU6XztW8DxKQBAXTtdcKtj/fD69gfABWaNx&#10;TAp+ycN8NniYYqbdlXO67EIpIoR9hgqqENpMSl9UZNGPXEscvZPrLIYou1LqDq8Rbo1Mk2QsLdYc&#10;FypsaVFR0ezOVoH5suMDN8bbzTY/p6uP79VpeVTqcdi/T0AE6sM9/N9eawWvL/D3Jf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aK4cUAAADbAAAADwAAAAAAAAAA&#10;AAAAAAChAgAAZHJzL2Rvd25yZXYueG1sUEsFBgAAAAAEAAQA+QAAAJMDAAAAAA==&#10;">
                    <v:stroke startarrow="oval" startarrowwidth="narrow" startarrowlength="short" endarrowwidth="narrow" endarrowlength="short"/>
                  </v:line>
                  <v:shape id="Freeform 142" o:spid="_x0000_s1031" style="position:absolute;left:3960;top:1930;width:3900;height:5;visibility:visible;mso-wrap-style:square;v-text-anchor:top" coordsize="390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VycIA&#10;AADbAAAADwAAAGRycy9kb3ducmV2LnhtbESPT2sCMRTE74LfITyhN81atlVWo4i04LH13/mxeW6C&#10;m5clSXXrp28KhR6HmfkNs1z3rhU3CtF6VjCdFCCIa68tNwqOh/fxHERMyBpbz6TgmyKsV8PBEivt&#10;7/xJt31qRIZwrFCBSamrpIy1IYdx4jvi7F18cJiyDI3UAe8Z7lr5XBSv0qHlvGCwo62h+rr/cgpK&#10;a/H8cXq05dvhcbLn484EKpV6GvWbBYhEffoP/7V3WsHsBX6/5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JXJwgAAANsAAAAPAAAAAAAAAAAAAAAAAJgCAABkcnMvZG93&#10;bnJldi54bWxQSwUGAAAAAAQABAD1AAAAhwMAAAAA&#10;" path="m,5l3900,e" filled="f">
                    <v:stroke startarrow="oval" startarrowwidth="narrow" startarrowlength="short" endarrow="oval" endarrowwidth="narrow" endarrowlength="short"/>
                    <v:path arrowok="t" o:connecttype="custom" o:connectlocs="0,5;3900,0" o:connectangles="0,0"/>
                  </v:shape>
                  <v:line id="Line 143" o:spid="_x0000_s1032" style="position:absolute;visibility:visible;mso-wrap-style:square" from="7854,1920" to="9240,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qEcMAAADbAAAADwAAAGRycy9kb3ducmV2LnhtbESPzWrDMBCE74W8g9hAbo1cH5ziRglp&#10;IDjQU90WelysjWVirYyl+KdPXwUKPQ4z8w2z3U+2FQP1vnGs4GmdgCCunG64VvD5cXp8BuEDssbW&#10;MSmYycN+t3jYYq7dyO80lKEWEcI+RwUmhC6X0leGLPq164ijd3G9xRBlX0vd4xjhtpVpkmTSYsNx&#10;wWBHR0PVtbxZBV/faZFe+HVIEaeft2LWozlqpVbL6fACItAU/sN/7bNWsMng/iX+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KhHDAAAA2wAAAA8AAAAAAAAAAAAA&#10;AAAAoQIAAGRycy9kb3ducmV2LnhtbFBLBQYAAAAABAAEAPkAAACRAwAAAAA=&#10;">
                    <v:stroke endarrow="oval" endarrowwidth="narrow" endarrowlength="short"/>
                  </v:line>
                  <v:line id="Line 144" o:spid="_x0000_s1033" style="position:absolute;visibility:visible;mso-wrap-style:square" from="7860,1920" to="7860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PisMAAADbAAAADwAAAGRycy9kb3ducmV2LnhtbESPwWrDMBBE74H+g9hCb7FcH+LgWglt&#10;oCSQU50WelysjWVqrYyl2k6/PioEchxm5g1TbmfbiZEG3zpW8JykIIhrp1tuFHye3pdrED4ga+wc&#10;k4ILedhuHhYlFtpN/EFjFRoRIewLVGBC6AspfW3Iok9cTxy9sxsshiiHRuoBpwi3nczSdCUtthwX&#10;DPa0M1T/VL9Wwdd3ts/O/DZmiPPfcX/Rk9lppZ4e59cXEIHmcA/f2getIM/h/0v8A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oj4rDAAAA2wAAAA8AAAAAAAAAAAAA&#10;AAAAoQIAAGRycy9kb3ducmV2LnhtbFBLBQYAAAAABAAEAPkAAACRAwAAAAA=&#10;">
                    <v:stroke endarrow="oval" endarrowwidth="narrow" endarrowlength="short"/>
                  </v:line>
                  <v:line id="Line 145" o:spid="_x0000_s1034" style="position:absolute;flip:x;visibility:visible;mso-wrap-style:square" from="7860,2850" to="9240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aUsEAAADbAAAADwAAAGRycy9kb3ducmV2LnhtbERPPW/CMBDdkfofrKvUDZwyFJrGoNKq&#10;EbCFdsl2io84Ij6nsUPCv8dDpY5P7zvbTrYVV+p941jB8yIBQVw53XCt4Of7a74G4QOyxtYxKbiR&#10;h+3mYZZhqt3IBV1PoRYxhH2KCkwIXSqlrwxZ9AvXEUfu7HqLIcK+lrrHMYbbVi6T5EVabDg2GOzo&#10;w1B1OQ1WQT4c6t/c4fL4aXbFcAvla7ErlXp6nN7fQASawr/4z73XClZxbPwSf4D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JtpSwQAAANsAAAAPAAAAAAAAAAAAAAAA&#10;AKECAABkcnMvZG93bnJldi54bWxQSwUGAAAAAAQABAD5AAAAjwMAAAAA&#10;">
                    <v:stroke endarrowwidth="narrow" endarrowlength="short"/>
                  </v:line>
                  <v:line id="Line 146" o:spid="_x0000_s1035" style="position:absolute;flip:x y;visibility:visible;mso-wrap-style:square" from="6243,3111" to="7857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Buu8cAAADbAAAADwAAAGRycy9kb3ducmV2LnhtbESPQWvCQBSE7wX/w/IKvYhuLFRjdBWx&#10;CC1KabU9eHtkX5Ng9m3IvmraX98VCj0OM/MNM192rlZnakPl2cBomIAizr2tuDDwftgMUlBBkC3W&#10;nsnANwVYLno3c8ysv/AbnfdSqAjhkKGBUqTJtA55SQ7D0DfE0fv0rUOJsi20bfES4a7W90ky1g4r&#10;jgslNrQuKT/tv5yBx+NrP/143nZSvxT5ZvIz3a0fxJi72241AyXUyX/4r/1kDUymcP0Sf4B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wG67xwAAANsAAAAPAAAAAAAA&#10;AAAAAAAAAKECAABkcnMvZG93bnJldi54bWxQSwUGAAAAAAQABAD5AAAAlQMAAAAA&#10;">
                    <v:stroke endarrow="oval" endarrowwidth="narrow" endarrowlength="short"/>
                  </v:line>
                  <v:line id="Line 147" o:spid="_x0000_s1036" style="position:absolute;flip:x;visibility:visible;mso-wrap-style:square" from="3954,3114" to="6240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mc8AAAADbAAAADwAAAGRycy9kb3ducmV2LnhtbERPu27CMBTdK/EP1kViKw4MCAIG8RCI&#10;dkvahe0qvsQR8XWIHQh/Xw+VGI/Oe7XpbS0e1PrKsYLJOAFBXDhdcang9+f4OQfhA7LG2jEpeJGH&#10;zXrwscJUuydn9MhDKWII+xQVmBCaVEpfGLLox64hjtzVtRZDhG0pdYvPGG5rOU2SmbRYcWww2NDe&#10;UHHLO6vg1H2V95PD6ffB7LLuFS6LbHdRajTst0sQgfrwFv+7z1rBPK6PX+IP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FpnPAAAAA2wAAAA8AAAAAAAAAAAAAAAAA&#10;oQIAAGRycy9kb3ducmV2LnhtbFBLBQYAAAAABAAEAPkAAACOAwAAAAA=&#10;">
                    <v:stroke endarrowwidth="narrow" endarrowlength="short"/>
                  </v:line>
                  <v:line id="Line 148" o:spid="_x0000_s1037" style="position:absolute;flip:x;visibility:visible;mso-wrap-style:square" from="3954,3111" to="6240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r4R8QAAADbAAAADwAAAGRycy9kb3ducmV2LnhtbESPwWrDMBBE74X+g9hCb42sQBPjRAml&#10;kJJToU4pyW1jbSwTa2Us1Xb/vioUchxm5g2z3k6uFQP1ofGsQc0yEMSVNw3XGj4Pu6ccRIjIBlvP&#10;pOGHAmw393drLIwf+YOGMtYiQTgUqMHG2BVShsqSwzDzHXHyLr53GJPsa2l6HBPctXKeZQvpsOG0&#10;YLGjV0vVtfx2GqqTGu2zHHL1XpL6elvuF4fzUevHh+llBSLSFG/h//beaMgV/H1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6vhHxAAAANsAAAAPAAAAAAAAAAAA&#10;AAAAAKECAABkcnMvZG93bnJldi54bWxQSwUGAAAAAAQABAD5AAAAkgMAAAAA&#10;">
                    <v:stroke endarrow="oval" endarrowwidth="narrow" endarrowlength="short"/>
                  </v:line>
                  <v:line id="Line 149" o:spid="_x0000_s1038" style="position:absolute;flip:y;visibility:visible;mso-wrap-style:square" from="6234,1920" to="7860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udn8MAAADbAAAADwAAAGRycy9kb3ducmV2LnhtbESPwW7CMBBE75X4B2uRuBWHHBANGARU&#10;RbS3ABduq3iJI+J1iB0If48rVepxNDNvNItVb2txp9ZXjhVMxgkI4sLpiksFp+PX+wyED8gaa8ek&#10;4EkeVsvB2wIz7R6c0/0QShEh7DNUYEJoMil9YciiH7uGOHoX11oMUbal1C0+ItzWMk2SqbRYcVww&#10;2NDWUHE9dFbBrvsubzuH6c+n2eTdM5w/8s1ZqdGwX89BBOrDf/ivvdcKZin8fo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bnZ/DAAAA2wAAAA8AAAAAAAAAAAAA&#10;AAAAoQIAAGRycy9kb3ducmV2LnhtbFBLBQYAAAAABAAEAPkAAACRAwAAAAA=&#10;">
                    <v:stroke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39" type="#_x0000_t202" style="position:absolute;left:2682;top:2364;width:49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PRMMA&#10;AADbAAAADwAAAGRycy9kb3ducmV2LnhtbESPT2vCQBTE7wW/w/IEb3VjhRKiq4igpPTUNBCPj+wz&#10;CWbfhuzmj9++Wyj0OMzMb5j9cTatGKl3jWUFm3UEgri0uuFKQf59eY1BOI+ssbVMCp7k4HhYvOwx&#10;0XbiLxozX4kAYZeggtr7LpHSlTUZdGvbEQfvbnuDPsi+krrHKcBNK9+i6F0abDgs1NjRuabykQ1G&#10;wZh+eHsdivOtuHTbKm7y4TOLlFot59MOhKfZ/4f/2qlWEG/h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cPRMMAAADbAAAADwAAAAAAAAAAAAAAAACYAgAAZHJzL2Rv&#10;d25yZXYueG1sUEsFBgAAAAAEAAQA9QAAAIgDAAAAAA==&#10;" stroked="f">
                  <v:stroke endarrowwidth="narrow" endarrowlength="short"/>
                  <v:textbox inset="1mm,0,0,0">
                    <w:txbxContent>
                      <w:p w14:paraId="3F97A9F3" w14:textId="77777777" w:rsidR="007A0FE2" w:rsidRDefault="007A0FE2" w:rsidP="00FA14B2">
                        <w:r>
                          <w:t>124</w:t>
                        </w:r>
                      </w:p>
                    </w:txbxContent>
                  </v:textbox>
                </v:shape>
                <v:shape id="Text Box 151" o:spid="_x0000_s1040" type="#_x0000_t202" style="position:absolute;left:7062;top:2718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6XMMIA&#10;AADbAAAADwAAAGRycy9kb3ducmV2LnhtbESPT4vCMBTE7wt+h/AEb2vqH5ZSjSKCouzJKujx0Tzb&#10;YvNSmrTWb78RhD0OM/MbZrnuTSU6alxpWcFkHIEgzqwuOVdwOe++YxDOI2usLJOCFzlYrwZfS0y0&#10;ffKJutTnIkDYJaig8L5OpHRZQQbd2NbEwbvbxqAPssmlbvAZ4KaS0yj6kQZLDgsF1rQtKHukrVHQ&#10;HY7e7tvr9nbd1bM8Li/tbxopNRr2mwUIT73/D3/aB60gnsP7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pcwwgAAANsAAAAPAAAAAAAAAAAAAAAAAJgCAABkcnMvZG93&#10;bnJldi54bWxQSwUGAAAAAAQABAD1AAAAhwMAAAAA&#10;" stroked="f">
                  <v:stroke endarrowwidth="narrow" endarrowlength="short"/>
                  <v:textbox inset="1mm,0,0,0">
                    <w:txbxContent>
                      <w:p w14:paraId="3F97A9F4" w14:textId="77777777" w:rsidR="007A0FE2" w:rsidRDefault="007A0FE2" w:rsidP="00FA14B2">
                        <w:r>
                          <w:t>75</w:t>
                        </w:r>
                      </w:p>
                    </w:txbxContent>
                  </v:textbox>
                </v:shape>
                <v:shape id="Text Box 152" o:spid="_x0000_s1041" type="#_x0000_t202" style="position:absolute;left:2580;top:3990;width:45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yq8IA&#10;AADbAAAADwAAAGRycy9kb3ducmV2LnhtbESPQYvCMBSE7wv+h/AEb2uq4lKqUURQlD1ZBT0+mmdb&#10;bF5Kk9b67zeCsMdhZr5hluveVKKjxpWWFUzGEQjizOqScwWX8+47BuE8ssbKMil4kYP1avC1xETb&#10;J5+oS30uAoRdggoK7+tESpcVZNCNbU0cvLttDPogm1zqBp8Bbio5jaIfabDksFBgTduCskfaGgXd&#10;4ejtvr1ub9ddPcvj8tL+ppFSo2G/WYDw1Pv/8Kd90AriOby/h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jKrwgAAANsAAAAPAAAAAAAAAAAAAAAAAJgCAABkcnMvZG93&#10;bnJldi54bWxQSwUGAAAAAAQABAD1AAAAhwMAAAAA&#10;" stroked="f">
                  <v:stroke endarrowwidth="narrow" endarrowlength="short"/>
                  <v:textbox inset="1mm,0,0,0">
                    <w:txbxContent>
                      <w:p w14:paraId="3F97A9F5" w14:textId="77777777" w:rsidR="007A0FE2" w:rsidRDefault="007A0FE2" w:rsidP="00FA14B2">
                        <w:r>
                          <w:t>125</w:t>
                        </w:r>
                      </w:p>
                    </w:txbxContent>
                  </v:textbox>
                </v:shape>
                <v:shape id="Text Box 153" o:spid="_x0000_s1042" type="#_x0000_t202" style="position:absolute;left:4044;top:252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s3MEA&#10;AADbAAAADwAAAGRycy9kb3ducmV2LnhtbESPQYvCMBSE7wv+h/AEb2vqClKqUURQXDxZBT0+mmdb&#10;bF5Kk9b6740geBxm5htmsepNJTpqXGlZwWQcgSDOrC45V3A+bX9jEM4ja6wsk4InOVgtBz8LTLR9&#10;8JG61OciQNglqKDwvk6kdFlBBt3Y1sTBu9nGoA+yyaVu8BHgppJ/UTSTBksOCwXWtCkou6etUdDt&#10;/73dtZfN9bKtp3lcnttDGik1GvbrOQhPvf+GP+29VhDP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rNz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9F6" w14:textId="77777777" w:rsidR="007A0FE2" w:rsidRDefault="007A0FE2" w:rsidP="00FA14B2">
                        <w:r>
                          <w:t>95</w:t>
                        </w:r>
                      </w:p>
                    </w:txbxContent>
                  </v:textbox>
                </v:shape>
                <v:shape id="Text Box 154" o:spid="_x0000_s1043" type="#_x0000_t202" style="position:absolute;left:4032;top:363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wJR8IA&#10;AADbAAAADwAAAGRycy9kb3ducmV2LnhtbESPQYvCMBSE7wv+h/AEb2uqgluqUURQlD1ZBT0+mmdb&#10;bF5Kk9b67zeCsMdhZr5hluveVKKjxpWWFUzGEQjizOqScwWX8+47BuE8ssbKMil4kYP1avC1xETb&#10;J5+oS30uAoRdggoK7+tESpcVZNCNbU0cvLttDPogm1zqBp8Bbio5jaK5NFhyWCiwpm1B2SNtjYLu&#10;cPR23163t+uunuVxeWl/00ip0bDfLEB46v1/+NM+aAXxD7y/h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AlHwgAAANsAAAAPAAAAAAAAAAAAAAAAAJgCAABkcnMvZG93&#10;bnJldi54bWxQSwUGAAAAAAQABAD1AAAAhwMAAAAA&#10;" stroked="f">
                  <v:stroke endarrowwidth="narrow" endarrowlength="short"/>
                  <v:textbox inset="1mm,0,0,0">
                    <w:txbxContent>
                      <w:p w14:paraId="3F97A9F7" w14:textId="77777777" w:rsidR="007A0FE2" w:rsidRDefault="007A0FE2" w:rsidP="00FA14B2">
                        <w:r>
                          <w:t>74</w:t>
                        </w:r>
                      </w:p>
                    </w:txbxContent>
                  </v:textbox>
                </v:shape>
                <v:shape id="Text Box 155" o:spid="_x0000_s1044" type="#_x0000_t202" style="position:absolute;left:5184;top:399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dNb4A&#10;AADbAAAADwAAAGRycy9kb3ducmV2LnhtbERPTYvCMBC9C/6HMII3TVWQ0jXKIiiKJ2tBj0Mz25Zt&#10;JqVJa/335iB4fLzvzW4wteipdZVlBYt5BII4t7riQkF2O8xiEM4ja6wtk4IXOdhtx6MNJto++Up9&#10;6gsRQtglqKD0vkmkdHlJBt3cNsSB+7OtQR9gW0jd4jOEm1ouo2gtDVYcGkpsaF9S/p92RkF/Ont7&#10;7O77x/3QrIq4yrpLGik1nQy/PyA8Df4r/rhPWkEcxoYv4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jnTW+AAAA2wAAAA8AAAAAAAAAAAAAAAAAmAIAAGRycy9kb3ducmV2&#10;LnhtbFBLBQYAAAAABAAEAPUAAACDAwAAAAA=&#10;" stroked="f">
                  <v:stroke endarrowwidth="narrow" endarrowlength="short"/>
                  <v:textbox inset="1mm,0,0,0">
                    <w:txbxContent>
                      <w:p w14:paraId="3F97A9F8" w14:textId="77777777" w:rsidR="007A0FE2" w:rsidRDefault="007A0FE2" w:rsidP="00FA14B2">
                        <w:r>
                          <w:t>67</w:t>
                        </w:r>
                      </w:p>
                    </w:txbxContent>
                  </v:textbox>
                </v:shape>
                <v:shape id="Text Box 156" o:spid="_x0000_s1045" type="#_x0000_t202" style="position:absolute;left:4812;top:2910;width:46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4rsIA&#10;AADbAAAADwAAAGRycy9kb3ducmV2LnhtbESPQYvCMBSE7wv+h/AEb2uqwlKrUURQlD1tFfT4aJ5t&#10;sXkpTVrrvzeCsMdhZr5hluveVKKjxpWWFUzGEQjizOqScwXn0+47BuE8ssbKMil4koP1avC1xETb&#10;B/9Rl/pcBAi7BBUU3teJlC4ryKAb25o4eDfbGPRBNrnUDT4C3FRyGkU/0mDJYaHAmrYFZfe0NQq6&#10;w9HbfXvZXi+7epbH5bn9TSOlRsN+swDhqff/4U/7oBXE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ziuwgAAANsAAAAPAAAAAAAAAAAAAAAAAJgCAABkcnMvZG93&#10;bnJldi54bWxQSwUGAAAAAAQABAD1AAAAhwMAAAAA&#10;" stroked="f">
                  <v:stroke endarrowwidth="narrow" endarrowlength="short"/>
                  <v:textbox inset="1mm,0,0,0">
                    <w:txbxContent>
                      <w:p w14:paraId="3F97A9F9" w14:textId="77777777" w:rsidR="007A0FE2" w:rsidRDefault="007A0FE2" w:rsidP="00FA14B2">
                        <w:r>
                          <w:t>101</w:t>
                        </w:r>
                      </w:p>
                    </w:txbxContent>
                  </v:textbox>
                </v:shape>
                <v:shape id="Text Box 157" o:spid="_x0000_s1046" type="#_x0000_t202" style="position:absolute;left:5670;top:1728;width:46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H7sEA&#10;AADbAAAADwAAAGRycy9kb3ducmV2LnhtbERPTWuDQBC9F/oflin01qxJIVibjQQhwdBTrJAeB3ei&#10;EndW3NWYf989BHJ8vO9NOptOTDS41rKC5SICQVxZ3XKtoPzdf8QgnEfW2FkmBXdykG5fXzaYaHvj&#10;E02Fr0UIYZeggsb7PpHSVQ0ZdAvbEwfuYgeDPsChlnrAWwg3nVxF0VoabDk0NNhT1lB1LUajYMqP&#10;3h7Gc/Z33vefddyW408RKfX+Nu++QXia/VP8cOdawVdYH76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B+7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9FA" w14:textId="77777777" w:rsidR="007A0FE2" w:rsidRDefault="007A0FE2" w:rsidP="00FA14B2">
                        <w:r>
                          <w:t>147</w:t>
                        </w:r>
                      </w:p>
                    </w:txbxContent>
                  </v:textbox>
                </v:shape>
                <v:shape id="Text Box 158" o:spid="_x0000_s1047" type="#_x0000_t202" style="position:absolute;left:6732;top:3618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dcEA&#10;AADbAAAADwAAAGRycy9kb3ducmV2LnhtbESPQYvCMBSE7wv+h/AEb2uqC6LVKCK4KJ6sgh4fzbMt&#10;Ni+lSWv990YQPA4z8w2zWHWmFC3VrrCsYDSMQBCnVhecKTiftr9TEM4jaywtk4InOVgtez8LjLV9&#10;8JHaxGciQNjFqCD3voqldGlOBt3QVsTBu9naoA+yzqSu8RHgppTjKJpIgwWHhRwr2uSU3pPGKGh3&#10;e2//m8vmetlWf9m0ODeHJFJq0O/WcxCeOv8Nf9o7rWA2g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AonX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9FB" w14:textId="77777777" w:rsidR="007A0FE2" w:rsidRDefault="007A0FE2" w:rsidP="00FA14B2">
                        <w:r>
                          <w:t>78</w:t>
                        </w:r>
                      </w:p>
                    </w:txbxContent>
                  </v:textbox>
                </v:shape>
                <v:shape id="Text Box 159" o:spid="_x0000_s1048" type="#_x0000_t202" style="position:absolute;left:7902;top:2850;width:55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8AsQA&#10;AADbAAAADwAAAGRycy9kb3ducmV2LnhtbESPzWrDMBCE74W8g9hAbo1cB4rjRjYlkODSU51Aelys&#10;rW1qrYwl/+Ttq0Khx2FmvmEO+WI6MdHgWssKnrYRCOLK6pZrBdfL6TEB4Tyyxs4yKbiTgzxbPRww&#10;1XbmD5pKX4sAYZeigsb7PpXSVQ0ZdFvbEwfvyw4GfZBDLfWAc4CbTsZR9CwNthwWGuzp2FD1XY5G&#10;wVS8eXseb8fP26nf1Ul7Hd/LSKnNenl9AeFp8f/hv3ahFexj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SPALEAAAA2w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9FC" w14:textId="77777777" w:rsidR="007A0FE2" w:rsidRDefault="007A0FE2" w:rsidP="00FA14B2">
                        <w:r>
                          <w:t>102</w:t>
                        </w:r>
                      </w:p>
                    </w:txbxContent>
                  </v:textbox>
                </v:shape>
                <v:shape id="Text Box 160" o:spid="_x0000_s1049" type="#_x0000_t202" style="position:absolute;left:8550;top:2148;width:46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ZmcEA&#10;AADbAAAADwAAAGRycy9kb3ducmV2LnhtbESPQYvCMBSE7wv+h/AEb2uqwqLVKCIoyp6sgh4fzbMt&#10;Ni+lSWv990YQPA4z8w2zWHWmFC3VrrCsYDSMQBCnVhecKTiftr9TEM4jaywtk4InOVgtez8LjLV9&#10;8JHaxGciQNjFqCD3voqldGlOBt3QVsTBu9naoA+yzqSu8RHgppTjKPqTBgsOCzlWtMkpvSeNUdDu&#10;D97umsvmetlWk2xanJv/JFJq0O/WcxCeOv8Nf9p7rWA2g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emZn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9FD" w14:textId="77777777" w:rsidR="007A0FE2" w:rsidRDefault="007A0FE2" w:rsidP="00FA14B2">
                        <w:r>
                          <w:t>118</w:t>
                        </w:r>
                      </w:p>
                    </w:txbxContent>
                  </v:textbox>
                </v:shape>
                <v:shape id="Text Box 161" o:spid="_x0000_s1050" type="#_x0000_t202" style="position:absolute;left:8652;top:3462;width:51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B7cQA&#10;AADbAAAADwAAAGRycy9kb3ducmV2LnhtbESPQWvCQBSE7wX/w/KE3upGK8WmriKBiOKpaSA9PrKv&#10;SWj2bchuYvrvu4LgcZiZb5jtfjKtGKl3jWUFy0UEgri0uuFKQf6VvmxAOI+ssbVMCv7IwX43e9pi&#10;rO2VP2nMfCUChF2MCmrvu1hKV9Zk0C1sRxy8H9sb9EH2ldQ9XgPctHIVRW/SYMNhocaOkprK32ww&#10;CsbT2dvjUCTfRdq9VpsmHy5ZpNTzfDp8gPA0+Uf43j5pBe9ruH0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3Ae3EAAAA2w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9FE" w14:textId="77777777" w:rsidR="007A0FE2" w:rsidRDefault="007A0FE2" w:rsidP="00FA14B2">
                        <w:r>
                          <w:t>135</w:t>
                        </w:r>
                      </w:p>
                    </w:txbxContent>
                  </v:textbox>
                </v:shape>
                <v:shape id="Text Box 162" o:spid="_x0000_s1051" type="#_x0000_t202" style="position:absolute;left:7680;top:393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kdsQA&#10;AADbAAAADwAAAGRycy9kb3ducmV2LnhtbESPQWvCQBSE7wX/w/KE3upGi8WmriKBiOKpaSA9PrKv&#10;SWj2bchuYvrvu4LgcZiZb5jtfjKtGKl3jWUFy0UEgri0uuFKQf6VvmxAOI+ssbVMCv7IwX43e9pi&#10;rO2VP2nMfCUChF2MCmrvu1hKV9Zk0C1sRxy8H9sb9EH2ldQ9XgPctHIVRW/SYMNhocaOkprK32ww&#10;CsbT2dvjUCTfRdq9VpsmHy5ZpNTzfDp8gPA0+Uf43j5pBe9ruH0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7pHbEAAAA2w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9FF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G</w:t>
                        </w:r>
                      </w:p>
                    </w:txbxContent>
                  </v:textbox>
                </v:shape>
                <v:shape id="Text Box 163" o:spid="_x0000_s1052" type="#_x0000_t202" style="position:absolute;left:5874;top:2898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6AcQA&#10;AADbAAAADwAAAGRycy9kb3ducmV2LnhtbESPzWrDMBCE74W8g9hAb43cFozrRDYlkOLQU91Aclys&#10;jW1irYwl/+Ttq0Khx2FmvmF2+WI6MdHgWssKnjcRCOLK6pZrBafvw1MCwnlkjZ1lUnAnB3m2ethh&#10;qu3MXzSVvhYBwi5FBY33fSqlqxoy6Da2Jw7e1Q4GfZBDLfWAc4CbTr5EUSwNthwWGuxp31B1K0ej&#10;YCqO3n6M5/3lfOhf66Q9jZ9lpNTjennfgvC0+P/wX7vQCt5i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OgHEAAAA2w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A00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E</w:t>
                        </w:r>
                      </w:p>
                    </w:txbxContent>
                  </v:textbox>
                </v:shape>
                <v:shape id="Text Box 164" o:spid="_x0000_s1053" type="#_x0000_t202" style="position:absolute;left:3504;top:3102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fmsQA&#10;AADbAAAADwAAAGRycy9kb3ducmV2LnhtbESPQWvCQBSE7wX/w/KE3upGC9amriKBiOKpaSA9PrKv&#10;SWj2bchuYvrvu4LgcZiZb5jtfjKtGKl3jWUFy0UEgri0uuFKQf6VvmxAOI+ssbVMCv7IwX43e9pi&#10;rO2VP2nMfCUChF2MCmrvu1hKV9Zk0C1sRxy8H9sb9EH2ldQ9XgPctHIVRWtpsOGwUGNHSU3lbzYY&#10;BePp7O1xKJLvIu1eq02TD5csUup5Ph0+QHia/CN8b5+0gvc3uH0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ln5rEAAAA2w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A01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65" o:spid="_x0000_s1054" type="#_x0000_t202" style="position:absolute;left:3732;top:4722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L6MEA&#10;AADbAAAADwAAAGRycy9kb3ducmV2LnhtbERPTWuDQBC9F/oflin01qxJIVibjQQhwdBTrJAeB3ei&#10;EndW3NWYf989BHJ8vO9NOptOTDS41rKC5SICQVxZ3XKtoPzdf8QgnEfW2FkmBXdykG5fXzaYaHvj&#10;E02Fr0UIYZeggsb7PpHSVQ0ZdAvbEwfuYgeDPsChlnrAWwg3nVxF0VoabDk0NNhT1lB1LUajYMqP&#10;3h7Gc/Z33vefddyW408RKfX+Nu++QXia/VP8cOdawVcYG76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6C+j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A02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D</w:t>
                        </w:r>
                      </w:p>
                    </w:txbxContent>
                  </v:textbox>
                </v:shape>
                <v:shape id="Text Box 166" o:spid="_x0000_s1055" type="#_x0000_t202" style="position:absolute;left:1902;top:3168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uc8EA&#10;AADbAAAADwAAAGRycy9kb3ducmV2LnhtbESPQYvCMBSE74L/ITzBm6YqiHaNsgiK4skq6PHRvG3L&#10;Ni+lSWv990YQPA4z8w2z2nSmFC3VrrCsYDKOQBCnVhecKbhedqMFCOeRNZaWScGTHGzW/d4KY20f&#10;fKY28ZkIEHYxKsi9r2IpXZqTQTe2FXHw/mxt0AdZZ1LX+AhwU8ppFM2lwYLDQo4VbXNK/5PGKGgP&#10;R2/3zW17v+2qWbYors0piZQaDrrfHxCeOv8Nf9oHrWC5hPeX8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2rnPBAAAA2w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A03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167" o:spid="_x0000_s1056" type="#_x0000_t202" style="position:absolute;left:7704;top:165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NYQMQA&#10;AADcAAAADwAAAGRycy9kb3ducmV2LnhtbESPQWvCQBCF70L/wzKF3nS3FoqkriKCRfHUKOhxyE6T&#10;YHY2ZDcx/fedg+BthvfmvW+W69E3aqAu1oEtvM8MKOIiuJpLC+fTbroAFROywyYwWfijCOvVy2SJ&#10;mQt3/qEhT6WSEI4ZWqhSajOtY1GRxzgLLbFov6HzmGTtSu06vEu4b/TcmE/tsWZpqLClbUXFLe+9&#10;hWF/SOG7v2yvl137US7qc3/MjbVvr+PmC1SiMT3Nj+u9E3wj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WEDEAAAA3AAAAA8AAAAAAAAAAAAAAAAAmAIAAGRycy9k&#10;b3ducmV2LnhtbFBLBQYAAAAABAAEAPUAAACJAwAAAAA=&#10;" stroked="f">
                  <v:stroke endarrowwidth="narrow" endarrowlength="short"/>
                  <v:textbox inset="1mm,0,0,0">
                    <w:txbxContent>
                      <w:p w14:paraId="3F97AA04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F</w:t>
                        </w:r>
                      </w:p>
                    </w:txbxContent>
                  </v:textbox>
                </v:shape>
                <v:shape id="Text Box 168" o:spid="_x0000_s1057" type="#_x0000_t202" style="position:absolute;left:3792;top:1698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928EA&#10;AADcAAAADwAAAGRycy9kb3ducmV2LnhtbERPTYvCMBC9C/6HMMLeNHEXRLpGEcHFxZO1oMehmW2L&#10;zaQ0ae3+eyMI3ubxPme1GWwtemp95VjDfKZAEOfOVFxoyM776RKED8gGa8ek4Z88bNbj0QoT4+58&#10;oj4NhYgh7BPUUIbQJFL6vCSLfuYa4sj9udZiiLAtpGnxHsNtLT+VWkiLFceGEhvalZTf0s5q6A+/&#10;wf10l931sm++imWVdcdUaf0xGbbfIAIN4S1+uQ8mzldz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v/dvBAAAA3AAAAA8AAAAAAAAAAAAAAAAAmAIAAGRycy9kb3du&#10;cmV2LnhtbFBLBQYAAAAABAAEAPUAAACGAwAAAAA=&#10;" stroked="f">
                  <v:stroke endarrowwidth="narrow" endarrowlength="short"/>
                  <v:textbox inset="1mm,0,0,0">
                    <w:txbxContent>
                      <w:p w14:paraId="3F97AA05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69" o:spid="_x0000_s1058" type="#_x0000_t202" style="position:absolute;left:9360;top:2880;width:34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jrMIA&#10;AADcAAAADwAAAGRycy9kb3ducmV2LnhtbERPS2vCQBC+F/wPywjeml0tFEldpQhKiqemQjwO2WkS&#10;mp0N2c3Df+8WCr3Nx/ec3WG2rRip941jDetEgSAunWm40nD9Oj1vQfiAbLB1TBru5OGwXzztMDVu&#10;4k8a81CJGMI+RQ11CF0qpS9rsugT1xFH7tv1FkOEfSVNj1MMt63cKPUqLTYcG2rs6FhT+ZMPVsOY&#10;fQR3HorjrTh1L9W2uQ6XXGm9Ws7vbyACzeFf/OfOTJyvNvD7TLx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WOswgAAANwAAAAPAAAAAAAAAAAAAAAAAJgCAABkcnMvZG93&#10;bnJldi54bWxQSwUGAAAAAAQABAD1AAAAhwMAAAAA&#10;" stroked="f">
                  <v:stroke endarrowwidth="narrow" endarrowlength="short"/>
                  <v:textbox inset="1mm,0,0,0">
                    <w:txbxContent>
                      <w:p w14:paraId="3F97AA06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7A9B3" w14:textId="532D479F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4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5" w14:textId="69B9AC4F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CF6CE22" wp14:editId="0C8107D2">
                <wp:simplePos x="0" y="0"/>
                <wp:positionH relativeFrom="column">
                  <wp:posOffset>2707640</wp:posOffset>
                </wp:positionH>
                <wp:positionV relativeFrom="paragraph">
                  <wp:posOffset>12065</wp:posOffset>
                </wp:positionV>
                <wp:extent cx="534670" cy="325755"/>
                <wp:effectExtent l="0" t="0" r="17780" b="17145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026" style="position:absolute;margin-left:213.2pt;margin-top:.95pt;width:42.1pt;height:25.65pt;z-index:25172889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3XaQ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q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">
                <v:rect id="Rectangle 164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QOMEA&#10;AADcAAAADwAAAGRycy9kb3ducmV2LnhtbERPTWvCQBC9F/wPywheim4qViS6igiBngq1otchOybR&#10;zGzIrib5991Cobd5vM/Z7Hqu1ZNaXzkx8DZLQJHkzlZSGDh9Z9MVKB9QLNZOyMBAHnbb0csGU+s6&#10;+aLnMRQqhohP0UAZQpNq7fOSGP3MNSSRu7qWMUTYFtq22MVwrvU8SZaasZLYUGJDh5Ly+/HBBhYX&#10;/3pefeohCXy6MQ/Z+6PLjJmM+/0aVKA+/Iv/3B82zl8u4PeZe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TEDjBAAAA3AAAAA8AAAAAAAAAAAAAAAAAmAIAAGRycy9kb3du&#10;cmV2LnhtbFBLBQYAAAAABAAEAPUAAACGAwAAAAA=&#10;" filled="f" strokecolor="black [3213]" strokeweight=".25pt"/>
                <v:rect id="Rectangle 165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CE88EA&#10;AADcAAAADwAAAGRycy9kb3ducmV2LnhtbERPTWvCQBC9F/wPywje6qYFg0RXKRFF0Eu1l96G7JgN&#10;yc6G7NZN/31XEHqbx/uc9Xa0nbjT4BvHCt7mGQjiyumGawVf1/3rEoQPyBo7x6TglzxsN5OXNRba&#10;Rf6k+yXUIoWwL1CBCaEvpPSVIYt+7nrixN3cYDEkONRSDxhTuO3ke5bl0mLDqcFgT6Whqr38WAXf&#10;h+U5ljEakgvZXo9llp92rVKz6fixAhFoDP/ip/uo0/x8AY9n0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ghPPBAAAA3AAAAA8AAAAAAAAAAAAAAAAAmAIAAGRycy9kb3du&#10;cmV2LnhtbFBLBQYAAAAABAAEAPUAAACGAwAAAAA=&#10;" filled="f" strokecolor="windowText" strokeweight=".25pt"/>
                <v:rect id="Rectangle 166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ahMEA&#10;AADcAAAADwAAAGRycy9kb3ducmV2LnhtbERPTWvCQBC9F/wPyxS81U0LBomuUiIVQS9VL96G7DQb&#10;kp0N2dVN/31XEHqbx/uc1Wa0nbjT4BvHCt5nGQjiyumGawWX89fbAoQPyBo7x6Tglzxs1pOXFRba&#10;Rf6m+ynUIoWwL1CBCaEvpPSVIYt+5nrixP24wWJIcKilHjCmcNvJjyzLpcWGU4PBnkpDVXu6WQXX&#10;3eIYyxgNyblsz/syyw/bVqnp6/i5BBFoDP/ip3uv0/w8h8cz6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yGoTBAAAA3AAAAA8AAAAAAAAAAAAAAAAAmAIAAGRycy9kb3du&#10;cmV2LnhtbFBLBQYAAAAABAAEAPUAAACGAwAAAAA=&#10;" filled="f" strokecolor="windowText" strokeweight=".25pt"/>
              </v:group>
            </w:pict>
          </mc:Fallback>
        </mc:AlternateContent>
      </w:r>
    </w:p>
    <w:p w14:paraId="3F97A9B6" w14:textId="35C96A0C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2E655B2" wp14:editId="1E829472">
                <wp:simplePos x="0" y="0"/>
                <wp:positionH relativeFrom="column">
                  <wp:posOffset>878840</wp:posOffset>
                </wp:positionH>
                <wp:positionV relativeFrom="paragraph">
                  <wp:posOffset>194310</wp:posOffset>
                </wp:positionV>
                <wp:extent cx="534670" cy="325755"/>
                <wp:effectExtent l="0" t="0" r="17780" b="17145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26" style="position:absolute;margin-left:69.2pt;margin-top:15.3pt;width:42.1pt;height:25.65pt;z-index:25173094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">
                <v:rect id="Rectangle 16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aPcQA&#10;AADcAAAADwAAAGRycy9kb3ducmV2LnhtbESPQUvDQBCF74L/YRnBi7QbRUuJ3ZZSCHgSrKW9Dtkx&#10;SZuZDdltk/x75yB4m+G9ee+b1Wbk1tyoj00QB8/zDAxJGXwjlYPDdzFbgokJxWMbhBxMFGGzvr9b&#10;Ye7DIF9026fKaIjEHB3UKXW5tbGsiTHOQ0ei2k/oGZOufWV9j4OGc2tfsmxhGRvRhho72tVUXvZX&#10;dvB6ik/H5aedssSHM/NUvF2HwrnHh3H7DibRmP7Nf9cfXvEXSqv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Gj3EAAAA3AAAAA8AAAAAAAAAAAAAAAAAmAIAAGRycy9k&#10;b3ducmV2LnhtbFBLBQYAAAAABAAEAPUAAACJAwAAAAA=&#10;" filled="f" strokecolor="black [3213]" strokeweight=".25pt"/>
                <v:rect id="Rectangle 16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O9sIA&#10;AADcAAAADwAAAGRycy9kb3ducmV2LnhtbERPTWvCQBC9F/wPywi91Y2FBhtdRSKK0F6qvXgbsmM2&#10;JDsbsls3/nu3UOhtHu9zVpvRduJGg28cK5jPMhDEldMN1wq+z/uXBQgfkDV2jknBnTxs1pOnFRba&#10;Rf6i2ynUIoWwL1CBCaEvpPSVIYt+5nrixF3dYDEkONRSDxhTuO3ka5bl0mLDqcFgT6Whqj39WAWX&#10;w+IzljEakm+yPR/LLP/YtUo9T8ftEkSgMfyL/9xHnebn7/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Y72wgAAANwAAAAPAAAAAAAAAAAAAAAAAJgCAABkcnMvZG93&#10;bnJldi54bWxQSwUGAAAAAAQABAD1AAAAhwMAAAAA&#10;" filled="f" strokecolor="windowText" strokeweight=".25pt"/>
                <v:rect id="Rectangle 17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xtsUA&#10;AADcAAAADwAAAGRycy9kb3ducmV2LnhtbESPQWvDMAyF74P9B6PCbqvTwbqS1S0lo6WwXdb2spuI&#10;1TgklkPs1dm/nw6D3STe03uf1tvJ9+pGY2wDG1jMC1DEdbAtNwYu5/3jClRMyBb7wGTghyJsN/d3&#10;ayxtyPxJt1NqlIRwLNGAS2kotY61I49xHgZi0a5h9JhkHRttR8wS7nv9VBRL7bFlaXA4UOWo7k7f&#10;3sDXYfWRq5wd6WfdnY9VsXx/64x5mE27V1CJpvRv/rs+WsF/EX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rG2xQAAANwAAAAPAAAAAAAAAAAAAAAAAJgCAABkcnMv&#10;ZG93bnJldi54bWxQSwUGAAAAAAQABAD1AAAAigMAAAAA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2C83559" wp14:editId="665430B2">
                <wp:simplePos x="0" y="0"/>
                <wp:positionH relativeFrom="column">
                  <wp:posOffset>5336540</wp:posOffset>
                </wp:positionH>
                <wp:positionV relativeFrom="paragraph">
                  <wp:posOffset>29845</wp:posOffset>
                </wp:positionV>
                <wp:extent cx="534670" cy="325755"/>
                <wp:effectExtent l="0" t="0" r="17780" b="17145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8" name="Rectangle 18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" o:spid="_x0000_s1026" style="position:absolute;margin-left:420.2pt;margin-top:2.35pt;width:42.1pt;height:25.65pt;z-index:25174118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">
                <v:rect id="Rectangle 18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8x8QA&#10;AADcAAAADwAAAGRycy9kb3ducmV2LnhtbESPQUvDQBCF70L/wzIFL2I3ikpIuy2lEPAkWIteh+w0&#10;iWZmQ3bbJP/eOQjeZnhv3vtms5u4M1caYhvEwcMqA0NSBd9K7eD0Ud7nYGJC8dgFIQczRdhtFzcb&#10;LHwY5Z2ux1QbDZFYoIMmpb6wNlYNMcZV6ElUO4eBMek61NYPOGo4d/Yxy14sYyva0GBPh4aqn+OF&#10;HTx9xbvP/M3OWeLTN/NcPl/G0rnb5bRfg0k0pX/z3/WrV/xca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/MfEAAAA3AAAAA8AAAAAAAAAAAAAAAAAmAIAAGRycy9k&#10;b3ducmV2LnhtbFBLBQYAAAAABAAEAPUAAACJAwAAAAA=&#10;" filled="f" strokecolor="black [3213]" strokeweight=".25pt"/>
                <v:rect id="Rectangle 18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oDMIA&#10;AADcAAAADwAAAGRycy9kb3ducmV2LnhtbERPTWvCQBC9F/wPywi91Y2FShpdRSKK0F6qvXgbsmM2&#10;JDsbsls3/nu3UOhtHu9zVpvRduJGg28cK5jPMhDEldMN1wq+z/uXHIQPyBo7x6TgTh4268nTCgvt&#10;In/R7RRqkULYF6jAhNAXUvrKkEU/cz1x4q5usBgSHGqpB4wp3HbyNcsW0mLDqcFgT6Whqj39WAWX&#10;Q/4ZyxgNyTfZno9ltvjYtUo9T8ftEkSgMfyL/9xHnebn7/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WgMwgAAANwAAAAPAAAAAAAAAAAAAAAAAJgCAABkcnMvZG93&#10;bnJldi54bWxQSwUGAAAAAAQABAD1AAAAhwMAAAAA&#10;" filled="f" strokecolor="windowText" strokeweight=".25pt"/>
                <v:rect id="Rectangle 19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XTMUA&#10;AADcAAAADwAAAGRycy9kb3ducmV2LnhtbESPQWvDMAyF74P9B6PBbqvTwkqb1S0lZaOwXdb20puI&#10;tTgklkPs1dm/nw6D3STe03ufNrvJ9+pGY2wDG5jPClDEdbAtNwYu59enFaiYkC32gcnAD0XYbe/v&#10;NljakPmTbqfUKAnhWKIBl9JQah1rRx7jLAzEon2F0WOSdWy0HTFLuO/1oiiW2mPL0uBwoMpR3Z2+&#10;vYHr2+ojVzk70s+6Ox+rYvl+6Ix5fJj2L6ASTenf/Hd9tIK/F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ldMxQAAANwAAAAPAAAAAAAAAAAAAAAAAJgCAABkcnMv&#10;ZG93bnJldi54bWxQSwUGAAAAAAQABAD1AAAAigMAAAAA&#10;" filled="f" strokecolor="windowText" strokeweight=".25pt"/>
              </v:group>
            </w:pict>
          </mc:Fallback>
        </mc:AlternateContent>
      </w:r>
    </w:p>
    <w:p w14:paraId="3F97A9B7" w14:textId="09747030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E6AB5BA" wp14:editId="56A2FA98">
                <wp:simplePos x="0" y="0"/>
                <wp:positionH relativeFrom="column">
                  <wp:posOffset>-219710</wp:posOffset>
                </wp:positionH>
                <wp:positionV relativeFrom="paragraph">
                  <wp:posOffset>25400</wp:posOffset>
                </wp:positionV>
                <wp:extent cx="534670" cy="325755"/>
                <wp:effectExtent l="0" t="0" r="17780" b="17145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1" o:spid="_x0000_s1026" style="position:absolute;margin-left:-17.3pt;margin-top:2pt;width:42.1pt;height:25.65pt;z-index:25173299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OC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G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">
                <v:rect id="Rectangle 17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7CsIA&#10;AADcAAAADwAAAGRycy9kb3ducmV2LnhtbERPTWvCQBC9F/wPywheSt1UWivRVaQQ8CRUxV6H7DSJ&#10;ZmZDdjXJv3cLhd7m8T5ntem5VndqfeXEwOs0AUWSO1tJYeB0zF4WoHxAsVg7IQMDedisR08rTK3r&#10;5Ivuh1CoGCI+RQNlCE2qtc9LYvRT15BE7se1jCHCttC2xS6Gc61nSTLXjJXEhhIb+iwpvx5ubODt&#10;2z+fF3s9JIFPF+Yhe791mTGTcb9dggrUh3/xn3tn4/yPGfw+Ey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7sKwgAAANwAAAAPAAAAAAAAAAAAAAAAAJgCAABkcnMvZG93&#10;bnJldi54bWxQSwUGAAAAAAQABAD1AAAAhwMAAAAA&#10;" filled="f" strokecolor="black [3213]" strokeweight=".25pt"/>
                <v:rect id="Rectangle 17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vwcIA&#10;AADcAAAADwAAAGRycy9kb3ducmV2LnhtbERPyWrDMBC9F/IPYgK9NXITsuBGCcEhJdBeslx6G6yp&#10;ZWyNjKVE7t9XgUJv83jrrLeDbcWdel87VvA6yUAQl07XXCm4Xg4vKxA+IGtsHZOCH/Kw3Yye1phr&#10;F/lE93OoRAphn6MCE0KXS+lLQxb9xHXEift2vcWQYF9J3WNM4baV0yxbSIs1pwaDHRWGyuZ8swq+&#10;3lefsYjRkJzL5nIsssXHvlHqeTzs3kAEGsK/+M991Gn+cga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C/BwgAAANwAAAAPAAAAAAAAAAAAAAAAAJgCAABkcnMvZG93&#10;bnJldi54bWxQSwUGAAAAAAQABAD1AAAAhwMAAAAA&#10;" filled="f" strokecolor="windowText" strokeweight=".25pt"/>
                <v:rect id="Rectangle 17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3tcIA&#10;AADcAAAADwAAAGRycy9kb3ducmV2LnhtbERPyWrDMBC9F/IPYgK9NXJDNtwoITikBNpLlktvgzW1&#10;jK2RsZTI/fsqUOhtHm+d9XawrbhT72vHCl4nGQji0umaKwXXy+FlBcIHZI2tY1LwQx62m9HTGnPt&#10;Ip/ofg6VSCHsc1RgQuhyKX1pyKKfuI44cd+utxgS7Cupe4wp3LZymmULabHm1GCwo8JQ2ZxvVsHX&#10;++ozFjEaknPZXI5FtvjYN0o9j4fdG4hAQ/gX/7mPOs1fzuDx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be1wgAAANwAAAAPAAAAAAAAAAAAAAAAAJgCAABkcnMvZG93&#10;bnJldi54bWxQSwUGAAAAAAQABAD1AAAAhwMAAAAA&#10;" filled="f" strokecolor="windowText" strokeweight=".25pt"/>
              </v:group>
            </w:pict>
          </mc:Fallback>
        </mc:AlternateContent>
      </w:r>
    </w:p>
    <w:p w14:paraId="3F97A9B8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9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A" w14:textId="7F5161F6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5629156" wp14:editId="4B797CD7">
                <wp:simplePos x="0" y="0"/>
                <wp:positionH relativeFrom="column">
                  <wp:posOffset>4162425</wp:posOffset>
                </wp:positionH>
                <wp:positionV relativeFrom="paragraph">
                  <wp:posOffset>17145</wp:posOffset>
                </wp:positionV>
                <wp:extent cx="534670" cy="325755"/>
                <wp:effectExtent l="0" t="0" r="17780" b="17145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26" style="position:absolute;margin-left:327.75pt;margin-top:1.35pt;width:42.1pt;height:25.65pt;z-index:25173913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">
                <v:rect id="Rectangle 184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2wsIA&#10;AADcAAAADwAAAGRycy9kb3ducmV2LnhtbERPS2vCQBC+F/oflil4KXWjaAmpq4gQ8CT4oL0O2WmS&#10;NjMbsqtJ/r0rFHqbj+85q83AjbpR52snBmbTBBRJ4WwtpYHLOX9LQfmAYrFxQgZG8rBZPz+tMLOu&#10;lyPdTqFUMUR8hgaqENpMa19UxOinriWJ3LfrGEOEXalth30M50bPk+RdM9YSGypsaVdR8Xu6soHF&#10;l3/9TA96TAJffpjHfHntc2MmL8P2A1SgIfyL/9x7G+enC3g8Ey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X/bCwgAAANwAAAAPAAAAAAAAAAAAAAAAAJgCAABkcnMvZG93&#10;bnJldi54bWxQSwUGAAAAAAQABAD1AAAAhwMAAAAA&#10;" filled="f" strokecolor="black [3213]" strokeweight=".25pt"/>
                <v:rect id="Rectangle 185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iCcEA&#10;AADcAAAADwAAAGRycy9kb3ducmV2LnhtbERPTWvCQBC9C/0PyxR6042CElJXkYhFqBe1l96G7DQb&#10;kp0N2dVN/323IHibx/uc9Xa0nbjT4BvHCuazDARx5XTDtYKv62Gag/ABWWPnmBT8koft5mWyxkK7&#10;yGe6X0ItUgj7AhWYEPpCSl8ZsuhnridO3I8bLIYEh1rqAWMKt51cZNlKWmw4NRjsqTRUtZebVfD9&#10;kZ9iGaMhuZTt9Vhmq899q9Tb67h7BxFoDE/xw33UaX6+hP9n0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YgnBAAAA3AAAAA8AAAAAAAAAAAAAAAAAmAIAAGRycy9kb3du&#10;cmV2LnhtbFBLBQYAAAAABAAEAPUAAACGAwAAAAA=&#10;" filled="f" strokecolor="windowText" strokeweight=".25pt"/>
                <v:rect id="Rectangle 186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8fsIA&#10;AADcAAAADwAAAGRycy9kb3ducmV2LnhtbERPPWvDMBDdC/0P4gLdGjmBGuNGCcUlJdAsibN0O6yr&#10;ZWydjKVG7r+vCoFs93ift9nNdhBXmnznWMFqmYEgbpzuuFVwqffPBQgfkDUOjknBL3nYbR8fNlhq&#10;F/lE13NoRQphX6ICE8JYSukbQxb90o3Eift2k8WQ4NRKPWFM4XaQ6yzLpcWOU4PBkSpDTX/+sQq+&#10;PopjrGI0JF9kXx+qLP9875V6WsxvryACzeEuvrkPOs0vcvh/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vx+wgAAANwAAAAPAAAAAAAAAAAAAAAAAJgCAABkcnMvZG93&#10;bnJldi54bWxQSwUGAAAAAAQABAD1AAAAhwMAAAAA&#10;" filled="f" strokecolor="windowText" strokeweight=".25pt"/>
              </v:group>
            </w:pict>
          </mc:Fallback>
        </mc:AlternateContent>
      </w:r>
    </w:p>
    <w:p w14:paraId="3F97A9BB" w14:textId="0ACA6672" w:rsidR="00FA14B2" w:rsidRDefault="00994558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C8F8F0F" wp14:editId="6141D67D">
                <wp:simplePos x="0" y="0"/>
                <wp:positionH relativeFrom="column">
                  <wp:posOffset>934720</wp:posOffset>
                </wp:positionH>
                <wp:positionV relativeFrom="paragraph">
                  <wp:posOffset>130810</wp:posOffset>
                </wp:positionV>
                <wp:extent cx="534670" cy="325755"/>
                <wp:effectExtent l="0" t="0" r="17780" b="1714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" o:spid="_x0000_s1026" style="position:absolute;margin-left:73.6pt;margin-top:10.3pt;width:42.1pt;height:25.65pt;z-index:25173504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">
                <v:rect id="Rectangle 176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9CcIA&#10;AADcAAAADwAAAGRycy9kb3ducmV2LnhtbERPTWvCQBC9C/0PyxS8SN1YrJXUVaQQ8CRUpb0O2WkS&#10;zcyG7GqSf+8Khd7m8T5ntem5VjdqfeXEwGyagCLJna2kMHA6Zi9LUD6gWKydkIGBPGzWT6MVptZ1&#10;8kW3QyhUDBGfooEyhCbV2uclMfqpa0gi9+taxhBhW2jbYhfDudavSbLQjJXEhhIb+iwpvxyubGD+&#10;4yffy70eksCnM/OQvV27zJjxc7/9ABWoD//iP/fOxvnvC3g8Ey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L0JwgAAANwAAAAPAAAAAAAAAAAAAAAAAJgCAABkcnMvZG93&#10;bnJldi54bWxQSwUGAAAAAAQABAD1AAAAhwMAAAAA&#10;" filled="f" strokecolor="black [3213]" strokeweight=".25pt"/>
                <v:rect id="Rectangle 177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cpwsIA&#10;AADcAAAADwAAAGRycy9kb3ducmV2LnhtbERPTWsCMRC9F/wPYYTeatZCVVajyIoitJeqF2/DZtws&#10;u5ksm9Ss/94UCr3N433OajPYVtyp97VjBdNJBoK4dLrmSsHlvH9bgPABWWPrmBQ8yMNmPXpZYa5d&#10;5G+6n0IlUgj7HBWYELpcSl8asugnriNO3M31FkOCfSV1jzGF21a+Z9lMWqw5NRjsqDBUNqcfq+B6&#10;WHzFIkZD8kM252ORzT53jVKv42G7BBFoCP/iP/dRp/nzO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ynCwgAAANwAAAAPAAAAAAAAAAAAAAAAAJgCAABkcnMvZG93&#10;bnJldi54bWxQSwUGAAAAAAQABAD1AAAAhwMAAAAA&#10;" filled="f" strokecolor="windowText" strokeweight=".25pt"/>
                <v:rect id="Rectangle 178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9sMUA&#10;AADcAAAADwAAAGRycy9kb3ducmV2LnhtbESPQWvDMAyF74P9B6PCbqvTwbqS1S0lo6WwXdb2spuI&#10;1TgklkPs1dm/nw6D3STe03uf1tvJ9+pGY2wDG1jMC1DEdbAtNwYu5/3jClRMyBb7wGTghyJsN/d3&#10;ayxtyPxJt1NqlIRwLNGAS2kotY61I49xHgZi0a5h9JhkHRttR8wS7nv9VBRL7bFlaXA4UOWo7k7f&#10;3sDXYfWRq5wd6WfdnY9VsXx/64x5mE27V1CJpvRv/rs+WsF/EV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L2wxQAAANwAAAAPAAAAAAAAAAAAAAAAAJgCAABkcnMv&#10;ZG93bnJldi54bWxQSwUGAAAAAAQABAD1AAAAigMAAAAA&#10;" filled="f" strokecolor="windowText" strokeweight=".25pt"/>
              </v:group>
            </w:pict>
          </mc:Fallback>
        </mc:AlternateContent>
      </w:r>
    </w:p>
    <w:p w14:paraId="3F97A9BC" w14:textId="77777777" w:rsidR="006765B6" w:rsidRPr="00047A14" w:rsidRDefault="006765B6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3F97A9C1" w14:textId="77777777" w:rsidR="006765B6" w:rsidRDefault="006765B6" w:rsidP="00952041">
      <w:pPr>
        <w:tabs>
          <w:tab w:val="left" w:pos="360"/>
        </w:tabs>
        <w:ind w:hanging="600"/>
        <w:rPr>
          <w:rFonts w:ascii="Comic Sans MS" w:hAnsi="Comic Sans MS"/>
          <w:b/>
          <w:lang w:val="en-US"/>
        </w:rPr>
      </w:pPr>
    </w:p>
    <w:p w14:paraId="4D15AF46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53F1DBCF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008A63B4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581F9927" w14:textId="32749679" w:rsidR="00994558" w:rsidRDefault="00DE3C90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A7D3AC" wp14:editId="25A37F10">
                <wp:simplePos x="0" y="0"/>
                <wp:positionH relativeFrom="column">
                  <wp:posOffset>5045075</wp:posOffset>
                </wp:positionH>
                <wp:positionV relativeFrom="paragraph">
                  <wp:posOffset>161290</wp:posOffset>
                </wp:positionV>
                <wp:extent cx="534670" cy="325755"/>
                <wp:effectExtent l="0" t="0" r="17780" b="17145"/>
                <wp:wrapNone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026" style="position:absolute;margin-left:397.25pt;margin-top:12.7pt;width:42.1pt;height:25.65pt;z-index:25172684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">
                <v:rect id="Rectangle 160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WO8QA&#10;AADcAAAADwAAAGRycy9kb3ducmV2LnhtbESPQUvDQBCF74L/YRnBi7QbRUuJ3ZZSCHgSrKW9Dtkx&#10;SZuZDdltk/x75yB4m+G9ee+b1Wbk1tyoj00QB8/zDAxJGXwjlYPDdzFbgokJxWMbhBxMFGGzvr9b&#10;Ye7DIF9026fKaIjEHB3UKXW5tbGsiTHOQ0ei2k/oGZOufWV9j4OGc2tfsmxhGRvRhho72tVUXvZX&#10;dvB6ik/H5aedssSHM/NUvF2HwrnHh3H7DibRmP7Nf9cfXvE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FjvEAAAA3AAAAA8AAAAAAAAAAAAAAAAAmAIAAGRycy9k&#10;b3ducmV2LnhtbFBLBQYAAAAABAAEAPUAAACJAwAAAAA=&#10;" filled="f" strokecolor="black [3213]" strokeweight=".25pt"/>
                <v:rect id="Rectangle 161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C8MEA&#10;AADcAAAADwAAAGRycy9kb3ducmV2LnhtbERPTWvCQBC9F/wPywje6saCQaKrSKRFqBe1l96G7JgN&#10;yc6G7NZN/323IHibx/uczW60nbjT4BvHChbzDARx5XTDtYKv6/vrCoQPyBo7x6TglzzstpOXDRba&#10;RT7T/RJqkULYF6jAhNAXUvrKkEU/dz1x4m5usBgSHGqpB4wp3HbyLctyabHh1GCwp9JQ1V5+rILv&#10;j9UpljEakkvZXo9lln8eWqVm03G/BhFoDE/xw33UaX6+gP9n0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bgvDBAAAA3AAAAA8AAAAAAAAAAAAAAAAAmAIAAGRycy9kb3du&#10;cmV2LnhtbFBLBQYAAAAABAAEAPUAAACGAwAAAAA=&#10;" filled="f" strokecolor="windowText" strokeweight=".25pt"/>
                <v:rect id="Rectangle 162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ch8IA&#10;AADcAAAADwAAAGRycy9kb3ducmV2LnhtbERPPWvDMBDdC/kP4gLdGrmGmuBGMcUhIdAuSbp0O6yr&#10;ZWydjKVE7r+vCoVs93ift6lmO4gbTb5zrOB5lYEgbpzuuFXwedk/rUH4gKxxcEwKfshDtV08bLDU&#10;LvKJbufQihTCvkQFJoSxlNI3hiz6lRuJE/ftJoshwamVesKYwu0g8ywrpMWOU4PBkWpDTX++WgVf&#10;h/VHrGM0JF9kfznWWfG+65V6XM5vryACzeEu/ncfdZpf5PD3TLp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RyH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 w:rsidR="007A0FE2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023CFCF" wp14:editId="3DBD639E">
                <wp:simplePos x="0" y="0"/>
                <wp:positionH relativeFrom="column">
                  <wp:posOffset>699770</wp:posOffset>
                </wp:positionH>
                <wp:positionV relativeFrom="paragraph">
                  <wp:posOffset>174625</wp:posOffset>
                </wp:positionV>
                <wp:extent cx="534670" cy="325755"/>
                <wp:effectExtent l="0" t="0" r="17780" b="17145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026" style="position:absolute;margin-left:55.1pt;margin-top:13.75pt;width:42.1pt;height:25.65pt;z-index:25172275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Qr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a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">
                <v:rect id="Rectangle 15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nasEA&#10;AADcAAAADwAAAGRycy9kb3ducmV2LnhtbERPS2vCQBC+F/wPywi9FN1UtEh0FSkEeir4wF6H7JhE&#10;M7Mhu5rk33cLBW/z8T1nve25Vg9qfeXEwPs0AUWSO1tJYeB0zCZLUD6gWKydkIGBPGw3o5c1ptZ1&#10;sqfHIRQqhohP0UAZQpNq7fOSGP3UNSSRu7iWMUTYFtq22MVwrvUsST40YyWxocSGPkvKb4c7G5j/&#10;+Lfz8lsPSeDTlXnIFvcuM+Z13O9WoAL14Sn+d3/ZOH8xg79n4gV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52rBAAAA3AAAAA8AAAAAAAAAAAAAAAAAmAIAAGRycy9kb3du&#10;cmV2LnhtbFBLBQYAAAAABAAEAPUAAACGAwAAAAA=&#10;" filled="f" strokecolor="black [3213]" strokeweight=".25pt"/>
                <v:rect id="Rectangle 15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zocIA&#10;AADcAAAADwAAAGRycy9kb3ducmV2LnhtbERPTWsCMRC9F/wPYYTeatYWRVajyIoitJeqF2/DZtws&#10;u5ksm9Ss/94UCr3N433OajPYVtyp97VjBdNJBoK4dLrmSsHlvH9bgPABWWPrmBQ8yMNmPXpZYa5d&#10;5G+6n0IlUgj7HBWYELpcSl8asugnriNO3M31FkOCfSV1jzGF21a+Z9lcWqw5NRjsqDBUNqcfq+B6&#10;WHzFIkZDciab87HI5p+7RqnX8bBdggg0hH/xn/uo0/zZB/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XOhwgAAANwAAAAPAAAAAAAAAAAAAAAAAJgCAABkcnMvZG93&#10;bnJldi54bWxQSwUGAAAAAAQABAD1AAAAhwMAAAAA&#10;" filled="f" strokecolor="windowText" strokeweight=".25pt"/>
                <v:rect id="Rectangle 15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r1cIA&#10;AADcAAAADwAAAGRycy9kb3ducmV2LnhtbERPTWsCMRC9F/wPYYTeatZSRVajyIoitJeqF2/DZtws&#10;u5ksm9Ss/94UCr3N433OajPYVtyp97VjBdNJBoK4dLrmSsHlvH9bgPABWWPrmBQ8yMNmPXpZYa5d&#10;5G+6n0IlUgj7HBWYELpcSl8asugnriNO3M31FkOCfSV1jzGF21a+Z9lcWqw5NRjsqDBUNqcfq+B6&#10;WHzFIkZDciab87HI5p+7RqnX8bBdggg0hH/xn/uo0/zZB/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OvVwgAAANwAAAAPAAAAAAAAAAAAAAAAAJgCAABkcnMvZG93&#10;bnJldi54bWxQSwUGAAAAAAQABAD1AAAAhwMAAAAA&#10;" filled="f" strokecolor="windowText" strokeweight=".25pt"/>
              </v:group>
            </w:pict>
          </mc:Fallback>
        </mc:AlternateContent>
      </w:r>
    </w:p>
    <w:p w14:paraId="3F97A9C2" w14:textId="77777777" w:rsidR="00FA14B2" w:rsidRPr="00047A14" w:rsidRDefault="00952041" w:rsidP="00312B65">
      <w:pPr>
        <w:tabs>
          <w:tab w:val="left" w:pos="360"/>
        </w:tabs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>2</w:t>
      </w:r>
      <w:r w:rsidR="00047A14">
        <w:rPr>
          <w:rFonts w:ascii="Comic Sans MS" w:hAnsi="Comic Sans MS"/>
          <w:lang w:val="en-US"/>
        </w:rPr>
        <w:t>.</w:t>
      </w:r>
      <w:r w:rsidR="00047A14">
        <w:rPr>
          <w:rFonts w:ascii="Comic Sans MS" w:hAnsi="Comic Sans MS"/>
          <w:b/>
          <w:lang w:val="en-US"/>
        </w:rPr>
        <w:tab/>
      </w:r>
      <w:r w:rsid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 xml:space="preserve">       A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>15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       </w:t>
      </w:r>
      <w:r w:rsidR="00FA14B2" w:rsidRPr="00047A14">
        <w:rPr>
          <w:rFonts w:ascii="Comic Sans MS" w:hAnsi="Comic Sans MS"/>
          <w:lang w:val="en-US"/>
        </w:rPr>
        <w:t xml:space="preserve"> F</w:t>
      </w:r>
    </w:p>
    <w:p w14:paraId="3F97A9C3" w14:textId="09FF98A1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50206E5" wp14:editId="33D8FFE9">
                <wp:simplePos x="0" y="0"/>
                <wp:positionH relativeFrom="column">
                  <wp:posOffset>2708910</wp:posOffset>
                </wp:positionH>
                <wp:positionV relativeFrom="paragraph">
                  <wp:posOffset>106045</wp:posOffset>
                </wp:positionV>
                <wp:extent cx="534670" cy="325755"/>
                <wp:effectExtent l="0" t="0" r="17780" b="1714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4" name="Rectangle 14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26" style="position:absolute;margin-left:213.3pt;margin-top:8.35pt;width:42.1pt;height:25.65pt;z-index:25171865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p+aA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K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">
                <v:rect id="Rectangle 144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MWMIA&#10;AADcAAAADwAAAGRycy9kb3ducmV2LnhtbERPTWvCQBC9F/oflil4KXVTSYtEVxEh0FNBG9rrkB2T&#10;aGY2ZFeT/PuuUOhtHu9z1tuRW3Wj3jdODLzOE1AkpbONVAaKr/xlCcoHFIutEzIwkYft5vFhjZl1&#10;gxzodgyViiHiMzRQh9BlWvuyJkY/dx1J5E6uZwwR9pW2PQ4xnFu9SJJ3zdhIbKixo31N5eV4ZQPp&#10;j3/+Xn7qKQlcnJmn/O065MbMnsbdClSgMfyL/9wfNs5PU7g/Ey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kxYwgAAANwAAAAPAAAAAAAAAAAAAAAAAJgCAABkcnMvZG93&#10;bnJldi54bWxQSwUGAAAAAAQABAD1AAAAhwMAAAAA&#10;" filled="f" strokecolor="black [3213]" strokeweight=".25pt"/>
                <v:rect id="Rectangle 145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Yk8IA&#10;AADcAAAADwAAAGRycy9kb3ducmV2LnhtbERPTWsCMRC9F/wPYYTeatZSRVajyIoitJeqF2/DZtws&#10;u5ksm9Ss/94UCr3N433OajPYVtyp97VjBdNJBoK4dLrmSsHlvH9bgPABWWPrmBQ8yMNmPXpZYa5d&#10;5G+6n0IlUgj7HBWYELpcSl8asugnriNO3M31FkOCfSV1jzGF21a+Z9lcWqw5NRjsqDBUNqcfq+B6&#10;WHzFIkZDciab87HI5p+7RqnX8bBdggg0hH/xn/uo0/yPG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diTwgAAANwAAAAPAAAAAAAAAAAAAAAAAJgCAABkcnMvZG93&#10;bnJldi54bWxQSwUGAAAAAAQABAD1AAAAhwMAAAAA&#10;" filled="f" strokecolor="windowText" strokeweight=".25pt"/>
                <v:rect id="Rectangle 146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G5MIA&#10;AADcAAAADwAAAGRycy9kb3ducmV2LnhtbERPTWvCQBC9F/wPywje6qZig6SuUiKKYC/VXnobstNs&#10;SHY2ZFc3/nu3UOhtHu9z1tvRduJGg28cK3iZZyCIK6cbrhV8XfbPKxA+IGvsHJOCO3nYbiZPayy0&#10;i/xJt3OoRQphX6ACE0JfSOkrQxb93PXEiftxg8WQ4FBLPWBM4baTiyzLpcWGU4PBnkpDVXu+WgXf&#10;h9VHLGM0JF9lezmWWX7atUrNpuP7G4hAY/gX/7mPOs1f5vD7TLp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0bk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 w:rsidR="00695391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97A9F1" wp14:editId="022F84B5">
                <wp:simplePos x="0" y="0"/>
                <wp:positionH relativeFrom="column">
                  <wp:posOffset>260350</wp:posOffset>
                </wp:positionH>
                <wp:positionV relativeFrom="paragraph">
                  <wp:posOffset>15240</wp:posOffset>
                </wp:positionV>
                <wp:extent cx="5926455" cy="1733550"/>
                <wp:effectExtent l="12700" t="5715" r="4445" b="13335"/>
                <wp:wrapNone/>
                <wp:docPr id="5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733550"/>
                          <a:chOff x="1265" y="925"/>
                          <a:chExt cx="9333" cy="2730"/>
                        </a:xfrm>
                      </wpg:grpSpPr>
                      <wps:wsp>
                        <wps:cNvPr id="5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3025"/>
                            <a:ext cx="3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7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09"/>
                            <a:ext cx="2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8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2436"/>
                            <a:ext cx="7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9" w14:textId="77777777" w:rsidR="007A0FE2" w:rsidRPr="00344310" w:rsidRDefault="007A0FE2" w:rsidP="00FA14B2">
                              <w:pPr>
                                <w:pStyle w:val="Heading9"/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305"/>
                            <a:ext cx="57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A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055" y="1825"/>
                            <a:ext cx="54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B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42"/>
                        <wpg:cNvGrpSpPr>
                          <a:grpSpLocks/>
                        </wpg:cNvGrpSpPr>
                        <wpg:grpSpPr bwMode="auto">
                          <a:xfrm>
                            <a:off x="1265" y="925"/>
                            <a:ext cx="8730" cy="2730"/>
                            <a:chOff x="1265" y="925"/>
                            <a:chExt cx="8730" cy="2730"/>
                          </a:xfrm>
                        </wpg:grpSpPr>
                        <wps:wsp>
                          <wps:cNvPr id="57" name="Line 172"/>
                          <wps:cNvCnPr/>
                          <wps:spPr bwMode="auto">
                            <a:xfrm flipV="1">
                              <a:off x="2885" y="925"/>
                              <a:ext cx="5568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73"/>
                          <wps:cNvCnPr/>
                          <wps:spPr bwMode="auto">
                            <a:xfrm>
                              <a:off x="8441" y="925"/>
                              <a:ext cx="1554" cy="10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74"/>
                          <wps:cNvCnPr/>
                          <wps:spPr bwMode="auto">
                            <a:xfrm flipH="1">
                              <a:off x="1265" y="1021"/>
                              <a:ext cx="1626" cy="1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5"/>
                          <wps:cNvCnPr/>
                          <wps:spPr bwMode="auto">
                            <a:xfrm>
                              <a:off x="1277" y="2509"/>
                              <a:ext cx="2358" cy="9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76"/>
                          <wps:cNvCnPr/>
                          <wps:spPr bwMode="auto">
                            <a:xfrm flipH="1">
                              <a:off x="7049" y="1963"/>
                              <a:ext cx="2934" cy="1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77"/>
                          <wps:cNvCnPr/>
                          <wps:spPr bwMode="auto">
                            <a:xfrm>
                              <a:off x="3635" y="3505"/>
                              <a:ext cx="3414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78"/>
                          <wps:cNvCnPr/>
                          <wps:spPr bwMode="auto">
                            <a:xfrm>
                              <a:off x="2873" y="1015"/>
                              <a:ext cx="2178" cy="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9"/>
                          <wps:cNvCnPr/>
                          <wps:spPr bwMode="auto">
                            <a:xfrm flipV="1">
                              <a:off x="1283" y="2305"/>
                              <a:ext cx="210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80"/>
                          <wps:cNvCnPr/>
                          <wps:spPr bwMode="auto">
                            <a:xfrm flipV="1">
                              <a:off x="3383" y="1693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81"/>
                          <wps:cNvCnPr/>
                          <wps:spPr bwMode="auto">
                            <a:xfrm>
                              <a:off x="3353" y="2305"/>
                              <a:ext cx="3702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82"/>
                          <wps:cNvCnPr/>
                          <wps:spPr bwMode="auto">
                            <a:xfrm flipV="1">
                              <a:off x="3653" y="2263"/>
                              <a:ext cx="4020" cy="12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83"/>
                          <wps:cNvCnPr/>
                          <wps:spPr bwMode="auto">
                            <a:xfrm>
                              <a:off x="5045" y="1693"/>
                              <a:ext cx="2568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4"/>
                          <wps:cNvCnPr/>
                          <wps:spPr bwMode="auto">
                            <a:xfrm flipV="1">
                              <a:off x="7595" y="1957"/>
                              <a:ext cx="2388" cy="3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59" style="position:absolute;left:0;text-align:left;margin-left:20.5pt;margin-top:1.2pt;width:466.65pt;height:136.5pt;z-index:251693056" coordorigin="1265,925" coordsize="933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">
                <v:shape id="Text Box 185" o:spid="_x0000_s1060" type="#_x0000_t202" style="position:absolute;left:4201;top:3025;width:31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3F97AA07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xbxContent>
                  </v:textbox>
                </v:shape>
                <v:shape id="Text Box 186" o:spid="_x0000_s1061" type="#_x0000_t202" style="position:absolute;left:3943;top:2509;width:25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3F97AA08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xbxContent>
                  </v:textbox>
                </v:shape>
                <v:shape id="Text Box 187" o:spid="_x0000_s1062" type="#_x0000_t202" style="position:absolute;left:5221;top:2436;width:71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3F97AA09" w14:textId="77777777" w:rsidR="007A0FE2" w:rsidRPr="00344310" w:rsidRDefault="007A0FE2" w:rsidP="00FA14B2">
                        <w:pPr>
                          <w:pStyle w:val="Heading9"/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</w:pPr>
                        <w:r w:rsidRPr="00344310"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88" o:spid="_x0000_s1063" type="#_x0000_t202" style="position:absolute;left:2286;top:2305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3F97AA0A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xbxContent>
                  </v:textbox>
                </v:shape>
                <v:shape id="Text Box 189" o:spid="_x0000_s1064" type="#_x0000_t202" style="position:absolute;left:10055;top:1825;width:543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3F97AA0B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xbxContent>
                  </v:textbox>
                </v:shape>
                <v:group id="Group 242" o:spid="_x0000_s1065" style="position:absolute;left:1265;top:925;width:8730;height:2730" coordorigin="1265,925" coordsize="8730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172" o:spid="_x0000_s1066" style="position:absolute;flip:y;visibility:visible;mso-wrap-style:square" from="2885,925" to="8453,1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173" o:spid="_x0000_s1067" style="position:absolute;visibility:visible;mso-wrap-style:square" from="8441,925" to="9995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74" o:spid="_x0000_s1068" style="position:absolute;flip:x;visibility:visible;mso-wrap-style:square" from="1265,1021" to="2891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175" o:spid="_x0000_s1069" style="position:absolute;visibility:visible;mso-wrap-style:square" from="1277,2509" to="363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76" o:spid="_x0000_s1070" style="position:absolute;flip:x;visibility:visible;mso-wrap-style:square" from="7049,1963" to="9983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<v:line id="Line 177" o:spid="_x0000_s1071" style="position:absolute;visibility:visible;mso-wrap-style:square" from="3635,3505" to="704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78" o:spid="_x0000_s1072" style="position:absolute;visibility:visible;mso-wrap-style:square" from="2873,1015" to="5051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79" o:spid="_x0000_s1073" style="position:absolute;flip:y;visibility:visible;mso-wrap-style:square" from="1283,2305" to="3383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<v:line id="Line 180" o:spid="_x0000_s1074" style="position:absolute;flip:y;visibility:visible;mso-wrap-style:square" from="3383,1693" to="5063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v:line id="Line 181" o:spid="_x0000_s1075" style="position:absolute;visibility:visible;mso-wrap-style:square" from="3353,2305" to="7055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182" o:spid="_x0000_s1076" style="position:absolute;flip:y;visibility:visible;mso-wrap-style:square" from="3653,2263" to="7673,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  <v:line id="Line 183" o:spid="_x0000_s1077" style="position:absolute;visibility:visible;mso-wrap-style:square" from="5045,1693" to="7613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184" o:spid="_x0000_s1078" style="position:absolute;flip:y;visibility:visible;mso-wrap-style:square" from="7595,1957" to="9983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/v:group>
              </v:group>
            </w:pict>
          </mc:Fallback>
        </mc:AlternateContent>
      </w:r>
    </w:p>
    <w:p w14:paraId="3F97A9C4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</w:t>
      </w:r>
      <w:r w:rsidR="00344310">
        <w:rPr>
          <w:rFonts w:ascii="Comic Sans MS" w:hAnsi="Comic Sans MS"/>
          <w:lang w:val="en-US"/>
        </w:rPr>
        <w:t xml:space="preserve">                 3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</w:t>
      </w:r>
      <w:r w:rsidRPr="00047A14">
        <w:rPr>
          <w:rFonts w:ascii="Comic Sans MS" w:hAnsi="Comic Sans MS"/>
          <w:lang w:val="en-US"/>
        </w:rPr>
        <w:t>8</w:t>
      </w:r>
    </w:p>
    <w:p w14:paraId="3F97A9C5" w14:textId="18A74EEF" w:rsidR="00FA14B2" w:rsidRPr="00047A14" w:rsidRDefault="00DE3C90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B21C729" wp14:editId="45479F59">
                <wp:simplePos x="0" y="0"/>
                <wp:positionH relativeFrom="column">
                  <wp:posOffset>1192530</wp:posOffset>
                </wp:positionH>
                <wp:positionV relativeFrom="paragraph">
                  <wp:posOffset>83185</wp:posOffset>
                </wp:positionV>
                <wp:extent cx="534670" cy="325755"/>
                <wp:effectExtent l="0" t="0" r="17780" b="17145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026" style="position:absolute;margin-left:93.9pt;margin-top:6.55pt;width:42.1pt;height:25.65pt;z-index:25171660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">
                <v:rect id="Rectangle 140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KW8QA&#10;AADcAAAADwAAAGRycy9kb3ducmV2LnhtbESPQUvDQBCF70L/wzKCF7EbpZaSdluKEPAkWEt7HbJj&#10;kpqZDdltk/x75yB4m+G9ee+bzW7k1tyoj00QB8/zDAxJGXwjlYPjV/G0AhMTisc2CDmYKMJuO7vb&#10;YO7DIJ90O6TKaIjEHB3UKXW5tbGsiTHOQ0ei2nfoGZOufWV9j4OGc2tfsmxpGRvRhho7equp/Dlc&#10;2cHiHB9Pqw87ZYmPF+apeL0OhXMP9+N+DSbRmP7Nf9fvXvEXiq/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dSlvEAAAA3AAAAA8AAAAAAAAAAAAAAAAAmAIAAGRycy9k&#10;b3ducmV2LnhtbFBLBQYAAAAABAAEAPUAAACJAwAAAAA=&#10;" filled="f" strokecolor="black [3213]" strokeweight=".25pt"/>
                <v:rect id="Rectangle 141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ekMIA&#10;AADcAAAADwAAAGRycy9kb3ducmV2LnhtbERPTWsCMRC9F/ofwhS81axiRVajlBVFsJeqF2/DZrpZ&#10;djNZNtGs/94UCr3N433OajPYVtyp97VjBZNxBoK4dLrmSsHlvHtfgPABWWPrmBQ8yMNm/fqywly7&#10;yN90P4VKpBD2OSowIXS5lL40ZNGPXUecuB/XWwwJ9pXUPcYUbls5zbK5tFhzajDYUWGobE43q+C6&#10;X3zFIkZD8kM250ORzY/bRqnR2/C5BBFoCP/iP/dBp/mzC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t6QwgAAANwAAAAPAAAAAAAAAAAAAAAAAJgCAABkcnMvZG93&#10;bnJldi54bWxQSwUGAAAAAAQABAD1AAAAhwMAAAAA&#10;" filled="f" strokecolor="windowText" strokeweight=".25pt"/>
                <v:rect id="Rectangle 142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A58IA&#10;AADcAAAADwAAAGRycy9kb3ducmV2LnhtbERPTWsCMRC9F/wPYYTealapIlujlBWLoJeql96GzXSz&#10;7GaybKLZ/nsjCL3N433OajPYVtyo97VjBdNJBoK4dLrmSsHlvHtbgvABWWPrmBT8kYfNevSywly7&#10;yN90O4VKpBD2OSowIXS5lL40ZNFPXEecuF/XWwwJ9pXUPcYUbls5y7KFtFhzajDYUWGobE5Xq+Dn&#10;a3mMRYyG5Fw2532RLQ7bRqnX8fD5ASLQEP7FT/dep/nv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EDn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 w:rsidR="007A0FE2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D0DDA05" wp14:editId="658BF51F">
                <wp:simplePos x="0" y="0"/>
                <wp:positionH relativeFrom="column">
                  <wp:posOffset>3994150</wp:posOffset>
                </wp:positionH>
                <wp:positionV relativeFrom="paragraph">
                  <wp:posOffset>5080</wp:posOffset>
                </wp:positionV>
                <wp:extent cx="534670" cy="325755"/>
                <wp:effectExtent l="0" t="0" r="17780" b="1714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26" style="position:absolute;margin-left:314.5pt;margin-top:.4pt;width:42.1pt;height:25.65pt;z-index:25170841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eaQ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y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">
                <v:rect id="Rectangle 124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p+MEA&#10;AADcAAAADwAAAGRycy9kb3ducmV2LnhtbERPTWvCQBC9C/6HZYReRDeKLRJdRYRAT4VasdchOybR&#10;zGzIrib5991Cobd5vM/Z7nuu1ZNaXzkxsJgnoEhyZyspDJy/stkalA8oFmsnZGAgD/vdeLTF1LpO&#10;Pul5CoWKIeJTNFCG0KRa+7wkRj93DUnkrq5lDBG2hbYtdjGca71MkjfNWElsKLGhY0n5/fRgA6tv&#10;P72sP/SQBD7fmIfs9dFlxrxM+sMGVKA+/Iv/3O82zl+u4PeZeIH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qfjBAAAA3AAAAA8AAAAAAAAAAAAAAAAAmAIAAGRycy9kb3du&#10;cmV2LnhtbFBLBQYAAAAABAAEAPUAAACGAwAAAAA=&#10;" filled="f" strokecolor="black [3213]" strokeweight=".25pt"/>
                <v:rect id="Rectangle 125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9M8EA&#10;AADcAAAADwAAAGRycy9kb3ducmV2LnhtbERPS4vCMBC+C/6HMAveNF1BkWqUpbIiuBcfF29DM9uU&#10;NpPSZE3332+EBW/z8T1nsxtsKx7U+9qxgvdZBoK4dLrmSsHt+jldgfABWWPrmBT8kofddjzaYK5d&#10;5DM9LqESKYR9jgpMCF0upS8NWfQz1xEn7tv1FkOCfSV1jzGF21bOs2wpLdacGgx2VBgqm8uPVXA/&#10;rL5iEaMhuZDN9Vhky9O+UWryNnysQQQawkv87z7qNH++gOcz6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PTPBAAAA3AAAAA8AAAAAAAAAAAAAAAAAmAIAAGRycy9kb3du&#10;cmV2LnhtbFBLBQYAAAAABAAEAPUAAACGAwAAAAA=&#10;" filled="f" strokecolor="windowText" strokeweight=".25pt"/>
                <v:rect id="Rectangle 126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jRMIA&#10;AADcAAAADwAAAGRycy9kb3ducmV2LnhtbERPPWvDMBDdC/kP4gLdGrmGmuBGMcUhIdAuSbp0O6yr&#10;ZWydjKVE7r+vCoVs93ift6lmO4gbTb5zrOB5lYEgbpzuuFXwedk/rUH4gKxxcEwKfshDtV08bLDU&#10;LvKJbufQihTCvkQFJoSxlNI3hiz6lRuJE/ftJoshwamVesKYwu0g8ywrpMWOU4PBkWpDTX++WgVf&#10;h/VHrGM0JF9kfznWWfG+65V6XM5vryACzeEu/ncfdZqfF/D3TLp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KNE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22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</w:t>
      </w:r>
      <w:r w:rsidR="00FA14B2" w:rsidRPr="00047A14">
        <w:rPr>
          <w:rFonts w:ascii="Comic Sans MS" w:hAnsi="Comic Sans MS"/>
          <w:lang w:val="en-US"/>
        </w:rPr>
        <w:tab/>
        <w:t xml:space="preserve">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 xml:space="preserve">        </w:t>
      </w:r>
      <w:r w:rsidR="00FA14B2" w:rsidRPr="00047A14">
        <w:rPr>
          <w:rFonts w:ascii="Comic Sans MS" w:hAnsi="Comic Sans MS"/>
          <w:lang w:val="en-US"/>
        </w:rPr>
        <w:t>D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>2</w:t>
      </w:r>
    </w:p>
    <w:p w14:paraId="3F97A9C6" w14:textId="6D8662FC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6D4F90" wp14:editId="64770D53">
                <wp:simplePos x="0" y="0"/>
                <wp:positionH relativeFrom="column">
                  <wp:posOffset>2646680</wp:posOffset>
                </wp:positionH>
                <wp:positionV relativeFrom="paragraph">
                  <wp:posOffset>130175</wp:posOffset>
                </wp:positionV>
                <wp:extent cx="534670" cy="325755"/>
                <wp:effectExtent l="0" t="0" r="17780" b="1714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26" style="position:absolute;margin-left:208.4pt;margin-top:10.25pt;width:42.1pt;height:25.65pt;z-index:25171046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">
                <v:rect id="Rectangle 12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j/cQA&#10;AADcAAAADwAAAGRycy9kb3ducmV2LnhtbESPQUvDQBCF70L/wzKCF7Ebi5aSdluKEPAkWEt7HbJj&#10;kpqZDdltk/x75yB4m+G9ee+bzW7k1tyoj00QB8/zDAxJGXwjlYPjV/G0AhMTisc2CDmYKMJuO7vb&#10;YO7DIJ90O6TKaIjEHB3UKXW5tbGsiTHOQ0ei2nfoGZOufWV9j4OGc2sXWba0jI1oQ40dvdVU/hyu&#10;7ODlHB9Pqw87ZYmPF+apeL0OhXMP9+N+DSbRmP7Nf9fvXvEXSqv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0o/3EAAAA3AAAAA8AAAAAAAAAAAAAAAAAmAIAAGRycy9k&#10;b3ducmV2LnhtbFBLBQYAAAAABAAEAPUAAACJAwAAAAA=&#10;" filled="f" strokecolor="black [3213]" strokeweight=".25pt"/>
                <v:rect id="Rectangle 12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3NsIA&#10;AADcAAAADwAAAGRycy9kb3ducmV2LnhtbERPTWsCMRC9F/wPYQRvNVtB0a1RykqLUC9VL96GzXSz&#10;7GaybKJZ/70pCL3N433OejvYVtyo97VjBW/TDARx6XTNlYLz6fN1CcIHZI2tY1JwJw/bzehljbl2&#10;kX/odgyVSCHsc1RgQuhyKX1pyKKfuo44cb+utxgS7Cupe4wp3LZylmULabHm1GCwo8JQ2RyvVsHl&#10;a3mIRYyG5Fw2p32RLb53jVKT8fDxDiLQEP7FT/dep/mzFfw9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zc2wgAAANwAAAAPAAAAAAAAAAAAAAAAAJgCAABkcnMvZG93&#10;bnJldi54bWxQSwUGAAAAAAQABAD1AAAAhwMAAAAA&#10;" filled="f" strokecolor="windowText" strokeweight=".25pt"/>
                <v:rect id="Rectangle 13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IdsUA&#10;AADcAAAADwAAAGRycy9kb3ducmV2LnhtbESPQWvDMAyF74P9B6PCbqvTjZWS1S0lo6WwXdb2spuI&#10;1TgklkPs1dm/nw6D3STe03uf1tvJ9+pGY2wDG1jMC1DEdbAtNwYu5/3jClRMyBb7wGTghyJsN/d3&#10;ayxtyPxJt1NqlIRwLNGAS2kotY61I49xHgZi0a5h9JhkHRttR8wS7nv9VBRL7bFlaXA4UOWo7k7f&#10;3sDXYfWRq5wd6RfdnY9VsXx/64x5mE27V1CJpvRv/rs+WsF/Fn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Ah2xQAAANwAAAAPAAAAAAAAAAAAAAAAAJgCAABkcnMv&#10;ZG93bnJldi54bWxQSwUGAAAAAAQABAD1AAAAigMAAAAA&#10;" filled="f" strokecolor="windowText" strokeweight=".25pt"/>
              </v:group>
            </w:pict>
          </mc:Fallback>
        </mc:AlternateContent>
      </w:r>
      <w:r w:rsidR="00994558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5909779" wp14:editId="1B579766">
                <wp:simplePos x="0" y="0"/>
                <wp:positionH relativeFrom="column">
                  <wp:posOffset>5946140</wp:posOffset>
                </wp:positionH>
                <wp:positionV relativeFrom="paragraph">
                  <wp:posOffset>118745</wp:posOffset>
                </wp:positionV>
                <wp:extent cx="534670" cy="325755"/>
                <wp:effectExtent l="0" t="0" r="17780" b="17145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5" o:spid="_x0000_s1026" style="position:absolute;margin-left:468.2pt;margin-top:9.35pt;width:42.1pt;height:25.65pt;z-index:25172480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">
                <v:rect id="Rectangle 156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hacEA&#10;AADcAAAADwAAAGRycy9kb3ducmV2LnhtbERPTWvCQBC9F/wPywheim4qVSS6igiBngq1otchOybR&#10;zGzIrib5991Cobd5vM/Z7Hqu1ZNaXzkx8DZLQJHkzlZSGDh9Z9MVKB9QLNZOyMBAHnbb0csGU+s6&#10;+aLnMRQqhohP0UAZQpNq7fOSGP3MNSSRu7qWMUTYFtq22MVwrvU8SZaasZLYUGJDh5Ly+/HBBt4v&#10;/vW8+tRDEvh0Yx6yxaPLjJmM+/0aVKA+/Iv/3B82zl8s4feZe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4WnBAAAA3AAAAA8AAAAAAAAAAAAAAAAAmAIAAGRycy9kb3du&#10;cmV2LnhtbFBLBQYAAAAABAAEAPUAAACGAwAAAAA=&#10;" filled="f" strokecolor="black [3213]" strokeweight=".25pt"/>
                <v:rect id="Rectangle 157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1osIA&#10;AADcAAAADwAAAGRycy9kb3ducmV2LnhtbERPTWsCMRC9F/wPYQRvNaugla1RykqLUC9VL70Nm+lm&#10;2c1k2USz/vtGELzN433OejvYVlyp97VjBbNpBoK4dLrmSsH59Pm6AuEDssbWMSm4kYftZvSyxly7&#10;yD90PYZKpBD2OSowIXS5lL40ZNFPXUecuD/XWwwJ9pXUPcYUbls5z7KltFhzajDYUWGobI4Xq+D3&#10;a3WIRYyG5EI2p32RLb93jVKT8fDxDiLQEJ7ih3uv0/zFG9yfS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nWiwgAAANwAAAAPAAAAAAAAAAAAAAAAAJgCAABkcnMvZG93&#10;bnJldi54bWxQSwUGAAAAAAQABAD1AAAAhwMAAAAA&#10;" filled="f" strokecolor="windowText" strokeweight=".25pt"/>
                <v:rect id="Rectangle 158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3h0MQA&#10;AADcAAAADwAAAGRycy9kb3ducmV2LnhtbESPQWvDMAyF74P+B6PCbqvTQUvJ6paRslHoLmt72U3E&#10;WhwSyyH26uzfV4fBbhLv6b1P2/3ke3WjMbaBDSwXBSjiOtiWGwPXy9vTBlRMyBb7wGTglyLsd7OH&#10;LZY2ZP6k2zk1SkI4lmjApTSUWsfakce4CAOxaN9h9JhkHRttR8wS7nv9XBRr7bFlaXA4UOWo7s4/&#10;3sDX++YjVzk70ivdXY5VsT4dOmMe59PrC6hEU/o3/10freCvhFaekQn0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4dDEAAAA3AAAAA8AAAAAAAAAAAAAAAAAmAIAAGRycy9k&#10;b3ducmV2LnhtbFBLBQYAAAAABAAEAPUAAACJAwAAAAA=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</w:t>
      </w:r>
      <w:r w:rsidR="00DD0D5A">
        <w:rPr>
          <w:rFonts w:ascii="Comic Sans MS" w:hAnsi="Comic Sans MS"/>
          <w:lang w:val="en-US"/>
        </w:rPr>
        <w:t xml:space="preserve">  8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10</w:t>
      </w:r>
    </w:p>
    <w:p w14:paraId="3F97A9C7" w14:textId="77777777" w:rsidR="00FA14B2" w:rsidRPr="00047A14" w:rsidRDefault="006F7659" w:rsidP="00DD0D5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9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S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B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 w:rsidRPr="00047A14">
        <w:rPr>
          <w:rFonts w:ascii="Comic Sans MS" w:hAnsi="Comic Sans MS"/>
          <w:lang w:val="en-US"/>
        </w:rPr>
        <w:t>G</w:t>
      </w:r>
    </w:p>
    <w:p w14:paraId="3F97A9C8" w14:textId="582B59D8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328633" wp14:editId="57148D83">
                <wp:simplePos x="0" y="0"/>
                <wp:positionH relativeFrom="column">
                  <wp:posOffset>-263525</wp:posOffset>
                </wp:positionH>
                <wp:positionV relativeFrom="paragraph">
                  <wp:posOffset>19685</wp:posOffset>
                </wp:positionV>
                <wp:extent cx="534670" cy="325755"/>
                <wp:effectExtent l="0" t="0" r="17780" b="1714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8" name="Rectangle 14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7" o:spid="_x0000_s1026" style="position:absolute;margin-left:-20.75pt;margin-top:1.55pt;width:42.1pt;height:25.65pt;z-index:25172070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">
                <v:rect id="Rectangle 14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GXcQA&#10;AADcAAAADwAAAGRycy9kb3ducmV2LnhtbESPQUvDQBCF70L/wzKCF7EbpZaSdluKEPAkWEt7HbJj&#10;kpqZDdltk/x75yB4m+G9ee+bzW7k1tyoj00QB8/zDAxJGXwjlYPjV/G0AhMTisc2CDmYKMJuO7vb&#10;YO7DIJ90O6TKaIjEHB3UKXW5tbGsiTHOQ0ei2nfoGZOufWV9j4OGc2tfsmxpGRvRhho7equp/Dlc&#10;2cHiHB9Pqw87ZYmPF+apeL0OhXMP9+N+DSbRmP7Nf9fvXvEXSqv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Rl3EAAAA3AAAAA8AAAAAAAAAAAAAAAAAmAIAAGRycy9k&#10;b3ducmV2LnhtbFBLBQYAAAAABAAEAPUAAACJAwAAAAA=&#10;" filled="f" strokecolor="black [3213]" strokeweight=".25pt"/>
                <v:rect id="Rectangle 14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SlsIA&#10;AADcAAAADwAAAGRycy9kb3ducmV2LnhtbERPS2sCMRC+F/wPYYTearaiolujyIpFaC8+Lr0Nm+lm&#10;2c1k2USz/feNUOhtPr7nrLeDbcWdel87VvA6yUAQl07XXCm4Xg4vSxA+IGtsHZOCH/Kw3Yye1phr&#10;F/lE93OoRAphn6MCE0KXS+lLQxb9xHXEift2vcWQYF9J3WNM4baV0yxbSIs1pwaDHRWGyuZ8swq+&#10;3pefsYjRkJzL5nIsssXHvlHqeTzs3kAEGsK/+M991Gn+bAW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NKWwgAAANwAAAAPAAAAAAAAAAAAAAAAAJgCAABkcnMvZG93&#10;bnJldi54bWxQSwUGAAAAAAQABAD1AAAAhwMAAAAA&#10;" filled="f" strokecolor="windowText" strokeweight=".25pt"/>
                <v:rect id="Rectangle 15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t1sQA&#10;AADcAAAADwAAAGRycy9kb3ducmV2LnhtbESPQWvDMAyF74P+B6PCbqvTQUvJ6paRslHoLmt72U3E&#10;WhwSyyH26uzfV4fBbhLv6b1P2/3ke3WjMbaBDSwXBSjiOtiWGwPXy9vTBlRMyBb7wGTglyLsd7OH&#10;LZY2ZP6k2zk1SkI4lmjApTSUWsfakce4CAOxaN9h9JhkHRttR8wS7nv9XBRr7bFlaXA4UOWo7s4/&#10;3sDX++YjVzk70ivdXY5VsT4dOmMe59PrC6hEU/o3/10freCvBF+ekQn0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7dbEAAAA3AAAAA8AAAAAAAAAAAAAAAAAmAIAAGRycy9k&#10;b3ducmV2LnhtbFBLBQYAAAAABAAEAPUAAACJAwAAAAA=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 xml:space="preserve">   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     6</w:t>
      </w:r>
      <w:r w:rsidR="00FA14B2" w:rsidRPr="00047A14">
        <w:rPr>
          <w:rFonts w:ascii="Comic Sans MS" w:hAnsi="Comic Sans MS"/>
          <w:lang w:val="en-US"/>
        </w:rPr>
        <w:tab/>
        <w:t xml:space="preserve">  </w:t>
      </w:r>
    </w:p>
    <w:p w14:paraId="3F97A9C9" w14:textId="77777777" w:rsidR="00FA14B2" w:rsidRPr="00047A14" w:rsidRDefault="006F7659" w:rsidP="006F765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4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  <w:lang w:val="en-US"/>
        </w:rPr>
        <w:t>17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           </w:t>
      </w:r>
      <w:r>
        <w:rPr>
          <w:rFonts w:ascii="Comic Sans MS" w:hAnsi="Comic Sans MS"/>
          <w:lang w:val="en-US"/>
        </w:rPr>
        <w:t xml:space="preserve">                   </w:t>
      </w:r>
      <w:r w:rsidRPr="00047A14">
        <w:rPr>
          <w:rFonts w:ascii="Comic Sans MS" w:hAnsi="Comic Sans MS"/>
          <w:lang w:val="en-US"/>
        </w:rPr>
        <w:t>11</w:t>
      </w:r>
    </w:p>
    <w:p w14:paraId="3F97A9CA" w14:textId="77777777" w:rsidR="00FA14B2" w:rsidRPr="00047A14" w:rsidRDefault="00FA14B2" w:rsidP="00FA14B2">
      <w:pPr>
        <w:ind w:left="720" w:firstLine="240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 w:rsidRPr="00047A14">
        <w:rPr>
          <w:rFonts w:ascii="Comic Sans MS" w:hAnsi="Comic Sans MS"/>
          <w:lang w:val="en-US"/>
        </w:rPr>
        <w:t>7</w:t>
      </w:r>
      <w:r w:rsidRP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   </w:t>
      </w:r>
    </w:p>
    <w:p w14:paraId="3F97A9CB" w14:textId="59201D5C" w:rsidR="00FA14B2" w:rsidRPr="00047A14" w:rsidRDefault="007A0FE2" w:rsidP="00047A14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841655A" wp14:editId="3E44AD98">
                <wp:simplePos x="0" y="0"/>
                <wp:positionH relativeFrom="column">
                  <wp:posOffset>4058920</wp:posOffset>
                </wp:positionH>
                <wp:positionV relativeFrom="paragraph">
                  <wp:posOffset>174625</wp:posOffset>
                </wp:positionV>
                <wp:extent cx="534670" cy="325755"/>
                <wp:effectExtent l="0" t="0" r="17780" b="1714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26" style="position:absolute;margin-left:319.6pt;margin-top:13.75pt;width:42.1pt;height:25.65pt;z-index:25171251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wL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K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">
                <v:rect id="Rectangle 13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CysIA&#10;AADcAAAADwAAAGRycy9kb3ducmV2LnhtbERPTWvCQBC9F/wPywheSt3U1iLRVaQQ8CRUxV6H7DSJ&#10;ZmZDdjXJv3cLhd7m8T5ntem5VndqfeXEwOs0AUWSO1tJYeB0zF4WoHxAsVg7IQMDedisR08rTK3r&#10;5Ivuh1CoGCI+RQNlCE2qtc9LYvRT15BE7se1jCHCttC2xS6Gc61nSfKhGSuJDSU29FlSfj3c2MD7&#10;t38+L/Z6SAKfLsxDNr91mTGTcb9dggrUh3/xn3tn4/y3Gfw+Ey/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QLKwgAAANwAAAAPAAAAAAAAAAAAAAAAAJgCAABkcnMvZG93&#10;bnJldi54bWxQSwUGAAAAAAQABAD1AAAAhwMAAAAA&#10;" filled="f" strokecolor="black [3213]" strokeweight=".25pt"/>
                <v:rect id="Rectangle 13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WAcIA&#10;AADcAAAADwAAAGRycy9kb3ducmV2LnhtbERPTWsCMRC9F/wPYQRvNauiyNYoZaVFqJeql96GzXSz&#10;7GaybKJZ/30jCL3N433OZjfYVtyo97VjBbNpBoK4dLrmSsHl/PG6BuEDssbWMSm4k4fddvSywVy7&#10;yN90O4VKpBD2OSowIXS5lL40ZNFPXUecuF/XWwwJ9pXUPcYUbls5z7KVtFhzajDYUWGobE5Xq+Dn&#10;c32MRYyG5FI250ORrb72jVKT8fD+BiLQEP7FT/dBp/mL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pYBwgAAANwAAAAPAAAAAAAAAAAAAAAAAJgCAABkcnMvZG93&#10;bnJldi54bWxQSwUGAAAAAAQABAD1AAAAhwMAAAAA&#10;" filled="f" strokecolor="windowText" strokeweight=".25pt"/>
                <v:rect id="Rectangle 13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8OdcIA&#10;AADcAAAADwAAAGRycy9kb3ducmV2LnhtbERPS2sCMRC+F/wPYQreara1FdkaRbYogr34uHgbNtPN&#10;spvJsolm/feNUOhtPr7nLFaDbcWNel87VvA6yUAQl07XXCk4nzYvcxA+IGtsHZOCO3lYLUdPC8y1&#10;i3yg2zFUIoWwz1GBCaHLpfSlIYt+4jrixP243mJIsK+k7jGmcNvKtyybSYs1pwaDHRWGyuZ4tQou&#10;2/l3LGI0JD9kc9oV2Wz/1Sg1fh7WnyACDeFf/Ofe6TR/+g6P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w51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69364AD" wp14:editId="0D88DC2B">
                <wp:simplePos x="0" y="0"/>
                <wp:positionH relativeFrom="column">
                  <wp:posOffset>1585595</wp:posOffset>
                </wp:positionH>
                <wp:positionV relativeFrom="paragraph">
                  <wp:posOffset>180340</wp:posOffset>
                </wp:positionV>
                <wp:extent cx="534670" cy="325755"/>
                <wp:effectExtent l="0" t="0" r="17780" b="17145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" o:spid="_x0000_s1026" style="position:absolute;margin-left:124.85pt;margin-top:14.2pt;width:42.1pt;height:25.65pt;z-index:25171456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">
                <v:rect id="Rectangle 136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EycIA&#10;AADcAAAADwAAAGRycy9kb3ducmV2LnhtbERPTWvCQBC9C/0PyxS8SN1YW5HUVaQQ8CRUpb0O2WkS&#10;zcyG7GqSf+8Khd7m8T5ntem5VjdqfeXEwGyagCLJna2kMHA6Zi9LUD6gWKydkIGBPGzWT6MVptZ1&#10;8kW3QyhUDBGfooEyhCbV2uclMfqpa0gi9+taxhBhW2jbYhfDudavSbLQjJXEhhIb+iwpvxyubODt&#10;x0++l3s9JIFPZ+Yhe792mTHj5377ASpQH/7Ff+6djfPnC3g8Ey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gTJwgAAANwAAAAPAAAAAAAAAAAAAAAAAJgCAABkcnMvZG93&#10;bnJldi54bWxQSwUGAAAAAAQABAD1AAAAhwMAAAAA&#10;" filled="f" strokecolor="black [3213]" strokeweight=".25pt"/>
                <v:rect id="Rectangle 137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QAsIA&#10;AADcAAAADwAAAGRycy9kb3ducmV2LnhtbERPyWrDMBC9F/IPYgK9NXITsuBGCcEhJdBeslx6G6yp&#10;ZWyNjKVE7t9XgUJv83jrrLeDbcWdel87VvA6yUAQl07XXCm4Xg4vKxA+IGtsHZOCH/Kw3Yye1phr&#10;F/lE93OoRAphn6MCE0KXS+lLQxb9xHXEift2vcWQYF9J3WNM4baV0yxbSIs1pwaDHRWGyuZ8swq+&#10;3lefsYjRkJzL5nIsssXHvlHqeTzs3kAEGsK/+M991Gn+bAm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ZACwgAAANwAAAAPAAAAAAAAAAAAAAAAAJgCAABkcnMvZG93&#10;bnJldi54bWxQSwUGAAAAAAQABAD1AAAAhwMAAAAA&#10;" filled="f" strokecolor="windowText" strokeweight=".25pt"/>
                <v:rect id="Rectangle 138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EcMUA&#10;AADcAAAADwAAAGRycy9kb3ducmV2LnhtbESPQWvDMAyF74P9B6PCbqvTjZWS1S0lo6WwXdb2spuI&#10;1TgklkPs1dm/nw6D3STe03uf1tvJ9+pGY2wDG1jMC1DEdbAtNwYu5/3jClRMyBb7wGTghyJsN/d3&#10;ayxtyPxJt1NqlIRwLNGAS2kotY61I49xHgZi0a5h9JhkHRttR8wS7nv9VBRL7bFlaXA4UOWo7k7f&#10;3sDXYfWRq5wd6RfdnY9VsXx/64x5mE27V1CJpvRv/rs+WsF/Fl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gRwxQAAANwAAAAPAAAAAAAAAAAAAAAAAJgCAABkcnMv&#10;ZG93bnJldi54bWxQSwUGAAAAAAQABAD1AAAAigMAAAAA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6F7659">
        <w:rPr>
          <w:rFonts w:ascii="Comic Sans MS" w:hAnsi="Comic Sans MS"/>
          <w:lang w:val="en-US"/>
        </w:rPr>
        <w:tab/>
        <w:t xml:space="preserve">       </w:t>
      </w:r>
      <w:r w:rsidR="00FA14B2" w:rsidRPr="00047A14">
        <w:rPr>
          <w:rFonts w:ascii="Comic Sans MS" w:hAnsi="Comic Sans MS"/>
        </w:rPr>
        <w:t>C</w:t>
      </w:r>
      <w:r w:rsidR="00FA14B2" w:rsidRPr="00047A14"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 xml:space="preserve">15  </w:t>
      </w:r>
      <w:r w:rsidR="006F7659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ab/>
        <w:t xml:space="preserve">       </w:t>
      </w:r>
      <w:r w:rsidR="00FA14B2" w:rsidRPr="00047A14">
        <w:rPr>
          <w:rFonts w:ascii="Comic Sans MS" w:hAnsi="Comic Sans MS"/>
        </w:rPr>
        <w:t>H</w:t>
      </w:r>
    </w:p>
    <w:p w14:paraId="3F97A9CC" w14:textId="58CC3860" w:rsidR="00FA14B2" w:rsidRPr="00047A14" w:rsidRDefault="00FA14B2" w:rsidP="00FA14B2">
      <w:pPr>
        <w:jc w:val="both"/>
        <w:rPr>
          <w:rFonts w:ascii="Comic Sans MS" w:hAnsi="Comic Sans MS"/>
          <w:lang w:val="en-US"/>
        </w:rPr>
      </w:pPr>
    </w:p>
    <w:p w14:paraId="3F97A9D7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8" w14:textId="26F9F2D0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9" w14:textId="3923C353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A" w14:textId="5DE4DA32" w:rsidR="00952041" w:rsidRDefault="007A0FE2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58F66E" wp14:editId="2F9398B1">
                <wp:simplePos x="0" y="0"/>
                <wp:positionH relativeFrom="column">
                  <wp:posOffset>4526280</wp:posOffset>
                </wp:positionH>
                <wp:positionV relativeFrom="paragraph">
                  <wp:posOffset>166370</wp:posOffset>
                </wp:positionV>
                <wp:extent cx="534670" cy="325755"/>
                <wp:effectExtent l="0" t="0" r="17780" b="17145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026" style="position:absolute;margin-left:356.4pt;margin-top:13.1pt;width:42.1pt;height:25.65pt;z-index:25170022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">
                <v:rect id="Rectangle 10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/ncQA&#10;AADcAAAADwAAAGRycy9kb3ducmV2LnhtbESPQUvDQBCF74L/YRmhF7G7FpUSuy2lEPAkWIteh+yY&#10;RDOzIbttkn/vHARvM7w3732z2U3cmQsNqY3i4X7pwJBUMbRSezi9l3drMCmjBOyikIeZEuy211cb&#10;LEIc5Y0ux1wbDZFUoIcm576wNlUNMaZl7ElU+4oDY9Z1qG0YcNRw7uzKuSfL2Io2NNjToaHq53hm&#10;Dw+f6fZj/Wpnl/n0zTyXj+ex9H5xM+2fwWSa8r/57/olKL5TWn1GJ7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/53EAAAA3AAAAA8AAAAAAAAAAAAAAAAAmAIAAGRycy9k&#10;b3ducmV2LnhtbFBLBQYAAAAABAAEAPUAAACJAwAAAAA=&#10;" filled="f" strokecolor="black [3213]" strokeweight=".25pt"/>
                <v:rect id="Rectangle 10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rVsIA&#10;AADcAAAADwAAAGRycy9kb3ducmV2LnhtbERPS2sCMRC+C/0PYQq9adJCRbdGkS0tgr34uPQ2bMbN&#10;spvJsknN9t83QsHbfHzPWW1G14krDaHxrOF5pkAQV940XGs4nz6mCxAhIhvsPJOGXwqwWT9MVlgY&#10;n/hA12OsRQ7hUKAGG2NfSBkqSw7DzPfEmbv4wWHMcKilGTDlcNfJF6Xm0mHDucFiT6Wlqj3+OA3f&#10;n4uvVKZkSb7K9rQr1Xz/3mr99Dhu30BEGuNd/O/emTxfLeH2TL5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mtWwgAAANwAAAAPAAAAAAAAAAAAAAAAAJgCAABkcnMvZG93&#10;bnJldi54bWxQSwUGAAAAAAQABAD1AAAAhwMAAAAA&#10;" filled="f" strokecolor="windowText" strokeweight=".25pt"/>
                <v:rect id="Rectangle 11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UFsQA&#10;AADcAAAADwAAAGRycy9kb3ducmV2LnhtbESPQWvDMAyF74P+B6PCbqvTwUrJ6paR0lHoLmt72U3E&#10;WhwSyyH26uzfV4fBbhLv6b1Pm93ke3WjMbaBDSwXBSjiOtiWGwPXy+FpDSomZIt9YDLwSxF229nD&#10;BksbMn/S7ZwaJSEcSzTgUhpKrWPtyGNchIFYtO8wekyyjo22I2YJ971+LoqV9tiyNDgcqHJUd+cf&#10;b+Drff2Rq5wd6RfdXY5VsTrtO2Me59PbK6hEU/o3/10freAvBV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VBbEAAAA3AAAAA8AAAAAAAAAAAAAAAAAmAIAAGRycy9k&#10;b3ducmV2LnhtbFBLBQYAAAAABAAEAPUAAACJAwAAAAA=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0B6C7B8" wp14:editId="218BDA3A">
                <wp:simplePos x="0" y="0"/>
                <wp:positionH relativeFrom="column">
                  <wp:posOffset>1429385</wp:posOffset>
                </wp:positionH>
                <wp:positionV relativeFrom="paragraph">
                  <wp:posOffset>69215</wp:posOffset>
                </wp:positionV>
                <wp:extent cx="534670" cy="325755"/>
                <wp:effectExtent l="0" t="0" r="17780" b="1714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26" style="position:absolute;margin-left:112.55pt;margin-top:5.45pt;width:42.1pt;height:25.65pt;z-index:25170227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ui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y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">
                <v:rect id="Rectangle 11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eqsEA&#10;AADcAAAADwAAAGRycy9kb3ducmV2LnhtbERPTWvCQBC9F/wPywi9FN0oWiS6ihQCPRWqYq9Ddkyi&#10;mdmQXU3y77tCobd5vM/Z7Hqu1YNaXzkxMJsmoEhyZyspDJyO2WQFygcUi7UTMjCQh9129LLB1LpO&#10;vulxCIWKIeJTNFCG0KRa+7wkRj91DUnkLq5lDBG2hbYtdjGcaz1PknfNWElsKLGhj5Ly2+HOBhY/&#10;/u28+tJDEvh0ZR6y5b3LjHkd9/s1qEB9+Bf/uT9tnD+bw/OZeIH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XqrBAAAA3AAAAA8AAAAAAAAAAAAAAAAAmAIAAGRycy9kb3du&#10;cmV2LnhtbFBLBQYAAAAABAAEAPUAAACGAwAAAAA=&#10;" filled="f" strokecolor="black [3213]" strokeweight=".25pt"/>
                <v:rect id="Rectangle 11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YcIA&#10;AADcAAAADwAAAGRycy9kb3ducmV2LnhtbERPTWsCMRC9F/ofwhS81axKRVajlBVFsJeqF2/DZrpZ&#10;djNZNtGs/94UCr3N433OajPYVtyp97VjBZNxBoK4dLrmSsHlvHtfgPABWWPrmBQ8yMNm/fqywly7&#10;yN90P4VKpBD2OSowIXS5lL40ZNGPXUecuB/XWwwJ9pXUPcYUbls5zbK5tFhzajDYUWGobE43q+C6&#10;X3zFIkZD8kM250ORzY/bRqnR2/C5BBFoCP/iP/dBp/mTG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8phwgAAANwAAAAPAAAAAAAAAAAAAAAAAJgCAABkcnMvZG93&#10;bnJldi54bWxQSwUGAAAAAAQABAD1AAAAhwMAAAAA&#10;" filled="f" strokecolor="windowText" strokeweight=".25pt"/>
                <v:rect id="Rectangle 11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SFcIA&#10;AADcAAAADwAAAGRycy9kb3ducmV2LnhtbERPTWsCMRC9F/ofwhS81axiRVajlBVFsJeqF2/DZrpZ&#10;djNZNtGs/94UCr3N433OajPYVtyp97VjBZNxBoK4dLrmSsHlvHtfgPABWWPrmBQ8yMNm/fqywly7&#10;yN90P4VKpBD2OSowIXS5lL40ZNGPXUecuB/XWwwJ9pXUPcYUbls5zbK5tFhzajDYUWGobE43q+C6&#10;X3zFIkZD8kM250ORzY/bRqnR2/C5BBFoCP/iP/dBp/mTGf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lIVwgAAANwAAAAPAAAAAAAAAAAAAAAAAJgCAABkcnMvZG93&#10;bnJldi54bWxQSwUGAAAAAAQABAD1AAAAhwMAAAAA&#10;" filled="f" strokecolor="windowText" strokeweight=".25pt"/>
              </v:group>
            </w:pict>
          </mc:Fallback>
        </mc:AlternateContent>
      </w:r>
    </w:p>
    <w:p w14:paraId="3F97A9DB" w14:textId="7781BFD8" w:rsidR="002443A8" w:rsidRPr="00047A14" w:rsidRDefault="007A0FE2" w:rsidP="00994558">
      <w:pPr>
        <w:spacing w:after="200" w:line="276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03672EE" wp14:editId="539AB622">
                <wp:simplePos x="0" y="0"/>
                <wp:positionH relativeFrom="column">
                  <wp:posOffset>2870835</wp:posOffset>
                </wp:positionH>
                <wp:positionV relativeFrom="paragraph">
                  <wp:posOffset>280035</wp:posOffset>
                </wp:positionV>
                <wp:extent cx="534670" cy="325755"/>
                <wp:effectExtent l="0" t="0" r="17780" b="17145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026" style="position:absolute;margin-left:226.05pt;margin-top:22.05pt;width:42.1pt;height:25.65pt;z-index:25174732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">
                <v:rect id="Rectangle 200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S58IA&#10;AADcAAAADwAAAGRycy9kb3ducmV2LnhtbESPQWvCQBSE74X+h+UJXopuKlokukopBDwJVbHXR/aZ&#10;RPPehuxqkn/fFQo9DjPzDbPe9lyrB7W+cmLgfZqAIsmdraQwcDpmkyUoH1As1k7IwEAetpvXlzWm&#10;1nXyTY9DKFSEiE/RQBlCk2rt85IY/dQ1JNG7uJYxRNkW2rbYRTjXepYkH5qxkrhQYkNfJeW3w50N&#10;zH/823m510MS+HRlHrLFvcuMGY/6zxWoQH34D/+1d9ZAJMLzTDw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pLnwgAAANwAAAAPAAAAAAAAAAAAAAAAAJgCAABkcnMvZG93&#10;bnJldi54bWxQSwUGAAAAAAQABAD1AAAAhwMAAAAA&#10;" filled="f" strokecolor="black [3213]" strokeweight=".25pt"/>
                <v:rect id="Rectangle 201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GLMQA&#10;AADcAAAADwAAAGRycy9kb3ducmV2LnhtbESPzWrDMBCE74W8g9hAbo2UQEJwo4Ti0hBoL/m59LZY&#10;W8vYWhlLidy3rwqFHIeZ+YbZ7kfXiTsNofGsYTFXIIgrbxquNVwv788bECEiG+w8k4YfCrDfTZ62&#10;WBif+ET3c6xFhnAoUIONsS+kDJUlh2Hue+LsffvBYcxyqKUZMGW46+RSqbV02HBesNhTaalqzzen&#10;4euw+UxlSpbkSraXY6nWH2+t1rPp+PoCItIYH+H/9tFoWKoF/J3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BizEAAAA3AAAAA8AAAAAAAAAAAAAAAAAmAIAAGRycy9k&#10;b3ducmV2LnhtbFBLBQYAAAAABAAEAPUAAACJAwAAAAA=&#10;" filled="f" strokecolor="windowText" strokeweight=".25pt"/>
                <v:rect id="Rectangle 202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YW8QA&#10;AADcAAAADwAAAGRycy9kb3ducmV2LnhtbESPwWrDMBBE74X+g9hCbo0UQ0Jwo4Tg0hBoL0l66W2x&#10;tpaxtTKWErl/XxUKOQ4z84bZ7CbXixuNofWsYTFXIIhrb1puNHxe3p7XIEJENth7Jg0/FGC3fXzY&#10;YGl84hPdzrERGcKhRA02xqGUMtSWHIa5H4iz9+1HhzHLsZFmxJThrpeFUivpsOW8YHGgylLdna9O&#10;w9dh/ZGqlCzJpewux0qt3l87rWdP0/4FRKQp3sP/7aPRUKgC/s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mFvEAAAA3AAAAA8AAAAAAAAAAAAAAAAAmAIAAGRycy9k&#10;b3ducmV2LnhtbFBLBQYAAAAABAAEAPUAAACJAwAAAAA=&#10;" filled="f" strokecolor="windowText" strokeweight=".25pt"/>
              </v:group>
            </w:pict>
          </mc:Fallback>
        </mc:AlternateContent>
      </w:r>
      <w:r w:rsidR="00695391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97A9F2" wp14:editId="2EE2C37A">
                <wp:simplePos x="0" y="0"/>
                <wp:positionH relativeFrom="column">
                  <wp:posOffset>260350</wp:posOffset>
                </wp:positionH>
                <wp:positionV relativeFrom="paragraph">
                  <wp:posOffset>26035</wp:posOffset>
                </wp:positionV>
                <wp:extent cx="5611495" cy="2102485"/>
                <wp:effectExtent l="3175" t="0" r="0" b="0"/>
                <wp:wrapNone/>
                <wp:docPr id="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102485"/>
                          <a:chOff x="1828" y="1727"/>
                          <a:chExt cx="8837" cy="3311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1828" y="1739"/>
                            <a:ext cx="8837" cy="3299"/>
                            <a:chOff x="1488" y="2274"/>
                            <a:chExt cx="8837" cy="3299"/>
                          </a:xfrm>
                        </wpg:grpSpPr>
                        <wpg:grpSp>
                          <wpg:cNvPr id="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740" y="2562"/>
                              <a:ext cx="8322" cy="2640"/>
                              <a:chOff x="2594" y="2703"/>
                              <a:chExt cx="6640" cy="2107"/>
                            </a:xfrm>
                          </wpg:grpSpPr>
                          <wps:wsp>
                            <wps:cNvPr id="4" name="Line 193"/>
                            <wps:cNvCnPr/>
                            <wps:spPr bwMode="auto">
                              <a:xfrm flipV="1">
                                <a:off x="3839" y="2703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94"/>
                            <wps:cNvCnPr/>
                            <wps:spPr bwMode="auto">
                              <a:xfrm flipV="1">
                                <a:off x="3839" y="4796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95"/>
                            <wps:cNvCnPr/>
                            <wps:spPr bwMode="auto">
                              <a:xfrm flipV="1">
                                <a:off x="7525" y="3914"/>
                                <a:ext cx="1709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96"/>
                            <wps:cNvCnPr/>
                            <wps:spPr bwMode="auto">
                              <a:xfrm>
                                <a:off x="7525" y="2703"/>
                                <a:ext cx="1709" cy="12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97"/>
                            <wps:cNvCnPr/>
                            <wps:spPr bwMode="auto">
                              <a:xfrm flipV="1">
                                <a:off x="7525" y="3914"/>
                                <a:ext cx="0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98"/>
                            <wps:cNvCnPr/>
                            <wps:spPr bwMode="auto">
                              <a:xfrm flipH="1">
                                <a:off x="7525" y="3914"/>
                                <a:ext cx="17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99"/>
                            <wps:cNvCnPr/>
                            <wps:spPr bwMode="auto">
                              <a:xfrm flipH="1" flipV="1">
                                <a:off x="5620" y="4216"/>
                                <a:ext cx="1905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00"/>
                            <wps:cNvCnPr/>
                            <wps:spPr bwMode="auto">
                              <a:xfrm flipH="1">
                                <a:off x="3839" y="4216"/>
                                <a:ext cx="1781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01"/>
                            <wps:cNvCnPr/>
                            <wps:spPr bwMode="auto">
                              <a:xfrm flipH="1" flipV="1">
                                <a:off x="2594" y="3809"/>
                                <a:ext cx="1245" cy="1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02"/>
                            <wps:cNvCnPr/>
                            <wps:spPr bwMode="auto">
                              <a:xfrm flipV="1">
                                <a:off x="2594" y="2717"/>
                                <a:ext cx="1245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3"/>
                            <wps:cNvCnPr/>
                            <wps:spPr bwMode="auto">
                              <a:xfrm>
                                <a:off x="2594" y="3809"/>
                                <a:ext cx="1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04"/>
                            <wps:cNvCnPr/>
                            <wps:spPr bwMode="auto">
                              <a:xfrm flipV="1">
                                <a:off x="5620" y="3411"/>
                                <a:ext cx="0" cy="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05"/>
                            <wps:cNvCnPr/>
                            <wps:spPr bwMode="auto">
                              <a:xfrm>
                                <a:off x="3839" y="2703"/>
                                <a:ext cx="1781" cy="7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06"/>
                            <wps:cNvCnPr/>
                            <wps:spPr bwMode="auto">
                              <a:xfrm flipV="1">
                                <a:off x="5620" y="2717"/>
                                <a:ext cx="1905" cy="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07"/>
                            <wps:cNvCnPr/>
                            <wps:spPr bwMode="auto">
                              <a:xfrm>
                                <a:off x="5620" y="3411"/>
                                <a:ext cx="1905" cy="5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8"/>
                            <wps:cNvCnPr/>
                            <wps:spPr bwMode="auto">
                              <a:xfrm flipH="1">
                                <a:off x="5620" y="3914"/>
                                <a:ext cx="1905" cy="3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09"/>
                            <wps:cNvCnPr/>
                            <wps:spPr bwMode="auto">
                              <a:xfrm>
                                <a:off x="4141" y="3809"/>
                                <a:ext cx="1479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0"/>
                            <wps:cNvCnPr/>
                            <wps:spPr bwMode="auto">
                              <a:xfrm flipV="1">
                                <a:off x="4141" y="3411"/>
                                <a:ext cx="1479" cy="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" y="3810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C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3708"/>
                              <a:ext cx="248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D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2274"/>
                              <a:ext cx="22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E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5268"/>
                              <a:ext cx="154" cy="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F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4590"/>
                              <a:ext cx="155" cy="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0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3102"/>
                              <a:ext cx="155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1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5268"/>
                              <a:ext cx="222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2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3600"/>
                              <a:ext cx="15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3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2274"/>
                              <a:ext cx="15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4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0" y="3936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5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6" w14:textId="77777777" w:rsidR="007A0FE2" w:rsidRPr="00AE78A5" w:rsidRDefault="007A0FE2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471"/>
                            <a:ext cx="18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7" w14:textId="77777777" w:rsidR="007A0FE2" w:rsidRPr="00AE78A5" w:rsidRDefault="007A0FE2" w:rsidP="002443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367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8" w14:textId="77777777" w:rsidR="007A0FE2" w:rsidRPr="00AE78A5" w:rsidRDefault="007A0FE2" w:rsidP="002443A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184" y="237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9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3292"/>
                            <a:ext cx="17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A" w14:textId="77777777" w:rsidR="007A0FE2" w:rsidRPr="00AE78A5" w:rsidRDefault="007A0FE2" w:rsidP="002443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4049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B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38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C" w14:textId="77777777" w:rsidR="007A0FE2" w:rsidRPr="00AE78A5" w:rsidRDefault="007A0FE2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473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D" w14:textId="77777777" w:rsidR="007A0FE2" w:rsidRPr="00AE78A5" w:rsidRDefault="007A0FE2" w:rsidP="002443A8">
                              <w: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17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E" w14:textId="77777777" w:rsidR="007A0FE2" w:rsidRPr="00AE78A5" w:rsidRDefault="007A0FE2" w:rsidP="002443A8">
                              <w: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F" w14:textId="77777777" w:rsidR="007A0FE2" w:rsidRPr="00AE78A5" w:rsidRDefault="007A0FE2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379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0" w14:textId="77777777" w:rsidR="007A0FE2" w:rsidRPr="00AE78A5" w:rsidRDefault="007A0FE2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3875"/>
                            <a:ext cx="16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1" w14:textId="77777777" w:rsidR="007A0FE2" w:rsidRPr="00AE78A5" w:rsidRDefault="007A0FE2" w:rsidP="002443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405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2" w14:textId="77777777" w:rsidR="007A0FE2" w:rsidRPr="00AE78A5" w:rsidRDefault="007A0FE2" w:rsidP="002443A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3" w14:textId="77777777" w:rsidR="007A0FE2" w:rsidRPr="00AE78A5" w:rsidRDefault="007A0FE2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2914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4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292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5" w14:textId="77777777" w:rsidR="007A0FE2" w:rsidRPr="00AE78A5" w:rsidRDefault="007A0FE2" w:rsidP="002443A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318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6" w14:textId="77777777" w:rsidR="007A0FE2" w:rsidRPr="00AE78A5" w:rsidRDefault="007A0FE2" w:rsidP="002443A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302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7" w14:textId="77777777" w:rsidR="007A0FE2" w:rsidRPr="00AE78A5" w:rsidRDefault="007A0FE2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79" style="position:absolute;margin-left:20.5pt;margin-top:2.05pt;width:441.85pt;height:165.55pt;z-index:251664384" coordorigin="1828,1727" coordsize="8837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">
                <v:group id="Group 191" o:spid="_x0000_s1080" style="position:absolute;left:1828;top:1739;width:8837;height:3299" coordorigin="1488,2274" coordsize="8837,3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92" o:spid="_x0000_s1081" style="position:absolute;left:1740;top:2562;width:8322;height:2640" coordorigin="2594,2703" coordsize="6640,2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193" o:spid="_x0000_s1082" style="position:absolute;flip:y;visibility:visible;mso-wrap-style:square" from="3839,2703" to="7525,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qlcEAAADaAAAADwAAAGRycy9kb3ducmV2LnhtbESPwWrDMBBE74X8g9hAb7Xc4JrgWgkl&#10;JMXXpgm5LtbWNrZWRpIT5++jQqHHYWbeMOV2NoO4kvOdZQWvSQqCuLa640bB6fvwsgbhA7LGwTIp&#10;uJOH7WbxVGKh7Y2/6HoMjYgQ9gUqaEMYCyl93ZJBn9iROHo/1hkMUbpGaoe3CDeDXKVpLg12HBda&#10;HGnXUt0fJ6Ng6s3lfD5Mfbav3ijNP92Y75xSz8v54x1EoDn8h//alVaQwe+Ve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/eqVwQAAANoAAAAPAAAAAAAAAAAAAAAA&#10;AKECAABkcnMvZG93bnJldi54bWxQSwUGAAAAAAQABAD5AAAAjwMAAAAA&#10;">
                      <v:stroke startarrow="oval" endarrow="oval"/>
                    </v:line>
                    <v:line id="Line 194" o:spid="_x0000_s1083" style="position:absolute;flip:y;visibility:visible;mso-wrap-style:square" from="3839,4796" to="7525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FPDsAAAADaAAAADwAAAGRycy9kb3ducmV2LnhtbESPQYvCMBSE74L/ITzBm6YrWqRrlEVU&#10;vK5avD6at21p81KSVOu/3ywseBxm5htmsxtMKx7kfG1Zwcc8AUFcWF1zqeB2Pc7WIHxA1thaJgUv&#10;8rDbjkcbzLR98jc9LqEUEcI+QwVVCF0mpS8qMujntiOO3o91BkOUrpTa4TPCTSsXSZJKgzXHhQo7&#10;2ldUNJfeKOgbc8/zY98sD+cVJenJdeneKTWdDF+fIAIN4R3+b5+1ghX8XYk3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xTw7AAAAA2gAAAA8AAAAAAAAAAAAAAAAA&#10;oQIAAGRycy9kb3ducmV2LnhtbFBLBQYAAAAABAAEAPkAAACOAwAAAAA=&#10;">
                      <v:stroke startarrow="oval" endarrow="oval"/>
                    </v:line>
                    <v:line id="Line 195" o:spid="_x0000_s1084" style="position:absolute;flip:y;visibility:visible;mso-wrap-style:square" from="7525,3914" to="9234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OHMIAAADaAAAADwAAAGRycy9kb3ducmV2LnhtbESP0WoCMRRE3wv+Q7iCL0WTallkNYpV&#10;Su1bq37AZXPdXdzchE1ct/16IxT6OMzMGWa57m0jOmpD7VjDy0SBIC6cqbnUcDq+j+cgQkQ22Dgm&#10;DT8UYL0aPC0xN+7G39QdYikShEOOGqoYfS5lKCqyGCbOEyfv7FqLMcm2lKbFW4LbRk6VyqTFmtNC&#10;hZ62FRWXw9VquKqS6XfXzDL/+qY+OuO/6PlT69Gw3yxAROrjf/ivvTcaMnhcST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GOHMIAAADaAAAADwAAAAAAAAAAAAAA&#10;AAChAgAAZHJzL2Rvd25yZXYueG1sUEsFBgAAAAAEAAQA+QAAAJADAAAAAA==&#10;">
                      <v:stroke endarrow="oval"/>
                    </v:line>
                    <v:line id="Line 196" o:spid="_x0000_s1085" style="position:absolute;visibility:visible;mso-wrap-style:square" from="7525,2703" to="923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v:line id="Line 197" o:spid="_x0000_s1086" style="position:absolute;flip:y;visibility:visible;mso-wrap-style:square" from="7525,3914" to="7525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<v:line id="Line 198" o:spid="_x0000_s1087" style="position:absolute;flip:x;visibility:visible;mso-wrap-style:square" from="7525,3914" to="9234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4absMAAADaAAAADwAAAGRycy9kb3ducmV2LnhtbESPzWrDMBCE74G+g9hCLqWR8oNp3Sgh&#10;bQhNbvl7gMXa2qbWSliK4/Tpq0Ihx2FmvmHmy942oqM21I41jEcKBHHhTM2lhvNp8/wCIkRkg41j&#10;0nCjAMvFw2COuXFXPlB3jKVIEA45aqhi9LmUoajIYhg5T5y8L9dajEm2pTQtXhPcNnKiVCYt1pwW&#10;KvT0UVHxfbxYDRdVMv2sm2nmZ+/qszN+T087rYeP/eoNRKQ+3sP/7a3R8Ap/V9IN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eGm7DAAAA2gAAAA8AAAAAAAAAAAAA&#10;AAAAoQIAAGRycy9kb3ducmV2LnhtbFBLBQYAAAAABAAEAPkAAACRAwAAAAA=&#10;">
                      <v:stroke endarrow="oval"/>
                    </v:line>
                    <v:line id="Line 199" o:spid="_x0000_s1088" style="position:absolute;flip:x y;visibility:visible;mso-wrap-style:square" from="5620,4216" to="7525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O3csYAAADbAAAADwAAAGRycy9kb3ducmV2LnhtbESP0WrCQBBF3wv9h2UKfSm6sYja1FVE&#10;WqiCoNEPmGbHJDU7G7JbTf7eeSj0bYZ7594z82XnanWlNlSeDYyGCSji3NuKCwOn4+dgBipEZIu1&#10;ZzLQU4Dl4vFhjqn1Nz7QNYuFkhAOKRooY2xSrUNeksMw9A2xaGffOoyytoW2Ld4k3NX6NUkm2mHF&#10;0lBiQ+uS8kv26wx8v51H48k09tvNz27/8XLpQ7PPjHl+6lbvoCJ18d/8d/1lBV/o5RcZ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t3LGAAAA2wAAAA8AAAAAAAAA&#10;AAAAAAAAoQIAAGRycy9kb3ducmV2LnhtbFBLBQYAAAAABAAEAPkAAACUAwAAAAA=&#10;">
                      <v:stroke endarrow="oval"/>
                    </v:line>
                    <v:line id="Line 200" o:spid="_x0000_s1089" style="position:absolute;flip:x;visibility:visible;mso-wrap-style:square" from="3839,4216" to="5620,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<v:line id="Line 201" o:spid="_x0000_s1090" style="position:absolute;flip:x y;visibility:visible;mso-wrap-style:square" from="2594,3809" to="3839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2MnsMAAADbAAAADwAAAGRycy9kb3ducmV2LnhtbERP22rCQBB9L/Qflin4UsxGKVZTN1JE&#10;wRYEjX7ANDsmabKzIbtq8vfdQqFvczjXWa5604gbda6yrGASxSCIc6srLhScT9vxHITzyBoby6Rg&#10;IAer9PFhiYm2dz7SLfOFCCHsElRQet8mUrq8JIMusi1x4C62M+gD7AqpO7yHcNPIaRzPpMGKQ0OJ&#10;La1LyuvsahR8LS6Tl9mrHz4/vveHzXM9uPaQKTV66t/fQHjq/b/4z73TYf4Ufn8JB8j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jJ7DAAAA2wAAAA8AAAAAAAAAAAAA&#10;AAAAoQIAAGRycy9kb3ducmV2LnhtbFBLBQYAAAAABAAEAPkAAACRAwAAAAA=&#10;">
                      <v:stroke endarrow="oval"/>
                    </v:line>
                    <v:line id="Line 202" o:spid="_x0000_s1091" style="position:absolute;flip:y;visibility:visible;mso-wrap-style:square" from="2594,2717" to="3839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<v:line id="Line 203" o:spid="_x0000_s1092" style="position:absolute;visibility:visible;mso-wrap-style:square" from="2594,3809" to="4141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LwhsIAAADbAAAADwAAAGRycy9kb3ducmV2LnhtbERP3WrCMBS+F3yHcITd2VQZItUoKgy2&#10;oeC6PcCxOWvLkpPaZG23p18EYXfn4/s96+1gjeio9bVjBbMkBUFcOF1zqeDj/Wm6BOEDskbjmBT8&#10;kIftZjxaY6Zdz2/U5aEUMYR9hgqqEJpMSl9UZNEnriGO3KdrLYYI21LqFvsYbo2cp+lCWqw5NlTY&#10;0KGi4iv/tgou5lQ6mr/gWfbd6/V4MvvffKbUw2TYrUAEGsK/+O5+1nH+I9x+i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LwhsIAAADbAAAADwAAAAAAAAAAAAAA&#10;AAChAgAAZHJzL2Rvd25yZXYueG1sUEsFBgAAAAAEAAQA+QAAAJADAAAAAA==&#10;">
                      <v:stroke endarrow="oval"/>
                    </v:line>
                    <v:line id="Line 204" o:spid="_x0000_s1093" style="position:absolute;flip:y;visibility:visible;mso-wrap-style:square" from="5620,3411" to="562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abe8EAAADbAAAADwAAAGRycy9kb3ducmV2LnhtbERPzWoCMRC+C75DGKGXUhOrLmVrFNsi&#10;1ZtVH2DYjLuLm0nYxHXbp28KBW/z8f3OYtXbRnTUhtqxhslYgSAunKm51HA6bp5eQISIbLBxTBq+&#10;KcBqORwsMDfuxl/UHWIpUgiHHDVUMfpcylBUZDGMnSdO3Nm1FmOCbSlNi7cUbhv5rFQmLdacGir0&#10;9F5RcTlcrYarKpl+Pppp5mdv6rMzfk+PO60fRv36FUSkPt7F/+6tSfPn8PdLO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Bpt7wQAAANsAAAAPAAAAAAAAAAAAAAAA&#10;AKECAABkcnMvZG93bnJldi54bWxQSwUGAAAAAAQABAD5AAAAjwMAAAAA&#10;">
                      <v:stroke endarrow="oval"/>
                    </v:line>
                    <v:line id="Line 205" o:spid="_x0000_s1094" style="position:absolute;visibility:visible;mso-wrap-style:square" from="3839,2703" to="5620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v:line id="Line 206" o:spid="_x0000_s1095" style="position:absolute;flip:y;visibility:visible;mso-wrap-style:square" from="5620,2717" to="7525,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<v:line id="Line 207" o:spid="_x0000_s1096" style="position:absolute;visibility:visible;mso-wrap-style:square" from="5620,3411" to="7525,3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<v:line id="Line 208" o:spid="_x0000_s1097" style="position:absolute;flip:x;visibility:visible;mso-wrap-style:square" from="5620,3914" to="7525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<v:line id="Line 209" o:spid="_x0000_s1098" style="position:absolute;visibility:visible;mso-wrap-style:square" from="4141,3809" to="562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line id="Line 210" o:spid="_x0000_s1099" style="position:absolute;flip:y;visibility:visible;mso-wrap-style:square" from="4141,3411" to="5620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/v:group>
                  <v:shape id="Text Box 211" o:spid="_x0000_s1100" type="#_x0000_t202" style="position:absolute;left:1488;top:3810;width:15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  <v:textbox inset="0,0,0,0">
                      <w:txbxContent>
                        <w:p w14:paraId="3F97AA0C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2" o:spid="_x0000_s1101" type="#_x0000_t202" style="position:absolute;left:7984;top:3708;width:24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<v:textbox inset="0,0,0,0">
                      <w:txbxContent>
                        <w:p w14:paraId="3F97AA0D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13" o:spid="_x0000_s1102" type="#_x0000_t202" style="position:absolute;left:7980;top:2274;width:22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<v:textbox inset="0,0,0,0">
                      <w:txbxContent>
                        <w:p w14:paraId="3F97AA0E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14" o:spid="_x0000_s1103" type="#_x0000_t202" style="position:absolute;left:7920;top:5268;width:154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<v:textbox inset="0,0,0,0">
                      <w:txbxContent>
                        <w:p w14:paraId="3F97AA0F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5" o:spid="_x0000_s1104" type="#_x0000_t202" style="position:absolute;left:5448;top:4590;width:155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<v:textbox inset="0,0,0,0">
                      <w:txbxContent>
                        <w:p w14:paraId="3F97AA10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16" o:spid="_x0000_s1105" type="#_x0000_t202" style="position:absolute;left:5448;top:3102;width:155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  <v:textbox inset="0,0,0,0">
                      <w:txbxContent>
                        <w:p w14:paraId="3F97AA11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7" o:spid="_x0000_s1106" type="#_x0000_t202" style="position:absolute;left:3083;top:5268;width:22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  <v:textbox inset="0,0,0,0">
                      <w:txbxContent>
                        <w:p w14:paraId="3F97AA12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8" o:spid="_x0000_s1107" type="#_x0000_t202" style="position:absolute;left:3524;top:3600;width:15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  <v:textbox inset="0,0,0,0">
                      <w:txbxContent>
                        <w:p w14:paraId="3F97AA13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9" o:spid="_x0000_s1108" type="#_x0000_t202" style="position:absolute;left:3083;top:2274;width:15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<v:textbox inset="0,0,0,0">
                      <w:txbxContent>
                        <w:p w14:paraId="3F97AA14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0" o:spid="_x0000_s1109" type="#_x0000_t202" style="position:absolute;left:10170;top:3936;width:15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<v:textbox inset="0,0,0,0">
                      <w:txbxContent>
                        <w:p w14:paraId="3F97AA15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shape id="Text Box 221" o:spid="_x0000_s1110" type="#_x0000_t202" style="position:absolute;left:2530;top:2483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14:paraId="3F97AA16" w14:textId="77777777" w:rsidR="007A0FE2" w:rsidRPr="00AE78A5" w:rsidRDefault="007A0FE2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22" o:spid="_x0000_s1111" type="#_x0000_t202" style="position:absolute;left:7258;top:2471;width:18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<v:textbox inset="0,0,0,0">
                    <w:txbxContent>
                      <w:p w14:paraId="3F97AA17" w14:textId="77777777" w:rsidR="007A0FE2" w:rsidRPr="00AE78A5" w:rsidRDefault="007A0FE2" w:rsidP="002443A8">
                        <w:r>
                          <w:t>6</w:t>
                        </w:r>
                      </w:p>
                    </w:txbxContent>
                  </v:textbox>
                </v:shape>
                <v:shape id="Text Box 223" o:spid="_x0000_s1112" type="#_x0000_t202" style="position:absolute;left:4600;top:3671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<v:textbox inset="0,0,0,0">
                    <w:txbxContent>
                      <w:p w14:paraId="3F97AA18" w14:textId="77777777" w:rsidR="007A0FE2" w:rsidRPr="00AE78A5" w:rsidRDefault="007A0FE2" w:rsidP="002443A8">
                        <w:r>
                          <w:t>10</w:t>
                        </w:r>
                      </w:p>
                    </w:txbxContent>
                  </v:textbox>
                </v:shape>
                <v:shape id="Text Box 224" o:spid="_x0000_s1113" type="#_x0000_t202" style="position:absolute;left:9184;top:2375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<v:textbox inset="0,0,0,0">
                    <w:txbxContent>
                      <w:p w14:paraId="3F97AA19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5" o:spid="_x0000_s1114" type="#_x0000_t202" style="position:absolute;left:5943;top:3292;width:17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<v:textbox inset="0,0,0,0">
                    <w:txbxContent>
                      <w:p w14:paraId="3F97AA1A" w14:textId="77777777" w:rsidR="007A0FE2" w:rsidRPr="00AE78A5" w:rsidRDefault="007A0FE2" w:rsidP="002443A8">
                        <w:r>
                          <w:t>4</w:t>
                        </w:r>
                      </w:p>
                    </w:txbxContent>
                  </v:textbox>
                </v:shape>
                <v:shape id="Text Box 226" o:spid="_x0000_s1115" type="#_x0000_t202" style="position:absolute;left:2506;top:4049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<v:textbox inset="0,0,0,0">
                    <w:txbxContent>
                      <w:p w14:paraId="3F97AA1B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7" o:spid="_x0000_s1116" type="#_x0000_t202" style="position:absolute;left:9388;top:4127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14:paraId="3F97AA1C" w14:textId="77777777" w:rsidR="007A0FE2" w:rsidRPr="00AE78A5" w:rsidRDefault="007A0FE2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28" o:spid="_x0000_s1117" type="#_x0000_t202" style="position:absolute;left:5788;top:4733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<v:textbox inset="0,0,0,0">
                    <w:txbxContent>
                      <w:p w14:paraId="3F97AA1D" w14:textId="77777777" w:rsidR="007A0FE2" w:rsidRPr="00AE78A5" w:rsidRDefault="007A0FE2" w:rsidP="002443A8">
                        <w:r>
                          <w:t>29</w:t>
                        </w:r>
                      </w:p>
                    </w:txbxContent>
                  </v:textbox>
                </v:shape>
                <v:shape id="Text Box 229" o:spid="_x0000_s1118" type="#_x0000_t202" style="position:absolute;left:5679;top:1727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<v:textbox inset="0,0,0,0">
                    <w:txbxContent>
                      <w:p w14:paraId="3F97AA1E" w14:textId="77777777" w:rsidR="007A0FE2" w:rsidRPr="00AE78A5" w:rsidRDefault="007A0FE2" w:rsidP="002443A8">
                        <w:r>
                          <w:t>27</w:t>
                        </w:r>
                      </w:p>
                    </w:txbxContent>
                  </v:textbox>
                </v:shape>
                <v:shape id="Text Box 230" o:spid="_x0000_s1119" type="#_x0000_t202" style="position:absolute;left:7438;top:4127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  <v:textbox inset="0,0,0,0">
                    <w:txbxContent>
                      <w:p w14:paraId="3F97AA1F" w14:textId="77777777" w:rsidR="007A0FE2" w:rsidRPr="00AE78A5" w:rsidRDefault="007A0FE2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31" o:spid="_x0000_s1120" type="#_x0000_t202" style="position:absolute;left:7048;top:3797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<v:textbox inset="0,0,0,0">
                    <w:txbxContent>
                      <w:p w14:paraId="3F97AA20" w14:textId="77777777" w:rsidR="007A0FE2" w:rsidRPr="00AE78A5" w:rsidRDefault="007A0FE2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32" o:spid="_x0000_s1121" type="#_x0000_t202" style="position:absolute;left:8308;top:3875;width:16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  <v:textbox inset="0,0,0,0">
                    <w:txbxContent>
                      <w:p w14:paraId="3F97AA21" w14:textId="77777777" w:rsidR="007A0FE2" w:rsidRPr="00AE78A5" w:rsidRDefault="007A0FE2" w:rsidP="002443A8">
                        <w:r>
                          <w:t>3</w:t>
                        </w:r>
                      </w:p>
                    </w:txbxContent>
                  </v:textbox>
                </v:shape>
                <v:shape id="Text Box 233" o:spid="_x0000_s1122" type="#_x0000_t202" style="position:absolute;left:4246;top:4055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<v:textbox inset="0,0,0,0">
                    <w:txbxContent>
                      <w:p w14:paraId="3F97AA22" w14:textId="77777777" w:rsidR="007A0FE2" w:rsidRPr="00AE78A5" w:rsidRDefault="007A0FE2" w:rsidP="002443A8">
                        <w:r>
                          <w:t>14</w:t>
                        </w:r>
                      </w:p>
                    </w:txbxContent>
                  </v:textbox>
                </v:shape>
                <v:shape id="Text Box 234" o:spid="_x0000_s1123" type="#_x0000_t202" style="position:absolute;left:4390;top:2483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<v:textbox inset="0,0,0,0">
                    <w:txbxContent>
                      <w:p w14:paraId="3F97AA23" w14:textId="77777777" w:rsidR="007A0FE2" w:rsidRPr="00AE78A5" w:rsidRDefault="007A0FE2" w:rsidP="002443A8">
                        <w:r>
                          <w:t>18</w:t>
                        </w:r>
                      </w:p>
                    </w:txbxContent>
                  </v:textbox>
                </v:shape>
                <v:shape id="Text Box 235" o:spid="_x0000_s1124" type="#_x0000_t202" style="position:absolute;left:4654;top:2914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<v:textbox inset="0,0,0,0">
                    <w:txbxContent>
                      <w:p w14:paraId="3F97AA24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36" o:spid="_x0000_s1125" type="#_x0000_t202" style="position:absolute;left:7048;top:2921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<v:textbox inset="0,0,0,0">
                    <w:txbxContent>
                      <w:p w14:paraId="3F97AA25" w14:textId="77777777" w:rsidR="007A0FE2" w:rsidRPr="00AE78A5" w:rsidRDefault="007A0FE2" w:rsidP="002443A8">
                        <w:r>
                          <w:t>12</w:t>
                        </w:r>
                      </w:p>
                    </w:txbxContent>
                  </v:textbox>
                </v:shape>
                <v:shape id="Text Box 237" o:spid="_x0000_s1126" type="#_x0000_t202" style="position:absolute;left:9124;top:3185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<v:textbox inset="0,0,0,0">
                    <w:txbxContent>
                      <w:p w14:paraId="3F97AA26" w14:textId="77777777" w:rsidR="007A0FE2" w:rsidRPr="00AE78A5" w:rsidRDefault="007A0FE2" w:rsidP="002443A8">
                        <w:r>
                          <w:t>11</w:t>
                        </w:r>
                      </w:p>
                    </w:txbxContent>
                  </v:textbox>
                </v:shape>
                <v:shape id="Text Box 238" o:spid="_x0000_s1127" type="#_x0000_t202" style="position:absolute;left:3159;top:3023;width:2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S3s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1LexQAAANsAAAAPAAAAAAAAAAAAAAAAAJgCAABkcnMv&#10;ZG93bnJldi54bWxQSwUGAAAAAAQABAD1AAAAigMAAAAA&#10;" stroked="f">
                  <v:textbox inset="0,0,0,0">
                    <w:txbxContent>
                      <w:p w14:paraId="3F97AA27" w14:textId="77777777" w:rsidR="007A0FE2" w:rsidRPr="00AE78A5" w:rsidRDefault="007A0FE2" w:rsidP="002443A8">
                        <w: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041">
        <w:rPr>
          <w:rFonts w:ascii="Comic Sans MS" w:hAnsi="Comic Sans MS"/>
          <w:lang w:val="en-US"/>
        </w:rPr>
        <w:t>3</w:t>
      </w:r>
      <w:r w:rsidR="00BB75AD">
        <w:rPr>
          <w:rFonts w:ascii="Comic Sans MS" w:hAnsi="Comic Sans MS"/>
          <w:lang w:val="en-US"/>
        </w:rPr>
        <w:t>.</w:t>
      </w:r>
    </w:p>
    <w:p w14:paraId="3F97A9DC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3F97A9DD" w14:textId="2C09274A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EC39040" wp14:editId="763504B7">
                <wp:simplePos x="0" y="0"/>
                <wp:positionH relativeFrom="column">
                  <wp:posOffset>4163060</wp:posOffset>
                </wp:positionH>
                <wp:positionV relativeFrom="paragraph">
                  <wp:posOffset>16510</wp:posOffset>
                </wp:positionV>
                <wp:extent cx="534670" cy="325755"/>
                <wp:effectExtent l="0" t="0" r="17780" b="1714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26" style="position:absolute;margin-left:327.8pt;margin-top:1.3pt;width:42.1pt;height:25.65pt;z-index:25174323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Rq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">
                <v:rect id="Rectangle 19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d8MIA&#10;AADcAAAADwAAAGRycy9kb3ducmV2LnhtbERPS2vCQBC+F/wPyxR6KXVTsaLRVaQQ6KngA3sdsmMS&#10;m5kN2dUk/74rCL3Nx/ec1abnWt2o9ZUTA+/jBBRJ7mwlhYHjIXubg/IBxWLthAwM5GGzHj2tMLWu&#10;kx3d9qFQMUR8igbKEJpUa5+XxOjHriGJ3Nm1jCHCttC2xS6Gc60nSTLTjJXEhhIb+iwp/91f2cD0&#10;x7+e5t96SAIfL8xD9nHtMmNenvvtElSgPvyLH+4vG+cvJnB/Jl6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13wwgAAANwAAAAPAAAAAAAAAAAAAAAAAJgCAABkcnMvZG93&#10;bnJldi54bWxQSwUGAAAAAAQABAD1AAAAhwMAAAAA&#10;" filled="f" strokecolor="black [3213]" strokeweight=".25pt"/>
                <v:rect id="Rectangle 19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JO8IA&#10;AADcAAAADwAAAGRycy9kb3ducmV2LnhtbERPS2sCMRC+F/wPYYTearaKolujyIpFaC8+Lr0Nm+lm&#10;2c1k2USz/feNUOhtPr7nrLeDbcWdel87VvA6yUAQl07XXCm4Xg4vSxA+IGtsHZOCH/Kw3Yye1phr&#10;F/lE93OoRAphn6MCE0KXS+lLQxb9xHXEift2vcWQYF9J3WNM4baV0yxbSIs1pwaDHRWGyuZ8swq+&#10;3pefsYjRkJzL5nIsssXHvlHqeTzs3kAEGsK/+M991Gn+aga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Mk7wgAAANwAAAAPAAAAAAAAAAAAAAAAAJgCAABkcnMvZG93&#10;bnJldi54bWxQSwUGAAAAAAQABAD1AAAAhwMAAAAA&#10;" filled="f" strokecolor="windowText" strokeweight=".25pt"/>
                <v:rect id="Rectangle 19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RT8IA&#10;AADcAAAADwAAAGRycy9kb3ducmV2LnhtbERPS2sCMRC+F/wPYYTearaiolujyIpFaC8+Lr0Nm+lm&#10;2c1k2USz/feNUOhtPr7nrLeDbcWdel87VvA6yUAQl07XXCm4Xg4vSxA+IGtsHZOCH/Kw3Yye1phr&#10;F/lE93OoRAphn6MCE0KXS+lLQxb9xHXEift2vcWQYF9J3WNM4baV0yxbSIs1pwaDHRWGyuZ8swq+&#10;3pefsYjRkJzL5nIsssXHvlHqeTzs3kAEGsK/+M991Gn+agaP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VFPwgAAANwAAAAPAAAAAAAAAAAAAAAAAJgCAABkcnMvZG93&#10;bnJldi54bWxQSwUGAAAAAAQABAD1AAAAhwMAAAAA&#10;" filled="f" strokecolor="windowText" strokeweight=".25pt"/>
              </v:group>
            </w:pict>
          </mc:Fallback>
        </mc:AlternateContent>
      </w:r>
      <w:r w:rsidR="002443A8" w:rsidRPr="00047A14">
        <w:rPr>
          <w:rFonts w:ascii="Comic Sans MS" w:hAnsi="Comic Sans MS"/>
          <w:lang w:val="en-US"/>
        </w:rPr>
        <w:tab/>
      </w:r>
    </w:p>
    <w:p w14:paraId="3F97A9DE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3F97A9DF" w14:textId="25437D4C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C899504" wp14:editId="5ECE3A2C">
                <wp:simplePos x="0" y="0"/>
                <wp:positionH relativeFrom="column">
                  <wp:posOffset>1153795</wp:posOffset>
                </wp:positionH>
                <wp:positionV relativeFrom="paragraph">
                  <wp:posOffset>161290</wp:posOffset>
                </wp:positionV>
                <wp:extent cx="534670" cy="325755"/>
                <wp:effectExtent l="0" t="0" r="17780" b="17145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3" o:spid="_x0000_s1026" style="position:absolute;margin-left:90.85pt;margin-top:12.7pt;width:42.1pt;height:25.65pt;z-index:25174937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">
                <v:rect id="Rectangle 204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U5MQA&#10;AADcAAAADwAAAGRycy9kb3ducmV2LnhtbESPzWrDMBCE74W+g9hCL6WRGpIQ3CihFAw9BfJDcl2s&#10;re3WuzKWEttvHwUKPQ4z8w2z2gzcqCt1ofZi4W1iQJEU3tVSWjge8tclqBBRHDZeyMJIATbrx4cV&#10;Zs73sqPrPpYqQSRkaKGKsc20DkVFjGHiW5LkffuOMSbZldp12Cc4N3pqzEIz1pIWKmzps6Lid39h&#10;C7NzeDktt3o0kY8/zGM+v/S5tc9Pw8c7qEhD/A//tb+chamZwf1MOgJ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plOTEAAAA3AAAAA8AAAAAAAAAAAAAAAAAmAIAAGRycy9k&#10;b3ducmV2LnhtbFBLBQYAAAAABAAEAPUAAACJAwAAAAA=&#10;" filled="f" strokecolor="black [3213]" strokeweight=".25pt"/>
                <v:rect id="Rectangle 205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AL8MA&#10;AADcAAAADwAAAGRycy9kb3ducmV2LnhtbESPQWsCMRSE70L/Q3iF3jSpoMjWKGVLi6CXqpfeHpvX&#10;zbKbl2WTmvXfG0HocZiZb5j1dnSduNAQGs8aXmcKBHHlTcO1hvPpc7oCESKywc4zabhSgO3mabLG&#10;wvjE33Q5xlpkCIcCNdgY+0LKUFlyGGa+J87erx8cxiyHWpoBU4a7Ts6VWkqHDecFiz2Vlqr2+Oc0&#10;/HytDqlMyZJcyPa0K9Vy/9Fq/fI8vr+BiDTG//CjvTMa5moB9zP5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oAL8MAAADcAAAADwAAAAAAAAAAAAAAAACYAgAAZHJzL2Rv&#10;d25yZXYueG1sUEsFBgAAAAAEAAQA9QAAAIgDAAAAAA==&#10;" filled="f" strokecolor="windowText" strokeweight=".25pt"/>
                <v:rect id="Rectangle 206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eWMQA&#10;AADcAAAADwAAAGRycy9kb3ducmV2LnhtbESPwWrDMBBE74X+g9hCb42UQE1wooTg0hJILk166W2x&#10;NpaxtTKWGrl/XwUCPQ4z84ZZbyfXiyuNofWsYT5TIIhrb1puNHyd31+WIEJENth7Jg2/FGC7eXxY&#10;Y2l84k+6nmIjMoRDiRpsjEMpZagtOQwzPxBn7+JHhzHLsZFmxJThrpcLpQrpsOW8YHGgylLdnX6c&#10;hu+P5TFVKVmSr7I77ytVHN46rZ+fpt0KRKQp/ofv7b3RsFAF3M7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nljEAAAA3AAAAA8AAAAAAAAAAAAAAAAAmAIAAGRycy9k&#10;b3ducmV2LnhtbFBLBQYAAAAABAAEAPUAAACJAwAAAAA=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F102FB6" wp14:editId="49060FB7">
                <wp:simplePos x="0" y="0"/>
                <wp:positionH relativeFrom="column">
                  <wp:posOffset>-103505</wp:posOffset>
                </wp:positionH>
                <wp:positionV relativeFrom="paragraph">
                  <wp:posOffset>172720</wp:posOffset>
                </wp:positionV>
                <wp:extent cx="534670" cy="325755"/>
                <wp:effectExtent l="0" t="0" r="17780" b="1714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26" style="position:absolute;margin-left:-8.15pt;margin-top:13.6pt;width:42.1pt;height:25.65pt;z-index:25170636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">
                <v:rect id="Rectangle 120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v+8QA&#10;AADcAAAADwAAAGRycy9kb3ducmV2LnhtbESPQUvDQBCF70L/wzKCF7Ebi5aSdluKEPAkWEt7HbJj&#10;kpqZDdltk/x75yB4m+G9ee+bzW7k1tyoj00QB8/zDAxJGXwjlYPjV/G0AhMTisc2CDmYKMJuO7vb&#10;YO7DIJ90O6TKaIjEHB3UKXW5tbGsiTHOQ0ei2nfoGZOufWV9j4OGc2sXWba0jI1oQ40dvdVU/hyu&#10;7ODlHB9Pqw87ZYmPF+apeL0OhXMP9+N+DSbRmP7Nf9fvXvEXiq/P6AR2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r/vEAAAA3AAAAA8AAAAAAAAAAAAAAAAAmAIAAGRycy9k&#10;b3ducmV2LnhtbFBLBQYAAAAABAAEAPUAAACJAwAAAAA=&#10;" filled="f" strokecolor="black [3213]" strokeweight=".25pt"/>
                <v:rect id="Rectangle 121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7MMEA&#10;AADcAAAADwAAAGRycy9kb3ducmV2LnhtbERPS4vCMBC+L/gfwgh7W1OFFekaZam4CHrxcdnb0Mw2&#10;pc2kNFlT/70RBG/z8T1nuR5sK67U+9qxgukkA0FcOl1zpeBy3n4sQPiArLF1TApu5GG9Gr0tMdcu&#10;8pGup1CJFMI+RwUmhC6X0peGLPqJ64gT9+d6iyHBvpK6x5jCbStnWTaXFmtODQY7KgyVzenfKvj9&#10;WRxiEaMh+Smb867I5vtNo9T7ePj+AhFoCC/x073Taf5sCo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xOzDBAAAA3AAAAA8AAAAAAAAAAAAAAAAAmAIAAGRycy9kb3du&#10;cmV2LnhtbFBLBQYAAAAABAAEAPUAAACGAwAAAAA=&#10;" filled="f" strokecolor="windowText" strokeweight=".25pt"/>
                <v:rect id="Rectangle 122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lR8IA&#10;AADcAAAADwAAAGRycy9kb3ducmV2LnhtbERPS2vCQBC+F/oflin0VjcGKpK6ikQsQr34uHgbstNs&#10;SHY2ZLdu/PduQfA2H99zFqvRduJKg28cK5hOMhDEldMN1wrOp+3HHIQPyBo7x6TgRh5Wy9eXBRba&#10;RT7Q9RhqkULYF6jAhNAXUvrKkEU/cT1x4n7dYDEkONRSDxhTuO1knmUzabHh1GCwp9JQ1R7/rILL&#10;93wfyxgNyU/ZnnZlNvvZtEq9v43rLxCBxvAUP9w7nebnOfw/ky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6VHwgAAANwAAAAPAAAAAAAAAAAAAAAAAJgCAABkcnMvZG93&#10;bnJldi54bWxQSwUGAAAAAAQABAD1AAAAhwMAAAAA&#10;" filled="f" strokecolor="windowText" strokeweight=".25pt"/>
              </v:group>
            </w:pict>
          </mc:Fallback>
        </mc:AlternateContent>
      </w:r>
    </w:p>
    <w:p w14:paraId="3F97A9E0" w14:textId="401344D6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D72293B" wp14:editId="6BC4709D">
                <wp:simplePos x="0" y="0"/>
                <wp:positionH relativeFrom="column">
                  <wp:posOffset>5747385</wp:posOffset>
                </wp:positionH>
                <wp:positionV relativeFrom="paragraph">
                  <wp:posOffset>45720</wp:posOffset>
                </wp:positionV>
                <wp:extent cx="534670" cy="325755"/>
                <wp:effectExtent l="0" t="0" r="17780" b="1714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26" style="position:absolute;margin-left:452.55pt;margin-top:3.6pt;width:42.1pt;height:25.65pt;z-index:25170432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">
                <v:rect id="Rectangle 116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YqcEA&#10;AADcAAAADwAAAGRycy9kb3ducmV2LnhtbERPTWvCQBC9F/wPywheim4sViR1FRECPQm1otchO03S&#10;ZmZDdjXJv+8Kgrd5vM9Zb3uu1Y1aXzkxMJ8loEhyZyspDJy+s+kKlA8oFmsnZGAgD9vN6GWNqXWd&#10;fNHtGAoVQ8SnaKAMoUm19nlJjH7mGpLI/biWMUTYFtq22MVwrvVbkiw1YyWxocSG9iXlf8crG1hc&#10;/Ot5ddBDEvj0yzxk79cuM2Yy7ncfoAL14Sl+uD9tnD9fwv2ZeIH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LWKnBAAAA3AAAAA8AAAAAAAAAAAAAAAAAmAIAAGRycy9kb3du&#10;cmV2LnhtbFBLBQYAAAAABAAEAPUAAACGAwAAAAA=&#10;" filled="f" strokecolor="black [3213]" strokeweight=".25pt"/>
                <v:rect id="Rectangle 117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MYsIA&#10;AADcAAAADwAAAGRycy9kb3ducmV2LnhtbERPTWsCMRC9F/ofwhS81ayCVlajlBVFsJeqF2/DZrpZ&#10;djNZNtGs/94UCr3N433OajPYVtyp97VjBZNxBoK4dLrmSsHlvHtfgPABWWPrmBQ8yMNm/fqywly7&#10;yN90P4VKpBD2OSowIXS5lL40ZNGPXUecuB/XWwwJ9pXUPcYUbls5zbK5tFhzajDYUWGobE43q+C6&#10;X3zFIkZDciab86HI5sdto9Tobfhcggg0hH/xn/ug0/zJB/w+k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MxiwgAAANwAAAAPAAAAAAAAAAAAAAAAAJgCAABkcnMvZG93&#10;bnJldi54bWxQSwUGAAAAAAQABAD1AAAAhwMAAAAA&#10;" filled="f" strokecolor="windowText" strokeweight=".25pt"/>
                <v:rect id="Rectangle 118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YEMQA&#10;AADcAAAADwAAAGRycy9kb3ducmV2LnhtbESPQWvDMAyF74P+B6PCbqvTwUrJ6paR0lHoLmt72U3E&#10;WhwSyyH26uzfV4fBbhLv6b1Pm93ke3WjMbaBDSwXBSjiOtiWGwPXy+FpDSomZIt9YDLwSxF229nD&#10;BksbMn/S7ZwaJSEcSzTgUhpKrWPtyGNchIFYtO8wekyyjo22I2YJ971+LoqV9tiyNDgcqHJUd+cf&#10;b+Drff2Rq5wd6RfdXY5VsTrtO2Me59PbK6hEU/o3/10freAv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WBDEAAAA3AAAAA8AAAAAAAAAAAAAAAAAmAIAAGRycy9k&#10;b3ducmV2LnhtbFBLBQYAAAAABAAEAPUAAACJAwAAAAA=&#10;" filled="f" strokecolor="windowText" strokeweight=".25pt"/>
              </v:group>
            </w:pict>
          </mc:Fallback>
        </mc:AlternateContent>
      </w:r>
    </w:p>
    <w:p w14:paraId="3F97A9E1" w14:textId="10CCCBF8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03D3218" wp14:editId="3E5043B2">
                <wp:simplePos x="0" y="0"/>
                <wp:positionH relativeFrom="column">
                  <wp:posOffset>2878455</wp:posOffset>
                </wp:positionH>
                <wp:positionV relativeFrom="paragraph">
                  <wp:posOffset>127000</wp:posOffset>
                </wp:positionV>
                <wp:extent cx="534670" cy="325755"/>
                <wp:effectExtent l="0" t="0" r="17780" b="1714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26" style="position:absolute;margin-left:226.65pt;margin-top:10pt;width:42.1pt;height:25.65pt;z-index:25174528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">
                <v:rect id="Rectangle 196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b88IA&#10;AADcAAAADwAAAGRycy9kb3ducmV2LnhtbERPTWvCQBC9F/wPywi9FN201KDRVUoh0FOhKnodsmOS&#10;NjMbsqtJ/n23UPA2j/c5m93AjbpR52snBp7nCSiSwtlaSgPHQz5bgvIBxWLjhAyM5GG3nTxsMLOu&#10;ly+67UOpYoj4DA1UIbSZ1r6oiNHPXUsSuYvrGEOEXalth30M50a/JEmqGWuJDRW29F5R8bO/soHX&#10;s386LT/1mAQ+fjOP+eLa58Y8Toe3NahAQ7iL/90fNs5fpfD3TLx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FvzwgAAANwAAAAPAAAAAAAAAAAAAAAAAJgCAABkcnMvZG93&#10;bnJldi54bWxQSwUGAAAAAAQABAD1AAAAhwMAAAAA&#10;" filled="f" strokecolor="black [3213]" strokeweight=".25pt"/>
                <v:rect id="Rectangle 197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POMIA&#10;AADcAAAADwAAAGRycy9kb3ducmV2LnhtbERPS2sCMRC+F/wPYQRvNVtBq1ujyBZFaC8+Lr0Nm+lm&#10;2c1k2aRm/femUOhtPr7nrLeDbcWNel87VvAyzUAQl07XXCm4XvbPSxA+IGtsHZOCO3nYbkZPa8y1&#10;i3yi2zlUIoWwz1GBCaHLpfSlIYt+6jrixH273mJIsK+k7jGmcNvKWZYtpMWaU4PBjgpDZXP+sQq+&#10;DsvPWMRoSM5lczkW2eLjvVFqMh52byACDeFf/Oc+6jR/9Qq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884wgAAANwAAAAPAAAAAAAAAAAAAAAAAJgCAABkcnMvZG93&#10;bnJldi54bWxQSwUGAAAAAAQABAD1AAAAhwMAAAAA&#10;" filled="f" strokecolor="windowText" strokeweight=".25pt"/>
                <v:rect id="Rectangle 198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bSsUA&#10;AADcAAAADwAAAGRycy9kb3ducmV2LnhtbESPQWvDMAyF74P9B6PBbqvTwkqb1S0lZaOwXdb20puI&#10;tTgklkPs1dm/nw6D3STe03ufNrvJ9+pGY2wDG5jPClDEdbAtNwYu59enFaiYkC32gcnAD0XYbe/v&#10;NljakPmTbqfUKAnhWKIBl9JQah1rRx7jLAzEon2F0WOSdWy0HTFLuO/1oiiW2mPL0uBwoMpR3Z2+&#10;vYHr2+ojVzk70s+6Ox+rYvl+6Ix5fJj2L6ASTenf/Hd9tIK/F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FtKxQAAANwAAAAPAAAAAAAAAAAAAAAAAJgCAABkcnMv&#10;ZG93bnJldi54bWxQSwUGAAAAAAQABAD1AAAAigMAAAAA&#10;" filled="f" strokecolor="windowText" strokeweight=".25pt"/>
              </v:group>
            </w:pict>
          </mc:Fallback>
        </mc:AlternateContent>
      </w:r>
    </w:p>
    <w:p w14:paraId="3F97A9E2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3F97A9E3" w14:textId="4E7517DC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1530DB3" wp14:editId="7EB33001">
                <wp:simplePos x="0" y="0"/>
                <wp:positionH relativeFrom="column">
                  <wp:posOffset>4540250</wp:posOffset>
                </wp:positionH>
                <wp:positionV relativeFrom="paragraph">
                  <wp:posOffset>93980</wp:posOffset>
                </wp:positionV>
                <wp:extent cx="534670" cy="325755"/>
                <wp:effectExtent l="0" t="0" r="17780" b="1714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" o:spid="_x0000_s1026" style="position:absolute;margin-left:357.5pt;margin-top:7.4pt;width:42.1pt;height:25.65pt;z-index:25175142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">
                <v:rect id="Rectangle 208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e4cEA&#10;AADcAAAADwAAAGRycy9kb3ducmV2LnhtbERPTWvCQBC9C/0PyxR6kbqr2CLRVYoQ6KmgDfY6ZKdJ&#10;bGY2ZFeT/PvuodDj433vDiO36k59aLxYWC4MKJLSu0YqC8Vn/rwBFSKKw9YLWZgowGH/MNth5vwg&#10;J7qfY6VSiIQMLdQxdpnWoayJMSx8R5K4b98zxgT7SrsehxTOrV4Z86oZG0kNNXZ0rKn8Od/Ywvor&#10;zC+bDz2ZyMWVecpfbkNu7dPj+LYFFWmM/+I/97uzsDJpbTqTj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knuHBAAAA3AAAAA8AAAAAAAAAAAAAAAAAmAIAAGRycy9kb3du&#10;cmV2LnhtbFBLBQYAAAAABAAEAPUAAACGAwAAAAA=&#10;" filled="f" strokecolor="black [3213]" strokeweight=".25pt"/>
                <v:rect id="Rectangle 209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KKsQA&#10;AADcAAAADwAAAGRycy9kb3ducmV2LnhtbESPQWsCMRSE74X+h/AKvdVEoaKrUWSlRWgv1V56e2ye&#10;m2U3L8smmvXfm0Khx2FmvmHW29F14kpDaDxrmE4UCOLKm4ZrDd+nt5cFiBCRDXaeScONAmw3jw9r&#10;LIxP/EXXY6xFhnAoUIONsS+kDJUlh2Hie+Lsnf3gMGY51NIMmDLcdXKm1Fw6bDgvWOyptFS1x4vT&#10;8PO++ExlSpbkq2xPh1LNP/at1s9P424FItIY/8N/7YPRMFNL+D2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XCirEAAAA3AAAAA8AAAAAAAAAAAAAAAAAmAIAAGRycy9k&#10;b3ducmV2LnhtbFBLBQYAAAAABAAEAPUAAACJAwAAAAA=&#10;" filled="f" strokecolor="windowText" strokeweight=".25pt"/>
                <v:rect id="Rectangle 210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1asAA&#10;AADcAAAADwAAAGRycy9kb3ducmV2LnhtbERPy4rCMBTdD/gP4QruxlRBkY5RpKIIMxsfG3eX5k5T&#10;2tyUJpr695PFgMvDea+3g23Fk3pfO1Ywm2YgiEuna64U3K6HzxUIH5A1to5JwYs8bDejjzXm2kU+&#10;0/MSKpFC2OeowITQ5VL60pBFP3UdceJ+XW8xJNhXUvcYU7ht5TzLltJizanBYEeFobK5PKyC+3H1&#10;E4sYDcmFbK6nIlt+7xulJuNh9wUi0BDe4n/3SSuYz9L8dCYd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Q1asAAAADcAAAADwAAAAAAAAAAAAAAAACYAgAAZHJzL2Rvd25y&#10;ZXYueG1sUEsFBgAAAAAEAAQA9QAAAIUDAAAAAA==&#10;" filled="f" strokecolor="windowText" strokeweight=".25pt"/>
              </v:group>
            </w:pict>
          </mc:Fallback>
        </mc:AlternateContent>
      </w:r>
    </w:p>
    <w:p w14:paraId="3F97A9E4" w14:textId="3337F937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4EFB09C" wp14:editId="609D4D46">
                <wp:simplePos x="0" y="0"/>
                <wp:positionH relativeFrom="column">
                  <wp:posOffset>1268095</wp:posOffset>
                </wp:positionH>
                <wp:positionV relativeFrom="paragraph">
                  <wp:posOffset>26670</wp:posOffset>
                </wp:positionV>
                <wp:extent cx="534670" cy="325755"/>
                <wp:effectExtent l="0" t="0" r="17780" b="17145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" o:spid="_x0000_s1026" style="position:absolute;margin-left:99.85pt;margin-top:2.1pt;width:42.1pt;height:25.65pt;z-index:25175347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">
                <v:rect id="Rectangle 212" o:spid="_x0000_s1027" style="position:absolute;width:5346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/1sQA&#10;AADcAAAADwAAAGRycy9kb3ducmV2LnhtbESPQWvCQBSE74X+h+UJvRTdGGyR6CqlEOipUCv2+sg+&#10;k2je25BdTfLvu4LgcZiZb5j1duBGXanztRMD81kCiqRwtpbSwP43ny5B+YBisXFCBkbysN08P60x&#10;s66XH7ruQqkiRHyGBqoQ2kxrX1TE6GeuJYne0XWMIcqu1LbDPsK50WmSvGvGWuJChS19VlScdxc2&#10;sPjzr4fltx6TwPsT85i/XfrcmJfJ8LECFWgIj/C9/WUNpPMU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P9bEAAAA3AAAAA8AAAAAAAAAAAAAAAAAmAIAAGRycy9k&#10;b3ducmV2LnhtbFBLBQYAAAAABAAEAPUAAACJAwAAAAA=&#10;" filled="f" strokecolor="black [3213]" strokeweight=".25pt"/>
                <v:rect id="Rectangle 213" o:spid="_x0000_s1028" style="position:absolute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rHcQA&#10;AADcAAAADwAAAGRycy9kb3ducmV2LnhtbESPQWsCMRSE7wX/Q3hCbzWroshqFFmpCPVS7aW3x+a5&#10;WXbzsmxSs/33jSD0OMzMN8xmN9hW3Kn3tWMF00kGgrh0uuZKwdf1/W0Fwgdkja1jUvBLHnbb0csG&#10;c+0if9L9EiqRIOxzVGBC6HIpfWnIop+4jjh5N9dbDEn2ldQ9xgS3rZxl2VJarDktGOyoMFQ2lx+r&#10;4Pu4OsciRkNyIZvrqciWH4dGqdfxsF+DCDSE//CzfdIKZtM5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qx3EAAAA3AAAAA8AAAAAAAAAAAAAAAAAmAIAAGRycy9k&#10;b3ducmV2LnhtbFBLBQYAAAAABAAEAPUAAACJAwAAAAA=&#10;" filled="f" strokecolor="windowText" strokeweight=".25pt"/>
                <v:rect id="Rectangle 214" o:spid="_x0000_s1029" style="position:absolute;left:2667;width:2679;height:1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zacQA&#10;AADcAAAADwAAAGRycy9kb3ducmV2LnhtbESPQWsCMRSE7wX/Q3hCbzWrqMhqFFmpCPVS7aW3x+a5&#10;WXbzsmxSs/33jSD0OMzMN8xmN9hW3Kn3tWMF00kGgrh0uuZKwdf1/W0Fwgdkja1jUvBLHnbb0csG&#10;c+0if9L9EiqRIOxzVGBC6HIpfWnIop+4jjh5N9dbDEn2ldQ9xgS3rZxl2VJarDktGOyoMFQ2lx+r&#10;4Pu4OsciRkNyIZvrqciWH4dGqdfxsF+DCDSE//CzfdIKZtM5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M2nEAAAA3AAAAA8AAAAAAAAAAAAAAAAAmAIAAGRycy9k&#10;b3ducmV2LnhtbFBLBQYAAAAABAAEAPUAAACJAwAAAAA=&#10;" filled="f" strokecolor="windowText" strokeweight=".25pt"/>
              </v:group>
            </w:pict>
          </mc:Fallback>
        </mc:AlternateContent>
      </w:r>
    </w:p>
    <w:sectPr w:rsidR="002443A8" w:rsidRPr="00047A14" w:rsidSect="00312B65">
      <w:headerReference w:type="default" r:id="rId11"/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8B161" w14:textId="77777777" w:rsidR="007A0FE2" w:rsidRDefault="007A0FE2" w:rsidP="00994558">
      <w:r>
        <w:separator/>
      </w:r>
    </w:p>
  </w:endnote>
  <w:endnote w:type="continuationSeparator" w:id="0">
    <w:p w14:paraId="548E9DC7" w14:textId="77777777" w:rsidR="007A0FE2" w:rsidRDefault="007A0FE2" w:rsidP="0099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981FB" w14:textId="77777777" w:rsidR="007A0FE2" w:rsidRDefault="007A0FE2" w:rsidP="00994558">
      <w:r>
        <w:separator/>
      </w:r>
    </w:p>
  </w:footnote>
  <w:footnote w:type="continuationSeparator" w:id="0">
    <w:p w14:paraId="399A7EAB" w14:textId="77777777" w:rsidR="007A0FE2" w:rsidRDefault="007A0FE2" w:rsidP="0099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0560" w14:textId="39E07BCB" w:rsidR="007A0FE2" w:rsidRPr="00994558" w:rsidRDefault="007A0FE2" w:rsidP="00994558">
    <w:pPr>
      <w:pStyle w:val="Header"/>
      <w:jc w:val="center"/>
      <w:rPr>
        <w:sz w:val="32"/>
        <w:szCs w:val="32"/>
      </w:rPr>
    </w:pPr>
    <w:r w:rsidRPr="00994558">
      <w:rPr>
        <w:sz w:val="32"/>
        <w:szCs w:val="32"/>
      </w:rPr>
      <w:t>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26"/>
    <w:rsid w:val="0000122A"/>
    <w:rsid w:val="00047A14"/>
    <w:rsid w:val="00085A33"/>
    <w:rsid w:val="000C71FB"/>
    <w:rsid w:val="000F549E"/>
    <w:rsid w:val="00156318"/>
    <w:rsid w:val="001C4365"/>
    <w:rsid w:val="001C792B"/>
    <w:rsid w:val="00220613"/>
    <w:rsid w:val="002443A8"/>
    <w:rsid w:val="00312B65"/>
    <w:rsid w:val="00344310"/>
    <w:rsid w:val="00365864"/>
    <w:rsid w:val="003663A4"/>
    <w:rsid w:val="003A60D6"/>
    <w:rsid w:val="00456987"/>
    <w:rsid w:val="00464C14"/>
    <w:rsid w:val="005C7244"/>
    <w:rsid w:val="005E3034"/>
    <w:rsid w:val="00673005"/>
    <w:rsid w:val="006765B6"/>
    <w:rsid w:val="00685728"/>
    <w:rsid w:val="00695391"/>
    <w:rsid w:val="006C7126"/>
    <w:rsid w:val="006F7659"/>
    <w:rsid w:val="0070347C"/>
    <w:rsid w:val="00732C80"/>
    <w:rsid w:val="00765008"/>
    <w:rsid w:val="00776F89"/>
    <w:rsid w:val="007A0FE2"/>
    <w:rsid w:val="008062E5"/>
    <w:rsid w:val="00854244"/>
    <w:rsid w:val="008A08FF"/>
    <w:rsid w:val="008C120C"/>
    <w:rsid w:val="008D2FAF"/>
    <w:rsid w:val="00952041"/>
    <w:rsid w:val="0098713D"/>
    <w:rsid w:val="00994558"/>
    <w:rsid w:val="009D4559"/>
    <w:rsid w:val="009D5678"/>
    <w:rsid w:val="00AA2DEC"/>
    <w:rsid w:val="00B0212E"/>
    <w:rsid w:val="00B97B8A"/>
    <w:rsid w:val="00BB75AD"/>
    <w:rsid w:val="00C0372C"/>
    <w:rsid w:val="00C23F8A"/>
    <w:rsid w:val="00C61B7D"/>
    <w:rsid w:val="00D079D7"/>
    <w:rsid w:val="00D119AA"/>
    <w:rsid w:val="00D715B9"/>
    <w:rsid w:val="00DD0D5A"/>
    <w:rsid w:val="00DE3C90"/>
    <w:rsid w:val="00E06BAE"/>
    <w:rsid w:val="00E30358"/>
    <w:rsid w:val="00E3486D"/>
    <w:rsid w:val="00EA6031"/>
    <w:rsid w:val="00EF12B0"/>
    <w:rsid w:val="00F42336"/>
    <w:rsid w:val="00F714BE"/>
    <w:rsid w:val="00FA14B2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A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4B2"/>
    <w:pPr>
      <w:keepNext/>
      <w:outlineLvl w:val="2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2B0"/>
    <w:pPr>
      <w:jc w:val="both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F12B0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6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A14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1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FA1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4B2"/>
    <w:pPr>
      <w:keepNext/>
      <w:outlineLvl w:val="2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2B0"/>
    <w:pPr>
      <w:jc w:val="both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F12B0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6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A14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1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FA1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4FB11-BFD6-4864-AD98-07D21A6C7D76}"/>
</file>

<file path=customXml/itemProps2.xml><?xml version="1.0" encoding="utf-8"?>
<ds:datastoreItem xmlns:ds="http://schemas.openxmlformats.org/officeDocument/2006/customXml" ds:itemID="{38116C13-ADBE-48BB-B1AA-68C574241C7A}"/>
</file>

<file path=customXml/itemProps3.xml><?xml version="1.0" encoding="utf-8"?>
<ds:datastoreItem xmlns:ds="http://schemas.openxmlformats.org/officeDocument/2006/customXml" ds:itemID="{2C795D93-5370-437F-ABC9-EDE7EF55FBC7}"/>
</file>

<file path=customXml/itemProps4.xml><?xml version="1.0" encoding="utf-8"?>
<ds:datastoreItem xmlns:ds="http://schemas.openxmlformats.org/officeDocument/2006/customXml" ds:itemID="{F8C7F47D-214B-471D-87FF-92CE7A92C400}"/>
</file>

<file path=docProps/app.xml><?xml version="1.0" encoding="utf-8"?>
<Properties xmlns="http://schemas.openxmlformats.org/officeDocument/2006/extended-properties" xmlns:vt="http://schemas.openxmlformats.org/officeDocument/2006/docPropsVTypes">
  <Template>CD92479F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2011-10-07T11:32:00Z</cp:lastPrinted>
  <dcterms:created xsi:type="dcterms:W3CDTF">2012-07-16T13:59:00Z</dcterms:created>
  <dcterms:modified xsi:type="dcterms:W3CDTF">2012-07-16T13:59:00Z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