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B14F5" w14:textId="43DA74F5" w:rsidR="00121F06" w:rsidRDefault="00121F06">
      <w:pPr>
        <w:rPr>
          <w:rFonts w:ascii="Comic Sans MS" w:hAnsi="Comic Sans MS"/>
        </w:rPr>
      </w:pPr>
      <w:r w:rsidRPr="00121F06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47B1510" wp14:editId="247B1511">
            <wp:simplePos x="0" y="0"/>
            <wp:positionH relativeFrom="column">
              <wp:posOffset>553085</wp:posOffset>
            </wp:positionH>
            <wp:positionV relativeFrom="paragraph">
              <wp:posOffset>628650</wp:posOffset>
            </wp:positionV>
            <wp:extent cx="5718175" cy="685800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32CF">
        <w:rPr>
          <w:rFonts w:ascii="Comic Sans MS" w:hAnsi="Comic Sans MS"/>
        </w:rPr>
        <w:t>Linear Programming</w:t>
      </w:r>
      <w:bookmarkStart w:id="0" w:name="_GoBack"/>
      <w:bookmarkEnd w:id="0"/>
      <w:r w:rsidRPr="00121F06">
        <w:rPr>
          <w:rFonts w:ascii="Comic Sans MS" w:hAnsi="Comic Sans MS"/>
        </w:rPr>
        <w:t xml:space="preserve"> Answer Sheets</w:t>
      </w:r>
    </w:p>
    <w:p w14:paraId="247B14F6" w14:textId="77777777" w:rsidR="00121F06" w:rsidRDefault="00121F06">
      <w:pPr>
        <w:rPr>
          <w:rFonts w:ascii="Comic Sans MS" w:hAnsi="Comic Sans MS"/>
        </w:rPr>
      </w:pPr>
      <w:r>
        <w:rPr>
          <w:rFonts w:ascii="Comic Sans MS" w:hAnsi="Comic Sans MS"/>
        </w:rPr>
        <w:t>2.</w:t>
      </w:r>
    </w:p>
    <w:p w14:paraId="247B14F7" w14:textId="77777777" w:rsidR="00121F06" w:rsidRPr="00121F06" w:rsidRDefault="00121F06" w:rsidP="00121F06">
      <w:pPr>
        <w:rPr>
          <w:rFonts w:ascii="Comic Sans MS" w:hAnsi="Comic Sans MS"/>
        </w:rPr>
      </w:pPr>
    </w:p>
    <w:p w14:paraId="247B14F8" w14:textId="77777777" w:rsidR="00121F06" w:rsidRPr="00121F06" w:rsidRDefault="00121F06" w:rsidP="00121F06">
      <w:pPr>
        <w:rPr>
          <w:rFonts w:ascii="Comic Sans MS" w:hAnsi="Comic Sans MS"/>
        </w:rPr>
      </w:pPr>
    </w:p>
    <w:p w14:paraId="247B14F9" w14:textId="77777777" w:rsidR="00121F06" w:rsidRPr="00121F06" w:rsidRDefault="00121F06" w:rsidP="00121F06">
      <w:pPr>
        <w:rPr>
          <w:rFonts w:ascii="Comic Sans MS" w:hAnsi="Comic Sans MS"/>
        </w:rPr>
      </w:pPr>
    </w:p>
    <w:p w14:paraId="247B14FA" w14:textId="77777777" w:rsidR="00121F06" w:rsidRPr="00121F06" w:rsidRDefault="00121F06" w:rsidP="00121F06">
      <w:pPr>
        <w:rPr>
          <w:rFonts w:ascii="Comic Sans MS" w:hAnsi="Comic Sans MS"/>
        </w:rPr>
      </w:pPr>
    </w:p>
    <w:p w14:paraId="247B14FB" w14:textId="77777777" w:rsidR="00121F06" w:rsidRPr="00121F06" w:rsidRDefault="00121F06" w:rsidP="00121F06">
      <w:pPr>
        <w:rPr>
          <w:rFonts w:ascii="Comic Sans MS" w:hAnsi="Comic Sans MS"/>
        </w:rPr>
      </w:pPr>
    </w:p>
    <w:p w14:paraId="247B14FC" w14:textId="77777777" w:rsidR="00121F06" w:rsidRPr="00121F06" w:rsidRDefault="00121F06" w:rsidP="00121F06">
      <w:pPr>
        <w:rPr>
          <w:rFonts w:ascii="Comic Sans MS" w:hAnsi="Comic Sans MS"/>
        </w:rPr>
      </w:pPr>
    </w:p>
    <w:p w14:paraId="247B14FD" w14:textId="77777777" w:rsidR="00121F06" w:rsidRPr="00121F06" w:rsidRDefault="00121F06" w:rsidP="00121F06">
      <w:pPr>
        <w:rPr>
          <w:rFonts w:ascii="Comic Sans MS" w:hAnsi="Comic Sans MS"/>
        </w:rPr>
      </w:pPr>
    </w:p>
    <w:p w14:paraId="247B14FE" w14:textId="77777777" w:rsidR="00121F06" w:rsidRPr="00121F06" w:rsidRDefault="00121F06" w:rsidP="00121F06">
      <w:pPr>
        <w:rPr>
          <w:rFonts w:ascii="Comic Sans MS" w:hAnsi="Comic Sans MS"/>
        </w:rPr>
      </w:pPr>
    </w:p>
    <w:p w14:paraId="247B14FF" w14:textId="77777777" w:rsidR="00121F06" w:rsidRPr="00121F06" w:rsidRDefault="00121F06" w:rsidP="00121F06">
      <w:pPr>
        <w:rPr>
          <w:rFonts w:ascii="Comic Sans MS" w:hAnsi="Comic Sans MS"/>
        </w:rPr>
      </w:pPr>
    </w:p>
    <w:p w14:paraId="247B1500" w14:textId="77777777" w:rsidR="00121F06" w:rsidRPr="00121F06" w:rsidRDefault="00121F06" w:rsidP="00121F06">
      <w:pPr>
        <w:rPr>
          <w:rFonts w:ascii="Comic Sans MS" w:hAnsi="Comic Sans MS"/>
        </w:rPr>
      </w:pPr>
    </w:p>
    <w:p w14:paraId="247B1501" w14:textId="77777777" w:rsidR="00121F06" w:rsidRPr="00121F06" w:rsidRDefault="00121F06" w:rsidP="00121F06">
      <w:pPr>
        <w:rPr>
          <w:rFonts w:ascii="Comic Sans MS" w:hAnsi="Comic Sans MS"/>
        </w:rPr>
      </w:pPr>
    </w:p>
    <w:p w14:paraId="247B1502" w14:textId="77777777" w:rsidR="00121F06" w:rsidRPr="00121F06" w:rsidRDefault="00121F06" w:rsidP="00121F06">
      <w:pPr>
        <w:rPr>
          <w:rFonts w:ascii="Comic Sans MS" w:hAnsi="Comic Sans MS"/>
        </w:rPr>
      </w:pPr>
    </w:p>
    <w:p w14:paraId="247B1503" w14:textId="77777777" w:rsidR="00121F06" w:rsidRPr="00121F06" w:rsidRDefault="00121F06" w:rsidP="00121F06">
      <w:pPr>
        <w:rPr>
          <w:rFonts w:ascii="Comic Sans MS" w:hAnsi="Comic Sans MS"/>
        </w:rPr>
      </w:pPr>
    </w:p>
    <w:p w14:paraId="247B1504" w14:textId="77777777" w:rsidR="00121F06" w:rsidRPr="00121F06" w:rsidRDefault="00121F06" w:rsidP="00121F06">
      <w:pPr>
        <w:rPr>
          <w:rFonts w:ascii="Comic Sans MS" w:hAnsi="Comic Sans MS"/>
        </w:rPr>
      </w:pPr>
    </w:p>
    <w:p w14:paraId="247B1505" w14:textId="77777777" w:rsidR="00121F06" w:rsidRPr="00121F06" w:rsidRDefault="00121F06" w:rsidP="00121F06">
      <w:pPr>
        <w:rPr>
          <w:rFonts w:ascii="Comic Sans MS" w:hAnsi="Comic Sans MS"/>
        </w:rPr>
      </w:pPr>
    </w:p>
    <w:p w14:paraId="247B1506" w14:textId="77777777" w:rsidR="00121F06" w:rsidRPr="00121F06" w:rsidRDefault="00121F06" w:rsidP="00121F06">
      <w:pPr>
        <w:rPr>
          <w:rFonts w:ascii="Comic Sans MS" w:hAnsi="Comic Sans MS"/>
        </w:rPr>
      </w:pPr>
    </w:p>
    <w:p w14:paraId="247B1507" w14:textId="77777777" w:rsidR="00121F06" w:rsidRPr="00121F06" w:rsidRDefault="00121F06" w:rsidP="00121F06">
      <w:pPr>
        <w:rPr>
          <w:rFonts w:ascii="Comic Sans MS" w:hAnsi="Comic Sans MS"/>
        </w:rPr>
      </w:pPr>
    </w:p>
    <w:p w14:paraId="247B1508" w14:textId="77777777" w:rsidR="00121F06" w:rsidRPr="00121F06" w:rsidRDefault="00121F06" w:rsidP="00121F06">
      <w:pPr>
        <w:rPr>
          <w:rFonts w:ascii="Comic Sans MS" w:hAnsi="Comic Sans MS"/>
        </w:rPr>
      </w:pPr>
    </w:p>
    <w:p w14:paraId="247B1509" w14:textId="77777777" w:rsidR="00121F06" w:rsidRPr="00121F06" w:rsidRDefault="00121F06" w:rsidP="00121F06">
      <w:pPr>
        <w:rPr>
          <w:rFonts w:ascii="Comic Sans MS" w:hAnsi="Comic Sans MS"/>
        </w:rPr>
      </w:pPr>
    </w:p>
    <w:p w14:paraId="247B150A" w14:textId="77777777" w:rsidR="00121F06" w:rsidRDefault="00121F06" w:rsidP="00121F06">
      <w:pPr>
        <w:rPr>
          <w:rFonts w:ascii="Comic Sans MS" w:hAnsi="Comic Sans MS"/>
        </w:rPr>
      </w:pPr>
    </w:p>
    <w:p w14:paraId="247B150B" w14:textId="77777777" w:rsidR="00121F06" w:rsidRDefault="00121F06" w:rsidP="00121F06">
      <w:pPr>
        <w:tabs>
          <w:tab w:val="left" w:pos="1065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247B150C" w14:textId="77777777" w:rsidR="00121F06" w:rsidRDefault="00121F06" w:rsidP="00121F06">
      <w:pPr>
        <w:tabs>
          <w:tab w:val="left" w:pos="1065"/>
        </w:tabs>
        <w:rPr>
          <w:rFonts w:ascii="Comic Sans MS" w:hAnsi="Comic Sans MS"/>
        </w:rPr>
      </w:pPr>
    </w:p>
    <w:p w14:paraId="247B150D" w14:textId="77777777" w:rsidR="00121F06" w:rsidRDefault="00121F06" w:rsidP="00121F06">
      <w:pPr>
        <w:tabs>
          <w:tab w:val="left" w:pos="1065"/>
        </w:tabs>
        <w:rPr>
          <w:rFonts w:ascii="Comic Sans MS" w:hAnsi="Comic Sans MS"/>
        </w:rPr>
      </w:pPr>
    </w:p>
    <w:p w14:paraId="247B150E" w14:textId="77777777" w:rsidR="00121F06" w:rsidRDefault="00121F06" w:rsidP="00121F06">
      <w:pPr>
        <w:tabs>
          <w:tab w:val="left" w:pos="1065"/>
        </w:tabs>
        <w:rPr>
          <w:rFonts w:ascii="Comic Sans MS" w:hAnsi="Comic Sans MS"/>
        </w:rPr>
      </w:pPr>
    </w:p>
    <w:p w14:paraId="247B150F" w14:textId="77777777" w:rsidR="00121F06" w:rsidRPr="00121F06" w:rsidRDefault="00121F06" w:rsidP="00121F06">
      <w:pPr>
        <w:tabs>
          <w:tab w:val="left" w:pos="106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3. </w:t>
      </w:r>
      <w:r>
        <w:rPr>
          <w:rFonts w:ascii="Comic Sans MS" w:hAnsi="Comic Sans MS"/>
          <w:noProof/>
          <w:lang w:eastAsia="en-GB"/>
        </w:rPr>
        <w:drawing>
          <wp:inline distT="0" distB="0" distL="0" distR="0" wp14:anchorId="247B1512" wp14:editId="247B1513">
            <wp:extent cx="5731510" cy="3731484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31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1F06" w:rsidRPr="00121F06" w:rsidSect="00121F06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2"/>
  </w:compat>
  <w:rsids>
    <w:rsidRoot w:val="00121F06"/>
    <w:rsid w:val="00121F06"/>
    <w:rsid w:val="003535AD"/>
    <w:rsid w:val="007F1130"/>
    <w:rsid w:val="008432CF"/>
    <w:rsid w:val="00970074"/>
    <w:rsid w:val="00D5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B14F5"/>
  <w15:docId w15:val="{A00E9818-52B4-4347-9110-052A02D4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D9256-5D7C-4FB2-AC6B-66C924767BB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sharepoint/v3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FF482F-882E-4C5B-9BAB-944138B56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2D1BF7-9477-4171-9A96-9A13FE1AC8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E347C954</Template>
  <TotalTime>1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</dc:creator>
  <cp:lastModifiedBy>Tim Hills</cp:lastModifiedBy>
  <cp:revision>3</cp:revision>
  <dcterms:created xsi:type="dcterms:W3CDTF">2012-07-16T14:01:00Z</dcterms:created>
  <dcterms:modified xsi:type="dcterms:W3CDTF">2019-07-12T13:44:00Z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0x0101001F6E71645B3BAA49BECBEA529B755E1D</vt:lpwstr>
  </property>
</Properties>
</file>