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E42D1" w14:textId="77777777" w:rsidR="00CC3E7C" w:rsidRDefault="00CC3E7C" w:rsidP="00CC3E7C">
      <w:pPr>
        <w:tabs>
          <w:tab w:val="left" w:pos="360"/>
        </w:tabs>
        <w:spacing w:line="240" w:lineRule="exact"/>
        <w:ind w:left="360" w:hanging="360"/>
        <w:rPr>
          <w:rFonts w:ascii="Comic Sans MS" w:hAnsi="Comic Sans MS"/>
          <w:b/>
          <w:lang w:val="en-US"/>
        </w:rPr>
      </w:pPr>
    </w:p>
    <w:p w14:paraId="30EE42D2" w14:textId="77777777" w:rsidR="00CC3E7C" w:rsidRDefault="00CC3E7C" w:rsidP="00CC3E7C">
      <w:pPr>
        <w:tabs>
          <w:tab w:val="left" w:pos="360"/>
        </w:tabs>
        <w:spacing w:line="240" w:lineRule="exact"/>
        <w:ind w:left="360" w:hanging="360"/>
        <w:rPr>
          <w:rFonts w:ascii="Comic Sans MS" w:hAnsi="Comic Sans MS"/>
          <w:b/>
          <w:lang w:val="en-US"/>
        </w:rPr>
      </w:pPr>
    </w:p>
    <w:p w14:paraId="30EE42D3" w14:textId="62631818" w:rsidR="00CC3E7C" w:rsidRPr="00652D05" w:rsidRDefault="007F0E2E" w:rsidP="00CC3E7C">
      <w:pPr>
        <w:tabs>
          <w:tab w:val="left" w:pos="360"/>
        </w:tabs>
        <w:spacing w:line="240" w:lineRule="exact"/>
        <w:ind w:left="360" w:hanging="36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Critical Path Analysis 1</w:t>
      </w:r>
      <w:r w:rsidR="00CC3E7C" w:rsidRPr="00652D05">
        <w:rPr>
          <w:rFonts w:ascii="Comic Sans MS" w:hAnsi="Comic Sans MS"/>
          <w:lang w:val="en-US"/>
        </w:rPr>
        <w:t xml:space="preserve"> Answer Sheet</w:t>
      </w:r>
    </w:p>
    <w:p w14:paraId="30EE42D4" w14:textId="77777777" w:rsidR="00CC3E7C" w:rsidRDefault="00CC3E7C" w:rsidP="00CC3E7C">
      <w:pPr>
        <w:tabs>
          <w:tab w:val="left" w:pos="360"/>
        </w:tabs>
        <w:spacing w:line="240" w:lineRule="exact"/>
        <w:ind w:left="360" w:hanging="360"/>
        <w:rPr>
          <w:rFonts w:ascii="Comic Sans MS" w:hAnsi="Comic Sans MS"/>
          <w:b/>
          <w:lang w:val="en-US"/>
        </w:rPr>
      </w:pPr>
    </w:p>
    <w:p w14:paraId="30EE42D5" w14:textId="77777777" w:rsidR="00CC3E7C" w:rsidRDefault="00CC3E7C" w:rsidP="00CC3E7C">
      <w:pPr>
        <w:tabs>
          <w:tab w:val="left" w:pos="360"/>
        </w:tabs>
        <w:spacing w:line="240" w:lineRule="exact"/>
        <w:ind w:left="360" w:hanging="360"/>
        <w:rPr>
          <w:rFonts w:ascii="Comic Sans MS" w:hAnsi="Comic Sans MS"/>
          <w:b/>
          <w:lang w:val="en-US"/>
        </w:rPr>
      </w:pPr>
    </w:p>
    <w:p w14:paraId="30EE42D6" w14:textId="77777777" w:rsidR="00CC3E7C" w:rsidRDefault="007F0E2E" w:rsidP="00CC3E7C">
      <w:pPr>
        <w:tabs>
          <w:tab w:val="left" w:pos="360"/>
        </w:tabs>
        <w:spacing w:line="240" w:lineRule="exact"/>
        <w:ind w:left="360" w:hanging="360"/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noProof/>
          <w:lang w:eastAsia="en-GB"/>
        </w:rPr>
        <w:pict w14:anchorId="30EE42EC">
          <v:group id="_x0000_s1026" style="position:absolute;left:0;text-align:left;margin-left:28.55pt;margin-top:43.8pt;width:451.2pt;height:249.6pt;z-index:251660288" coordorigin="1422,2046" coordsize="9024,4992" o:allowincell="f">
            <v:group id="_x0000_s1027" style="position:absolute;left:1422;top:2484;width:9024;height:4068" coordorigin="1422,2208" coordsize="9024,4068">
              <v:line id="_x0000_s1028" style="position:absolute" from="1422,4134" to="10428,4134">
                <v:stroke endarrow="oval" endarrowwidth="narrow" endarrowlength="short"/>
              </v:line>
              <v:line id="_x0000_s1029" style="position:absolute;flip:y" from="1422,2208" to="3282,4134"/>
              <v:line id="_x0000_s1030" style="position:absolute" from="3282,2208" to="6762,2208"/>
              <v:line id="_x0000_s1031" style="position:absolute" from="6762,2208" to="10446,4134"/>
              <v:line id="_x0000_s1032" style="position:absolute;flip:x" from="3114,2208" to="3282,4134">
                <v:stroke startarrow="oval" startarrowwidth="narrow" startarrowlength="short" endarrow="oval" endarrowwidth="narrow" endarrowlength="short"/>
              </v:line>
              <v:line id="_x0000_s1033" style="position:absolute;flip:x" from="6192,2208" to="6762,4134">
                <v:stroke startarrow="oval" startarrowwidth="narrow" startarrowlength="short" endarrow="oval" endarrowwidth="narrow" endarrowlength="short"/>
              </v:line>
              <v:line id="_x0000_s1034" style="position:absolute" from="1422,4134" to="3012,6276">
                <v:stroke startarrow="oval" startarrowwidth="narrow" startarrowlength="short"/>
              </v:line>
              <v:line id="_x0000_s1035" style="position:absolute" from="3012,6276" to="6882,6276">
                <v:stroke startarrow="oval" startarrowwidth="narrow" startarrowlength="short" endarrow="oval" endarrowwidth="narrow" endarrowlength="short"/>
              </v:line>
              <v:line id="_x0000_s1036" style="position:absolute;flip:y" from="6882,4134" to="8340,6276">
                <v:stroke endarrow="oval" endarrowwidth="narrow" endarrowlength="short"/>
              </v:line>
              <v:line id="_x0000_s1037" style="position:absolute;flip:x y" from="6210,4134" to="6882,6276"/>
              <v:line id="_x0000_s1038" style="position:absolute;flip:y" from="3012,4134" to="6210,6276"/>
            </v:group>
            <v:line id="_x0000_s1039" style="position:absolute" from="5208,2484" to="5220,2484">
              <v:stroke endarrow="block"/>
            </v:line>
            <v:line id="_x0000_s1040" style="position:absolute" from="2394,4410" to="2406,4410">
              <v:stroke endarrow="block"/>
            </v:line>
            <v:line id="_x0000_s1041" style="position:absolute" from="4860,4410" to="4872,4410">
              <v:stroke endarrow="block"/>
            </v:line>
            <v:line id="_x0000_s1042" style="position:absolute" from="9408,4410" to="9420,4410">
              <v:stroke endarrow="block"/>
            </v:line>
            <v:line id="_x0000_s1043" style="position:absolute" from="7416,4410" to="7428,4410">
              <v:stroke endarrow="block"/>
            </v:line>
            <v:line id="_x0000_s1044" style="position:absolute" from="5268,6552" to="5280,6552">
              <v:stroke endarrow="block"/>
            </v:line>
            <v:line id="_x0000_s1045" style="position:absolute" from="2340,5652" to="2358,5676">
              <v:stroke endarrow="block"/>
            </v:line>
            <v:line id="_x0000_s1046" style="position:absolute;flip:y" from="4686,5352" to="4806,5436">
              <v:stroke endarrow="block"/>
            </v:line>
            <v:line id="_x0000_s1047" style="position:absolute;flip:y" from="2208,3546" to="2256,3594">
              <v:stroke endarrow="block"/>
            </v:line>
            <v:line id="_x0000_s1048" style="position:absolute;flip:y" from="3198,3384" to="3204,3462">
              <v:stroke endarrow="block"/>
            </v:line>
            <v:line id="_x0000_s1049" style="position:absolute;flip:y" from="6468,3402" to="6492,3486">
              <v:stroke endarrow="block"/>
            </v:line>
            <v:line id="_x0000_s1050" style="position:absolute" from="8346,3312" to="8454,3366">
              <v:stroke endarrow="block"/>
            </v:line>
            <v:line id="_x0000_s1051" style="position:absolute" from="6504,5328" to="6534,5448">
              <v:stroke endarrow="block"/>
            </v:line>
            <v:line id="_x0000_s1052" style="position:absolute;flip:y" from="7602,5430" to="7650,5496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2112;top:3984;width:468;height:330" stroked="f">
              <v:textbox style="mso-next-textbox:#_x0000_s1053" inset="0,0,0,0">
                <w:txbxContent>
                  <w:p w14:paraId="30EE42ED" w14:textId="77777777" w:rsidR="00CC3E7C" w:rsidRDefault="00CC3E7C" w:rsidP="00CC3E7C">
                    <w:r>
                      <w:rPr>
                        <w:i/>
                      </w:rPr>
                      <w:t>B</w:t>
                    </w:r>
                    <w:r>
                      <w:t>(3)</w:t>
                    </w:r>
                  </w:p>
                </w:txbxContent>
              </v:textbox>
            </v:shape>
            <v:shape id="_x0000_s1054" type="#_x0000_t202" style="position:absolute;left:3372;top:3294;width:468;height:330" stroked="f">
              <v:textbox style="mso-next-textbox:#_x0000_s1054" inset="0,0,0,0">
                <w:txbxContent>
                  <w:p w14:paraId="30EE42EE" w14:textId="77777777" w:rsidR="00CC3E7C" w:rsidRDefault="00CC3E7C" w:rsidP="00CC3E7C">
                    <w:r>
                      <w:rPr>
                        <w:i/>
                      </w:rPr>
                      <w:t>D</w:t>
                    </w:r>
                    <w:r>
                      <w:t>(2)</w:t>
                    </w:r>
                  </w:p>
                </w:txbxContent>
              </v:textbox>
            </v:shape>
            <v:shape id="_x0000_s1055" type="#_x0000_t202" style="position:absolute;left:9006;top:3984;width:468;height:330" stroked="f">
              <v:textbox style="mso-next-textbox:#_x0000_s1055" inset="0,0,0,0">
                <w:txbxContent>
                  <w:p w14:paraId="30EE42EF" w14:textId="77777777" w:rsidR="00CC3E7C" w:rsidRDefault="00CC3E7C" w:rsidP="00CC3E7C">
                    <w:r>
                      <w:rPr>
                        <w:i/>
                      </w:rPr>
                      <w:t>N</w:t>
                    </w:r>
                    <w:r>
                      <w:t>(3)</w:t>
                    </w:r>
                  </w:p>
                </w:txbxContent>
              </v:textbox>
            </v:shape>
            <v:shape id="_x0000_s1056" type="#_x0000_t202" style="position:absolute;left:7116;top:3972;width:468;height:330" stroked="f">
              <v:textbox style="mso-next-textbox:#_x0000_s1056" inset="0,0,0,0">
                <w:txbxContent>
                  <w:p w14:paraId="30EE42F0" w14:textId="77777777" w:rsidR="00CC3E7C" w:rsidRDefault="00CC3E7C" w:rsidP="00CC3E7C">
                    <w:r>
                      <w:rPr>
                        <w:i/>
                      </w:rPr>
                      <w:t>K</w:t>
                    </w:r>
                    <w:r>
                      <w:t>(7)</w:t>
                    </w:r>
                  </w:p>
                </w:txbxContent>
              </v:textbox>
            </v:shape>
            <v:shape id="_x0000_s1057" type="#_x0000_t202" style="position:absolute;left:6636;top:3324;width:468;height:330" stroked="f">
              <v:textbox style="mso-next-textbox:#_x0000_s1057" inset="0,0,0,0">
                <w:txbxContent>
                  <w:p w14:paraId="30EE42F1" w14:textId="77777777" w:rsidR="00CC3E7C" w:rsidRDefault="00CC3E7C" w:rsidP="00CC3E7C">
                    <w:r>
                      <w:rPr>
                        <w:i/>
                      </w:rPr>
                      <w:t>I</w:t>
                    </w:r>
                    <w:r>
                      <w:t>(4)</w:t>
                    </w:r>
                  </w:p>
                </w:txbxContent>
              </v:textbox>
            </v:shape>
            <v:shape id="_x0000_s1058" type="#_x0000_t202" style="position:absolute;left:4110;top:5094;width:468;height:330" stroked="f">
              <v:textbox style="mso-next-textbox:#_x0000_s1058" inset="0,0,0,0">
                <w:txbxContent>
                  <w:p w14:paraId="30EE42F2" w14:textId="77777777" w:rsidR="00CC3E7C" w:rsidRDefault="00CC3E7C" w:rsidP="00CC3E7C">
                    <w:r>
                      <w:rPr>
                        <w:i/>
                      </w:rPr>
                      <w:t>G</w:t>
                    </w:r>
                    <w:r>
                      <w:t>(2)</w:t>
                    </w:r>
                  </w:p>
                </w:txbxContent>
              </v:textbox>
            </v:shape>
            <v:shape id="_x0000_s1059" type="#_x0000_t202" style="position:absolute;left:2370;top:5274;width:468;height:330" stroked="f">
              <v:textbox style="mso-next-textbox:#_x0000_s1059" inset="0,0,0,0">
                <w:txbxContent>
                  <w:p w14:paraId="30EE42F3" w14:textId="77777777" w:rsidR="00CC3E7C" w:rsidRDefault="00CC3E7C" w:rsidP="00CC3E7C">
                    <w:r>
                      <w:rPr>
                        <w:i/>
                      </w:rPr>
                      <w:t>C</w:t>
                    </w:r>
                    <w:r>
                      <w:t>(5)</w:t>
                    </w:r>
                  </w:p>
                </w:txbxContent>
              </v:textbox>
            </v:shape>
            <v:shape id="_x0000_s1060" type="#_x0000_t202" style="position:absolute;left:5142;top:6708;width:468;height:330" stroked="f">
              <v:textbox style="mso-next-textbox:#_x0000_s1060" inset="0,0,0,0">
                <w:txbxContent>
                  <w:p w14:paraId="30EE42F4" w14:textId="77777777" w:rsidR="00CC3E7C" w:rsidRDefault="00CC3E7C" w:rsidP="00CC3E7C">
                    <w:r>
                      <w:rPr>
                        <w:i/>
                      </w:rPr>
                      <w:t>H</w:t>
                    </w:r>
                    <w:r>
                      <w:t>(3)</w:t>
                    </w:r>
                  </w:p>
                </w:txbxContent>
              </v:textbox>
            </v:shape>
            <v:shape id="_x0000_s1061" type="#_x0000_t202" style="position:absolute;left:6612;top:5172;width:468;height:330" stroked="f">
              <v:textbox style="mso-next-textbox:#_x0000_s1061" inset="1mm,0,0,0">
                <w:txbxContent>
                  <w:p w14:paraId="30EE42F5" w14:textId="77777777" w:rsidR="00CC3E7C" w:rsidRDefault="00CC3E7C" w:rsidP="00CC3E7C">
                    <w:r>
                      <w:rPr>
                        <w:i/>
                      </w:rPr>
                      <w:t>J</w:t>
                    </w:r>
                    <w:r>
                      <w:t>(2)</w:t>
                    </w:r>
                  </w:p>
                </w:txbxContent>
              </v:textbox>
            </v:shape>
            <v:shape id="_x0000_s1062" type="#_x0000_t202" style="position:absolute;left:7734;top:5460;width:552;height:330" stroked="f">
              <v:textbox style="mso-next-textbox:#_x0000_s1062" inset="0,0,0,0">
                <w:txbxContent>
                  <w:p w14:paraId="30EE42F6" w14:textId="77777777" w:rsidR="00CC3E7C" w:rsidRDefault="00CC3E7C" w:rsidP="00CC3E7C">
                    <w:r>
                      <w:rPr>
                        <w:i/>
                      </w:rPr>
                      <w:t>M</w:t>
                    </w:r>
                    <w:r>
                      <w:t>(3)</w:t>
                    </w:r>
                  </w:p>
                </w:txbxContent>
              </v:textbox>
            </v:shape>
            <v:shape id="_x0000_s1063" type="#_x0000_t202" style="position:absolute;left:4464;top:3978;width:468;height:330" stroked="f">
              <v:textbox style="mso-next-textbox:#_x0000_s1063" inset="0,0,0,0">
                <w:txbxContent>
                  <w:p w14:paraId="30EE42F7" w14:textId="77777777" w:rsidR="00CC3E7C" w:rsidRDefault="00CC3E7C" w:rsidP="00CC3E7C">
                    <w:r>
                      <w:rPr>
                        <w:i/>
                      </w:rPr>
                      <w:t>F</w:t>
                    </w:r>
                    <w:r>
                      <w:t>(2)</w:t>
                    </w:r>
                  </w:p>
                </w:txbxContent>
              </v:textbox>
            </v:shape>
            <v:shape id="_x0000_s1064" type="#_x0000_t202" style="position:absolute;left:8448;top:2928;width:468;height:330" stroked="f">
              <v:textbox style="mso-next-textbox:#_x0000_s1064" inset="0,0,0,0">
                <w:txbxContent>
                  <w:p w14:paraId="30EE42F8" w14:textId="77777777" w:rsidR="00CC3E7C" w:rsidRDefault="00CC3E7C" w:rsidP="00CC3E7C">
                    <w:r>
                      <w:rPr>
                        <w:i/>
                      </w:rPr>
                      <w:t>L</w:t>
                    </w:r>
                    <w:r>
                      <w:t>(9)</w:t>
                    </w:r>
                  </w:p>
                </w:txbxContent>
              </v:textbox>
            </v:shape>
            <v:shape id="_x0000_s1065" type="#_x0000_t202" style="position:absolute;left:4818;top:2046;width:468;height:330" stroked="f">
              <v:textbox style="mso-next-textbox:#_x0000_s1065" inset="0,0,0,0">
                <w:txbxContent>
                  <w:p w14:paraId="30EE42F9" w14:textId="77777777" w:rsidR="00CC3E7C" w:rsidRDefault="00CC3E7C" w:rsidP="00CC3E7C">
                    <w:r>
                      <w:rPr>
                        <w:i/>
                      </w:rPr>
                      <w:t>E</w:t>
                    </w:r>
                    <w:r>
                      <w:t>(8)</w:t>
                    </w:r>
                  </w:p>
                </w:txbxContent>
              </v:textbox>
            </v:shape>
            <v:shape id="_x0000_s1066" type="#_x0000_t202" style="position:absolute;left:1644;top:3234;width:534;height:330" stroked="f">
              <v:textbox style="mso-next-textbox:#_x0000_s1066" inset="1mm,0,0,0">
                <w:txbxContent>
                  <w:p w14:paraId="30EE42FA" w14:textId="77777777" w:rsidR="00CC3E7C" w:rsidRDefault="00CC3E7C" w:rsidP="00CC3E7C">
                    <w:r>
                      <w:rPr>
                        <w:i/>
                      </w:rPr>
                      <w:t>A</w:t>
                    </w:r>
                    <w:r>
                      <w:t>(4)</w:t>
                    </w:r>
                  </w:p>
                </w:txbxContent>
              </v:textbox>
            </v:shape>
          </v:group>
        </w:pict>
      </w:r>
      <w:r w:rsidR="00CC3E7C">
        <w:rPr>
          <w:rFonts w:ascii="Comic Sans MS" w:hAnsi="Comic Sans MS"/>
          <w:b/>
          <w:lang w:val="en-US"/>
        </w:rPr>
        <w:t>2 .</w:t>
      </w:r>
    </w:p>
    <w:p w14:paraId="30EE42D7" w14:textId="77777777" w:rsidR="00CC3E7C" w:rsidRPr="004B3F02" w:rsidRDefault="00CC3E7C" w:rsidP="00CC3E7C">
      <w:pPr>
        <w:rPr>
          <w:rFonts w:ascii="Comic Sans MS" w:hAnsi="Comic Sans MS"/>
          <w:lang w:val="en-US"/>
        </w:rPr>
      </w:pPr>
    </w:p>
    <w:p w14:paraId="30EE42D8" w14:textId="77777777" w:rsidR="00CC3E7C" w:rsidRPr="004B3F02" w:rsidRDefault="00CC3E7C" w:rsidP="00CC3E7C">
      <w:pPr>
        <w:rPr>
          <w:rFonts w:ascii="Comic Sans MS" w:hAnsi="Comic Sans MS"/>
          <w:lang w:val="en-US"/>
        </w:rPr>
      </w:pPr>
    </w:p>
    <w:p w14:paraId="30EE42D9" w14:textId="77777777" w:rsidR="00CC3E7C" w:rsidRPr="004B3F02" w:rsidRDefault="00CC3E7C" w:rsidP="00CC3E7C">
      <w:pPr>
        <w:rPr>
          <w:rFonts w:ascii="Comic Sans MS" w:hAnsi="Comic Sans MS"/>
          <w:lang w:val="en-US"/>
        </w:rPr>
      </w:pPr>
    </w:p>
    <w:p w14:paraId="30EE42DA" w14:textId="77777777" w:rsidR="00CC3E7C" w:rsidRPr="004B3F02" w:rsidRDefault="00CC3E7C" w:rsidP="00CC3E7C">
      <w:pPr>
        <w:rPr>
          <w:rFonts w:ascii="Comic Sans MS" w:hAnsi="Comic Sans MS"/>
          <w:lang w:val="en-US"/>
        </w:rPr>
      </w:pPr>
    </w:p>
    <w:p w14:paraId="30EE42DB" w14:textId="77777777" w:rsidR="00CC3E7C" w:rsidRPr="004B3F02" w:rsidRDefault="00CC3E7C" w:rsidP="00CC3E7C">
      <w:pPr>
        <w:rPr>
          <w:rFonts w:ascii="Comic Sans MS" w:hAnsi="Comic Sans MS"/>
          <w:lang w:val="en-US"/>
        </w:rPr>
      </w:pPr>
    </w:p>
    <w:p w14:paraId="30EE42DC" w14:textId="77777777" w:rsidR="00CC3E7C" w:rsidRPr="004B3F02" w:rsidRDefault="00CC3E7C" w:rsidP="00CC3E7C">
      <w:pPr>
        <w:rPr>
          <w:rFonts w:ascii="Comic Sans MS" w:hAnsi="Comic Sans MS"/>
          <w:lang w:val="en-US"/>
        </w:rPr>
      </w:pPr>
    </w:p>
    <w:p w14:paraId="30EE42DD" w14:textId="77777777" w:rsidR="00CC3E7C" w:rsidRPr="004B3F02" w:rsidRDefault="00CC3E7C" w:rsidP="00CC3E7C">
      <w:pPr>
        <w:rPr>
          <w:rFonts w:ascii="Comic Sans MS" w:hAnsi="Comic Sans MS"/>
          <w:lang w:val="en-US"/>
        </w:rPr>
      </w:pPr>
    </w:p>
    <w:p w14:paraId="30EE42DE" w14:textId="77777777" w:rsidR="00CC3E7C" w:rsidRPr="004B3F02" w:rsidRDefault="00CC3E7C" w:rsidP="00CC3E7C">
      <w:pPr>
        <w:rPr>
          <w:rFonts w:ascii="Comic Sans MS" w:hAnsi="Comic Sans MS"/>
          <w:lang w:val="en-US"/>
        </w:rPr>
      </w:pPr>
    </w:p>
    <w:p w14:paraId="30EE42DF" w14:textId="77777777" w:rsidR="00CC3E7C" w:rsidRPr="004B3F02" w:rsidRDefault="00CC3E7C" w:rsidP="00CC3E7C">
      <w:pPr>
        <w:rPr>
          <w:rFonts w:ascii="Comic Sans MS" w:hAnsi="Comic Sans MS"/>
          <w:lang w:val="en-US"/>
        </w:rPr>
      </w:pPr>
    </w:p>
    <w:p w14:paraId="30EE42E0" w14:textId="77777777" w:rsidR="00CC3E7C" w:rsidRPr="004B3F02" w:rsidRDefault="00CC3E7C" w:rsidP="00CC3E7C">
      <w:pPr>
        <w:rPr>
          <w:rFonts w:ascii="Comic Sans MS" w:hAnsi="Comic Sans MS"/>
          <w:lang w:val="en-US"/>
        </w:rPr>
      </w:pPr>
    </w:p>
    <w:p w14:paraId="30EE42E1" w14:textId="77777777" w:rsidR="00CC3E7C" w:rsidRPr="004B3F02" w:rsidRDefault="00CC3E7C" w:rsidP="00CC3E7C">
      <w:pPr>
        <w:rPr>
          <w:rFonts w:ascii="Comic Sans MS" w:hAnsi="Comic Sans MS"/>
          <w:lang w:val="en-US"/>
        </w:rPr>
      </w:pPr>
    </w:p>
    <w:p w14:paraId="30EE42E2" w14:textId="77777777" w:rsidR="00CC3E7C" w:rsidRPr="004B3F02" w:rsidRDefault="00CC3E7C" w:rsidP="00CC3E7C">
      <w:pPr>
        <w:rPr>
          <w:rFonts w:ascii="Comic Sans MS" w:hAnsi="Comic Sans MS"/>
          <w:lang w:val="en-US"/>
        </w:rPr>
      </w:pPr>
    </w:p>
    <w:p w14:paraId="30EE42E3" w14:textId="77777777" w:rsidR="00CC3E7C" w:rsidRPr="004B3F02" w:rsidRDefault="00CC3E7C" w:rsidP="00CC3E7C">
      <w:pPr>
        <w:rPr>
          <w:rFonts w:ascii="Comic Sans MS" w:hAnsi="Comic Sans MS"/>
          <w:lang w:val="en-US"/>
        </w:rPr>
      </w:pPr>
    </w:p>
    <w:p w14:paraId="30EE42E4" w14:textId="77777777" w:rsidR="00CC3E7C" w:rsidRDefault="00CC3E7C" w:rsidP="00CC3E7C">
      <w:pPr>
        <w:rPr>
          <w:rFonts w:ascii="Comic Sans MS" w:hAnsi="Comic Sans MS"/>
          <w:lang w:val="en-US"/>
        </w:rPr>
      </w:pPr>
    </w:p>
    <w:p w14:paraId="30EE42E5" w14:textId="77777777" w:rsidR="00CC3E7C" w:rsidRDefault="00CC3E7C" w:rsidP="00CC3E7C">
      <w:pPr>
        <w:rPr>
          <w:rFonts w:ascii="Comic Sans MS" w:hAnsi="Comic Sans MS"/>
          <w:lang w:val="en-US"/>
        </w:rPr>
      </w:pPr>
    </w:p>
    <w:p w14:paraId="30EE42E6" w14:textId="77777777" w:rsidR="00CC3E7C" w:rsidRDefault="00CC3E7C" w:rsidP="00CC3E7C">
      <w:pPr>
        <w:rPr>
          <w:rFonts w:ascii="Comic Sans MS" w:hAnsi="Comic Sans MS"/>
          <w:lang w:val="en-US"/>
        </w:rPr>
      </w:pPr>
    </w:p>
    <w:p w14:paraId="30EE42E7" w14:textId="77777777" w:rsidR="00CC3E7C" w:rsidRDefault="00CC3E7C" w:rsidP="00CC3E7C">
      <w:pPr>
        <w:rPr>
          <w:rFonts w:ascii="Comic Sans MS" w:hAnsi="Comic Sans MS"/>
          <w:lang w:val="en-US"/>
        </w:rPr>
      </w:pPr>
    </w:p>
    <w:p w14:paraId="30EE42E8" w14:textId="77777777" w:rsidR="00CC3E7C" w:rsidRDefault="00CC3E7C" w:rsidP="00CC3E7C">
      <w:pPr>
        <w:rPr>
          <w:rFonts w:ascii="Comic Sans MS" w:hAnsi="Comic Sans MS"/>
          <w:lang w:val="en-US"/>
        </w:rPr>
      </w:pPr>
    </w:p>
    <w:p w14:paraId="30EE42E9" w14:textId="77777777" w:rsidR="00CC3E7C" w:rsidRPr="004B3F02" w:rsidRDefault="00CC3E7C" w:rsidP="00CC3E7C">
      <w:pPr>
        <w:rPr>
          <w:rFonts w:ascii="Comic Sans MS" w:hAnsi="Comic Sans MS"/>
          <w:lang w:val="en-US"/>
        </w:rPr>
      </w:pPr>
    </w:p>
    <w:p w14:paraId="30EE42EA" w14:textId="77777777" w:rsidR="003535AD" w:rsidRDefault="003535AD"/>
    <w:p w14:paraId="3E70A1A5" w14:textId="6467274C" w:rsidR="008B0211" w:rsidRDefault="008B0211"/>
    <w:p w14:paraId="4B343F4A" w14:textId="77777777" w:rsidR="008B0211" w:rsidRDefault="008B0211" w:rsidP="008B0211">
      <w:pPr>
        <w:tabs>
          <w:tab w:val="left" w:pos="360"/>
        </w:tabs>
        <w:spacing w:line="240" w:lineRule="exact"/>
        <w:ind w:left="360" w:hanging="360"/>
        <w:rPr>
          <w:rFonts w:ascii="Comic Sans MS" w:hAnsi="Comic Sans MS"/>
          <w:b/>
          <w:lang w:val="en-US"/>
        </w:rPr>
      </w:pPr>
    </w:p>
    <w:p w14:paraId="2E6CDB4A" w14:textId="77777777" w:rsidR="008B0211" w:rsidRDefault="008B0211" w:rsidP="008B0211">
      <w:pPr>
        <w:tabs>
          <w:tab w:val="left" w:pos="360"/>
        </w:tabs>
        <w:spacing w:line="240" w:lineRule="exact"/>
        <w:ind w:left="360" w:hanging="360"/>
        <w:rPr>
          <w:rFonts w:ascii="Comic Sans MS" w:hAnsi="Comic Sans MS"/>
          <w:b/>
          <w:lang w:val="en-US"/>
        </w:rPr>
      </w:pPr>
    </w:p>
    <w:p w14:paraId="212584D2" w14:textId="776D9BE1" w:rsidR="008B0211" w:rsidRPr="00652D05" w:rsidRDefault="007F0E2E" w:rsidP="008B0211">
      <w:pPr>
        <w:tabs>
          <w:tab w:val="left" w:pos="360"/>
        </w:tabs>
        <w:spacing w:line="240" w:lineRule="exact"/>
        <w:ind w:left="360" w:hanging="36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Critical Path Analysis 1</w:t>
      </w:r>
      <w:bookmarkStart w:id="0" w:name="_GoBack"/>
      <w:bookmarkEnd w:id="0"/>
      <w:r w:rsidR="008B0211" w:rsidRPr="00652D05">
        <w:rPr>
          <w:rFonts w:ascii="Comic Sans MS" w:hAnsi="Comic Sans MS"/>
          <w:lang w:val="en-US"/>
        </w:rPr>
        <w:t xml:space="preserve"> Answer Sheet</w:t>
      </w:r>
    </w:p>
    <w:p w14:paraId="37652516" w14:textId="77777777" w:rsidR="008B0211" w:rsidRDefault="008B0211" w:rsidP="008B0211">
      <w:pPr>
        <w:tabs>
          <w:tab w:val="left" w:pos="360"/>
        </w:tabs>
        <w:spacing w:line="240" w:lineRule="exact"/>
        <w:ind w:left="360" w:hanging="360"/>
        <w:rPr>
          <w:rFonts w:ascii="Comic Sans MS" w:hAnsi="Comic Sans MS"/>
          <w:b/>
          <w:lang w:val="en-US"/>
        </w:rPr>
      </w:pPr>
    </w:p>
    <w:p w14:paraId="3E4C8AB1" w14:textId="77777777" w:rsidR="008B0211" w:rsidRDefault="008B0211" w:rsidP="008B0211">
      <w:pPr>
        <w:tabs>
          <w:tab w:val="left" w:pos="360"/>
        </w:tabs>
        <w:spacing w:line="240" w:lineRule="exact"/>
        <w:ind w:left="360" w:hanging="360"/>
        <w:rPr>
          <w:rFonts w:ascii="Comic Sans MS" w:hAnsi="Comic Sans MS"/>
          <w:b/>
          <w:lang w:val="en-US"/>
        </w:rPr>
      </w:pPr>
    </w:p>
    <w:p w14:paraId="19719001" w14:textId="77777777" w:rsidR="008B0211" w:rsidRDefault="007F0E2E" w:rsidP="008B0211">
      <w:pPr>
        <w:tabs>
          <w:tab w:val="left" w:pos="360"/>
        </w:tabs>
        <w:spacing w:line="240" w:lineRule="exact"/>
        <w:ind w:left="360" w:hanging="360"/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noProof/>
          <w:lang w:eastAsia="en-GB"/>
        </w:rPr>
        <w:pict w14:anchorId="366A7DD6">
          <v:group id="_x0000_s1068" style="position:absolute;left:0;text-align:left;margin-left:28.55pt;margin-top:43.8pt;width:451.2pt;height:249.6pt;z-index:251662336" coordorigin="1422,2046" coordsize="9024,4992" o:allowincell="f">
            <v:group id="_x0000_s1069" style="position:absolute;left:1422;top:2484;width:9024;height:4068" coordorigin="1422,2208" coordsize="9024,4068">
              <v:line id="_x0000_s1070" style="position:absolute" from="1422,4134" to="10428,4134">
                <v:stroke endarrow="oval" endarrowwidth="narrow" endarrowlength="short"/>
              </v:line>
              <v:line id="_x0000_s1071" style="position:absolute;flip:y" from="1422,2208" to="3282,4134"/>
              <v:line id="_x0000_s1072" style="position:absolute" from="3282,2208" to="6762,2208"/>
              <v:line id="_x0000_s1073" style="position:absolute" from="6762,2208" to="10446,4134"/>
              <v:line id="_x0000_s1074" style="position:absolute;flip:x" from="3114,2208" to="3282,4134">
                <v:stroke startarrow="oval" startarrowwidth="narrow" startarrowlength="short" endarrow="oval" endarrowwidth="narrow" endarrowlength="short"/>
              </v:line>
              <v:line id="_x0000_s1075" style="position:absolute;flip:x" from="6192,2208" to="6762,4134">
                <v:stroke startarrow="oval" startarrowwidth="narrow" startarrowlength="short" endarrow="oval" endarrowwidth="narrow" endarrowlength="short"/>
              </v:line>
              <v:line id="_x0000_s1076" style="position:absolute" from="1422,4134" to="3012,6276">
                <v:stroke startarrow="oval" startarrowwidth="narrow" startarrowlength="short"/>
              </v:line>
              <v:line id="_x0000_s1077" style="position:absolute" from="3012,6276" to="6882,6276">
                <v:stroke startarrow="oval" startarrowwidth="narrow" startarrowlength="short" endarrow="oval" endarrowwidth="narrow" endarrowlength="short"/>
              </v:line>
              <v:line id="_x0000_s1078" style="position:absolute;flip:y" from="6882,4134" to="8340,6276">
                <v:stroke endarrow="oval" endarrowwidth="narrow" endarrowlength="short"/>
              </v:line>
              <v:line id="_x0000_s1079" style="position:absolute;flip:x y" from="6210,4134" to="6882,6276"/>
              <v:line id="_x0000_s1080" style="position:absolute;flip:y" from="3012,4134" to="6210,6276"/>
            </v:group>
            <v:line id="_x0000_s1081" style="position:absolute" from="5208,2484" to="5220,2484">
              <v:stroke endarrow="block"/>
            </v:line>
            <v:line id="_x0000_s1082" style="position:absolute" from="2394,4410" to="2406,4410">
              <v:stroke endarrow="block"/>
            </v:line>
            <v:line id="_x0000_s1083" style="position:absolute" from="4860,4410" to="4872,4410">
              <v:stroke endarrow="block"/>
            </v:line>
            <v:line id="_x0000_s1084" style="position:absolute" from="9408,4410" to="9420,4410">
              <v:stroke endarrow="block"/>
            </v:line>
            <v:line id="_x0000_s1085" style="position:absolute" from="7416,4410" to="7428,4410">
              <v:stroke endarrow="block"/>
            </v:line>
            <v:line id="_x0000_s1086" style="position:absolute" from="5268,6552" to="5280,6552">
              <v:stroke endarrow="block"/>
            </v:line>
            <v:line id="_x0000_s1087" style="position:absolute" from="2340,5652" to="2358,5676">
              <v:stroke endarrow="block"/>
            </v:line>
            <v:line id="_x0000_s1088" style="position:absolute;flip:y" from="4686,5352" to="4806,5436">
              <v:stroke endarrow="block"/>
            </v:line>
            <v:line id="_x0000_s1089" style="position:absolute;flip:y" from="2208,3546" to="2256,3594">
              <v:stroke endarrow="block"/>
            </v:line>
            <v:line id="_x0000_s1090" style="position:absolute;flip:y" from="3198,3384" to="3204,3462">
              <v:stroke endarrow="block"/>
            </v:line>
            <v:line id="_x0000_s1091" style="position:absolute;flip:y" from="6468,3402" to="6492,3486">
              <v:stroke endarrow="block"/>
            </v:line>
            <v:line id="_x0000_s1092" style="position:absolute" from="8346,3312" to="8454,3366">
              <v:stroke endarrow="block"/>
            </v:line>
            <v:line id="_x0000_s1093" style="position:absolute" from="6504,5328" to="6534,5448">
              <v:stroke endarrow="block"/>
            </v:line>
            <v:line id="_x0000_s1094" style="position:absolute;flip:y" from="7602,5430" to="7650,5496">
              <v:stroke endarrow="block"/>
            </v:line>
            <v:shape id="_x0000_s1095" type="#_x0000_t202" style="position:absolute;left:2112;top:3984;width:468;height:330" stroked="f">
              <v:textbox style="mso-next-textbox:#_x0000_s1095" inset="0,0,0,0">
                <w:txbxContent>
                  <w:p w14:paraId="2E6A5196" w14:textId="77777777" w:rsidR="008B0211" w:rsidRDefault="008B0211" w:rsidP="008B0211">
                    <w:r>
                      <w:rPr>
                        <w:i/>
                      </w:rPr>
                      <w:t>B</w:t>
                    </w:r>
                    <w:r>
                      <w:t>(3)</w:t>
                    </w:r>
                  </w:p>
                </w:txbxContent>
              </v:textbox>
            </v:shape>
            <v:shape id="_x0000_s1096" type="#_x0000_t202" style="position:absolute;left:3372;top:3294;width:468;height:330" stroked="f">
              <v:textbox style="mso-next-textbox:#_x0000_s1096" inset="0,0,0,0">
                <w:txbxContent>
                  <w:p w14:paraId="10ED6B3D" w14:textId="77777777" w:rsidR="008B0211" w:rsidRDefault="008B0211" w:rsidP="008B0211">
                    <w:r>
                      <w:rPr>
                        <w:i/>
                      </w:rPr>
                      <w:t>D</w:t>
                    </w:r>
                    <w:r>
                      <w:t>(2)</w:t>
                    </w:r>
                  </w:p>
                </w:txbxContent>
              </v:textbox>
            </v:shape>
            <v:shape id="_x0000_s1097" type="#_x0000_t202" style="position:absolute;left:9006;top:3984;width:468;height:330" stroked="f">
              <v:textbox style="mso-next-textbox:#_x0000_s1097" inset="0,0,0,0">
                <w:txbxContent>
                  <w:p w14:paraId="1929A896" w14:textId="77777777" w:rsidR="008B0211" w:rsidRDefault="008B0211" w:rsidP="008B0211">
                    <w:r>
                      <w:rPr>
                        <w:i/>
                      </w:rPr>
                      <w:t>N</w:t>
                    </w:r>
                    <w:r>
                      <w:t>(3)</w:t>
                    </w:r>
                  </w:p>
                </w:txbxContent>
              </v:textbox>
            </v:shape>
            <v:shape id="_x0000_s1098" type="#_x0000_t202" style="position:absolute;left:7116;top:3972;width:468;height:330" stroked="f">
              <v:textbox style="mso-next-textbox:#_x0000_s1098" inset="0,0,0,0">
                <w:txbxContent>
                  <w:p w14:paraId="0B1C347E" w14:textId="77777777" w:rsidR="008B0211" w:rsidRDefault="008B0211" w:rsidP="008B0211">
                    <w:r>
                      <w:rPr>
                        <w:i/>
                      </w:rPr>
                      <w:t>K</w:t>
                    </w:r>
                    <w:r>
                      <w:t>(7)</w:t>
                    </w:r>
                  </w:p>
                </w:txbxContent>
              </v:textbox>
            </v:shape>
            <v:shape id="_x0000_s1099" type="#_x0000_t202" style="position:absolute;left:6636;top:3324;width:468;height:330" stroked="f">
              <v:textbox style="mso-next-textbox:#_x0000_s1099" inset="0,0,0,0">
                <w:txbxContent>
                  <w:p w14:paraId="7DE2D629" w14:textId="77777777" w:rsidR="008B0211" w:rsidRDefault="008B0211" w:rsidP="008B0211">
                    <w:r>
                      <w:rPr>
                        <w:i/>
                      </w:rPr>
                      <w:t>I</w:t>
                    </w:r>
                    <w:r>
                      <w:t>(4)</w:t>
                    </w:r>
                  </w:p>
                </w:txbxContent>
              </v:textbox>
            </v:shape>
            <v:shape id="_x0000_s1100" type="#_x0000_t202" style="position:absolute;left:4110;top:5094;width:468;height:330" stroked="f">
              <v:textbox style="mso-next-textbox:#_x0000_s1100" inset="0,0,0,0">
                <w:txbxContent>
                  <w:p w14:paraId="3EFA6617" w14:textId="77777777" w:rsidR="008B0211" w:rsidRDefault="008B0211" w:rsidP="008B0211">
                    <w:r>
                      <w:rPr>
                        <w:i/>
                      </w:rPr>
                      <w:t>G</w:t>
                    </w:r>
                    <w:r>
                      <w:t>(2)</w:t>
                    </w:r>
                  </w:p>
                </w:txbxContent>
              </v:textbox>
            </v:shape>
            <v:shape id="_x0000_s1101" type="#_x0000_t202" style="position:absolute;left:2370;top:5274;width:468;height:330" stroked="f">
              <v:textbox style="mso-next-textbox:#_x0000_s1101" inset="0,0,0,0">
                <w:txbxContent>
                  <w:p w14:paraId="46F36489" w14:textId="77777777" w:rsidR="008B0211" w:rsidRDefault="008B0211" w:rsidP="008B0211">
                    <w:r>
                      <w:rPr>
                        <w:i/>
                      </w:rPr>
                      <w:t>C</w:t>
                    </w:r>
                    <w:r>
                      <w:t>(5)</w:t>
                    </w:r>
                  </w:p>
                </w:txbxContent>
              </v:textbox>
            </v:shape>
            <v:shape id="_x0000_s1102" type="#_x0000_t202" style="position:absolute;left:5142;top:6708;width:468;height:330" stroked="f">
              <v:textbox style="mso-next-textbox:#_x0000_s1102" inset="0,0,0,0">
                <w:txbxContent>
                  <w:p w14:paraId="6BF13AD8" w14:textId="77777777" w:rsidR="008B0211" w:rsidRDefault="008B0211" w:rsidP="008B0211">
                    <w:r>
                      <w:rPr>
                        <w:i/>
                      </w:rPr>
                      <w:t>H</w:t>
                    </w:r>
                    <w:r>
                      <w:t>(3)</w:t>
                    </w:r>
                  </w:p>
                </w:txbxContent>
              </v:textbox>
            </v:shape>
            <v:shape id="_x0000_s1103" type="#_x0000_t202" style="position:absolute;left:6612;top:5172;width:468;height:330" stroked="f">
              <v:textbox style="mso-next-textbox:#_x0000_s1103" inset="1mm,0,0,0">
                <w:txbxContent>
                  <w:p w14:paraId="505092E4" w14:textId="77777777" w:rsidR="008B0211" w:rsidRDefault="008B0211" w:rsidP="008B0211">
                    <w:r>
                      <w:rPr>
                        <w:i/>
                      </w:rPr>
                      <w:t>J</w:t>
                    </w:r>
                    <w:r>
                      <w:t>(2)</w:t>
                    </w:r>
                  </w:p>
                </w:txbxContent>
              </v:textbox>
            </v:shape>
            <v:shape id="_x0000_s1104" type="#_x0000_t202" style="position:absolute;left:7734;top:5460;width:552;height:330" stroked="f">
              <v:textbox style="mso-next-textbox:#_x0000_s1104" inset="0,0,0,0">
                <w:txbxContent>
                  <w:p w14:paraId="6D447A49" w14:textId="77777777" w:rsidR="008B0211" w:rsidRDefault="008B0211" w:rsidP="008B0211">
                    <w:r>
                      <w:rPr>
                        <w:i/>
                      </w:rPr>
                      <w:t>M</w:t>
                    </w:r>
                    <w:r>
                      <w:t>(3)</w:t>
                    </w:r>
                  </w:p>
                </w:txbxContent>
              </v:textbox>
            </v:shape>
            <v:shape id="_x0000_s1105" type="#_x0000_t202" style="position:absolute;left:4464;top:3978;width:468;height:330" stroked="f">
              <v:textbox style="mso-next-textbox:#_x0000_s1105" inset="0,0,0,0">
                <w:txbxContent>
                  <w:p w14:paraId="5B935018" w14:textId="77777777" w:rsidR="008B0211" w:rsidRDefault="008B0211" w:rsidP="008B0211">
                    <w:r>
                      <w:rPr>
                        <w:i/>
                      </w:rPr>
                      <w:t>F</w:t>
                    </w:r>
                    <w:r>
                      <w:t>(2)</w:t>
                    </w:r>
                  </w:p>
                </w:txbxContent>
              </v:textbox>
            </v:shape>
            <v:shape id="_x0000_s1106" type="#_x0000_t202" style="position:absolute;left:8448;top:2928;width:468;height:330" stroked="f">
              <v:textbox style="mso-next-textbox:#_x0000_s1106" inset="0,0,0,0">
                <w:txbxContent>
                  <w:p w14:paraId="3A797158" w14:textId="77777777" w:rsidR="008B0211" w:rsidRDefault="008B0211" w:rsidP="008B0211">
                    <w:r>
                      <w:rPr>
                        <w:i/>
                      </w:rPr>
                      <w:t>L</w:t>
                    </w:r>
                    <w:r>
                      <w:t>(9)</w:t>
                    </w:r>
                  </w:p>
                </w:txbxContent>
              </v:textbox>
            </v:shape>
            <v:shape id="_x0000_s1107" type="#_x0000_t202" style="position:absolute;left:4818;top:2046;width:468;height:330" stroked="f">
              <v:textbox style="mso-next-textbox:#_x0000_s1107" inset="0,0,0,0">
                <w:txbxContent>
                  <w:p w14:paraId="32648D5F" w14:textId="77777777" w:rsidR="008B0211" w:rsidRDefault="008B0211" w:rsidP="008B0211">
                    <w:r>
                      <w:rPr>
                        <w:i/>
                      </w:rPr>
                      <w:t>E</w:t>
                    </w:r>
                    <w:r>
                      <w:t>(8)</w:t>
                    </w:r>
                  </w:p>
                </w:txbxContent>
              </v:textbox>
            </v:shape>
            <v:shape id="_x0000_s1108" type="#_x0000_t202" style="position:absolute;left:1644;top:3234;width:534;height:330" stroked="f">
              <v:textbox style="mso-next-textbox:#_x0000_s1108" inset="1mm,0,0,0">
                <w:txbxContent>
                  <w:p w14:paraId="77DC9167" w14:textId="77777777" w:rsidR="008B0211" w:rsidRDefault="008B0211" w:rsidP="008B0211">
                    <w:r>
                      <w:rPr>
                        <w:i/>
                      </w:rPr>
                      <w:t>A</w:t>
                    </w:r>
                    <w:r>
                      <w:t>(4)</w:t>
                    </w:r>
                  </w:p>
                </w:txbxContent>
              </v:textbox>
            </v:shape>
          </v:group>
        </w:pict>
      </w:r>
      <w:r w:rsidR="008B0211">
        <w:rPr>
          <w:rFonts w:ascii="Comic Sans MS" w:hAnsi="Comic Sans MS"/>
          <w:b/>
          <w:lang w:val="en-US"/>
        </w:rPr>
        <w:t>2 .</w:t>
      </w:r>
    </w:p>
    <w:p w14:paraId="34AE38D3" w14:textId="77777777" w:rsidR="008B0211" w:rsidRPr="004B3F02" w:rsidRDefault="008B0211" w:rsidP="008B0211">
      <w:pPr>
        <w:rPr>
          <w:rFonts w:ascii="Comic Sans MS" w:hAnsi="Comic Sans MS"/>
          <w:lang w:val="en-US"/>
        </w:rPr>
      </w:pPr>
    </w:p>
    <w:p w14:paraId="1AC6D4EA" w14:textId="77777777" w:rsidR="008B0211" w:rsidRPr="004B3F02" w:rsidRDefault="008B0211" w:rsidP="008B0211">
      <w:pPr>
        <w:rPr>
          <w:rFonts w:ascii="Comic Sans MS" w:hAnsi="Comic Sans MS"/>
          <w:lang w:val="en-US"/>
        </w:rPr>
      </w:pPr>
    </w:p>
    <w:p w14:paraId="58E2DBD0" w14:textId="77777777" w:rsidR="008B0211" w:rsidRPr="004B3F02" w:rsidRDefault="008B0211" w:rsidP="008B0211">
      <w:pPr>
        <w:rPr>
          <w:rFonts w:ascii="Comic Sans MS" w:hAnsi="Comic Sans MS"/>
          <w:lang w:val="en-US"/>
        </w:rPr>
      </w:pPr>
    </w:p>
    <w:p w14:paraId="1217AD5B" w14:textId="77777777" w:rsidR="008B0211" w:rsidRPr="004B3F02" w:rsidRDefault="008B0211" w:rsidP="008B0211">
      <w:pPr>
        <w:rPr>
          <w:rFonts w:ascii="Comic Sans MS" w:hAnsi="Comic Sans MS"/>
          <w:lang w:val="en-US"/>
        </w:rPr>
      </w:pPr>
    </w:p>
    <w:p w14:paraId="31623A07" w14:textId="77777777" w:rsidR="008B0211" w:rsidRPr="004B3F02" w:rsidRDefault="008B0211" w:rsidP="008B0211">
      <w:pPr>
        <w:rPr>
          <w:rFonts w:ascii="Comic Sans MS" w:hAnsi="Comic Sans MS"/>
          <w:lang w:val="en-US"/>
        </w:rPr>
      </w:pPr>
    </w:p>
    <w:p w14:paraId="2058DA57" w14:textId="77777777" w:rsidR="008B0211" w:rsidRPr="004B3F02" w:rsidRDefault="008B0211" w:rsidP="008B0211">
      <w:pPr>
        <w:rPr>
          <w:rFonts w:ascii="Comic Sans MS" w:hAnsi="Comic Sans MS"/>
          <w:lang w:val="en-US"/>
        </w:rPr>
      </w:pPr>
    </w:p>
    <w:p w14:paraId="0BBCED23" w14:textId="77777777" w:rsidR="008B0211" w:rsidRPr="004B3F02" w:rsidRDefault="008B0211" w:rsidP="008B0211">
      <w:pPr>
        <w:rPr>
          <w:rFonts w:ascii="Comic Sans MS" w:hAnsi="Comic Sans MS"/>
          <w:lang w:val="en-US"/>
        </w:rPr>
      </w:pPr>
    </w:p>
    <w:p w14:paraId="69E20DA9" w14:textId="77777777" w:rsidR="008B0211" w:rsidRPr="004B3F02" w:rsidRDefault="008B0211" w:rsidP="008B0211">
      <w:pPr>
        <w:rPr>
          <w:rFonts w:ascii="Comic Sans MS" w:hAnsi="Comic Sans MS"/>
          <w:lang w:val="en-US"/>
        </w:rPr>
      </w:pPr>
    </w:p>
    <w:p w14:paraId="20330435" w14:textId="77777777" w:rsidR="008B0211" w:rsidRPr="004B3F02" w:rsidRDefault="008B0211" w:rsidP="008B0211">
      <w:pPr>
        <w:rPr>
          <w:rFonts w:ascii="Comic Sans MS" w:hAnsi="Comic Sans MS"/>
          <w:lang w:val="en-US"/>
        </w:rPr>
      </w:pPr>
    </w:p>
    <w:p w14:paraId="603529BD" w14:textId="77777777" w:rsidR="008B0211" w:rsidRPr="004B3F02" w:rsidRDefault="008B0211" w:rsidP="008B0211">
      <w:pPr>
        <w:rPr>
          <w:rFonts w:ascii="Comic Sans MS" w:hAnsi="Comic Sans MS"/>
          <w:lang w:val="en-US"/>
        </w:rPr>
      </w:pPr>
    </w:p>
    <w:p w14:paraId="728F123F" w14:textId="77777777" w:rsidR="008B0211" w:rsidRPr="004B3F02" w:rsidRDefault="008B0211" w:rsidP="008B0211">
      <w:pPr>
        <w:rPr>
          <w:rFonts w:ascii="Comic Sans MS" w:hAnsi="Comic Sans MS"/>
          <w:lang w:val="en-US"/>
        </w:rPr>
      </w:pPr>
    </w:p>
    <w:p w14:paraId="75BBEBE0" w14:textId="77777777" w:rsidR="008B0211" w:rsidRPr="004B3F02" w:rsidRDefault="008B0211" w:rsidP="008B0211">
      <w:pPr>
        <w:rPr>
          <w:rFonts w:ascii="Comic Sans MS" w:hAnsi="Comic Sans MS"/>
          <w:lang w:val="en-US"/>
        </w:rPr>
      </w:pPr>
    </w:p>
    <w:p w14:paraId="4554ED48" w14:textId="77777777" w:rsidR="008B0211" w:rsidRPr="004B3F02" w:rsidRDefault="008B0211" w:rsidP="008B0211">
      <w:pPr>
        <w:rPr>
          <w:rFonts w:ascii="Comic Sans MS" w:hAnsi="Comic Sans MS"/>
          <w:lang w:val="en-US"/>
        </w:rPr>
      </w:pPr>
    </w:p>
    <w:p w14:paraId="661FB533" w14:textId="77777777" w:rsidR="008B0211" w:rsidRDefault="008B0211" w:rsidP="008B0211">
      <w:pPr>
        <w:rPr>
          <w:rFonts w:ascii="Comic Sans MS" w:hAnsi="Comic Sans MS"/>
          <w:lang w:val="en-US"/>
        </w:rPr>
      </w:pPr>
    </w:p>
    <w:p w14:paraId="697761C2" w14:textId="77777777" w:rsidR="008B0211" w:rsidRDefault="008B0211" w:rsidP="008B0211">
      <w:pPr>
        <w:rPr>
          <w:rFonts w:ascii="Comic Sans MS" w:hAnsi="Comic Sans MS"/>
          <w:lang w:val="en-US"/>
        </w:rPr>
      </w:pPr>
    </w:p>
    <w:p w14:paraId="23EE2F76" w14:textId="77777777" w:rsidR="008B0211" w:rsidRDefault="008B0211" w:rsidP="008B0211">
      <w:pPr>
        <w:rPr>
          <w:rFonts w:ascii="Comic Sans MS" w:hAnsi="Comic Sans MS"/>
          <w:lang w:val="en-US"/>
        </w:rPr>
      </w:pPr>
    </w:p>
    <w:p w14:paraId="039F8F7F" w14:textId="77777777" w:rsidR="008B0211" w:rsidRDefault="008B0211" w:rsidP="008B0211">
      <w:pPr>
        <w:rPr>
          <w:rFonts w:ascii="Comic Sans MS" w:hAnsi="Comic Sans MS"/>
          <w:lang w:val="en-US"/>
        </w:rPr>
      </w:pPr>
    </w:p>
    <w:p w14:paraId="1B50B582" w14:textId="77777777" w:rsidR="008B0211" w:rsidRDefault="008B0211" w:rsidP="008B0211">
      <w:pPr>
        <w:rPr>
          <w:rFonts w:ascii="Comic Sans MS" w:hAnsi="Comic Sans MS"/>
          <w:lang w:val="en-US"/>
        </w:rPr>
      </w:pPr>
    </w:p>
    <w:p w14:paraId="2A92FFAC" w14:textId="77777777" w:rsidR="008B0211" w:rsidRDefault="008B0211"/>
    <w:sectPr w:rsidR="008B0211" w:rsidSect="0050492B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2"/>
  </w:compat>
  <w:rsids>
    <w:rsidRoot w:val="00CC3E7C"/>
    <w:rsid w:val="000F3441"/>
    <w:rsid w:val="003535AD"/>
    <w:rsid w:val="00652D05"/>
    <w:rsid w:val="00765920"/>
    <w:rsid w:val="007F0E2E"/>
    <w:rsid w:val="008B0211"/>
    <w:rsid w:val="00CC3E7C"/>
    <w:rsid w:val="00D5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."/>
  <w:listSeparator w:val=","/>
  <w14:docId w14:val="30EE42D1"/>
  <w15:docId w15:val="{567CC07B-26B6-4ED5-B1FA-62028766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2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2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16E919-E08A-4277-8CEA-5A31E6F923A0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2C523E9-7299-4F7A-A920-7ECDB5673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6F1051-0108-45CE-B43A-E32DD82DD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4E96AEE0</Template>
  <TotalTime>10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</dc:creator>
  <cp:lastModifiedBy>Tim Hills</cp:lastModifiedBy>
  <cp:revision>4</cp:revision>
  <cp:lastPrinted>2016-01-07T17:00:00Z</cp:lastPrinted>
  <dcterms:created xsi:type="dcterms:W3CDTF">2012-07-16T14:04:00Z</dcterms:created>
  <dcterms:modified xsi:type="dcterms:W3CDTF">2019-07-12T14:00:00Z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