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7FF5C" w14:textId="63B88EA1" w:rsidR="003535AD" w:rsidRDefault="00A25042" w:rsidP="009C106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Critical Path Analysis 2</w:t>
      </w:r>
      <w:bookmarkStart w:id="0" w:name="_GoBack"/>
      <w:bookmarkEnd w:id="0"/>
      <w:r w:rsidR="009C1060" w:rsidRPr="009C1060">
        <w:rPr>
          <w:rFonts w:ascii="Comic Sans MS" w:hAnsi="Comic Sans MS"/>
          <w:sz w:val="24"/>
          <w:szCs w:val="24"/>
        </w:rPr>
        <w:t xml:space="preserve"> Answer Sheet</w:t>
      </w:r>
    </w:p>
    <w:p w14:paraId="6437FF5D" w14:textId="77777777" w:rsidR="009C1060" w:rsidRDefault="00A25042" w:rsidP="009C106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pict w14:anchorId="64380050">
          <v:group id="_x0000_s1026" style="position:absolute;margin-left:12.45pt;margin-top:14.4pt;width:476.1pt;height:258.8pt;z-index:251658240" coordorigin="1182,2630" coordsize="9522,5176" o:allowincell="f">
            <v:line id="_x0000_s1027" style="position:absolute" from="3620,3140" to="8912,3140"/>
            <v:group id="_x0000_s1028" style="position:absolute;left:3602;top:2636;width:504;height:1008" coordorigin="3480,3432" coordsize="504,1008">
              <v:rect id="_x0000_s1029" style="position:absolute;left:3480;top:3432;width:504;height:504"/>
              <v:rect id="_x0000_s1030" style="position:absolute;left:3480;top:3936;width:504;height:504"/>
            </v:group>
            <v:group id="_x0000_s1031" style="position:absolute;left:8408;top:2630;width:504;height:1008" coordorigin="3480,3432" coordsize="504,1008">
              <v:rect id="_x0000_s1032" style="position:absolute;left:3480;top:3432;width:504;height:504"/>
              <v:rect id="_x0000_s1033" style="position:absolute;left:3480;top:3936;width:504;height:504"/>
            </v:group>
            <v:group id="_x0000_s1034" style="position:absolute;left:5550;top:4344;width:504;height:1008" coordorigin="3480,3432" coordsize="504,1008">
              <v:rect id="_x0000_s1035" style="position:absolute;left:3480;top:3432;width:504;height:504"/>
              <v:rect id="_x0000_s1036" style="position:absolute;left:3480;top:3936;width:504;height:504"/>
            </v:group>
            <v:group id="_x0000_s1037" style="position:absolute;left:6896;top:6248;width:504;height:1008" coordorigin="3480,3432" coordsize="504,1008">
              <v:rect id="_x0000_s1038" style="position:absolute;left:3480;top:3432;width:504;height:504"/>
              <v:rect id="_x0000_s1039" style="position:absolute;left:3480;top:3936;width:504;height:504"/>
            </v:group>
            <v:group id="_x0000_s1040" style="position:absolute;left:9522;top:3432;width:504;height:1008" coordorigin="3480,3432" coordsize="504,1008">
              <v:rect id="_x0000_s1041" style="position:absolute;left:3480;top:3432;width:504;height:504"/>
              <v:rect id="_x0000_s1042" style="position:absolute;left:3480;top:3936;width:504;height:504"/>
            </v:group>
            <v:group id="_x0000_s1043" style="position:absolute;left:3716;top:6248;width:504;height:1008" coordorigin="3480,3432" coordsize="504,1008">
              <v:rect id="_x0000_s1044" style="position:absolute;left:3480;top:3432;width:504;height:504"/>
              <v:rect id="_x0000_s1045" style="position:absolute;left:3480;top:3936;width:504;height:504"/>
            </v:group>
            <v:group id="_x0000_s1046" style="position:absolute;left:1182;top:4362;width:504;height:1008" coordorigin="3480,3432" coordsize="504,1008">
              <v:rect id="_x0000_s1047" style="position:absolute;left:3480;top:3432;width:504;height:504"/>
              <v:rect id="_x0000_s1048" style="position:absolute;left:3480;top:3936;width:504;height:504"/>
            </v:group>
            <v:shape id="_x0000_s1049" style="position:absolute;left:1683;top:3140;width:1925;height:1729" coordsize="1925,1729" path="m1925,l,1729e" filled="f">
              <v:path arrowok="t"/>
            </v:shape>
            <v:shape id="_x0000_s1050" style="position:absolute;left:2952;top:4872;width:771;height:1887;mso-wrap-distance-left:9pt;mso-wrap-distance-top:0;mso-wrap-distance-right:9pt;mso-wrap-distance-bottom:0;v-text-anchor:top" coordsize="771,1887" path="m,l771,1887e" filled="f">
              <v:path arrowok="t"/>
            </v:shape>
            <v:shape id="_x0000_s1051" style="position:absolute;left:4140;top:6750;width:2754;height:6" coordsize="2754,6" path="m,l2754,6e" filled="f">
              <v:path arrowok="t"/>
            </v:shape>
            <v:shape id="_x0000_s1052" style="position:absolute;left:7406;top:4824;width:700;height:1934" coordsize="700,1934" path="m,1934l700,e" filled="f">
              <v:path arrowok="t"/>
            </v:shape>
            <v:shape id="_x0000_s1053" style="position:absolute;left:8913;top:3138;width:606;height:801" coordsize="606,801" path="m,l606,801e" filled="f">
              <v:path arrowok="t"/>
            </v:shape>
            <v:line id="_x0000_s1054" style="position:absolute" from="6054,4830" to="6890,6758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left:9096;top:5748;width:1608;height:2058" stroked="f">
              <v:textbox style="mso-next-textbox:#_x0000_s1055">
                <w:txbxContent>
                  <w:tbl>
                    <w:tblPr>
                      <w:tblW w:w="0" w:type="auto"/>
                      <w:tblInd w:w="108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000" w:firstRow="0" w:lastRow="0" w:firstColumn="0" w:lastColumn="0" w:noHBand="0" w:noVBand="0"/>
                    </w:tblPr>
                    <w:tblGrid>
                      <w:gridCol w:w="1418"/>
                    </w:tblGrid>
                    <w:tr w:rsidR="009C1060" w14:paraId="64380053" w14:textId="77777777">
                      <w:tc>
                        <w:tcPr>
                          <w:tcW w:w="1418" w:type="dxa"/>
                          <w:tcBorders>
                            <w:top w:val="nil"/>
                            <w:left w:val="nil"/>
                            <w:right w:val="nil"/>
                          </w:tcBorders>
                          <w:vAlign w:val="center"/>
                        </w:tcPr>
                        <w:p w14:paraId="64380052" w14:textId="77777777" w:rsidR="009C1060" w:rsidRDefault="009C1060">
                          <w:pPr>
                            <w:jc w:val="center"/>
                          </w:pPr>
                          <w:r>
                            <w:t>KEY</w:t>
                          </w:r>
                        </w:p>
                      </w:tc>
                    </w:tr>
                    <w:tr w:rsidR="009C1060" w14:paraId="64380056" w14:textId="77777777" w:rsidTr="006642FB">
                      <w:trPr>
                        <w:trHeight w:val="753"/>
                      </w:trPr>
                      <w:tc>
                        <w:tcPr>
                          <w:tcW w:w="1418" w:type="dxa"/>
                          <w:vAlign w:val="center"/>
                        </w:tcPr>
                        <w:p w14:paraId="64380054" w14:textId="77777777" w:rsidR="009C1060" w:rsidRDefault="009C1060">
                          <w:r>
                            <w:t>Early event</w:t>
                          </w:r>
                        </w:p>
                        <w:p w14:paraId="64380055" w14:textId="77777777" w:rsidR="009C1060" w:rsidRDefault="009C1060">
                          <w:r>
                            <w:t>time</w:t>
                          </w:r>
                        </w:p>
                      </w:tc>
                    </w:tr>
                    <w:tr w:rsidR="009C1060" w14:paraId="64380059" w14:textId="77777777">
                      <w:tc>
                        <w:tcPr>
                          <w:tcW w:w="1418" w:type="dxa"/>
                          <w:vAlign w:val="center"/>
                        </w:tcPr>
                        <w:p w14:paraId="64380057" w14:textId="77777777" w:rsidR="009C1060" w:rsidRDefault="009C1060">
                          <w:r>
                            <w:t>Late event</w:t>
                          </w:r>
                        </w:p>
                        <w:p w14:paraId="64380058" w14:textId="77777777" w:rsidR="009C1060" w:rsidRDefault="009C1060">
                          <w:r>
                            <w:t>time</w:t>
                          </w:r>
                        </w:p>
                      </w:tc>
                    </w:tr>
                  </w:tbl>
                  <w:p w14:paraId="6438005A" w14:textId="77777777" w:rsidR="009C1060" w:rsidRDefault="009C1060" w:rsidP="009C1060"/>
                </w:txbxContent>
              </v:textbox>
            </v:shape>
            <v:line id="_x0000_s1056" style="position:absolute;flip:y" from="3276,3930" to="3306,4020">
              <v:stroke endarrow="block"/>
            </v:line>
            <v:shape id="_x0000_s1057" style="position:absolute;left:4179;top:4854;width:126;height:1" coordsize="126,1" path="m,l126,e" filled="f">
              <v:stroke endarrow="block"/>
              <v:path arrowok="t"/>
            </v:shape>
            <v:line id="_x0000_s1058" style="position:absolute" from="6908,3140" to="7004,3140">
              <v:stroke endarrow="block"/>
            </v:line>
            <v:shape id="_x0000_s1059" style="position:absolute;left:9168;top:3483;width:69;height:93" coordsize="69,93" path="m,l69,93e" filled="f">
              <v:stroke endarrow="block"/>
              <v:path arrowok="t"/>
            </v:shape>
            <v:shape id="_x0000_s1060" style="position:absolute;left:7785;top:5616;width:42;height:111" coordsize="42,111" path="m,111l42,e" filled="f">
              <v:stroke endarrow="block"/>
              <v:path arrowok="t"/>
            </v:shape>
            <v:shape id="_x0000_s1061" style="position:absolute;left:9108;top:4260;width:84;height:87" coordsize="84,87" path="m,87l84,e" filled="f">
              <v:stroke endarrow="block"/>
              <v:path arrowok="t"/>
            </v:shape>
            <v:line id="_x0000_s1062" style="position:absolute" from="6566,6014" to="6602,6098">
              <v:stroke endarrow="block"/>
            </v:line>
            <v:line id="_x0000_s1063" style="position:absolute" from="5378,6758" to="5486,6758">
              <v:stroke endarrow="block"/>
            </v:line>
            <v:shape id="_x0000_s1064" style="position:absolute;left:3336;top:5796;width:36;height:87" coordsize="36,87" path="m,l36,87e" filled="f">
              <v:stroke endarrow="block"/>
              <v:path arrowok="t"/>
            </v:shape>
            <v:shape id="_x0000_s1065" style="position:absolute;left:1686;top:4824;width:6444;height:45;mso-wrap-distance-left:9pt;mso-wrap-distance-top:0;mso-wrap-distance-right:9pt;mso-wrap-distance-bottom:0;v-text-anchor:top" coordsize="6444,45" path="m,45l6444,e" filled="f">
              <v:path arrowok="t"/>
            </v:shape>
            <v:group id="_x0000_s1066" style="position:absolute;left:8106;top:4314;width:504;height:1008" coordorigin="3480,3432" coordsize="504,1008">
              <v:rect id="_x0000_s1067" style="position:absolute;left:3480;top:3432;width:504;height:504"/>
              <v:rect id="_x0000_s1068" style="position:absolute;left:3480;top:3936;width:504;height:504"/>
            </v:group>
            <v:group id="_x0000_s1069" style="position:absolute;left:2442;top:4362;width:504;height:1008" coordorigin="3480,3432" coordsize="504,1008">
              <v:rect id="_x0000_s1070" style="position:absolute;left:3480;top:3432;width:504;height:504"/>
              <v:rect id="_x0000_s1071" style="position:absolute;left:3480;top:3936;width:504;height:504"/>
            </v:group>
            <v:shape id="_x0000_s1072" style="position:absolute;left:2952;top:3141;width:657;height:1719;mso-wrap-distance-left:9pt;mso-wrap-distance-top:0;mso-wrap-distance-right:9pt;mso-wrap-distance-bottom:0;v-text-anchor:top" coordsize="657,1719" path="m657,l,1719e" filled="f">
              <v:path arrowok="t"/>
            </v:shape>
            <v:shape id="_x0000_s1073" style="position:absolute;left:8610;top:3942;width:909;height:876;mso-wrap-distance-left:9pt;mso-wrap-distance-top:0;mso-wrap-distance-right:9pt;mso-wrap-distance-bottom:0;v-text-anchor:top" coordsize="909,876" path="m,876l909,e" filled="f">
              <v:path arrowok="t"/>
            </v:shape>
            <v:shape id="_x0000_s1074" style="position:absolute;left:4113;top:3141;width:1437;height:1707;mso-wrap-distance-left:9pt;mso-wrap-distance-top:0;mso-wrap-distance-right:9pt;mso-wrap-distance-bottom:0;v-text-anchor:top" coordsize="1449,1701" path="m,l1449,1701e" filled="f">
              <v:stroke dashstyle="longDash"/>
              <v:path arrowok="t"/>
            </v:shape>
            <v:shape id="_x0000_s1075" style="position:absolute;left:7056;top:4830;width:99;height:1" coordsize="99,1" path="m,l99,e" filled="f">
              <v:stroke endarrow="block"/>
              <v:path arrowok="t"/>
            </v:shape>
            <v:line id="_x0000_s1076" style="position:absolute;flip:y" from="2736,3852" to="2820,3918">
              <v:stroke endarrow="block"/>
            </v:line>
            <v:shape id="_x0000_s1077" style="position:absolute;left:1980;top:4872;width:126;height:1" coordsize="126,1" path="m,l126,e" filled="f">
              <v:stroke endarrow="block"/>
              <v:path arrowok="t"/>
            </v:shape>
            <v:line id="_x0000_s1078" style="position:absolute" from="4740,3894" to="4830,3990">
              <v:stroke endarrow="block"/>
            </v:line>
            <v:shape id="_x0000_s1079" type="#_x0000_t202" style="position:absolute;left:6342;top:2724;width:600;height:378" filled="f" stroked="f">
              <v:textbox inset="0,0,0,0">
                <w:txbxContent>
                  <w:p w14:paraId="6438005B" w14:textId="77777777" w:rsidR="009C1060" w:rsidRDefault="009C1060" w:rsidP="009C1060">
                    <w:r>
                      <w:rPr>
                        <w:i/>
                      </w:rPr>
                      <w:t>G</w:t>
                    </w:r>
                    <w:r>
                      <w:t>(5)</w:t>
                    </w:r>
                  </w:p>
                </w:txbxContent>
              </v:textbox>
            </v:shape>
            <v:shape id="_x0000_s1080" type="#_x0000_t202" style="position:absolute;left:3372;top:3882;width:600;height:378" filled="f" stroked="f">
              <v:textbox inset="0,0,0,0">
                <w:txbxContent>
                  <w:p w14:paraId="6438005C" w14:textId="77777777" w:rsidR="009C1060" w:rsidRDefault="009C1060" w:rsidP="009C1060">
                    <w:r>
                      <w:rPr>
                        <w:i/>
                      </w:rPr>
                      <w:t>C</w:t>
                    </w:r>
                    <w:r>
                      <w:t>(8)</w:t>
                    </w:r>
                  </w:p>
                </w:txbxContent>
              </v:textbox>
            </v:shape>
            <v:shape id="_x0000_s1081" type="#_x0000_t202" style="position:absolute;left:3924;top:4992;width:600;height:378" filled="f" stroked="f">
              <v:textbox inset="0,0,0,0">
                <w:txbxContent>
                  <w:p w14:paraId="6438005D" w14:textId="77777777" w:rsidR="009C1060" w:rsidRDefault="009C1060" w:rsidP="009C1060">
                    <w:r>
                      <w:rPr>
                        <w:i/>
                      </w:rPr>
                      <w:t>D</w:t>
                    </w:r>
                    <w:r>
                      <w:t>(7)</w:t>
                    </w:r>
                  </w:p>
                </w:txbxContent>
              </v:textbox>
            </v:shape>
            <v:shape id="_x0000_s1082" type="#_x0000_t202" style="position:absolute;left:6882;top:4332;width:600;height:378" filled="f" stroked="f">
              <v:textbox inset="0,0,0,0">
                <w:txbxContent>
                  <w:p w14:paraId="6438005E" w14:textId="77777777" w:rsidR="009C1060" w:rsidRDefault="009C1060" w:rsidP="009C1060">
                    <w:r>
                      <w:rPr>
                        <w:i/>
                      </w:rPr>
                      <w:t>H</w:t>
                    </w:r>
                    <w:r>
                      <w:t>(5)</w:t>
                    </w:r>
                  </w:p>
                </w:txbxContent>
              </v:textbox>
            </v:shape>
            <v:shape id="_x0000_s1083" type="#_x0000_t202" style="position:absolute;left:9024;top:4476;width:600;height:378" filled="f" stroked="f">
              <v:textbox inset="0,0,0,0">
                <w:txbxContent>
                  <w:p w14:paraId="6438005F" w14:textId="77777777" w:rsidR="009C1060" w:rsidRDefault="009C1060" w:rsidP="009C1060">
                    <w:r>
                      <w:rPr>
                        <w:i/>
                      </w:rPr>
                      <w:t>L</w:t>
                    </w:r>
                    <w:r>
                      <w:t>(8)</w:t>
                    </w:r>
                  </w:p>
                </w:txbxContent>
              </v:textbox>
            </v:shape>
            <v:shape id="_x0000_s1084" type="#_x0000_t202" style="position:absolute;left:9174;top:2964;width:600;height:378" filled="f" stroked="f">
              <v:textbox inset="0,0,0,0">
                <w:txbxContent>
                  <w:p w14:paraId="64380060" w14:textId="77777777" w:rsidR="009C1060" w:rsidRDefault="009C1060" w:rsidP="009C1060">
                    <w:r>
                      <w:rPr>
                        <w:i/>
                      </w:rPr>
                      <w:t>K</w:t>
                    </w:r>
                    <w:r>
                      <w:t>(7)</w:t>
                    </w:r>
                  </w:p>
                </w:txbxContent>
              </v:textbox>
            </v:shape>
            <v:shape id="_x0000_s1085" type="#_x0000_t202" style="position:absolute;left:2238;top:3654;width:600;height:378" filled="f" stroked="f">
              <v:textbox inset="0,0,0,0">
                <w:txbxContent>
                  <w:p w14:paraId="64380061" w14:textId="77777777" w:rsidR="009C1060" w:rsidRDefault="009C1060" w:rsidP="009C1060">
                    <w:r>
                      <w:rPr>
                        <w:i/>
                      </w:rPr>
                      <w:t>A</w:t>
                    </w:r>
                    <w:r>
                      <w:t>(9)</w:t>
                    </w:r>
                  </w:p>
                </w:txbxContent>
              </v:textbox>
            </v:shape>
            <v:shape id="_x0000_s1086" type="#_x0000_t202" style="position:absolute;left:2754;top:5754;width:600;height:378" filled="f" stroked="f">
              <v:textbox style="mso-next-textbox:#_x0000_s1086" inset="0,0,0,0">
                <w:txbxContent>
                  <w:p w14:paraId="64380062" w14:textId="77777777" w:rsidR="009C1060" w:rsidRDefault="009C1060" w:rsidP="009C1060">
                    <w:r>
                      <w:rPr>
                        <w:i/>
                      </w:rPr>
                      <w:t>E</w:t>
                    </w:r>
                    <w:r>
                      <w:t>(4)</w:t>
                    </w:r>
                  </w:p>
                </w:txbxContent>
              </v:textbox>
            </v:shape>
            <v:shape id="_x0000_s1087" type="#_x0000_t202" style="position:absolute;left:5124;top:6882;width:600;height:378" filled="f" stroked="f">
              <v:textbox style="mso-next-textbox:#_x0000_s1087" inset="0,0,0,0">
                <w:txbxContent>
                  <w:p w14:paraId="64380063" w14:textId="77777777" w:rsidR="009C1060" w:rsidRDefault="009C1060" w:rsidP="009C1060">
                    <w:r>
                      <w:rPr>
                        <w:i/>
                      </w:rPr>
                      <w:t>F</w:t>
                    </w:r>
                    <w:r>
                      <w:t>(5)</w:t>
                    </w:r>
                  </w:p>
                </w:txbxContent>
              </v:textbox>
            </v:shape>
            <v:shape id="_x0000_s1088" type="#_x0000_t202" style="position:absolute;left:5904;top:5874;width:600;height:378" filled="f" stroked="f">
              <v:textbox style="mso-next-textbox:#_x0000_s1088" inset="0,0,0,0">
                <w:txbxContent>
                  <w:p w14:paraId="64380064" w14:textId="77777777" w:rsidR="009C1060" w:rsidRDefault="009C1060" w:rsidP="009C1060">
                    <w:r>
                      <w:rPr>
                        <w:i/>
                      </w:rPr>
                      <w:t>I</w:t>
                    </w:r>
                    <w:r>
                      <w:t>(1)</w:t>
                    </w:r>
                  </w:p>
                </w:txbxContent>
              </v:textbox>
            </v:shape>
            <v:shape id="_x0000_s1089" type="#_x0000_t202" style="position:absolute;left:7944;top:5586;width:600;height:378" filled="f" stroked="f">
              <v:textbox style="mso-next-textbox:#_x0000_s1089" inset="0,0,0,0">
                <w:txbxContent>
                  <w:p w14:paraId="64380065" w14:textId="77777777" w:rsidR="009C1060" w:rsidRDefault="009C1060" w:rsidP="009C1060">
                    <w:r>
                      <w:rPr>
                        <w:i/>
                      </w:rPr>
                      <w:t>J</w:t>
                    </w:r>
                    <w:r>
                      <w:t>(5)</w:t>
                    </w:r>
                  </w:p>
                </w:txbxContent>
              </v:textbox>
            </v:shape>
            <v:shape id="_x0000_s1090" type="#_x0000_t202" style="position:absolute;left:1764;top:5022;width:600;height:378" filled="f" stroked="f">
              <v:textbox inset="0,0,0,0">
                <w:txbxContent>
                  <w:p w14:paraId="64380066" w14:textId="77777777" w:rsidR="009C1060" w:rsidRDefault="009C1060" w:rsidP="009C1060">
                    <w:r>
                      <w:rPr>
                        <w:i/>
                      </w:rPr>
                      <w:t>B</w:t>
                    </w:r>
                    <w:r>
                      <w:t>(3)</w:t>
                    </w:r>
                  </w:p>
                </w:txbxContent>
              </v:textbox>
            </v:shape>
          </v:group>
        </w:pict>
      </w:r>
      <w:r w:rsidR="009C1060">
        <w:rPr>
          <w:rFonts w:ascii="Comic Sans MS" w:hAnsi="Comic Sans MS"/>
          <w:sz w:val="24"/>
          <w:szCs w:val="24"/>
        </w:rPr>
        <w:t>1.</w:t>
      </w:r>
    </w:p>
    <w:p w14:paraId="6437FF5E" w14:textId="77777777" w:rsidR="009C1060" w:rsidRPr="009C1060" w:rsidRDefault="009C1060" w:rsidP="009C1060">
      <w:pPr>
        <w:rPr>
          <w:rFonts w:ascii="Comic Sans MS" w:hAnsi="Comic Sans MS"/>
          <w:sz w:val="24"/>
          <w:szCs w:val="24"/>
        </w:rPr>
      </w:pPr>
    </w:p>
    <w:p w14:paraId="6437FF5F" w14:textId="77777777" w:rsidR="009C1060" w:rsidRPr="009C1060" w:rsidRDefault="009C1060" w:rsidP="009C1060">
      <w:pPr>
        <w:rPr>
          <w:rFonts w:ascii="Comic Sans MS" w:hAnsi="Comic Sans MS"/>
          <w:sz w:val="24"/>
          <w:szCs w:val="24"/>
        </w:rPr>
      </w:pPr>
    </w:p>
    <w:p w14:paraId="6437FF60" w14:textId="77777777" w:rsidR="009C1060" w:rsidRPr="009C1060" w:rsidRDefault="009C1060" w:rsidP="009C1060">
      <w:pPr>
        <w:rPr>
          <w:rFonts w:ascii="Comic Sans MS" w:hAnsi="Comic Sans MS"/>
          <w:sz w:val="24"/>
          <w:szCs w:val="24"/>
        </w:rPr>
      </w:pPr>
    </w:p>
    <w:p w14:paraId="6437FF61" w14:textId="77777777" w:rsidR="009C1060" w:rsidRPr="009C1060" w:rsidRDefault="009C1060" w:rsidP="009C1060">
      <w:pPr>
        <w:rPr>
          <w:rFonts w:ascii="Comic Sans MS" w:hAnsi="Comic Sans MS"/>
          <w:sz w:val="24"/>
          <w:szCs w:val="24"/>
        </w:rPr>
      </w:pPr>
    </w:p>
    <w:p w14:paraId="6437FF62" w14:textId="77777777" w:rsidR="009C1060" w:rsidRPr="009C1060" w:rsidRDefault="009C1060" w:rsidP="009C1060">
      <w:pPr>
        <w:rPr>
          <w:rFonts w:ascii="Comic Sans MS" w:hAnsi="Comic Sans MS"/>
          <w:sz w:val="24"/>
          <w:szCs w:val="24"/>
        </w:rPr>
      </w:pPr>
    </w:p>
    <w:p w14:paraId="6437FF63" w14:textId="77777777" w:rsidR="009C1060" w:rsidRPr="009C1060" w:rsidRDefault="009C1060" w:rsidP="009C1060">
      <w:pPr>
        <w:rPr>
          <w:rFonts w:ascii="Comic Sans MS" w:hAnsi="Comic Sans MS"/>
          <w:sz w:val="24"/>
          <w:szCs w:val="24"/>
        </w:rPr>
      </w:pPr>
    </w:p>
    <w:p w14:paraId="6437FF64" w14:textId="77777777" w:rsidR="009C1060" w:rsidRPr="009C1060" w:rsidRDefault="009C1060" w:rsidP="009C1060">
      <w:pPr>
        <w:rPr>
          <w:rFonts w:ascii="Comic Sans MS" w:hAnsi="Comic Sans MS"/>
          <w:sz w:val="24"/>
          <w:szCs w:val="24"/>
        </w:rPr>
      </w:pPr>
    </w:p>
    <w:p w14:paraId="6437FF65" w14:textId="77777777" w:rsidR="009C1060" w:rsidRPr="009C1060" w:rsidRDefault="009C1060" w:rsidP="009C1060">
      <w:pPr>
        <w:rPr>
          <w:rFonts w:ascii="Comic Sans MS" w:hAnsi="Comic Sans MS"/>
          <w:sz w:val="24"/>
          <w:szCs w:val="24"/>
        </w:rPr>
      </w:pPr>
    </w:p>
    <w:p w14:paraId="6437FF66" w14:textId="77777777" w:rsidR="009C1060" w:rsidRPr="009C1060" w:rsidRDefault="009C1060" w:rsidP="009C1060">
      <w:pPr>
        <w:rPr>
          <w:rFonts w:ascii="Comic Sans MS" w:hAnsi="Comic Sans MS"/>
          <w:sz w:val="24"/>
          <w:szCs w:val="24"/>
        </w:rPr>
      </w:pPr>
    </w:p>
    <w:tbl>
      <w:tblPr>
        <w:tblpPr w:leftFromText="180" w:rightFromText="180" w:vertAnchor="text" w:horzAnchor="page" w:tblpX="358" w:tblpY="18"/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33"/>
      </w:tblGrid>
      <w:tr w:rsidR="009C1060" w14:paraId="6437FF78" w14:textId="77777777" w:rsidTr="009C1060">
        <w:trPr>
          <w:gridAfter w:val="1"/>
          <w:wAfter w:w="334" w:type="dxa"/>
          <w:cantSplit/>
          <w:trHeight w:val="513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6437FF67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7FF68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7FF69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7FF6A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7FF6B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7FF6C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7FF6D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7FF6E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7FF6F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7FF70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7FF71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7FF72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7FF73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7FF74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7FF75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7FF76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7FF77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9C1060" w14:paraId="6437FF9B" w14:textId="77777777" w:rsidTr="009C1060">
        <w:trPr>
          <w:trHeight w:hRule="exact" w:val="161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6437FF79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6437FF7A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437FF7B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37FF7C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437FF7D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37FF7E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437FF7F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37FF80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437FF81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37FF82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437FF83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37FF84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437FF85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37FF86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437FF87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37FF88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437FF89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37FF8A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437FF8B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37FF8C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437FF8D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37FF8E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437FF8F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37FF90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437FF91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37FF92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437FF93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37FF94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437FF95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37FF96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437FF97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6437FF98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6437FF99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6437FF9A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</w:tr>
      <w:tr w:rsidR="009C1060" w14:paraId="6437FFCB" w14:textId="77777777" w:rsidTr="009C1060">
        <w:trPr>
          <w:trHeight w:val="5261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6437FF9C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437FF9D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437FF9E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  <w:p w14:paraId="6437FF9F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  <w:p w14:paraId="6437FFA0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  <w:p w14:paraId="6437FFA1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  <w:p w14:paraId="6437FFA2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  <w:p w14:paraId="6437FFA3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  <w:p w14:paraId="6437FFA4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  <w:p w14:paraId="6437FFA5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  <w:p w14:paraId="6437FFA6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  <w:p w14:paraId="6437FFA7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  <w:p w14:paraId="6437FFA8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  <w:p w14:paraId="6437FFA9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  <w:p w14:paraId="6437FFAA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  <w:p w14:paraId="6437FFAB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7FFAC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7FFAD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7FFAE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7FFAF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7FFB0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7FFB1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7FFB2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7FFB3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7FFB4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7FFB5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7FFB6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7FFB7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7FFB8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7FFB9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7FFBA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7FFBB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7FFBC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7FFBD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7FFBE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7FFBF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7FFC0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7FFC1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7FFC2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7FFC3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7FFC4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7FFC5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7FFC6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7FFC7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37FFC8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6437FFC9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6437FFCA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</w:tr>
    </w:tbl>
    <w:p w14:paraId="6437FFCC" w14:textId="77777777" w:rsidR="009C1060" w:rsidRDefault="00A25042" w:rsidP="009C106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pict w14:anchorId="64380051">
          <v:group id="_x0000_s1091" style="position:absolute;margin-left:5.85pt;margin-top:-14.5pt;width:486pt;height:360.85pt;z-index:251659264;mso-position-horizontal-relative:text;mso-position-vertical-relative:text" coordorigin="1365,750" coordsize="9270,6993">
            <v:line id="_x0000_s1092" style="position:absolute;flip:y" from="1800,2515" to="3630,4576"/>
            <v:line id="_x0000_s1093" style="position:absolute" from="1800,4576" to="3645,6363"/>
            <v:line id="_x0000_s1094" style="position:absolute" from="3630,2515" to="4995,4192"/>
            <v:line id="_x0000_s1095" style="position:absolute;flip:y" from="3645,4195" to="4980,6366"/>
            <v:line id="_x0000_s1096" style="position:absolute" from="3645,6363" to="6630,7298"/>
            <v:line id="_x0000_s1097" style="position:absolute" from="4965,4195" to="6540,4195"/>
            <v:shape id="_x0000_s1098" style="position:absolute;left:3645;top:2513;width:5025;height:139" coordsize="5025,139" path="m,l5025,139e" filled="f">
              <v:path arrowok="t"/>
            </v:shape>
            <v:line id="_x0000_s1099" style="position:absolute;flip:y" from="3630,1195" to="7200,2515"/>
            <v:line id="_x0000_s1100" style="position:absolute" from="7200,1195" to="8670,2625"/>
            <v:line id="_x0000_s1101" style="position:absolute;flip:y" from="6540,2625" to="8685,4192"/>
            <v:line id="_x0000_s1102" style="position:absolute" from="6540,4195" to="8130,5707"/>
            <v:line id="_x0000_s1103" style="position:absolute;flip:y" from="6630,5704" to="8130,7298"/>
            <v:line id="_x0000_s1104" style="position:absolute" from="8685,2685" to="10185,3922"/>
            <v:line id="_x0000_s1105" style="position:absolute;flip:y" from="8130,3917" to="10170,5704"/>
            <v:shape id="_x0000_s1106" type="#_x0000_t202" style="position:absolute;left:2220;top:2795;width:525;height:550" stroked="f">
              <v:textbox style="mso-next-textbox:#_x0000_s1106" inset="0,0,0,0">
                <w:txbxContent>
                  <w:p w14:paraId="64380067" w14:textId="77777777" w:rsidR="006642FB" w:rsidRPr="00A340AD" w:rsidRDefault="006642FB" w:rsidP="006642FB">
                    <w:pPr>
                      <w:jc w:val="center"/>
                    </w:pPr>
                    <w:r>
                      <w:rPr>
                        <w:i/>
                      </w:rPr>
                      <w:t>A</w:t>
                    </w:r>
                    <w:r>
                      <w:t>(4)</w:t>
                    </w:r>
                  </w:p>
                </w:txbxContent>
              </v:textbox>
            </v:shape>
            <v:shape id="_x0000_s1107" type="#_x0000_t202" style="position:absolute;left:7365;top:6643;width:525;height:550" stroked="f">
              <v:textbox style="mso-next-textbox:#_x0000_s1107" inset="0,0,0,0">
                <w:txbxContent>
                  <w:p w14:paraId="64380068" w14:textId="77777777" w:rsidR="006642FB" w:rsidRPr="00A340AD" w:rsidRDefault="006642FB" w:rsidP="006642FB">
                    <w:pPr>
                      <w:jc w:val="center"/>
                    </w:pPr>
                    <w:r>
                      <w:rPr>
                        <w:i/>
                      </w:rPr>
                      <w:t>L</w:t>
                    </w:r>
                    <w:r>
                      <w:t>(5)</w:t>
                    </w:r>
                  </w:p>
                </w:txbxContent>
              </v:textbox>
            </v:shape>
            <v:shape id="_x0000_s1108" type="#_x0000_t202" style="position:absolute;left:2175;top:5654;width:525;height:550" stroked="f">
              <v:textbox style="mso-next-textbox:#_x0000_s1108" inset="0,0,0,0">
                <w:txbxContent>
                  <w:p w14:paraId="64380069" w14:textId="77777777" w:rsidR="006642FB" w:rsidRPr="00A340AD" w:rsidRDefault="006642FB" w:rsidP="006642FB">
                    <w:pPr>
                      <w:jc w:val="center"/>
                    </w:pPr>
                    <w:r>
                      <w:rPr>
                        <w:i/>
                      </w:rPr>
                      <w:t>B</w:t>
                    </w:r>
                    <w:r>
                      <w:t>(6)</w:t>
                    </w:r>
                  </w:p>
                </w:txbxContent>
              </v:textbox>
            </v:shape>
            <v:shape id="_x0000_s1109" type="#_x0000_t202" style="position:absolute;left:3525;top:4939;width:525;height:550" stroked="f">
              <v:textbox style="mso-next-textbox:#_x0000_s1109" inset="0,0,0,0">
                <w:txbxContent>
                  <w:p w14:paraId="6438006A" w14:textId="77777777" w:rsidR="006642FB" w:rsidRPr="00A340AD" w:rsidRDefault="006642FB" w:rsidP="006642FB">
                    <w:pPr>
                      <w:jc w:val="center"/>
                    </w:pPr>
                    <w:r>
                      <w:rPr>
                        <w:i/>
                      </w:rPr>
                      <w:t>E</w:t>
                    </w:r>
                    <w:r>
                      <w:t>(3)</w:t>
                    </w:r>
                  </w:p>
                </w:txbxContent>
              </v:textbox>
            </v:shape>
            <v:shape id="_x0000_s1110" type="#_x0000_t202" style="position:absolute;left:3645;top:3262;width:525;height:550" stroked="f">
              <v:textbox style="mso-next-textbox:#_x0000_s1110" inset="0,0,0,0">
                <w:txbxContent>
                  <w:p w14:paraId="6438006B" w14:textId="77777777" w:rsidR="006642FB" w:rsidRPr="00A340AD" w:rsidRDefault="006642FB" w:rsidP="006642FB">
                    <w:pPr>
                      <w:jc w:val="center"/>
                    </w:pPr>
                    <w:r>
                      <w:rPr>
                        <w:i/>
                      </w:rPr>
                      <w:t>D</w:t>
                    </w:r>
                    <w:r>
                      <w:t>(5)</w:t>
                    </w:r>
                  </w:p>
                </w:txbxContent>
              </v:textbox>
            </v:shape>
            <v:shape id="_x0000_s1111" type="#_x0000_t202" style="position:absolute;left:7770;top:3510;width:525;height:549" stroked="f">
              <v:textbox style="mso-next-textbox:#_x0000_s1111" inset="0,0,0,0">
                <w:txbxContent>
                  <w:p w14:paraId="6438006C" w14:textId="77777777" w:rsidR="006642FB" w:rsidRPr="00A340AD" w:rsidRDefault="006642FB" w:rsidP="006642FB">
                    <w:pPr>
                      <w:jc w:val="center"/>
                    </w:pPr>
                    <w:r>
                      <w:rPr>
                        <w:i/>
                      </w:rPr>
                      <w:t>J</w:t>
                    </w:r>
                    <w:r>
                      <w:t>(8)</w:t>
                    </w:r>
                  </w:p>
                </w:txbxContent>
              </v:textbox>
            </v:shape>
            <v:shape id="_x0000_s1112" type="#_x0000_t202" style="position:absolute;left:7665;top:4609;width:525;height:550" stroked="f">
              <v:textbox style="mso-next-textbox:#_x0000_s1112" inset="0,0,0,0">
                <w:txbxContent>
                  <w:p w14:paraId="6438006D" w14:textId="77777777" w:rsidR="006642FB" w:rsidRPr="00A340AD" w:rsidRDefault="006642FB" w:rsidP="006642FB">
                    <w:pPr>
                      <w:jc w:val="center"/>
                    </w:pPr>
                    <w:r>
                      <w:rPr>
                        <w:i/>
                      </w:rPr>
                      <w:t>K</w:t>
                    </w:r>
                    <w:r>
                      <w:t>(9)</w:t>
                    </w:r>
                  </w:p>
                </w:txbxContent>
              </v:textbox>
            </v:shape>
            <v:shape id="_x0000_s1113" type="#_x0000_t202" style="position:absolute;left:4740;top:7193;width:525;height:550" stroked="f">
              <v:textbox style="mso-next-textbox:#_x0000_s1113" inset="0,0,0,0">
                <w:txbxContent>
                  <w:p w14:paraId="6438006E" w14:textId="77777777" w:rsidR="006642FB" w:rsidRPr="00A340AD" w:rsidRDefault="006642FB" w:rsidP="006642FB">
                    <w:pPr>
                      <w:jc w:val="center"/>
                    </w:pPr>
                    <w:r>
                      <w:rPr>
                        <w:i/>
                      </w:rPr>
                      <w:t>H</w:t>
                    </w:r>
                    <w:r>
                      <w:t>(8)</w:t>
                    </w:r>
                  </w:p>
                </w:txbxContent>
              </v:textbox>
            </v:shape>
            <v:shape id="_x0000_s1114" type="#_x0000_t202" style="position:absolute;left:5565;top:4444;width:525;height:550" stroked="f">
              <v:textbox style="mso-next-textbox:#_x0000_s1114" inset="0,0,0,0">
                <w:txbxContent>
                  <w:p w14:paraId="6438006F" w14:textId="77777777" w:rsidR="006642FB" w:rsidRPr="00A340AD" w:rsidRDefault="006642FB" w:rsidP="006642FB">
                    <w:pPr>
                      <w:jc w:val="center"/>
                    </w:pPr>
                    <w:r>
                      <w:rPr>
                        <w:i/>
                      </w:rPr>
                      <w:t>G</w:t>
                    </w:r>
                    <w:r>
                      <w:t>(2)</w:t>
                    </w:r>
                  </w:p>
                </w:txbxContent>
              </v:textbox>
            </v:shape>
            <v:shape id="_x0000_s1115" type="#_x0000_t202" style="position:absolute;left:5835;top:2795;width:615;height:577" stroked="f">
              <v:textbox style="mso-next-textbox:#_x0000_s1115" inset="0,0,0,0">
                <w:txbxContent>
                  <w:p w14:paraId="64380070" w14:textId="77777777" w:rsidR="006642FB" w:rsidRPr="00A340AD" w:rsidRDefault="006642FB" w:rsidP="006642FB">
                    <w:pPr>
                      <w:jc w:val="center"/>
                    </w:pPr>
                    <w:r>
                      <w:rPr>
                        <w:i/>
                      </w:rPr>
                      <w:t>F</w:t>
                    </w:r>
                    <w:r>
                      <w:t>(15)</w:t>
                    </w:r>
                  </w:p>
                </w:txbxContent>
              </v:textbox>
            </v:shape>
            <v:shape id="_x0000_s1116" type="#_x0000_t202" style="position:absolute;left:5085;top:1008;width:630;height:550" stroked="f">
              <v:textbox style="mso-next-textbox:#_x0000_s1116" inset="0,0,0,0">
                <w:txbxContent>
                  <w:p w14:paraId="64380071" w14:textId="77777777" w:rsidR="006642FB" w:rsidRPr="00A340AD" w:rsidRDefault="006642FB" w:rsidP="006642FB">
                    <w:pPr>
                      <w:jc w:val="center"/>
                    </w:pPr>
                    <w:r>
                      <w:rPr>
                        <w:i/>
                      </w:rPr>
                      <w:t>C</w:t>
                    </w:r>
                    <w:r>
                      <w:t>(10)</w:t>
                    </w:r>
                  </w:p>
                </w:txbxContent>
              </v:textbox>
            </v:shape>
            <v:shape id="_x0000_s1117" type="#_x0000_t202" style="position:absolute;left:7905;top:1118;width:525;height:550" stroked="f">
              <v:textbox style="mso-next-textbox:#_x0000_s1117" inset="0,0,0,0">
                <w:txbxContent>
                  <w:p w14:paraId="64380072" w14:textId="77777777" w:rsidR="006642FB" w:rsidRPr="00A340AD" w:rsidRDefault="006642FB" w:rsidP="006642FB">
                    <w:pPr>
                      <w:jc w:val="center"/>
                    </w:pPr>
                    <w:r>
                      <w:rPr>
                        <w:i/>
                      </w:rPr>
                      <w:t>I</w:t>
                    </w:r>
                    <w:r>
                      <w:t>(7)</w:t>
                    </w:r>
                  </w:p>
                </w:txbxContent>
              </v:textbox>
            </v:shape>
            <v:shape id="_x0000_s1118" type="#_x0000_t202" style="position:absolute;left:9420;top:2520;width:525;height:550" stroked="f">
              <v:textbox style="mso-next-textbox:#_x0000_s1118" inset="0,0,0,0">
                <w:txbxContent>
                  <w:p w14:paraId="64380073" w14:textId="77777777" w:rsidR="006642FB" w:rsidRPr="00A340AD" w:rsidRDefault="006642FB" w:rsidP="006642FB">
                    <w:pPr>
                      <w:jc w:val="center"/>
                    </w:pPr>
                    <w:r>
                      <w:rPr>
                        <w:i/>
                      </w:rPr>
                      <w:t>M</w:t>
                    </w:r>
                    <w:r>
                      <w:t>(5)</w:t>
                    </w:r>
                  </w:p>
                </w:txbxContent>
              </v:textbox>
            </v:shape>
            <v:shape id="_x0000_s1119" type="#_x0000_t202" style="position:absolute;left:9195;top:4994;width:525;height:550" stroked="f">
              <v:textbox style="mso-next-textbox:#_x0000_s1119" inset="0,0,0,0">
                <w:txbxContent>
                  <w:p w14:paraId="64380074" w14:textId="77777777" w:rsidR="006642FB" w:rsidRPr="00A340AD" w:rsidRDefault="006642FB" w:rsidP="006642FB">
                    <w:pPr>
                      <w:jc w:val="center"/>
                    </w:pPr>
                    <w:r>
                      <w:rPr>
                        <w:i/>
                      </w:rPr>
                      <w:t>N</w:t>
                    </w:r>
                    <w:r>
                      <w:t>(4)</w:t>
                    </w:r>
                  </w:p>
                </w:txbxContent>
              </v:textbox>
            </v:shape>
            <v:line id="_x0000_s1120" style="position:absolute;flip:y" from="2607,3524" to="2735,3662">
              <v:stroke endarrow="open"/>
            </v:line>
            <v:line id="_x0000_s1121" style="position:absolute" from="2639,5384" to="2736,5482">
              <v:stroke endarrow="open"/>
            </v:line>
            <v:line id="_x0000_s1122" style="position:absolute;flip:y" from="6000,1594" to="6113,1635">
              <v:stroke endarrow="open"/>
            </v:line>
            <v:line id="_x0000_s1123" style="position:absolute" from="6113,2573" to="6286,2573">
              <v:stroke endarrow="open"/>
            </v:line>
            <v:shape id="_x0000_s1124" style="position:absolute;left:5670;top:4180;width:141;height:13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1,7" path="m,7l141,e" filled="f">
              <v:stroke endarrow="open"/>
              <v:path arrowok="t"/>
            </v:shape>
            <v:line id="_x0000_s1125" style="position:absolute" from="5093,6803" to="5228,6858">
              <v:stroke endarrow="open"/>
            </v:line>
            <v:line id="_x0000_s1126" style="position:absolute;flip:y" from="7305,6488" to="7395,6570">
              <v:stroke endarrow="open"/>
            </v:line>
            <v:line id="_x0000_s1127" style="position:absolute;flip:y" from="8993,4838" to="9120,4948">
              <v:stroke endarrow="open"/>
            </v:line>
            <v:line id="_x0000_s1128" style="position:absolute;flip:y" from="7590,3339" to="7710,3422">
              <v:stroke endarrow="open"/>
            </v:line>
            <v:line id="_x0000_s1129" style="position:absolute" from="9345,3229" to="9503,3339">
              <v:stroke endarrow="open"/>
            </v:line>
            <v:line id="_x0000_s1130" style="position:absolute" from="7768,1743" to="7911,1893">
              <v:stroke endarrow="open"/>
            </v:line>
            <v:line id="_x0000_s1131" style="position:absolute" from="4245,3268" to="4302,3334">
              <v:stroke endarrow="open"/>
            </v:line>
            <v:line id="_x0000_s1132" style="position:absolute;flip:y" from="4230,5335" to="4275,5412">
              <v:stroke endarrow="open"/>
            </v:line>
            <v:group id="_x0000_s1133" style="position:absolute;left:6615;top:6855;width:435;height:870" coordorigin="975,1755" coordsize="435,870">
              <v:rect id="_x0000_s1134" style="position:absolute;left:975;top:1755;width:435;height:435"/>
              <v:rect id="_x0000_s1135" style="position:absolute;left:975;top:2190;width:435;height:435"/>
            </v:group>
            <v:group id="_x0000_s1136" style="position:absolute;left:8130;top:5231;width:435;height:870" coordorigin="975,1755" coordsize="435,870">
              <v:rect id="_x0000_s1137" style="position:absolute;left:975;top:1755;width:435;height:435"/>
              <v:rect id="_x0000_s1138" style="position:absolute;left:975;top:2190;width:435;height:435"/>
            </v:group>
            <v:group id="_x0000_s1139" style="position:absolute;left:10170;top:3480;width:435;height:870" coordorigin="975,1755" coordsize="435,870">
              <v:rect id="_x0000_s1140" style="position:absolute;left:975;top:1755;width:435;height:435"/>
              <v:rect id="_x0000_s1141" style="position:absolute;left:975;top:2190;width:435;height:435"/>
            </v:group>
            <v:group id="_x0000_s1142" style="position:absolute;left:8655;top:2175;width:435;height:870" coordorigin="975,1755" coordsize="435,870">
              <v:rect id="_x0000_s1143" style="position:absolute;left:975;top:1755;width:435;height:435"/>
              <v:rect id="_x0000_s1144" style="position:absolute;left:975;top:2190;width:435;height:435"/>
            </v:group>
            <v:group id="_x0000_s1145" style="position:absolute;left:7200;top:750;width:435;height:870" coordorigin="975,1755" coordsize="435,870">
              <v:rect id="_x0000_s1146" style="position:absolute;left:975;top:1755;width:435;height:435"/>
              <v:rect id="_x0000_s1147" style="position:absolute;left:975;top:2190;width:435;height:435"/>
            </v:group>
            <v:group id="_x0000_s1148" style="position:absolute;left:3195;top:5925;width:435;height:870" coordorigin="975,1755" coordsize="435,870">
              <v:rect id="_x0000_s1149" style="position:absolute;left:975;top:1755;width:435;height:435"/>
              <v:rect id="_x0000_s1150" style="position:absolute;left:975;top:2190;width:435;height:435"/>
            </v:group>
            <v:group id="_x0000_s1151" style="position:absolute;left:3195;top:2069;width:435;height:870" coordorigin="975,1755" coordsize="435,870">
              <v:rect id="_x0000_s1152" style="position:absolute;left:975;top:1755;width:435;height:435"/>
              <v:rect id="_x0000_s1153" style="position:absolute;left:975;top:2190;width:435;height:435"/>
            </v:group>
            <v:group id="_x0000_s1154" style="position:absolute;left:1365;top:4140;width:435;height:870" coordorigin="975,1755" coordsize="435,870">
              <v:rect id="_x0000_s1155" style="position:absolute;left:975;top:1755;width:435;height:435"/>
              <v:rect id="_x0000_s1156" style="position:absolute;left:975;top:2190;width:435;height:435"/>
            </v:group>
            <v:group id="_x0000_s1157" style="position:absolute;left:4965;top:3750;width:435;height:870" coordorigin="975,1755" coordsize="435,870">
              <v:rect id="_x0000_s1158" style="position:absolute;left:975;top:1755;width:435;height:435"/>
              <v:rect id="_x0000_s1159" style="position:absolute;left:975;top:2190;width:435;height:435"/>
            </v:group>
            <v:group id="_x0000_s1160" style="position:absolute;left:6105;top:3750;width:435;height:870" coordorigin="975,1755" coordsize="435,870">
              <v:rect id="_x0000_s1161" style="position:absolute;left:975;top:1755;width:435;height:435"/>
              <v:rect id="_x0000_s1162" style="position:absolute;left:975;top:2190;width:435;height:435"/>
            </v:group>
            <v:group id="_x0000_s1163" style="position:absolute;left:9210;top:6360;width:1425;height:1365" coordorigin="975,1755" coordsize="435,870">
              <v:rect id="_x0000_s1164" style="position:absolute;left:975;top:1755;width:435;height:435">
                <v:textbox style="mso-next-textbox:#_x0000_s1164">
                  <w:txbxContent>
                    <w:p w14:paraId="64380075" w14:textId="77777777" w:rsidR="006642FB" w:rsidRDefault="006642FB" w:rsidP="006642FB">
                      <w:pPr>
                        <w:jc w:val="center"/>
                      </w:pPr>
                      <w:r>
                        <w:t>Early Event time</w:t>
                      </w:r>
                    </w:p>
                  </w:txbxContent>
                </v:textbox>
              </v:rect>
              <v:rect id="_x0000_s1165" style="position:absolute;left:975;top:2190;width:435;height:435">
                <v:textbox style="mso-next-textbox:#_x0000_s1165">
                  <w:txbxContent>
                    <w:p w14:paraId="64380076" w14:textId="77777777" w:rsidR="006642FB" w:rsidRDefault="006642FB" w:rsidP="006642FB">
                      <w:pPr>
                        <w:jc w:val="center"/>
                      </w:pPr>
                      <w:r>
                        <w:t>Late Event time</w:t>
                      </w:r>
                    </w:p>
                    <w:p w14:paraId="64380077" w14:textId="77777777" w:rsidR="006642FB" w:rsidRDefault="006642FB" w:rsidP="006642FB">
                      <w:pPr>
                        <w:jc w:val="center"/>
                      </w:pPr>
                      <w:r>
                        <w:t>Event time</w:t>
                      </w:r>
                    </w:p>
                  </w:txbxContent>
                </v:textbox>
              </v:rect>
            </v:group>
          </v:group>
        </w:pict>
      </w:r>
      <w:r w:rsidR="009C1060">
        <w:rPr>
          <w:rFonts w:ascii="Comic Sans MS" w:hAnsi="Comic Sans MS"/>
          <w:sz w:val="24"/>
          <w:szCs w:val="24"/>
        </w:rPr>
        <w:t xml:space="preserve">2. </w:t>
      </w:r>
    </w:p>
    <w:p w14:paraId="6437FFCD" w14:textId="77777777" w:rsidR="00AD3DF8" w:rsidRDefault="00AD3DF8" w:rsidP="009C1060">
      <w:pPr>
        <w:rPr>
          <w:rFonts w:ascii="Comic Sans MS" w:hAnsi="Comic Sans MS"/>
          <w:sz w:val="24"/>
          <w:szCs w:val="24"/>
        </w:rPr>
      </w:pPr>
    </w:p>
    <w:p w14:paraId="6437FFCE" w14:textId="77777777" w:rsidR="00AD3DF8" w:rsidRPr="00AD3DF8" w:rsidRDefault="00AD3DF8" w:rsidP="00AD3DF8">
      <w:pPr>
        <w:rPr>
          <w:rFonts w:ascii="Comic Sans MS" w:hAnsi="Comic Sans MS"/>
          <w:sz w:val="24"/>
          <w:szCs w:val="24"/>
        </w:rPr>
      </w:pPr>
    </w:p>
    <w:p w14:paraId="6437FFCF" w14:textId="77777777" w:rsidR="00AD3DF8" w:rsidRPr="00AD3DF8" w:rsidRDefault="00AD3DF8" w:rsidP="00AD3DF8">
      <w:pPr>
        <w:rPr>
          <w:rFonts w:ascii="Comic Sans MS" w:hAnsi="Comic Sans MS"/>
          <w:sz w:val="24"/>
          <w:szCs w:val="24"/>
        </w:rPr>
      </w:pPr>
    </w:p>
    <w:p w14:paraId="6437FFD0" w14:textId="77777777" w:rsidR="00AD3DF8" w:rsidRPr="00AD3DF8" w:rsidRDefault="00AD3DF8" w:rsidP="00AD3DF8">
      <w:pPr>
        <w:rPr>
          <w:rFonts w:ascii="Comic Sans MS" w:hAnsi="Comic Sans MS"/>
          <w:sz w:val="24"/>
          <w:szCs w:val="24"/>
        </w:rPr>
      </w:pPr>
    </w:p>
    <w:p w14:paraId="6437FFD1" w14:textId="77777777" w:rsidR="00AD3DF8" w:rsidRPr="00AD3DF8" w:rsidRDefault="00AD3DF8" w:rsidP="00AD3DF8">
      <w:pPr>
        <w:rPr>
          <w:rFonts w:ascii="Comic Sans MS" w:hAnsi="Comic Sans MS"/>
          <w:sz w:val="24"/>
          <w:szCs w:val="24"/>
        </w:rPr>
      </w:pPr>
    </w:p>
    <w:p w14:paraId="6437FFD2" w14:textId="77777777" w:rsidR="00AD3DF8" w:rsidRPr="00AD3DF8" w:rsidRDefault="00AD3DF8" w:rsidP="00AD3DF8">
      <w:pPr>
        <w:rPr>
          <w:rFonts w:ascii="Comic Sans MS" w:hAnsi="Comic Sans MS"/>
          <w:sz w:val="24"/>
          <w:szCs w:val="24"/>
        </w:rPr>
      </w:pPr>
    </w:p>
    <w:p w14:paraId="6437FFD3" w14:textId="77777777" w:rsidR="00AD3DF8" w:rsidRPr="00AD3DF8" w:rsidRDefault="00AD3DF8" w:rsidP="00AD3DF8">
      <w:pPr>
        <w:rPr>
          <w:rFonts w:ascii="Comic Sans MS" w:hAnsi="Comic Sans MS"/>
          <w:sz w:val="24"/>
          <w:szCs w:val="24"/>
        </w:rPr>
      </w:pPr>
    </w:p>
    <w:p w14:paraId="6437FFD4" w14:textId="77777777" w:rsidR="00AD3DF8" w:rsidRPr="00AD3DF8" w:rsidRDefault="00AD3DF8" w:rsidP="00AD3DF8">
      <w:pPr>
        <w:rPr>
          <w:rFonts w:ascii="Comic Sans MS" w:hAnsi="Comic Sans MS"/>
          <w:sz w:val="24"/>
          <w:szCs w:val="24"/>
        </w:rPr>
      </w:pPr>
    </w:p>
    <w:p w14:paraId="6437FFD5" w14:textId="77777777" w:rsidR="00AD3DF8" w:rsidRPr="00AD3DF8" w:rsidRDefault="00AD3DF8" w:rsidP="00AD3DF8">
      <w:pPr>
        <w:rPr>
          <w:rFonts w:ascii="Comic Sans MS" w:hAnsi="Comic Sans MS"/>
          <w:sz w:val="24"/>
          <w:szCs w:val="24"/>
        </w:rPr>
      </w:pPr>
    </w:p>
    <w:p w14:paraId="6437FFD6" w14:textId="77777777" w:rsidR="00AD3DF8" w:rsidRDefault="00AD3DF8" w:rsidP="00AD3DF8">
      <w:pPr>
        <w:rPr>
          <w:rFonts w:ascii="Comic Sans MS" w:hAnsi="Comic Sans MS"/>
          <w:sz w:val="24"/>
          <w:szCs w:val="24"/>
        </w:rPr>
      </w:pPr>
    </w:p>
    <w:tbl>
      <w:tblPr>
        <w:tblpPr w:leftFromText="180" w:rightFromText="180" w:vertAnchor="text" w:horzAnchor="margin" w:tblpY="1158"/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299"/>
        <w:gridCol w:w="299"/>
        <w:gridCol w:w="299"/>
        <w:gridCol w:w="299"/>
        <w:gridCol w:w="299"/>
        <w:gridCol w:w="300"/>
        <w:gridCol w:w="300"/>
        <w:gridCol w:w="300"/>
        <w:gridCol w:w="300"/>
        <w:gridCol w:w="300"/>
        <w:gridCol w:w="300"/>
        <w:gridCol w:w="300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4"/>
        <w:gridCol w:w="337"/>
      </w:tblGrid>
      <w:tr w:rsidR="00AD3DF8" w14:paraId="6437FFE8" w14:textId="77777777" w:rsidTr="00AD3DF8">
        <w:trPr>
          <w:gridAfter w:val="1"/>
          <w:wAfter w:w="337" w:type="dxa"/>
          <w:cantSplit/>
          <w:trHeight w:val="513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6437FFD7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7FFD8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7FFD9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7FFDA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7FFDB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7FFDC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7FFDD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7FFDE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7FFDF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7FFE0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7FFE1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7FFE2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7FFE3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7FFE4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7FFE5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7FFE6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7FFE7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AD3DF8" w14:paraId="6438000B" w14:textId="77777777" w:rsidTr="00AD3DF8">
        <w:trPr>
          <w:trHeight w:hRule="exact" w:val="161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6437FFE9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6437FFEA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437FFEB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37FFEC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437FFED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37FFEE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437FFEF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37FFF0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437FFF1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37FFF2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437FFF3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37FFF4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437FFF5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37FFF6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437FFF7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37FFF8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437FFF9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37FFFA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437FFFB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37FFFC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437FFFD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37FFFE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437FFFF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380000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4380001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380002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4380003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380004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4380005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380006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4380007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64380008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14:paraId="64380009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438000A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</w:tr>
      <w:tr w:rsidR="00AD3DF8" w14:paraId="6438003B" w14:textId="77777777" w:rsidTr="00AD3DF8">
        <w:trPr>
          <w:trHeight w:val="5261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6438000C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438000D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299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438000E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  <w:p w14:paraId="6438000F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  <w:p w14:paraId="64380010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  <w:p w14:paraId="64380011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  <w:p w14:paraId="64380012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  <w:p w14:paraId="64380013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  <w:p w14:paraId="64380014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  <w:p w14:paraId="64380015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  <w:p w14:paraId="64380016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  <w:p w14:paraId="64380017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  <w:p w14:paraId="64380018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  <w:p w14:paraId="64380019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  <w:p w14:paraId="6438001A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  <w:p w14:paraId="6438001B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299" w:type="dxa"/>
            <w:tcBorders>
              <w:top w:val="single" w:sz="12" w:space="0" w:color="auto"/>
              <w:bottom w:val="single" w:sz="12" w:space="0" w:color="auto"/>
            </w:tcBorders>
          </w:tcPr>
          <w:p w14:paraId="6438001C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299" w:type="dxa"/>
            <w:tcBorders>
              <w:top w:val="single" w:sz="12" w:space="0" w:color="auto"/>
              <w:bottom w:val="single" w:sz="12" w:space="0" w:color="auto"/>
            </w:tcBorders>
          </w:tcPr>
          <w:p w14:paraId="6438001D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299" w:type="dxa"/>
            <w:tcBorders>
              <w:top w:val="single" w:sz="12" w:space="0" w:color="auto"/>
              <w:bottom w:val="single" w:sz="12" w:space="0" w:color="auto"/>
            </w:tcBorders>
          </w:tcPr>
          <w:p w14:paraId="6438001E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</w:tcPr>
          <w:p w14:paraId="6438001F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</w:tcPr>
          <w:p w14:paraId="64380020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</w:tcPr>
          <w:p w14:paraId="64380021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</w:tcPr>
          <w:p w14:paraId="64380022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</w:tcPr>
          <w:p w14:paraId="64380023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</w:tcPr>
          <w:p w14:paraId="64380024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</w:tcPr>
          <w:p w14:paraId="64380025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80026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80027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80028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80029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8002A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8002B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8002C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8002D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8002E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8002F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80030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80031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80032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80033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80034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80035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80036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80037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380038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14:paraId="64380039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438003A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</w:tr>
      <w:tr w:rsidR="00AD3DF8" w14:paraId="6438004D" w14:textId="77777777" w:rsidTr="00AD3DF8">
        <w:trPr>
          <w:gridAfter w:val="1"/>
          <w:wAfter w:w="337" w:type="dxa"/>
          <w:cantSplit/>
          <w:trHeight w:val="513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6438003C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8003D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8003E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8003F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80040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80041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80042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80043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80044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80045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80046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80047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80048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80049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8004A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8004B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8004C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</w:tbl>
    <w:p w14:paraId="6438004E" w14:textId="77777777" w:rsidR="009C1060" w:rsidRPr="00AD3DF8" w:rsidRDefault="009C1060" w:rsidP="00AD3DF8">
      <w:pPr>
        <w:rPr>
          <w:rFonts w:ascii="Comic Sans MS" w:hAnsi="Comic Sans MS"/>
          <w:sz w:val="24"/>
          <w:szCs w:val="24"/>
        </w:rPr>
      </w:pPr>
    </w:p>
    <w:sectPr w:rsidR="009C1060" w:rsidRPr="00AD3DF8" w:rsidSect="009C1060">
      <w:pgSz w:w="11906" w:h="16838"/>
      <w:pgMar w:top="993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80056" w14:textId="77777777" w:rsidR="00C76D81" w:rsidRDefault="00D14549">
      <w:pPr>
        <w:spacing w:after="0" w:line="240" w:lineRule="auto"/>
      </w:pPr>
      <w:r>
        <w:separator/>
      </w:r>
    </w:p>
  </w:endnote>
  <w:endnote w:type="continuationSeparator" w:id="0">
    <w:p w14:paraId="64380058" w14:textId="77777777" w:rsidR="00C76D81" w:rsidRDefault="00D14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80052" w14:textId="77777777" w:rsidR="00C76D81" w:rsidRDefault="00D14549">
      <w:pPr>
        <w:spacing w:after="0" w:line="240" w:lineRule="auto"/>
      </w:pPr>
      <w:r>
        <w:separator/>
      </w:r>
    </w:p>
  </w:footnote>
  <w:footnote w:type="continuationSeparator" w:id="0">
    <w:p w14:paraId="64380054" w14:textId="77777777" w:rsidR="00C76D81" w:rsidRDefault="00D145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1060"/>
    <w:rsid w:val="003535AD"/>
    <w:rsid w:val="006642FB"/>
    <w:rsid w:val="00765920"/>
    <w:rsid w:val="009C1060"/>
    <w:rsid w:val="00A25042"/>
    <w:rsid w:val="00AD3DF8"/>
    <w:rsid w:val="00C76D81"/>
    <w:rsid w:val="00D14549"/>
    <w:rsid w:val="00D5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37FF5C"/>
  <w15:docId w15:val="{95D68444-157B-4E7E-8B7B-D4C405DD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E71645B3BAA49BECBEA529B755E1D" ma:contentTypeVersion="1" ma:contentTypeDescription="Create a new document." ma:contentTypeScope="" ma:versionID="64a4efe576e7f5395ca3a9d25fdec77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A39D91-71D1-4AD3-A653-968D2F8840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69065B-A5B1-4797-A799-99942CA4F051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75FCA61-069A-4926-BE37-5DA99397E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D8C0513E</Template>
  <TotalTime>0</TotalTime>
  <Pages>3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</dc:creator>
  <cp:lastModifiedBy>Tim Hills</cp:lastModifiedBy>
  <cp:revision>3</cp:revision>
  <dcterms:created xsi:type="dcterms:W3CDTF">2012-07-16T14:05:00Z</dcterms:created>
  <dcterms:modified xsi:type="dcterms:W3CDTF">2019-07-12T14:09:00Z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0x0101001F6E71645B3BAA49BECBEA529B755E1D</vt:lpwstr>
  </property>
</Properties>
</file>