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7CEFC" w14:textId="77777777" w:rsidR="003535AD" w:rsidRDefault="00F65333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F65333">
        <w:rPr>
          <w:rFonts w:ascii="Comic Sans MS" w:hAnsi="Comic Sans MS"/>
          <w:sz w:val="24"/>
          <w:szCs w:val="24"/>
        </w:rPr>
        <w:t>Decision Homework 10 Answer Sheets</w:t>
      </w:r>
    </w:p>
    <w:p w14:paraId="62A7CEFD" w14:textId="77777777" w:rsidR="00935909" w:rsidRDefault="00935909">
      <w:pPr>
        <w:rPr>
          <w:rFonts w:ascii="Comic Sans MS" w:hAnsi="Comic Sans MS"/>
          <w:sz w:val="24"/>
          <w:szCs w:val="24"/>
        </w:rPr>
      </w:pPr>
    </w:p>
    <w:tbl>
      <w:tblPr>
        <w:tblpPr w:leftFromText="180" w:rightFromText="180" w:vertAnchor="text" w:horzAnchor="margin" w:tblpXSpec="center" w:tblpY="374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</w:tblGrid>
      <w:tr w:rsidR="00E61BF4" w14:paraId="62A7CF3A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single" w:sz="6" w:space="0" w:color="auto"/>
              <w:left w:val="single" w:sz="4" w:space="0" w:color="auto"/>
            </w:tcBorders>
          </w:tcPr>
          <w:p w14:paraId="62A7CEF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EF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0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0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4" w:space="0" w:color="auto"/>
            </w:tcBorders>
          </w:tcPr>
          <w:p w14:paraId="62A7CF0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CF0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0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0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0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6" w:space="0" w:color="auto"/>
            </w:tcBorders>
          </w:tcPr>
          <w:p w14:paraId="62A7CF0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CF0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0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0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0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4" w:space="0" w:color="auto"/>
            </w:tcBorders>
          </w:tcPr>
          <w:p w14:paraId="62A7CF0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CF0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0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0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1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6" w:space="0" w:color="auto"/>
            </w:tcBorders>
          </w:tcPr>
          <w:p w14:paraId="62A7CF1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CF1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1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1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1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4" w:space="0" w:color="auto"/>
            </w:tcBorders>
          </w:tcPr>
          <w:p w14:paraId="62A7CF1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1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1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1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1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6" w:space="0" w:color="auto"/>
            </w:tcBorders>
          </w:tcPr>
          <w:p w14:paraId="62A7CF1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CF1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1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1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1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4" w:space="0" w:color="auto"/>
            </w:tcBorders>
          </w:tcPr>
          <w:p w14:paraId="62A7CF2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CF2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2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2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2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6" w:space="0" w:color="auto"/>
            </w:tcBorders>
          </w:tcPr>
          <w:p w14:paraId="62A7CF2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CF2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2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2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2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4" w:space="0" w:color="auto"/>
            </w:tcBorders>
          </w:tcPr>
          <w:p w14:paraId="62A7CF2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CF2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2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2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2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6" w:space="0" w:color="auto"/>
            </w:tcBorders>
          </w:tcPr>
          <w:p w14:paraId="62A7CF2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CF3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3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3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3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4" w:space="0" w:color="auto"/>
            </w:tcBorders>
          </w:tcPr>
          <w:p w14:paraId="62A7CF3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CF3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3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3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CF3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6" w:space="0" w:color="auto"/>
            </w:tcBorders>
          </w:tcPr>
          <w:p w14:paraId="62A7CF39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CF77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CF3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3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3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3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CF3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4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4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4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4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CF4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4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4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4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4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CF4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4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4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4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4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CF4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4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5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5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5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CF5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5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5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5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5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CF5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5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5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5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5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CF5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5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5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6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6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CF6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6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6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6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6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CF6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6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6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6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6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CF6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6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6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6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7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CF7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7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7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7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7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CF76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CFB4" w14:textId="77777777" w:rsidTr="00E61BF4">
        <w:trPr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CF7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7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7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7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CF7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7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7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7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8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CF8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8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8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8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8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CF8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8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8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8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8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CF8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8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8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8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8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CF9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9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9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9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9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CF9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9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9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9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9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CF9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9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9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9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9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CF9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A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A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A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A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CFA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A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A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A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A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CFA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A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A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A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A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CFA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CFA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B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B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CFB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CFB3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CFF1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nil"/>
            </w:tcBorders>
          </w:tcPr>
          <w:p w14:paraId="62A7CFB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B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B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B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CFB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CFB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B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B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B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CFB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CFB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C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C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C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CFC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CFC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C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C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C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CFC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CFC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C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C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C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CFC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C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C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D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D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CFD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CFD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D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D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D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CFD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CFD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D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D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D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CFD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CFD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D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D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E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CFE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CFE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E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E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E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CFE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CFE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E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E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E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CFE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CFE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E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E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CFE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CFF0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02E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14:paraId="62A7CFF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CFF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CFF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CFF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CFF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CFF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CFF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CFF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CFF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CFF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CFF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CFF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CFF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CFF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00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00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0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0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0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00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00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0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0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0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00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0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0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0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0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00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01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1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1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1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01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01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1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1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1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01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01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1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1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1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01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01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2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2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2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02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02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2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2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2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02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02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2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2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02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02D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06B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02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3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3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3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3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3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3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3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3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3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3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3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3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3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3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3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3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4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4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4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4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4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4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4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4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4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4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4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4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4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4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4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4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5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5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5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5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5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5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5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5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5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5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5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5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5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5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5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5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6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6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6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6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6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6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6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6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6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6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6A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0A8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06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6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6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6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7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7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7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7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7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7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7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7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7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7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7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7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7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7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7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7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8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8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8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8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8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8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8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8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8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8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8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8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8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8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8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8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9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9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9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9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9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9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9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9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9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9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9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9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9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9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9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9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A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A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A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A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A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A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A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A7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0E5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0A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A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A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A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A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A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A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B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B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B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B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B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B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B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B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B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B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B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B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B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B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B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B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C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C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C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C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C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C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C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C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C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C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C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C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C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C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C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C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D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D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D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D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D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D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D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D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D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D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D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D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D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D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D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0D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0E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E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E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0E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0E4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122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</w:tcBorders>
          </w:tcPr>
          <w:p w14:paraId="62A7D0E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0E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0E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0E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0E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0E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0E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0E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0E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0E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0F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0F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0F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0F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0F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0F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0F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0F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0F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0F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0F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0F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0F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0F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0F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0F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0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0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0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10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10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0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0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0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10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10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0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0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0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10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10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0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1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1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11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11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1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1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1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11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11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1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1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1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11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11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1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1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12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121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15F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8" w:space="0" w:color="auto"/>
            </w:tcBorders>
          </w:tcPr>
          <w:p w14:paraId="62A7D12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2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2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2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  <w:right w:val="single" w:sz="4" w:space="0" w:color="auto"/>
            </w:tcBorders>
          </w:tcPr>
          <w:p w14:paraId="62A7D12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8" w:space="0" w:color="auto"/>
            </w:tcBorders>
          </w:tcPr>
          <w:p w14:paraId="62A7D12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2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2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2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  <w:right w:val="single" w:sz="6" w:space="0" w:color="auto"/>
            </w:tcBorders>
          </w:tcPr>
          <w:p w14:paraId="62A7D12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8" w:space="0" w:color="auto"/>
            </w:tcBorders>
          </w:tcPr>
          <w:p w14:paraId="62A7D12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2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2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3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  <w:right w:val="single" w:sz="4" w:space="0" w:color="auto"/>
            </w:tcBorders>
          </w:tcPr>
          <w:p w14:paraId="62A7D13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8" w:space="0" w:color="auto"/>
            </w:tcBorders>
          </w:tcPr>
          <w:p w14:paraId="62A7D13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3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3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3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  <w:right w:val="single" w:sz="6" w:space="0" w:color="auto"/>
            </w:tcBorders>
          </w:tcPr>
          <w:p w14:paraId="62A7D13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8" w:space="0" w:color="auto"/>
            </w:tcBorders>
          </w:tcPr>
          <w:p w14:paraId="62A7D13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3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3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3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  <w:right w:val="single" w:sz="4" w:space="0" w:color="auto"/>
            </w:tcBorders>
          </w:tcPr>
          <w:p w14:paraId="62A7D13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3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3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3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3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  <w:right w:val="single" w:sz="6" w:space="0" w:color="auto"/>
            </w:tcBorders>
          </w:tcPr>
          <w:p w14:paraId="62A7D14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8" w:space="0" w:color="auto"/>
            </w:tcBorders>
          </w:tcPr>
          <w:p w14:paraId="62A7D14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4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4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4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  <w:right w:val="single" w:sz="4" w:space="0" w:color="auto"/>
            </w:tcBorders>
          </w:tcPr>
          <w:p w14:paraId="62A7D14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8" w:space="0" w:color="auto"/>
            </w:tcBorders>
          </w:tcPr>
          <w:p w14:paraId="62A7D14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4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4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4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  <w:right w:val="single" w:sz="6" w:space="0" w:color="auto"/>
            </w:tcBorders>
          </w:tcPr>
          <w:p w14:paraId="62A7D14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8" w:space="0" w:color="auto"/>
            </w:tcBorders>
          </w:tcPr>
          <w:p w14:paraId="62A7D14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4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4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4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  <w:right w:val="single" w:sz="4" w:space="0" w:color="auto"/>
            </w:tcBorders>
          </w:tcPr>
          <w:p w14:paraId="62A7D14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8" w:space="0" w:color="auto"/>
            </w:tcBorders>
          </w:tcPr>
          <w:p w14:paraId="62A7D15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5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5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5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  <w:right w:val="single" w:sz="6" w:space="0" w:color="auto"/>
            </w:tcBorders>
          </w:tcPr>
          <w:p w14:paraId="62A7D15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8" w:space="0" w:color="auto"/>
            </w:tcBorders>
          </w:tcPr>
          <w:p w14:paraId="62A7D15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5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5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5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  <w:right w:val="single" w:sz="4" w:space="0" w:color="auto"/>
            </w:tcBorders>
          </w:tcPr>
          <w:p w14:paraId="62A7D15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8" w:space="0" w:color="auto"/>
            </w:tcBorders>
          </w:tcPr>
          <w:p w14:paraId="62A7D15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5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5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</w:tcBorders>
          </w:tcPr>
          <w:p w14:paraId="62A7D15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8" w:space="0" w:color="auto"/>
              <w:right w:val="single" w:sz="6" w:space="0" w:color="auto"/>
            </w:tcBorders>
          </w:tcPr>
          <w:p w14:paraId="62A7D15E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19C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16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6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6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6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16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16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6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6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6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16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16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6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6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6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16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16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7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7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7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17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17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7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7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7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17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7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7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7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7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17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17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7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8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8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18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18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8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8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8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18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18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8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8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8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18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18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8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8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9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19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19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9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9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9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19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19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9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9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19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19B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1D9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19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9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9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A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1A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1A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A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A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A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1A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1A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A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A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A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1A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1A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A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A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A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1B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1B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B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B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B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1B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B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B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B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B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1B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1B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B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B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B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1B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1C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C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C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C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1C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1C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C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C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C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1C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1C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C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C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C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1C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1C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D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D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D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1D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1D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D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D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D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1D8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216" w14:textId="77777777" w:rsidTr="00E61BF4">
        <w:trPr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1D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D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D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D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1D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1D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E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E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E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1E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1E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E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E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E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1E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1E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E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E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E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1E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1E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E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F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F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1F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F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F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F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F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1F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1F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F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F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F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1F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1F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F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1F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0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20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20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0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0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0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20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20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0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0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0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20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20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0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0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0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21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21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1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1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1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215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253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nil"/>
            </w:tcBorders>
          </w:tcPr>
          <w:p w14:paraId="62A7D21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1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1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1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21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21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1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1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1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22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22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2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2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2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22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22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2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2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2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22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22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2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2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2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22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3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3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3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3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23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23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3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3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3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23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23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3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3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3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23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23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4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4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4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24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24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4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4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4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24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24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4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4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4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24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24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4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5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25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252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290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14:paraId="62A7D25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5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5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5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25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25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5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5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5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25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25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5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6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6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26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26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6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6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6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26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26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6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6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6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26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6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6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6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7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27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27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7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7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7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27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27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7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7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7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27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27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7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7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7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28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28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8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8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8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28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28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8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8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8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28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28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8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8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28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28F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2CD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29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9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9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9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29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29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9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9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9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29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29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9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9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9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29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2A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A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A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A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2A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2A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A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A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A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2A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A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A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A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A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2A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2A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B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B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B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2B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2B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B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B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B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2B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2B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B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B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B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2B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2B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B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C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C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2C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2C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C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C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C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2C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2C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C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C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2C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2CC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30A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2C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C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D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D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2D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2D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D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D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D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2D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2D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D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D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D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2D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2D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D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D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E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2E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2E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E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E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E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2E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E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E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E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E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2E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2E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E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E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E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2F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2F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F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F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F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2F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2F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F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F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F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2F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2F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F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F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2F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2F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30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0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0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0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30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30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0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0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0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309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347" w14:textId="77777777" w:rsidTr="00E61BF4">
        <w:trPr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30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0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0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0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30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31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1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1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1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31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31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1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1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1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31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31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1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1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1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31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31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2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2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2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32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2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2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2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2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32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32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2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2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2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32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32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2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3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3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33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33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3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3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3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33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33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3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3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3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33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33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3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3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4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34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34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4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4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34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346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384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nil"/>
            </w:tcBorders>
          </w:tcPr>
          <w:p w14:paraId="62A7D34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4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4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4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34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34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4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4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5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35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35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5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5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5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35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35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5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5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5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35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35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5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5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5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36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6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6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6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6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36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36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6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6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6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36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36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6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6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6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36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37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7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7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7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37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37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7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7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7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37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37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7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7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7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37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37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8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8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38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383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3C1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6" w:space="0" w:color="auto"/>
            </w:tcBorders>
          </w:tcPr>
          <w:p w14:paraId="62A7D38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8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8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8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38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38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8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8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8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38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38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9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9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9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39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39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9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9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9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39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39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9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9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9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39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9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9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A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A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3A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3A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A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A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A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3A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3A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A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A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A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3A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3A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A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A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B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3B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3B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B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B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B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3B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3B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B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B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B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3B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3B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B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B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3B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3C0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3FE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3C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C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C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C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3C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3C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C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C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C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3C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3C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C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C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C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3D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3D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D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D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D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3D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3D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D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D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D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3D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D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D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D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D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3D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3E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E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E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E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3E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3E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E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E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E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3E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3E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E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E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E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3E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3E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F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F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F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3F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3F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F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F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F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3F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3F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F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F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3F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3FD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43B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3F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0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0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0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40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0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0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0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0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40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0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0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0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0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40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0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0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1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1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41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1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1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1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1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41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1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1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1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1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41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1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1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1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2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42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2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2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2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2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42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2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2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2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2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42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2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2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2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2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43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3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3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3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3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43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3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3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3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3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43A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478" w14:textId="77777777" w:rsidTr="00E61BF4">
        <w:trPr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43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3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3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3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44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4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4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4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4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44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4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4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4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4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44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4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4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4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4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44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5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5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5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5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45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5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5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5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5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45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5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5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5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5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45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5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6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6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6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46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6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6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6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6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46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6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6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6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6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46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6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6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7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7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47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47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7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7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47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477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4B5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nil"/>
            </w:tcBorders>
          </w:tcPr>
          <w:p w14:paraId="62A7D47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7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7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7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47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47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7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8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8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48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48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8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8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8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48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48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8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8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8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48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48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8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8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9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49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9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9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9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9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49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49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9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9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9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49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49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9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9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9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4A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4A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A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A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A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4A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4A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A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A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A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4A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4A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A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A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A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4A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4B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B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B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4B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4B4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4F2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14:paraId="62A7D4B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B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B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B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4B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4B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B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B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B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4B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4C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C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C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C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4C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4C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C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C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C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4C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4C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C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C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C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4C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C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D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D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D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4D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4D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D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D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D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4D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4D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D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D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D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4D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4D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D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E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E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4E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4E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E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E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E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4E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4E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E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E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E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4E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4E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E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E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4F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4F1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52F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4F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4F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4F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4F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4F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4F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4F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4F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4F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4F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4F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4F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4F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0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50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50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0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0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0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50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50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0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0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0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50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0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0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0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0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51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51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1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1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1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51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51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1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1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1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51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51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1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1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1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51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52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2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2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2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52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52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2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2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2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52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52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2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2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52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52E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56C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53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3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3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3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53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3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3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3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3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53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3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3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3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3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53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3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4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4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4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54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4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4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4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4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54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4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4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4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4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54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4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4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5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5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55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5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5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5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5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55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5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5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5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5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55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5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5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5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6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56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6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6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6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6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56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6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6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6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6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56B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5A9" w14:textId="77777777" w:rsidTr="00E61BF4">
        <w:trPr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56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6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6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7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57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7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7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7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7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57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7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7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7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7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57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7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7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7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7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58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8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8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8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8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58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8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8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8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8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58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8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8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8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8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58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9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9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9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9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59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9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9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9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9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59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9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9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9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9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59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9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A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A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A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5A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5A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A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A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5A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5A8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5E6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nil"/>
            </w:tcBorders>
          </w:tcPr>
          <w:p w14:paraId="62A7D5A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A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A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A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5A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5A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B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B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B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5B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5B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B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B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B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5B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5B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B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B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B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5B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5B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B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C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C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5C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C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C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C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C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5C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5C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C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C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C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5C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5C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C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C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D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5D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5D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D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D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D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5D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5D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D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D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D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5D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5D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D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D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D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5E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5E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E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E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5E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5E5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623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6" w:space="0" w:color="auto"/>
            </w:tcBorders>
          </w:tcPr>
          <w:p w14:paraId="62A7D5E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5E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5E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5E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5E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5E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5E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5E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5E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5F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5F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5F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5F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5F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5F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5F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5F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5F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5F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5F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5F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5F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5F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5F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5F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0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0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0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0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60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60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0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0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0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60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60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0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0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0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60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60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1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1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1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61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61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1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1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1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61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61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1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1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1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61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61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1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2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62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622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660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62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2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2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2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2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2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2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2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2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2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2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2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3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3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3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3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3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3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3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3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3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3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3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3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3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3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3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3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4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4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4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4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4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4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4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4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4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4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4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4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4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4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4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4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5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5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5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5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5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5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5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5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5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5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5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5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5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5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5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5F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69D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66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6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6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6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6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6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6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6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6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6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6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6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6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6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6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7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7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7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7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7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7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7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7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7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7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7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7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7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7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7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7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8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8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8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8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8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8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8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8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8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8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8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8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8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8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8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8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9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9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9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9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9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9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9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9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9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9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9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9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9C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6DA" w14:textId="77777777" w:rsidTr="00E61BF4">
        <w:trPr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69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9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A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A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A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A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A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A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A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A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A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A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A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A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A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A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A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A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B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B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B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B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B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B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B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B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B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B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B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B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B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B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B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B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C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C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C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C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C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C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C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C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C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C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C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C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C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C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C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C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D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D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D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D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6D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6D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D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D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6D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6D9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717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</w:tcBorders>
          </w:tcPr>
          <w:p w14:paraId="62A7D6D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D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D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D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6D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6E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E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E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E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6E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6E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E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E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E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6E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6E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E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E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E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6E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6E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F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F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F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6F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F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F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F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F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6F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6F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F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F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F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6F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6F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6F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70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70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70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70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70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70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70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70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70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70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70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70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70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70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70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70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71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71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71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71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71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71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716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754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14:paraId="62A7D71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1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1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1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D71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D71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1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1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2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D72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D72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2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2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2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D72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D72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2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2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2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D72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D72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2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2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2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D73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3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3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3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3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D73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D73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3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3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3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D73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D73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3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3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3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D73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D74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4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4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4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D74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D74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4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4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4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D74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D74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4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4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4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D74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D74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5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5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D75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D753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791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75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5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5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5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5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5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5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5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5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75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5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6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6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6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6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6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6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6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6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76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6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6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6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6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6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6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6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7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7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77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7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7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7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7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7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7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7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7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7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77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7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7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7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8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8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8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8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8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8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78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8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8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8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8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8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8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8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8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8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790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7CE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79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9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9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9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9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9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9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9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9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79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9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9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9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9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A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A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A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A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A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7A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A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A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A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A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A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A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A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A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A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7A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B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B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B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B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B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B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B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B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B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7B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B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B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B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B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B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B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C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C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C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7C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C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C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C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C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C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C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C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C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C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7CD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80B" w14:textId="77777777" w:rsidTr="00E61BF4">
        <w:trPr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7C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D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D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D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D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D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D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D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D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7D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D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D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D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D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D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D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D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E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E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7E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E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E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E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E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E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E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E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E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E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7E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E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E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E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F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F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F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F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F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F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7F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F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F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F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F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7F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7F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F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F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7F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80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80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0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0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0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80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80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0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0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0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80A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848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</w:tcBorders>
          </w:tcPr>
          <w:p w14:paraId="62A7D80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0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0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0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81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81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1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1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1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81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81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1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1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1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81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81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1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1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1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81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82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2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2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2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82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2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2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2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2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82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82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2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2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2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82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82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3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3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3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83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83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3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3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3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83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83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3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3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3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83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83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3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4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4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D84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D84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4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4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D84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D847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885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6" w:space="0" w:color="auto"/>
            </w:tcBorders>
          </w:tcPr>
          <w:p w14:paraId="62A7D84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4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4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4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D84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D84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4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5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5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D85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D85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5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5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5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D85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D85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5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5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5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D85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D85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5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5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6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D86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6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6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6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6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D86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D86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6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6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6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D86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D86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6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6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6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D87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D87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7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7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7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D87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D87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7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7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7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D87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D87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7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7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7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D87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D88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8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8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D88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D884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8C2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88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8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8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8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88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88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8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8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8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88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89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9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9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9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89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89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9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9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9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89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89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9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9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9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89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9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A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A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A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8A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8A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A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A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A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8A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8A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A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A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A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8A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8A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A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B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B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8B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8B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B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B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B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8B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8B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B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B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B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8B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8B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B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B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8C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8C1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8FF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8C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C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C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C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8C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8C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C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C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C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8C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8C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C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C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D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8D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8D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D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D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D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8D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8D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D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D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D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8D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D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D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D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D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8E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8E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E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E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E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8E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8E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E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E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E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8E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8E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E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E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E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8E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8F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F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F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F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8F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8F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F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F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F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8F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8F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F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F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8F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8FE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93C" w14:textId="77777777" w:rsidTr="00E61BF4">
        <w:trPr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90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0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0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0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90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90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0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0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0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90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90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0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0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0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90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90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1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1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1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91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91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1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1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1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91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1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1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1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1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91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91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1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2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2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92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92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2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2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2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92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92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2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2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2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92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92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2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2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3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93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93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3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3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3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93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93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3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3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3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93B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979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nil"/>
            </w:tcBorders>
          </w:tcPr>
          <w:p w14:paraId="62A7D93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3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3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4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94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94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4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4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4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94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94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4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4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4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94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94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4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4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4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95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95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5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5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5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95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5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5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5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5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95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95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5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5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5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95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96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6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6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6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96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96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6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6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6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96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96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6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6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6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96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96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7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7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7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97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97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7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7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97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978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9B6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14:paraId="62A7D97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7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7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7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97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97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8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8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8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98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98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8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8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8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98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98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8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8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8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98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98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8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9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9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99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9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9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9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9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99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99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9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9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9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99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99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9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9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A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9A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9A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A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A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A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9A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9A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A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A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A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9A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9A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A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A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A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9B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9B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B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B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9B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9B5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9F3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9B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B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B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B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9B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9B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B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B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B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9C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9C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C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C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C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9C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9C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C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C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C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9C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9C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C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C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C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9C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D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D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D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D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9D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9D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D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D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D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9D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9D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D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D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D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9D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9D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E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E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E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9E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9E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E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E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E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9E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9E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E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E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E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9E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9E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E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F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9F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9F2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A30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9F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F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F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F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9F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9F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F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F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F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9F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9F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9F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0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0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A0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0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0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0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0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A0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0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0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0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0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A0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0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0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0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1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A1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1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1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1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1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A1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1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1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1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1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A1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1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1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1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1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A2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2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2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2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2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A2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2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2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2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2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A2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2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2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2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2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A2F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A6D" w14:textId="77777777" w:rsidTr="00E61BF4">
        <w:trPr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A3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3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3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3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A3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3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3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3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3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A3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3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3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3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3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A3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4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4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4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4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A4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4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4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4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4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A4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4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4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4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4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A4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4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5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5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5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A5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5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5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5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5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A5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5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5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5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5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A5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5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5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6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6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A6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6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6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6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6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A6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A6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6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6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A6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A6C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AAA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nil"/>
            </w:tcBorders>
          </w:tcPr>
          <w:p w14:paraId="62A7DA6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6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7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7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A7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A7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7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7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7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A7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A7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7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7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7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A7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A7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7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7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8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A8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A8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8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8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8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A8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8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8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8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8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A8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A8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8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8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8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A9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A9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9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9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9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A9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A9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9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9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9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A9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A9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9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9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9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A9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AA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A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A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A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AA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AA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A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A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AA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AA9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AE7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6" w:space="0" w:color="auto"/>
            </w:tcBorders>
          </w:tcPr>
          <w:p w14:paraId="62A7DAA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A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A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A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AA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AB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B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B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B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AB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AB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B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B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B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AB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AB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B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B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B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AB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AB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C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C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C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AC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C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C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C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C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AC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AC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C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C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C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AC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AC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C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D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D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AD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AD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D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D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D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AD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AD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D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D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D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AD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AD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D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D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E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AE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AE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E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E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AE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AE6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B24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AE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AE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AE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AE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AE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AE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AE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AE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AF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AF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AF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AF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AF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AF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AF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AF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AF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AF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AF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AF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AF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AF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AF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AF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B0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0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0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0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0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B0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B0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0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0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0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B0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B0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0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0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0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B0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B1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1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1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1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B1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B1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1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1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1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B1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B1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1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1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1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B1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B1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2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2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B2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B23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B61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B2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2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2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2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B2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2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2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2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2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B2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2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3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3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3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B3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3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3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3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3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B3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3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3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3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3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B3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3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3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4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4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B4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4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4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4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4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B4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4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4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4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4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B4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4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4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4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5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B5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5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5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5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5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B5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5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5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5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5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B5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5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5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5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5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B60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B9E" w14:textId="77777777" w:rsidTr="00E61BF4">
        <w:trPr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B6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6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6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6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B6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6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6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6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6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B6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6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6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6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6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B7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7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7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7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7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B7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7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7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7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7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B7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7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7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7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7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B7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8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8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8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8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B8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8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8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8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8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B8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8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8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8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8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B8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8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9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9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9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B9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9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9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9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9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B9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B9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9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9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B9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B9D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BDB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nil"/>
            </w:tcBorders>
          </w:tcPr>
          <w:p w14:paraId="62A7DB9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A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A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A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BA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BA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A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A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A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BA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BA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A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A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A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BA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BA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A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B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B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BB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BB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B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B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B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BB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B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B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B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B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BB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BB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B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B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C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BC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BC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C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C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C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BC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BC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C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C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C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BC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BC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C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C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C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BD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BD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D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D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D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BD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BD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D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D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BD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BDA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C18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14:paraId="62A7DBD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D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D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D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BE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BE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E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E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E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BE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BE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E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E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E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BE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BE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E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E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E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BE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BF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F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F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F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BF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F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F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F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F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BF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BF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F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F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BF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BF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BF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C0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C0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C0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C0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C0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C0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C0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C0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C0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C0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C0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C0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C0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C0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C0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C0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C1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C1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C1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C1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C1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C1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C1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C17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C55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C1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1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1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1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C1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C1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1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2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2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C2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C2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2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2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2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C2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C2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2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2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2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C2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C2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2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2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3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C3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3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3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3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3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C3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C3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3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3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3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C3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C3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3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3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3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C4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C4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4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4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4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C4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C4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4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4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4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C4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C4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4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4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4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C4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C5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5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5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C5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C54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C92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C5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5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5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5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C5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5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5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5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5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C5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6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6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6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6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C6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6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6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6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6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C6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6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6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6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6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C6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6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7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7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7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C7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7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7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7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7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C7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7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7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7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7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C7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7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7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8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8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C8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8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8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8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8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C8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8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8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8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8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C8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8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8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8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9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C91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CCF" w14:textId="77777777" w:rsidTr="00E61BF4">
        <w:trPr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C9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9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9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9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C9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9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9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9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9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C9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9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9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9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A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CA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A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A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A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A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CA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A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A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A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A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CA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A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A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A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A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CB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B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B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B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B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CB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B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B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B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B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CB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B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B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B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B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CB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C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C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C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C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CC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C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C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C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C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CC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CC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C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C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CC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CCE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D0C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nil"/>
            </w:tcBorders>
          </w:tcPr>
          <w:p w14:paraId="62A7DCD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D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D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D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CD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CD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D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D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D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CD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CD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D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D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D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CD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CD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E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E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E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CE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CE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E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E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E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CE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E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E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E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E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CE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CE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E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F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F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CF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CF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F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F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F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CF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CF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F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F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F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CF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CF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F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CF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D0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D0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D0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D0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D0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D0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D0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D0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D0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D0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D0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D0B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D49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6" w:space="0" w:color="auto"/>
            </w:tcBorders>
          </w:tcPr>
          <w:p w14:paraId="62A7DD0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0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0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1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D1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D1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1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1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1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D1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D1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1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1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1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D1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D1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1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1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1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D2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D2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2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2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2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D2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2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2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2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2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D2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D2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2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2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2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D2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D3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3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3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3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D3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D3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3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3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3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D3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D3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3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3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3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D3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D3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4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4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4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DD4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DD4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4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4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DD4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DD48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D86" w14:textId="77777777" w:rsidTr="00E61BF4">
        <w:trPr>
          <w:cantSplit/>
          <w:trHeight w:hRule="exact" w:val="112"/>
        </w:trPr>
        <w:tc>
          <w:tcPr>
            <w:tcW w:w="113" w:type="dxa"/>
            <w:tcBorders>
              <w:top w:val="nil"/>
              <w:left w:val="single" w:sz="4" w:space="0" w:color="auto"/>
            </w:tcBorders>
          </w:tcPr>
          <w:p w14:paraId="62A7DD4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4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4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4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D4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D4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5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5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5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D5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D5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5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5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5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D5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D5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5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5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5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D5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D5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5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6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6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D6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6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6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6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6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D6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D6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6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6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6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D6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D6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6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6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7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D7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D7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7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7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7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D7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D7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7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7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7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D7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D7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7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7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7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D8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D8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8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8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D8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D85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DC3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D8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8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8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8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D8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8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8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8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8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D9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9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9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9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9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D9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9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9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9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9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D9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9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9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9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9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D9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A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A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A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A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DA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A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A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A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A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DA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A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A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A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A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DA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A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B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B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B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DB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B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B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B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B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DB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B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B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B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B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DB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B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B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C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C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DC2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E00" w14:textId="77777777" w:rsidTr="00E61BF4">
        <w:trPr>
          <w:trHeight w:hRule="exact" w:val="112"/>
        </w:trPr>
        <w:tc>
          <w:tcPr>
            <w:tcW w:w="113" w:type="dxa"/>
            <w:tcBorders>
              <w:left w:val="single" w:sz="4" w:space="0" w:color="auto"/>
            </w:tcBorders>
          </w:tcPr>
          <w:p w14:paraId="62A7DDC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C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C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C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DC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C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C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C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C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DC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C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C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D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D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DD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D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D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D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D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DD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D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D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D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D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DD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D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D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D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E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DE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E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E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E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E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DE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E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E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E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E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DE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E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E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E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E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DF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F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F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F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F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DF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F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F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F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F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DF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DF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F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F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</w:tcPr>
          <w:p w14:paraId="62A7DDF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DFF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E3D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nil"/>
            </w:tcBorders>
          </w:tcPr>
          <w:p w14:paraId="62A7DE0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0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0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0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E0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E0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0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0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0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E0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E0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0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0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0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E0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E1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1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1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1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E1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E1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1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1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1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E1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1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1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1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1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E1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E1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2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2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2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E2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E2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2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2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2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E2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E2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2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2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2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E2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E2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2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3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3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E3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E3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3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3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3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E3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E3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3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3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E3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E3C" w14:textId="77777777" w:rsidR="00E61BF4" w:rsidRDefault="00E61BF4" w:rsidP="00E61BF4">
            <w:pPr>
              <w:rPr>
                <w:color w:val="C0C0C0"/>
              </w:rPr>
            </w:pPr>
          </w:p>
        </w:tc>
      </w:tr>
      <w:tr w:rsidR="00E61BF4" w14:paraId="62A7DE7A" w14:textId="77777777" w:rsidTr="00E61BF4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14:paraId="62A7DE3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3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4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4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E4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E4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4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4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4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E4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E4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4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4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4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E4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E4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4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4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5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E5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E5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5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5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5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E5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5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5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5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5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E5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E5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5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5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5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E6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E6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6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6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6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E6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E6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6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6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69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E6A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E6B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6C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6D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6E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E6F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E70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71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72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73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E74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E75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76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77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E78" w14:textId="77777777" w:rsidR="00E61BF4" w:rsidRDefault="00E61BF4" w:rsidP="00E61BF4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E79" w14:textId="77777777" w:rsidR="00E61BF4" w:rsidRDefault="00E61BF4" w:rsidP="00E61BF4">
            <w:pPr>
              <w:rPr>
                <w:color w:val="C0C0C0"/>
              </w:rPr>
            </w:pPr>
          </w:p>
        </w:tc>
      </w:tr>
    </w:tbl>
    <w:p w14:paraId="62A7DE7B" w14:textId="77777777" w:rsidR="00E61BF4" w:rsidRDefault="00E61B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935909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62A7DE7C" w14:textId="77777777" w:rsidR="007167E2" w:rsidRDefault="007167E2">
      <w:pPr>
        <w:rPr>
          <w:rFonts w:ascii="Comic Sans MS" w:hAnsi="Comic Sans MS"/>
          <w:sz w:val="24"/>
          <w:szCs w:val="24"/>
        </w:rPr>
      </w:pPr>
    </w:p>
    <w:p w14:paraId="62A7DE7D" w14:textId="77777777" w:rsidR="007167E2" w:rsidRP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7E" w14:textId="77777777" w:rsidR="007167E2" w:rsidRP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7F" w14:textId="77777777" w:rsidR="007167E2" w:rsidRP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80" w14:textId="77777777" w:rsidR="007167E2" w:rsidRP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81" w14:textId="77777777" w:rsidR="007167E2" w:rsidRP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82" w14:textId="77777777" w:rsidR="007167E2" w:rsidRP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83" w14:textId="77777777" w:rsidR="007167E2" w:rsidRP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84" w14:textId="77777777" w:rsidR="007167E2" w:rsidRP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85" w14:textId="77777777" w:rsidR="007167E2" w:rsidRP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86" w14:textId="77777777" w:rsidR="007167E2" w:rsidRP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87" w14:textId="77777777" w:rsidR="007167E2" w:rsidRP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88" w14:textId="77777777" w:rsid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89" w14:textId="77777777" w:rsid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8A" w14:textId="77777777" w:rsid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8B" w14:textId="77777777" w:rsid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8C" w14:textId="77777777" w:rsid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8D" w14:textId="77777777" w:rsid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8E" w14:textId="77777777" w:rsid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8F" w14:textId="77777777" w:rsid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90" w14:textId="77777777" w:rsid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91" w14:textId="77777777" w:rsid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92" w14:textId="77777777" w:rsidR="007167E2" w:rsidRDefault="007167E2" w:rsidP="007167E2">
      <w:pPr>
        <w:rPr>
          <w:rFonts w:ascii="Comic Sans MS" w:hAnsi="Comic Sans MS"/>
          <w:sz w:val="24"/>
          <w:szCs w:val="24"/>
        </w:rPr>
      </w:pPr>
    </w:p>
    <w:p w14:paraId="62A7DE93" w14:textId="77777777" w:rsidR="007167E2" w:rsidRDefault="007167E2" w:rsidP="007167E2">
      <w:pPr>
        <w:rPr>
          <w:rFonts w:ascii="Comic Sans MS" w:hAnsi="Comic Sans MS"/>
          <w:sz w:val="24"/>
          <w:szCs w:val="24"/>
        </w:rPr>
      </w:pPr>
    </w:p>
    <w:tbl>
      <w:tblPr>
        <w:tblpPr w:leftFromText="180" w:rightFromText="180" w:vertAnchor="text" w:horzAnchor="page" w:tblpX="2176" w:tblpY="134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</w:tblGrid>
      <w:tr w:rsidR="00E61BF4" w:rsidRPr="00A42C75" w14:paraId="62A7DED0" w14:textId="77777777" w:rsidTr="00E61BF4">
        <w:trPr>
          <w:trHeight w:hRule="exact" w:val="108"/>
        </w:trPr>
        <w:tc>
          <w:tcPr>
            <w:tcW w:w="113" w:type="dxa"/>
            <w:tcBorders>
              <w:top w:val="single" w:sz="6" w:space="0" w:color="auto"/>
              <w:left w:val="single" w:sz="6" w:space="0" w:color="auto"/>
            </w:tcBorders>
          </w:tcPr>
          <w:p w14:paraId="62A7DE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4" w:space="0" w:color="auto"/>
            </w:tcBorders>
          </w:tcPr>
          <w:p w14:paraId="62A7DE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DE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6" w:space="0" w:color="auto"/>
            </w:tcBorders>
          </w:tcPr>
          <w:p w14:paraId="62A7DE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DE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4" w:space="0" w:color="auto"/>
            </w:tcBorders>
          </w:tcPr>
          <w:p w14:paraId="62A7DE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DE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6" w:space="0" w:color="auto"/>
            </w:tcBorders>
          </w:tcPr>
          <w:p w14:paraId="62A7DE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DE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4" w:space="0" w:color="auto"/>
            </w:tcBorders>
          </w:tcPr>
          <w:p w14:paraId="62A7DE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6" w:space="0" w:color="auto"/>
            </w:tcBorders>
          </w:tcPr>
          <w:p w14:paraId="62A7DE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DE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4" w:space="0" w:color="auto"/>
            </w:tcBorders>
          </w:tcPr>
          <w:p w14:paraId="62A7DE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DE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6" w:space="0" w:color="auto"/>
            </w:tcBorders>
          </w:tcPr>
          <w:p w14:paraId="62A7DE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DE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4" w:space="0" w:color="auto"/>
            </w:tcBorders>
          </w:tcPr>
          <w:p w14:paraId="62A7DE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DE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6" w:space="0" w:color="auto"/>
            </w:tcBorders>
          </w:tcPr>
          <w:p w14:paraId="62A7DE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DE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4" w:space="0" w:color="auto"/>
            </w:tcBorders>
          </w:tcPr>
          <w:p w14:paraId="62A7DE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left w:val="nil"/>
            </w:tcBorders>
          </w:tcPr>
          <w:p w14:paraId="62A7DE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</w:tcBorders>
          </w:tcPr>
          <w:p w14:paraId="62A7DE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6" w:space="0" w:color="auto"/>
              <w:right w:val="single" w:sz="6" w:space="0" w:color="auto"/>
            </w:tcBorders>
          </w:tcPr>
          <w:p w14:paraId="62A7DE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DF0D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DE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E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E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E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E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E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E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E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E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E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E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E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E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E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E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E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E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E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E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F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F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F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F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F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DF4A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DF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F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F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F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F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F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F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F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F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F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F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F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F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F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F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F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F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F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F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F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DF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DF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DF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DF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DF87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nil"/>
            </w:tcBorders>
          </w:tcPr>
          <w:p w14:paraId="62A7DF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F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F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F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F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F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F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F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F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F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F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F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F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F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F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F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F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F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F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F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DF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DF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DF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DF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DFC4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single" w:sz="4" w:space="0" w:color="auto"/>
            </w:tcBorders>
          </w:tcPr>
          <w:p w14:paraId="62A7DF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F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F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F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F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F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F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F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F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F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F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F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F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F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F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F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F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F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F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F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DF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DF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DF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DF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001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DF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F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F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F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F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F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F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F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F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F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F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F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F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F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F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F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F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F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DF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F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DF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DF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DF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0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03E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E0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0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0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0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0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0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0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0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0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0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0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0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0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07B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E0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0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0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0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0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0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0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0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0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0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0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0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0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0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0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0B8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nil"/>
            </w:tcBorders>
          </w:tcPr>
          <w:p w14:paraId="62A7E0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0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0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0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0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0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0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0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0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0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0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0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0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0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0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0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0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0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0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0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0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0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0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0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0F5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single" w:sz="6" w:space="0" w:color="auto"/>
            </w:tcBorders>
          </w:tcPr>
          <w:p w14:paraId="62A7E0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0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0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0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0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0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0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0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0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0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0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0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0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0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0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0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0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0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0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0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0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0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0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0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132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0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0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0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0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0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0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0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0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0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0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1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1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1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1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1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1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1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1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1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1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1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1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1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1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1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1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1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1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1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1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16F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E1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1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1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1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1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1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1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1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1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1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1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1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1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1AC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E1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1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1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1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1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1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1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1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1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1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1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1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1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1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1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1E9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nil"/>
            </w:tcBorders>
          </w:tcPr>
          <w:p w14:paraId="62A7E1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1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1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1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1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1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1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1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1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1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1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1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1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1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1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1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1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1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1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1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1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1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1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1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226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single" w:sz="4" w:space="0" w:color="auto"/>
            </w:tcBorders>
          </w:tcPr>
          <w:p w14:paraId="62A7E1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1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1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1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1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1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1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1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1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1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1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1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1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1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1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1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1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1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1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1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1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1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2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2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2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2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2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2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2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2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2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2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2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2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2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2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2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263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2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2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2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2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2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2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2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2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2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2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2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2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2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2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2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2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2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2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2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2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2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2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2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2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2A0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E2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2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2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2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2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2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2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2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2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2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2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2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2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2DD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E2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2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2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2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2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2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2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2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2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2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2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2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2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2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2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31A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nil"/>
            </w:tcBorders>
          </w:tcPr>
          <w:p w14:paraId="62A7E2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2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2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2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2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2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2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2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2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2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2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2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2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3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3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3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3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3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3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3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3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3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3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3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3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3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3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3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3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3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3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3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3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3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3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3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3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3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3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357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single" w:sz="6" w:space="0" w:color="auto"/>
            </w:tcBorders>
          </w:tcPr>
          <w:p w14:paraId="62A7E3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3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3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3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3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3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3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3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3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3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3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3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3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3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3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3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3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3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3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3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3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3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3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3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394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3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3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3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3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3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3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3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3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3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3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3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3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3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3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3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3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3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3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3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3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3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3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3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3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3D1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E3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3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3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3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3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3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3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3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3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3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3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3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3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40E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E3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3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3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3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3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3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3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3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3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3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3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3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4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4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4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4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4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44B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nil"/>
            </w:tcBorders>
          </w:tcPr>
          <w:p w14:paraId="62A7E4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4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4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4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4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4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4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4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4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4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4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4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4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4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4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4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4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4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4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4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4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4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4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4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488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single" w:sz="4" w:space="0" w:color="auto"/>
            </w:tcBorders>
          </w:tcPr>
          <w:p w14:paraId="62A7E4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4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4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4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4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4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4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4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4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4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4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4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4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4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4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4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4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4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4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4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4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4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4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4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4C5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4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4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4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4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4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4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4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4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4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4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4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4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4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4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4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4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4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4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4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4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4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4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4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4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502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E4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4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4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4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4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4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4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4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4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4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4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4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4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4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4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4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4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4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4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4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4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4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4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5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53F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E5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5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5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5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5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5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5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5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5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5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5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5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5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5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5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5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5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5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5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5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5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5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5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57C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nil"/>
            </w:tcBorders>
          </w:tcPr>
          <w:p w14:paraId="62A7E5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5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5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5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5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5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5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5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5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5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5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5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5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5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5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5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5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5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5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5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5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5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5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5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5B9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single" w:sz="6" w:space="0" w:color="auto"/>
            </w:tcBorders>
          </w:tcPr>
          <w:p w14:paraId="62A7E5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5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5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5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5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5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5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5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5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5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5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5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5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5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5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5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5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5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5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5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5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5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5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5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5F6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5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5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5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5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5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5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5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5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5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5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5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5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5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5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5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5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5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5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5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5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5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5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5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5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633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E5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5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5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5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6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6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6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6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6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6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6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6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6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6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6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670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E6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6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6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6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6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6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6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6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6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6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6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6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6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6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6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6AD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nil"/>
            </w:tcBorders>
          </w:tcPr>
          <w:p w14:paraId="62A7E6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6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6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6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6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6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6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6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6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6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6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6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6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6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6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6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6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6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6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6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6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6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6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6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6EA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single" w:sz="4" w:space="0" w:color="auto"/>
            </w:tcBorders>
          </w:tcPr>
          <w:p w14:paraId="62A7E6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6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6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6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6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6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6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6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6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6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6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6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6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6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6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6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6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6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6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6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E6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E6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E6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E6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727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6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6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6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6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6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6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6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6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6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6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6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6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6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6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6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6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6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6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6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6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6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7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7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7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7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7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7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7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7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7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7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7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7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7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7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7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764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E7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7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7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7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7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7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7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7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7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7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7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7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7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7A1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E7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7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7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7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7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7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7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7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7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7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7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7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7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7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7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7DE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nil"/>
            </w:tcBorders>
          </w:tcPr>
          <w:p w14:paraId="62A7E7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7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7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7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7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7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7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7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7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7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7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7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7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7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7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7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7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7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7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7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7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7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7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E7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81B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single" w:sz="6" w:space="0" w:color="auto"/>
            </w:tcBorders>
          </w:tcPr>
          <w:p w14:paraId="62A7E7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7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7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7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7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7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7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7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7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7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7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7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7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8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8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8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8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8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8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8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8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8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8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8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8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8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8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8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8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8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8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8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8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8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E8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E8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8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8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E8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E8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858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8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895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8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8D2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8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8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8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8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8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90F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  <w:bottom w:val="nil"/>
            </w:tcBorders>
          </w:tcPr>
          <w:p w14:paraId="62A7E8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8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8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8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8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8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8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8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8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8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8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8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8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8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8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8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8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8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9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9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9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9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9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9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9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9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9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9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9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9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9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9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9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94C" w14:textId="77777777" w:rsidTr="00E61BF4">
        <w:trPr>
          <w:trHeight w:hRule="exact" w:val="108"/>
        </w:trPr>
        <w:tc>
          <w:tcPr>
            <w:tcW w:w="113" w:type="dxa"/>
            <w:tcBorders>
              <w:top w:val="single" w:sz="4" w:space="0" w:color="C0C0C0"/>
              <w:left w:val="single" w:sz="6" w:space="0" w:color="auto"/>
              <w:bottom w:val="single" w:sz="4" w:space="0" w:color="auto"/>
            </w:tcBorders>
          </w:tcPr>
          <w:p w14:paraId="62A7E9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9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9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9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9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9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9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9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9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9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9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9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9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9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9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9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9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9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9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9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9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9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9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9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989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9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9C6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9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A03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9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9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9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9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9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A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A40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  <w:bottom w:val="nil"/>
            </w:tcBorders>
          </w:tcPr>
          <w:p w14:paraId="62A7EA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A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A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A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A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A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A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A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A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A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A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A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A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A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A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A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A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A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A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A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A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A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A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A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A7D" w14:textId="77777777" w:rsidTr="00E61BF4">
        <w:trPr>
          <w:trHeight w:hRule="exact" w:val="108"/>
        </w:trPr>
        <w:tc>
          <w:tcPr>
            <w:tcW w:w="11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</w:tcBorders>
          </w:tcPr>
          <w:p w14:paraId="62A7EA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A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A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A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A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A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A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A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A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A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A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A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A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A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A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A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A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A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A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A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A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A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A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A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ABA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A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A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A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A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A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A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A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A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A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A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A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A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A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AF7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A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A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A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A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A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A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A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A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A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A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A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A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A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B34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A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A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A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A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B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B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B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B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B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B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B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B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B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B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B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B71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  <w:bottom w:val="nil"/>
            </w:tcBorders>
          </w:tcPr>
          <w:p w14:paraId="62A7EB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B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B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B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B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B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B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B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B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B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B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B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B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B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B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B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B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B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B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B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B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B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B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B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BAE" w14:textId="77777777" w:rsidTr="00E61BF4">
        <w:trPr>
          <w:trHeight w:hRule="exact" w:val="108"/>
        </w:trPr>
        <w:tc>
          <w:tcPr>
            <w:tcW w:w="113" w:type="dxa"/>
            <w:tcBorders>
              <w:top w:val="single" w:sz="4" w:space="0" w:color="C0C0C0"/>
              <w:left w:val="single" w:sz="6" w:space="0" w:color="auto"/>
              <w:bottom w:val="single" w:sz="4" w:space="0" w:color="auto"/>
            </w:tcBorders>
          </w:tcPr>
          <w:p w14:paraId="62A7EB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B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B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B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B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B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B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B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B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B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B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B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B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B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B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B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B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B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B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B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B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B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B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B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BEB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B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B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B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B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B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B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B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B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B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B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B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B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B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C28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B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B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B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B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B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B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B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C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C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C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C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C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C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C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C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C65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C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C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C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C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C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C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C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C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C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C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C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C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C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CA2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  <w:bottom w:val="nil"/>
            </w:tcBorders>
          </w:tcPr>
          <w:p w14:paraId="62A7EC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C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C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C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C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C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C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C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C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C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C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C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C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C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C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C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C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C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C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C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C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C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C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C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CDF" w14:textId="77777777" w:rsidTr="00E61BF4">
        <w:trPr>
          <w:trHeight w:hRule="exact" w:val="108"/>
        </w:trPr>
        <w:tc>
          <w:tcPr>
            <w:tcW w:w="11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</w:tcBorders>
          </w:tcPr>
          <w:p w14:paraId="62A7EC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C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C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C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C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C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C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C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C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C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C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C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C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C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C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C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C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C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C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C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C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C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C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C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D1C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C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C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C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C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C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C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C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C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C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D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D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D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D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D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D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D59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D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D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D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D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D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D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D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D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D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D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D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D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D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D96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D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D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D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D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D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D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D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D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D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D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D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D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D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D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D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DD3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  <w:bottom w:val="nil"/>
            </w:tcBorders>
          </w:tcPr>
          <w:p w14:paraId="62A7ED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D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D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D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D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D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D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D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D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D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D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D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D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D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D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D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D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D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D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D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D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D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D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D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E10" w14:textId="77777777" w:rsidTr="00E61BF4">
        <w:trPr>
          <w:trHeight w:hRule="exact" w:val="108"/>
        </w:trPr>
        <w:tc>
          <w:tcPr>
            <w:tcW w:w="113" w:type="dxa"/>
            <w:tcBorders>
              <w:top w:val="single" w:sz="4" w:space="0" w:color="C0C0C0"/>
              <w:left w:val="single" w:sz="6" w:space="0" w:color="auto"/>
              <w:bottom w:val="single" w:sz="4" w:space="0" w:color="auto"/>
            </w:tcBorders>
          </w:tcPr>
          <w:p w14:paraId="62A7ED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D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D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D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D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D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D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D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D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D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D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D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D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D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D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D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D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E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E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E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E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E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E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E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E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E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E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2A7EE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4" w:space="0" w:color="auto"/>
            </w:tcBorders>
          </w:tcPr>
          <w:p w14:paraId="62A7EE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E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E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</w:tcBorders>
          </w:tcPr>
          <w:p w14:paraId="62A7EE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2A7EE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E4D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E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E8A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E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EC7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E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E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E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E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E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F04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  <w:bottom w:val="nil"/>
            </w:tcBorders>
          </w:tcPr>
          <w:p w14:paraId="62A7EE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E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E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E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E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E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E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E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E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E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E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E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E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E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E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E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E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E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E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E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E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2A7EE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2A7EE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F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F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A7EF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6" w:space="0" w:color="auto"/>
            </w:tcBorders>
          </w:tcPr>
          <w:p w14:paraId="62A7EF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F41" w14:textId="77777777" w:rsidTr="00E61BF4">
        <w:trPr>
          <w:trHeight w:hRule="exact" w:val="108"/>
        </w:trPr>
        <w:tc>
          <w:tcPr>
            <w:tcW w:w="11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</w:tcBorders>
          </w:tcPr>
          <w:p w14:paraId="62A7EF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F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F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F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F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F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F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F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F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F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F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F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F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F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F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F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F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F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F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F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2A7EF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nil"/>
              <w:bottom w:val="single" w:sz="6" w:space="0" w:color="auto"/>
            </w:tcBorders>
          </w:tcPr>
          <w:p w14:paraId="62A7EF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</w:tcBorders>
          </w:tcPr>
          <w:p w14:paraId="62A7EF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A7EF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F7E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EF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F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F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F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F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F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F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F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F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F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F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F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F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F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F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F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F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F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F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F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EF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EF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EF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EF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FBB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EF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F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F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F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F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F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F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F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F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F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A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F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F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F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EFF8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EF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F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F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F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F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F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F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F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F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F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E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F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EF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EF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EF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EF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F035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nil"/>
            </w:tcBorders>
          </w:tcPr>
          <w:p w14:paraId="62A7EF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F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F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F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EF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EF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EF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F0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F0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F0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F0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F0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F0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F0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F0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F0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F0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F0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F0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F0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F0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F0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2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F0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F0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4" w:space="0" w:color="auto"/>
            </w:tcBorders>
          </w:tcPr>
          <w:p w14:paraId="62A7F0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2A7F0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62A7F0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nil"/>
              <w:right w:val="single" w:sz="6" w:space="0" w:color="auto"/>
            </w:tcBorders>
          </w:tcPr>
          <w:p w14:paraId="62A7F0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F072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single" w:sz="4" w:space="0" w:color="auto"/>
            </w:tcBorders>
          </w:tcPr>
          <w:p w14:paraId="62A7F0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F0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F0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F0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F0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F0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F0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F0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F0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F0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F0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F0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F0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F0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F0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F0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F0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F0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6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F0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F0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62A7F0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</w:tcPr>
          <w:p w14:paraId="62A7F0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2A7F0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6" w:space="0" w:color="auto"/>
            </w:tcBorders>
          </w:tcPr>
          <w:p w14:paraId="62A7F0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F0AF" w14:textId="77777777" w:rsidTr="00E61BF4">
        <w:trPr>
          <w:trHeight w:hRule="exact" w:val="108"/>
        </w:trPr>
        <w:tc>
          <w:tcPr>
            <w:tcW w:w="113" w:type="dxa"/>
            <w:tcBorders>
              <w:top w:val="nil"/>
              <w:left w:val="single" w:sz="6" w:space="0" w:color="auto"/>
            </w:tcBorders>
          </w:tcPr>
          <w:p w14:paraId="62A7F0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F0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F0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F0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F0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F0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F0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F0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F0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F0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F0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F0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F0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F0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F0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F0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F0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F0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A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F0A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F0A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A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A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A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4" w:space="0" w:color="auto"/>
            </w:tcBorders>
          </w:tcPr>
          <w:p w14:paraId="62A7F0A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 w14:paraId="62A7F0A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A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A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2A7F0A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top w:val="nil"/>
              <w:right w:val="single" w:sz="6" w:space="0" w:color="auto"/>
            </w:tcBorders>
          </w:tcPr>
          <w:p w14:paraId="62A7F0A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F0EC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F0B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B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B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B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0B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0B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B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B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B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0B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0B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B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B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B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0B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0B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C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C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C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0C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0C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C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C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C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0C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C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C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C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C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0C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0C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C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D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D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0D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0D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D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D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D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0D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0D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D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D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D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0D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0D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D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D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E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0E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0E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E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E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E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0E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0E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E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E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E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0E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F129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F0E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E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E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F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0F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0F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F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F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F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0F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0F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F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F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F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0F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0F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F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F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0F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10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0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0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0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0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10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0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0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0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0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10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0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0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0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0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10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1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1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1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1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11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1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1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1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1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11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1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1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1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1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11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1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2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2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2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12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2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2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2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2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12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F166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</w:tcBorders>
          </w:tcPr>
          <w:p w14:paraId="62A7F12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2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2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2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12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2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3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3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3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13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3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3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3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3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13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3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3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3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3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13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3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3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4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4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14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4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4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4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4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14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4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4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4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4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14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4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4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4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5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15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5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5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5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5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15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5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5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5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5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15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5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5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5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5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2A7F16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7F16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6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6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</w:tcPr>
          <w:p w14:paraId="62A7F16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right w:val="single" w:sz="6" w:space="0" w:color="auto"/>
            </w:tcBorders>
          </w:tcPr>
          <w:p w14:paraId="62A7F16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  <w:tr w:rsidR="00E61BF4" w:rsidRPr="00A42C75" w14:paraId="62A7F1A3" w14:textId="77777777" w:rsidTr="00E61BF4">
        <w:trPr>
          <w:trHeight w:hRule="exact" w:val="108"/>
        </w:trPr>
        <w:tc>
          <w:tcPr>
            <w:tcW w:w="113" w:type="dxa"/>
            <w:tcBorders>
              <w:left w:val="single" w:sz="6" w:space="0" w:color="auto"/>
              <w:bottom w:val="single" w:sz="6" w:space="0" w:color="auto"/>
            </w:tcBorders>
          </w:tcPr>
          <w:p w14:paraId="62A7F16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6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6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6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F16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F16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6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6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6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F17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F17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7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7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7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F17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F17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7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7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7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F17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F17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7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7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7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F17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8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8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8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8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F18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F18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8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8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8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F18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F18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8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8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8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F18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F18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9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9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9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F193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F194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95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96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97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F198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F199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9A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9B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9C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4" w:space="0" w:color="auto"/>
            </w:tcBorders>
          </w:tcPr>
          <w:p w14:paraId="62A7F19D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auto"/>
            </w:tcBorders>
          </w:tcPr>
          <w:p w14:paraId="62A7F19E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9F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A0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</w:tcBorders>
          </w:tcPr>
          <w:p w14:paraId="62A7F1A1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  <w:tc>
          <w:tcPr>
            <w:tcW w:w="113" w:type="dxa"/>
            <w:tcBorders>
              <w:bottom w:val="single" w:sz="6" w:space="0" w:color="auto"/>
              <w:right w:val="single" w:sz="6" w:space="0" w:color="auto"/>
            </w:tcBorders>
          </w:tcPr>
          <w:p w14:paraId="62A7F1A2" w14:textId="77777777" w:rsidR="00E61BF4" w:rsidRPr="00A42C75" w:rsidRDefault="00E61BF4" w:rsidP="00E61BF4">
            <w:pPr>
              <w:rPr>
                <w:rFonts w:ascii="Comic Sans MS" w:hAnsi="Comic Sans MS"/>
                <w:color w:val="C0C0C0"/>
              </w:rPr>
            </w:pPr>
          </w:p>
        </w:tc>
      </w:tr>
    </w:tbl>
    <w:p w14:paraId="62A7F1A4" w14:textId="77777777" w:rsidR="00934DDB" w:rsidRPr="007167E2" w:rsidRDefault="00934DDB" w:rsidP="007167E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</w:p>
    <w:p w14:paraId="62A7F1A5" w14:textId="77777777" w:rsidR="00934DDB" w:rsidRPr="007167E2" w:rsidRDefault="00934DDB" w:rsidP="007167E2">
      <w:pPr>
        <w:rPr>
          <w:rFonts w:ascii="Comic Sans MS" w:hAnsi="Comic Sans MS"/>
          <w:sz w:val="24"/>
          <w:szCs w:val="24"/>
        </w:rPr>
      </w:pPr>
    </w:p>
    <w:sectPr w:rsidR="00934DDB" w:rsidRPr="007167E2" w:rsidSect="00F65333"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E1968"/>
    <w:multiLevelType w:val="singleLevel"/>
    <w:tmpl w:val="C812F136"/>
    <w:lvl w:ilvl="0">
      <w:start w:val="5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F65333"/>
    <w:rsid w:val="00291254"/>
    <w:rsid w:val="003535AD"/>
    <w:rsid w:val="007167E2"/>
    <w:rsid w:val="00934DDB"/>
    <w:rsid w:val="00935909"/>
    <w:rsid w:val="00CC30A5"/>
    <w:rsid w:val="00D52E3F"/>
    <w:rsid w:val="00E463D8"/>
    <w:rsid w:val="00E61BF4"/>
    <w:rsid w:val="00F6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C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AD"/>
  </w:style>
  <w:style w:type="paragraph" w:styleId="Heading1">
    <w:name w:val="heading 1"/>
    <w:basedOn w:val="Normal"/>
    <w:next w:val="Normal"/>
    <w:link w:val="Heading1Char"/>
    <w:qFormat/>
    <w:rsid w:val="00935909"/>
    <w:pPr>
      <w:keepNext/>
      <w:widowControl w:val="0"/>
      <w:tabs>
        <w:tab w:val="left" w:pos="-1134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 w:line="240" w:lineRule="auto"/>
      <w:ind w:left="-1134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359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9359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35909"/>
    <w:pPr>
      <w:keepNext/>
      <w:spacing w:after="0" w:line="240" w:lineRule="auto"/>
      <w:ind w:hanging="567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935909"/>
    <w:pPr>
      <w:keepNext/>
      <w:tabs>
        <w:tab w:val="left" w:pos="0"/>
        <w:tab w:val="left" w:pos="426"/>
      </w:tabs>
      <w:spacing w:after="0" w:line="240" w:lineRule="auto"/>
      <w:ind w:left="426" w:hanging="567"/>
      <w:outlineLvl w:val="4"/>
    </w:pPr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93590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935909"/>
    <w:pPr>
      <w:keepNext/>
      <w:spacing w:after="0" w:line="240" w:lineRule="auto"/>
      <w:ind w:left="1440" w:firstLine="720"/>
      <w:jc w:val="both"/>
      <w:outlineLvl w:val="6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909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90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909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35909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35909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35909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935909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3590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35909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9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9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93590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35909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359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9359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3590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9359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35909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3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359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359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3590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35909"/>
  </w:style>
  <w:style w:type="paragraph" w:styleId="BodyTextIndent">
    <w:name w:val="Body Text Indent"/>
    <w:basedOn w:val="Normal"/>
    <w:link w:val="BodyTextIndentChar"/>
    <w:rsid w:val="00935909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35909"/>
    <w:rPr>
      <w:rFonts w:ascii="Times New Roman" w:eastAsia="Times New Roman" w:hAnsi="Times New Roman" w:cs="Times New Roman"/>
      <w:b/>
      <w:sz w:val="20"/>
      <w:szCs w:val="24"/>
      <w:lang w:val="en-US"/>
    </w:rPr>
  </w:style>
  <w:style w:type="table" w:styleId="TableGrid">
    <w:name w:val="Table Grid"/>
    <w:basedOn w:val="TableNormal"/>
    <w:rsid w:val="00935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E64E2-6652-4480-AA15-FBA2DE584870}"/>
</file>

<file path=customXml/itemProps2.xml><?xml version="1.0" encoding="utf-8"?>
<ds:datastoreItem xmlns:ds="http://schemas.openxmlformats.org/officeDocument/2006/customXml" ds:itemID="{7BED77B0-1CCE-454E-8DFF-7B5FD54DF3A0}"/>
</file>

<file path=customXml/itemProps3.xml><?xml version="1.0" encoding="utf-8"?>
<ds:datastoreItem xmlns:ds="http://schemas.openxmlformats.org/officeDocument/2006/customXml" ds:itemID="{2D7B99B9-2DCF-4F13-8B2C-AE1046E9AF0C}"/>
</file>

<file path=customXml/itemProps4.xml><?xml version="1.0" encoding="utf-8"?>
<ds:datastoreItem xmlns:ds="http://schemas.openxmlformats.org/officeDocument/2006/customXml" ds:itemID="{574F9956-E162-4D6C-807D-35FF815F7AA8}"/>
</file>

<file path=docProps/app.xml><?xml version="1.0" encoding="utf-8"?>
<Properties xmlns="http://schemas.openxmlformats.org/officeDocument/2006/extended-properties" xmlns:vt="http://schemas.openxmlformats.org/officeDocument/2006/docPropsVTypes">
  <Template>76289D80</Template>
  <TotalTime>3</TotalTime>
  <Pages>2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</dc:creator>
  <cp:lastModifiedBy>Tim Hills</cp:lastModifiedBy>
  <cp:revision>2</cp:revision>
  <dcterms:created xsi:type="dcterms:W3CDTF">2012-07-16T13:56:00Z</dcterms:created>
  <dcterms:modified xsi:type="dcterms:W3CDTF">2012-07-16T13:56:00Z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