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9E" w:rsidRDefault="00303D9E" w:rsidP="008D6C22">
      <w:pPr>
        <w:jc w:val="center"/>
        <w:rPr>
          <w:rFonts w:ascii="Comic Sans MS" w:hAnsi="Comic Sans MS"/>
        </w:rPr>
      </w:pPr>
      <w:r w:rsidRPr="00ED2369">
        <w:rPr>
          <w:rFonts w:ascii="Comic Sans MS" w:hAnsi="Comic Sans MS"/>
        </w:rPr>
        <w:t xml:space="preserve">Homework </w:t>
      </w:r>
      <w:r>
        <w:rPr>
          <w:rFonts w:ascii="Comic Sans MS" w:hAnsi="Comic Sans MS"/>
        </w:rPr>
        <w:t xml:space="preserve">7 </w:t>
      </w:r>
      <w:r w:rsidRPr="00ED2369">
        <w:rPr>
          <w:rFonts w:ascii="Comic Sans MS" w:hAnsi="Comic Sans MS"/>
        </w:rPr>
        <w:t xml:space="preserve"> Answer Sheet</w:t>
      </w: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  <w:r>
        <w:rPr>
          <w:rFonts w:ascii="Comic Sans MS" w:hAnsi="Comic Sans MS"/>
        </w:rPr>
        <w:t>2 (a)</w:t>
      </w: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8D6C22">
      <w:pPr>
        <w:tabs>
          <w:tab w:val="left" w:pos="0"/>
          <w:tab w:val="left" w:pos="399"/>
        </w:tabs>
        <w:jc w:val="both"/>
      </w:pPr>
      <w:r>
        <w:rPr>
          <w:i/>
        </w:rPr>
        <w:t>A</w:t>
      </w:r>
      <w:r w:rsidR="00935CFD">
        <w:t xml:space="preserve"> </w:t>
      </w:r>
      <w:r w:rsidR="00935CFD">
        <w:sym w:font="Symbol" w:char="F0B7"/>
      </w:r>
      <w:r w:rsidR="00935CFD">
        <w:rPr>
          <w:i/>
        </w:rPr>
        <w:tab/>
      </w:r>
      <w:r w:rsidR="00935CFD">
        <w:rPr>
          <w:i/>
        </w:rPr>
        <w:tab/>
      </w:r>
      <w:r w:rsidR="00935CFD">
        <w:rPr>
          <w:i/>
        </w:rPr>
        <w:tab/>
      </w:r>
      <w:r w:rsidR="00935CFD">
        <w:rPr>
          <w:i/>
        </w:rPr>
        <w:tab/>
      </w:r>
      <w:r w:rsidR="00935CFD"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1</w:t>
      </w:r>
      <w:r>
        <w:tab/>
      </w:r>
      <w:r>
        <w:tab/>
      </w:r>
      <w:r>
        <w:tab/>
      </w:r>
      <w:r>
        <w:rPr>
          <w:i/>
        </w:rPr>
        <w:t xml:space="preserve">A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1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B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2</w:t>
      </w:r>
      <w:r>
        <w:tab/>
      </w:r>
      <w:r>
        <w:tab/>
      </w:r>
      <w:r>
        <w:tab/>
      </w:r>
      <w:r>
        <w:rPr>
          <w:i/>
        </w:rPr>
        <w:t>B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2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C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3</w:t>
      </w:r>
      <w:r>
        <w:tab/>
      </w:r>
      <w:r>
        <w:tab/>
      </w:r>
      <w:r>
        <w:tab/>
      </w:r>
      <w:r>
        <w:rPr>
          <w:i/>
        </w:rPr>
        <w:t>C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3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D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4</w:t>
      </w:r>
      <w:r>
        <w:tab/>
      </w:r>
      <w:r>
        <w:tab/>
      </w:r>
      <w:r>
        <w:tab/>
      </w:r>
      <w:r>
        <w:rPr>
          <w:i/>
        </w:rPr>
        <w:t>D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4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E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5</w:t>
      </w:r>
      <w:r>
        <w:tab/>
      </w:r>
      <w:r>
        <w:tab/>
      </w:r>
      <w:r>
        <w:tab/>
      </w:r>
      <w:r>
        <w:rPr>
          <w:i/>
        </w:rPr>
        <w:t>E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5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F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6</w:t>
      </w:r>
      <w:r>
        <w:tab/>
      </w:r>
      <w:r>
        <w:tab/>
      </w:r>
      <w:r>
        <w:tab/>
      </w:r>
      <w:r>
        <w:rPr>
          <w:i/>
        </w:rPr>
        <w:t>F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6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Pr="008D6C22" w:rsidRDefault="008D6C22" w:rsidP="008D6C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Pr="008D6C22">
        <w:rPr>
          <w:rFonts w:ascii="Comic Sans MS" w:hAnsi="Comic Sans MS"/>
        </w:rPr>
        <w:t>(b)</w:t>
      </w:r>
    </w:p>
    <w:p w:rsidR="008D6C22" w:rsidRDefault="008D6C22" w:rsidP="008D6C22"/>
    <w:p w:rsidR="008D6C22" w:rsidRDefault="008D6C22" w:rsidP="008D6C22"/>
    <w:p w:rsidR="008D6C22" w:rsidRDefault="008D6C22" w:rsidP="008D6C22"/>
    <w:p w:rsidR="008D6C22" w:rsidRDefault="008D6C22" w:rsidP="00303D9E"/>
    <w:p w:rsidR="008D6C22" w:rsidRDefault="008D6C22" w:rsidP="00303D9E"/>
    <w:p w:rsidR="008D6C22" w:rsidRDefault="008D6C22" w:rsidP="00303D9E"/>
    <w:p w:rsidR="008D6C22" w:rsidRDefault="008D6C22" w:rsidP="00303D9E"/>
    <w:p w:rsidR="008D6C22" w:rsidRDefault="008D6C22" w:rsidP="00303D9E"/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  <w:r>
        <w:rPr>
          <w:rFonts w:ascii="Comic Sans MS" w:hAnsi="Comic Sans MS"/>
        </w:rPr>
        <w:t>3 (a)</w:t>
      </w: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8D6C22">
      <w:pPr>
        <w:tabs>
          <w:tab w:val="left" w:pos="0"/>
          <w:tab w:val="left" w:pos="399"/>
        </w:tabs>
        <w:jc w:val="both"/>
      </w:pPr>
      <w:r>
        <w:rPr>
          <w:i/>
        </w:rPr>
        <w:t>H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D</w:t>
      </w:r>
      <w:r>
        <w:tab/>
      </w:r>
      <w:r>
        <w:tab/>
      </w:r>
      <w:r>
        <w:t xml:space="preserve"> </w:t>
      </w:r>
      <w:r>
        <w:tab/>
      </w:r>
      <w:r>
        <w:rPr>
          <w:i/>
        </w:rPr>
        <w:t>H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</w:t>
      </w:r>
      <w:r>
        <w:t>D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J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F</w:t>
      </w:r>
      <w:r>
        <w:tab/>
      </w:r>
      <w:r>
        <w:tab/>
      </w:r>
      <w:r>
        <w:tab/>
      </w:r>
      <w:r>
        <w:rPr>
          <w:i/>
        </w:rPr>
        <w:t>J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</w:t>
      </w:r>
      <w:r>
        <w:t>F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M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G</w:t>
      </w:r>
      <w:r>
        <w:tab/>
      </w:r>
      <w:r>
        <w:tab/>
      </w:r>
      <w:r>
        <w:tab/>
      </w:r>
      <w:r>
        <w:rPr>
          <w:i/>
        </w:rPr>
        <w:t>M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</w:t>
      </w:r>
      <w:r>
        <w:t>G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T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r>
        <w:t>P</w:t>
      </w:r>
      <w:r>
        <w:tab/>
      </w:r>
      <w:r>
        <w:tab/>
      </w:r>
      <w:r>
        <w:tab/>
      </w:r>
      <w:r>
        <w:rPr>
          <w:i/>
        </w:rPr>
        <w:t>T</w:t>
      </w:r>
      <w:r>
        <w:rPr>
          <w:i/>
        </w:rPr>
        <w:t xml:space="preserve">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</w:t>
      </w:r>
      <w:r>
        <w:t>P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Y</w:t>
      </w:r>
      <w:r w:rsidR="00935CFD">
        <w:rPr>
          <w:i/>
        </w:rPr>
        <w:t xml:space="preserve"> </w:t>
      </w:r>
      <w:r w:rsidR="00935CFD">
        <w:sym w:font="Symbol" w:char="F0B7"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35CFD">
        <w:sym w:font="Symbol" w:char="F0B7"/>
      </w:r>
      <w:r w:rsidR="00935CFD">
        <w:t xml:space="preserve"> </w:t>
      </w:r>
      <w:bookmarkStart w:id="0" w:name="_GoBack"/>
      <w:bookmarkEnd w:id="0"/>
      <w:r>
        <w:t>S</w:t>
      </w:r>
      <w:r>
        <w:tab/>
      </w:r>
      <w:r>
        <w:tab/>
      </w:r>
      <w:r>
        <w:tab/>
      </w:r>
      <w:r>
        <w:rPr>
          <w:i/>
        </w:rPr>
        <w:t>Y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</w:t>
      </w:r>
      <w:r>
        <w:t>S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</w:p>
    <w:p w:rsidR="008D6C22" w:rsidRPr="008D6C22" w:rsidRDefault="008D6C22" w:rsidP="008D6C2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</w:t>
      </w:r>
      <w:r w:rsidRPr="008D6C22">
        <w:rPr>
          <w:rFonts w:ascii="Comic Sans MS" w:hAnsi="Comic Sans MS"/>
        </w:rPr>
        <w:t>3</w:t>
      </w:r>
      <w:r w:rsidR="00197B17">
        <w:rPr>
          <w:rFonts w:ascii="Comic Sans MS" w:hAnsi="Comic Sans MS"/>
        </w:rPr>
        <w:t xml:space="preserve"> </w:t>
      </w:r>
      <w:r w:rsidRPr="008D6C22">
        <w:rPr>
          <w:rFonts w:ascii="Comic Sans MS" w:hAnsi="Comic Sans MS"/>
        </w:rPr>
        <w:t>(b)</w:t>
      </w:r>
    </w:p>
    <w:p w:rsidR="008D6C22" w:rsidRDefault="008D6C22" w:rsidP="008D6C22">
      <w:pPr>
        <w:tabs>
          <w:tab w:val="left" w:pos="0"/>
          <w:tab w:val="left" w:pos="399"/>
        </w:tabs>
        <w:ind w:hanging="570"/>
        <w:jc w:val="both"/>
      </w:pPr>
      <w:r>
        <w:tab/>
      </w:r>
    </w:p>
    <w:p w:rsidR="008D6C22" w:rsidRDefault="008D6C22" w:rsidP="008D6C22"/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Default="008D6C22" w:rsidP="00303D9E">
      <w:pPr>
        <w:rPr>
          <w:rFonts w:ascii="Comic Sans MS" w:hAnsi="Comic Sans MS"/>
        </w:rPr>
      </w:pPr>
    </w:p>
    <w:p w:rsidR="008D6C22" w:rsidRPr="00ED2369" w:rsidRDefault="008D6C22" w:rsidP="00303D9E">
      <w:pPr>
        <w:rPr>
          <w:rFonts w:ascii="Comic Sans MS" w:hAnsi="Comic Sans MS"/>
        </w:rPr>
      </w:pPr>
    </w:p>
    <w:p w:rsidR="00303D9E" w:rsidRDefault="00303D9E" w:rsidP="00303D9E"/>
    <w:p w:rsidR="00303D9E" w:rsidRDefault="00197B17" w:rsidP="00303D9E">
      <w:pPr>
        <w:spacing w:line="480" w:lineRule="auto"/>
        <w:ind w:hanging="284"/>
        <w:jc w:val="both"/>
        <w:rPr>
          <w:b/>
          <w:lang w:val="en-US"/>
        </w:rPr>
      </w:pPr>
      <w:r>
        <w:rPr>
          <w:b/>
          <w:lang w:val="en-US"/>
        </w:rPr>
        <w:t xml:space="preserve">   4</w:t>
      </w:r>
      <w:r w:rsidR="008D6C22">
        <w:rPr>
          <w:b/>
          <w:lang w:val="en-US"/>
        </w:rPr>
        <w:t xml:space="preserve"> </w:t>
      </w:r>
      <w:r w:rsidR="00303D9E" w:rsidRPr="00ED2369">
        <w:rPr>
          <w:rFonts w:ascii="Comic Sans MS" w:hAnsi="Comic Sans MS"/>
          <w:lang w:val="en-US"/>
        </w:rPr>
        <w:t>(a)</w:t>
      </w:r>
    </w:p>
    <w:p w:rsidR="00303D9E" w:rsidRDefault="00852ED6" w:rsidP="00303D9E">
      <w:pPr>
        <w:tabs>
          <w:tab w:val="left" w:pos="0"/>
          <w:tab w:val="left" w:pos="399"/>
        </w:tabs>
        <w:jc w:val="bot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125730</wp:posOffset>
                </wp:positionV>
                <wp:extent cx="2439035" cy="2623185"/>
                <wp:effectExtent l="55880" t="41275" r="48260" b="596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2623185"/>
                          <a:chOff x="3893" y="2661"/>
                          <a:chExt cx="3841" cy="413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3906" y="2661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906" y="4296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3900" y="3480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3906" y="5130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08" y="2663"/>
                            <a:ext cx="3808" cy="811"/>
                          </a:xfrm>
                          <a:custGeom>
                            <a:avLst/>
                            <a:gdLst>
                              <a:gd name="T0" fmla="*/ 0 w 3808"/>
                              <a:gd name="T1" fmla="*/ 0 h 811"/>
                              <a:gd name="T2" fmla="*/ 3808 w 3808"/>
                              <a:gd name="T3" fmla="*/ 811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08" h="811">
                                <a:moveTo>
                                  <a:pt x="0" y="0"/>
                                </a:moveTo>
                                <a:lnTo>
                                  <a:pt x="3808" y="8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893" y="2663"/>
                            <a:ext cx="3829" cy="1627"/>
                          </a:xfrm>
                          <a:custGeom>
                            <a:avLst/>
                            <a:gdLst>
                              <a:gd name="T0" fmla="*/ 0 w 3829"/>
                              <a:gd name="T1" fmla="*/ 0 h 1627"/>
                              <a:gd name="T2" fmla="*/ 3829 w 3829"/>
                              <a:gd name="T3" fmla="*/ 1627 h 1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9" h="1627">
                                <a:moveTo>
                                  <a:pt x="0" y="0"/>
                                </a:moveTo>
                                <a:lnTo>
                                  <a:pt x="3829" y="16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900" y="3474"/>
                            <a:ext cx="3822" cy="2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900" y="5124"/>
                            <a:ext cx="3822" cy="1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3900" y="3474"/>
                            <a:ext cx="3816" cy="3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flipH="1">
                            <a:off x="3900" y="4290"/>
                            <a:ext cx="3816" cy="1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3900" y="2664"/>
                            <a:ext cx="3822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V="1">
                            <a:off x="3906" y="3474"/>
                            <a:ext cx="3816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906" y="4296"/>
                            <a:ext cx="3828" cy="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3906" y="4290"/>
                            <a:ext cx="3816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.4pt;margin-top:9.9pt;width:192.05pt;height:206.55pt;z-index:251660288" coordorigin="3893,2661" coordsize="3841,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" o:allowincell="f">
                <v:line id="Line 3" o:spid="_x0000_s1027" style="position:absolute;visibility:visible;mso-wrap-style:square" from="3906,2661" to="7722,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Oz8MAAADaAAAADwAAAGRycy9kb3ducmV2LnhtbESPQYvCMBSE7wv+h/AEL4um9iBSjSKC&#10;IKKHVdn1+GiebbF5KUm0dX/9ZkHwOMzMN8x82ZlaPMj5yrKC8SgBQZxbXXGh4HzaDKcgfEDWWFsm&#10;BU/ysFz0PuaYadvyFz2OoRARwj5DBWUITSalz0sy6Ee2IY7e1TqDIUpXSO2wjXBTyzRJJtJgxXGh&#10;xIbWJeW3490oOPzuw+TbjX+abdpepqsdnc6XT6UG/W41AxGoC+/wq73VClL4vxJv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HTs/DAAAA2gAAAA8AAAAAAAAAAAAA&#10;AAAAoQIAAGRycy9kb3ducmV2LnhtbFBLBQYAAAAABAAEAPkAAACRAwAAAAA=&#10;">
                  <v:stroke startarrow="oval" startarrowwidth="narrow" startarrowlength="short" endarrow="oval" endarrowwidth="narrow" endarrowlength="short"/>
                </v:line>
                <v:line id="Line 4" o:spid="_x0000_s1028" style="position:absolute;visibility:visible;mso-wrap-style:square" from="3906,4296" to="7722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rVMMAAADaAAAADwAAAGRycy9kb3ducmV2LnhtbESPQYvCMBSE74L/ITzBi6ypCiJdo4gg&#10;yKKHVVGPj+bZFpuXkmRt9ddvFhY8DjPzDTNftqYSD3K+tKxgNExAEGdWl5wrOB03HzMQPiBrrCyT&#10;gid5WC66nTmm2jb8TY9DyEWEsE9RQRFCnUrps4IM+qGtiaN3s85giNLlUjtsItxUcpwkU2mw5LhQ&#10;YE3rgrL74cco2L92YXp2o0u9HTfX2eqLjqfrQKl+r119ggjUhnf4v73VCibwdyXe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L61TDAAAA2gAAAA8AAAAAAAAAAAAA&#10;AAAAoQIAAGRycy9kb3ducmV2LnhtbFBLBQYAAAAABAAEAPkAAACRAwAAAAA=&#10;">
                  <v:stroke startarrow="oval" startarrowwidth="narrow" startarrowlength="short" endarrow="oval" endarrowwidth="narrow" endarrowlength="short"/>
                </v:line>
                <v:line id="Line 5" o:spid="_x0000_s1029" style="position:absolute;visibility:visible;mso-wrap-style:square" from="3900,3480" to="7716,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zIMMAAADaAAAADwAAAGRycy9kb3ducmV2LnhtbESPQYvCMBSE74L/ITzBi6ypIiJdo4gg&#10;yKKHVVGPj+bZFpuXkmRt9ddvFhY8DjPzDTNftqYSD3K+tKxgNExAEGdWl5wrOB03HzMQPiBrrCyT&#10;gid5WC66nTmm2jb8TY9DyEWEsE9RQRFCnUrps4IM+qGtiaN3s85giNLlUjtsItxUcpwkU2mw5LhQ&#10;YE3rgrL74cco2L92YXp2o0u9HTfX2eqLjqfrQKl+r119ggjUhnf4v73VCibwdyXe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icyDDAAAA2gAAAA8AAAAAAAAAAAAA&#10;AAAAoQIAAGRycy9kb3ducmV2LnhtbFBLBQYAAAAABAAEAPkAAACRAwAAAAA=&#10;">
                  <v:stroke startarrow="oval" startarrowwidth="narrow" startarrowlength="short" endarrow="oval" endarrowwidth="narrow" endarrowlength="short"/>
                </v:line>
                <v:line id="Line 6" o:spid="_x0000_s1030" style="position:absolute;visibility:visible;mso-wrap-style:square" from="3906,5130" to="7722,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7Wu8MAAADaAAAADwAAAGRycy9kb3ducmV2LnhtbESPQYvCMBSE74L/ITzBi6ypgiJdo4gg&#10;yKKHVVGPj+bZFpuXkmRt9ddvFhY8DjPzDTNftqYSD3K+tKxgNExAEGdWl5wrOB03HzMQPiBrrCyT&#10;gid5WC66nTmm2jb8TY9DyEWEsE9RQRFCnUrps4IM+qGtiaN3s85giNLlUjtsItxUcpwkU2mw5LhQ&#10;YE3rgrL74cco2L92YXp2o0u9HTfX2eqLjqfrQKl+r119ggjUhnf4v73VCibwdyXe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u1rvDAAAA2gAAAA8AAAAAAAAAAAAA&#10;AAAAoQIAAGRycy9kb3ducmV2LnhtbFBLBQYAAAAABAAEAPkAAACRAwAAAAA=&#10;">
                  <v:stroke startarrow="oval" startarrowwidth="narrow" startarrowlength="short" endarrow="oval" endarrowwidth="narrow" endarrowlength="short"/>
                </v:line>
                <v:shape id="Freeform 7" o:spid="_x0000_s1031" style="position:absolute;left:3908;top:2663;width:3808;height:811;visibility:visible;mso-wrap-style:square;v-text-anchor:top" coordsize="3808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GD8MA&#10;AADaAAAADwAAAGRycy9kb3ducmV2LnhtbESPzW7CMBCE70i8g7WVegOnHBCkGFSVosKt/N238ZJY&#10;xOvUdpO0T19XQuI4mplvNItVb2vRkg/GsYKncQaCuHDacKngdNyMZiBCRNZYOyYFPxRgtRwOFphr&#10;1/Ge2kMsRYJwyFFBFWOTSxmKiiyGsWuIk3dx3mJM0pdSe+wS3NZykmVTadFwWqiwodeKiuvh2yr4&#10;uHya9/N1Pd99+dNbMN1v22+PSj0+9C/PICL18R6+tbdawRT+r6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eGD8MAAADaAAAADwAAAAAAAAAAAAAAAACYAgAAZHJzL2Rv&#10;d25yZXYueG1sUEsFBgAAAAAEAAQA9QAAAIgDAAAAAA==&#10;" path="m,l3808,811e" filled="f">
                  <v:path arrowok="t" o:connecttype="custom" o:connectlocs="0,0;3808,811" o:connectangles="0,0"/>
                </v:shape>
                <v:shape id="Freeform 8" o:spid="_x0000_s1032" style="position:absolute;left:3893;top:2663;width:3829;height:1627;visibility:visible;mso-wrap-style:square;v-text-anchor:top" coordsize="3829,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WoL8A&#10;AADaAAAADwAAAGRycy9kb3ducmV2LnhtbESPQWsCMRSE7wX/Q3iCt5q1oK2rUURQvNZKz8/N22xw&#10;87Ikqbv+e1Mo9DjMzDfMeju4VtwpROtZwWxagCCuvLZsFFy+Dq8fIGJC1th6JgUPirDdjF7WWGrf&#10;8yfdz8mIDOFYooImpa6UMlYNOYxT3xFnr/bBYcoyGKkD9hnuWvlWFAvp0HJeaLCjfUPV7fzjFMii&#10;xu/5cWHxujTLug/WXB5Wqcl42K1AJBrSf/ivfdIK3uH3Sr4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7NagvwAAANoAAAAPAAAAAAAAAAAAAAAAAJgCAABkcnMvZG93bnJl&#10;di54bWxQSwUGAAAAAAQABAD1AAAAhAMAAAAA&#10;" path="m,l3829,1627e" filled="f">
                  <v:path arrowok="t" o:connecttype="custom" o:connectlocs="0,0;3829,1627" o:connectangles="0,0"/>
                </v:shape>
                <v:line id="Line 9" o:spid="_x0000_s1033" style="position:absolute;visibility:visible;mso-wrap-style:square" from="3900,3474" to="772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pigr0AAADaAAAADwAAAGRycy9kb3ducmV2LnhtbERPy4rCMBTdC/5DuII7Te1CpBpFBXFg&#10;Vr7A5aW5NsXmpjSxrfP1k4Xg8nDeq01vK9FS40vHCmbTBARx7nTJhYLr5TBZgPABWWPlmBS8ycNm&#10;PRysMNOu4xO151CIGMI+QwUmhDqT0ueGLPqpq4kj93CNxRBhU0jdYBfDbSXTJJlLiyXHBoM17Q3l&#10;z/PLKrjd02P64F2bIvZ/v8e37sxeKzUe9dsliEB9+Io/7h+tIG6NV+INkOt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+6YoK9AAAA2gAAAA8AAAAAAAAAAAAAAAAAoQIA&#10;AGRycy9kb3ducmV2LnhtbFBLBQYAAAAABAAEAPkAAACLAwAAAAA=&#10;">
                  <v:stroke endarrow="oval" endarrowwidth="narrow" endarrowlength="short"/>
                </v:line>
                <v:line id="Line 10" o:spid="_x0000_s1034" style="position:absolute;visibility:visible;mso-wrap-style:square" from="3900,5124" to="7722,6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HGcIAAADaAAAADwAAAGRycy9kb3ducmV2LnhtbESPS2vDMBCE74X+B7GF3mq5PpTGtRKS&#10;QHGgpzwKPS7WxjK1VsZS/OivjwqBHIeZ+YYpVpNtxUC9bxwreE1SEMSV0w3XCk7Hz5d3ED4ga2wd&#10;k4KZPKyWjw8F5tqNvKfhEGoRIexzVGBC6HIpfWXIok9cRxy9s+sthij7Wuoexwi3rczS9E1abDgu&#10;GOxoa6j6PVysgu+frMzOvBkyxOnvq5z1aLZaqeenaf0BItAU7uFbe6cVLOD/SrwB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bHGcIAAADaAAAADwAAAAAAAAAAAAAA&#10;AAChAgAAZHJzL2Rvd25yZXYueG1sUEsFBgAAAAAEAAQA+QAAAJADAAAAAA==&#10;">
                  <v:stroke endarrow="oval" endarrowwidth="narrow" endarrowlength="short"/>
                </v:line>
                <v:line id="Line 11" o:spid="_x0000_s1035" style="position:absolute;flip:x;visibility:visible;mso-wrap-style:square" from="3900,3474" to="7716,6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IW8QAAADbAAAADwAAAGRycy9kb3ducmV2LnhtbESPQWvDMAyF74X9B6PBbq2TQbuS1S1j&#10;sNHToGkZ202LtTgslkPsJum/rw6F3STe03ufNrvJt2qgPjaBDeSLDBRxFWzDtYHT8W2+BhUTssU2&#10;MBm4UITd9m62wcKGkQ80lKlWEsKxQAMupa7QOlaOPMZF6IhF+w29xyRrX2vb4yjhvtWPWbbSHhuW&#10;BocdvTqq/sqzN1B956Nb6mGdf5SUf74/7VfHny9jHu6nl2dQiab0b75d763gC738IgPo7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MhbxAAAANsAAAAPAAAAAAAAAAAA&#10;AAAAAKECAABkcnMvZG93bnJldi54bWxQSwUGAAAAAAQABAD5AAAAkgMAAAAA&#10;">
                  <v:stroke endarrow="oval" endarrowwidth="narrow" endarrowlength="short"/>
                </v:line>
                <v:line id="Line 12" o:spid="_x0000_s1036" style="position:absolute;flip:x;visibility:visible;mso-wrap-style:square" from="3900,4290" to="771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twMIAAADbAAAADwAAAGRycy9kb3ducmV2LnhtbERPyWrDMBC9F/IPYgK5NbIKWXCjhBBo&#10;yalQp5TkNrWmlqk1MpZqu39fBQK5zeOts9mNrhE9daH2rEHNMxDEpTc1Vxo+Ti+PaxAhIhtsPJOG&#10;Pwqw204eNpgbP/A79UWsRArhkKMGG2ObSxlKSw7D3LfEifv2ncOYYFdJ0+GQwl0jn7JsKR3WnBos&#10;tnSwVP4Uv05DeVGDXch+rd4KUp+vq+Py9HXWejYd988gIo3xLr65jybNV3D9JR0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BtwMIAAADbAAAADwAAAAAAAAAAAAAA&#10;AAChAgAAZHJzL2Rvd25yZXYueG1sUEsFBgAAAAAEAAQA+QAAAJADAAAAAA==&#10;">
                  <v:stroke endarrow="oval" endarrowwidth="narrow" endarrowlength="short"/>
                </v:line>
                <v:line id="Line 13" o:spid="_x0000_s1037" style="position:absolute;flip:y;visibility:visible;mso-wrap-style:square" from="3900,2664" to="7722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4" o:spid="_x0000_s1038" style="position:absolute;flip:y;visibility:visible;mso-wrap-style:square" from="3906,3474" to="7722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5" o:spid="_x0000_s1039" style="position:absolute;visibility:visible;mso-wrap-style:square" from="3906,4296" to="7734,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40" style="position:absolute;flip:y;visibility:visible;mso-wrap-style:square" from="3906,4290" to="7722,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</v:group>
            </w:pict>
          </mc:Fallback>
        </mc:AlternateContent>
      </w:r>
      <w:r w:rsidR="00303D9E">
        <w:rPr>
          <w:i/>
        </w:rPr>
        <w:t>A</w:t>
      </w:r>
      <w:r w:rsidR="00303D9E">
        <w:rPr>
          <w:i/>
        </w:rPr>
        <w:tab/>
      </w:r>
      <w:r w:rsidR="00303D9E">
        <w:rPr>
          <w:i/>
        </w:rPr>
        <w:tab/>
      </w:r>
      <w:r w:rsidR="00303D9E">
        <w:rPr>
          <w:i/>
        </w:rPr>
        <w:tab/>
      </w:r>
      <w:r w:rsidR="00303D9E">
        <w:rPr>
          <w:i/>
        </w:rPr>
        <w:tab/>
      </w:r>
      <w:r w:rsidR="00303D9E">
        <w:rPr>
          <w:i/>
        </w:rPr>
        <w:tab/>
      </w:r>
      <w:r w:rsidR="00303D9E">
        <w:rPr>
          <w:i/>
        </w:rPr>
        <w:tab/>
      </w:r>
      <w:r w:rsidR="00303D9E">
        <w:rPr>
          <w:i/>
        </w:rPr>
        <w:tab/>
      </w:r>
      <w:r w:rsidR="00303D9E">
        <w:t>1</w:t>
      </w:r>
      <w:r w:rsidR="00303D9E">
        <w:tab/>
      </w:r>
      <w:r w:rsidR="00303D9E">
        <w:tab/>
      </w:r>
      <w:r w:rsidR="00303D9E">
        <w:rPr>
          <w:i/>
        </w:rPr>
        <w:t xml:space="preserve">A </w:t>
      </w:r>
      <w:r w:rsidR="00303D9E">
        <w:sym w:font="Symbol" w:char="F0B7"/>
      </w:r>
      <w:r w:rsidR="00303D9E">
        <w:tab/>
      </w:r>
      <w:r w:rsidR="00303D9E">
        <w:tab/>
      </w:r>
      <w:r w:rsidR="00303D9E">
        <w:tab/>
      </w:r>
      <w:r w:rsidR="00303D9E">
        <w:tab/>
      </w:r>
      <w:r w:rsidR="00303D9E">
        <w:sym w:font="Symbol" w:char="F0B7"/>
      </w:r>
      <w:r w:rsidR="00303D9E">
        <w:t xml:space="preserve"> 1</w:t>
      </w: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</w:t>
      </w:r>
      <w:r>
        <w:tab/>
      </w:r>
      <w:r>
        <w:tab/>
      </w:r>
      <w:r>
        <w:rPr>
          <w:i/>
        </w:rPr>
        <w:t xml:space="preserve">D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2</w:t>
      </w: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J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3</w:t>
      </w:r>
      <w:r>
        <w:tab/>
      </w:r>
      <w:r>
        <w:tab/>
      </w:r>
      <w:r>
        <w:rPr>
          <w:i/>
        </w:rPr>
        <w:t xml:space="preserve">J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3</w:t>
      </w: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4</w:t>
      </w:r>
      <w:r>
        <w:tab/>
      </w:r>
      <w:r>
        <w:tab/>
      </w:r>
      <w:r>
        <w:rPr>
          <w:i/>
        </w:rPr>
        <w:t xml:space="preserve">P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4</w:t>
      </w: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5</w:t>
      </w:r>
      <w:r>
        <w:tab/>
      </w:r>
      <w:r>
        <w:tab/>
      </w:r>
      <w:r>
        <w:rPr>
          <w:i/>
        </w:rPr>
        <w:t xml:space="preserve">S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5</w:t>
      </w: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  <w:r>
        <w:tab/>
      </w:r>
      <w:r>
        <w:rPr>
          <w:i/>
        </w:rPr>
        <w:t>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6</w:t>
      </w:r>
      <w:r>
        <w:tab/>
      </w:r>
      <w:r>
        <w:tab/>
      </w:r>
      <w:r>
        <w:rPr>
          <w:i/>
        </w:rPr>
        <w:t xml:space="preserve">T </w:t>
      </w:r>
      <w:r>
        <w:sym w:font="Symbol" w:char="F0B7"/>
      </w:r>
      <w:r>
        <w:tab/>
      </w:r>
      <w:r>
        <w:tab/>
      </w:r>
      <w:r>
        <w:tab/>
      </w:r>
      <w:r>
        <w:tab/>
      </w:r>
      <w:r>
        <w:sym w:font="Symbol" w:char="F0B7"/>
      </w:r>
      <w:r>
        <w:t xml:space="preserve"> 6</w:t>
      </w:r>
    </w:p>
    <w:p w:rsidR="00303D9E" w:rsidRDefault="00303D9E" w:rsidP="00303D9E">
      <w:pPr>
        <w:tabs>
          <w:tab w:val="left" w:pos="0"/>
          <w:tab w:val="left" w:pos="399"/>
        </w:tabs>
        <w:ind w:hanging="570"/>
        <w:jc w:val="both"/>
      </w:pPr>
    </w:p>
    <w:p w:rsidR="008D6C22" w:rsidRDefault="008D6C22">
      <w:pPr>
        <w:rPr>
          <w:rFonts w:ascii="Comic Sans MS" w:hAnsi="Comic Sans MS"/>
        </w:rPr>
      </w:pPr>
    </w:p>
    <w:p w:rsidR="003535AD" w:rsidRPr="008D6C22" w:rsidRDefault="008D6C22">
      <w:pPr>
        <w:rPr>
          <w:rFonts w:ascii="Comic Sans MS" w:hAnsi="Comic Sans MS"/>
        </w:rPr>
      </w:pPr>
      <w:r w:rsidRPr="008D6C22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</w:t>
      </w:r>
      <w:r w:rsidRPr="008D6C22">
        <w:rPr>
          <w:rFonts w:ascii="Comic Sans MS" w:hAnsi="Comic Sans MS"/>
        </w:rPr>
        <w:t>(b)</w:t>
      </w:r>
    </w:p>
    <w:sectPr w:rsidR="003535AD" w:rsidRPr="008D6C22" w:rsidSect="008D6C2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9E"/>
    <w:rsid w:val="00197B17"/>
    <w:rsid w:val="00303D9E"/>
    <w:rsid w:val="003535AD"/>
    <w:rsid w:val="00852ED6"/>
    <w:rsid w:val="008D6C22"/>
    <w:rsid w:val="00935CFD"/>
    <w:rsid w:val="00B157AF"/>
    <w:rsid w:val="00D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D4BC96-2E08-419D-B1B4-02F5735BE4BE}"/>
</file>

<file path=customXml/itemProps2.xml><?xml version="1.0" encoding="utf-8"?>
<ds:datastoreItem xmlns:ds="http://schemas.openxmlformats.org/officeDocument/2006/customXml" ds:itemID="{B7FF1936-59E4-43FB-B5B1-D607DDF82E56}"/>
</file>

<file path=customXml/itemProps3.xml><?xml version="1.0" encoding="utf-8"?>
<ds:datastoreItem xmlns:ds="http://schemas.openxmlformats.org/officeDocument/2006/customXml" ds:itemID="{DDFB49CB-43CE-489F-A90E-ACAD5D24F4A3}"/>
</file>

<file path=customXml/itemProps4.xml><?xml version="1.0" encoding="utf-8"?>
<ds:datastoreItem xmlns:ds="http://schemas.openxmlformats.org/officeDocument/2006/customXml" ds:itemID="{E5CA3110-B01E-4B21-9AB2-01DBBB7A7092}"/>
</file>

<file path=docProps/app.xml><?xml version="1.0" encoding="utf-8"?>
<Properties xmlns="http://schemas.openxmlformats.org/officeDocument/2006/extended-properties" xmlns:vt="http://schemas.openxmlformats.org/officeDocument/2006/docPropsVTypes">
  <Template>A36D3F0A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Gay Crosby</cp:lastModifiedBy>
  <cp:revision>2</cp:revision>
  <dcterms:created xsi:type="dcterms:W3CDTF">2015-01-06T11:50:00Z</dcterms:created>
  <dcterms:modified xsi:type="dcterms:W3CDTF">2015-01-06T11:50:00Z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