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073A6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  <w:sz w:val="28"/>
          <w:szCs w:val="28"/>
        </w:rPr>
      </w:pPr>
      <w:bookmarkStart w:id="0" w:name="_GoBack"/>
      <w:bookmarkEnd w:id="0"/>
      <w:r w:rsidRPr="00793156">
        <w:rPr>
          <w:rFonts w:ascii="Comic Sans MS" w:hAnsi="Comic Sans MS"/>
          <w:iCs/>
          <w:sz w:val="28"/>
          <w:szCs w:val="28"/>
        </w:rPr>
        <w:t>Revision Homework 1 Answer Sheet</w:t>
      </w:r>
    </w:p>
    <w:p w14:paraId="4AE073A7" w14:textId="77777777" w:rsidR="002A3B71" w:rsidRPr="00793156" w:rsidRDefault="002A3B71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  <w:sz w:val="28"/>
          <w:szCs w:val="28"/>
        </w:rPr>
      </w:pPr>
    </w:p>
    <w:p w14:paraId="4AE073A8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tbl>
      <w:tblPr>
        <w:tblpPr w:leftFromText="180" w:rightFromText="180" w:vertAnchor="page" w:horzAnchor="page" w:tblpX="2413" w:tblpY="2116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1310"/>
        <w:gridCol w:w="1310"/>
        <w:gridCol w:w="1310"/>
        <w:gridCol w:w="1310"/>
        <w:gridCol w:w="1310"/>
        <w:gridCol w:w="1310"/>
      </w:tblGrid>
      <w:tr w:rsidR="00793156" w:rsidRPr="00793156" w14:paraId="4AE073B0" w14:textId="77777777" w:rsidTr="002A3B71">
        <w:trPr>
          <w:trHeight w:val="449"/>
        </w:trPr>
        <w:tc>
          <w:tcPr>
            <w:tcW w:w="1310" w:type="dxa"/>
            <w:vAlign w:val="center"/>
          </w:tcPr>
          <w:p w14:paraId="4AE073A9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AA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1310" w:type="dxa"/>
            <w:vAlign w:val="center"/>
          </w:tcPr>
          <w:p w14:paraId="4AE073AB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1310" w:type="dxa"/>
            <w:vAlign w:val="center"/>
          </w:tcPr>
          <w:p w14:paraId="4AE073AC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1310" w:type="dxa"/>
            <w:vAlign w:val="center"/>
          </w:tcPr>
          <w:p w14:paraId="4AE073AD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1310" w:type="dxa"/>
            <w:vAlign w:val="center"/>
          </w:tcPr>
          <w:p w14:paraId="4AE073AE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1310" w:type="dxa"/>
            <w:vAlign w:val="center"/>
          </w:tcPr>
          <w:p w14:paraId="4AE073AF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</w:tr>
      <w:tr w:rsidR="00793156" w:rsidRPr="00793156" w14:paraId="4AE073B8" w14:textId="77777777" w:rsidTr="002A3B71">
        <w:trPr>
          <w:trHeight w:val="473"/>
        </w:trPr>
        <w:tc>
          <w:tcPr>
            <w:tcW w:w="1310" w:type="dxa"/>
            <w:vAlign w:val="center"/>
          </w:tcPr>
          <w:p w14:paraId="4AE073B1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1310" w:type="dxa"/>
            <w:vAlign w:val="center"/>
          </w:tcPr>
          <w:p w14:paraId="4AE073B2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B3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600</w:t>
            </w:r>
          </w:p>
        </w:tc>
        <w:tc>
          <w:tcPr>
            <w:tcW w:w="1310" w:type="dxa"/>
            <w:vAlign w:val="center"/>
          </w:tcPr>
          <w:p w14:paraId="4AE073B4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500</w:t>
            </w:r>
          </w:p>
        </w:tc>
        <w:tc>
          <w:tcPr>
            <w:tcW w:w="1310" w:type="dxa"/>
            <w:vAlign w:val="center"/>
          </w:tcPr>
          <w:p w14:paraId="4AE073B5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800</w:t>
            </w:r>
          </w:p>
        </w:tc>
        <w:tc>
          <w:tcPr>
            <w:tcW w:w="1310" w:type="dxa"/>
            <w:vAlign w:val="center"/>
          </w:tcPr>
          <w:p w14:paraId="4AE073B6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700</w:t>
            </w:r>
          </w:p>
        </w:tc>
        <w:tc>
          <w:tcPr>
            <w:tcW w:w="1310" w:type="dxa"/>
            <w:vAlign w:val="center"/>
          </w:tcPr>
          <w:p w14:paraId="4AE073B7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3156" w:rsidRPr="00793156" w14:paraId="4AE073C0" w14:textId="77777777" w:rsidTr="002A3B71">
        <w:trPr>
          <w:trHeight w:val="449"/>
        </w:trPr>
        <w:tc>
          <w:tcPr>
            <w:tcW w:w="1310" w:type="dxa"/>
            <w:vAlign w:val="center"/>
          </w:tcPr>
          <w:p w14:paraId="4AE073B9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1310" w:type="dxa"/>
            <w:vAlign w:val="center"/>
          </w:tcPr>
          <w:p w14:paraId="4AE073BA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600</w:t>
            </w:r>
          </w:p>
        </w:tc>
        <w:tc>
          <w:tcPr>
            <w:tcW w:w="1310" w:type="dxa"/>
            <w:vAlign w:val="center"/>
          </w:tcPr>
          <w:p w14:paraId="4AE073BB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BC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BD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900</w:t>
            </w:r>
          </w:p>
        </w:tc>
        <w:tc>
          <w:tcPr>
            <w:tcW w:w="1310" w:type="dxa"/>
            <w:vAlign w:val="center"/>
          </w:tcPr>
          <w:p w14:paraId="4AE073BE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800</w:t>
            </w:r>
          </w:p>
        </w:tc>
        <w:tc>
          <w:tcPr>
            <w:tcW w:w="1310" w:type="dxa"/>
            <w:vAlign w:val="center"/>
          </w:tcPr>
          <w:p w14:paraId="4AE073BF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400</w:t>
            </w:r>
          </w:p>
        </w:tc>
      </w:tr>
      <w:tr w:rsidR="00793156" w:rsidRPr="00793156" w14:paraId="4AE073C8" w14:textId="77777777" w:rsidTr="002A3B71">
        <w:trPr>
          <w:trHeight w:val="449"/>
        </w:trPr>
        <w:tc>
          <w:tcPr>
            <w:tcW w:w="1310" w:type="dxa"/>
            <w:vAlign w:val="center"/>
          </w:tcPr>
          <w:p w14:paraId="4AE073C1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1310" w:type="dxa"/>
            <w:vAlign w:val="center"/>
          </w:tcPr>
          <w:p w14:paraId="4AE073C2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500</w:t>
            </w:r>
          </w:p>
        </w:tc>
        <w:tc>
          <w:tcPr>
            <w:tcW w:w="1310" w:type="dxa"/>
            <w:vAlign w:val="center"/>
          </w:tcPr>
          <w:p w14:paraId="4AE073C3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C4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C5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C6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600</w:t>
            </w:r>
          </w:p>
        </w:tc>
        <w:tc>
          <w:tcPr>
            <w:tcW w:w="1310" w:type="dxa"/>
            <w:vAlign w:val="center"/>
          </w:tcPr>
          <w:p w14:paraId="4AE073C7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3156" w:rsidRPr="00793156" w14:paraId="4AE073D0" w14:textId="77777777" w:rsidTr="002A3B71">
        <w:trPr>
          <w:trHeight w:val="449"/>
        </w:trPr>
        <w:tc>
          <w:tcPr>
            <w:tcW w:w="1310" w:type="dxa"/>
            <w:vAlign w:val="center"/>
          </w:tcPr>
          <w:p w14:paraId="4AE073C9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1310" w:type="dxa"/>
            <w:vAlign w:val="center"/>
          </w:tcPr>
          <w:p w14:paraId="4AE073CA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800</w:t>
            </w:r>
          </w:p>
        </w:tc>
        <w:tc>
          <w:tcPr>
            <w:tcW w:w="1310" w:type="dxa"/>
            <w:vAlign w:val="center"/>
          </w:tcPr>
          <w:p w14:paraId="4AE073CB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900</w:t>
            </w:r>
          </w:p>
        </w:tc>
        <w:tc>
          <w:tcPr>
            <w:tcW w:w="1310" w:type="dxa"/>
            <w:vAlign w:val="center"/>
          </w:tcPr>
          <w:p w14:paraId="4AE073CC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CD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CE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CF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900</w:t>
            </w:r>
          </w:p>
        </w:tc>
      </w:tr>
      <w:tr w:rsidR="00793156" w:rsidRPr="00793156" w14:paraId="4AE073D8" w14:textId="77777777" w:rsidTr="002A3B71">
        <w:trPr>
          <w:trHeight w:val="473"/>
        </w:trPr>
        <w:tc>
          <w:tcPr>
            <w:tcW w:w="1310" w:type="dxa"/>
            <w:vAlign w:val="center"/>
          </w:tcPr>
          <w:p w14:paraId="4AE073D1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1310" w:type="dxa"/>
            <w:vAlign w:val="center"/>
          </w:tcPr>
          <w:p w14:paraId="4AE073D2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700</w:t>
            </w:r>
          </w:p>
        </w:tc>
        <w:tc>
          <w:tcPr>
            <w:tcW w:w="1310" w:type="dxa"/>
            <w:vAlign w:val="center"/>
          </w:tcPr>
          <w:p w14:paraId="4AE073D3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800</w:t>
            </w:r>
          </w:p>
        </w:tc>
        <w:tc>
          <w:tcPr>
            <w:tcW w:w="1310" w:type="dxa"/>
            <w:vAlign w:val="center"/>
          </w:tcPr>
          <w:p w14:paraId="4AE073D4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600</w:t>
            </w:r>
          </w:p>
        </w:tc>
        <w:tc>
          <w:tcPr>
            <w:tcW w:w="1310" w:type="dxa"/>
            <w:vAlign w:val="center"/>
          </w:tcPr>
          <w:p w14:paraId="4AE073D5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D6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D7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700</w:t>
            </w:r>
          </w:p>
        </w:tc>
      </w:tr>
      <w:tr w:rsidR="00793156" w:rsidRPr="00793156" w14:paraId="4AE073E0" w14:textId="77777777" w:rsidTr="002A3B71">
        <w:trPr>
          <w:trHeight w:val="449"/>
        </w:trPr>
        <w:tc>
          <w:tcPr>
            <w:tcW w:w="1310" w:type="dxa"/>
            <w:vAlign w:val="center"/>
          </w:tcPr>
          <w:p w14:paraId="4AE073D9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1310" w:type="dxa"/>
            <w:vAlign w:val="center"/>
          </w:tcPr>
          <w:p w14:paraId="4AE073DA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DB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400</w:t>
            </w:r>
          </w:p>
        </w:tc>
        <w:tc>
          <w:tcPr>
            <w:tcW w:w="1310" w:type="dxa"/>
            <w:vAlign w:val="center"/>
          </w:tcPr>
          <w:p w14:paraId="4AE073DC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E073DD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900</w:t>
            </w:r>
          </w:p>
        </w:tc>
        <w:tc>
          <w:tcPr>
            <w:tcW w:w="1310" w:type="dxa"/>
            <w:vAlign w:val="center"/>
          </w:tcPr>
          <w:p w14:paraId="4AE073DE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93156">
              <w:rPr>
                <w:rFonts w:ascii="Comic Sans MS" w:hAnsi="Comic Sans MS"/>
                <w:sz w:val="28"/>
                <w:szCs w:val="28"/>
              </w:rPr>
              <w:t>700</w:t>
            </w:r>
          </w:p>
        </w:tc>
        <w:tc>
          <w:tcPr>
            <w:tcW w:w="1310" w:type="dxa"/>
            <w:vAlign w:val="center"/>
          </w:tcPr>
          <w:p w14:paraId="4AE073DF" w14:textId="77777777" w:rsidR="00793156" w:rsidRPr="00793156" w:rsidRDefault="00793156" w:rsidP="002A3B71">
            <w:pPr>
              <w:tabs>
                <w:tab w:val="left" w:pos="374"/>
              </w:tabs>
              <w:spacing w:line="277" w:lineRule="exact"/>
              <w:ind w:left="-108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AE073E1" w14:textId="77777777" w:rsidR="00793156" w:rsidRP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>2.</w:t>
      </w:r>
    </w:p>
    <w:p w14:paraId="4AE073E2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3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4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5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6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7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8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9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A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B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C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D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E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EF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0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1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2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3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4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5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6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7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8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9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A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B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C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D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E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3FF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0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1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2" w14:textId="77777777" w:rsidR="00937019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3" w14:textId="77777777" w:rsidR="00793156" w:rsidRDefault="0093701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  <w:r>
        <w:rPr>
          <w:rFonts w:ascii="Comic Sans MS" w:hAnsi="Comic Sans MS"/>
          <w:iCs/>
          <w:noProof/>
          <w:lang w:eastAsia="en-GB"/>
        </w:rPr>
        <w:drawing>
          <wp:inline distT="0" distB="0" distL="0" distR="0" wp14:anchorId="4AE07425" wp14:editId="4AE07426">
            <wp:extent cx="8863330" cy="4555196"/>
            <wp:effectExtent l="19050" t="0" r="0" b="0"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5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07404" w14:textId="77777777" w:rsidR="00793156" w:rsidRPr="00937019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  <w:sz w:val="28"/>
          <w:szCs w:val="28"/>
        </w:rPr>
      </w:pPr>
      <w:r w:rsidRPr="00937019">
        <w:rPr>
          <w:rFonts w:ascii="Comic Sans MS" w:hAnsi="Comic Sans MS"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AE07427" wp14:editId="4AE07428">
            <wp:simplePos x="0" y="0"/>
            <wp:positionH relativeFrom="column">
              <wp:posOffset>247650</wp:posOffset>
            </wp:positionH>
            <wp:positionV relativeFrom="paragraph">
              <wp:posOffset>296545</wp:posOffset>
            </wp:positionV>
            <wp:extent cx="6534150" cy="4610100"/>
            <wp:effectExtent l="19050" t="0" r="0" b="0"/>
            <wp:wrapTopAndBottom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0C2">
        <w:rPr>
          <w:rFonts w:ascii="Comic Sans MS" w:hAnsi="Comic Sans MS"/>
          <w:iCs/>
          <w:sz w:val="28"/>
          <w:szCs w:val="28"/>
        </w:rPr>
        <w:t>4</w:t>
      </w:r>
      <w:r w:rsidRPr="00937019">
        <w:rPr>
          <w:rFonts w:ascii="Comic Sans MS" w:hAnsi="Comic Sans MS"/>
          <w:iCs/>
          <w:sz w:val="28"/>
          <w:szCs w:val="28"/>
        </w:rPr>
        <w:t>.</w:t>
      </w:r>
    </w:p>
    <w:p w14:paraId="4AE07405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6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7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8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9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A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B" w14:textId="77777777" w:rsidR="00793156" w:rsidRPr="00937019" w:rsidRDefault="006C10C2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>5</w:t>
      </w:r>
      <w:r w:rsidR="00793156" w:rsidRPr="00937019">
        <w:rPr>
          <w:rFonts w:ascii="Comic Sans MS" w:hAnsi="Comic Sans MS"/>
          <w:iCs/>
          <w:sz w:val="28"/>
          <w:szCs w:val="28"/>
        </w:rPr>
        <w:t>.</w:t>
      </w:r>
    </w:p>
    <w:p w14:paraId="4AE0740C" w14:textId="77777777" w:rsidR="00793156" w:rsidRDefault="00793156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</w:p>
    <w:p w14:paraId="4AE0740D" w14:textId="77777777" w:rsidR="00C75B89" w:rsidRPr="001D4B0C" w:rsidRDefault="00C75B89" w:rsidP="00C75B89">
      <w:pPr>
        <w:tabs>
          <w:tab w:val="left" w:pos="334"/>
          <w:tab w:val="left" w:pos="844"/>
        </w:tabs>
        <w:spacing w:line="260" w:lineRule="exact"/>
        <w:rPr>
          <w:rFonts w:ascii="Comic Sans MS" w:hAnsi="Comic Sans MS"/>
          <w:iCs/>
        </w:rPr>
      </w:pPr>
      <w:r w:rsidRPr="001D4B0C">
        <w:rPr>
          <w:rFonts w:ascii="Comic Sans MS" w:hAnsi="Comic Sans MS"/>
          <w:iCs/>
        </w:rPr>
        <w:t xml:space="preserve">                                        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 w:rsidRPr="001D4B0C">
        <w:rPr>
          <w:rFonts w:ascii="Comic Sans MS" w:hAnsi="Comic Sans MS"/>
          <w:iCs/>
        </w:rPr>
        <w:t xml:space="preserve">Bury (B)                   8                          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 w:rsidRPr="001D4B0C">
        <w:rPr>
          <w:rFonts w:ascii="Comic Sans MS" w:hAnsi="Comic Sans MS"/>
          <w:iCs/>
        </w:rPr>
        <w:t xml:space="preserve"> Rochdale(R)</w:t>
      </w:r>
    </w:p>
    <w:p w14:paraId="4AE0740E" w14:textId="77777777" w:rsidR="00C75B89" w:rsidRPr="001D4B0C" w:rsidRDefault="0076449A" w:rsidP="00C75B89">
      <w:pPr>
        <w:pStyle w:val="p9"/>
        <w:spacing w:line="240" w:lineRule="auto"/>
        <w:ind w:left="10964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color w:val="FFFFFF"/>
          <w:sz w:val="20"/>
          <w:lang w:val="en-GB" w:eastAsia="en-GB"/>
        </w:rPr>
        <w:pict w14:anchorId="4AE0742A">
          <v:group id="_x0000_s1051" style="position:absolute;left:0;text-align:left;margin-left:30.7pt;margin-top:2.4pt;width:567.8pt;height:347.25pt;z-index:251660288" coordorigin="1890,6189" coordsize="7155,36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3690;top:6333;width:630;height:330" stroked="f">
              <v:textbox style="mso-next-textbox:#_x0000_s1052">
                <w:txbxContent>
                  <w:p w14:paraId="4AE0742F" w14:textId="77777777" w:rsidR="00C75B89" w:rsidRDefault="00C75B89" w:rsidP="00C75B89">
                    <w:r>
                      <w:t xml:space="preserve">  </w:t>
                    </w:r>
                    <w:r w:rsidR="00144B0E">
                      <w:t xml:space="preserve">            </w:t>
                    </w:r>
                    <w:r>
                      <w:rPr>
                        <w:b/>
                        <w:bCs/>
                      </w:rPr>
                      <w:t xml:space="preserve">7 </w:t>
                    </w:r>
                  </w:p>
                </w:txbxContent>
              </v:textbox>
            </v:shape>
            <v:group id="_x0000_s1053" style="position:absolute;left:1890;top:6189;width:7155;height:3626" coordorigin="1890,3203" coordsize="7155,3626">
              <v:line id="_x0000_s1054" style="position:absolute;flip:y" from="2865,3278" to="5070,4208"/>
              <v:line id="_x0000_s1055" style="position:absolute" from="5085,3248" to="8970,3248"/>
              <v:line id="_x0000_s1056" style="position:absolute" from="8985,3263" to="8985,5318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57" type="#_x0000_t120" style="position:absolute;left:5070;top:3203;width:75;height:71;flip:y" fillcolor="black" strokecolor="blue"/>
              <v:shape id="_x0000_s1058" type="#_x0000_t120" style="position:absolute;left:8925;top:3207;width:71;height:71;flip:x" fillcolor="black" strokecolor="blue"/>
              <v:shape id="_x0000_s1059" type="#_x0000_t120" style="position:absolute;left:2790;top:4178;width:75;height:71;flip:y" fillcolor="black" strokecolor="blue"/>
              <v:line id="_x0000_s1060" style="position:absolute;flip:x" from="1905,4268" to="2820,5498"/>
              <v:line id="_x0000_s1061" style="position:absolute" from="1920,5528" to="3990,6788"/>
              <v:line id="_x0000_s1062" style="position:absolute;flip:y" from="4005,4958" to="5100,6788"/>
              <v:line id="_x0000_s1063" style="position:absolute" from="5100,3263" to="5100,4973"/>
              <v:line id="_x0000_s1064" style="position:absolute" from="2865,4223" to="5130,4973"/>
              <v:line id="_x0000_s1065" style="position:absolute;flip:y" from="1905,4988" to="5160,5513"/>
              <v:line id="_x0000_s1066" style="position:absolute;flip:y" from="4995,3263" to="8835,5048"/>
              <v:line id="_x0000_s1067" style="position:absolute" from="5130,4958" to="9045,5303"/>
              <v:line id="_x0000_s1068" style="position:absolute" from="4020,6803" to="6885,6803"/>
              <v:line id="_x0000_s1069" style="position:absolute;flip:y" from="6915,5318" to="8985,6788"/>
              <v:line id="_x0000_s1070" style="position:absolute" from="5115,4973" to="6945,6803"/>
              <v:shape id="_x0000_s1071" type="#_x0000_t120" style="position:absolute;left:5070;top:4943;width:75;height:71;flip:y" fillcolor="black" strokecolor="blue"/>
              <v:shape id="_x0000_s1072" type="#_x0000_t120" style="position:absolute;left:8925;top:5228;width:75;height:71;flip:y" fillcolor="black" strokecolor="blue"/>
              <v:shape id="_x0000_s1073" type="#_x0000_t120" style="position:absolute;left:6870;top:6758;width:75;height:71;flip:y" fillcolor="black" strokecolor="blue"/>
              <v:shape id="_x0000_s1074" type="#_x0000_t120" style="position:absolute;left:3990;top:6743;width:75;height:71;flip:y" fillcolor="black" strokecolor="blue"/>
              <v:shape id="_x0000_s1075" type="#_x0000_t120" style="position:absolute;left:1890;top:5468;width:75;height:71;flip:y" fillcolor="black" strokecolor="blue"/>
            </v:group>
          </v:group>
        </w:pict>
      </w:r>
      <w:r w:rsidR="00C75B89" w:rsidRPr="001D4B0C">
        <w:rPr>
          <w:rFonts w:ascii="Comic Sans MS" w:hAnsi="Comic Sans MS"/>
          <w:b/>
          <w:color w:val="FFFFFF"/>
        </w:rPr>
        <w:t>.j</w:t>
      </w:r>
    </w:p>
    <w:p w14:paraId="4AE0740F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 xml:space="preserve">          </w:t>
      </w:r>
    </w:p>
    <w:p w14:paraId="4AE07410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</w:p>
    <w:p w14:paraId="4AE07411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</w:p>
    <w:p w14:paraId="4AE07412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</w:p>
    <w:p w14:paraId="4AE07413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 xml:space="preserve">Eccles (E) </w:t>
      </w:r>
      <w:r w:rsidRPr="001D4B0C">
        <w:rPr>
          <w:rFonts w:ascii="Comic Sans MS" w:hAnsi="Comic Sans MS"/>
          <w:color w:val="000000"/>
          <w:lang w:val="en-GB"/>
        </w:rPr>
        <w:tab/>
        <w:t xml:space="preserve">                </w:t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  <w:t xml:space="preserve">12                     </w:t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  <w:t xml:space="preserve"> </w:t>
      </w:r>
      <w:r w:rsidRPr="001D4B0C">
        <w:rPr>
          <w:rFonts w:ascii="Comic Sans MS" w:hAnsi="Comic Sans MS"/>
          <w:color w:val="000000"/>
          <w:lang w:val="en-GB"/>
        </w:rPr>
        <w:t xml:space="preserve"> 13               </w:t>
      </w:r>
    </w:p>
    <w:p w14:paraId="4AE07414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 xml:space="preserve">           </w:t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  <w:t xml:space="preserve">      </w:t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  <w:t xml:space="preserve">    </w:t>
      </w:r>
      <w:r w:rsidRPr="001D4B0C">
        <w:rPr>
          <w:rFonts w:ascii="Comic Sans MS" w:hAnsi="Comic Sans MS"/>
          <w:color w:val="000000"/>
          <w:lang w:val="en-GB"/>
        </w:rPr>
        <w:t xml:space="preserve">  5</w:t>
      </w:r>
    </w:p>
    <w:p w14:paraId="4AE07415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 xml:space="preserve">              </w:t>
      </w:r>
    </w:p>
    <w:p w14:paraId="4AE07416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 xml:space="preserve">6        </w:t>
      </w:r>
      <w:r>
        <w:rPr>
          <w:rFonts w:ascii="Comic Sans MS" w:hAnsi="Comic Sans MS"/>
          <w:color w:val="000000"/>
          <w:lang w:val="en-GB"/>
        </w:rPr>
        <w:tab/>
        <w:t xml:space="preserve">    </w:t>
      </w:r>
      <w:r w:rsidRPr="001D4B0C">
        <w:rPr>
          <w:rFonts w:ascii="Comic Sans MS" w:hAnsi="Comic Sans MS"/>
          <w:color w:val="000000"/>
          <w:lang w:val="en-GB"/>
        </w:rPr>
        <w:t xml:space="preserve">      11</w:t>
      </w:r>
    </w:p>
    <w:p w14:paraId="4AE07417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 xml:space="preserve">                                                        Manchester(M)     </w:t>
      </w:r>
    </w:p>
    <w:p w14:paraId="4AE07418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 xml:space="preserve">11                       </w:t>
      </w:r>
    </w:p>
    <w:p w14:paraId="4AE07419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  <w:t xml:space="preserve">     </w:t>
      </w:r>
      <w:r w:rsidRPr="001D4B0C">
        <w:rPr>
          <w:rFonts w:ascii="Comic Sans MS" w:hAnsi="Comic Sans MS"/>
          <w:color w:val="000000"/>
          <w:lang w:val="en-GB"/>
        </w:rPr>
        <w:t xml:space="preserve"> Oldham(O)</w:t>
      </w:r>
    </w:p>
    <w:p w14:paraId="4AE0741A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>7</w:t>
      </w:r>
    </w:p>
    <w:p w14:paraId="4AE0741B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</w:p>
    <w:p w14:paraId="4AE0741C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>Trafford(T)</w:t>
      </w:r>
    </w:p>
    <w:p w14:paraId="4AE0741D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 xml:space="preserve">                                       </w:t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 xml:space="preserve"> 9                      </w:t>
      </w:r>
      <w:r>
        <w:rPr>
          <w:rFonts w:ascii="Comic Sans MS" w:hAnsi="Comic Sans MS"/>
          <w:color w:val="000000"/>
          <w:lang w:val="en-GB"/>
        </w:rPr>
        <w:t xml:space="preserve">     </w:t>
      </w:r>
      <w:r w:rsidRPr="001D4B0C">
        <w:rPr>
          <w:rFonts w:ascii="Comic Sans MS" w:hAnsi="Comic Sans MS"/>
          <w:color w:val="000000"/>
          <w:lang w:val="en-GB"/>
        </w:rPr>
        <w:t xml:space="preserve">    12                    </w:t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 xml:space="preserve">    6 </w:t>
      </w:r>
    </w:p>
    <w:p w14:paraId="4AE0741E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 xml:space="preserve">                        3</w:t>
      </w:r>
    </w:p>
    <w:p w14:paraId="4AE0741F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</w:p>
    <w:p w14:paraId="4AE07420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 w:rsidRPr="001D4B0C">
        <w:rPr>
          <w:rFonts w:ascii="Comic Sans MS" w:hAnsi="Comic Sans MS"/>
          <w:color w:val="000000"/>
          <w:lang w:val="en-GB"/>
        </w:rPr>
        <w:t xml:space="preserve">                        </w:t>
      </w:r>
    </w:p>
    <w:p w14:paraId="4AE07421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</w:p>
    <w:p w14:paraId="4AE07422" w14:textId="77777777" w:rsidR="00C75B89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</w:p>
    <w:p w14:paraId="4AE07423" w14:textId="77777777" w:rsidR="00C75B89" w:rsidRPr="001D4B0C" w:rsidRDefault="00C75B89" w:rsidP="00C75B89">
      <w:pPr>
        <w:pStyle w:val="t4"/>
        <w:widowControl/>
        <w:autoSpaceDE/>
        <w:autoSpaceDN/>
        <w:adjustRightInd/>
        <w:spacing w:line="240" w:lineRule="auto"/>
        <w:rPr>
          <w:rFonts w:ascii="Comic Sans MS" w:hAnsi="Comic Sans MS"/>
          <w:color w:val="000000"/>
          <w:lang w:val="en-GB"/>
        </w:rPr>
      </w:pP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 xml:space="preserve">   Sale(S)                    5               </w:t>
      </w:r>
      <w:r>
        <w:rPr>
          <w:rFonts w:ascii="Comic Sans MS" w:hAnsi="Comic Sans MS"/>
          <w:color w:val="000000"/>
          <w:lang w:val="en-GB"/>
        </w:rPr>
        <w:tab/>
      </w:r>
      <w:r>
        <w:rPr>
          <w:rFonts w:ascii="Comic Sans MS" w:hAnsi="Comic Sans MS"/>
          <w:color w:val="000000"/>
          <w:lang w:val="en-GB"/>
        </w:rPr>
        <w:tab/>
      </w:r>
      <w:r w:rsidRPr="001D4B0C">
        <w:rPr>
          <w:rFonts w:ascii="Comic Sans MS" w:hAnsi="Comic Sans MS"/>
          <w:color w:val="000000"/>
          <w:lang w:val="en-GB"/>
        </w:rPr>
        <w:t xml:space="preserve"> Ashton(A)</w:t>
      </w:r>
    </w:p>
    <w:p w14:paraId="4AE07424" w14:textId="77777777" w:rsidR="00F60B64" w:rsidRDefault="00F60B64"/>
    <w:sectPr w:rsidR="00F60B64" w:rsidSect="00793156">
      <w:pgSz w:w="16838" w:h="11906" w:orient="landscape"/>
      <w:pgMar w:top="993" w:right="1440" w:bottom="1440" w:left="144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0742D" w14:textId="77777777" w:rsidR="00937019" w:rsidRDefault="00937019" w:rsidP="00937019">
      <w:r>
        <w:separator/>
      </w:r>
    </w:p>
  </w:endnote>
  <w:endnote w:type="continuationSeparator" w:id="0">
    <w:p w14:paraId="4AE0742E" w14:textId="77777777" w:rsidR="00937019" w:rsidRDefault="00937019" w:rsidP="0093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0742B" w14:textId="77777777" w:rsidR="00937019" w:rsidRDefault="00937019" w:rsidP="00937019">
      <w:r>
        <w:separator/>
      </w:r>
    </w:p>
  </w:footnote>
  <w:footnote w:type="continuationSeparator" w:id="0">
    <w:p w14:paraId="4AE0742C" w14:textId="77777777" w:rsidR="00937019" w:rsidRDefault="00937019" w:rsidP="0093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B89"/>
    <w:rsid w:val="000A3E71"/>
    <w:rsid w:val="00144B0E"/>
    <w:rsid w:val="00173D0B"/>
    <w:rsid w:val="00180748"/>
    <w:rsid w:val="002472E0"/>
    <w:rsid w:val="002A3B71"/>
    <w:rsid w:val="00351C16"/>
    <w:rsid w:val="00375D1A"/>
    <w:rsid w:val="00544C86"/>
    <w:rsid w:val="00557D61"/>
    <w:rsid w:val="005A6AE1"/>
    <w:rsid w:val="006C10C2"/>
    <w:rsid w:val="0076449A"/>
    <w:rsid w:val="00793156"/>
    <w:rsid w:val="008A7887"/>
    <w:rsid w:val="00937019"/>
    <w:rsid w:val="009B001E"/>
    <w:rsid w:val="00A957CB"/>
    <w:rsid w:val="00BB03C5"/>
    <w:rsid w:val="00C063F7"/>
    <w:rsid w:val="00C37AF7"/>
    <w:rsid w:val="00C501E9"/>
    <w:rsid w:val="00C75B89"/>
    <w:rsid w:val="00F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4AE07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36"/>
        <w:szCs w:val="3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E1"/>
    <w:pPr>
      <w:ind w:left="720"/>
      <w:contextualSpacing/>
    </w:pPr>
  </w:style>
  <w:style w:type="paragraph" w:customStyle="1" w:styleId="t4">
    <w:name w:val="t4"/>
    <w:basedOn w:val="Normal"/>
    <w:rsid w:val="00C75B89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9">
    <w:name w:val="p9"/>
    <w:basedOn w:val="Normal"/>
    <w:rsid w:val="00C75B89"/>
    <w:pPr>
      <w:widowControl w:val="0"/>
      <w:tabs>
        <w:tab w:val="left" w:pos="10964"/>
      </w:tabs>
      <w:autoSpaceDE w:val="0"/>
      <w:autoSpaceDN w:val="0"/>
      <w:adjustRightInd w:val="0"/>
      <w:spacing w:line="240" w:lineRule="atLeast"/>
      <w:ind w:left="9524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1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7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DE7BE-B583-4BEE-ACC5-6277E77E952E}"/>
</file>

<file path=customXml/itemProps2.xml><?xml version="1.0" encoding="utf-8"?>
<ds:datastoreItem xmlns:ds="http://schemas.openxmlformats.org/officeDocument/2006/customXml" ds:itemID="{F321456A-7C7F-4183-820C-5A70B6CF0AE2}"/>
</file>

<file path=customXml/itemProps3.xml><?xml version="1.0" encoding="utf-8"?>
<ds:datastoreItem xmlns:ds="http://schemas.openxmlformats.org/officeDocument/2006/customXml" ds:itemID="{8DF5B1A6-51BB-4236-85CF-223E05AC98E1}"/>
</file>

<file path=docProps/app.xml><?xml version="1.0" encoding="utf-8"?>
<Properties xmlns="http://schemas.openxmlformats.org/officeDocument/2006/extended-properties" xmlns:vt="http://schemas.openxmlformats.org/officeDocument/2006/docPropsVTypes">
  <Template>78AABD54</Template>
  <TotalTime>1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cp:lastPrinted>2009-10-11T17:40:00Z</cp:lastPrinted>
  <dcterms:created xsi:type="dcterms:W3CDTF">2012-07-16T14:09:00Z</dcterms:created>
  <dcterms:modified xsi:type="dcterms:W3CDTF">2012-07-16T14:09:00Z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