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3C607" w14:textId="77777777" w:rsidR="009C1F97" w:rsidRPr="009C1F97" w:rsidRDefault="009C1F97">
      <w:pPr>
        <w:rPr>
          <w:sz w:val="28"/>
          <w:szCs w:val="28"/>
        </w:rPr>
      </w:pPr>
      <w:bookmarkStart w:id="0" w:name="_GoBack"/>
      <w:bookmarkEnd w:id="0"/>
      <w:r w:rsidRPr="009C1F97">
        <w:rPr>
          <w:sz w:val="28"/>
          <w:szCs w:val="28"/>
        </w:rPr>
        <w:t>Collisions PPQ’s Solutions</w:t>
      </w:r>
    </w:p>
    <w:p w14:paraId="7063C608" w14:textId="77777777" w:rsidR="009C1F97" w:rsidRDefault="009C1F97"/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801"/>
        <w:gridCol w:w="885"/>
        <w:gridCol w:w="4394"/>
        <w:gridCol w:w="1559"/>
      </w:tblGrid>
      <w:tr w:rsidR="009C1F97" w14:paraId="7063C60C" w14:textId="77777777" w:rsidTr="00727FB9">
        <w:tc>
          <w:tcPr>
            <w:tcW w:w="113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63C609" w14:textId="77777777" w:rsidR="009C1F97" w:rsidRDefault="009C1F97" w:rsidP="008962A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1.        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63C60A" w14:textId="77777777" w:rsidR="009C1F97" w:rsidRDefault="009C1F97" w:rsidP="008962A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L.M. 2</w:t>
            </w:r>
            <w:r>
              <w:rPr>
                <w:rFonts w:ascii="Times New Roman" w:hAnsi="Times New Roman"/>
                <w:i/>
                <w:sz w:val="24"/>
              </w:rPr>
              <w:t>u</w:t>
            </w:r>
            <w:r>
              <w:rPr>
                <w:rFonts w:ascii="Times New Roman" w:hAnsi="Times New Roman"/>
                <w:sz w:val="24"/>
              </w:rPr>
              <w:t xml:space="preserve"> = 2</w:t>
            </w:r>
            <w:r>
              <w:rPr>
                <w:rFonts w:ascii="Times New Roman" w:hAnsi="Times New Roman"/>
                <w:i/>
                <w:sz w:val="24"/>
              </w:rPr>
              <w:t>x</w:t>
            </w:r>
            <w:r>
              <w:rPr>
                <w:rFonts w:ascii="Times New Roman" w:hAnsi="Times New Roman"/>
                <w:sz w:val="24"/>
              </w:rPr>
              <w:t xml:space="preserve"> + </w:t>
            </w:r>
            <w:r>
              <w:rPr>
                <w:rFonts w:ascii="Times New Roman" w:hAnsi="Times New Roman"/>
                <w:i/>
                <w:sz w:val="24"/>
              </w:rPr>
              <w:t>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063C60B" w14:textId="77777777" w:rsidR="009C1F97" w:rsidRDefault="009C1F97" w:rsidP="008962A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M1 A1</w:t>
            </w:r>
          </w:p>
        </w:tc>
      </w:tr>
      <w:tr w:rsidR="009C1F97" w14:paraId="7063C610" w14:textId="77777777" w:rsidTr="00727FB9"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14:paraId="7063C60D" w14:textId="77777777" w:rsidR="009C1F97" w:rsidRDefault="009C1F97" w:rsidP="008962A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  <w:gridSpan w:val="3"/>
            <w:tcBorders>
              <w:top w:val="nil"/>
              <w:bottom w:val="nil"/>
            </w:tcBorders>
            <w:vAlign w:val="center"/>
          </w:tcPr>
          <w:p w14:paraId="7063C60E" w14:textId="77777777" w:rsidR="009C1F97" w:rsidRDefault="009C1F97" w:rsidP="008962A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NEL  </w:t>
            </w:r>
            <w:r>
              <w:rPr>
                <w:rFonts w:ascii="Times New Roman" w:hAnsi="Times New Roman"/>
                <w:i/>
                <w:sz w:val="24"/>
              </w:rPr>
              <w:t>y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sym w:font="Symbol" w:char="F02D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x</w:t>
            </w:r>
            <w:r>
              <w:rPr>
                <w:rFonts w:ascii="Times New Roman" w:hAnsi="Times New Roman"/>
                <w:sz w:val="24"/>
              </w:rPr>
              <w:t xml:space="preserve"> = </w:t>
            </w:r>
            <w:r>
              <w:rPr>
                <w:rFonts w:ascii="Times New Roman" w:hAnsi="Times New Roman"/>
                <w:position w:val="-24"/>
                <w:sz w:val="24"/>
              </w:rPr>
              <w:object w:dxaOrig="220" w:dyaOrig="620" w14:anchorId="7063C6F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30.75pt" o:ole="" fillcolor="window">
                  <v:imagedata r:id="rId7" o:title=""/>
                </v:shape>
                <o:OLEObject Type="Embed" ProgID="Equation.3" ShapeID="_x0000_i1025" DrawAspect="Content" ObjectID="_1624180079" r:id="rId8"/>
              </w:object>
            </w:r>
            <w:r>
              <w:rPr>
                <w:rFonts w:ascii="Times New Roman" w:hAnsi="Times New Roman"/>
                <w:i/>
                <w:sz w:val="24"/>
              </w:rPr>
              <w:t>u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7063C60F" w14:textId="77777777" w:rsidR="009C1F97" w:rsidRDefault="009C1F97" w:rsidP="008962A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M1 A1</w:t>
            </w:r>
          </w:p>
        </w:tc>
      </w:tr>
      <w:tr w:rsidR="009C1F97" w14:paraId="7063C614" w14:textId="77777777" w:rsidTr="009C1F97"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14:paraId="7063C611" w14:textId="77777777" w:rsidR="009C1F97" w:rsidRDefault="009C1F97" w:rsidP="008962A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  <w:gridSpan w:val="3"/>
            <w:tcBorders>
              <w:top w:val="nil"/>
              <w:bottom w:val="nil"/>
            </w:tcBorders>
            <w:vAlign w:val="center"/>
          </w:tcPr>
          <w:p w14:paraId="7063C612" w14:textId="77777777" w:rsidR="009C1F97" w:rsidRDefault="009C1F97" w:rsidP="008962A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Solving to </w:t>
            </w:r>
            <w:r>
              <w:rPr>
                <w:rFonts w:ascii="Times New Roman" w:hAnsi="Times New Roman"/>
                <w:i/>
                <w:sz w:val="24"/>
              </w:rPr>
              <w:t>x</w:t>
            </w:r>
            <w:r>
              <w:rPr>
                <w:rFonts w:ascii="Times New Roman" w:hAnsi="Times New Roman"/>
                <w:sz w:val="24"/>
              </w:rPr>
              <w:t xml:space="preserve"> = </w:t>
            </w:r>
            <w:r>
              <w:rPr>
                <w:rFonts w:ascii="Times New Roman" w:hAnsi="Times New Roman"/>
                <w:position w:val="-24"/>
                <w:sz w:val="24"/>
              </w:rPr>
              <w:object w:dxaOrig="220" w:dyaOrig="620" w14:anchorId="7063C6FA">
                <v:shape id="_x0000_i1026" type="#_x0000_t75" style="width:11.25pt;height:30.75pt" o:ole="" fillcolor="window">
                  <v:imagedata r:id="rId9" o:title=""/>
                </v:shape>
                <o:OLEObject Type="Embed" ProgID="Equation.3" ShapeID="_x0000_i1026" DrawAspect="Content" ObjectID="_1624180080" r:id="rId10"/>
              </w:object>
            </w:r>
            <w:r>
              <w:rPr>
                <w:rFonts w:ascii="Times New Roman" w:hAnsi="Times New Roman"/>
                <w:i/>
                <w:sz w:val="24"/>
              </w:rPr>
              <w:t xml:space="preserve">u   </w:t>
            </w:r>
            <w:r>
              <w:rPr>
                <w:rFonts w:ascii="Times New Roman" w:hAnsi="Times New Roman"/>
                <w:sz w:val="24"/>
              </w:rPr>
              <w:t>(*)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7063C613" w14:textId="77777777" w:rsidR="009C1F97" w:rsidRDefault="009C1F97" w:rsidP="008962A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M1 A1</w:t>
            </w:r>
          </w:p>
        </w:tc>
      </w:tr>
      <w:tr w:rsidR="009C1F97" w14:paraId="7063C618" w14:textId="77777777" w:rsidTr="009C1F97"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14:paraId="7063C615" w14:textId="77777777" w:rsidR="009C1F97" w:rsidRDefault="009C1F97" w:rsidP="008962A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  <w:gridSpan w:val="3"/>
            <w:tcBorders>
              <w:top w:val="nil"/>
              <w:bottom w:val="nil"/>
            </w:tcBorders>
            <w:vAlign w:val="center"/>
          </w:tcPr>
          <w:p w14:paraId="7063C616" w14:textId="77777777" w:rsidR="009C1F97" w:rsidRDefault="009C1F97" w:rsidP="008962A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</w:t>
            </w:r>
            <w:r>
              <w:rPr>
                <w:rFonts w:ascii="Times New Roman" w:hAnsi="Times New Roman"/>
                <w:i/>
                <w:sz w:val="24"/>
              </w:rPr>
              <w:t>y</w:t>
            </w:r>
            <w:r>
              <w:rPr>
                <w:rFonts w:ascii="Times New Roman" w:hAnsi="Times New Roman"/>
                <w:sz w:val="24"/>
              </w:rPr>
              <w:t xml:space="preserve"> = </w:t>
            </w:r>
            <w:r>
              <w:rPr>
                <w:rFonts w:ascii="Times New Roman" w:hAnsi="Times New Roman"/>
                <w:position w:val="-24"/>
                <w:sz w:val="24"/>
              </w:rPr>
              <w:object w:dxaOrig="220" w:dyaOrig="620" w14:anchorId="7063C6FB">
                <v:shape id="_x0000_i1027" type="#_x0000_t75" style="width:11.25pt;height:30.75pt" o:ole="" fillcolor="window">
                  <v:imagedata r:id="rId11" o:title=""/>
                </v:shape>
                <o:OLEObject Type="Embed" ProgID="Equation.3" ShapeID="_x0000_i1027" DrawAspect="Content" ObjectID="_1624180081" r:id="rId12"/>
              </w:object>
            </w:r>
            <w:r>
              <w:rPr>
                <w:rFonts w:ascii="Times New Roman" w:hAnsi="Times New Roman"/>
                <w:i/>
                <w:sz w:val="24"/>
              </w:rPr>
              <w:t>u</w:t>
            </w:r>
            <w:r>
              <w:rPr>
                <w:rFonts w:ascii="Times New Roman" w:hAnsi="Times New Roman"/>
                <w:sz w:val="24"/>
              </w:rPr>
              <w:t xml:space="preserve">    (*)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7063C617" w14:textId="77777777" w:rsidR="009C1F97" w:rsidRDefault="009C1F97" w:rsidP="008962A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A1               (7)</w:t>
            </w:r>
          </w:p>
        </w:tc>
      </w:tr>
      <w:tr w:rsidR="009C1F97" w14:paraId="7063C61C" w14:textId="77777777" w:rsidTr="009C1F97"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14:paraId="7063C619" w14:textId="77777777" w:rsidR="009C1F97" w:rsidRDefault="009C1F97" w:rsidP="008962AC">
            <w:pPr>
              <w:spacing w:line="36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/>
                <w:sz w:val="24"/>
              </w:rPr>
              <w:t>b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8080" w:type="dxa"/>
            <w:gridSpan w:val="3"/>
            <w:tcBorders>
              <w:top w:val="nil"/>
              <w:bottom w:val="nil"/>
            </w:tcBorders>
            <w:vAlign w:val="center"/>
          </w:tcPr>
          <w:p w14:paraId="7063C61A" w14:textId="77777777" w:rsidR="009C1F97" w:rsidRDefault="009C1F97" w:rsidP="008962A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(</w:t>
            </w:r>
            <w:r>
              <w:rPr>
                <w:rFonts w:ascii="Times New Roman" w:hAnsi="Times New Roman"/>
                <w:sz w:val="24"/>
              </w:rPr>
              <w:sym w:font="Symbol" w:char="F0B1"/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  <w:position w:val="-24"/>
                <w:sz w:val="24"/>
              </w:rPr>
              <w:object w:dxaOrig="220" w:dyaOrig="620" w14:anchorId="7063C6FC">
                <v:shape id="_x0000_i1028" type="#_x0000_t75" style="width:11.25pt;height:30.75pt" o:ole="" fillcolor="window">
                  <v:imagedata r:id="rId13" o:title=""/>
                </v:shape>
                <o:OLEObject Type="Embed" ProgID="Equation.3" ShapeID="_x0000_i1028" DrawAspect="Content" ObjectID="_1624180082" r:id="rId14"/>
              </w:objec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eu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7063C61B" w14:textId="77777777" w:rsidR="009C1F97" w:rsidRDefault="009C1F97" w:rsidP="008962A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B1</w:t>
            </w:r>
          </w:p>
        </w:tc>
      </w:tr>
      <w:tr w:rsidR="009C1F97" w14:paraId="7063C620" w14:textId="77777777" w:rsidTr="009C1F97"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14:paraId="7063C61D" w14:textId="77777777" w:rsidR="009C1F97" w:rsidRDefault="009C1F97" w:rsidP="008962A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  <w:gridSpan w:val="3"/>
            <w:tcBorders>
              <w:top w:val="nil"/>
              <w:bottom w:val="nil"/>
            </w:tcBorders>
            <w:vAlign w:val="center"/>
          </w:tcPr>
          <w:p w14:paraId="7063C61E" w14:textId="77777777" w:rsidR="009C1F97" w:rsidRDefault="009C1F97" w:rsidP="008962A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L.M  </w:t>
            </w:r>
            <w:r>
              <w:rPr>
                <w:rFonts w:ascii="Times New Roman" w:hAnsi="Times New Roman"/>
                <w:position w:val="-24"/>
                <w:sz w:val="24"/>
              </w:rPr>
              <w:object w:dxaOrig="320" w:dyaOrig="620" w14:anchorId="7063C6FD">
                <v:shape id="_x0000_i1029" type="#_x0000_t75" style="width:15.75pt;height:30.75pt" o:ole="" fillcolor="window">
                  <v:imagedata r:id="rId15" o:title=""/>
                </v:shape>
                <o:OLEObject Type="Embed" ProgID="Equation.3" ShapeID="_x0000_i1029" DrawAspect="Content" ObjectID="_1624180083" r:id="rId16"/>
              </w:object>
            </w:r>
            <w:r>
              <w:rPr>
                <w:rFonts w:ascii="Times New Roman" w:hAnsi="Times New Roman"/>
                <w:i/>
                <w:sz w:val="24"/>
              </w:rPr>
              <w:t>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sym w:font="Symbol" w:char="F02D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position w:val="-24"/>
                <w:sz w:val="24"/>
              </w:rPr>
              <w:object w:dxaOrig="220" w:dyaOrig="620" w14:anchorId="7063C6FE">
                <v:shape id="_x0000_i1030" type="#_x0000_t75" style="width:11.25pt;height:30.75pt" o:ole="" fillcolor="window">
                  <v:imagedata r:id="rId17" o:title=""/>
                </v:shape>
                <o:OLEObject Type="Embed" ProgID="Equation.3" ShapeID="_x0000_i1030" DrawAspect="Content" ObjectID="_1624180084" r:id="rId18"/>
              </w:objec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eu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= </w:t>
            </w:r>
            <w:r>
              <w:rPr>
                <w:rFonts w:ascii="Times New Roman" w:hAnsi="Times New Roman"/>
                <w:i/>
                <w:sz w:val="24"/>
              </w:rPr>
              <w:t>w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7063C61F" w14:textId="77777777" w:rsidR="009C1F97" w:rsidRDefault="009C1F97" w:rsidP="008962A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M1 A1</w:t>
            </w:r>
          </w:p>
        </w:tc>
      </w:tr>
      <w:tr w:rsidR="009C1F97" w14:paraId="7063C624" w14:textId="77777777" w:rsidTr="009C1F97"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14:paraId="7063C621" w14:textId="77777777" w:rsidR="009C1F97" w:rsidRDefault="009C1F97" w:rsidP="008962A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  <w:gridSpan w:val="3"/>
            <w:tcBorders>
              <w:top w:val="nil"/>
              <w:bottom w:val="nil"/>
            </w:tcBorders>
            <w:vAlign w:val="center"/>
          </w:tcPr>
          <w:p w14:paraId="7063C622" w14:textId="77777777" w:rsidR="009C1F97" w:rsidRDefault="009C1F97" w:rsidP="008962A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NEL  </w:t>
            </w:r>
            <w:r>
              <w:rPr>
                <w:rFonts w:ascii="Times New Roman" w:hAnsi="Times New Roman"/>
                <w:i/>
                <w:sz w:val="24"/>
              </w:rPr>
              <w:t>w</w:t>
            </w:r>
            <w:r>
              <w:rPr>
                <w:rFonts w:ascii="Times New Roman" w:hAnsi="Times New Roman"/>
                <w:sz w:val="24"/>
              </w:rPr>
              <w:t xml:space="preserve"> = </w:t>
            </w:r>
            <w:r>
              <w:rPr>
                <w:rFonts w:ascii="Times New Roman" w:hAnsi="Times New Roman"/>
                <w:position w:val="-24"/>
                <w:sz w:val="24"/>
              </w:rPr>
              <w:object w:dxaOrig="220" w:dyaOrig="620" w14:anchorId="7063C6FF">
                <v:shape id="_x0000_i1031" type="#_x0000_t75" style="width:11.25pt;height:30.75pt" o:ole="" fillcolor="window">
                  <v:imagedata r:id="rId19" o:title=""/>
                </v:shape>
                <o:OLEObject Type="Embed" ProgID="Equation.3" ShapeID="_x0000_i1031" DrawAspect="Content" ObjectID="_1624180085" r:id="rId20"/>
              </w:object>
            </w:r>
            <w:r>
              <w:rPr>
                <w:rFonts w:ascii="Times New Roman" w:hAnsi="Times New Roman"/>
                <w:position w:val="-28"/>
                <w:sz w:val="24"/>
              </w:rPr>
              <w:object w:dxaOrig="1280" w:dyaOrig="680" w14:anchorId="7063C700">
                <v:shape id="_x0000_i1032" type="#_x0000_t75" style="width:63.75pt;height:33.75pt" o:ole="" fillcolor="window">
                  <v:imagedata r:id="rId21" o:title=""/>
                </v:shape>
                <o:OLEObject Type="Embed" ProgID="Equation.3" ShapeID="_x0000_i1032" DrawAspect="Content" ObjectID="_1624180086" r:id="rId22"/>
              </w:objec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7063C623" w14:textId="77777777" w:rsidR="009C1F97" w:rsidRDefault="009C1F97" w:rsidP="008962A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M1 A1</w:t>
            </w:r>
          </w:p>
        </w:tc>
      </w:tr>
      <w:tr w:rsidR="009C1F97" w14:paraId="7063C628" w14:textId="77777777" w:rsidTr="009C1F97"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14:paraId="7063C625" w14:textId="77777777" w:rsidR="009C1F97" w:rsidRDefault="009C1F97" w:rsidP="008962A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  <w:gridSpan w:val="3"/>
            <w:tcBorders>
              <w:top w:val="nil"/>
              <w:bottom w:val="nil"/>
            </w:tcBorders>
            <w:vAlign w:val="center"/>
          </w:tcPr>
          <w:p w14:paraId="7063C626" w14:textId="77777777" w:rsidR="009C1F97" w:rsidRDefault="009C1F97" w:rsidP="008962A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Solving to     </w:t>
            </w:r>
            <w:r>
              <w:rPr>
                <w:rFonts w:ascii="Times New Roman" w:hAnsi="Times New Roman"/>
                <w:i/>
                <w:sz w:val="24"/>
              </w:rPr>
              <w:t>e</w:t>
            </w:r>
            <w:r>
              <w:rPr>
                <w:rFonts w:ascii="Times New Roman" w:hAnsi="Times New Roman"/>
                <w:sz w:val="24"/>
              </w:rPr>
              <w:t xml:space="preserve"> = </w:t>
            </w:r>
            <w:r>
              <w:rPr>
                <w:rFonts w:ascii="Times New Roman" w:hAnsi="Times New Roman"/>
                <w:position w:val="-24"/>
                <w:sz w:val="24"/>
              </w:rPr>
              <w:object w:dxaOrig="360" w:dyaOrig="620" w14:anchorId="7063C701">
                <v:shape id="_x0000_i1033" type="#_x0000_t75" style="width:18pt;height:30.75pt" o:ole="" fillcolor="window">
                  <v:imagedata r:id="rId23" o:title=""/>
                </v:shape>
                <o:OLEObject Type="Embed" ProgID="Equation.3" ShapeID="_x0000_i1033" DrawAspect="Content" ObjectID="_1624180087" r:id="rId24"/>
              </w:object>
            </w: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accept 0.7812s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7063C627" w14:textId="77777777" w:rsidR="009C1F97" w:rsidRDefault="009C1F97" w:rsidP="008962A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M1 A1        (7)</w:t>
            </w:r>
          </w:p>
        </w:tc>
      </w:tr>
      <w:tr w:rsidR="009C1F97" w14:paraId="7063C62C" w14:textId="77777777" w:rsidTr="009C1F97"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14:paraId="7063C629" w14:textId="77777777" w:rsidR="009C1F97" w:rsidRDefault="009C1F97" w:rsidP="008962AC">
            <w:pPr>
              <w:spacing w:line="36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/>
                <w:sz w:val="24"/>
              </w:rPr>
              <w:t>c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8080" w:type="dxa"/>
            <w:gridSpan w:val="3"/>
            <w:tcBorders>
              <w:top w:val="nil"/>
              <w:bottom w:val="nil"/>
            </w:tcBorders>
            <w:vAlign w:val="center"/>
          </w:tcPr>
          <w:p w14:paraId="7063C62A" w14:textId="77777777" w:rsidR="009C1F97" w:rsidRDefault="009C1F97" w:rsidP="008962A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Q</w:t>
            </w:r>
            <w:r>
              <w:rPr>
                <w:rFonts w:ascii="Times New Roman" w:hAnsi="Times New Roman"/>
                <w:sz w:val="24"/>
              </w:rPr>
              <w:t xml:space="preserve"> still has velocity and will </w:t>
            </w:r>
            <w:r>
              <w:rPr>
                <w:rFonts w:ascii="Times New Roman" w:hAnsi="Times New Roman"/>
                <w:i/>
                <w:sz w:val="24"/>
              </w:rPr>
              <w:t>bounce back</w:t>
            </w:r>
            <w:r>
              <w:rPr>
                <w:rFonts w:ascii="Times New Roman" w:hAnsi="Times New Roman"/>
                <w:sz w:val="24"/>
              </w:rPr>
              <w:t xml:space="preserve"> from wall colliding with </w:t>
            </w:r>
            <w:r>
              <w:rPr>
                <w:rFonts w:ascii="Times New Roman" w:hAnsi="Times New Roman"/>
                <w:i/>
                <w:sz w:val="24"/>
              </w:rPr>
              <w:t>stationary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7063C62B" w14:textId="77777777" w:rsidR="009C1F97" w:rsidRDefault="009C1F97" w:rsidP="008962A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B1               (1)</w:t>
            </w:r>
          </w:p>
        </w:tc>
      </w:tr>
      <w:tr w:rsidR="009C1F97" w14:paraId="7063C630" w14:textId="77777777" w:rsidTr="00727FB9"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14:paraId="7063C62D" w14:textId="77777777" w:rsidR="009C1F97" w:rsidRDefault="009C1F97" w:rsidP="008962A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  <w:gridSpan w:val="3"/>
            <w:tcBorders>
              <w:top w:val="nil"/>
              <w:bottom w:val="nil"/>
            </w:tcBorders>
            <w:vAlign w:val="center"/>
          </w:tcPr>
          <w:p w14:paraId="7063C62E" w14:textId="77777777" w:rsidR="009C1F97" w:rsidRDefault="009C1F97" w:rsidP="008962A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7063C62F" w14:textId="77777777" w:rsidR="009C1F97" w:rsidRDefault="009C1F97" w:rsidP="008962A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(15 marks)</w:t>
            </w:r>
          </w:p>
        </w:tc>
      </w:tr>
      <w:tr w:rsidR="009C1F97" w14:paraId="7063C638" w14:textId="77777777" w:rsidTr="009C1F97">
        <w:trPr>
          <w:cantSplit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14:paraId="7063C631" w14:textId="77777777" w:rsidR="009C1F97" w:rsidRDefault="009C1F97" w:rsidP="008962A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 xml:space="preserve">         (</w:t>
            </w:r>
            <w:r>
              <w:rPr>
                <w:rFonts w:ascii="Times New Roman" w:hAnsi="Times New Roman"/>
                <w:i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801" w:type="dxa"/>
            <w:tcBorders>
              <w:top w:val="nil"/>
              <w:bottom w:val="nil"/>
              <w:right w:val="nil"/>
            </w:tcBorders>
          </w:tcPr>
          <w:p w14:paraId="7063C632" w14:textId="77777777" w:rsidR="009C1F97" w:rsidRDefault="009C1F97" w:rsidP="008962AC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   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sym w:font="Symbol" w:char="F0AE"/>
            </w:r>
            <w:r>
              <w:rPr>
                <w:rFonts w:ascii="Times New Roman" w:hAnsi="Times New Roman"/>
                <w:sz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</w:rPr>
              <w:sym w:font="Symbol" w:char="F0AE"/>
            </w:r>
            <w:r>
              <w:rPr>
                <w:rFonts w:ascii="Times New Roman" w:hAnsi="Times New Roman"/>
                <w:sz w:val="24"/>
              </w:rPr>
              <w:t xml:space="preserve"> 0</w:t>
            </w:r>
          </w:p>
          <w:p w14:paraId="7063C633" w14:textId="77777777" w:rsidR="009C1F97" w:rsidRDefault="009C1F97" w:rsidP="008962AC">
            <w:pPr>
              <w:spacing w:line="36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A           e           B</w:t>
            </w:r>
          </w:p>
          <w:p w14:paraId="7063C634" w14:textId="77777777" w:rsidR="009C1F97" w:rsidRDefault="009C1F97" w:rsidP="008962A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sym w:font="Symbol" w:char="F0AE"/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sym w:font="Symbol" w:char="F0AE"/>
            </w:r>
          </w:p>
          <w:p w14:paraId="7063C635" w14:textId="77777777" w:rsidR="009C1F97" w:rsidRDefault="009C1F97" w:rsidP="008962A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        v</w:t>
            </w:r>
            <w:r>
              <w:rPr>
                <w:rFonts w:ascii="Times New Roman" w:hAnsi="Times New Roman"/>
                <w:sz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         </w:t>
            </w:r>
            <w:r>
              <w:rPr>
                <w:rFonts w:ascii="Times New Roman" w:hAnsi="Times New Roman"/>
                <w:i/>
                <w:sz w:val="24"/>
              </w:rPr>
              <w:t>v</w:t>
            </w:r>
            <w:r>
              <w:rPr>
                <w:rFonts w:ascii="Times New Roman" w:hAnsi="Times New Roman"/>
                <w:sz w:val="24"/>
                <w:vertAlign w:val="subscript"/>
              </w:rPr>
              <w:t>2</w:t>
            </w:r>
          </w:p>
        </w:tc>
        <w:tc>
          <w:tcPr>
            <w:tcW w:w="527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063C636" w14:textId="77777777" w:rsidR="009C1F97" w:rsidRDefault="009C1F97" w:rsidP="008962A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mu </w:t>
            </w:r>
            <w:r>
              <w:rPr>
                <w:rFonts w:ascii="Times New Roman" w:hAnsi="Times New Roman"/>
                <w:sz w:val="24"/>
              </w:rPr>
              <w:t xml:space="preserve"> = </w:t>
            </w:r>
            <w:r>
              <w:rPr>
                <w:rFonts w:ascii="Times New Roman" w:hAnsi="Times New Roman"/>
                <w:i/>
                <w:sz w:val="24"/>
              </w:rPr>
              <w:t>mv</w:t>
            </w:r>
            <w:r>
              <w:rPr>
                <w:rFonts w:ascii="Times New Roman" w:hAnsi="Times New Roman"/>
                <w:sz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+ 2</w:t>
            </w:r>
            <w:r>
              <w:rPr>
                <w:rFonts w:ascii="Times New Roman" w:hAnsi="Times New Roman"/>
                <w:i/>
                <w:sz w:val="24"/>
              </w:rPr>
              <w:t>mv</w:t>
            </w:r>
            <w:r>
              <w:rPr>
                <w:rFonts w:ascii="Times New Roman" w:hAnsi="Times New Roman"/>
                <w:sz w:val="24"/>
                <w:vertAlign w:val="subscript"/>
              </w:rPr>
              <w:t>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7063C637" w14:textId="77777777" w:rsidR="009C1F97" w:rsidRDefault="009C1F97" w:rsidP="008962A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M1 A1</w:t>
            </w:r>
          </w:p>
        </w:tc>
      </w:tr>
      <w:tr w:rsidR="009C1F97" w14:paraId="7063C63D" w14:textId="77777777" w:rsidTr="009C1F97">
        <w:trPr>
          <w:cantSplit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14:paraId="7063C639" w14:textId="77777777" w:rsidR="009C1F97" w:rsidRDefault="009C1F97" w:rsidP="008962A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 wp14:anchorId="7063C702" wp14:editId="7063C703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39370</wp:posOffset>
                      </wp:positionV>
                      <wp:extent cx="834390" cy="32766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34390" cy="327660"/>
                                <a:chOff x="2310" y="9348"/>
                                <a:chExt cx="1314" cy="516"/>
                              </a:xfrm>
                            </wpg:grpSpPr>
                            <wps:wsp>
                              <wps:cNvPr id="5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10" y="9360"/>
                                  <a:ext cx="504" cy="50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063C72F" w14:textId="77777777" w:rsidR="009C1F97" w:rsidRDefault="009C1F97" w:rsidP="009C1F97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i/>
                                        <w:sz w:val="24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4"/>
                                      </w:rPr>
                                      <w:t>m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20" y="9348"/>
                                  <a:ext cx="504" cy="50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063C730" w14:textId="77777777" w:rsidR="009C1F97" w:rsidRDefault="009C1F97" w:rsidP="009C1F97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i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4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63C702" id="Group 4" o:spid="_x0000_s1026" style="position:absolute;margin-left:72.95pt;margin-top:3.1pt;width:65.7pt;height:25.8pt;z-index:251658240" coordorigin="2310,9348" coordsize="1314,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" o:allowincell="f">
                      <v:oval id="Oval 3" o:spid="_x0000_s1027" style="position:absolute;left:2310;top:9360;width:504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" filled="f">
                        <v:textbox inset="0,0,0,0">
                          <w:txbxContent>
                            <w:p w14:paraId="7063C72F" w14:textId="77777777" w:rsidR="009C1F97" w:rsidRDefault="009C1F97" w:rsidP="009C1F97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v:textbox>
                      </v:oval>
                      <v:oval id="Oval 4" o:spid="_x0000_s1028" style="position:absolute;left:3120;top:9348;width:504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" filled="f">
                        <v:textbox inset="0,0,0,0">
                          <w:txbxContent>
                            <w:p w14:paraId="7063C730" w14:textId="77777777" w:rsidR="009C1F97" w:rsidRDefault="009C1F97" w:rsidP="009C1F97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</w:tc>
        <w:tc>
          <w:tcPr>
            <w:tcW w:w="3686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7063C63A" w14:textId="77777777" w:rsidR="009C1F97" w:rsidRDefault="009C1F97" w:rsidP="008962AC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</w:tcBorders>
            <w:vAlign w:val="center"/>
          </w:tcPr>
          <w:p w14:paraId="7063C63B" w14:textId="77777777" w:rsidR="009C1F97" w:rsidRDefault="009C1F97" w:rsidP="008962AC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eu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= </w:t>
            </w:r>
            <w:r>
              <w:rPr>
                <w:rFonts w:ascii="Times New Roman" w:hAnsi="Times New Roman"/>
                <w:sz w:val="24"/>
              </w:rPr>
              <w:sym w:font="Symbol" w:char="F02D"/>
            </w:r>
            <w:r>
              <w:rPr>
                <w:rFonts w:ascii="Times New Roman" w:hAnsi="Times New Roman"/>
                <w:i/>
                <w:sz w:val="24"/>
              </w:rPr>
              <w:t>v</w:t>
            </w:r>
            <w:r>
              <w:rPr>
                <w:rFonts w:ascii="Times New Roman" w:hAnsi="Times New Roman"/>
                <w:sz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+ </w:t>
            </w:r>
            <w:r>
              <w:rPr>
                <w:rFonts w:ascii="Times New Roman" w:hAnsi="Times New Roman"/>
                <w:i/>
                <w:sz w:val="24"/>
              </w:rPr>
              <w:t>v</w:t>
            </w:r>
            <w:r>
              <w:rPr>
                <w:rFonts w:ascii="Times New Roman" w:hAnsi="Times New Roman"/>
                <w:sz w:val="24"/>
                <w:vertAlign w:val="subscript"/>
              </w:rPr>
              <w:t>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7063C63C" w14:textId="77777777" w:rsidR="009C1F97" w:rsidRDefault="009C1F97" w:rsidP="008962A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M1 A1</w:t>
            </w:r>
          </w:p>
        </w:tc>
      </w:tr>
      <w:tr w:rsidR="009C1F97" w14:paraId="7063C642" w14:textId="77777777" w:rsidTr="009C1F97">
        <w:trPr>
          <w:cantSplit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14:paraId="7063C63E" w14:textId="77777777" w:rsidR="009C1F97" w:rsidRDefault="009C1F97" w:rsidP="008962A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14:paraId="7063C63F" w14:textId="77777777" w:rsidR="009C1F97" w:rsidRDefault="009C1F97" w:rsidP="008962A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</w:tcBorders>
            <w:vAlign w:val="center"/>
          </w:tcPr>
          <w:p w14:paraId="7063C640" w14:textId="77777777" w:rsidR="009C1F97" w:rsidRDefault="009C1F97" w:rsidP="008962A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v</w:t>
            </w:r>
            <w:r>
              <w:rPr>
                <w:rFonts w:ascii="Times New Roman" w:hAnsi="Times New Roman"/>
                <w:sz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= </w:t>
            </w:r>
            <w:r>
              <w:rPr>
                <w:rFonts w:ascii="Times New Roman" w:hAnsi="Times New Roman"/>
                <w:position w:val="-24"/>
                <w:sz w:val="24"/>
              </w:rPr>
              <w:object w:dxaOrig="240" w:dyaOrig="620" w14:anchorId="7063C704">
                <v:shape id="_x0000_i1034" type="#_x0000_t75" style="width:12pt;height:30.75pt" o:ole="" fillcolor="window">
                  <v:imagedata r:id="rId25" o:title=""/>
                </v:shape>
                <o:OLEObject Type="Embed" ProgID="Equation.3" ShapeID="_x0000_i1034" DrawAspect="Content" ObjectID="_1624180088" r:id="rId26"/>
              </w:object>
            </w:r>
            <w:r>
              <w:rPr>
                <w:rFonts w:ascii="Times New Roman" w:hAnsi="Times New Roman"/>
                <w:sz w:val="24"/>
              </w:rPr>
              <w:t>(1 – 2</w:t>
            </w:r>
            <w:r>
              <w:rPr>
                <w:rFonts w:ascii="Times New Roman" w:hAnsi="Times New Roman"/>
                <w:i/>
                <w:sz w:val="24"/>
              </w:rPr>
              <w:t>e</w:t>
            </w:r>
            <w:r>
              <w:rPr>
                <w:rFonts w:ascii="Times New Roman" w:hAnsi="Times New Roman"/>
                <w:sz w:val="24"/>
              </w:rPr>
              <w:t xml:space="preserve">);   </w:t>
            </w:r>
            <w:r>
              <w:rPr>
                <w:rFonts w:ascii="Times New Roman" w:hAnsi="Times New Roman"/>
                <w:i/>
                <w:sz w:val="24"/>
              </w:rPr>
              <w:t>v</w:t>
            </w:r>
            <w:r>
              <w:rPr>
                <w:rFonts w:ascii="Times New Roman" w:hAnsi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= </w:t>
            </w:r>
            <w:r>
              <w:rPr>
                <w:rFonts w:ascii="Times New Roman" w:hAnsi="Times New Roman"/>
                <w:position w:val="-24"/>
                <w:sz w:val="24"/>
              </w:rPr>
              <w:object w:dxaOrig="240" w:dyaOrig="620" w14:anchorId="7063C705">
                <v:shape id="_x0000_i1035" type="#_x0000_t75" style="width:12pt;height:30.75pt" o:ole="" fillcolor="window">
                  <v:imagedata r:id="rId27" o:title=""/>
                </v:shape>
                <o:OLEObject Type="Embed" ProgID="Equation.3" ShapeID="_x0000_i1035" DrawAspect="Content" ObjectID="_1624180089" r:id="rId28"/>
              </w:object>
            </w:r>
            <w:r>
              <w:rPr>
                <w:rFonts w:ascii="Times New Roman" w:hAnsi="Times New Roman"/>
                <w:sz w:val="24"/>
              </w:rPr>
              <w:t xml:space="preserve">(1 + </w:t>
            </w:r>
            <w:r>
              <w:rPr>
                <w:rFonts w:ascii="Times New Roman" w:hAnsi="Times New Roman"/>
                <w:i/>
                <w:sz w:val="24"/>
              </w:rPr>
              <w:t>e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7063C641" w14:textId="77777777" w:rsidR="009C1F97" w:rsidRDefault="009C1F97" w:rsidP="008962A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M1 A1 </w:t>
            </w:r>
            <w:proofErr w:type="spellStart"/>
            <w:r>
              <w:rPr>
                <w:rFonts w:ascii="Times New Roman" w:hAnsi="Times New Roman"/>
                <w:sz w:val="24"/>
              </w:rPr>
              <w:t>A1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(7)</w:t>
            </w:r>
          </w:p>
        </w:tc>
      </w:tr>
      <w:tr w:rsidR="009C1F97" w14:paraId="7063C647" w14:textId="77777777" w:rsidTr="009C1F97">
        <w:trPr>
          <w:cantSplit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14:paraId="7063C643" w14:textId="77777777" w:rsidR="009C1F97" w:rsidRDefault="009C1F97" w:rsidP="008962A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14:paraId="7063C644" w14:textId="77777777" w:rsidR="009C1F97" w:rsidRDefault="009C1F97" w:rsidP="008962AC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</w:tcBorders>
            <w:vAlign w:val="center"/>
          </w:tcPr>
          <w:p w14:paraId="7063C645" w14:textId="77777777" w:rsidR="009C1F97" w:rsidRDefault="009C1F97" w:rsidP="008962A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7063C646" w14:textId="77777777" w:rsidR="009C1F97" w:rsidRDefault="009C1F97" w:rsidP="008962AC">
            <w:pPr>
              <w:rPr>
                <w:rFonts w:ascii="Times New Roman" w:hAnsi="Times New Roman"/>
                <w:sz w:val="24"/>
              </w:rPr>
            </w:pPr>
          </w:p>
        </w:tc>
      </w:tr>
      <w:tr w:rsidR="009C1F97" w14:paraId="7063C64B" w14:textId="77777777" w:rsidTr="009C1F97"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14:paraId="7063C648" w14:textId="77777777" w:rsidR="009C1F97" w:rsidRDefault="009C1F97" w:rsidP="008962AC">
            <w:pPr>
              <w:spacing w:line="36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/>
                <w:sz w:val="24"/>
              </w:rPr>
              <w:t>b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8080" w:type="dxa"/>
            <w:gridSpan w:val="3"/>
            <w:tcBorders>
              <w:top w:val="nil"/>
              <w:bottom w:val="nil"/>
            </w:tcBorders>
            <w:vAlign w:val="center"/>
          </w:tcPr>
          <w:p w14:paraId="7063C649" w14:textId="77777777" w:rsidR="009C1F97" w:rsidRDefault="009C1F97" w:rsidP="008962A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v</w:t>
            </w:r>
            <w:r>
              <w:rPr>
                <w:rFonts w:ascii="Times New Roman" w:hAnsi="Times New Roman"/>
                <w:sz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&gt; 0  </w:t>
            </w:r>
            <w:r>
              <w:rPr>
                <w:rFonts w:ascii="Times New Roman" w:hAnsi="Times New Roman"/>
                <w:sz w:val="24"/>
              </w:rPr>
              <w:sym w:font="Symbol" w:char="F0DE"/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position w:val="-24"/>
                <w:sz w:val="24"/>
              </w:rPr>
              <w:object w:dxaOrig="240" w:dyaOrig="620" w14:anchorId="7063C706">
                <v:shape id="_x0000_i1036" type="#_x0000_t75" style="width:12pt;height:30.75pt" o:ole="" fillcolor="window">
                  <v:imagedata r:id="rId29" o:title=""/>
                </v:shape>
                <o:OLEObject Type="Embed" ProgID="Equation.3" ShapeID="_x0000_i1036" DrawAspect="Content" ObjectID="_1624180090" r:id="rId30"/>
              </w:object>
            </w:r>
            <w:r>
              <w:rPr>
                <w:rFonts w:ascii="Times New Roman" w:hAnsi="Times New Roman"/>
                <w:sz w:val="24"/>
              </w:rPr>
              <w:t>(1 – 2</w:t>
            </w:r>
            <w:r>
              <w:rPr>
                <w:rFonts w:ascii="Times New Roman" w:hAnsi="Times New Roman"/>
                <w:i/>
                <w:sz w:val="24"/>
              </w:rPr>
              <w:t>e</w:t>
            </w:r>
            <w:r>
              <w:rPr>
                <w:rFonts w:ascii="Times New Roman" w:hAnsi="Times New Roman"/>
                <w:sz w:val="24"/>
              </w:rPr>
              <w:t xml:space="preserve">) &gt; 0  </w:t>
            </w:r>
            <w:r>
              <w:rPr>
                <w:rFonts w:ascii="Times New Roman" w:hAnsi="Times New Roman"/>
                <w:sz w:val="24"/>
              </w:rPr>
              <w:sym w:font="Symbol" w:char="F0DE"/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</w:rPr>
              <w:t>e</w:t>
            </w:r>
            <w:r>
              <w:rPr>
                <w:rFonts w:ascii="Times New Roman" w:hAnsi="Times New Roman"/>
                <w:sz w:val="24"/>
              </w:rPr>
              <w:t xml:space="preserve"> &lt; </w:t>
            </w:r>
            <w:r>
              <w:rPr>
                <w:rFonts w:ascii="Times New Roman" w:hAnsi="Times New Roman"/>
                <w:position w:val="-12"/>
                <w:sz w:val="24"/>
              </w:rPr>
              <w:object w:dxaOrig="200" w:dyaOrig="360" w14:anchorId="7063C707">
                <v:shape id="_x0000_i1037" type="#_x0000_t75" style="width:9.75pt;height:18pt" o:ole="" fillcolor="window">
                  <v:imagedata r:id="rId31" o:title=""/>
                </v:shape>
                <o:OLEObject Type="Embed" ProgID="Equation.3" ShapeID="_x0000_i1037" DrawAspect="Content" ObjectID="_1624180091" r:id="rId32"/>
              </w:objec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7063C64A" w14:textId="77777777" w:rsidR="009C1F97" w:rsidRDefault="009C1F97" w:rsidP="008962A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M1 A1        (2)</w:t>
            </w:r>
          </w:p>
        </w:tc>
      </w:tr>
      <w:tr w:rsidR="009C1F97" w14:paraId="7063C653" w14:textId="77777777" w:rsidTr="009C1F97">
        <w:trPr>
          <w:cantSplit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14:paraId="7063C64C" w14:textId="77777777" w:rsidR="009C1F97" w:rsidRDefault="009C1F97" w:rsidP="008962AC">
            <w:pPr>
              <w:spacing w:line="36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/>
                <w:sz w:val="24"/>
              </w:rPr>
              <w:t>c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686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7063C64D" w14:textId="77777777" w:rsidR="009C1F97" w:rsidRDefault="009C1F97" w:rsidP="008962AC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   v</w:t>
            </w:r>
            <w:r>
              <w:rPr>
                <w:rFonts w:ascii="Times New Roman" w:hAnsi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sym w:font="Symbol" w:char="F0AE"/>
            </w:r>
            <w:r>
              <w:rPr>
                <w:rFonts w:ascii="Times New Roman" w:hAnsi="Times New Roman"/>
                <w:sz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sym w:font="Symbol" w:char="F0AE"/>
            </w:r>
            <w:r>
              <w:rPr>
                <w:rFonts w:ascii="Times New Roman" w:hAnsi="Times New Roman"/>
                <w:sz w:val="24"/>
              </w:rPr>
              <w:t xml:space="preserve"> 0</w:t>
            </w:r>
          </w:p>
          <w:p w14:paraId="7063C64E" w14:textId="77777777" w:rsidR="009C1F97" w:rsidRDefault="009C1F97" w:rsidP="008962AC">
            <w:pPr>
              <w:spacing w:line="36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A                        B</w:t>
            </w:r>
          </w:p>
          <w:p w14:paraId="7063C64F" w14:textId="77777777" w:rsidR="009C1F97" w:rsidRDefault="009C1F97" w:rsidP="008962A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sym w:font="Symbol" w:char="F0AE"/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sym w:font="Symbol" w:char="F0AE"/>
            </w:r>
          </w:p>
          <w:p w14:paraId="7063C650" w14:textId="77777777" w:rsidR="009C1F97" w:rsidRDefault="009C1F97" w:rsidP="008962A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        v</w:t>
            </w:r>
            <w:r>
              <w:rPr>
                <w:rFonts w:ascii="Times New Roman" w:hAnsi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         </w:t>
            </w:r>
            <w:r>
              <w:rPr>
                <w:rFonts w:ascii="Times New Roman" w:hAnsi="Times New Roman"/>
                <w:i/>
                <w:sz w:val="24"/>
              </w:rPr>
              <w:t>v</w:t>
            </w:r>
            <w:r>
              <w:rPr>
                <w:rFonts w:ascii="Times New Roman" w:hAnsi="Times New Roman"/>
                <w:sz w:val="24"/>
                <w:vertAlign w:val="subscript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</w:tcBorders>
            <w:vAlign w:val="center"/>
          </w:tcPr>
          <w:p w14:paraId="7063C651" w14:textId="77777777" w:rsidR="009C1F97" w:rsidRDefault="009C1F97" w:rsidP="008962A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i/>
                <w:sz w:val="24"/>
              </w:rPr>
              <w:t>mv</w:t>
            </w:r>
            <w:r>
              <w:rPr>
                <w:rFonts w:ascii="Times New Roman" w:hAnsi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= 2</w:t>
            </w:r>
            <w:r>
              <w:rPr>
                <w:rFonts w:ascii="Times New Roman" w:hAnsi="Times New Roman"/>
                <w:i/>
                <w:sz w:val="24"/>
              </w:rPr>
              <w:t>mv</w:t>
            </w:r>
            <w:r>
              <w:rPr>
                <w:rFonts w:ascii="Times New Roman" w:hAnsi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+ 4</w:t>
            </w:r>
            <w:r>
              <w:rPr>
                <w:rFonts w:ascii="Times New Roman" w:hAnsi="Times New Roman"/>
                <w:i/>
                <w:sz w:val="24"/>
              </w:rPr>
              <w:t>mv</w:t>
            </w:r>
            <w:r>
              <w:rPr>
                <w:rFonts w:ascii="Times New Roman" w:hAnsi="Times New Roman"/>
                <w:sz w:val="24"/>
                <w:vertAlign w:val="subscript"/>
              </w:rPr>
              <w:t>4</w:t>
            </w: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  <w:vAlign w:val="center"/>
          </w:tcPr>
          <w:p w14:paraId="7063C652" w14:textId="77777777" w:rsidR="009C1F97" w:rsidRDefault="009C1F97" w:rsidP="008962A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M1</w:t>
            </w:r>
          </w:p>
        </w:tc>
      </w:tr>
      <w:tr w:rsidR="009C1F97" w14:paraId="7063C658" w14:textId="77777777" w:rsidTr="009C1F97">
        <w:trPr>
          <w:cantSplit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14:paraId="7063C654" w14:textId="77777777" w:rsidR="009C1F97" w:rsidRDefault="009C1F97" w:rsidP="008962A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7063C708" wp14:editId="7063C709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24765</wp:posOffset>
                      </wp:positionV>
                      <wp:extent cx="834390" cy="32766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34390" cy="327660"/>
                                <a:chOff x="2310" y="9348"/>
                                <a:chExt cx="1314" cy="516"/>
                              </a:xfrm>
                            </wpg:grpSpPr>
                            <wps:wsp>
                              <wps:cNvPr id="2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10" y="9360"/>
                                  <a:ext cx="504" cy="50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063C731" w14:textId="77777777" w:rsidR="009C1F97" w:rsidRDefault="009C1F97" w:rsidP="009C1F97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i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4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20" y="9348"/>
                                  <a:ext cx="504" cy="50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063C732" w14:textId="77777777" w:rsidR="009C1F97" w:rsidRDefault="009C1F97" w:rsidP="009C1F97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i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4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63C708" id="Group 1" o:spid="_x0000_s1029" style="position:absolute;margin-left:72.35pt;margin-top:1.95pt;width:65.7pt;height:25.8pt;z-index:251660288" coordorigin="2310,9348" coordsize="1314,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" o:allowincell="f">
                      <v:oval id="Oval 6" o:spid="_x0000_s1030" style="position:absolute;left:2310;top:9360;width:504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" filled="f">
                        <v:textbox inset="0,0,0,0">
                          <w:txbxContent>
                            <w:p w14:paraId="7063C731" w14:textId="77777777" w:rsidR="009C1F97" w:rsidRDefault="009C1F97" w:rsidP="009C1F97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v:textbox>
                      </v:oval>
                      <v:oval id="Oval 7" o:spid="_x0000_s1031" style="position:absolute;left:3120;top:9348;width:504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" filled="f">
                        <v:textbox inset="0,0,0,0">
                          <w:txbxContent>
                            <w:p w14:paraId="7063C732" w14:textId="77777777" w:rsidR="009C1F97" w:rsidRDefault="009C1F97" w:rsidP="009C1F97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</w:tc>
        <w:tc>
          <w:tcPr>
            <w:tcW w:w="3686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14:paraId="7063C655" w14:textId="77777777" w:rsidR="009C1F97" w:rsidRDefault="009C1F97" w:rsidP="008962AC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</w:tcBorders>
            <w:vAlign w:val="center"/>
          </w:tcPr>
          <w:p w14:paraId="7063C656" w14:textId="77777777" w:rsidR="009C1F97" w:rsidRDefault="009C1F97" w:rsidP="008962A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ev</w:t>
            </w:r>
            <w:r>
              <w:rPr>
                <w:rFonts w:ascii="Times New Roman" w:hAnsi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= </w:t>
            </w:r>
            <w:r>
              <w:rPr>
                <w:rFonts w:ascii="Times New Roman" w:hAnsi="Times New Roman"/>
                <w:sz w:val="24"/>
              </w:rPr>
              <w:sym w:font="Symbol" w:char="F02D"/>
            </w:r>
            <w:r>
              <w:rPr>
                <w:rFonts w:ascii="Times New Roman" w:hAnsi="Times New Roman"/>
                <w:i/>
                <w:sz w:val="24"/>
              </w:rPr>
              <w:t>v</w:t>
            </w:r>
            <w:r>
              <w:rPr>
                <w:rFonts w:ascii="Times New Roman" w:hAnsi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+ </w:t>
            </w:r>
            <w:r>
              <w:rPr>
                <w:rFonts w:ascii="Times New Roman" w:hAnsi="Times New Roman"/>
                <w:i/>
                <w:sz w:val="24"/>
              </w:rPr>
              <w:t>v</w:t>
            </w:r>
            <w:r>
              <w:rPr>
                <w:rFonts w:ascii="Times New Roman" w:hAnsi="Times New Roman"/>
                <w:sz w:val="24"/>
                <w:vertAlign w:val="subscript"/>
              </w:rPr>
              <w:t>4</w:t>
            </w: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vAlign w:val="center"/>
          </w:tcPr>
          <w:p w14:paraId="7063C657" w14:textId="77777777" w:rsidR="009C1F97" w:rsidRDefault="009C1F97" w:rsidP="008962A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9C1F97" w14:paraId="7063C65D" w14:textId="77777777" w:rsidTr="009C1F97">
        <w:trPr>
          <w:cantSplit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14:paraId="7063C659" w14:textId="77777777" w:rsidR="009C1F97" w:rsidRDefault="009C1F97" w:rsidP="008962A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14:paraId="7063C65A" w14:textId="77777777" w:rsidR="009C1F97" w:rsidRDefault="009C1F97" w:rsidP="008962AC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</w:tcBorders>
            <w:vAlign w:val="center"/>
          </w:tcPr>
          <w:p w14:paraId="7063C65B" w14:textId="77777777" w:rsidR="009C1F97" w:rsidRDefault="009C1F97" w:rsidP="008962A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v</w:t>
            </w:r>
            <w:r>
              <w:rPr>
                <w:rFonts w:ascii="Times New Roman" w:hAnsi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= </w:t>
            </w:r>
            <w:r>
              <w:rPr>
                <w:rFonts w:ascii="Times New Roman" w:hAnsi="Times New Roman"/>
                <w:position w:val="-24"/>
                <w:sz w:val="24"/>
              </w:rPr>
              <w:object w:dxaOrig="340" w:dyaOrig="639" w14:anchorId="7063C70A">
                <v:shape id="_x0000_i1038" type="#_x0000_t75" style="width:17.25pt;height:32.25pt" o:ole="" fillcolor="window">
                  <v:imagedata r:id="rId33" o:title=""/>
                </v:shape>
                <o:OLEObject Type="Embed" ProgID="Equation.3" ShapeID="_x0000_i1038" DrawAspect="Content" ObjectID="_1624180092" r:id="rId34"/>
              </w:object>
            </w:r>
            <w:r>
              <w:rPr>
                <w:rFonts w:ascii="Times New Roman" w:hAnsi="Times New Roman"/>
                <w:sz w:val="24"/>
              </w:rPr>
              <w:t>(1 – 2</w:t>
            </w:r>
            <w:r>
              <w:rPr>
                <w:rFonts w:ascii="Times New Roman" w:hAnsi="Times New Roman"/>
                <w:i/>
                <w:sz w:val="24"/>
              </w:rPr>
              <w:t>e</w:t>
            </w:r>
            <w:r>
              <w:rPr>
                <w:rFonts w:ascii="Times New Roman" w:hAnsi="Times New Roman"/>
                <w:sz w:val="24"/>
              </w:rPr>
              <w:t xml:space="preserve">) = </w:t>
            </w:r>
            <w:r>
              <w:rPr>
                <w:rFonts w:ascii="Times New Roman" w:hAnsi="Times New Roman"/>
                <w:position w:val="-24"/>
                <w:sz w:val="24"/>
              </w:rPr>
              <w:object w:dxaOrig="240" w:dyaOrig="620" w14:anchorId="7063C70B">
                <v:shape id="_x0000_i1039" type="#_x0000_t75" style="width:12pt;height:30.75pt" o:ole="" fillcolor="window">
                  <v:imagedata r:id="rId35" o:title=""/>
                </v:shape>
                <o:OLEObject Type="Embed" ProgID="Equation.3" ShapeID="_x0000_i1039" DrawAspect="Content" ObjectID="_1624180093" r:id="rId36"/>
              </w:object>
            </w:r>
            <w:r>
              <w:rPr>
                <w:rFonts w:ascii="Times New Roman" w:hAnsi="Times New Roman"/>
                <w:sz w:val="24"/>
              </w:rPr>
              <w:t>(1 – 2</w:t>
            </w:r>
            <w:r>
              <w:rPr>
                <w:rFonts w:ascii="Times New Roman" w:hAnsi="Times New Roman"/>
                <w:i/>
                <w:sz w:val="24"/>
              </w:rPr>
              <w:t>e</w:t>
            </w:r>
            <w:r>
              <w:rPr>
                <w:rFonts w:ascii="Times New Roman" w:hAnsi="Times New Roman"/>
                <w:sz w:val="24"/>
              </w:rPr>
              <w:t xml:space="preserve">)(1 + </w:t>
            </w:r>
            <w:r>
              <w:rPr>
                <w:rFonts w:ascii="Times New Roman" w:hAnsi="Times New Roman"/>
                <w:i/>
                <w:sz w:val="24"/>
              </w:rPr>
              <w:t>e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7063C65C" w14:textId="77777777" w:rsidR="009C1F97" w:rsidRDefault="009C1F97" w:rsidP="008962A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M1 A1</w:t>
            </w:r>
          </w:p>
        </w:tc>
      </w:tr>
      <w:tr w:rsidR="009C1F97" w14:paraId="7063C662" w14:textId="77777777" w:rsidTr="009C1F97">
        <w:trPr>
          <w:cantSplit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14:paraId="7063C65E" w14:textId="77777777" w:rsidR="009C1F97" w:rsidRDefault="009C1F97" w:rsidP="008962A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14:paraId="7063C65F" w14:textId="77777777" w:rsidR="009C1F97" w:rsidRDefault="009C1F97" w:rsidP="008962AC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</w:tcBorders>
            <w:vAlign w:val="center"/>
          </w:tcPr>
          <w:p w14:paraId="7063C660" w14:textId="77777777" w:rsidR="009C1F97" w:rsidRDefault="009C1F97" w:rsidP="008962AC">
            <w:pPr>
              <w:spacing w:line="360" w:lineRule="auto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7063C661" w14:textId="77777777" w:rsidR="009C1F97" w:rsidRDefault="009C1F97" w:rsidP="008962A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9C1F97" w14:paraId="7063C666" w14:textId="77777777" w:rsidTr="009C1F97"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14:paraId="7063C663" w14:textId="77777777" w:rsidR="009C1F97" w:rsidRDefault="009C1F97" w:rsidP="008962A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  <w:gridSpan w:val="3"/>
            <w:tcBorders>
              <w:top w:val="nil"/>
              <w:bottom w:val="nil"/>
            </w:tcBorders>
            <w:vAlign w:val="center"/>
          </w:tcPr>
          <w:p w14:paraId="7063C664" w14:textId="77777777" w:rsidR="009C1F97" w:rsidRDefault="009C1F97" w:rsidP="008962AC">
            <w:pPr>
              <w:spacing w:line="360" w:lineRule="auto"/>
              <w:rPr>
                <w:rFonts w:ascii="Times New Roman" w:hAnsi="Times New Roman"/>
                <w:sz w:val="24"/>
                <w:vertAlign w:val="subscript"/>
              </w:rPr>
            </w:pPr>
            <w:r>
              <w:rPr>
                <w:rFonts w:ascii="Times New Roman" w:hAnsi="Times New Roman"/>
                <w:sz w:val="24"/>
              </w:rPr>
              <w:t xml:space="preserve">Further collision if </w:t>
            </w:r>
            <w:r>
              <w:rPr>
                <w:rFonts w:ascii="Times New Roman" w:hAnsi="Times New Roman"/>
                <w:i/>
                <w:sz w:val="24"/>
              </w:rPr>
              <w:t>v</w:t>
            </w:r>
            <w:r>
              <w:rPr>
                <w:rFonts w:ascii="Times New Roman" w:hAnsi="Times New Roman"/>
                <w:sz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&gt; </w:t>
            </w:r>
            <w:r>
              <w:rPr>
                <w:rFonts w:ascii="Times New Roman" w:hAnsi="Times New Roman"/>
                <w:i/>
                <w:sz w:val="24"/>
              </w:rPr>
              <w:t>v</w:t>
            </w:r>
            <w:r>
              <w:rPr>
                <w:rFonts w:ascii="Times New Roman" w:hAnsi="Times New Roman"/>
                <w:sz w:val="24"/>
                <w:vertAlign w:val="subscript"/>
              </w:rPr>
              <w:t>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7063C665" w14:textId="77777777" w:rsidR="009C1F97" w:rsidRDefault="009C1F97" w:rsidP="008962A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9C1F97" w14:paraId="7063C66A" w14:textId="77777777" w:rsidTr="009C1F97"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14:paraId="7063C667" w14:textId="77777777" w:rsidR="009C1F97" w:rsidRDefault="009C1F97" w:rsidP="008962A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  <w:gridSpan w:val="3"/>
            <w:tcBorders>
              <w:top w:val="nil"/>
              <w:bottom w:val="nil"/>
            </w:tcBorders>
            <w:vAlign w:val="center"/>
          </w:tcPr>
          <w:p w14:paraId="7063C668" w14:textId="77777777" w:rsidR="009C1F97" w:rsidRDefault="009C1F97" w:rsidP="008962A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i.e. if </w:t>
            </w:r>
            <w:r>
              <w:rPr>
                <w:rFonts w:ascii="Times New Roman" w:hAnsi="Times New Roman"/>
                <w:position w:val="-24"/>
                <w:sz w:val="24"/>
              </w:rPr>
              <w:object w:dxaOrig="240" w:dyaOrig="620" w14:anchorId="7063C70C">
                <v:shape id="_x0000_i1040" type="#_x0000_t75" style="width:12pt;height:30.75pt" o:ole="" fillcolor="window">
                  <v:imagedata r:id="rId25" o:title=""/>
                </v:shape>
                <o:OLEObject Type="Embed" ProgID="Equation.3" ShapeID="_x0000_i1040" DrawAspect="Content" ObjectID="_1624180094" r:id="rId37"/>
              </w:object>
            </w:r>
            <w:r>
              <w:rPr>
                <w:rFonts w:ascii="Times New Roman" w:hAnsi="Times New Roman"/>
                <w:sz w:val="24"/>
              </w:rPr>
              <w:t>(1 – 2</w:t>
            </w:r>
            <w:r>
              <w:rPr>
                <w:rFonts w:ascii="Times New Roman" w:hAnsi="Times New Roman"/>
                <w:i/>
                <w:sz w:val="24"/>
              </w:rPr>
              <w:t>e</w:t>
            </w:r>
            <w:r>
              <w:rPr>
                <w:rFonts w:ascii="Times New Roman" w:hAnsi="Times New Roman"/>
                <w:sz w:val="24"/>
              </w:rPr>
              <w:t xml:space="preserve">) &gt; </w:t>
            </w:r>
            <w:r>
              <w:rPr>
                <w:rFonts w:ascii="Times New Roman" w:hAnsi="Times New Roman"/>
                <w:position w:val="-24"/>
                <w:sz w:val="24"/>
              </w:rPr>
              <w:object w:dxaOrig="240" w:dyaOrig="620" w14:anchorId="7063C70D">
                <v:shape id="_x0000_i1041" type="#_x0000_t75" style="width:12pt;height:30.75pt" o:ole="" fillcolor="window">
                  <v:imagedata r:id="rId35" o:title=""/>
                </v:shape>
                <o:OLEObject Type="Embed" ProgID="Equation.3" ShapeID="_x0000_i1041" DrawAspect="Content" ObjectID="_1624180095" r:id="rId38"/>
              </w:object>
            </w:r>
            <w:r>
              <w:rPr>
                <w:rFonts w:ascii="Times New Roman" w:hAnsi="Times New Roman"/>
                <w:sz w:val="24"/>
              </w:rPr>
              <w:t>(1 – 2</w:t>
            </w:r>
            <w:r>
              <w:rPr>
                <w:rFonts w:ascii="Times New Roman" w:hAnsi="Times New Roman"/>
                <w:i/>
                <w:sz w:val="24"/>
              </w:rPr>
              <w:t>e</w:t>
            </w:r>
            <w:r>
              <w:rPr>
                <w:rFonts w:ascii="Times New Roman" w:hAnsi="Times New Roman"/>
                <w:sz w:val="24"/>
              </w:rPr>
              <w:t xml:space="preserve">)(1 + </w:t>
            </w:r>
            <w:r>
              <w:rPr>
                <w:rFonts w:ascii="Times New Roman" w:hAnsi="Times New Roman"/>
                <w:i/>
                <w:sz w:val="24"/>
              </w:rPr>
              <w:t>e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7063C669" w14:textId="77777777" w:rsidR="009C1F97" w:rsidRDefault="009C1F97" w:rsidP="008962A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M1</w:t>
            </w:r>
          </w:p>
        </w:tc>
      </w:tr>
      <w:tr w:rsidR="009C1F97" w14:paraId="7063C66E" w14:textId="77777777" w:rsidTr="009C1F97"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14:paraId="7063C66B" w14:textId="77777777" w:rsidR="009C1F97" w:rsidRDefault="009C1F97" w:rsidP="008962A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  <w:gridSpan w:val="3"/>
            <w:tcBorders>
              <w:top w:val="nil"/>
              <w:bottom w:val="nil"/>
            </w:tcBorders>
            <w:vAlign w:val="center"/>
          </w:tcPr>
          <w:p w14:paraId="7063C66C" w14:textId="77777777" w:rsidR="009C1F97" w:rsidRDefault="009C1F97" w:rsidP="008962A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i.e. if 3 &gt; 1 + </w:t>
            </w:r>
            <w:r>
              <w:rPr>
                <w:rFonts w:ascii="Times New Roman" w:hAnsi="Times New Roman"/>
                <w:i/>
                <w:sz w:val="24"/>
              </w:rPr>
              <w:t xml:space="preserve">e  </w:t>
            </w:r>
            <w:r>
              <w:rPr>
                <w:rFonts w:ascii="Times New Roman" w:hAnsi="Times New Roman"/>
                <w:sz w:val="24"/>
              </w:rPr>
              <w:t>(as (1 – 2</w:t>
            </w:r>
            <w:r>
              <w:rPr>
                <w:rFonts w:ascii="Times New Roman" w:hAnsi="Times New Roman"/>
                <w:i/>
                <w:sz w:val="24"/>
              </w:rPr>
              <w:t>e</w:t>
            </w:r>
            <w:r>
              <w:rPr>
                <w:rFonts w:ascii="Times New Roman" w:hAnsi="Times New Roman"/>
                <w:sz w:val="24"/>
              </w:rPr>
              <w:t>) &gt; 0)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7063C66D" w14:textId="77777777" w:rsidR="009C1F97" w:rsidRDefault="009C1F97" w:rsidP="008962A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9C1F97" w14:paraId="7063C672" w14:textId="77777777" w:rsidTr="009C1F97"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14:paraId="7063C66F" w14:textId="77777777" w:rsidR="009C1F97" w:rsidRDefault="009C1F97" w:rsidP="008962A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  <w:gridSpan w:val="3"/>
            <w:tcBorders>
              <w:top w:val="nil"/>
              <w:bottom w:val="nil"/>
            </w:tcBorders>
            <w:vAlign w:val="center"/>
          </w:tcPr>
          <w:p w14:paraId="7063C670" w14:textId="77777777" w:rsidR="009C1F97" w:rsidRDefault="009C1F97" w:rsidP="008962A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i.e. if 2 &gt; </w:t>
            </w:r>
            <w:r>
              <w:rPr>
                <w:rFonts w:ascii="Times New Roman" w:hAnsi="Times New Roman"/>
                <w:i/>
                <w:sz w:val="24"/>
              </w:rPr>
              <w:t>e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7063C671" w14:textId="77777777" w:rsidR="009C1F97" w:rsidRDefault="009C1F97" w:rsidP="008962A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M1</w:t>
            </w:r>
          </w:p>
        </w:tc>
      </w:tr>
      <w:tr w:rsidR="009C1F97" w14:paraId="7063C676" w14:textId="77777777" w:rsidTr="009C1F97"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14:paraId="7063C673" w14:textId="77777777" w:rsidR="009C1F97" w:rsidRDefault="009C1F97" w:rsidP="008962A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  <w:gridSpan w:val="3"/>
            <w:tcBorders>
              <w:top w:val="nil"/>
              <w:bottom w:val="nil"/>
            </w:tcBorders>
            <w:vAlign w:val="center"/>
          </w:tcPr>
          <w:p w14:paraId="7063C674" w14:textId="77777777" w:rsidR="009C1F97" w:rsidRDefault="009C1F97" w:rsidP="008962A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which is always true, so further collision occurs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7063C675" w14:textId="77777777" w:rsidR="009C1F97" w:rsidRDefault="009C1F97" w:rsidP="008962A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A1 </w:t>
            </w:r>
            <w:proofErr w:type="spellStart"/>
            <w:r>
              <w:rPr>
                <w:rFonts w:ascii="Times New Roman" w:hAnsi="Times New Roman"/>
                <w:sz w:val="24"/>
              </w:rPr>
              <w:t>cso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      (6)</w:t>
            </w:r>
          </w:p>
        </w:tc>
      </w:tr>
      <w:tr w:rsidR="009C1F97" w14:paraId="7063C67A" w14:textId="77777777" w:rsidTr="00727FB9"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14:paraId="7063C677" w14:textId="77777777" w:rsidR="009C1F97" w:rsidRDefault="009C1F97" w:rsidP="008962A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  <w:gridSpan w:val="3"/>
            <w:tcBorders>
              <w:top w:val="nil"/>
              <w:bottom w:val="nil"/>
            </w:tcBorders>
            <w:vAlign w:val="center"/>
          </w:tcPr>
          <w:p w14:paraId="7063C678" w14:textId="77777777" w:rsidR="009C1F97" w:rsidRDefault="009C1F97" w:rsidP="008962A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7063C679" w14:textId="77777777" w:rsidR="009C1F97" w:rsidRDefault="009C1F97" w:rsidP="008962AC">
            <w:pPr>
              <w:spacing w:line="36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(15 marks)</w:t>
            </w:r>
          </w:p>
        </w:tc>
      </w:tr>
      <w:tr w:rsidR="009C1F97" w14:paraId="7063C68B" w14:textId="77777777" w:rsidTr="00727FB9">
        <w:trPr>
          <w:trHeight w:val="2421"/>
        </w:trPr>
        <w:tc>
          <w:tcPr>
            <w:tcW w:w="1135" w:type="dxa"/>
            <w:tcBorders>
              <w:top w:val="nil"/>
              <w:bottom w:val="nil"/>
            </w:tcBorders>
          </w:tcPr>
          <w:p w14:paraId="7063C67B" w14:textId="77777777" w:rsidR="009C1F97" w:rsidRDefault="009C1F97" w:rsidP="009C1F9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a)</w:t>
            </w:r>
          </w:p>
        </w:tc>
        <w:tc>
          <w:tcPr>
            <w:tcW w:w="8080" w:type="dxa"/>
            <w:gridSpan w:val="3"/>
            <w:tcBorders>
              <w:top w:val="nil"/>
              <w:bottom w:val="nil"/>
            </w:tcBorders>
            <w:vAlign w:val="center"/>
          </w:tcPr>
          <w:p w14:paraId="7063C67C" w14:textId="77777777" w:rsidR="009C1F97" w:rsidRDefault="00684655" w:rsidP="009C1F97">
            <w:r>
              <w:rPr>
                <w:rFonts w:ascii="Times New Roman" w:hAnsi="Times New Roman"/>
                <w:noProof/>
                <w:sz w:val="24"/>
                <w:lang w:eastAsia="en-GB"/>
              </w:rPr>
              <w:object w:dxaOrig="1440" w:dyaOrig="1440" w14:anchorId="7063C70E">
                <v:shape id="_x0000_s1035" type="#_x0000_t75" style="position:absolute;margin-left:12.4pt;margin-top:3.9pt;width:3in;height:63pt;z-index:251665408;mso-position-horizontal-relative:text;mso-position-vertical-relative:text">
                  <v:imagedata r:id="rId39" o:title=""/>
                </v:shape>
                <o:OLEObject Type="Embed" ProgID="Word.Picture.8" ShapeID="_x0000_s1035" DrawAspect="Content" ObjectID="_1624180125" r:id="rId40"/>
              </w:object>
            </w:r>
            <w:r w:rsidR="009C1F97">
              <w:t xml:space="preserve">          2</w:t>
            </w:r>
            <w:r w:rsidR="009C1F97">
              <w:rPr>
                <w:i/>
                <w:iCs/>
              </w:rPr>
              <w:t>u</w:t>
            </w:r>
            <w:r w:rsidR="009C1F97">
              <w:t xml:space="preserve">     </w:t>
            </w:r>
            <w:proofErr w:type="spellStart"/>
            <w:r w:rsidR="009C1F97">
              <w:t>2</w:t>
            </w:r>
            <w:r w:rsidR="009C1F97">
              <w:rPr>
                <w:i/>
                <w:iCs/>
              </w:rPr>
              <w:t>u</w:t>
            </w:r>
            <w:proofErr w:type="spellEnd"/>
            <w:r w:rsidR="009C1F97">
              <w:tab/>
            </w:r>
            <w:r w:rsidR="009C1F97">
              <w:tab/>
            </w:r>
            <w:r w:rsidR="009C1F97">
              <w:tab/>
            </w:r>
          </w:p>
          <w:p w14:paraId="7063C67D" w14:textId="77777777" w:rsidR="009C1F97" w:rsidRDefault="009C1F97" w:rsidP="009C1F97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7063C67E" w14:textId="77777777" w:rsidR="009C1F97" w:rsidRPr="009C1F97" w:rsidRDefault="009C1F97" w:rsidP="009C1F97">
            <w:pPr>
              <w:ind w:left="720"/>
            </w:pPr>
            <w:r>
              <w:t xml:space="preserve">    3</w:t>
            </w:r>
            <w:r>
              <w:rPr>
                <w:i/>
                <w:iCs/>
              </w:rPr>
              <w:t>m</w:t>
            </w:r>
            <w:r>
              <w:t xml:space="preserve">        2</w:t>
            </w:r>
            <w:r>
              <w:rPr>
                <w:i/>
                <w:iCs/>
              </w:rPr>
              <w:t>m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</w:t>
            </w:r>
          </w:p>
          <w:p w14:paraId="7063C67F" w14:textId="77777777" w:rsidR="009C1F97" w:rsidRDefault="009C1F97" w:rsidP="009C1F9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v</w:t>
            </w:r>
            <w:r>
              <w:tab/>
              <w:t xml:space="preserve">      2</w:t>
            </w:r>
            <w:r>
              <w:rPr>
                <w:i/>
                <w:iCs/>
              </w:rPr>
              <w:t>u</w:t>
            </w:r>
          </w:p>
          <w:p w14:paraId="7063C680" w14:textId="77777777" w:rsidR="009C1F97" w:rsidRDefault="009C1F97" w:rsidP="008962AC">
            <w:pPr>
              <w:spacing w:line="360" w:lineRule="auto"/>
            </w:pPr>
            <w:r>
              <w:t>CLM:</w:t>
            </w:r>
            <w:r>
              <w:tab/>
            </w:r>
            <w:r>
              <w:tab/>
            </w:r>
            <w:r>
              <w:rPr>
                <w:position w:val="-10"/>
              </w:rPr>
              <w:object w:dxaOrig="2420" w:dyaOrig="320" w14:anchorId="7063C70F">
                <v:shape id="_x0000_i1043" type="#_x0000_t75" style="width:120.75pt;height:15.75pt" o:ole="">
                  <v:imagedata r:id="rId41" o:title=""/>
                </v:shape>
                <o:OLEObject Type="Embed" ProgID="Equation.3" ShapeID="_x0000_i1043" DrawAspect="Content" ObjectID="_1624180096" r:id="rId42"/>
              </w:object>
            </w:r>
          </w:p>
          <w:p w14:paraId="7063C681" w14:textId="77777777" w:rsidR="009C1F97" w:rsidRDefault="009C1F97" w:rsidP="008962AC">
            <w:pPr>
              <w:spacing w:line="360" w:lineRule="auto"/>
            </w:pPr>
            <w:r>
              <w:t xml:space="preserve">          </w:t>
            </w:r>
            <w:r>
              <w:rPr>
                <w:position w:val="-14"/>
              </w:rPr>
              <w:object w:dxaOrig="1180" w:dyaOrig="400" w14:anchorId="7063C710">
                <v:shape id="_x0000_i1044" type="#_x0000_t75" style="width:59.25pt;height:20.25pt" o:ole="">
                  <v:imagedata r:id="rId43" o:title=""/>
                </v:shape>
                <o:OLEObject Type="Embed" ProgID="Equation.3" ShapeID="_x0000_i1044" DrawAspect="Content" ObjectID="_1624180097" r:id="rId44"/>
              </w:object>
            </w:r>
          </w:p>
          <w:p w14:paraId="7063C682" w14:textId="77777777" w:rsidR="009C1F97" w:rsidRDefault="009C1F97" w:rsidP="008962AC">
            <w:pPr>
              <w:spacing w:line="360" w:lineRule="auto"/>
            </w:pPr>
            <w:r>
              <w:t>NLI:</w:t>
            </w:r>
            <w:r>
              <w:tab/>
            </w:r>
            <w:r>
              <w:tab/>
            </w:r>
            <w:r>
              <w:rPr>
                <w:position w:val="-6"/>
              </w:rPr>
              <w:object w:dxaOrig="1320" w:dyaOrig="279" w14:anchorId="7063C711">
                <v:shape id="_x0000_i1045" type="#_x0000_t75" style="width:66pt;height:14.25pt" o:ole="">
                  <v:imagedata r:id="rId45" o:title=""/>
                </v:shape>
                <o:OLEObject Type="Embed" ProgID="Equation.3" ShapeID="_x0000_i1045" DrawAspect="Content" ObjectID="_1624180098" r:id="rId46"/>
              </w:object>
            </w:r>
            <w:r>
              <w:t xml:space="preserve"> </w:t>
            </w:r>
          </w:p>
          <w:p w14:paraId="7063C683" w14:textId="77777777" w:rsidR="009C1F97" w:rsidRDefault="009C1F97" w:rsidP="008962A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t xml:space="preserve">          </w:t>
            </w:r>
            <w:r>
              <w:rPr>
                <w:position w:val="-14"/>
              </w:rPr>
              <w:object w:dxaOrig="2140" w:dyaOrig="400" w14:anchorId="7063C712">
                <v:shape id="_x0000_i1046" type="#_x0000_t75" style="width:107.25pt;height:20.25pt" o:ole="">
                  <v:imagedata r:id="rId47" o:title=""/>
                </v:shape>
                <o:OLEObject Type="Embed" ProgID="Equation.3" ShapeID="_x0000_i1046" DrawAspect="Content" ObjectID="_1624180099" r:id="rId48"/>
              </w:object>
            </w:r>
            <w:r>
              <w:t xml:space="preserve">                    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14:paraId="7063C684" w14:textId="77777777" w:rsidR="009C1F97" w:rsidRPr="009C1F97" w:rsidRDefault="009C1F97" w:rsidP="009C1F97">
            <w:r>
              <w:t>M1 A1</w:t>
            </w:r>
          </w:p>
          <w:p w14:paraId="7063C685" w14:textId="77777777" w:rsidR="009C1F97" w:rsidRDefault="009C1F97" w:rsidP="009C1F97">
            <w:pPr>
              <w:rPr>
                <w:rFonts w:ascii="Times New Roman" w:hAnsi="Times New Roman"/>
                <w:sz w:val="24"/>
              </w:rPr>
            </w:pPr>
          </w:p>
          <w:p w14:paraId="7063C686" w14:textId="77777777" w:rsidR="009C1F97" w:rsidRDefault="009C1F97" w:rsidP="009C1F97">
            <w:r>
              <w:t xml:space="preserve">      A1</w:t>
            </w:r>
          </w:p>
          <w:p w14:paraId="7063C687" w14:textId="77777777" w:rsidR="009C1F97" w:rsidRDefault="009C1F97" w:rsidP="009C1F97"/>
          <w:p w14:paraId="7063C688" w14:textId="77777777" w:rsidR="009C1F97" w:rsidRDefault="009C1F97" w:rsidP="009C1F97">
            <w:r>
              <w:t>M1 A1</w:t>
            </w:r>
          </w:p>
          <w:p w14:paraId="7063C689" w14:textId="77777777" w:rsidR="009C1F97" w:rsidRDefault="009C1F97" w:rsidP="009C1F97"/>
          <w:p w14:paraId="7063C68A" w14:textId="77777777" w:rsidR="009C1F97" w:rsidRPr="009C1F97" w:rsidRDefault="009C1F97" w:rsidP="009C1F97">
            <w:pPr>
              <w:rPr>
                <w:rFonts w:ascii="Times New Roman" w:hAnsi="Times New Roman"/>
                <w:sz w:val="24"/>
              </w:rPr>
            </w:pPr>
            <w:r>
              <w:t>M1 A1</w:t>
            </w:r>
            <w:r w:rsidR="00FD78DF">
              <w:t xml:space="preserve">  (7)</w:t>
            </w:r>
          </w:p>
        </w:tc>
      </w:tr>
      <w:tr w:rsidR="009C1F97" w14:paraId="7063C69D" w14:textId="77777777" w:rsidTr="00727FB9">
        <w:trPr>
          <w:trHeight w:val="2421"/>
        </w:trPr>
        <w:tc>
          <w:tcPr>
            <w:tcW w:w="1135" w:type="dxa"/>
            <w:tcBorders>
              <w:top w:val="nil"/>
              <w:bottom w:val="nil"/>
            </w:tcBorders>
          </w:tcPr>
          <w:p w14:paraId="7063C68C" w14:textId="77777777" w:rsidR="009C1F97" w:rsidRDefault="00684655" w:rsidP="009C1F9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noProof/>
                <w:sz w:val="20"/>
                <w:lang w:val="en-US"/>
              </w:rPr>
              <w:object w:dxaOrig="1440" w:dyaOrig="1440" w14:anchorId="7063C713">
                <v:shape id="_x0000_s1033" type="#_x0000_t75" style="position:absolute;margin-left:42.75pt;margin-top:6.15pt;width:3in;height:63pt;z-index:251663360;mso-position-horizontal-relative:text;mso-position-vertical-relative:text">
                  <v:imagedata r:id="rId49" o:title=""/>
                </v:shape>
                <o:OLEObject Type="Embed" ProgID="Word.Picture.8" ShapeID="_x0000_s1033" DrawAspect="Content" ObjectID="_1624180126" r:id="rId50"/>
              </w:object>
            </w:r>
            <w:r w:rsidR="009C1F97">
              <w:rPr>
                <w:rFonts w:ascii="Times New Roman" w:hAnsi="Times New Roman"/>
                <w:sz w:val="24"/>
              </w:rPr>
              <w:t>b)</w:t>
            </w:r>
          </w:p>
        </w:tc>
        <w:tc>
          <w:tcPr>
            <w:tcW w:w="8080" w:type="dxa"/>
            <w:gridSpan w:val="3"/>
            <w:tcBorders>
              <w:top w:val="nil"/>
              <w:bottom w:val="nil"/>
            </w:tcBorders>
            <w:vAlign w:val="center"/>
          </w:tcPr>
          <w:p w14:paraId="7063C68D" w14:textId="77777777" w:rsidR="00FD78DF" w:rsidRDefault="00FD78DF" w:rsidP="00FD78DF">
            <w:r>
              <w:t xml:space="preserve">   2</w:t>
            </w:r>
            <w:r>
              <w:rPr>
                <w:i/>
                <w:iCs/>
              </w:rPr>
              <w:t>u</w:t>
            </w:r>
            <w:r>
              <w:rPr>
                <w:i/>
                <w:iCs/>
              </w:rPr>
              <w:tab/>
              <w:t xml:space="preserve">      </w:t>
            </w:r>
            <w:r>
              <w:t>0</w:t>
            </w:r>
            <w:r>
              <w:rPr>
                <w:i/>
                <w:iCs/>
              </w:rPr>
              <w:tab/>
            </w:r>
            <w:r>
              <w:t xml:space="preserve">   </w:t>
            </w:r>
          </w:p>
          <w:p w14:paraId="7063C68E" w14:textId="77777777" w:rsidR="00FD78DF" w:rsidRDefault="00FD78DF" w:rsidP="00FD78DF">
            <w:r>
              <w:tab/>
            </w:r>
            <w:r>
              <w:tab/>
            </w:r>
            <w:r>
              <w:tab/>
              <w:t xml:space="preserve">                                                     </w:t>
            </w:r>
          </w:p>
          <w:p w14:paraId="7063C68F" w14:textId="77777777" w:rsidR="00FD78DF" w:rsidRDefault="00FD78DF" w:rsidP="00FD78DF">
            <w:r>
              <w:t xml:space="preserve"> 2</w:t>
            </w:r>
            <w:r>
              <w:rPr>
                <w:i/>
                <w:iCs/>
              </w:rPr>
              <w:t>m</w:t>
            </w:r>
            <w:r>
              <w:tab/>
              <w:t xml:space="preserve">          5</w:t>
            </w:r>
            <w:r>
              <w:rPr>
                <w:i/>
                <w:iCs/>
              </w:rPr>
              <w:t>m</w:t>
            </w:r>
          </w:p>
          <w:p w14:paraId="7063C690" w14:textId="77777777" w:rsidR="00FD78DF" w:rsidRDefault="00FD78DF" w:rsidP="00FD78DF">
            <w:r>
              <w:tab/>
            </w:r>
            <w:r>
              <w:tab/>
            </w:r>
            <w:r>
              <w:tab/>
            </w:r>
            <w:r>
              <w:tab/>
              <w:t xml:space="preserve"> </w:t>
            </w:r>
          </w:p>
          <w:p w14:paraId="7063C691" w14:textId="77777777" w:rsidR="00FD78DF" w:rsidRDefault="00FD78DF" w:rsidP="00FD78DF">
            <w:pPr>
              <w:rPr>
                <w:i/>
                <w:iCs/>
              </w:rPr>
            </w:pPr>
            <w:r>
              <w:t xml:space="preserve">  </w:t>
            </w:r>
            <w:r>
              <w:rPr>
                <w:i/>
                <w:iCs/>
              </w:rPr>
              <w:t>x</w:t>
            </w:r>
            <w:r>
              <w:rPr>
                <w:i/>
                <w:iCs/>
              </w:rPr>
              <w:tab/>
              <w:t xml:space="preserve">           y</w:t>
            </w:r>
          </w:p>
          <w:p w14:paraId="7063C692" w14:textId="77777777" w:rsidR="00FD78DF" w:rsidRDefault="00FD78DF" w:rsidP="00FD78DF">
            <w:pPr>
              <w:rPr>
                <w:i/>
                <w:iCs/>
              </w:rPr>
            </w:pPr>
          </w:p>
          <w:p w14:paraId="7063C693" w14:textId="77777777" w:rsidR="00FD78DF" w:rsidRDefault="00FD78DF" w:rsidP="00FD78DF">
            <w:r>
              <w:tab/>
            </w:r>
            <w:r>
              <w:tab/>
            </w:r>
            <w:r>
              <w:rPr>
                <w:position w:val="-10"/>
              </w:rPr>
              <w:object w:dxaOrig="1800" w:dyaOrig="320" w14:anchorId="7063C714">
                <v:shape id="_x0000_i1048" type="#_x0000_t75" style="width:90pt;height:15.75pt" o:ole="">
                  <v:imagedata r:id="rId51" o:title=""/>
                </v:shape>
                <o:OLEObject Type="Embed" ProgID="Equation.3" ShapeID="_x0000_i1048" DrawAspect="Content" ObjectID="_1624180100" r:id="rId52"/>
              </w:object>
            </w:r>
          </w:p>
          <w:p w14:paraId="7063C694" w14:textId="77777777" w:rsidR="00FD78DF" w:rsidRDefault="00FD78DF" w:rsidP="00FD78DF">
            <w:r>
              <w:t xml:space="preserve">            </w:t>
            </w:r>
            <w:r>
              <w:rPr>
                <w:position w:val="-14"/>
              </w:rPr>
              <w:object w:dxaOrig="1780" w:dyaOrig="400" w14:anchorId="7063C715">
                <v:shape id="_x0000_i1049" type="#_x0000_t75" style="width:89.25pt;height:20.25pt" o:ole="">
                  <v:imagedata r:id="rId53" o:title=""/>
                </v:shape>
                <o:OLEObject Type="Embed" ProgID="Equation.3" ShapeID="_x0000_i1049" DrawAspect="Content" ObjectID="_1624180101" r:id="rId54"/>
              </w:objec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</w:t>
            </w:r>
          </w:p>
          <w:p w14:paraId="7063C695" w14:textId="77777777" w:rsidR="00FD78DF" w:rsidRDefault="00FD78DF" w:rsidP="00FD78DF">
            <w:r>
              <w:t>Solve:</w:t>
            </w:r>
            <w:r>
              <w:tab/>
            </w:r>
            <w:r>
              <w:tab/>
            </w:r>
            <w:r>
              <w:rPr>
                <w:position w:val="-14"/>
              </w:rPr>
              <w:object w:dxaOrig="900" w:dyaOrig="400" w14:anchorId="7063C716">
                <v:shape id="_x0000_i1050" type="#_x0000_t75" style="width:45pt;height:20.25pt" o:ole="">
                  <v:imagedata r:id="rId55" o:title=""/>
                </v:shape>
                <o:OLEObject Type="Embed" ProgID="Equation.3" ShapeID="_x0000_i1050" DrawAspect="Content" ObjectID="_1624180102" r:id="rId56"/>
              </w:objec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position w:val="-14"/>
              </w:rPr>
              <w:object w:dxaOrig="859" w:dyaOrig="400" w14:anchorId="7063C717">
                <v:shape id="_x0000_i1051" type="#_x0000_t75" style="width:42.75pt;height:20.25pt" o:ole="">
                  <v:imagedata r:id="rId57" o:title=""/>
                </v:shape>
                <o:OLEObject Type="Embed" ProgID="Equation.3" ShapeID="_x0000_i1051" DrawAspect="Content" ObjectID="_1624180103" r:id="rId58"/>
              </w:object>
            </w:r>
            <w:r>
              <w:t xml:space="preserve">so </w:t>
            </w:r>
            <w:r>
              <w:rPr>
                <w:i/>
                <w:iCs/>
              </w:rPr>
              <w:t xml:space="preserve">B </w:t>
            </w:r>
            <w:r>
              <w:t xml:space="preserve">does not overtake </w:t>
            </w:r>
            <w:r>
              <w:rPr>
                <w:i/>
                <w:iCs/>
              </w:rPr>
              <w:t>A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7063C696" w14:textId="77777777" w:rsidR="00FD78DF" w:rsidRPr="00FD78DF" w:rsidRDefault="00FD78DF" w:rsidP="009C1F97">
            <w:r>
              <w:tab/>
            </w:r>
            <w:r>
              <w:tab/>
            </w:r>
            <w:r>
              <w:tab/>
              <w:t>So no more collisions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14:paraId="7063C697" w14:textId="77777777" w:rsidR="00FD78DF" w:rsidRDefault="00FD78DF" w:rsidP="00FD78DF">
            <w:r>
              <w:t>M1 A1</w:t>
            </w:r>
          </w:p>
          <w:p w14:paraId="7063C698" w14:textId="77777777" w:rsidR="009C1F97" w:rsidRDefault="00FD78DF" w:rsidP="00FD78DF">
            <w:pPr>
              <w:spacing w:line="360" w:lineRule="auto"/>
            </w:pPr>
            <w:r>
              <w:t>A1</w:t>
            </w:r>
          </w:p>
          <w:p w14:paraId="7063C699" w14:textId="77777777" w:rsidR="00FD78DF" w:rsidRDefault="00FD78DF" w:rsidP="00FD78DF">
            <w:r>
              <w:t>M1 A1</w:t>
            </w:r>
          </w:p>
          <w:p w14:paraId="7063C69A" w14:textId="77777777" w:rsidR="00FD78DF" w:rsidRDefault="00FD78DF" w:rsidP="00FD78DF">
            <w:r>
              <w:t>M1</w:t>
            </w:r>
          </w:p>
          <w:p w14:paraId="7063C69B" w14:textId="77777777" w:rsidR="00FD78DF" w:rsidRDefault="00FD78DF" w:rsidP="00FD78DF">
            <w:pPr>
              <w:spacing w:line="360" w:lineRule="auto"/>
            </w:pPr>
            <w:r>
              <w:t xml:space="preserve">A1 </w:t>
            </w:r>
            <w:proofErr w:type="spellStart"/>
            <w:r>
              <w:t>cso</w:t>
            </w:r>
            <w:proofErr w:type="spellEnd"/>
            <w:r>
              <w:t xml:space="preserve"> (7)</w:t>
            </w:r>
          </w:p>
          <w:p w14:paraId="7063C69C" w14:textId="77777777" w:rsidR="00FD78DF" w:rsidRPr="00FD78DF" w:rsidRDefault="00FD78DF" w:rsidP="00FD78DF"/>
        </w:tc>
      </w:tr>
      <w:tr w:rsidR="00FD78DF" w14:paraId="7063C6A1" w14:textId="77777777" w:rsidTr="00727FB9">
        <w:trPr>
          <w:trHeight w:val="68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C69E" w14:textId="77777777" w:rsidR="00FD78DF" w:rsidRPr="00FD78DF" w:rsidRDefault="00FD78DF" w:rsidP="00FD78DF">
            <w:pPr>
              <w:spacing w:line="360" w:lineRule="auto"/>
              <w:rPr>
                <w:noProof/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w:t>4</w:t>
            </w:r>
            <w:r w:rsidRPr="00FD78DF">
              <w:rPr>
                <w:noProof/>
                <w:sz w:val="20"/>
                <w:lang w:val="en-US"/>
              </w:rPr>
              <w:t>.         (a)</w:t>
            </w:r>
          </w:p>
        </w:tc>
        <w:tc>
          <w:tcPr>
            <w:tcW w:w="80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C69F" w14:textId="77777777" w:rsidR="00FD78DF" w:rsidRPr="00FD78DF" w:rsidRDefault="00FD78DF" w:rsidP="00FD78DF">
            <w:r w:rsidRPr="00FD78DF">
              <w:t xml:space="preserve">u </w:t>
            </w:r>
            <w:r w:rsidRPr="00FD78DF">
              <w:sym w:font="Symbol" w:char="F0AE"/>
            </w:r>
            <w:r w:rsidRPr="00FD78DF">
              <w:tab/>
            </w:r>
            <w:r w:rsidRPr="00FD78DF">
              <w:sym w:font="Symbol" w:char="F0AE"/>
            </w:r>
            <w:r w:rsidRPr="00FD78DF">
              <w:t xml:space="preserve"> 0</w:t>
            </w:r>
            <w:r w:rsidRPr="00FD78DF">
              <w:tab/>
            </w:r>
            <w:r w:rsidRPr="00FD78DF">
              <w:tab/>
              <w:t>CLM: mu = mv1 + 3 mv2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C6A0" w14:textId="77777777" w:rsidR="00FD78DF" w:rsidRPr="00FD78DF" w:rsidRDefault="00FD78DF" w:rsidP="00FD78DF">
            <w:r w:rsidRPr="00FD78DF">
              <w:t>B1</w:t>
            </w:r>
          </w:p>
        </w:tc>
      </w:tr>
      <w:tr w:rsidR="00FD78DF" w14:paraId="7063C6A5" w14:textId="77777777" w:rsidTr="00FD78DF">
        <w:trPr>
          <w:trHeight w:val="68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C6A2" w14:textId="77777777" w:rsidR="00FD78DF" w:rsidRPr="00FD78DF" w:rsidRDefault="00FD78DF" w:rsidP="00FD78DF">
            <w:pPr>
              <w:spacing w:line="360" w:lineRule="auto"/>
              <w:rPr>
                <w:noProof/>
                <w:sz w:val="20"/>
                <w:lang w:val="en-US"/>
              </w:rPr>
            </w:pPr>
          </w:p>
        </w:tc>
        <w:tc>
          <w:tcPr>
            <w:tcW w:w="80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C6A3" w14:textId="77777777" w:rsidR="00FD78DF" w:rsidRPr="00FD78DF" w:rsidRDefault="00FD78DF" w:rsidP="00FD78DF">
            <w:r w:rsidRPr="00FD78DF">
              <w:t>m</w:t>
            </w:r>
            <w:r w:rsidRPr="00FD78DF">
              <w:tab/>
              <w:t>3m</w:t>
            </w:r>
            <w:r w:rsidRPr="00FD78DF">
              <w:tab/>
            </w:r>
            <w:r w:rsidRPr="00FD78DF">
              <w:tab/>
              <w:t xml:space="preserve">NIL: </w:t>
            </w:r>
            <w:proofErr w:type="spellStart"/>
            <w:r w:rsidRPr="00FD78DF">
              <w:t>eu</w:t>
            </w:r>
            <w:proofErr w:type="spellEnd"/>
            <w:r w:rsidRPr="00FD78DF">
              <w:t xml:space="preserve"> = </w:t>
            </w:r>
            <w:r w:rsidRPr="00FD78DF">
              <w:sym w:font="Symbol" w:char="F02D"/>
            </w:r>
            <w:r w:rsidRPr="00FD78DF">
              <w:t xml:space="preserve"> v1 + v2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C6A4" w14:textId="77777777" w:rsidR="00FD78DF" w:rsidRPr="00FD78DF" w:rsidRDefault="00FD78DF" w:rsidP="00FD78DF">
            <w:r w:rsidRPr="00FD78DF">
              <w:t>M1 A1</w:t>
            </w:r>
          </w:p>
        </w:tc>
      </w:tr>
      <w:tr w:rsidR="00FD78DF" w14:paraId="7063C6A9" w14:textId="77777777" w:rsidTr="00FD78DF">
        <w:trPr>
          <w:trHeight w:val="68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C6A6" w14:textId="77777777" w:rsidR="00FD78DF" w:rsidRPr="00FD78DF" w:rsidRDefault="00FD78DF" w:rsidP="00FD78DF">
            <w:pPr>
              <w:spacing w:line="360" w:lineRule="auto"/>
              <w:rPr>
                <w:noProof/>
                <w:sz w:val="20"/>
                <w:lang w:val="en-US"/>
              </w:rPr>
            </w:pPr>
          </w:p>
        </w:tc>
        <w:tc>
          <w:tcPr>
            <w:tcW w:w="80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C6A7" w14:textId="77777777" w:rsidR="00FD78DF" w:rsidRPr="00FD78DF" w:rsidRDefault="00FD78DF" w:rsidP="00FD78DF">
            <w:r w:rsidRPr="00FD78DF">
              <w:t>v1</w:t>
            </w:r>
            <w:r w:rsidRPr="00FD78DF">
              <w:sym w:font="Symbol" w:char="F0AE"/>
            </w:r>
            <w:r w:rsidRPr="00FD78DF">
              <w:tab/>
              <w:t>v2</w:t>
            </w:r>
            <w:r w:rsidRPr="00FD78DF">
              <w:sym w:font="Symbol" w:char="F0AE"/>
            </w:r>
            <w:r w:rsidRPr="00FD78DF">
              <w:tab/>
            </w:r>
            <w:r w:rsidRPr="00FD78DF">
              <w:tab/>
              <w:t>solving,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C6A8" w14:textId="77777777" w:rsidR="00FD78DF" w:rsidRPr="00FD78DF" w:rsidRDefault="00FD78DF" w:rsidP="00FD78DF">
            <w:r w:rsidRPr="00FD78DF">
              <w:t>dep. M1</w:t>
            </w:r>
          </w:p>
        </w:tc>
      </w:tr>
      <w:tr w:rsidR="00FD78DF" w14:paraId="7063C6AD" w14:textId="77777777" w:rsidTr="00FD78DF">
        <w:trPr>
          <w:trHeight w:val="68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C6AA" w14:textId="77777777" w:rsidR="00FD78DF" w:rsidRPr="00FD78DF" w:rsidRDefault="00FD78DF" w:rsidP="00FD78DF">
            <w:pPr>
              <w:spacing w:line="360" w:lineRule="auto"/>
              <w:rPr>
                <w:noProof/>
                <w:sz w:val="20"/>
                <w:lang w:val="en-US"/>
              </w:rPr>
            </w:pPr>
          </w:p>
        </w:tc>
        <w:tc>
          <w:tcPr>
            <w:tcW w:w="80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C6AB" w14:textId="77777777" w:rsidR="00FD78DF" w:rsidRPr="00FD78DF" w:rsidRDefault="00FD78DF" w:rsidP="00FD78DF">
            <w:r w:rsidRPr="00FD78DF">
              <w:tab/>
            </w:r>
            <w:r w:rsidRPr="00FD78DF">
              <w:rPr>
                <w:b/>
              </w:rPr>
              <w:tab/>
            </w:r>
            <w:r w:rsidRPr="00FD78DF">
              <w:tab/>
              <w:t xml:space="preserve">v2 = </w:t>
            </w:r>
            <w:r w:rsidRPr="00FD78DF">
              <w:object w:dxaOrig="240" w:dyaOrig="620" w14:anchorId="7063C718">
                <v:shape id="_x0000_i1052" type="#_x0000_t75" style="width:12pt;height:30.75pt" o:ole="" fillcolor="window">
                  <v:imagedata r:id="rId59" o:title=""/>
                </v:shape>
                <o:OLEObject Type="Embed" ProgID="Equation.3" ShapeID="_x0000_i1052" DrawAspect="Content" ObjectID="_1624180104" r:id="rId60"/>
              </w:object>
            </w:r>
            <w:r w:rsidRPr="00FD78DF">
              <w:t>(1 + e)*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C6AC" w14:textId="77777777" w:rsidR="00FD78DF" w:rsidRPr="00FD78DF" w:rsidRDefault="00FD78DF" w:rsidP="00FD78DF">
            <w:r w:rsidRPr="00FD78DF">
              <w:t>A1              (5)</w:t>
            </w:r>
          </w:p>
        </w:tc>
      </w:tr>
      <w:tr w:rsidR="00FD78DF" w14:paraId="7063C6B1" w14:textId="77777777" w:rsidTr="00FD78DF">
        <w:trPr>
          <w:trHeight w:val="907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C6AE" w14:textId="77777777" w:rsidR="00FD78DF" w:rsidRPr="00FD78DF" w:rsidRDefault="00FD78DF" w:rsidP="00FD78DF">
            <w:pPr>
              <w:spacing w:line="360" w:lineRule="auto"/>
              <w:rPr>
                <w:noProof/>
                <w:sz w:val="20"/>
                <w:lang w:val="en-US"/>
              </w:rPr>
            </w:pPr>
            <w:r w:rsidRPr="00FD78DF">
              <w:rPr>
                <w:noProof/>
                <w:sz w:val="20"/>
                <w:lang w:val="en-US"/>
              </w:rPr>
              <w:t>(b)</w:t>
            </w:r>
          </w:p>
        </w:tc>
        <w:tc>
          <w:tcPr>
            <w:tcW w:w="80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C6AF" w14:textId="77777777" w:rsidR="00FD78DF" w:rsidRPr="00FD78DF" w:rsidRDefault="00FD78DF" w:rsidP="00FD78DF">
            <w:r w:rsidRPr="00FD78DF">
              <w:t xml:space="preserve">Solving for v1; </w:t>
            </w:r>
            <w:r w:rsidRPr="00FD78DF">
              <w:object w:dxaOrig="999" w:dyaOrig="680" w14:anchorId="7063C719">
                <v:shape id="_x0000_i1053" type="#_x0000_t75" style="width:50.25pt;height:33.75pt" o:ole="" fillcolor="window">
                  <v:imagedata r:id="rId61" o:title=""/>
                </v:shape>
                <o:OLEObject Type="Embed" ProgID="Equation.3" ShapeID="_x0000_i1053" DrawAspect="Content" ObjectID="_1624180105" r:id="rId62"/>
              </w:objec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C6B0" w14:textId="77777777" w:rsidR="00FD78DF" w:rsidRPr="00FD78DF" w:rsidRDefault="00FD78DF" w:rsidP="00FD78DF">
            <w:r w:rsidRPr="00FD78DF">
              <w:t>M1 A1             (2)</w:t>
            </w:r>
          </w:p>
        </w:tc>
      </w:tr>
      <w:tr w:rsidR="00FD78DF" w14:paraId="7063C6B5" w14:textId="77777777" w:rsidTr="00FD78DF">
        <w:trPr>
          <w:trHeight w:val="68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C6B2" w14:textId="77777777" w:rsidR="00FD78DF" w:rsidRPr="00FD78DF" w:rsidRDefault="00FD78DF" w:rsidP="00FD78DF">
            <w:pPr>
              <w:spacing w:line="360" w:lineRule="auto"/>
              <w:rPr>
                <w:noProof/>
                <w:sz w:val="20"/>
                <w:lang w:val="en-US"/>
              </w:rPr>
            </w:pPr>
            <w:r w:rsidRPr="00FD78DF">
              <w:rPr>
                <w:noProof/>
                <w:sz w:val="20"/>
                <w:lang w:val="en-US"/>
              </w:rPr>
              <w:t>(c)</w:t>
            </w:r>
          </w:p>
        </w:tc>
        <w:tc>
          <w:tcPr>
            <w:tcW w:w="80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C6B3" w14:textId="77777777" w:rsidR="00FD78DF" w:rsidRPr="00FD78DF" w:rsidRDefault="00FD78DF" w:rsidP="00FD78DF">
            <w:r w:rsidRPr="00FD78DF">
              <w:object w:dxaOrig="279" w:dyaOrig="620" w14:anchorId="7063C71A">
                <v:shape id="_x0000_i1054" type="#_x0000_t75" style="width:14.25pt;height:30.75pt" o:ole="" fillcolor="window">
                  <v:imagedata r:id="rId63" o:title=""/>
                </v:shape>
                <o:OLEObject Type="Embed" ProgID="Equation.3" ShapeID="_x0000_i1054" DrawAspect="Content" ObjectID="_1624180106" r:id="rId64"/>
              </w:object>
            </w:r>
            <w:r w:rsidRPr="00FD78DF">
              <w:t xml:space="preserve">m </w:t>
            </w:r>
            <w:r w:rsidRPr="00FD78DF">
              <w:object w:dxaOrig="380" w:dyaOrig="680" w14:anchorId="7063C71B">
                <v:shape id="_x0000_i1055" type="#_x0000_t75" style="width:18.75pt;height:33.75pt" o:ole="" fillcolor="window">
                  <v:imagedata r:id="rId65" o:title=""/>
                </v:shape>
                <o:OLEObject Type="Embed" ProgID="Equation.3" ShapeID="_x0000_i1055" DrawAspect="Content" ObjectID="_1624180107" r:id="rId66"/>
              </w:object>
            </w:r>
            <w:r w:rsidRPr="00FD78DF">
              <w:t xml:space="preserve"> (1 </w:t>
            </w:r>
            <w:r w:rsidRPr="00FD78DF">
              <w:sym w:font="Symbol" w:char="F02D"/>
            </w:r>
            <w:r w:rsidRPr="00FD78DF">
              <w:t xml:space="preserve"> 3e)2 + </w:t>
            </w:r>
            <w:r w:rsidRPr="00FD78DF">
              <w:object w:dxaOrig="279" w:dyaOrig="620" w14:anchorId="7063C71C">
                <v:shape id="_x0000_i1056" type="#_x0000_t75" style="width:14.25pt;height:30.75pt" o:ole="" fillcolor="window">
                  <v:imagedata r:id="rId63" o:title=""/>
                </v:shape>
                <o:OLEObject Type="Embed" ProgID="Equation.3" ShapeID="_x0000_i1056" DrawAspect="Content" ObjectID="_1624180108" r:id="rId67"/>
              </w:object>
            </w:r>
            <w:r w:rsidRPr="00FD78DF">
              <w:t xml:space="preserve">3m </w:t>
            </w:r>
            <w:r w:rsidRPr="00FD78DF">
              <w:object w:dxaOrig="380" w:dyaOrig="680" w14:anchorId="7063C71D">
                <v:shape id="_x0000_i1057" type="#_x0000_t75" style="width:18.75pt;height:33.75pt" o:ole="" fillcolor="window">
                  <v:imagedata r:id="rId65" o:title=""/>
                </v:shape>
                <o:OLEObject Type="Embed" ProgID="Equation.3" ShapeID="_x0000_i1057" DrawAspect="Content" ObjectID="_1624180109" r:id="rId68"/>
              </w:object>
            </w:r>
            <w:r w:rsidRPr="00FD78DF">
              <w:t xml:space="preserve"> (1 + e)2 = </w:t>
            </w:r>
            <w:r w:rsidRPr="00FD78DF">
              <w:object w:dxaOrig="240" w:dyaOrig="620" w14:anchorId="7063C71E">
                <v:shape id="_x0000_i1058" type="#_x0000_t75" style="width:12pt;height:30.75pt" o:ole="" fillcolor="window">
                  <v:imagedata r:id="rId69" o:title=""/>
                </v:shape>
                <o:OLEObject Type="Embed" ProgID="Equation.3" ShapeID="_x0000_i1058" DrawAspect="Content" ObjectID="_1624180110" r:id="rId70"/>
              </w:object>
            </w:r>
            <w:r w:rsidRPr="00FD78DF">
              <w:t xml:space="preserve"> mu2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C6B4" w14:textId="77777777" w:rsidR="00FD78DF" w:rsidRPr="00FD78DF" w:rsidRDefault="00FD78DF" w:rsidP="00FD78DF">
            <w:r w:rsidRPr="00FD78DF">
              <w:t xml:space="preserve">M1 A1 f.t. A1              </w:t>
            </w:r>
          </w:p>
        </w:tc>
      </w:tr>
      <w:tr w:rsidR="00FD78DF" w14:paraId="7063C6B9" w14:textId="77777777" w:rsidTr="00FD78DF">
        <w:trPr>
          <w:trHeight w:val="68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C6B6" w14:textId="77777777" w:rsidR="00FD78DF" w:rsidRPr="00FD78DF" w:rsidRDefault="00FD78DF" w:rsidP="00FD78DF">
            <w:pPr>
              <w:spacing w:line="360" w:lineRule="auto"/>
              <w:rPr>
                <w:noProof/>
                <w:sz w:val="20"/>
                <w:lang w:val="en-US"/>
              </w:rPr>
            </w:pPr>
          </w:p>
        </w:tc>
        <w:tc>
          <w:tcPr>
            <w:tcW w:w="80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C6B7" w14:textId="77777777" w:rsidR="00FD78DF" w:rsidRPr="00FD78DF" w:rsidRDefault="00FD78DF" w:rsidP="00FD78DF">
            <w:r w:rsidRPr="00FD78DF">
              <w:tab/>
            </w:r>
            <w:r w:rsidRPr="00FD78DF">
              <w:tab/>
              <w:t xml:space="preserve">e2 = </w:t>
            </w:r>
            <w:r w:rsidRPr="00FD78DF">
              <w:object w:dxaOrig="220" w:dyaOrig="620" w14:anchorId="7063C71F">
                <v:shape id="_x0000_i1059" type="#_x0000_t75" style="width:11.25pt;height:30.75pt" o:ole="" fillcolor="window">
                  <v:imagedata r:id="rId71" o:title=""/>
                </v:shape>
                <o:OLEObject Type="Embed" ProgID="Equation.3" ShapeID="_x0000_i1059" DrawAspect="Content" ObjectID="_1624180111" r:id="rId72"/>
              </w:objec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C6B8" w14:textId="77777777" w:rsidR="00FD78DF" w:rsidRPr="00FD78DF" w:rsidRDefault="00FD78DF" w:rsidP="00FD78DF">
            <w:r w:rsidRPr="00FD78DF">
              <w:t>dep. M1 A1</w:t>
            </w:r>
          </w:p>
        </w:tc>
      </w:tr>
      <w:tr w:rsidR="00FD78DF" w14:paraId="7063C6BD" w14:textId="77777777" w:rsidTr="00FD78DF">
        <w:trPr>
          <w:trHeight w:val="68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C6BA" w14:textId="77777777" w:rsidR="00FD78DF" w:rsidRPr="00FD78DF" w:rsidRDefault="00FD78DF" w:rsidP="00FD78DF">
            <w:pPr>
              <w:spacing w:line="360" w:lineRule="auto"/>
              <w:rPr>
                <w:noProof/>
                <w:sz w:val="20"/>
                <w:lang w:val="en-US"/>
              </w:rPr>
            </w:pPr>
          </w:p>
        </w:tc>
        <w:tc>
          <w:tcPr>
            <w:tcW w:w="80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C6BB" w14:textId="77777777" w:rsidR="00FD78DF" w:rsidRPr="00FD78DF" w:rsidRDefault="00FD78DF" w:rsidP="00FD78DF">
            <w:r w:rsidRPr="00FD78DF">
              <w:tab/>
            </w:r>
            <w:r w:rsidRPr="00FD78DF">
              <w:tab/>
              <w:t xml:space="preserve">e = </w:t>
            </w:r>
            <w:r w:rsidRPr="00FD78DF">
              <w:object w:dxaOrig="220" w:dyaOrig="620" w14:anchorId="7063C720">
                <v:shape id="_x0000_i1060" type="#_x0000_t75" style="width:11.25pt;height:30.75pt" o:ole="" fillcolor="window">
                  <v:imagedata r:id="rId73" o:title=""/>
                </v:shape>
                <o:OLEObject Type="Embed" ProgID="Equation.3" ShapeID="_x0000_i1060" DrawAspect="Content" ObjectID="_1624180112" r:id="rId74"/>
              </w:objec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C6BC" w14:textId="77777777" w:rsidR="00FD78DF" w:rsidRPr="00FD78DF" w:rsidRDefault="00FD78DF" w:rsidP="00FD78DF">
            <w:r w:rsidRPr="00FD78DF">
              <w:t>A1                   (6)</w:t>
            </w:r>
          </w:p>
        </w:tc>
      </w:tr>
      <w:tr w:rsidR="00FD78DF" w14:paraId="7063C6C2" w14:textId="77777777" w:rsidTr="00FD78DF">
        <w:trPr>
          <w:trHeight w:val="68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C6BE" w14:textId="77777777" w:rsidR="00FD78DF" w:rsidRPr="00FD78DF" w:rsidRDefault="00FD78DF" w:rsidP="00FD78DF">
            <w:pPr>
              <w:spacing w:line="360" w:lineRule="auto"/>
              <w:rPr>
                <w:noProof/>
                <w:sz w:val="20"/>
                <w:lang w:val="en-US"/>
              </w:rPr>
            </w:pPr>
            <w:r w:rsidRPr="00FD78DF">
              <w:rPr>
                <w:noProof/>
                <w:sz w:val="20"/>
                <w:lang w:val="en-US"/>
              </w:rPr>
              <w:t>(d)</w:t>
            </w:r>
          </w:p>
        </w:tc>
        <w:tc>
          <w:tcPr>
            <w:tcW w:w="80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C6BF" w14:textId="77777777" w:rsidR="00FD78DF" w:rsidRPr="00FD78DF" w:rsidRDefault="00FD78DF" w:rsidP="00FD78DF">
            <w:r w:rsidRPr="00FD78DF">
              <w:t xml:space="preserve">v1 </w:t>
            </w:r>
            <w:proofErr w:type="gramStart"/>
            <w:r w:rsidRPr="00FD78DF">
              <w:t xml:space="preserve">=  </w:t>
            </w:r>
            <w:proofErr w:type="gramEnd"/>
            <w:r w:rsidRPr="00FD78DF">
              <w:object w:dxaOrig="240" w:dyaOrig="620" w14:anchorId="7063C721">
                <v:shape id="_x0000_i1061" type="#_x0000_t75" style="width:12pt;height:30.75pt" o:ole="" fillcolor="window">
                  <v:imagedata r:id="rId75" o:title=""/>
                </v:shape>
                <o:OLEObject Type="Embed" ProgID="Equation.3" ShapeID="_x0000_i1061" DrawAspect="Content" ObjectID="_1624180113" r:id="rId76"/>
              </w:object>
            </w:r>
            <w:r w:rsidRPr="00FD78DF">
              <w:t xml:space="preserve">(1 </w:t>
            </w:r>
            <w:r w:rsidRPr="00FD78DF">
              <w:sym w:font="Symbol" w:char="F02D"/>
            </w:r>
            <w:r w:rsidRPr="00FD78DF">
              <w:t xml:space="preserve"> 3 </w:t>
            </w:r>
            <w:r w:rsidRPr="00FD78DF">
              <w:sym w:font="Symbol" w:char="F0B4"/>
            </w:r>
            <w:r w:rsidRPr="00FD78DF">
              <w:t xml:space="preserve"> </w:t>
            </w:r>
            <w:r w:rsidRPr="00FD78DF">
              <w:object w:dxaOrig="220" w:dyaOrig="620" w14:anchorId="7063C722">
                <v:shape id="_x0000_i1062" type="#_x0000_t75" style="width:11.25pt;height:30.75pt" o:ole="" fillcolor="window">
                  <v:imagedata r:id="rId77" o:title=""/>
                </v:shape>
                <o:OLEObject Type="Embed" ProgID="Equation.3" ShapeID="_x0000_i1062" DrawAspect="Content" ObjectID="_1624180114" r:id="rId78"/>
              </w:object>
            </w:r>
            <w:r w:rsidRPr="00FD78DF">
              <w:t xml:space="preserve">) = 0 </w:t>
            </w:r>
            <w:r w:rsidRPr="00FD78DF">
              <w:sym w:font="Symbol" w:char="F0DE"/>
            </w:r>
            <w:r w:rsidRPr="00FD78DF">
              <w:t xml:space="preserve"> at rest.</w:t>
            </w:r>
          </w:p>
          <w:p w14:paraId="7063C6C0" w14:textId="77777777" w:rsidR="00FD78DF" w:rsidRPr="00FD78DF" w:rsidRDefault="00FD78DF" w:rsidP="00FD78DF"/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C6C1" w14:textId="77777777" w:rsidR="00FD78DF" w:rsidRPr="00FD78DF" w:rsidRDefault="00FD78DF" w:rsidP="00FD78DF">
            <w:r w:rsidRPr="00FD78DF">
              <w:lastRenderedPageBreak/>
              <w:t xml:space="preserve">A1 </w:t>
            </w:r>
            <w:proofErr w:type="spellStart"/>
            <w:r w:rsidRPr="00FD78DF">
              <w:t>c.s.o</w:t>
            </w:r>
            <w:proofErr w:type="spellEnd"/>
            <w:r w:rsidRPr="00FD78DF">
              <w:t>.         (1)</w:t>
            </w:r>
          </w:p>
        </w:tc>
      </w:tr>
      <w:tr w:rsidR="00FD78DF" w14:paraId="7063C6C6" w14:textId="77777777" w:rsidTr="00727FB9">
        <w:trPr>
          <w:trHeight w:val="68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C6C3" w14:textId="77777777" w:rsidR="00FD78DF" w:rsidRPr="00FD78DF" w:rsidRDefault="00FD78DF" w:rsidP="00FD78DF">
            <w:pPr>
              <w:spacing w:line="360" w:lineRule="auto"/>
              <w:rPr>
                <w:noProof/>
                <w:sz w:val="20"/>
                <w:lang w:val="en-US"/>
              </w:rPr>
            </w:pPr>
          </w:p>
        </w:tc>
        <w:tc>
          <w:tcPr>
            <w:tcW w:w="80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C6C4" w14:textId="77777777" w:rsidR="00FD78DF" w:rsidRPr="00FD78DF" w:rsidRDefault="00FD78DF" w:rsidP="00FD78DF"/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C6C5" w14:textId="77777777" w:rsidR="00FD78DF" w:rsidRPr="00FD78DF" w:rsidRDefault="00FD78DF" w:rsidP="00FD78DF">
            <w:r w:rsidRPr="00FD78DF">
              <w:t>(14 marks)</w:t>
            </w:r>
          </w:p>
        </w:tc>
      </w:tr>
      <w:tr w:rsidR="00FD78DF" w14:paraId="7063C6CA" w14:textId="77777777" w:rsidTr="00727FB9">
        <w:trPr>
          <w:trHeight w:val="68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C6C7" w14:textId="77777777" w:rsidR="00FD78DF" w:rsidRPr="00FD78DF" w:rsidRDefault="00FD78DF" w:rsidP="00FD78DF">
            <w:pPr>
              <w:spacing w:line="360" w:lineRule="auto"/>
              <w:rPr>
                <w:noProof/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w:t>5</w:t>
            </w:r>
          </w:p>
        </w:tc>
        <w:tc>
          <w:tcPr>
            <w:tcW w:w="80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C6C8" w14:textId="77777777" w:rsidR="00FD78DF" w:rsidRDefault="00FD78DF" w:rsidP="00FD78DF">
            <w:r>
              <w:t xml:space="preserve">(a)                  LM        </w:t>
            </w:r>
            <w:r w:rsidRPr="00FD78DF">
              <w:object w:dxaOrig="1860" w:dyaOrig="320" w14:anchorId="7063C723">
                <v:shape id="_x0000_i1063" type="#_x0000_t75" style="width:93pt;height:15.75pt" o:ole="" fillcolor="window">
                  <v:imagedata r:id="rId79" o:title=""/>
                </v:shape>
                <o:OLEObject Type="Embed" ProgID="Equation.DSMT4" ShapeID="_x0000_i1063" DrawAspect="Content" ObjectID="_1624180115" r:id="rId80"/>
              </w:objec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C6C9" w14:textId="77777777" w:rsidR="00FD78DF" w:rsidRDefault="00FD78DF" w:rsidP="00FD78DF">
            <w:r>
              <w:t>M1 A1</w:t>
            </w:r>
          </w:p>
        </w:tc>
      </w:tr>
      <w:tr w:rsidR="00FD78DF" w14:paraId="7063C6CE" w14:textId="77777777" w:rsidTr="00FD78DF">
        <w:trPr>
          <w:trHeight w:val="68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C6CB" w14:textId="77777777" w:rsidR="00FD78DF" w:rsidRPr="00FD78DF" w:rsidRDefault="00FD78DF" w:rsidP="00FD78DF">
            <w:pPr>
              <w:spacing w:line="360" w:lineRule="auto"/>
              <w:rPr>
                <w:noProof/>
                <w:sz w:val="20"/>
                <w:lang w:val="en-US"/>
              </w:rPr>
            </w:pPr>
          </w:p>
        </w:tc>
        <w:tc>
          <w:tcPr>
            <w:tcW w:w="80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C6CC" w14:textId="77777777" w:rsidR="00FD78DF" w:rsidRDefault="00FD78DF" w:rsidP="00FD78DF">
            <w:r>
              <w:t xml:space="preserve">                     NEL         </w:t>
            </w:r>
            <w:r w:rsidRPr="00FD78DF">
              <w:object w:dxaOrig="1140" w:dyaOrig="320" w14:anchorId="7063C724">
                <v:shape id="_x0000_i1064" type="#_x0000_t75" style="width:57pt;height:15.75pt" o:ole="" fillcolor="window">
                  <v:imagedata r:id="rId81" o:title=""/>
                </v:shape>
                <o:OLEObject Type="Embed" ProgID="Equation.DSMT4" ShapeID="_x0000_i1064" DrawAspect="Content" ObjectID="_1624180116" r:id="rId82"/>
              </w:objec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C6CD" w14:textId="77777777" w:rsidR="00FD78DF" w:rsidRDefault="00FD78DF" w:rsidP="00FD78DF">
            <w:r>
              <w:t>B1</w:t>
            </w:r>
          </w:p>
        </w:tc>
      </w:tr>
      <w:tr w:rsidR="00FD78DF" w14:paraId="7063C6D2" w14:textId="77777777" w:rsidTr="00FD78DF">
        <w:trPr>
          <w:trHeight w:val="68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C6CF" w14:textId="77777777" w:rsidR="00FD78DF" w:rsidRPr="00FD78DF" w:rsidRDefault="00FD78DF" w:rsidP="00FD78DF">
            <w:pPr>
              <w:spacing w:line="360" w:lineRule="auto"/>
              <w:rPr>
                <w:noProof/>
                <w:sz w:val="20"/>
                <w:lang w:val="en-US"/>
              </w:rPr>
            </w:pPr>
          </w:p>
        </w:tc>
        <w:tc>
          <w:tcPr>
            <w:tcW w:w="80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C6D0" w14:textId="77777777" w:rsidR="00FD78DF" w:rsidRDefault="00FD78DF" w:rsidP="00FD78DF">
            <w:r>
              <w:t xml:space="preserve">                   Solving to        </w:t>
            </w:r>
            <w:r w:rsidRPr="00FD78DF">
              <w:object w:dxaOrig="1340" w:dyaOrig="400" w14:anchorId="7063C725">
                <v:shape id="_x0000_i1065" type="#_x0000_t75" style="width:66.75pt;height:20.25pt" o:ole="" fillcolor="window">
                  <v:imagedata r:id="rId83" o:title=""/>
                </v:shape>
                <o:OLEObject Type="Embed" ProgID="Equation.DSMT4" ShapeID="_x0000_i1065" DrawAspect="Content" ObjectID="_1624180117" r:id="rId84"/>
              </w:object>
            </w:r>
            <w:r>
              <w:t xml:space="preserve">  *                           </w:t>
            </w:r>
            <w:proofErr w:type="spellStart"/>
            <w:r>
              <w:t>cso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C6D1" w14:textId="77777777" w:rsidR="00FD78DF" w:rsidRPr="00FD78DF" w:rsidRDefault="00FD78DF" w:rsidP="00FD78DF">
            <w:r>
              <w:t xml:space="preserve">M1 A1   </w:t>
            </w:r>
            <w:r w:rsidRPr="00FD78DF">
              <w:t>5</w:t>
            </w:r>
          </w:p>
        </w:tc>
      </w:tr>
      <w:tr w:rsidR="00FD78DF" w14:paraId="7063C6D6" w14:textId="77777777" w:rsidTr="00FD78DF">
        <w:trPr>
          <w:trHeight w:val="68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C6D3" w14:textId="77777777" w:rsidR="00FD78DF" w:rsidRPr="00FD78DF" w:rsidRDefault="00FD78DF" w:rsidP="00FD78DF">
            <w:pPr>
              <w:spacing w:line="360" w:lineRule="auto"/>
              <w:rPr>
                <w:noProof/>
                <w:sz w:val="20"/>
                <w:lang w:val="en-US"/>
              </w:rPr>
            </w:pPr>
          </w:p>
        </w:tc>
        <w:tc>
          <w:tcPr>
            <w:tcW w:w="80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C6D4" w14:textId="77777777" w:rsidR="00FD78DF" w:rsidRDefault="00FD78DF" w:rsidP="00FD78DF">
            <w:r>
              <w:t xml:space="preserve">(b)          </w:t>
            </w:r>
            <w:r w:rsidRPr="00FD78DF">
              <w:object w:dxaOrig="1240" w:dyaOrig="279" w14:anchorId="7063C726">
                <v:shape id="_x0000_i1066" type="#_x0000_t75" style="width:62.25pt;height:14.25pt" o:ole="" fillcolor="window">
                  <v:imagedata r:id="rId85" o:title=""/>
                </v:shape>
                <o:OLEObject Type="Embed" ProgID="Equation.DSMT4" ShapeID="_x0000_i1066" DrawAspect="Content" ObjectID="_1624180118" r:id="rId86"/>
              </w:object>
            </w:r>
            <w:r>
              <w:t xml:space="preserve">                     finding </w:t>
            </w:r>
            <w:r w:rsidRPr="00FD78DF">
              <w:t>x</w:t>
            </w:r>
            <w:r>
              <w:t xml:space="preserve">, with or without </w:t>
            </w:r>
            <w:r w:rsidRPr="00FD78DF">
              <w:t>e</w:t>
            </w:r>
            <w:r>
              <w:t xml:space="preserve"> = 0.4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C6D5" w14:textId="77777777" w:rsidR="00FD78DF" w:rsidRDefault="00FD78DF" w:rsidP="00FD78DF">
            <w:r>
              <w:t>M1</w:t>
            </w:r>
          </w:p>
        </w:tc>
      </w:tr>
      <w:tr w:rsidR="00FD78DF" w14:paraId="7063C6DA" w14:textId="77777777" w:rsidTr="00FD78DF">
        <w:trPr>
          <w:trHeight w:val="68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C6D7" w14:textId="77777777" w:rsidR="00FD78DF" w:rsidRPr="00FD78DF" w:rsidRDefault="00FD78DF" w:rsidP="00FD78DF">
            <w:pPr>
              <w:spacing w:line="360" w:lineRule="auto"/>
              <w:rPr>
                <w:noProof/>
                <w:sz w:val="20"/>
                <w:lang w:val="en-US"/>
              </w:rPr>
            </w:pPr>
          </w:p>
        </w:tc>
        <w:tc>
          <w:tcPr>
            <w:tcW w:w="80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C6D8" w14:textId="77777777" w:rsidR="00FD78DF" w:rsidRDefault="00FD78DF" w:rsidP="00FD78DF">
            <w:r>
              <w:t xml:space="preserve">               </w:t>
            </w:r>
            <w:r w:rsidRPr="00FD78DF">
              <w:object w:dxaOrig="859" w:dyaOrig="279" w14:anchorId="7063C727">
                <v:shape id="_x0000_i1067" type="#_x0000_t75" style="width:42.75pt;height:14.25pt" o:ole="" fillcolor="window">
                  <v:imagedata r:id="rId87" o:title=""/>
                </v:shape>
                <o:OLEObject Type="Embed" ProgID="Equation.DSMT4" ShapeID="_x0000_i1067" DrawAspect="Content" ObjectID="_1624180119" r:id="rId88"/>
              </w:objec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C6D9" w14:textId="77777777" w:rsidR="00FD78DF" w:rsidRDefault="00FD78DF" w:rsidP="00FD78DF">
            <w:r>
              <w:t>A1</w:t>
            </w:r>
          </w:p>
        </w:tc>
      </w:tr>
      <w:tr w:rsidR="00FD78DF" w14:paraId="7063C6DE" w14:textId="77777777" w:rsidTr="00FD78DF">
        <w:trPr>
          <w:trHeight w:val="68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C6DB" w14:textId="77777777" w:rsidR="00FD78DF" w:rsidRPr="00FD78DF" w:rsidRDefault="00FD78DF" w:rsidP="00FD78DF">
            <w:pPr>
              <w:spacing w:line="360" w:lineRule="auto"/>
              <w:rPr>
                <w:noProof/>
                <w:sz w:val="20"/>
                <w:lang w:val="en-US"/>
              </w:rPr>
            </w:pPr>
          </w:p>
        </w:tc>
        <w:tc>
          <w:tcPr>
            <w:tcW w:w="80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C6DC" w14:textId="77777777" w:rsidR="00FD78DF" w:rsidRDefault="00FD78DF" w:rsidP="00FD78DF">
            <w:r>
              <w:t xml:space="preserve">         </w:t>
            </w:r>
            <w:r w:rsidRPr="00FD78DF">
              <w:object w:dxaOrig="1020" w:dyaOrig="320" w14:anchorId="7063C728">
                <v:shape id="_x0000_i1068" type="#_x0000_t75" style="width:51pt;height:15.75pt" o:ole="" fillcolor="window">
                  <v:imagedata r:id="rId89" o:title=""/>
                </v:shape>
                <o:OLEObject Type="Embed" ProgID="Equation.DSMT4" ShapeID="_x0000_i1068" DrawAspect="Content" ObjectID="_1624180120" r:id="rId90"/>
              </w:object>
            </w:r>
            <w:r>
              <w:t xml:space="preserve"> </w:t>
            </w:r>
            <w:r w:rsidRPr="00FD78DF">
              <w:t>P</w:t>
            </w:r>
            <w:r>
              <w:t xml:space="preserve"> moves towards wall and </w:t>
            </w:r>
            <w:r w:rsidRPr="00FD78DF">
              <w:t>Q</w:t>
            </w:r>
            <w:r>
              <w:t xml:space="preserve"> rebounds from wall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C6DD" w14:textId="77777777" w:rsidR="00FD78DF" w:rsidRDefault="00FD78DF" w:rsidP="00FD78DF"/>
        </w:tc>
      </w:tr>
      <w:tr w:rsidR="00FD78DF" w14:paraId="7063C6E2" w14:textId="77777777" w:rsidTr="00FD78DF">
        <w:trPr>
          <w:trHeight w:val="68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C6DF" w14:textId="77777777" w:rsidR="00FD78DF" w:rsidRPr="00FD78DF" w:rsidRDefault="00FD78DF" w:rsidP="00FD78DF">
            <w:pPr>
              <w:spacing w:line="360" w:lineRule="auto"/>
              <w:rPr>
                <w:noProof/>
                <w:sz w:val="20"/>
                <w:lang w:val="en-US"/>
              </w:rPr>
            </w:pPr>
          </w:p>
        </w:tc>
        <w:tc>
          <w:tcPr>
            <w:tcW w:w="80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C6E0" w14:textId="77777777" w:rsidR="00FD78DF" w:rsidRDefault="00FD78DF" w:rsidP="00FD78DF">
            <w:r>
              <w:t xml:space="preserve">                     </w:t>
            </w:r>
            <w:r w:rsidRPr="00FD78DF">
              <w:object w:dxaOrig="300" w:dyaOrig="240" w14:anchorId="7063C729">
                <v:shape id="_x0000_i1069" type="#_x0000_t75" style="width:15pt;height:12pt" o:ole="" fillcolor="window">
                  <v:imagedata r:id="rId91" o:title=""/>
                </v:shape>
                <o:OLEObject Type="Embed" ProgID="Equation.DSMT4" ShapeID="_x0000_i1069" DrawAspect="Content" ObjectID="_1624180121" r:id="rId92"/>
              </w:object>
            </w:r>
            <w:r>
              <w:t xml:space="preserve"> second collision                               </w:t>
            </w:r>
            <w:proofErr w:type="spellStart"/>
            <w:r>
              <w:t>ft</w:t>
            </w:r>
            <w:proofErr w:type="spellEnd"/>
            <w:r>
              <w:t xml:space="preserve"> any positive </w:t>
            </w:r>
            <w:r w:rsidRPr="00FD78DF"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C6E1" w14:textId="77777777" w:rsidR="00FD78DF" w:rsidRDefault="00FD78DF" w:rsidP="00FD78DF">
            <w:r>
              <w:t xml:space="preserve">A1 </w:t>
            </w:r>
            <w:proofErr w:type="spellStart"/>
            <w:r>
              <w:t>ft</w:t>
            </w:r>
            <w:proofErr w:type="spellEnd"/>
            <w:r>
              <w:t xml:space="preserve">      </w:t>
            </w:r>
            <w:r w:rsidRPr="00FD78DF">
              <w:t>3</w:t>
            </w:r>
            <w:r>
              <w:t xml:space="preserve">     </w:t>
            </w:r>
          </w:p>
        </w:tc>
      </w:tr>
      <w:tr w:rsidR="00FD78DF" w14:paraId="7063C6E6" w14:textId="77777777" w:rsidTr="00FD78DF">
        <w:trPr>
          <w:trHeight w:val="68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C6E3" w14:textId="77777777" w:rsidR="00FD78DF" w:rsidRPr="00FD78DF" w:rsidRDefault="00FD78DF" w:rsidP="00FD78DF">
            <w:pPr>
              <w:spacing w:line="360" w:lineRule="auto"/>
              <w:rPr>
                <w:noProof/>
                <w:sz w:val="20"/>
                <w:lang w:val="en-US"/>
              </w:rPr>
            </w:pPr>
          </w:p>
        </w:tc>
        <w:tc>
          <w:tcPr>
            <w:tcW w:w="80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C6E4" w14:textId="77777777" w:rsidR="00FD78DF" w:rsidRDefault="00FD78DF" w:rsidP="00FD78DF">
            <w:r>
              <w:t xml:space="preserve">(c)               </w:t>
            </w:r>
            <w:r w:rsidRPr="00FD78DF">
              <w:object w:dxaOrig="999" w:dyaOrig="279" w14:anchorId="7063C72A">
                <v:shape id="_x0000_i1070" type="#_x0000_t75" style="width:50.25pt;height:14.25pt" o:ole="" fillcolor="window">
                  <v:imagedata r:id="rId93" o:title=""/>
                </v:shape>
                <o:OLEObject Type="Embed" ProgID="Equation.DSMT4" ShapeID="_x0000_i1070" DrawAspect="Content" ObjectID="_1624180122" r:id="rId94"/>
              </w:objec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C6E5" w14:textId="77777777" w:rsidR="00FD78DF" w:rsidRPr="00FD78DF" w:rsidRDefault="00FD78DF" w:rsidP="00FD78DF">
            <w:r w:rsidRPr="00FD78DF">
              <w:t>B1</w:t>
            </w:r>
          </w:p>
        </w:tc>
      </w:tr>
      <w:tr w:rsidR="00FD78DF" w14:paraId="7063C6EA" w14:textId="77777777" w:rsidTr="00FD78DF">
        <w:trPr>
          <w:trHeight w:val="68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C6E7" w14:textId="77777777" w:rsidR="00FD78DF" w:rsidRPr="00FD78DF" w:rsidRDefault="00FD78DF" w:rsidP="00FD78DF">
            <w:pPr>
              <w:spacing w:line="360" w:lineRule="auto"/>
              <w:rPr>
                <w:noProof/>
                <w:sz w:val="20"/>
                <w:lang w:val="en-US"/>
              </w:rPr>
            </w:pPr>
            <w:r w:rsidRPr="00FD78DF">
              <w:rPr>
                <w:noProof/>
                <w:sz w:val="20"/>
                <w:lang w:val="en-US"/>
              </w:rPr>
              <w:t xml:space="preserve">       </w:t>
            </w:r>
          </w:p>
        </w:tc>
        <w:tc>
          <w:tcPr>
            <w:tcW w:w="80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C6E8" w14:textId="77777777" w:rsidR="00FD78DF" w:rsidRPr="00FD78DF" w:rsidRDefault="00FD78DF" w:rsidP="00FD78DF">
            <w:r>
              <w:t xml:space="preserve">                    Speed of </w:t>
            </w:r>
            <w:r w:rsidRPr="00FD78DF">
              <w:t>Q</w:t>
            </w:r>
            <w:r>
              <w:t xml:space="preserve"> on rebound is 3.6</w:t>
            </w:r>
            <w:r w:rsidRPr="00FD78DF">
              <w:t>fu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C6E9" w14:textId="77777777" w:rsidR="00FD78DF" w:rsidRPr="00FD78DF" w:rsidRDefault="00FD78DF" w:rsidP="00FD78DF"/>
        </w:tc>
      </w:tr>
      <w:tr w:rsidR="00FD78DF" w14:paraId="7063C6EE" w14:textId="77777777" w:rsidTr="00FD78DF">
        <w:trPr>
          <w:trHeight w:val="68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C6EB" w14:textId="77777777" w:rsidR="00FD78DF" w:rsidRPr="00FD78DF" w:rsidRDefault="00FD78DF" w:rsidP="00FD78DF">
            <w:pPr>
              <w:spacing w:line="360" w:lineRule="auto"/>
              <w:rPr>
                <w:noProof/>
                <w:sz w:val="20"/>
                <w:lang w:val="en-US"/>
              </w:rPr>
            </w:pPr>
          </w:p>
        </w:tc>
        <w:tc>
          <w:tcPr>
            <w:tcW w:w="80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C6EC" w14:textId="77777777" w:rsidR="00FD78DF" w:rsidRDefault="00FD78DF" w:rsidP="00FD78DF">
            <w:r>
              <w:t xml:space="preserve">                    For second collision </w:t>
            </w:r>
            <w:r w:rsidRPr="00FD78DF">
              <w:object w:dxaOrig="1280" w:dyaOrig="320" w14:anchorId="7063C72B">
                <v:shape id="_x0000_i1071" type="#_x0000_t75" style="width:63.75pt;height:15.75pt" o:ole="" fillcolor="window">
                  <v:imagedata r:id="rId95" o:title=""/>
                </v:shape>
                <o:OLEObject Type="Embed" ProgID="Equation.DSMT4" ShapeID="_x0000_i1071" DrawAspect="Content" ObjectID="_1624180123" r:id="rId96"/>
              </w:objec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C6ED" w14:textId="77777777" w:rsidR="00FD78DF" w:rsidRPr="00FD78DF" w:rsidRDefault="00FD78DF" w:rsidP="00FD78DF">
            <w:r w:rsidRPr="00FD78DF">
              <w:t>M1</w:t>
            </w:r>
          </w:p>
        </w:tc>
      </w:tr>
      <w:tr w:rsidR="00FD78DF" w14:paraId="7063C6F2" w14:textId="77777777" w:rsidTr="00FD78DF">
        <w:trPr>
          <w:trHeight w:val="6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C6EF" w14:textId="77777777" w:rsidR="00FD78DF" w:rsidRPr="00FD78DF" w:rsidRDefault="00FD78DF" w:rsidP="00FD78DF">
            <w:pPr>
              <w:spacing w:line="360" w:lineRule="auto"/>
              <w:rPr>
                <w:noProof/>
                <w:sz w:val="20"/>
                <w:lang w:val="en-US"/>
              </w:rPr>
            </w:pPr>
          </w:p>
        </w:tc>
        <w:tc>
          <w:tcPr>
            <w:tcW w:w="8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C6F0" w14:textId="77777777" w:rsidR="00FD78DF" w:rsidRDefault="00FD78DF" w:rsidP="00FD78DF">
            <w:r>
              <w:t xml:space="preserve">                                                          </w:t>
            </w:r>
            <w:r w:rsidRPr="00FD78DF">
              <w:object w:dxaOrig="639" w:dyaOrig="620" w14:anchorId="7063C72C">
                <v:shape id="_x0000_i1072" type="#_x0000_t75" style="width:32.25pt;height:30.75pt" o:ole="" fillcolor="window">
                  <v:imagedata r:id="rId97" o:title=""/>
                </v:shape>
                <o:OLEObject Type="Embed" ProgID="Equation.DSMT4" ShapeID="_x0000_i1072" DrawAspect="Content" ObjectID="_1624180124" r:id="rId98"/>
              </w:object>
            </w:r>
            <w:r>
              <w:t xml:space="preserve">                    ignore </w:t>
            </w:r>
            <w:r w:rsidRPr="00FD78DF">
              <w:t>f</w:t>
            </w:r>
            <w:r>
              <w:t xml:space="preserve">  </w:t>
            </w:r>
            <w:r>
              <w:sym w:font="Euclid Math Two" w:char="F084"/>
            </w:r>
            <w:r>
              <w:t xml:space="preserve"> 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C6F1" w14:textId="77777777" w:rsidR="00FD78DF" w:rsidRPr="00FD78DF" w:rsidRDefault="00FD78DF" w:rsidP="00FD78DF">
            <w:r w:rsidRPr="00FD78DF">
              <w:t>A1         3   11</w:t>
            </w:r>
          </w:p>
        </w:tc>
      </w:tr>
    </w:tbl>
    <w:p w14:paraId="7063C6F3" w14:textId="77777777" w:rsidR="009C1F97" w:rsidRDefault="00FD78DF" w:rsidP="009C1F97">
      <w:pPr>
        <w:rPr>
          <w:i/>
          <w:iCs/>
        </w:rPr>
      </w:pPr>
      <w:r>
        <w:rPr>
          <w:noProof/>
          <w:lang w:eastAsia="en-GB"/>
        </w:rPr>
        <w:drawing>
          <wp:inline distT="0" distB="0" distL="0" distR="0" wp14:anchorId="7063C72D" wp14:editId="7063C72E">
            <wp:extent cx="5731510" cy="2520929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2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1F97">
        <w:tab/>
        <w:t xml:space="preserve">                  </w:t>
      </w:r>
    </w:p>
    <w:p w14:paraId="7063C6F4" w14:textId="77777777" w:rsidR="009C1F97" w:rsidRDefault="009C1F97" w:rsidP="009C1F97">
      <w:pPr>
        <w:ind w:left="1440" w:firstLine="720"/>
      </w:pPr>
      <w:r>
        <w:tab/>
      </w:r>
    </w:p>
    <w:p w14:paraId="7063C6F5" w14:textId="77777777" w:rsidR="009C1F97" w:rsidRDefault="009C1F97" w:rsidP="009C1F97"/>
    <w:p w14:paraId="7063C6F6" w14:textId="77777777" w:rsidR="009C1F97" w:rsidRDefault="009C1F97" w:rsidP="009C1F97">
      <w:r>
        <w:tab/>
        <w:t xml:space="preserve">                                                      </w:t>
      </w:r>
      <w:r>
        <w:tab/>
      </w:r>
    </w:p>
    <w:p w14:paraId="7063C6F7" w14:textId="77777777" w:rsidR="009C1F97" w:rsidRDefault="009C1F97" w:rsidP="009C1F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63C6F8" w14:textId="77777777" w:rsidR="009C1F97" w:rsidRDefault="009C1F97" w:rsidP="009C1F97">
      <w:r>
        <w:tab/>
      </w:r>
      <w:r>
        <w:tab/>
      </w:r>
    </w:p>
    <w:sectPr w:rsidR="009C1F97" w:rsidSect="00FD78DF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55 Roman">
    <w:altName w:val="Segoe U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lid Math Two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97"/>
    <w:rsid w:val="00684655"/>
    <w:rsid w:val="00727FB9"/>
    <w:rsid w:val="00737BAB"/>
    <w:rsid w:val="009C1F97"/>
    <w:rsid w:val="00C840F3"/>
    <w:rsid w:val="00FD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."/>
  <w:listSeparator w:val=","/>
  <w14:docId w14:val="7063C607"/>
  <w15:docId w15:val="{33DE5AAE-9362-4997-A484-3D6B8F10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F97"/>
    <w:pPr>
      <w:spacing w:after="0" w:line="240" w:lineRule="auto"/>
    </w:pPr>
    <w:rPr>
      <w:rFonts w:ascii="Frutiger 55 Roman" w:eastAsia="Times New Roman" w:hAnsi="Frutiger 55 Roman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FD78DF"/>
    <w:pPr>
      <w:keepNext/>
      <w:ind w:right="-514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C1F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9C1F97"/>
    <w:rPr>
      <w:rFonts w:ascii="Frutiger 55 Roman" w:eastAsia="Times New Roman" w:hAnsi="Frutiger 55 Roman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FD78D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8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8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0.wmf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5.wmf"/><Relationship Id="rId5" Type="http://schemas.openxmlformats.org/officeDocument/2006/relationships/settings" Target="setting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3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0.wmf"/><Relationship Id="rId80" Type="http://schemas.openxmlformats.org/officeDocument/2006/relationships/oleObject" Target="embeddings/oleObject39.bin"/><Relationship Id="rId85" Type="http://schemas.openxmlformats.org/officeDocument/2006/relationships/image" Target="media/image38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5.emf"/><Relationship Id="rId10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4.wmf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5.bin"/><Relationship Id="rId2" Type="http://schemas.openxmlformats.org/officeDocument/2006/relationships/customXml" Target="../customXml/item2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9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4.wmf"/><Relationship Id="rId100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8.bin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E71645B3BAA49BECBEA529B755E1D" ma:contentTypeVersion="1" ma:contentTypeDescription="Create a new document." ma:contentTypeScope="" ma:versionID="64a4efe576e7f5395ca3a9d25fdec7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077AC1-3A1A-4CBD-9308-98BAE37C71F7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46BC40D-8A95-403A-AB36-53A6B7F4F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84347C-542B-4F07-8D86-19236C63E9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380C26E0</Template>
  <TotalTime>1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 Crosby</dc:creator>
  <cp:lastModifiedBy>Tim Hills</cp:lastModifiedBy>
  <cp:revision>2</cp:revision>
  <dcterms:created xsi:type="dcterms:W3CDTF">2019-07-09T11:19:00Z</dcterms:created>
  <dcterms:modified xsi:type="dcterms:W3CDTF">2019-07-09T11:19:00Z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0x0101001F6E71645B3BAA49BECBEA529B755E1D</vt:lpwstr>
  </property>
</Properties>
</file>