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5469CD4F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65DC2C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BC5BE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D7CA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53D62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B50C387" w14:textId="246E55E8" w:rsidR="009834E2" w:rsidRDefault="009834E2" w:rsidP="00A41508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A41508">
              <w:t>D</w:t>
            </w:r>
            <w:r>
              <w:t>escriptor</w:t>
            </w:r>
          </w:p>
        </w:tc>
      </w:tr>
      <w:tr w:rsidR="009834E2" w:rsidRPr="00403436" w14:paraId="70A33DC7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F64389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 w:rsidRPr="00926753">
              <w:rPr>
                <w:b/>
              </w:rPr>
              <w:t>1a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789D7ED" w14:textId="70960E89" w:rsidR="009834E2" w:rsidRPr="00A96319" w:rsidRDefault="00885FDC" w:rsidP="008E6082">
            <w:pPr>
              <w:pStyle w:val="Text"/>
            </w:pPr>
            <w:r w:rsidRPr="008E6082">
              <w:rPr>
                <w:position w:val="-14"/>
              </w:rPr>
              <w:object w:dxaOrig="1100" w:dyaOrig="420" w14:anchorId="516FFF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1pt" o:ole="">
                  <v:imagedata r:id="rId7" o:title=""/>
                </v:shape>
                <o:OLEObject Type="Embed" ProgID="Equation.DSMT4" ShapeID="_x0000_i1025" DrawAspect="Content" ObjectID="_1619252763" r:id="rId8"/>
              </w:object>
            </w:r>
            <w:r w:rsidR="009834E2">
              <w:rPr>
                <w:i/>
              </w:rPr>
              <w:t xml:space="preserve">  </w:t>
            </w:r>
            <w:r w:rsidR="009834E2">
              <w:t>(can be 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E2D945B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5A1719A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1352231A" w14:textId="77777777" w:rsidR="005E72E8" w:rsidRDefault="005E72E8" w:rsidP="005142D6">
            <w:pPr>
              <w:pStyle w:val="Text"/>
              <w:jc w:val="center"/>
            </w:pPr>
            <w:r>
              <w:t>2nd</w:t>
            </w:r>
          </w:p>
          <w:p w14:paraId="66C00C42" w14:textId="6A6DDA07" w:rsidR="009834E2" w:rsidRPr="009023F2" w:rsidRDefault="005E72E8" w:rsidP="005142D6">
            <w:pPr>
              <w:pStyle w:val="Text"/>
              <w:jc w:val="center"/>
            </w:pPr>
            <w:r w:rsidRPr="005E72E8">
              <w:t>Understand the definition of kinetic energy</w:t>
            </w:r>
          </w:p>
        </w:tc>
      </w:tr>
      <w:tr w:rsidR="009834E2" w:rsidRPr="00403436" w14:paraId="7A79568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85FA85" w14:textId="511946C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BE8AAA4" w14:textId="77777777" w:rsidR="009834E2" w:rsidRDefault="009834E2" w:rsidP="005142D6">
            <w:pPr>
              <w:pStyle w:val="Text"/>
            </w:pPr>
            <w:r>
              <w:t>0.5 × 2 × 5</w:t>
            </w:r>
            <w:r>
              <w:rPr>
                <w:vertAlign w:val="superscript"/>
              </w:rPr>
              <w:t>2</w:t>
            </w:r>
            <w:r>
              <w:t xml:space="preserve"> = 25 J (must include units)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7E725C1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9A01E3A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B46AF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680A95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F98B75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67B848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15858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9AFC6E3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6DB334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979D381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ECFAB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26753">
              <w:rPr>
                <w:b/>
              </w:rPr>
              <w:t>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E5C3533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GPE = </w:t>
            </w:r>
            <w:r w:rsidRPr="00403436">
              <w:rPr>
                <w:rFonts w:ascii="Times New Roman" w:hAnsi="Times New Roman"/>
                <w:i/>
              </w:rPr>
              <w:t>m</w:t>
            </w:r>
            <w:r w:rsidRPr="00403436">
              <w:rPr>
                <w:rFonts w:ascii="Times New Roman" w:hAnsi="Times New Roman"/>
              </w:rPr>
              <w:t>g</w:t>
            </w:r>
            <w:r w:rsidRPr="00403436">
              <w:rPr>
                <w:rFonts w:ascii="Times New Roman" w:hAnsi="Times New Roman"/>
                <w:i/>
              </w:rPr>
              <w:t xml:space="preserve">h  </w:t>
            </w:r>
            <w:r w:rsidRPr="00403436">
              <w:rPr>
                <w:rFonts w:ascii="Times New Roman" w:hAnsi="Times New Roman"/>
              </w:rPr>
              <w:t>(can be 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271A7C5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D3DD38E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3095371C" w14:textId="77777777" w:rsidR="005E72E8" w:rsidRDefault="005E72E8" w:rsidP="005E72E8">
            <w:pPr>
              <w:pStyle w:val="Text"/>
              <w:jc w:val="center"/>
            </w:pPr>
            <w:r w:rsidRPr="005E72E8">
              <w:t>3rd</w:t>
            </w:r>
          </w:p>
          <w:p w14:paraId="537ACF91" w14:textId="676FF866" w:rsidR="009834E2" w:rsidRPr="00D23ECE" w:rsidRDefault="005E72E8" w:rsidP="005E72E8">
            <w:pPr>
              <w:pStyle w:val="Text"/>
              <w:jc w:val="center"/>
            </w:pPr>
            <w:r w:rsidRPr="005E72E8">
              <w:t>Understand the concept of gravitational potential energy</w:t>
            </w:r>
          </w:p>
        </w:tc>
      </w:tr>
      <w:tr w:rsidR="009834E2" w:rsidRPr="00403436" w14:paraId="6F61BCB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B3CFE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2A3CD606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2 × </w:t>
            </w:r>
            <w:r w:rsidRPr="007B15D4">
              <w:rPr>
                <w:rFonts w:ascii="Times New Roman" w:hAnsi="Times New Roman"/>
                <w:i/>
              </w:rPr>
              <w:t>g</w:t>
            </w:r>
            <w:r w:rsidRPr="00403436">
              <w:rPr>
                <w:rFonts w:ascii="Times New Roman" w:hAnsi="Times New Roman"/>
              </w:rPr>
              <w:t xml:space="preserve"> × 0.1 = 0.2</w:t>
            </w:r>
            <w:r w:rsidRPr="007B15D4">
              <w:rPr>
                <w:rFonts w:ascii="Times New Roman" w:hAnsi="Times New Roman"/>
                <w:i/>
              </w:rPr>
              <w:t>g</w:t>
            </w:r>
            <w:r w:rsidRPr="00403436">
              <w:rPr>
                <w:rFonts w:ascii="Times New Roman" w:hAnsi="Times New Roman"/>
              </w:rPr>
              <w:t xml:space="preserve"> J or 1.96 J  </w:t>
            </w:r>
            <w:r>
              <w:rPr>
                <w:rFonts w:ascii="Times New Roman" w:hAnsi="Times New Roman"/>
              </w:rPr>
              <w:br/>
            </w:r>
            <w:r w:rsidRPr="00403436">
              <w:rPr>
                <w:rFonts w:ascii="Times New Roman" w:hAnsi="Times New Roman"/>
              </w:rPr>
              <w:t>(must include units</w:t>
            </w:r>
            <w:r>
              <w:rPr>
                <w:rFonts w:ascii="Times New Roman" w:hAnsi="Times New Roman"/>
              </w:rPr>
              <w:t>, allow awrt 2.0 J)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AEB619E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30CE881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406B51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C2DA13B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91C4D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388E5E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6BAA36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11CB9C3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60F188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B500BB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8F28BB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26753">
              <w:rPr>
                <w:b/>
              </w:rPr>
              <w:t>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81A4EAC" w14:textId="77777777" w:rsidR="009834E2" w:rsidRDefault="009834E2" w:rsidP="005142D6">
            <w:pPr>
              <w:pStyle w:val="Text"/>
            </w:pPr>
            <w:r>
              <w:t xml:space="preserve">Using ratio to deduce, 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rPr>
                <w:i/>
                <w:vertAlign w:val="subscript"/>
              </w:rPr>
              <w:t xml:space="preserve"> </w:t>
            </w:r>
            <w:r w:rsidRPr="00A96319">
              <w:t>= 1.5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rPr>
                <w:i/>
                <w:vertAlign w:val="subscript"/>
              </w:rPr>
              <w:t xml:space="preserve"> </w:t>
            </w:r>
            <w:r>
              <w:t xml:space="preserve"> o.e.</w:t>
            </w:r>
          </w:p>
          <w:p w14:paraId="3448F3ED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>Equating KE and PE correctly, 0.5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υ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t>g</w:t>
            </w:r>
            <w:r w:rsidRPr="00090EA7">
              <w:rPr>
                <w:i/>
              </w:rPr>
              <w:t>h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DC2A3F6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F18FE8A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41BD18" w14:textId="77777777" w:rsidR="005E72E8" w:rsidRDefault="005E72E8" w:rsidP="005142D6">
            <w:pPr>
              <w:pStyle w:val="Text"/>
              <w:jc w:val="center"/>
            </w:pPr>
            <w:r>
              <w:t>6th</w:t>
            </w:r>
          </w:p>
          <w:p w14:paraId="12C8C187" w14:textId="18112EEB" w:rsidR="009834E2" w:rsidRPr="00D23ECE" w:rsidRDefault="005E72E8" w:rsidP="005142D6">
            <w:pPr>
              <w:pStyle w:val="Text"/>
              <w:jc w:val="center"/>
            </w:pPr>
            <w:r w:rsidRPr="005E72E8">
              <w:t>Solve simple problems involving work and energy</w:t>
            </w:r>
          </w:p>
        </w:tc>
      </w:tr>
      <w:tr w:rsidR="009834E2" w:rsidRPr="00403436" w14:paraId="3D4A21FE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E9D19C" w14:textId="030025C1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11B390B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 xml:space="preserve">Substituting to eliminate </w:t>
            </w:r>
            <w:r w:rsidRPr="00090EA7"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t xml:space="preserve"> (or </w:t>
            </w:r>
            <w:r w:rsidRPr="00090EA7"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)    0.5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υ</w:t>
            </w:r>
            <w:r>
              <w:rPr>
                <w:vertAlign w:val="superscript"/>
              </w:rPr>
              <w:t>2</w:t>
            </w:r>
            <w:r>
              <w:t xml:space="preserve"> = 1.5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g</w:t>
            </w:r>
            <w:r w:rsidRPr="00090EA7">
              <w:rPr>
                <w:i/>
              </w:rPr>
              <w:t>h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C684000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66C1425" w14:textId="77777777" w:rsidR="009834E2" w:rsidRDefault="009834E2" w:rsidP="005142D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B4DA89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70213E0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06E56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39AF82F" w14:textId="024A7D3F" w:rsidR="009834E2" w:rsidRDefault="009834E2" w:rsidP="001D3374">
            <w:pPr>
              <w:pStyle w:val="Text"/>
            </w:pPr>
            <w:r>
              <w:t xml:space="preserve">Rearrange for final answer, </w:t>
            </w:r>
            <w:bookmarkStart w:id="1" w:name="MTBlankEqn"/>
            <w:r w:rsidR="001D3374" w:rsidRPr="001D3374">
              <w:rPr>
                <w:position w:val="-28"/>
              </w:rPr>
              <w:object w:dxaOrig="680" w:dyaOrig="680" w14:anchorId="45F05DF1">
                <v:shape id="_x0000_i1026" type="#_x0000_t75" style="width:33.75pt;height:33.75pt" o:ole="">
                  <v:imagedata r:id="rId9" o:title=""/>
                </v:shape>
                <o:OLEObject Type="Embed" ProgID="Equation.DSMT4" ShapeID="_x0000_i1026" DrawAspect="Content" ObjectID="_1619252764" r:id="rId10"/>
              </w:object>
            </w:r>
            <w:bookmarkEnd w:id="1"/>
            <w:r w:rsidRPr="00090EA7" w:rsidDel="005E096E"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B2FE828" w14:textId="77777777" w:rsidR="009834E2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7EA3281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A04EF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881303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C1506B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6DCC1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7BFC7AE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F93757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35C49CE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6885DB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7918A8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F249BC7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1EE93BFD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B3A625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50F9AD5C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  <w:p w14:paraId="157C8D0C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  <w:p w14:paraId="663BCB0A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47F9A23F" w14:textId="47CCA775" w:rsidR="009834E2" w:rsidRDefault="009834E2"/>
    <w:p w14:paraId="1140FD3D" w14:textId="38C6E0D2" w:rsidR="009834E2" w:rsidRDefault="009834E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4EE0D3BB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71DB8D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rPr>
                <w:rFonts w:ascii="Calibri" w:eastAsia="Calibri" w:hAnsi="Calibri"/>
                <w:b w:val="0"/>
                <w:noProof w:val="0"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00A6D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D27E7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07952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5FB25AA" w14:textId="51AAB92F" w:rsidR="009834E2" w:rsidRDefault="009834E2" w:rsidP="0033296D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3296D">
              <w:t>D</w:t>
            </w:r>
            <w:r>
              <w:t>escriptor</w:t>
            </w:r>
          </w:p>
        </w:tc>
      </w:tr>
      <w:tr w:rsidR="009834E2" w:rsidRPr="00403436" w14:paraId="36E9F76D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2279922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42A6BEA" w14:textId="77777777" w:rsidR="009834E2" w:rsidRPr="00A96319" w:rsidRDefault="009834E2" w:rsidP="005142D6">
            <w:pPr>
              <w:pStyle w:val="Text"/>
            </w:pPr>
            <w:r>
              <w:t xml:space="preserve">WD = 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A7AE38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7784F25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73E33BC6" w14:textId="77777777" w:rsidR="005E72E8" w:rsidRDefault="005E72E8" w:rsidP="005E72E8">
            <w:pPr>
              <w:pStyle w:val="Text"/>
              <w:jc w:val="center"/>
            </w:pPr>
            <w:r w:rsidRPr="005E72E8">
              <w:t>3rd</w:t>
            </w:r>
          </w:p>
          <w:p w14:paraId="2D5F2A64" w14:textId="6F791B5B" w:rsidR="009834E2" w:rsidRPr="00F258C6" w:rsidRDefault="005E72E8" w:rsidP="005E72E8">
            <w:pPr>
              <w:pStyle w:val="Text"/>
              <w:jc w:val="center"/>
            </w:pPr>
            <w:r w:rsidRPr="005E72E8">
              <w:t>Understand the formula for and units of work</w:t>
            </w:r>
          </w:p>
        </w:tc>
      </w:tr>
      <w:tr w:rsidR="009834E2" w:rsidRPr="00403436" w14:paraId="743D510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C5D3C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85B836A" w14:textId="77777777" w:rsidR="009834E2" w:rsidRDefault="009834E2" w:rsidP="005142D6">
            <w:pPr>
              <w:pStyle w:val="Text"/>
            </w:pPr>
            <w:r>
              <w:t>80 × 10 = 800 J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9CD63D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77BB28D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7DB2B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6FB11F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5A1E68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4D63B4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6F6EE3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A1CCD1B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F54F9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8103D1F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8ED472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1D0CC16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Same block, same distance and </w:t>
            </w:r>
            <w:r>
              <w:rPr>
                <w:rFonts w:ascii="Times New Roman" w:hAnsi="Times New Roman"/>
              </w:rPr>
              <w:t>WD</w:t>
            </w:r>
            <w:r w:rsidRPr="00403436">
              <w:rPr>
                <w:rFonts w:ascii="Times New Roman" w:hAnsi="Times New Roman"/>
              </w:rPr>
              <w:t xml:space="preserve"> is equal so </w:t>
            </w:r>
            <w:r w:rsidRPr="00403436">
              <w:rPr>
                <w:rFonts w:ascii="Times New Roman" w:hAnsi="Times New Roman"/>
                <w:b/>
              </w:rPr>
              <w:t xml:space="preserve">force in direction of motion is equal. </w:t>
            </w:r>
            <w:r w:rsidRPr="00403436">
              <w:rPr>
                <w:rFonts w:ascii="Times New Roman" w:hAnsi="Times New Roman"/>
              </w:rPr>
              <w:t>(can be</w:t>
            </w:r>
            <w:r w:rsidRPr="0040343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2324522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D92D45C" w14:textId="77777777" w:rsidR="009834E2" w:rsidRPr="00D23ECE" w:rsidRDefault="009834E2" w:rsidP="005142D6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 w:val="restart"/>
          </w:tcPr>
          <w:p w14:paraId="4281D7A6" w14:textId="77777777" w:rsidR="005E72E8" w:rsidRDefault="005E72E8" w:rsidP="005142D6">
            <w:pPr>
              <w:pStyle w:val="Text"/>
              <w:jc w:val="center"/>
            </w:pPr>
            <w:r>
              <w:t>2nd</w:t>
            </w:r>
          </w:p>
          <w:p w14:paraId="7443CCAF" w14:textId="74CEF45F" w:rsidR="009834E2" w:rsidRPr="00F258C6" w:rsidRDefault="005E72E8" w:rsidP="005142D6">
            <w:pPr>
              <w:pStyle w:val="Text"/>
              <w:jc w:val="center"/>
            </w:pPr>
            <w:r w:rsidRPr="005E72E8">
              <w:t>Understand the definition of work</w:t>
            </w:r>
          </w:p>
        </w:tc>
      </w:tr>
      <w:tr w:rsidR="009834E2" w:rsidRPr="00403436" w14:paraId="22A1ABC1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05CFA9" w14:textId="0A3ACDF4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3FC7AD5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5E096E">
              <w:rPr>
                <w:rFonts w:ascii="Times New Roman" w:hAnsi="Times New Roman"/>
              </w:rPr>
              <w:t>F cos</w:t>
            </w:r>
            <w:r w:rsidRPr="00403436">
              <w:rPr>
                <w:rFonts w:ascii="Times New Roman" w:hAnsi="Times New Roman"/>
              </w:rPr>
              <w:t xml:space="preserve">(20) = 80    so    </w:t>
            </w:r>
            <w:r w:rsidRPr="005E096E">
              <w:rPr>
                <w:rFonts w:ascii="Times New Roman" w:hAnsi="Times New Roman"/>
              </w:rPr>
              <w:t>F</w:t>
            </w:r>
            <w:r w:rsidRPr="00403436">
              <w:rPr>
                <w:rFonts w:ascii="Times New Roman" w:hAnsi="Times New Roman"/>
              </w:rPr>
              <w:t xml:space="preserve"> = 85</w:t>
            </w:r>
            <w:r>
              <w:rPr>
                <w:rFonts w:ascii="Times New Roman" w:hAnsi="Times New Roman"/>
              </w:rPr>
              <w:t xml:space="preserve"> </w:t>
            </w:r>
            <w:r w:rsidRPr="00403436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801218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E713F2B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99134C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D68E4C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46C436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20ED4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35FB23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9456BC2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743C1A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B6C89C6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1DA094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26753">
              <w:rPr>
                <w:b/>
              </w:rPr>
              <w:t>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7A61207" w14:textId="77777777" w:rsidR="009834E2" w:rsidRDefault="009834E2" w:rsidP="005142D6">
            <w:pPr>
              <w:pStyle w:val="Text"/>
            </w:pPr>
            <w:r>
              <w:t xml:space="preserve">Use WD = 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 in the given formula,</w:t>
            </w:r>
          </w:p>
          <w:p w14:paraId="090E5C3B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 xml:space="preserve">Power = WD ÷ </w:t>
            </w:r>
            <w:r w:rsidRPr="00486C74">
              <w:rPr>
                <w:i/>
              </w:rPr>
              <w:t>t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6F4F411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43DF3A" w14:textId="77777777" w:rsidR="009834E2" w:rsidRPr="00D23ECE" w:rsidRDefault="009834E2" w:rsidP="005142D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169F243" w14:textId="77777777" w:rsidR="005E72E8" w:rsidRDefault="005E72E8" w:rsidP="005142D6">
            <w:pPr>
              <w:pStyle w:val="Text"/>
              <w:jc w:val="center"/>
            </w:pPr>
            <w:r>
              <w:t>3rd</w:t>
            </w:r>
          </w:p>
          <w:p w14:paraId="4A932E85" w14:textId="492451FB" w:rsidR="009834E2" w:rsidRPr="00D7791F" w:rsidRDefault="005E72E8" w:rsidP="005142D6">
            <w:pPr>
              <w:pStyle w:val="Text"/>
              <w:jc w:val="center"/>
            </w:pPr>
            <w:r w:rsidRPr="005E72E8">
              <w:t>Understand the concept of power</w:t>
            </w:r>
          </w:p>
        </w:tc>
      </w:tr>
      <w:tr w:rsidR="009834E2" w:rsidRPr="00403436" w14:paraId="334291C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EE2228" w14:textId="287FB348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3A13F56" w14:textId="77777777" w:rsidR="009834E2" w:rsidRDefault="009834E2" w:rsidP="005142D6">
            <w:pPr>
              <w:pStyle w:val="Text"/>
              <w:rPr>
                <w:i/>
              </w:rPr>
            </w:pPr>
            <w:r>
              <w:t>So Power = (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) ÷ </w:t>
            </w:r>
            <w:r w:rsidRPr="00486C74">
              <w:rPr>
                <w:i/>
              </w:rPr>
              <w:t>t</w:t>
            </w:r>
          </w:p>
          <w:p w14:paraId="2C0781D0" w14:textId="77777777" w:rsidR="009834E2" w:rsidRDefault="009834E2" w:rsidP="005142D6">
            <w:pPr>
              <w:pStyle w:val="Text"/>
            </w:pPr>
            <w:r>
              <w:t xml:space="preserve">So Power = </w:t>
            </w:r>
            <w:r w:rsidRPr="00486C74">
              <w:rPr>
                <w:i/>
              </w:rPr>
              <w:t>F</w:t>
            </w:r>
            <w:r>
              <w:t xml:space="preserve"> × (</w:t>
            </w:r>
            <w:r w:rsidRPr="00486C74">
              <w:rPr>
                <w:i/>
              </w:rPr>
              <w:t>d</w:t>
            </w:r>
            <w:r>
              <w:t xml:space="preserve"> ÷ </w:t>
            </w:r>
            <w:r w:rsidRPr="00486C74">
              <w:rPr>
                <w:i/>
              </w:rPr>
              <w:t>t</w:t>
            </w:r>
            <w:r>
              <w:rPr>
                <w:i/>
              </w:rPr>
              <w:t>)</w:t>
            </w:r>
            <w:r>
              <w:t xml:space="preserve">  = </w:t>
            </w:r>
            <w:r w:rsidRPr="007B15D4">
              <w:rPr>
                <w:i/>
              </w:rPr>
              <w:t>F</w:t>
            </w:r>
            <w:r>
              <w:t xml:space="preserve"> × υ  because  υ = </w:t>
            </w:r>
            <w:r w:rsidRPr="003B70D8">
              <w:rPr>
                <w:i/>
              </w:rPr>
              <w:t>d</w:t>
            </w:r>
            <w:r>
              <w:t xml:space="preserve"> / </w:t>
            </w:r>
            <w:r w:rsidRPr="003B70D8">
              <w:rPr>
                <w:i/>
              </w:rPr>
              <w:t>t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70BCB8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A8CA288" w14:textId="77777777" w:rsidR="009834E2" w:rsidRDefault="009834E2" w:rsidP="005142D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044321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B276BF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DEFE3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CC7BE5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B9E532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D9A834F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AC46DD" w14:textId="77777777" w:rsidR="009834E2" w:rsidRDefault="009834E2" w:rsidP="005142D6">
            <w:pPr>
              <w:pStyle w:val="Text"/>
              <w:jc w:val="center"/>
            </w:pPr>
          </w:p>
        </w:tc>
      </w:tr>
      <w:tr w:rsidR="003916CE" w:rsidRPr="00403436" w14:paraId="0B761E09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265E136" w14:textId="77777777" w:rsidR="003916CE" w:rsidRPr="00926753" w:rsidRDefault="003916CE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2d</w:t>
            </w:r>
            <w:r w:rsidRPr="00926753">
              <w:rPr>
                <w:b/>
              </w:rPr>
              <w:t>i</w:t>
            </w:r>
          </w:p>
        </w:tc>
        <w:tc>
          <w:tcPr>
            <w:tcW w:w="5954" w:type="dxa"/>
            <w:shd w:val="clear" w:color="auto" w:fill="auto"/>
          </w:tcPr>
          <w:p w14:paraId="697D9F78" w14:textId="1B7BF223" w:rsidR="003916CE" w:rsidRDefault="003916CE" w:rsidP="00E51963">
            <w:pPr>
              <w:pStyle w:val="Text"/>
            </w:pPr>
            <w:r>
              <w:t xml:space="preserve">Power was greater in part </w:t>
            </w:r>
            <w:r w:rsidRPr="007B15D4">
              <w:rPr>
                <w:b/>
              </w:rPr>
              <w:t>a</w:t>
            </w:r>
            <w:r>
              <w:t xml:space="preserve"> as same work done in shorter time</w:t>
            </w:r>
          </w:p>
        </w:tc>
        <w:tc>
          <w:tcPr>
            <w:tcW w:w="850" w:type="dxa"/>
            <w:shd w:val="clear" w:color="auto" w:fill="auto"/>
          </w:tcPr>
          <w:p w14:paraId="135BAA0B" w14:textId="77777777" w:rsidR="003916CE" w:rsidRPr="003D46E3" w:rsidRDefault="003916CE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E972D9B" w14:textId="77777777" w:rsidR="003916CE" w:rsidRPr="00D23ECE" w:rsidRDefault="003916CE" w:rsidP="005142D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22FCF613" w14:textId="77777777" w:rsidR="003916CE" w:rsidRDefault="003916CE" w:rsidP="005E72E8">
            <w:pPr>
              <w:pStyle w:val="Text"/>
              <w:jc w:val="center"/>
            </w:pPr>
            <w:r w:rsidRPr="005E72E8">
              <w:t>4th</w:t>
            </w:r>
          </w:p>
          <w:p w14:paraId="24988D6C" w14:textId="5D790354" w:rsidR="003916CE" w:rsidRPr="00D7791F" w:rsidRDefault="003916CE" w:rsidP="005E72E8">
            <w:pPr>
              <w:pStyle w:val="Text"/>
              <w:jc w:val="center"/>
            </w:pPr>
            <w:r w:rsidRPr="005E72E8">
              <w:t>Calculate power</w:t>
            </w:r>
          </w:p>
        </w:tc>
      </w:tr>
      <w:tr w:rsidR="003916CE" w:rsidRPr="00403436" w14:paraId="0A547AA9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16AA19" w14:textId="77777777" w:rsidR="003916CE" w:rsidRDefault="003916CE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8826FF" w14:textId="77777777" w:rsidR="003916CE" w:rsidRDefault="003916CE" w:rsidP="00E5196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E4CDB07" w14:textId="6B3D6042" w:rsidR="003916CE" w:rsidRPr="003D46E3" w:rsidRDefault="003916CE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57B85F2" w14:textId="77777777" w:rsidR="003916CE" w:rsidRDefault="003916CE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ECE45B1" w14:textId="77777777" w:rsidR="003916CE" w:rsidRPr="005E72E8" w:rsidRDefault="003916CE" w:rsidP="005E72E8">
            <w:pPr>
              <w:pStyle w:val="Text"/>
              <w:jc w:val="center"/>
            </w:pPr>
          </w:p>
        </w:tc>
      </w:tr>
      <w:tr w:rsidR="009172E0" w:rsidRPr="00403436" w14:paraId="6A39959E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6B02C8" w14:textId="77777777" w:rsidR="009172E0" w:rsidRPr="00926753" w:rsidRDefault="009172E0" w:rsidP="005142D6">
            <w:pPr>
              <w:pStyle w:val="Text"/>
              <w:jc w:val="center"/>
              <w:rPr>
                <w:b/>
                <w:sz w:val="20"/>
                <w:szCs w:val="20"/>
              </w:rPr>
            </w:pPr>
            <w:r w:rsidRPr="007B15D4">
              <w:rPr>
                <w:b/>
                <w:szCs w:val="20"/>
              </w:rPr>
              <w:t>2dii</w:t>
            </w:r>
          </w:p>
        </w:tc>
        <w:tc>
          <w:tcPr>
            <w:tcW w:w="5954" w:type="dxa"/>
            <w:shd w:val="clear" w:color="auto" w:fill="auto"/>
          </w:tcPr>
          <w:p w14:paraId="1D567F63" w14:textId="77777777" w:rsidR="009172E0" w:rsidRDefault="009172E0" w:rsidP="005142D6">
            <w:pPr>
              <w:pStyle w:val="Text"/>
            </w:pPr>
            <w:r>
              <w:t>Distance travelled vertically is zero because resultant vertical force is zero as 85 sin 20 + normal reaction = 80 g</w:t>
            </w:r>
          </w:p>
          <w:p w14:paraId="1A61AC71" w14:textId="77777777" w:rsidR="009172E0" w:rsidRDefault="009172E0" w:rsidP="005142D6">
            <w:pPr>
              <w:pStyle w:val="Text"/>
            </w:pPr>
            <w:r>
              <w:t>No distance vertically, means no work done vertically, so no power output</w:t>
            </w:r>
          </w:p>
        </w:tc>
        <w:tc>
          <w:tcPr>
            <w:tcW w:w="850" w:type="dxa"/>
            <w:shd w:val="clear" w:color="auto" w:fill="auto"/>
          </w:tcPr>
          <w:p w14:paraId="30213CB9" w14:textId="77777777" w:rsidR="009172E0" w:rsidRPr="003D46E3" w:rsidRDefault="009172E0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6235E9A" w14:textId="77777777" w:rsidR="009172E0" w:rsidRPr="00D23ECE" w:rsidRDefault="009172E0" w:rsidP="005142D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1D3AECFF" w14:textId="77777777" w:rsidR="009172E0" w:rsidRDefault="009172E0" w:rsidP="005142D6">
            <w:pPr>
              <w:pStyle w:val="Text"/>
              <w:jc w:val="center"/>
            </w:pPr>
            <w:r>
              <w:t>5th</w:t>
            </w:r>
          </w:p>
          <w:p w14:paraId="55138DF3" w14:textId="565BDD05" w:rsidR="009172E0" w:rsidRPr="0072237E" w:rsidRDefault="009172E0" w:rsidP="005142D6">
            <w:pPr>
              <w:pStyle w:val="Text"/>
              <w:jc w:val="center"/>
            </w:pPr>
            <w:r w:rsidRPr="005E72E8">
              <w:t>Use the formula for power in problem solving</w:t>
            </w:r>
          </w:p>
        </w:tc>
      </w:tr>
      <w:tr w:rsidR="009172E0" w:rsidRPr="00403436" w14:paraId="4F767CB9" w14:textId="77777777" w:rsidTr="000A597A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DAF48" w14:textId="78A2C6DA" w:rsidR="009172E0" w:rsidRDefault="009172E0" w:rsidP="005142D6">
            <w:pPr>
              <w:pStyle w:val="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9AA31AC" w14:textId="77777777" w:rsidR="009172E0" w:rsidRDefault="009172E0" w:rsidP="005142D6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408F7E" w14:textId="65B9E8EF" w:rsidR="009172E0" w:rsidRPr="003D46E3" w:rsidRDefault="009172E0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916CE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CD9FEC" w14:textId="77777777" w:rsidR="009172E0" w:rsidRDefault="009172E0" w:rsidP="005142D6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7D280F" w14:textId="77777777" w:rsidR="009172E0" w:rsidRDefault="009172E0" w:rsidP="005142D6">
            <w:pPr>
              <w:pStyle w:val="Text"/>
              <w:jc w:val="center"/>
            </w:pPr>
          </w:p>
        </w:tc>
      </w:tr>
      <w:tr w:rsidR="009834E2" w:rsidRPr="00403436" w14:paraId="6108F755" w14:textId="77777777" w:rsidTr="000A597A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9BA4AB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5E1D80A3" w14:textId="77777777" w:rsidTr="000A597A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B95B53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6CF12DFB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7B7DE42D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5FD7351D" w14:textId="77777777" w:rsidR="009834E2" w:rsidRDefault="009834E2" w:rsidP="005142D6">
            <w:pPr>
              <w:pStyle w:val="Marks"/>
              <w:framePr w:hSpace="0" w:wrap="auto" w:hAnchor="text" w:xAlign="left" w:yAlign="inline"/>
            </w:pPr>
          </w:p>
        </w:tc>
      </w:tr>
    </w:tbl>
    <w:p w14:paraId="58F7C711" w14:textId="77777777" w:rsidR="009834E2" w:rsidRDefault="009834E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6"/>
        <w:gridCol w:w="3078"/>
        <w:gridCol w:w="850"/>
        <w:gridCol w:w="709"/>
        <w:gridCol w:w="1843"/>
      </w:tblGrid>
      <w:tr w:rsidR="009834E2" w:rsidRPr="00403436" w14:paraId="0025E859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23F490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0E150B5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20E5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BF5B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A1F5C54" w14:textId="0608595A" w:rsidR="009834E2" w:rsidRDefault="009834E2" w:rsidP="0074010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40106">
              <w:t>D</w:t>
            </w:r>
            <w:r>
              <w:t>escriptor</w:t>
            </w:r>
          </w:p>
        </w:tc>
      </w:tr>
      <w:tr w:rsidR="009834E2" w:rsidRPr="00403436" w14:paraId="79939430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4F5781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03DCBA0C" w14:textId="7C852553" w:rsidR="009834E2" w:rsidRDefault="009834E2" w:rsidP="005142D6">
            <w:pPr>
              <w:pStyle w:val="Text"/>
            </w:pPr>
            <w:r>
              <w:t xml:space="preserve">Work-energy </w:t>
            </w:r>
            <w:bookmarkStart w:id="2" w:name="doubt"/>
            <w:bookmarkEnd w:id="2"/>
            <w:r>
              <w:t>Principle,</w:t>
            </w:r>
          </w:p>
          <w:p w14:paraId="45DA197A" w14:textId="77777777" w:rsidR="009834E2" w:rsidRPr="00553C95" w:rsidRDefault="009834E2" w:rsidP="005142D6">
            <w:pPr>
              <w:pStyle w:val="Text"/>
            </w:pPr>
            <w:r>
              <w:t>WD against resistance = loss in KE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B10433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  <w:p w14:paraId="19EFBCBF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D28B977" w14:textId="77777777" w:rsidR="009834E2" w:rsidRDefault="009834E2" w:rsidP="005142D6">
            <w:pPr>
              <w:pStyle w:val="Text"/>
              <w:jc w:val="center"/>
            </w:pPr>
          </w:p>
          <w:p w14:paraId="3E5FC80C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740F38BF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030F35E7" w14:textId="0F2E08AB" w:rsidR="009834E2" w:rsidRPr="00D23ECE" w:rsidRDefault="005E72E8" w:rsidP="005142D6">
            <w:pPr>
              <w:pStyle w:val="Text"/>
              <w:jc w:val="center"/>
            </w:pPr>
            <w:r w:rsidRPr="005E72E8">
              <w:t>Understand that work done on a body in a horizontal plane is change in kinetic energy</w:t>
            </w:r>
          </w:p>
        </w:tc>
      </w:tr>
      <w:tr w:rsidR="009834E2" w:rsidRPr="00403436" w14:paraId="001C8579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A8FB43" w14:textId="0700F32C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BC13A1" w14:textId="6DD25540" w:rsidR="009834E2" w:rsidRDefault="009834E2" w:rsidP="008E6082">
            <w:pPr>
              <w:pStyle w:val="Text"/>
            </w:pPr>
            <w:r w:rsidRPr="007B15D4">
              <w:t>So</w:t>
            </w:r>
            <w:r>
              <w:rPr>
                <w:i/>
              </w:rPr>
              <w:t xml:space="preserve"> </w:t>
            </w:r>
            <w:r w:rsidR="008E6082" w:rsidRPr="008E6082">
              <w:rPr>
                <w:i/>
                <w:position w:val="-14"/>
              </w:rPr>
              <w:object w:dxaOrig="2620" w:dyaOrig="420" w14:anchorId="604335E9">
                <v:shape id="_x0000_i1027" type="#_x0000_t75" style="width:130.5pt;height:21pt" o:ole="">
                  <v:imagedata r:id="rId11" o:title=""/>
                </v:shape>
                <o:OLEObject Type="Embed" ProgID="Equation.DSMT4" ShapeID="_x0000_i1027" DrawAspect="Content" ObjectID="_1619252765" r:id="rId12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849DC9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4A10D57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1896CB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FBC0FA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391007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6528C8AA" w14:textId="77777777" w:rsidR="009834E2" w:rsidRDefault="009834E2" w:rsidP="005142D6">
            <w:pPr>
              <w:pStyle w:val="Text"/>
            </w:pPr>
            <w:r w:rsidRPr="007B15D4">
              <w:t>So</w:t>
            </w:r>
            <w:r>
              <w:rPr>
                <w:i/>
              </w:rPr>
              <w:t xml:space="preserve"> </w:t>
            </w:r>
            <w:r w:rsidRPr="00553C95">
              <w:rPr>
                <w:i/>
              </w:rPr>
              <w:t>F</w:t>
            </w:r>
            <w:r>
              <w:rPr>
                <w:vertAlign w:val="subscript"/>
              </w:rPr>
              <w:t xml:space="preserve">drag  </w:t>
            </w:r>
            <w:r>
              <w:t>= 156.25 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8A70E1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BD4EE4F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C737F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9722FA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B211C0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65FCB8B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10505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0E6DFF7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42ACFC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9F61D88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9C01F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18058109" w14:textId="5B674E1A" w:rsidR="009834E2" w:rsidRPr="003D1F85" w:rsidRDefault="008E6082" w:rsidP="008E6082">
            <w:pPr>
              <w:spacing w:before="120" w:after="120"/>
              <w:rPr>
                <w:rFonts w:ascii="Times New Roman" w:hAnsi="Times New Roman"/>
              </w:rPr>
            </w:pPr>
            <w:r w:rsidRPr="008E6082">
              <w:rPr>
                <w:rFonts w:ascii="Times New Roman" w:hAnsi="Times New Roman"/>
                <w:position w:val="-14"/>
              </w:rPr>
              <w:object w:dxaOrig="2900" w:dyaOrig="420" w14:anchorId="62D73CBE">
                <v:shape id="_x0000_i1028" type="#_x0000_t75" style="width:145.5pt;height:21pt" o:ole="">
                  <v:imagedata r:id="rId13" o:title=""/>
                </v:shape>
                <o:OLEObject Type="Embed" ProgID="Equation.DSMT4" ShapeID="_x0000_i1028" DrawAspect="Content" ObjectID="_1619252766" r:id="rId14"/>
              </w:object>
            </w:r>
            <w:r w:rsidR="009834E2">
              <w:rPr>
                <w:rFonts w:ascii="Times New Roman" w:hAnsi="Times New Roman"/>
              </w:rPr>
              <w:t xml:space="preserve"> o.e.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33F13D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1BA8921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65955A4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0A0A589C" w14:textId="7CB49231" w:rsidR="009834E2" w:rsidRPr="00D23ECE" w:rsidRDefault="005E72E8" w:rsidP="005142D6">
            <w:pPr>
              <w:pStyle w:val="Text"/>
              <w:jc w:val="center"/>
            </w:pPr>
            <w:r w:rsidRPr="005E72E8">
              <w:t>Understand that work done on a body in a horizontal plane is change in kinetic energy</w:t>
            </w:r>
          </w:p>
        </w:tc>
      </w:tr>
      <w:tr w:rsidR="009834E2" w:rsidRPr="00403436" w14:paraId="2FB6383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D7C17A" w14:textId="1C37478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261B58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7B15D4"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i/>
              </w:rPr>
              <w:t xml:space="preserve"> m </w:t>
            </w:r>
            <w:r w:rsidRPr="003D1F8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51.3136…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9F3D76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9AC855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0436C7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2ABF210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97CAEE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6650FFB3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7B15D4"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D1F85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51.3 kg to 3 SF (units and correct rounding)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C6E5DF4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1173102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1BFEBA0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5C7D6A81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63FE51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4200FF0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D1051F8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62545C6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EF29CFD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5F913653" w14:textId="77777777" w:rsidTr="005142D6">
        <w:trPr>
          <w:trHeight w:val="41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26BB379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c</w:t>
            </w:r>
          </w:p>
        </w:tc>
        <w:tc>
          <w:tcPr>
            <w:tcW w:w="2876" w:type="dxa"/>
            <w:vMerge w:val="restart"/>
            <w:shd w:val="clear" w:color="auto" w:fill="auto"/>
          </w:tcPr>
          <w:p w14:paraId="08D11648" w14:textId="61EF687A" w:rsidR="009834E2" w:rsidRDefault="00970FB6" w:rsidP="005142D6">
            <w:pPr>
              <w:pStyle w:val="Text"/>
            </w:pPr>
            <w:r>
              <w:rPr>
                <w:lang w:eastAsia="en-GB"/>
              </w:rPr>
              <w:drawing>
                <wp:inline distT="0" distB="0" distL="0" distR="0" wp14:anchorId="38880822" wp14:editId="197FAF58">
                  <wp:extent cx="1689100" cy="1076960"/>
                  <wp:effectExtent l="0" t="0" r="635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c_Key Facts croppe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bottom w:val="nil"/>
            </w:tcBorders>
            <w:shd w:val="clear" w:color="auto" w:fill="auto"/>
          </w:tcPr>
          <w:p w14:paraId="58507C28" w14:textId="77777777" w:rsidR="009834E2" w:rsidRPr="00623F83" w:rsidRDefault="009834E2" w:rsidP="005142D6">
            <w:pPr>
              <w:pStyle w:val="Text"/>
            </w:pPr>
            <w:r>
              <w:t xml:space="preserve">Diagram with key facts correctly clearly labelled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2B7E69F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4171E4F" w14:textId="77777777" w:rsidR="009834E2" w:rsidRPr="00D23ECE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279855F3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3F6D4F8A" w14:textId="022A30A2" w:rsidR="009834E2" w:rsidRPr="00D23ECE" w:rsidRDefault="005E72E8" w:rsidP="005142D6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53344B8E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60DDFC25" w14:textId="1A260D5E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3F1F0A28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  <w:shd w:val="clear" w:color="auto" w:fill="auto"/>
          </w:tcPr>
          <w:p w14:paraId="24D57DE5" w14:textId="77777777" w:rsidR="009834E2" w:rsidRDefault="009834E2" w:rsidP="005142D6">
            <w:pPr>
              <w:pStyle w:val="Text"/>
            </w:pPr>
            <w:r>
              <w:t xml:space="preserve">WD against </w:t>
            </w:r>
            <w:r w:rsidRPr="007B15D4">
              <w:rPr>
                <w:i/>
              </w:rPr>
              <w:t>F</w:t>
            </w:r>
            <w:r w:rsidRPr="007B15D4">
              <w:rPr>
                <w:vertAlign w:val="subscript"/>
              </w:rPr>
              <w:t>r</w:t>
            </w:r>
            <w:r w:rsidRPr="007B15D4">
              <w:t xml:space="preserve"> </w:t>
            </w:r>
            <w:r w:rsidRPr="00D73F51">
              <w:t>=</w:t>
            </w:r>
            <w:r w:rsidRPr="007B15D4">
              <w:t xml:space="preserve"> L</w:t>
            </w:r>
            <w:r w:rsidRPr="00D73F51">
              <w:t>oss</w:t>
            </w:r>
            <w:r w:rsidRPr="00623F83">
              <w:t xml:space="preserve"> in</w:t>
            </w:r>
            <w:r>
              <w:rPr>
                <w:color w:val="FF0000"/>
              </w:rPr>
              <w:t xml:space="preserve"> </w:t>
            </w:r>
            <w:r>
              <w:t>ME</w:t>
            </w:r>
          </w:p>
          <w:p w14:paraId="2D4B7A1B" w14:textId="77777777" w:rsidR="009834E2" w:rsidRDefault="009834E2" w:rsidP="005142D6">
            <w:pPr>
              <w:pStyle w:val="Text"/>
            </w:pPr>
            <w:r>
              <w:t>40</w:t>
            </w:r>
            <w:r w:rsidRPr="009A1238">
              <w:rPr>
                <w:i/>
              </w:rPr>
              <w:t>g</w:t>
            </w:r>
            <w:r>
              <w:t xml:space="preserve">cos(30) × </w:t>
            </w:r>
            <w:r w:rsidRPr="009A1238">
              <w:rPr>
                <w:i/>
              </w:rPr>
              <w:t>μ</w:t>
            </w:r>
            <w:r>
              <w:t xml:space="preserve"> × 9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398355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14290FC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31C0F99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ED58924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184372C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6E974795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  <w:shd w:val="clear" w:color="auto" w:fill="auto"/>
          </w:tcPr>
          <w:p w14:paraId="3CA212AB" w14:textId="77777777" w:rsidR="009834E2" w:rsidRDefault="009834E2" w:rsidP="005142D6">
            <w:pPr>
              <w:pStyle w:val="Text"/>
            </w:pPr>
            <w:r>
              <w:t>= 20(25</w:t>
            </w:r>
            <w:r>
              <w:rPr>
                <w:vertAlign w:val="superscript"/>
              </w:rPr>
              <w:t xml:space="preserve">2 </w:t>
            </w:r>
            <w:r w:rsidRPr="003A41F6">
              <w:t>−</w:t>
            </w:r>
            <w:r>
              <w:t xml:space="preserve"> 22</w:t>
            </w:r>
            <w:r>
              <w:rPr>
                <w:vertAlign w:val="superscript"/>
              </w:rPr>
              <w:t>2</w:t>
            </w:r>
            <w:r>
              <w:t>) – 40</w:t>
            </w:r>
            <w:r w:rsidRPr="003A41F6">
              <w:rPr>
                <w:i/>
              </w:rPr>
              <w:t>g</w:t>
            </w:r>
            <w:r>
              <w:t>(9sin(30))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0B3078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F35BFD4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C0D21C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0831D07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30FAE63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245FD342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</w:tcBorders>
            <w:shd w:val="clear" w:color="auto" w:fill="auto"/>
          </w:tcPr>
          <w:p w14:paraId="0B3852B0" w14:textId="77777777" w:rsidR="009834E2" w:rsidRDefault="009834E2" w:rsidP="005142D6">
            <w:pPr>
              <w:pStyle w:val="Text"/>
            </w:pPr>
            <w:r w:rsidRPr="00EC3551">
              <w:rPr>
                <w:i/>
              </w:rPr>
              <w:t>μ</w:t>
            </w:r>
            <w:r>
              <w:t xml:space="preserve"> = 0.345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AC8D6E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5E8E86E" w14:textId="77777777" w:rsidR="009834E2" w:rsidRDefault="009834E2" w:rsidP="005142D6">
            <w:pPr>
              <w:pStyle w:val="Text"/>
              <w:jc w:val="center"/>
            </w:pPr>
            <w:r>
              <w:t>1/1b</w:t>
            </w:r>
          </w:p>
        </w:tc>
        <w:tc>
          <w:tcPr>
            <w:tcW w:w="1843" w:type="dxa"/>
            <w:vMerge/>
          </w:tcPr>
          <w:p w14:paraId="6329AA9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304E413" w14:textId="77777777" w:rsidTr="00EB1DED">
        <w:trPr>
          <w:trHeight w:val="415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D8722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360B47" w14:textId="77777777" w:rsidR="009834E2" w:rsidRPr="00EC3551" w:rsidRDefault="009834E2" w:rsidP="005142D6">
            <w:pPr>
              <w:pStyle w:val="Text"/>
              <w:rPr>
                <w:i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B7A2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A48CA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775BAE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982AF13" w14:textId="77777777" w:rsidTr="00EB1DED">
        <w:trPr>
          <w:jc w:val="center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AE79C7" w14:textId="77EAC76C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A597A" w:rsidRPr="00403436" w14:paraId="0DFBE6EB" w14:textId="77777777" w:rsidTr="00EB1DED">
        <w:trPr>
          <w:jc w:val="center"/>
        </w:trPr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869C1DC" w14:textId="77777777" w:rsidR="000A597A" w:rsidRDefault="000A597A" w:rsidP="000A597A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6E20A0F5" w14:textId="77777777" w:rsidR="007A095B" w:rsidRDefault="007A095B" w:rsidP="000A597A">
            <w:pPr>
              <w:pStyle w:val="Marks"/>
              <w:framePr w:hSpace="0" w:wrap="auto" w:hAnchor="text" w:xAlign="left" w:yAlign="inline"/>
              <w:jc w:val="center"/>
            </w:pPr>
          </w:p>
          <w:p w14:paraId="28317FAD" w14:textId="64E2DC0C" w:rsidR="007A095B" w:rsidRDefault="007A095B" w:rsidP="000A597A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75830EF7" w14:textId="77777777" w:rsidR="009834E2" w:rsidRDefault="009834E2" w:rsidP="009834E2">
      <w:pPr>
        <w:spacing w:before="120" w:after="120"/>
      </w:pPr>
    </w:p>
    <w:p w14:paraId="3FE21A3C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3FDE042F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15370D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EDE3F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F1FF8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A517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4655E44" w14:textId="5B288218" w:rsidR="009834E2" w:rsidRDefault="009834E2" w:rsidP="00D13FE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3FEA">
              <w:t>D</w:t>
            </w:r>
            <w:r>
              <w:t>escriptor</w:t>
            </w:r>
          </w:p>
        </w:tc>
      </w:tr>
      <w:tr w:rsidR="009834E2" w:rsidRPr="00403436" w14:paraId="1C652B55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5362BB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0FF69BC" w14:textId="77777777" w:rsidR="009834E2" w:rsidRPr="00A96319" w:rsidRDefault="009834E2" w:rsidP="005142D6">
            <w:pPr>
              <w:pStyle w:val="Text"/>
            </w:pPr>
            <w:r>
              <w:t>Assumed perfectly smooth means no energy lost to friction so conservation of mechanical energy applies,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1884E48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52FD2BC" w14:textId="77777777" w:rsidR="009834E2" w:rsidRPr="00D23ECE" w:rsidRDefault="009834E2" w:rsidP="005142D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6700482" w14:textId="77777777" w:rsidR="005E72E8" w:rsidRDefault="005E72E8" w:rsidP="005142D6">
            <w:pPr>
              <w:pStyle w:val="Text"/>
              <w:jc w:val="center"/>
            </w:pPr>
            <w:r>
              <w:t>5th</w:t>
            </w:r>
          </w:p>
          <w:p w14:paraId="4C315A61" w14:textId="00805601" w:rsidR="009834E2" w:rsidRPr="00D23ECE" w:rsidRDefault="005E72E8" w:rsidP="005142D6">
            <w:pPr>
              <w:pStyle w:val="Text"/>
              <w:jc w:val="center"/>
            </w:pPr>
            <w:r w:rsidRPr="005E72E8">
              <w:t>Understand and use the principle of the conservation of mechanical energy</w:t>
            </w:r>
          </w:p>
        </w:tc>
      </w:tr>
      <w:tr w:rsidR="009834E2" w:rsidRPr="00403436" w14:paraId="47E7A53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C2B86" w14:textId="2269C626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F5EB71A" w14:textId="77777777" w:rsidR="009834E2" w:rsidRDefault="009834E2" w:rsidP="005142D6">
            <w:pPr>
              <w:pStyle w:val="Text"/>
            </w:pPr>
            <w:r>
              <w:t>(KE + PE)</w:t>
            </w:r>
            <w:r>
              <w:rPr>
                <w:vertAlign w:val="subscript"/>
              </w:rPr>
              <w:t xml:space="preserve">top of chute </w:t>
            </w:r>
            <w:r>
              <w:t>= (KE + PE)</w:t>
            </w:r>
            <w:r>
              <w:rPr>
                <w:vertAlign w:val="subscript"/>
              </w:rPr>
              <w:t>bottom of chute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FA3515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7752C5C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25339BAB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EE17E9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BA34BB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E85A62D" w14:textId="2B633248" w:rsidR="009834E2" w:rsidRDefault="009834E2" w:rsidP="00885FDC">
            <w:pPr>
              <w:pStyle w:val="Text"/>
            </w:pPr>
            <w:r>
              <w:t>Use max speed of 2 ms</w:t>
            </w:r>
            <w:r w:rsidR="00885FDC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  <w:r>
              <w:t xml:space="preserve"> to find max angle (can be implied)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844E7A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6790E85" w14:textId="77777777" w:rsidR="009834E2" w:rsidRDefault="009834E2" w:rsidP="005142D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D2EFE6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3F19D8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C25F44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ACD8991" w14:textId="77777777" w:rsidR="009834E2" w:rsidRDefault="009834E2" w:rsidP="005142D6">
            <w:pPr>
              <w:pStyle w:val="Text"/>
            </w:pPr>
            <w:r>
              <w:t>0.5(1.5)(0.5)</w:t>
            </w:r>
            <w:r>
              <w:rPr>
                <w:vertAlign w:val="superscript"/>
              </w:rPr>
              <w:t>2</w:t>
            </w:r>
            <w:r>
              <w:t xml:space="preserve"> + 1.5(9.8)(2sin</w:t>
            </w:r>
            <w:r w:rsidRPr="00152271">
              <w:rPr>
                <w:i/>
              </w:rPr>
              <w:t>θ</w:t>
            </w:r>
            <w:r>
              <w:t xml:space="preserve">)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0.5(1.5)(2)</w:t>
            </w:r>
            <w:r>
              <w:rPr>
                <w:vertAlign w:val="superscript"/>
              </w:rPr>
              <w:t>2</w:t>
            </w:r>
            <w:r>
              <w:t xml:space="preserve"> [+ 0]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23860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FD961E0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18CDC7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90C25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3488DA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572DA02" w14:textId="77777777" w:rsidR="009834E2" w:rsidRDefault="009834E2" w:rsidP="005142D6">
            <w:pPr>
              <w:pStyle w:val="Text"/>
            </w:pPr>
            <w:r>
              <w:t xml:space="preserve">So </w:t>
            </w:r>
            <w:r w:rsidRPr="00152271">
              <w:rPr>
                <w:i/>
              </w:rPr>
              <w:t>θ</w:t>
            </w:r>
            <w:r>
              <w:rPr>
                <w:i/>
              </w:rPr>
              <w:t xml:space="preserve"> </w:t>
            </w:r>
            <w:r>
              <w:t>= 5.49</w:t>
            </w:r>
            <w:r>
              <w:rPr>
                <w:rFonts w:ascii="Calibri" w:hAnsi="Calibri" w:cs="Calibri"/>
              </w:rPr>
              <w:t>°</w:t>
            </w:r>
            <w:r>
              <w:t xml:space="preserve">  is the maximum to 3 sf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22224C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2EA3DB7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4E514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72BBEF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01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B9D6E4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75D3A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6466E70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07895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443636F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4A022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  <w:r w:rsidRPr="00926753">
              <w:rPr>
                <w:b/>
              </w:rPr>
              <w:t>4b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640F506" w14:textId="77777777" w:rsidR="009834E2" w:rsidRPr="007B15D4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 against friction = loss in ME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504A7C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EA4FA13" w14:textId="77777777" w:rsidR="009834E2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5173F25B" w14:textId="77777777" w:rsidR="005E72E8" w:rsidRDefault="005E72E8" w:rsidP="005E72E8">
            <w:pPr>
              <w:pStyle w:val="Text"/>
              <w:jc w:val="center"/>
            </w:pPr>
            <w:r w:rsidRPr="005E72E8">
              <w:t>4th</w:t>
            </w:r>
          </w:p>
          <w:p w14:paraId="21BA545E" w14:textId="68256373" w:rsidR="009834E2" w:rsidRDefault="005E72E8" w:rsidP="005E72E8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022E09D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4A3F2A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365FDAF" w14:textId="4C54C307" w:rsidR="009834E2" w:rsidRDefault="009834E2" w:rsidP="005142D6">
            <w:pPr>
              <w:pStyle w:val="Text"/>
            </w:pPr>
            <w:r>
              <w:rPr>
                <w:sz w:val="20"/>
                <w:szCs w:val="20"/>
              </w:rPr>
              <w:t>(</w:t>
            </w:r>
            <w:r w:rsidRPr="00C61A2D">
              <w:rPr>
                <w:sz w:val="20"/>
                <w:szCs w:val="20"/>
              </w:rPr>
              <w:t xml:space="preserve">0.05)(1.5gcos(7))(2) = </w:t>
            </w:r>
            <w:r>
              <w:rPr>
                <w:sz w:val="20"/>
                <w:szCs w:val="20"/>
              </w:rPr>
              <w:t>0.5</w:t>
            </w:r>
            <w:r w:rsidRPr="00C61A2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1.5)(</w:t>
            </w:r>
            <w:r w:rsidRPr="00C61A2D">
              <w:rPr>
                <w:sz w:val="20"/>
                <w:szCs w:val="20"/>
              </w:rPr>
              <w:t>0.5)</w:t>
            </w:r>
            <w:r w:rsidRPr="00C61A2D">
              <w:rPr>
                <w:sz w:val="20"/>
                <w:szCs w:val="20"/>
                <w:vertAlign w:val="superscript"/>
              </w:rPr>
              <w:t>2</w:t>
            </w:r>
            <w:r w:rsidRPr="00C61A2D">
              <w:rPr>
                <w:sz w:val="20"/>
                <w:szCs w:val="20"/>
              </w:rPr>
              <w:t xml:space="preserve"> +</w:t>
            </w:r>
            <w:r w:rsidR="00A2167B">
              <w:rPr>
                <w:sz w:val="20"/>
                <w:szCs w:val="20"/>
              </w:rPr>
              <w:t xml:space="preserve"> </w:t>
            </w:r>
            <w:r w:rsidRPr="00C61A2D">
              <w:rPr>
                <w:sz w:val="20"/>
                <w:szCs w:val="20"/>
              </w:rPr>
              <w:t>1.5(9.8)(2sin(7)</w:t>
            </w:r>
            <w:r>
              <w:rPr>
                <w:sz w:val="20"/>
                <w:szCs w:val="20"/>
              </w:rPr>
              <w:t>)</w:t>
            </w:r>
            <w:r w:rsidRPr="00C61A2D">
              <w:rPr>
                <w:sz w:val="20"/>
                <w:szCs w:val="20"/>
              </w:rPr>
              <w:t xml:space="preserve"> – 0. 5</w:t>
            </w:r>
            <w:r>
              <w:rPr>
                <w:sz w:val="20"/>
                <w:szCs w:val="20"/>
              </w:rPr>
              <w:t>(1.5)</w:t>
            </w:r>
            <w:r w:rsidRPr="00C61A2D">
              <w:rPr>
                <w:sz w:val="20"/>
                <w:szCs w:val="20"/>
              </w:rPr>
              <w:t>υ</w:t>
            </w:r>
            <w:r w:rsidRPr="00C61A2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C1EAB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C56DEB3" w14:textId="77777777" w:rsidR="009834E2" w:rsidRDefault="009834E2" w:rsidP="005142D6">
            <w:pPr>
              <w:pStyle w:val="Text"/>
              <w:jc w:val="center"/>
            </w:pPr>
            <w:r>
              <w:t>3/1a</w:t>
            </w:r>
          </w:p>
        </w:tc>
        <w:tc>
          <w:tcPr>
            <w:tcW w:w="1843" w:type="dxa"/>
            <w:vMerge/>
          </w:tcPr>
          <w:p w14:paraId="6BAA5FE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4A7327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3B7C28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416CD38" w14:textId="77777777" w:rsidR="009834E2" w:rsidRPr="007B15D4" w:rsidRDefault="009834E2" w:rsidP="005142D6">
            <w:pPr>
              <w:spacing w:before="120" w:after="120"/>
              <w:rPr>
                <w:rFonts w:ascii="Times New Roman" w:hAnsi="Times New Roman"/>
                <w:szCs w:val="20"/>
              </w:rPr>
            </w:pPr>
            <w:r w:rsidRPr="007B15D4">
              <w:rPr>
                <w:rFonts w:ascii="Times New Roman" w:hAnsi="Times New Roman"/>
                <w:szCs w:val="20"/>
              </w:rPr>
              <w:t>υ = 1.76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9CBC12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8BDA68D" w14:textId="77777777" w:rsidR="009834E2" w:rsidRDefault="009834E2" w:rsidP="005142D6">
            <w:pPr>
              <w:pStyle w:val="Text"/>
              <w:jc w:val="center"/>
            </w:pPr>
            <w:r>
              <w:t>1/1b</w:t>
            </w:r>
          </w:p>
        </w:tc>
        <w:tc>
          <w:tcPr>
            <w:tcW w:w="1843" w:type="dxa"/>
            <w:vMerge/>
          </w:tcPr>
          <w:p w14:paraId="6EAB173B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E372CC3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48A93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790B1F2" w14:textId="47405FDC" w:rsidR="009834E2" w:rsidRPr="00031E57" w:rsidRDefault="009834E2" w:rsidP="00A2167B">
            <w:pPr>
              <w:pStyle w:val="Text"/>
            </w:pPr>
            <w:r w:rsidRPr="007B15D4">
              <w:rPr>
                <w:szCs w:val="20"/>
              </w:rPr>
              <w:t>υ</w:t>
            </w:r>
            <w:r w:rsidRPr="007B15D4">
              <w:rPr>
                <w:szCs w:val="20"/>
                <w:vertAlign w:val="superscript"/>
              </w:rPr>
              <w:t xml:space="preserve"> </w:t>
            </w:r>
            <w:r w:rsidRPr="007B15D4">
              <w:rPr>
                <w:szCs w:val="20"/>
              </w:rPr>
              <w:t>&lt; 2 ms</w:t>
            </w:r>
            <w:r w:rsidR="00A2167B">
              <w:rPr>
                <w:szCs w:val="20"/>
                <w:vertAlign w:val="superscript"/>
              </w:rPr>
              <w:t>–</w:t>
            </w:r>
            <w:r>
              <w:rPr>
                <w:szCs w:val="20"/>
                <w:vertAlign w:val="superscript"/>
              </w:rPr>
              <w:t>1</w:t>
            </w:r>
            <w:r w:rsidRPr="007B15D4">
              <w:rPr>
                <w:szCs w:val="20"/>
              </w:rPr>
              <w:t xml:space="preserve"> so yes (arrangement still satisfies the condition)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5075A4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61EDC3D" w14:textId="77777777" w:rsidR="009834E2" w:rsidRDefault="009834E2" w:rsidP="005142D6">
            <w:pPr>
              <w:pStyle w:val="Text"/>
              <w:jc w:val="center"/>
            </w:pPr>
            <w:r>
              <w:t>3/2a</w:t>
            </w:r>
          </w:p>
        </w:tc>
        <w:tc>
          <w:tcPr>
            <w:tcW w:w="1843" w:type="dxa"/>
            <w:vMerge/>
          </w:tcPr>
          <w:p w14:paraId="28F3DB7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947545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BD0817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EC0644" w14:textId="77777777" w:rsidR="009834E2" w:rsidRPr="00C61A2D" w:rsidRDefault="009834E2" w:rsidP="005142D6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B9231C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584E328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0B4448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196A272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7AC9A5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25575" w:rsidRPr="00403436" w14:paraId="110A4CA7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43B31E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1C97FFD5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363EE268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47A14614" w14:textId="54CC21F0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6AE2D1A5" w14:textId="77777777" w:rsidR="009834E2" w:rsidRDefault="009834E2" w:rsidP="009834E2">
      <w:pPr>
        <w:spacing w:before="120" w:after="120"/>
      </w:pPr>
    </w:p>
    <w:p w14:paraId="1A9185CE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9834E2" w:rsidRPr="00403436" w14:paraId="7A1455D3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C6E1D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7D1C851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ED0D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FE82E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09B1F81" w14:textId="4DC78ED0" w:rsidR="009834E2" w:rsidRDefault="009834E2" w:rsidP="004B0B9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B0B92">
              <w:t>D</w:t>
            </w:r>
            <w:r>
              <w:t>escriptor</w:t>
            </w:r>
          </w:p>
        </w:tc>
      </w:tr>
      <w:tr w:rsidR="009834E2" w:rsidRPr="00403436" w14:paraId="1FFBFD21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2D882B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878F0">
              <w:rPr>
                <w:b/>
              </w:rPr>
              <w:t>a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2CDD806" w14:textId="3AE00A13" w:rsidR="009834E2" w:rsidRPr="007B15D4" w:rsidRDefault="004E2959" w:rsidP="005142D6">
            <w:pPr>
              <w:pStyle w:val="Text"/>
              <w:rPr>
                <w:lang w:val="pt-BR"/>
              </w:rPr>
            </w:pPr>
            <w:r>
              <w:rPr>
                <w:lang w:eastAsia="en-GB"/>
              </w:rPr>
              <w:drawing>
                <wp:inline distT="0" distB="0" distL="0" distR="0" wp14:anchorId="3FEF5F75" wp14:editId="2701BD02">
                  <wp:extent cx="1753235" cy="72326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a_Forc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0DE54882" w14:textId="77777777" w:rsidR="009834E2" w:rsidRPr="00A96319" w:rsidRDefault="009834E2" w:rsidP="005142D6">
            <w:pPr>
              <w:pStyle w:val="Text"/>
            </w:pPr>
            <w:r>
              <w:t>Diagram showing forces</w:t>
            </w:r>
            <w:r>
              <w:rPr>
                <w:color w:val="0070C0"/>
              </w:rPr>
              <w:t xml:space="preserve"> </w:t>
            </w:r>
            <w:r>
              <w:t>and decelaration (or –ve accn)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01B4D0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26739BF" w14:textId="77777777" w:rsidR="009834E2" w:rsidRPr="00D23ECE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A1C060F" w14:textId="77777777" w:rsidR="005E72E8" w:rsidRDefault="005E72E8" w:rsidP="005142D6">
            <w:pPr>
              <w:pStyle w:val="Text"/>
              <w:jc w:val="center"/>
            </w:pPr>
            <w:r>
              <w:t>5th</w:t>
            </w:r>
          </w:p>
          <w:p w14:paraId="5F5A22F5" w14:textId="0A145C0D" w:rsidR="009834E2" w:rsidRPr="00D23ECE" w:rsidRDefault="005E72E8" w:rsidP="005142D6">
            <w:pPr>
              <w:pStyle w:val="Text"/>
              <w:jc w:val="center"/>
            </w:pPr>
            <w:r w:rsidRPr="005E72E8">
              <w:t>Use the formula for power in problem solving</w:t>
            </w:r>
          </w:p>
        </w:tc>
      </w:tr>
      <w:tr w:rsidR="009834E2" w:rsidRPr="00403436" w14:paraId="4609AA2E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2A9296" w14:textId="3021552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4655C9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A56034C" w14:textId="77777777" w:rsidR="009834E2" w:rsidRDefault="009834E2" w:rsidP="005142D6">
            <w:pPr>
              <w:pStyle w:val="Text"/>
            </w:pPr>
            <w:r>
              <w:t xml:space="preserve">Attempt use of </w:t>
            </w:r>
            <w:r w:rsidRPr="007B15D4">
              <w:t>F</w:t>
            </w:r>
            <w:r>
              <w:t xml:space="preserve"> = </w:t>
            </w:r>
            <w:r w:rsidRPr="00DB7E1A">
              <w:rPr>
                <w:i/>
              </w:rPr>
              <w:t>ma</w:t>
            </w:r>
            <w:r>
              <w:t xml:space="preserve"> to find </w:t>
            </w:r>
            <w:r w:rsidRPr="007B15D4"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0C9371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52C424" w14:textId="77777777" w:rsidR="009834E2" w:rsidRDefault="009834E2" w:rsidP="005142D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6C3B9D2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127B403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D270A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390E50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EE6E3E9" w14:textId="0BBE141A" w:rsidR="009834E2" w:rsidRDefault="009834E2" w:rsidP="00E17529">
            <w:pPr>
              <w:pStyle w:val="Text"/>
            </w:pPr>
            <w:r w:rsidRPr="007B15D4">
              <w:rPr>
                <w:i/>
              </w:rPr>
              <w:t>D</w:t>
            </w:r>
            <w:r w:rsidRPr="00FE4F1D">
              <w:t xml:space="preserve"> </w:t>
            </w:r>
            <w:r>
              <w:t xml:space="preserve">– 35gsin(10) – </w:t>
            </w:r>
            <w:r w:rsidRPr="007B15D4">
              <w:t>12</w:t>
            </w:r>
            <w:r>
              <w:t xml:space="preserve"> = 5(−0.2)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AC23B1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862765D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463BBC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663A7A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318E16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24C844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923D695" w14:textId="77777777" w:rsidR="009834E2" w:rsidRDefault="009834E2" w:rsidP="005142D6">
            <w:pPr>
              <w:pStyle w:val="Text"/>
            </w:pPr>
            <w:r w:rsidRPr="007B15D4">
              <w:rPr>
                <w:i/>
              </w:rPr>
              <w:t>D</w:t>
            </w:r>
            <w:r>
              <w:t xml:space="preserve"> = 64.561 awrt 64.6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EEBF1F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CAE506B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5001D8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FAF4C0C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2409B0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994721E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EEA9FD2" w14:textId="77777777" w:rsidR="009834E2" w:rsidRDefault="009834E2" w:rsidP="005142D6">
            <w:pPr>
              <w:pStyle w:val="Text"/>
            </w:pPr>
            <w:r>
              <w:t xml:space="preserve">So Power = (their </w:t>
            </w:r>
            <w:r w:rsidRPr="007B15D4">
              <w:rPr>
                <w:i/>
              </w:rPr>
              <w:t>D</w:t>
            </w:r>
            <w:r>
              <w:t xml:space="preserve">) × 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021A9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DC33B38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55C3B2C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00F13B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053F94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64D4BA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641B3BE" w14:textId="77777777" w:rsidR="009834E2" w:rsidRDefault="009834E2" w:rsidP="005142D6">
            <w:pPr>
              <w:pStyle w:val="Text"/>
            </w:pPr>
            <w:r>
              <w:t>Power = 194 W (to 3 sf)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1996780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5246D80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896C5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E7B60A6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74047D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6DCDB18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1CDFD9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66864379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D76CF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DE33E2A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3786E3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5b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433E905A" w14:textId="77777777" w:rsidR="009834E2" w:rsidRPr="00137509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 against non-gravitational resistance = Loss in </w:t>
            </w:r>
            <w:r w:rsidRPr="007B15D4">
              <w:rPr>
                <w:rFonts w:ascii="Times New Roman" w:hAnsi="Times New Roman"/>
              </w:rPr>
              <w:t>ME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234970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692A236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35EC8377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1785AA4E" w14:textId="0EF3B17B" w:rsidR="009834E2" w:rsidRPr="00D23ECE" w:rsidRDefault="005E72E8" w:rsidP="005142D6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0C0696C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D4BB36" w14:textId="4D7C4685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1EB41A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12(d) = 0.5(35)(1.5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 – 35(9.8)(dsin(10))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9F006B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83F4A77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1F188DD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CA9504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D2F4B5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02A83B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71.561(d) = 39.375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3FCCF9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4B51DA3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3ED62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541477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79BF0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47A19C4C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 = 0.55 m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DF5F10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F2C0562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D7861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6DFC62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5FE298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D84C1CC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90BB47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117B8D1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19CD25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F9518C1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1C1B6F7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25575" w:rsidRPr="00403436" w14:paraId="436D4240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966BD0F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13F3CB78" w14:textId="77777777" w:rsidR="00F26048" w:rsidRDefault="00F26048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5C6FAB41" w14:textId="77777777" w:rsidR="00F26048" w:rsidRDefault="00F26048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3BB254D5" w14:textId="351E09ED" w:rsidR="00EE4A1A" w:rsidRDefault="00EE4A1A" w:rsidP="00D25575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05E37F74" w14:textId="77777777" w:rsidR="009834E2" w:rsidRDefault="009834E2" w:rsidP="009834E2">
      <w:pPr>
        <w:spacing w:before="120" w:after="120"/>
      </w:pPr>
    </w:p>
    <w:p w14:paraId="039D48BB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9834E2" w:rsidRPr="00403436" w14:paraId="74B150E1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FBDB44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017956C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C2249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BFA07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2C3982A" w14:textId="2A943B92" w:rsidR="009834E2" w:rsidRDefault="009834E2" w:rsidP="00ED204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D2046">
              <w:t>D</w:t>
            </w:r>
            <w:r>
              <w:t>escriptor</w:t>
            </w:r>
          </w:p>
        </w:tc>
      </w:tr>
      <w:tr w:rsidR="009834E2" w:rsidRPr="00403436" w14:paraId="46559259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78CED5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6a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2A3AE67" w14:textId="79FD23BA" w:rsidR="009834E2" w:rsidRPr="00010FE1" w:rsidRDefault="007F22B5" w:rsidP="005142D6">
            <w:pPr>
              <w:pStyle w:val="Text"/>
            </w:pPr>
            <w:r>
              <w:rPr>
                <w:lang w:eastAsia="en-GB"/>
              </w:rPr>
              <w:drawing>
                <wp:inline distT="0" distB="0" distL="0" distR="0" wp14:anchorId="7F509A97" wp14:editId="75C2DBF0">
                  <wp:extent cx="1706880" cy="120700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a_Termina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7C6663E8" w14:textId="77777777" w:rsidR="009834E2" w:rsidRPr="00A96319" w:rsidRDefault="009834E2" w:rsidP="005142D6">
            <w:pPr>
              <w:pStyle w:val="Text"/>
            </w:pPr>
            <w:r>
              <w:t xml:space="preserve">As </w:t>
            </w:r>
            <w:r w:rsidRPr="007B15D4">
              <w:rPr>
                <w:i/>
              </w:rPr>
              <w:t>D</w:t>
            </w:r>
            <w:r>
              <w:t xml:space="preserve"> α υ so </w:t>
            </w:r>
            <w:r w:rsidRPr="007B15D4">
              <w:rPr>
                <w:i/>
              </w:rPr>
              <w:t>D</w:t>
            </w:r>
            <w:r>
              <w:t xml:space="preserve"> = kυ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F13A7D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01B37AE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8B152DC" w14:textId="77777777" w:rsidR="005E72E8" w:rsidRDefault="005E72E8" w:rsidP="005E72E8">
            <w:pPr>
              <w:pStyle w:val="Text"/>
              <w:jc w:val="center"/>
            </w:pPr>
            <w:r w:rsidRPr="005E72E8">
              <w:t>6th</w:t>
            </w:r>
          </w:p>
          <w:p w14:paraId="216BF9A9" w14:textId="45C4BA7B" w:rsidR="009834E2" w:rsidRPr="00D23ECE" w:rsidRDefault="005E72E8" w:rsidP="005E72E8">
            <w:pPr>
              <w:pStyle w:val="Text"/>
              <w:jc w:val="center"/>
            </w:pPr>
            <w:r w:rsidRPr="005E72E8">
              <w:t>Solve simple problems involving work and energy</w:t>
            </w:r>
          </w:p>
        </w:tc>
      </w:tr>
      <w:tr w:rsidR="009834E2" w:rsidRPr="00403436" w14:paraId="1D0BCCA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DC44E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C4B892A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8D9DBC9" w14:textId="77777777" w:rsidR="009834E2" w:rsidRDefault="009834E2" w:rsidP="005142D6">
            <w:pPr>
              <w:pStyle w:val="Text"/>
            </w:pPr>
            <w:r>
              <w:t>At terminal velocity (υ = 0.8 constant) so resultant force = 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8D18B7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9DFCE62" w14:textId="77777777" w:rsidR="009834E2" w:rsidRDefault="009834E2" w:rsidP="005142D6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9FD7F5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124B34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B61F04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D0D730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FDC1425" w14:textId="77777777" w:rsidR="009834E2" w:rsidRPr="00137509" w:rsidRDefault="009834E2" w:rsidP="005142D6">
            <w:pPr>
              <w:pStyle w:val="Text"/>
            </w:pPr>
            <w:r>
              <w:t>0.0125</w:t>
            </w:r>
            <w:r w:rsidRPr="00E50B1D">
              <w:rPr>
                <w:i/>
              </w:rPr>
              <w:t>g</w:t>
            </w:r>
            <w:r>
              <w:t xml:space="preserve"> = 0.8</w:t>
            </w:r>
            <w:r w:rsidRPr="008E428C">
              <w:rPr>
                <w:i/>
              </w:rPr>
              <w:t>k</w:t>
            </w:r>
            <w:r>
              <w:t xml:space="preserve"> + 0.015</w:t>
            </w:r>
          </w:p>
          <w:p w14:paraId="78FDA2C2" w14:textId="77777777" w:rsidR="009834E2" w:rsidRDefault="009834E2" w:rsidP="005142D6">
            <w:pPr>
              <w:pStyle w:val="Text"/>
            </w:pPr>
            <w:r w:rsidRPr="008E428C">
              <w:rPr>
                <w:i/>
              </w:rPr>
              <w:t>k</w:t>
            </w:r>
            <w:r>
              <w:t xml:space="preserve"> = 1.25(0.0125</w:t>
            </w:r>
            <w:r w:rsidRPr="00E50B1D">
              <w:rPr>
                <w:i/>
              </w:rPr>
              <w:t>g</w:t>
            </w:r>
            <w:r>
              <w:t xml:space="preserve"> – 0.015)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559EC1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C2A1FE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6CD683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FCAB51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FE2000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1E9A36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00EC6EA" w14:textId="0A071B74" w:rsidR="009834E2" w:rsidRDefault="009834E2" w:rsidP="00F677C4">
            <w:pPr>
              <w:pStyle w:val="Text"/>
            </w:pPr>
            <w:r>
              <w:t xml:space="preserve">Thus </w:t>
            </w:r>
            <w:r w:rsidR="00F677C4" w:rsidRPr="00F677C4">
              <w:rPr>
                <w:position w:val="-26"/>
              </w:rPr>
              <w:object w:dxaOrig="2120" w:dyaOrig="639" w14:anchorId="451AE08A">
                <v:shape id="_x0000_i1029" type="#_x0000_t75" style="width:105.75pt;height:31.5pt" o:ole="">
                  <v:imagedata r:id="rId18" o:title=""/>
                </v:shape>
                <o:OLEObject Type="Embed" ProgID="Equation.DSMT4" ShapeID="_x0000_i1029" DrawAspect="Content" ObjectID="_1619252767" r:id="rId19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1F1A27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DF1EC65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506C54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17BD4BB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922911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83E58CD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AE19254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AB782E5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257811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6CA4A57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9CD86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6b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0A260843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lost is GPE only as υ is constant, so KE constant</w:t>
            </w:r>
          </w:p>
          <w:p w14:paraId="7017B1F4" w14:textId="77777777" w:rsidR="009834E2" w:rsidRPr="00137509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0.0125</w:t>
            </w:r>
            <w:r w:rsidRPr="00E50B1D">
              <w:rPr>
                <w:rFonts w:ascii="Times New Roman" w:hAnsi="Times New Roman"/>
                <w:i/>
              </w:rPr>
              <w:t>gh</w:t>
            </w:r>
            <w:r>
              <w:rPr>
                <w:rFonts w:ascii="Times New Roman" w:hAnsi="Times New Roman"/>
              </w:rPr>
              <w:t xml:space="preserve"> = 30 J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812BFA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24F0D42" w14:textId="77777777" w:rsidR="009834E2" w:rsidRPr="00D23ECE" w:rsidRDefault="009834E2" w:rsidP="005142D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EA1AB55" w14:textId="77777777" w:rsidR="005E72E8" w:rsidRDefault="005E72E8" w:rsidP="005E72E8">
            <w:pPr>
              <w:pStyle w:val="Text"/>
              <w:jc w:val="center"/>
            </w:pPr>
            <w:r w:rsidRPr="005E72E8">
              <w:t>7th</w:t>
            </w:r>
          </w:p>
          <w:p w14:paraId="13C20F1B" w14:textId="0B36B44C" w:rsidR="009834E2" w:rsidRPr="00D23ECE" w:rsidRDefault="005E72E8" w:rsidP="005E72E8">
            <w:pPr>
              <w:pStyle w:val="Text"/>
              <w:jc w:val="center"/>
            </w:pPr>
            <w:r w:rsidRPr="005E72E8">
              <w:t>Solve problems involving work and energy in unfamiliar contexts</w:t>
            </w:r>
          </w:p>
        </w:tc>
      </w:tr>
      <w:tr w:rsidR="009834E2" w:rsidRPr="00403436" w14:paraId="1232A8D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92A2AD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3977B418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AC7DAE"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244.90 m to 2 dp</w:t>
            </w:r>
          </w:p>
          <w:p w14:paraId="4044D01D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Depth of lake = 244.9 + 1.1 = 246 m to 3 sf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AF0C8B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252038D" w14:textId="77777777" w:rsidR="009834E2" w:rsidRDefault="009834E2" w:rsidP="005142D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F5F32F4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95AA24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84E12E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0BF72B5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BA07127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521D87C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E7AD56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39BF6BB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25100BA8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33E55E20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0E176829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33039B20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2C62F73D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46728F04" w14:textId="77777777" w:rsidR="009834E2" w:rsidRDefault="009834E2" w:rsidP="005142D6">
            <w:pPr>
              <w:pStyle w:val="Marks"/>
              <w:framePr w:hSpace="0" w:wrap="auto" w:hAnchor="text" w:xAlign="left" w:yAlign="inline"/>
            </w:pPr>
          </w:p>
        </w:tc>
      </w:tr>
    </w:tbl>
    <w:p w14:paraId="415567CF" w14:textId="77777777" w:rsidR="009834E2" w:rsidRDefault="009834E2" w:rsidP="009834E2">
      <w:pPr>
        <w:spacing w:before="120" w:after="120"/>
      </w:pPr>
      <w:bookmarkStart w:id="3" w:name="EOF"/>
      <w:bookmarkEnd w:id="3"/>
    </w:p>
    <w:sectPr w:rsidR="009834E2" w:rsidSect="00FB02C3">
      <w:headerReference w:type="default" r:id="rId20"/>
      <w:footerReference w:type="default" r:id="rId21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38A0" w14:textId="77777777" w:rsidR="00520C75" w:rsidRDefault="00520C75" w:rsidP="00814220">
      <w:pPr>
        <w:spacing w:after="0" w:line="240" w:lineRule="auto"/>
      </w:pPr>
      <w:r>
        <w:separator/>
      </w:r>
    </w:p>
  </w:endnote>
  <w:endnote w:type="continuationSeparator" w:id="0">
    <w:p w14:paraId="5AA8EC87" w14:textId="77777777" w:rsidR="00520C75" w:rsidRDefault="00520C7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47EC5E67" w:rsidR="001938BF" w:rsidRPr="00FE708D" w:rsidRDefault="001938B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F64432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1938BF" w:rsidRDefault="001938BF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18EB" w14:textId="77777777" w:rsidR="00520C75" w:rsidRDefault="00520C75" w:rsidP="00814220">
      <w:pPr>
        <w:spacing w:after="0" w:line="240" w:lineRule="auto"/>
      </w:pPr>
      <w:r>
        <w:separator/>
      </w:r>
    </w:p>
  </w:footnote>
  <w:footnote w:type="continuationSeparator" w:id="0">
    <w:p w14:paraId="431A01E4" w14:textId="77777777" w:rsidR="00520C75" w:rsidRDefault="00520C7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FA5B5" w14:textId="093717CE" w:rsidR="001938BF" w:rsidRPr="003233C6" w:rsidRDefault="001938BF" w:rsidP="003233C6">
    <w:pPr>
      <w:pStyle w:val="Lessontitle"/>
      <w:spacing w:before="0"/>
      <w:ind w:right="-567"/>
      <w:jc w:val="right"/>
      <w:rPr>
        <w:b/>
        <w:sz w:val="22"/>
        <w:szCs w:val="22"/>
      </w:rPr>
    </w:pPr>
  </w:p>
  <w:p w14:paraId="7AB360C1" w14:textId="3BC04BA2" w:rsidR="001938BF" w:rsidRPr="00866734" w:rsidRDefault="001938BF" w:rsidP="00866734">
    <w:pPr>
      <w:pStyle w:val="Lessontitle"/>
      <w:spacing w:before="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="009834E2">
      <w:rPr>
        <w:b/>
        <w:sz w:val="22"/>
        <w:szCs w:val="22"/>
      </w:rPr>
      <w:t>Further Mechanics 1</w:t>
    </w:r>
    <w:r w:rsidR="002D3946">
      <w:rPr>
        <w:b/>
        <w:sz w:val="22"/>
        <w:szCs w:val="22"/>
      </w:rPr>
      <w:t xml:space="preserve"> </w:t>
    </w:r>
    <w:r w:rsidRPr="00ED21A5">
      <w:rPr>
        <w:rStyle w:val="TermCharacter"/>
      </w:rPr>
      <w:t>Unit Test</w:t>
    </w:r>
    <w:r w:rsidR="002D3946">
      <w:rPr>
        <w:rStyle w:val="TermCharacter"/>
      </w:rPr>
      <w:t xml:space="preserve"> </w:t>
    </w:r>
    <w:r w:rsidR="009834E2">
      <w:rPr>
        <w:rStyle w:val="TermCharacter"/>
      </w:rPr>
      <w:t>2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2C3">
      <w:rPr>
        <w:rStyle w:val="TermCharacter"/>
      </w:rPr>
      <w:t>Work, e</w:t>
    </w:r>
    <w:r w:rsidR="009834E2">
      <w:rPr>
        <w:rStyle w:val="TermCharacter"/>
      </w:rPr>
      <w:t xml:space="preserve">nergy and </w:t>
    </w:r>
    <w:r w:rsidR="00FB02C3">
      <w:rPr>
        <w:rStyle w:val="TermCharacter"/>
      </w:rPr>
      <w:t>p</w:t>
    </w:r>
    <w:r w:rsidR="009834E2">
      <w:rPr>
        <w:rStyle w:val="TermCharacter"/>
      </w:rPr>
      <w:t>ower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1:46"/>
  </w:docVars>
  <w:rsids>
    <w:rsidRoot w:val="00814220"/>
    <w:rsid w:val="00017D60"/>
    <w:rsid w:val="000254B8"/>
    <w:rsid w:val="00060F25"/>
    <w:rsid w:val="0006500C"/>
    <w:rsid w:val="00070A62"/>
    <w:rsid w:val="0008044A"/>
    <w:rsid w:val="000A597A"/>
    <w:rsid w:val="000F2705"/>
    <w:rsid w:val="00106CC4"/>
    <w:rsid w:val="0013009E"/>
    <w:rsid w:val="00142624"/>
    <w:rsid w:val="001938BF"/>
    <w:rsid w:val="00196991"/>
    <w:rsid w:val="001A3D0F"/>
    <w:rsid w:val="001A66CE"/>
    <w:rsid w:val="001D3374"/>
    <w:rsid w:val="001E4F6E"/>
    <w:rsid w:val="001E6D98"/>
    <w:rsid w:val="0025742F"/>
    <w:rsid w:val="00266C65"/>
    <w:rsid w:val="002834F6"/>
    <w:rsid w:val="002C688C"/>
    <w:rsid w:val="002D3946"/>
    <w:rsid w:val="002E7D9E"/>
    <w:rsid w:val="00315F0F"/>
    <w:rsid w:val="003233C6"/>
    <w:rsid w:val="0033296D"/>
    <w:rsid w:val="003660A0"/>
    <w:rsid w:val="00382DD0"/>
    <w:rsid w:val="003916CE"/>
    <w:rsid w:val="003B6500"/>
    <w:rsid w:val="003D4796"/>
    <w:rsid w:val="003D5FF8"/>
    <w:rsid w:val="00407E1E"/>
    <w:rsid w:val="004B0B92"/>
    <w:rsid w:val="004B6F80"/>
    <w:rsid w:val="004E2959"/>
    <w:rsid w:val="00520C75"/>
    <w:rsid w:val="00524E64"/>
    <w:rsid w:val="00537F60"/>
    <w:rsid w:val="00566D83"/>
    <w:rsid w:val="005A7331"/>
    <w:rsid w:val="005E72E8"/>
    <w:rsid w:val="005F58A6"/>
    <w:rsid w:val="006638B9"/>
    <w:rsid w:val="00673B12"/>
    <w:rsid w:val="006803A7"/>
    <w:rsid w:val="006A170F"/>
    <w:rsid w:val="006B2B56"/>
    <w:rsid w:val="006C1B7C"/>
    <w:rsid w:val="006C20E9"/>
    <w:rsid w:val="00740106"/>
    <w:rsid w:val="00755506"/>
    <w:rsid w:val="00756963"/>
    <w:rsid w:val="007A095B"/>
    <w:rsid w:val="007C4338"/>
    <w:rsid w:val="007D418E"/>
    <w:rsid w:val="007E3189"/>
    <w:rsid w:val="007E7FF9"/>
    <w:rsid w:val="007F22B5"/>
    <w:rsid w:val="0080779D"/>
    <w:rsid w:val="00814220"/>
    <w:rsid w:val="00822274"/>
    <w:rsid w:val="00824330"/>
    <w:rsid w:val="00834005"/>
    <w:rsid w:val="00866734"/>
    <w:rsid w:val="00870BF2"/>
    <w:rsid w:val="0088049E"/>
    <w:rsid w:val="008835E6"/>
    <w:rsid w:val="00885FDC"/>
    <w:rsid w:val="008A3419"/>
    <w:rsid w:val="008D105A"/>
    <w:rsid w:val="008E2DA5"/>
    <w:rsid w:val="008E320E"/>
    <w:rsid w:val="008E6082"/>
    <w:rsid w:val="009172E0"/>
    <w:rsid w:val="00934B87"/>
    <w:rsid w:val="00961076"/>
    <w:rsid w:val="00970820"/>
    <w:rsid w:val="00970FB6"/>
    <w:rsid w:val="0098103B"/>
    <w:rsid w:val="009834E2"/>
    <w:rsid w:val="009C41FA"/>
    <w:rsid w:val="009D621D"/>
    <w:rsid w:val="009E559F"/>
    <w:rsid w:val="00A2167B"/>
    <w:rsid w:val="00A23D69"/>
    <w:rsid w:val="00A344B5"/>
    <w:rsid w:val="00A41508"/>
    <w:rsid w:val="00A461CB"/>
    <w:rsid w:val="00A5386A"/>
    <w:rsid w:val="00A76445"/>
    <w:rsid w:val="00A83FBE"/>
    <w:rsid w:val="00AA7601"/>
    <w:rsid w:val="00AB6A84"/>
    <w:rsid w:val="00AC6028"/>
    <w:rsid w:val="00AC7530"/>
    <w:rsid w:val="00AE1EED"/>
    <w:rsid w:val="00B025E5"/>
    <w:rsid w:val="00B22C36"/>
    <w:rsid w:val="00B52B15"/>
    <w:rsid w:val="00B626DA"/>
    <w:rsid w:val="00B813D1"/>
    <w:rsid w:val="00B86D9E"/>
    <w:rsid w:val="00B91C5A"/>
    <w:rsid w:val="00BC28FD"/>
    <w:rsid w:val="00BE2D7E"/>
    <w:rsid w:val="00BF6277"/>
    <w:rsid w:val="00BF7997"/>
    <w:rsid w:val="00C000E3"/>
    <w:rsid w:val="00C72041"/>
    <w:rsid w:val="00C77C09"/>
    <w:rsid w:val="00CE033E"/>
    <w:rsid w:val="00CF524F"/>
    <w:rsid w:val="00CF65A9"/>
    <w:rsid w:val="00D13FEA"/>
    <w:rsid w:val="00D25575"/>
    <w:rsid w:val="00D3679D"/>
    <w:rsid w:val="00D43796"/>
    <w:rsid w:val="00D65D68"/>
    <w:rsid w:val="00D70523"/>
    <w:rsid w:val="00D868C1"/>
    <w:rsid w:val="00DC2401"/>
    <w:rsid w:val="00E17529"/>
    <w:rsid w:val="00E3681C"/>
    <w:rsid w:val="00E43A7F"/>
    <w:rsid w:val="00E43BA9"/>
    <w:rsid w:val="00E46F2D"/>
    <w:rsid w:val="00E51963"/>
    <w:rsid w:val="00E55652"/>
    <w:rsid w:val="00E81B87"/>
    <w:rsid w:val="00EA3665"/>
    <w:rsid w:val="00EB1DED"/>
    <w:rsid w:val="00EB7C15"/>
    <w:rsid w:val="00ED1DDD"/>
    <w:rsid w:val="00ED2046"/>
    <w:rsid w:val="00EE4A1A"/>
    <w:rsid w:val="00F15A7E"/>
    <w:rsid w:val="00F26048"/>
    <w:rsid w:val="00F33A96"/>
    <w:rsid w:val="00F64432"/>
    <w:rsid w:val="00F677C4"/>
    <w:rsid w:val="00F86093"/>
    <w:rsid w:val="00F87B18"/>
    <w:rsid w:val="00F936B4"/>
    <w:rsid w:val="00FB02C3"/>
    <w:rsid w:val="00FC7DF5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F3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972E9-9229-40C1-ACF5-B89FD93EE53D}"/>
</file>

<file path=customXml/itemProps2.xml><?xml version="1.0" encoding="utf-8"?>
<ds:datastoreItem xmlns:ds="http://schemas.openxmlformats.org/officeDocument/2006/customXml" ds:itemID="{960869BD-FBBB-4D39-B8B1-8E02D116D50C}"/>
</file>

<file path=customXml/itemProps3.xml><?xml version="1.0" encoding="utf-8"?>
<ds:datastoreItem xmlns:ds="http://schemas.openxmlformats.org/officeDocument/2006/customXml" ds:itemID="{6A9CAAF9-CE34-4DA5-A6AA-8C7D7427A0C8}"/>
</file>

<file path=customXml/itemProps4.xml><?xml version="1.0" encoding="utf-8"?>
<ds:datastoreItem xmlns:ds="http://schemas.openxmlformats.org/officeDocument/2006/customXml" ds:itemID="{5BBB8B06-7667-4E05-98B8-6252144C52D6}"/>
</file>

<file path=docProps/app.xml><?xml version="1.0" encoding="utf-8"?>
<Properties xmlns="http://schemas.openxmlformats.org/officeDocument/2006/extended-properties" xmlns:vt="http://schemas.openxmlformats.org/officeDocument/2006/docPropsVTypes">
  <Template>B9249D6E</Template>
  <TotalTime>0</TotalTime>
  <Pages>6</Pages>
  <Words>698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2019-05-13T10:40:00Z</dcterms:created>
  <dcterms:modified xsi:type="dcterms:W3CDTF">2019-05-13T10:40:00Z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