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354A3089" w:rsidR="008A3419" w:rsidRDefault="008A3419" w:rsidP="00BC28FD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8746D3">
              <w:t xml:space="preserve"> Progression Step and Progress D</w:t>
            </w:r>
            <w:r>
              <w:t>escriptor</w:t>
            </w:r>
          </w:p>
        </w:tc>
      </w:tr>
      <w:tr w:rsidR="004C0CDE" w:rsidRPr="00D23ECE" w14:paraId="71787B7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2709CE68" w:rsidR="004C0CDE" w:rsidRPr="00F936B4" w:rsidRDefault="004C0CDE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1ai</w:t>
            </w:r>
          </w:p>
        </w:tc>
        <w:tc>
          <w:tcPr>
            <w:tcW w:w="5954" w:type="dxa"/>
            <w:shd w:val="clear" w:color="auto" w:fill="auto"/>
          </w:tcPr>
          <w:p w14:paraId="051FB9A4" w14:textId="77777777" w:rsidR="004C0CDE" w:rsidRDefault="004C0CDE" w:rsidP="00934B87">
            <w:pPr>
              <w:pStyle w:val="Text"/>
            </w:pPr>
            <w:r>
              <w:t xml:space="preserve">Let </w:t>
            </w:r>
            <w:r>
              <w:rPr>
                <w:i/>
              </w:rPr>
              <w:t>X</w:t>
            </w:r>
            <w:r>
              <w:t xml:space="preserve"> denote the number of attempts needed to pass:</w:t>
            </w:r>
          </w:p>
          <w:p w14:paraId="1035FEA4" w14:textId="5AE45863" w:rsidR="004C0CDE" w:rsidRPr="00C67FE0" w:rsidRDefault="004C0CDE" w:rsidP="00934B87">
            <w:pPr>
              <w:pStyle w:val="Text"/>
            </w:pPr>
            <w:r>
              <w:rPr>
                <w:i/>
              </w:rPr>
              <w:t>X</w:t>
            </w:r>
            <w:r>
              <w:t xml:space="preserve"> ~ Geo(0.35)</w:t>
            </w:r>
          </w:p>
          <w:p w14:paraId="03957141" w14:textId="7B48C25C" w:rsidR="004C0CDE" w:rsidRPr="005E6E2E" w:rsidRDefault="004C0CDE" w:rsidP="00934B87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4) = 0.35 × 0.65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C007553" w14:textId="77777777" w:rsidR="004C0CDE" w:rsidRDefault="004C0CDE" w:rsidP="00C000E3">
            <w:pPr>
              <w:pStyle w:val="Text"/>
              <w:jc w:val="center"/>
              <w:rPr>
                <w:b/>
              </w:rPr>
            </w:pPr>
          </w:p>
          <w:p w14:paraId="17266CA2" w14:textId="78F361EB" w:rsidR="004C0CDE" w:rsidRPr="00F936B4" w:rsidRDefault="004C0CDE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B482B9B" w14:textId="77777777" w:rsidR="004C0CDE" w:rsidRDefault="004C0CDE" w:rsidP="003B6500">
            <w:pPr>
              <w:pStyle w:val="Text"/>
              <w:jc w:val="center"/>
            </w:pPr>
          </w:p>
          <w:p w14:paraId="38224829" w14:textId="54243D52" w:rsidR="004C0CDE" w:rsidRPr="00F936B4" w:rsidRDefault="004C0CDE" w:rsidP="003B650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04E657A1" w14:textId="0CD7568D" w:rsidR="004C0CDE" w:rsidRDefault="004C0CDE" w:rsidP="008E320E">
            <w:pPr>
              <w:pStyle w:val="Text"/>
              <w:jc w:val="center"/>
            </w:pPr>
            <w:r>
              <w:t>5th</w:t>
            </w:r>
          </w:p>
          <w:p w14:paraId="5CEFAACE" w14:textId="653F52C8" w:rsidR="004C0CDE" w:rsidRPr="00D23ECE" w:rsidRDefault="004C0CDE" w:rsidP="008E320E">
            <w:pPr>
              <w:pStyle w:val="Text"/>
              <w:jc w:val="center"/>
            </w:pPr>
            <w:r w:rsidRPr="005E6E2E">
              <w:t>Use the geometric distribution to model real-world situations</w:t>
            </w:r>
          </w:p>
        </w:tc>
      </w:tr>
      <w:tr w:rsidR="004C0CDE" w:rsidRPr="00D23ECE" w14:paraId="0CA9AC3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26AF19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182495" w14:textId="30D6C62B" w:rsidR="004C0CDE" w:rsidRPr="00814220" w:rsidRDefault="004C0CDE" w:rsidP="003B6500">
            <w:pPr>
              <w:pStyle w:val="Text"/>
            </w:pPr>
            <w:r>
              <w:t>= 0.0961</w:t>
            </w:r>
          </w:p>
        </w:tc>
        <w:tc>
          <w:tcPr>
            <w:tcW w:w="850" w:type="dxa"/>
            <w:shd w:val="clear" w:color="auto" w:fill="auto"/>
          </w:tcPr>
          <w:p w14:paraId="0A401B15" w14:textId="6998A561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85BBBE2" w14:textId="77777777" w:rsidR="004C0CDE" w:rsidRPr="00F936B4" w:rsidRDefault="004C0CDE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243C356" w14:textId="77777777" w:rsidR="004C0CDE" w:rsidRPr="00D23ECE" w:rsidRDefault="004C0CDE" w:rsidP="003B6500">
            <w:pPr>
              <w:pStyle w:val="Text"/>
            </w:pPr>
          </w:p>
        </w:tc>
      </w:tr>
      <w:tr w:rsidR="004C0CDE" w:rsidRPr="00D23ECE" w14:paraId="62536B8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C34F5F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C8A889" w14:textId="77777777" w:rsidR="004C0CDE" w:rsidRPr="00814220" w:rsidRDefault="004C0CDE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0F64C03" w14:textId="61E14418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3CEEA6D" w14:textId="77777777" w:rsidR="004C0CDE" w:rsidRPr="00F936B4" w:rsidRDefault="004C0CDE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404418B" w14:textId="77777777" w:rsidR="004C0CDE" w:rsidRPr="00D23ECE" w:rsidRDefault="004C0CDE" w:rsidP="003B6500">
            <w:pPr>
              <w:pStyle w:val="Text"/>
            </w:pPr>
          </w:p>
        </w:tc>
      </w:tr>
      <w:tr w:rsidR="004C0CDE" w:rsidRPr="00D23ECE" w14:paraId="242008B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51FC61" w14:textId="0326865A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1aii</w:t>
            </w:r>
          </w:p>
        </w:tc>
        <w:tc>
          <w:tcPr>
            <w:tcW w:w="5954" w:type="dxa"/>
            <w:shd w:val="clear" w:color="auto" w:fill="auto"/>
          </w:tcPr>
          <w:p w14:paraId="254BEE41" w14:textId="14B657F1" w:rsidR="004C0CDE" w:rsidRPr="005E6E2E" w:rsidRDefault="004C0CDE" w:rsidP="003B6500">
            <w:pPr>
              <w:pStyle w:val="Text"/>
            </w:pPr>
            <w:r>
              <w:t>P(</w:t>
            </w:r>
            <w:r w:rsidRPr="00E7446D">
              <w:rPr>
                <w:i/>
              </w:rPr>
              <w:t>X</w:t>
            </w:r>
            <w:r w:rsidRPr="00E7446D">
              <w:t xml:space="preserve"> </w:t>
            </w:r>
            <w:r w:rsidRPr="00E7446D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 w:rsidRPr="00E7446D">
              <w:t xml:space="preserve"> 5</w:t>
            </w:r>
            <w:r>
              <w:t>) = 0.65</w:t>
            </w:r>
            <w:r>
              <w:rPr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D00055C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DA7AC8" w14:textId="73ECA3A1" w:rsidR="004C0CDE" w:rsidRPr="00F936B4" w:rsidRDefault="004C0CDE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E3F8146" w14:textId="4E276FA1" w:rsidR="004C0CDE" w:rsidRDefault="004C0CDE" w:rsidP="005E6E2E">
            <w:pPr>
              <w:pStyle w:val="Text"/>
              <w:jc w:val="center"/>
            </w:pPr>
            <w:r>
              <w:t>5th</w:t>
            </w:r>
          </w:p>
          <w:p w14:paraId="3CA514E9" w14:textId="154F516B" w:rsidR="004C0CDE" w:rsidRPr="00D23ECE" w:rsidRDefault="004C0CDE" w:rsidP="005E6E2E">
            <w:pPr>
              <w:pStyle w:val="Text"/>
              <w:jc w:val="center"/>
            </w:pPr>
            <w:r w:rsidRPr="005E6E2E">
              <w:t>Use the geometric distribution to model real-world situations</w:t>
            </w:r>
          </w:p>
        </w:tc>
      </w:tr>
      <w:tr w:rsidR="004C0CDE" w:rsidRPr="00D23ECE" w14:paraId="6382DC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FAEE54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95FFE7" w14:textId="337DCC42" w:rsidR="004C0CDE" w:rsidRPr="00814220" w:rsidRDefault="004C0CDE" w:rsidP="006803A7">
            <w:pPr>
              <w:pStyle w:val="Text"/>
            </w:pPr>
            <w:r>
              <w:t>= 0.1785</w:t>
            </w:r>
          </w:p>
        </w:tc>
        <w:tc>
          <w:tcPr>
            <w:tcW w:w="850" w:type="dxa"/>
            <w:shd w:val="clear" w:color="auto" w:fill="auto"/>
          </w:tcPr>
          <w:p w14:paraId="698736A1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47A60B" w14:textId="5FB44777" w:rsidR="004C0CDE" w:rsidRPr="00F936B4" w:rsidRDefault="004C0CDE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EB9A885" w14:textId="77777777" w:rsidR="004C0CDE" w:rsidRPr="00D23ECE" w:rsidRDefault="004C0CDE" w:rsidP="003B6500">
            <w:pPr>
              <w:pStyle w:val="Text"/>
            </w:pPr>
          </w:p>
        </w:tc>
      </w:tr>
      <w:tr w:rsidR="004C0CDE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4C0CDE" w:rsidRPr="00814220" w:rsidRDefault="004C0CDE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77777777" w:rsidR="004C0CDE" w:rsidRPr="00F936B4" w:rsidRDefault="004C0CDE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4C0CDE" w:rsidRPr="00F936B4" w:rsidRDefault="004C0CDE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4C0CDE" w:rsidRPr="00D23ECE" w:rsidRDefault="004C0CDE" w:rsidP="003B6500">
            <w:pPr>
              <w:pStyle w:val="Text"/>
            </w:pPr>
          </w:p>
        </w:tc>
      </w:tr>
      <w:tr w:rsidR="004C0CDE" w:rsidRPr="00D23ECE" w14:paraId="4F7BD1E1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747A18" w14:textId="28775438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6E7CDD5B" w14:textId="504D26DE" w:rsidR="004C0CDE" w:rsidRPr="005E6E2E" w:rsidRDefault="004C0CDE" w:rsidP="00C238F0">
            <w:pPr>
              <w:pStyle w:val="Text"/>
            </w:pPr>
            <w:r>
              <w:t>The attempts are independent</w:t>
            </w:r>
          </w:p>
        </w:tc>
        <w:tc>
          <w:tcPr>
            <w:tcW w:w="850" w:type="dxa"/>
            <w:shd w:val="clear" w:color="auto" w:fill="auto"/>
          </w:tcPr>
          <w:p w14:paraId="4744E8F7" w14:textId="6A6AB716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9AA1DC7" w14:textId="195C1C6C" w:rsidR="004C0CDE" w:rsidRPr="00F936B4" w:rsidRDefault="004C0CDE" w:rsidP="00C238F0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 w:val="restart"/>
          </w:tcPr>
          <w:p w14:paraId="663561C4" w14:textId="512567B8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4E453129" w14:textId="07735E33" w:rsidR="004C0CDE" w:rsidRPr="00D23ECE" w:rsidRDefault="004C0CDE" w:rsidP="00C238F0">
            <w:pPr>
              <w:pStyle w:val="Text"/>
              <w:jc w:val="center"/>
            </w:pPr>
            <w:r w:rsidRPr="005E6E2E">
              <w:t>Understand the assumptions necessary for the geometric distribution</w:t>
            </w:r>
          </w:p>
        </w:tc>
      </w:tr>
      <w:tr w:rsidR="004C0CDE" w:rsidRPr="00D23ECE" w14:paraId="19C43A4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2F725D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433A85" w14:textId="4568D4EF" w:rsidR="004C0CDE" w:rsidRPr="00814220" w:rsidRDefault="004C0CDE" w:rsidP="00C238F0">
            <w:pPr>
              <w:pStyle w:val="Text"/>
            </w:pPr>
            <w:r>
              <w:t>The probability of passing remains the same on each attempt.</w:t>
            </w:r>
          </w:p>
        </w:tc>
        <w:tc>
          <w:tcPr>
            <w:tcW w:w="850" w:type="dxa"/>
            <w:shd w:val="clear" w:color="auto" w:fill="auto"/>
          </w:tcPr>
          <w:p w14:paraId="6528C6E6" w14:textId="6694798A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8634370" w14:textId="46B39D0D" w:rsidR="004C0CDE" w:rsidRPr="00F936B4" w:rsidRDefault="004C0CDE" w:rsidP="00C238F0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/>
          </w:tcPr>
          <w:p w14:paraId="431F1061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3AA8540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C4B8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A2115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03EE74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2DFD173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73058A" w14:textId="77777777" w:rsidR="004C0CDE" w:rsidRPr="00D23ECE" w:rsidRDefault="004C0CDE" w:rsidP="00C238F0">
            <w:pPr>
              <w:pStyle w:val="Text"/>
            </w:pPr>
          </w:p>
        </w:tc>
      </w:tr>
      <w:tr w:rsidR="003B6500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15B4E2E5" w:rsidR="003B6500" w:rsidRPr="00D23ECE" w:rsidRDefault="003B6500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E6E2E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87EDE19" w14:textId="37E2E555" w:rsidR="00C67FE0" w:rsidRDefault="00C67FE0" w:rsidP="003B6500">
            <w:pPr>
              <w:pStyle w:val="Text"/>
            </w:pPr>
            <w:r>
              <w:rPr>
                <w:b/>
              </w:rPr>
              <w:t>1ai</w:t>
            </w:r>
            <w:r w:rsidR="005C7681">
              <w:tab/>
            </w:r>
            <w:r>
              <w:rPr>
                <w:b/>
              </w:rPr>
              <w:t>M1</w:t>
            </w:r>
            <w:r>
              <w:t xml:space="preserve"> for use of </w:t>
            </w:r>
            <w:r>
              <w:rPr>
                <w:i/>
              </w:rPr>
              <w:t>p</w:t>
            </w:r>
            <w:r>
              <w:t xml:space="preserve">(1 – </w:t>
            </w:r>
            <w:r>
              <w:rPr>
                <w:i/>
              </w:rPr>
              <w:t>p</w:t>
            </w:r>
            <w:r>
              <w:t>)</w:t>
            </w:r>
            <w:r>
              <w:rPr>
                <w:i/>
                <w:vertAlign w:val="superscript"/>
              </w:rPr>
              <w:t>x</w:t>
            </w:r>
            <w:r>
              <w:rPr>
                <w:vertAlign w:val="superscript"/>
              </w:rPr>
              <w:t xml:space="preserve"> – 1</w:t>
            </w:r>
          </w:p>
          <w:p w14:paraId="238159A6" w14:textId="78AF9D98" w:rsidR="00C67FE0" w:rsidRDefault="00C67FE0" w:rsidP="005C768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0.0961</w:t>
            </w:r>
          </w:p>
          <w:p w14:paraId="043DB779" w14:textId="39F402C6" w:rsidR="00C67FE0" w:rsidRDefault="00C67FE0" w:rsidP="003B6500">
            <w:pPr>
              <w:pStyle w:val="Text"/>
            </w:pPr>
            <w:r>
              <w:rPr>
                <w:b/>
              </w:rPr>
              <w:t>1aii</w:t>
            </w:r>
            <w:r w:rsidR="005C7681">
              <w:tab/>
            </w:r>
            <w:r>
              <w:rPr>
                <w:b/>
              </w:rPr>
              <w:t xml:space="preserve">M1 </w:t>
            </w:r>
            <w:r>
              <w:t xml:space="preserve">for (1 – </w:t>
            </w:r>
            <w:r>
              <w:rPr>
                <w:i/>
              </w:rPr>
              <w:t>p</w:t>
            </w:r>
            <w:r>
              <w:t>)</w:t>
            </w:r>
            <w:r>
              <w:rPr>
                <w:i/>
                <w:vertAlign w:val="superscript"/>
              </w:rPr>
              <w:t>x</w:t>
            </w:r>
            <w:r>
              <w:rPr>
                <w:vertAlign w:val="superscript"/>
              </w:rPr>
              <w:t xml:space="preserve"> – 1 </w:t>
            </w:r>
          </w:p>
          <w:p w14:paraId="249A720C" w14:textId="3CBEF51D" w:rsidR="00C67FE0" w:rsidRPr="00C67FE0" w:rsidRDefault="00C67FE0" w:rsidP="005C768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awrt 0.179</w:t>
            </w:r>
          </w:p>
          <w:p w14:paraId="156CEBB3" w14:textId="77777777" w:rsidR="00C5330A" w:rsidRDefault="00C67FE0" w:rsidP="00C67FE0">
            <w:pPr>
              <w:pStyle w:val="Text"/>
              <w:rPr>
                <w:b/>
              </w:rPr>
            </w:pPr>
            <w:r>
              <w:rPr>
                <w:b/>
              </w:rPr>
              <w:t>1b</w:t>
            </w:r>
            <w:r w:rsidR="005C7681">
              <w:tab/>
            </w:r>
            <w:r>
              <w:rPr>
                <w:b/>
              </w:rPr>
              <w:t>B1</w:t>
            </w:r>
            <w:r>
              <w:t xml:space="preserve"> for attempts are </w:t>
            </w:r>
            <w:r>
              <w:rPr>
                <w:b/>
              </w:rPr>
              <w:t>independent</w:t>
            </w:r>
          </w:p>
          <w:p w14:paraId="62AC3A23" w14:textId="01B24F2B" w:rsidR="00C67FE0" w:rsidRPr="00C67FE0" w:rsidRDefault="00C67FE0" w:rsidP="003E4279">
            <w:pPr>
              <w:pStyle w:val="Text"/>
              <w:ind w:left="454"/>
            </w:pPr>
            <w:r>
              <w:rPr>
                <w:b/>
              </w:rPr>
              <w:t>B1</w:t>
            </w:r>
            <w:r>
              <w:t xml:space="preserve"> for </w:t>
            </w:r>
            <w:r>
              <w:rPr>
                <w:b/>
              </w:rPr>
              <w:t xml:space="preserve">probability of passing remains the same on each attempt </w:t>
            </w:r>
            <w:r>
              <w:t>(oe)</w:t>
            </w:r>
          </w:p>
        </w:tc>
      </w:tr>
    </w:tbl>
    <w:p w14:paraId="383E3584" w14:textId="77777777" w:rsidR="00EA63AB" w:rsidRDefault="00EA63A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A63AB" w14:paraId="6A216210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5E45D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6977A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1F67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8476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6619F1A" w14:textId="3DC34669" w:rsidR="00EA63AB" w:rsidRDefault="00EA63AB" w:rsidP="00276F4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276F4B">
              <w:t>D</w:t>
            </w:r>
            <w:r>
              <w:t>escriptor</w:t>
            </w:r>
          </w:p>
        </w:tc>
      </w:tr>
      <w:tr w:rsidR="004C0CDE" w:rsidRPr="00D23ECE" w14:paraId="6525852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BBF3CE" w14:textId="77000DBA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5A9A17D6" w14:textId="195A95B0" w:rsidR="004C0CDE" w:rsidRPr="00EA63AB" w:rsidRDefault="004C0CDE" w:rsidP="00C238F0">
            <w:pPr>
              <w:pStyle w:val="Text"/>
            </w:pPr>
            <w:r>
              <w:rPr>
                <w:i/>
              </w:rPr>
              <w:t>X</w:t>
            </w:r>
            <w:r>
              <w:t xml:space="preserve"> ~ Geo(0.2)</w:t>
            </w:r>
          </w:p>
        </w:tc>
        <w:tc>
          <w:tcPr>
            <w:tcW w:w="850" w:type="dxa"/>
            <w:shd w:val="clear" w:color="auto" w:fill="auto"/>
          </w:tcPr>
          <w:p w14:paraId="34E8CCD1" w14:textId="2EF1A60F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70FEF76" w14:textId="39EB290B" w:rsidR="004C0CDE" w:rsidRPr="00F936B4" w:rsidRDefault="004C0CDE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</w:tcPr>
          <w:p w14:paraId="29624F45" w14:textId="1A0E8E40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3B87D5E5" w14:textId="77777777" w:rsidR="004C0CDE" w:rsidRPr="00D23ECE" w:rsidRDefault="004C0CDE" w:rsidP="00C238F0">
            <w:pPr>
              <w:pStyle w:val="Text"/>
              <w:jc w:val="center"/>
            </w:pPr>
            <w:r w:rsidRPr="005E6E2E">
              <w:t>Use the geometric distribution to model real-world situations</w:t>
            </w:r>
          </w:p>
        </w:tc>
      </w:tr>
      <w:tr w:rsidR="004C0CDE" w:rsidRPr="00D23ECE" w14:paraId="35D1948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624B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3B1A54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F6DFBE9" w14:textId="44A3904E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965C2A2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E8820B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28FF124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3B98D2" w14:textId="508E2EDF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2bi</w:t>
            </w:r>
          </w:p>
        </w:tc>
        <w:tc>
          <w:tcPr>
            <w:tcW w:w="5954" w:type="dxa"/>
            <w:shd w:val="clear" w:color="auto" w:fill="auto"/>
          </w:tcPr>
          <w:p w14:paraId="3D627659" w14:textId="592E6D04" w:rsidR="004C0CDE" w:rsidRPr="00EA63AB" w:rsidRDefault="004C0CDE" w:rsidP="00EA63AB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3) = 0.2 × 0.8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56307CE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2F2AA6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38400B8" w14:textId="44586502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7A1C4139" w14:textId="77777777" w:rsidR="004C0CDE" w:rsidRPr="00D23ECE" w:rsidRDefault="004C0CDE" w:rsidP="00C238F0">
            <w:pPr>
              <w:pStyle w:val="Text"/>
              <w:jc w:val="center"/>
            </w:pPr>
            <w:r w:rsidRPr="005E6E2E">
              <w:t>Use the geometric distribution to model real-world situations</w:t>
            </w:r>
          </w:p>
        </w:tc>
      </w:tr>
      <w:tr w:rsidR="004C0CDE" w:rsidRPr="00D23ECE" w14:paraId="0397D72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6C2CD7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011D28" w14:textId="0CD9A192" w:rsidR="004C0CDE" w:rsidRPr="00814220" w:rsidRDefault="004C0CDE" w:rsidP="00C238F0">
            <w:pPr>
              <w:pStyle w:val="Text"/>
            </w:pPr>
            <w:r>
              <w:t>= 0.128</w:t>
            </w:r>
          </w:p>
        </w:tc>
        <w:tc>
          <w:tcPr>
            <w:tcW w:w="850" w:type="dxa"/>
            <w:shd w:val="clear" w:color="auto" w:fill="auto"/>
          </w:tcPr>
          <w:p w14:paraId="6EC85455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5821B0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E112A7D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3DBC0D1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26A40C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70643C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EC21FA5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844F295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81AF87F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3B8B234C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24EBCA9" w14:textId="464AC369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2bii</w:t>
            </w:r>
          </w:p>
        </w:tc>
        <w:tc>
          <w:tcPr>
            <w:tcW w:w="5954" w:type="dxa"/>
            <w:shd w:val="clear" w:color="auto" w:fill="auto"/>
          </w:tcPr>
          <w:p w14:paraId="51A89E06" w14:textId="5F4F9EA1" w:rsidR="004C0CDE" w:rsidRPr="00EA63AB" w:rsidRDefault="004C0CDE" w:rsidP="00363B8E">
            <w:pPr>
              <w:pStyle w:val="Text"/>
            </w:pPr>
            <w:r w:rsidRPr="00363B8E">
              <w:rPr>
                <w:position w:val="-22"/>
              </w:rPr>
              <w:object w:dxaOrig="1060" w:dyaOrig="580" w14:anchorId="4A3A78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30pt" o:ole="">
                  <v:imagedata r:id="rId7" o:title=""/>
                </v:shape>
                <o:OLEObject Type="Embed" ProgID="Equation.DSMT4" ShapeID="_x0000_i1025" DrawAspect="Content" ObjectID="_1619253609" r:id="rId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CC3251E" w14:textId="05B3AE38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73E10A" w14:textId="70E359C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98D211C" w14:textId="237B4467" w:rsidR="004C0CDE" w:rsidRDefault="004C0CDE" w:rsidP="00C238F0">
            <w:pPr>
              <w:pStyle w:val="Text"/>
              <w:jc w:val="center"/>
            </w:pPr>
            <w:r>
              <w:t>6th</w:t>
            </w:r>
          </w:p>
          <w:p w14:paraId="363C1F57" w14:textId="248D3E9A" w:rsidR="004C0CDE" w:rsidRPr="00D23ECE" w:rsidRDefault="004C0CDE" w:rsidP="00C238F0">
            <w:pPr>
              <w:pStyle w:val="Text"/>
              <w:jc w:val="center"/>
            </w:pPr>
            <w:r w:rsidRPr="00E676B6">
              <w:t>Calculate the mean of a geometric distribution</w:t>
            </w:r>
          </w:p>
        </w:tc>
      </w:tr>
      <w:tr w:rsidR="004C0CDE" w:rsidRPr="00D23ECE" w14:paraId="2B78E2E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D5FA84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F886FA" w14:textId="735E9710" w:rsidR="004C0CDE" w:rsidRPr="00814220" w:rsidRDefault="004C0CDE" w:rsidP="00C238F0">
            <w:pPr>
              <w:pStyle w:val="Text"/>
            </w:pPr>
            <w:r>
              <w:t>= 5</w:t>
            </w:r>
          </w:p>
        </w:tc>
        <w:tc>
          <w:tcPr>
            <w:tcW w:w="850" w:type="dxa"/>
            <w:shd w:val="clear" w:color="auto" w:fill="auto"/>
          </w:tcPr>
          <w:p w14:paraId="335EE350" w14:textId="4A05F88F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A433A45" w14:textId="62EAA946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01F4A79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1B557BA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A523FC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626E9C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C3A3E5F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177AB56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F4E081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36ACA555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D164767" w14:textId="097155F1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bookmarkStart w:id="1" w:name="MTBlankEqn"/>
        <w:tc>
          <w:tcPr>
            <w:tcW w:w="5954" w:type="dxa"/>
            <w:shd w:val="clear" w:color="auto" w:fill="auto"/>
          </w:tcPr>
          <w:p w14:paraId="0ABE1B14" w14:textId="33302F3C" w:rsidR="004C0CDE" w:rsidRPr="00EA63AB" w:rsidRDefault="004C0CDE" w:rsidP="00363B8E">
            <w:pPr>
              <w:pStyle w:val="Text"/>
            </w:pPr>
            <w:r w:rsidRPr="00363B8E">
              <w:rPr>
                <w:position w:val="-24"/>
              </w:rPr>
              <w:object w:dxaOrig="1520" w:dyaOrig="600" w14:anchorId="59C16B06">
                <v:shape id="_x0000_i1026" type="#_x0000_t75" style="width:77.25pt;height:30pt" o:ole="">
                  <v:imagedata r:id="rId9" o:title=""/>
                </v:shape>
                <o:OLEObject Type="Embed" ProgID="Equation.DSMT4" ShapeID="_x0000_i1026" DrawAspect="Content" ObjectID="_1619253610" r:id="rId10"/>
              </w:object>
            </w:r>
            <w:bookmarkEnd w:id="1"/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A218E08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52927D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ECA871F" w14:textId="2B1B7232" w:rsidR="004C0CDE" w:rsidRDefault="004C0CDE" w:rsidP="00C238F0">
            <w:pPr>
              <w:pStyle w:val="Text"/>
              <w:jc w:val="center"/>
            </w:pPr>
            <w:r>
              <w:t>6th</w:t>
            </w:r>
          </w:p>
          <w:p w14:paraId="1AAE9591" w14:textId="0F855D04" w:rsidR="004C0CDE" w:rsidRPr="00D23ECE" w:rsidRDefault="004C0CDE" w:rsidP="00C238F0">
            <w:pPr>
              <w:pStyle w:val="Text"/>
              <w:jc w:val="center"/>
            </w:pPr>
            <w:r w:rsidRPr="00E676B6">
              <w:t>Calculate the variance of a geometric distribution</w:t>
            </w:r>
          </w:p>
        </w:tc>
      </w:tr>
      <w:tr w:rsidR="004C0CDE" w:rsidRPr="00D23ECE" w14:paraId="7A3DE0E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4F7690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E7917" w14:textId="77777777" w:rsidR="004C0CDE" w:rsidRDefault="004C0CDE" w:rsidP="00C238F0">
            <w:pPr>
              <w:pStyle w:val="Text"/>
            </w:pPr>
            <w:r>
              <w:t>= 20</w:t>
            </w:r>
          </w:p>
          <w:p w14:paraId="3B842D22" w14:textId="20C94306" w:rsidR="004C0CDE" w:rsidRPr="00814220" w:rsidRDefault="004C0CDE" w:rsidP="006764A4">
            <w:pPr>
              <w:pStyle w:val="Text"/>
            </w:pPr>
            <w:r w:rsidRPr="00363B8E">
              <w:rPr>
                <w:position w:val="-12"/>
              </w:rPr>
              <w:object w:dxaOrig="3400" w:dyaOrig="380" w14:anchorId="61099451">
                <v:shape id="_x0000_i1027" type="#_x0000_t75" style="width:170.25pt;height:18.75pt" o:ole="">
                  <v:imagedata r:id="rId11" o:title=""/>
                </v:shape>
                <o:OLEObject Type="Embed" ProgID="Equation.DSMT4" ShapeID="_x0000_i1027" DrawAspect="Content" ObjectID="_1619253611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58C43B61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B26E3C2" w14:textId="4C409646" w:rsidR="004C0CDE" w:rsidRPr="00F936B4" w:rsidRDefault="004C0CDE" w:rsidP="00C238F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1DFC7C6B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6D459E1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EAA59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EDF3C0A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50F2F97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2A17352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D1E4DB" w14:textId="77777777" w:rsidR="004C0CDE" w:rsidRPr="00D23ECE" w:rsidRDefault="004C0CDE" w:rsidP="00C238F0">
            <w:pPr>
              <w:pStyle w:val="Text"/>
            </w:pPr>
          </w:p>
        </w:tc>
      </w:tr>
    </w:tbl>
    <w:p w14:paraId="76227D5A" w14:textId="77777777" w:rsidR="00043F7B" w:rsidRDefault="00043F7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C0CDE" w:rsidRPr="00D23ECE" w14:paraId="60A7E331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844D987" w14:textId="573061BD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2d</w:t>
            </w:r>
          </w:p>
        </w:tc>
        <w:tc>
          <w:tcPr>
            <w:tcW w:w="5954" w:type="dxa"/>
            <w:shd w:val="clear" w:color="auto" w:fill="auto"/>
          </w:tcPr>
          <w:p w14:paraId="2459C1DF" w14:textId="336F19F9" w:rsidR="004C0CDE" w:rsidRPr="00E676B6" w:rsidRDefault="004C0CDE" w:rsidP="00C238F0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3) × P(</w:t>
            </w:r>
            <w:r>
              <w:rPr>
                <w:i/>
              </w:rPr>
              <w:t>X</w:t>
            </w:r>
            <w:r>
              <w:t xml:space="preserve"> = 3)</w:t>
            </w:r>
          </w:p>
        </w:tc>
        <w:tc>
          <w:tcPr>
            <w:tcW w:w="850" w:type="dxa"/>
            <w:shd w:val="clear" w:color="auto" w:fill="auto"/>
          </w:tcPr>
          <w:p w14:paraId="226F59D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4D627B5" w14:textId="31EE02D8" w:rsidR="004C0CDE" w:rsidRPr="00F936B4" w:rsidRDefault="004C0CDE" w:rsidP="00C238F0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46BE10BD" w14:textId="5938ADD6" w:rsidR="004C0CDE" w:rsidRDefault="004C0CDE" w:rsidP="00C238F0">
            <w:pPr>
              <w:pStyle w:val="Text"/>
              <w:jc w:val="center"/>
            </w:pPr>
            <w:r>
              <w:t>7th</w:t>
            </w:r>
          </w:p>
          <w:p w14:paraId="0494EF2A" w14:textId="0136EB0B" w:rsidR="004C0CDE" w:rsidRPr="00D23ECE" w:rsidRDefault="004C0CDE" w:rsidP="00C238F0">
            <w:pPr>
              <w:pStyle w:val="Text"/>
              <w:jc w:val="center"/>
            </w:pPr>
            <w:r w:rsidRPr="00E676B6">
              <w:t>Solve problems using the geometric distribution in a range of contexts</w:t>
            </w:r>
          </w:p>
        </w:tc>
      </w:tr>
      <w:tr w:rsidR="004C0CDE" w:rsidRPr="00D23ECE" w14:paraId="5CB1C8E9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C3ACD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B83385" w14:textId="743A2E1E" w:rsidR="004C0CDE" w:rsidRPr="00814220" w:rsidRDefault="004C0CDE" w:rsidP="00C238F0">
            <w:pPr>
              <w:pStyle w:val="Text"/>
            </w:pPr>
            <w:r>
              <w:t>= 0.128</w:t>
            </w:r>
            <w:r>
              <w:rPr>
                <w:vertAlign w:val="superscript"/>
              </w:rPr>
              <w:t>2</w:t>
            </w:r>
            <w:r>
              <w:t xml:space="preserve"> = 0.0164</w:t>
            </w:r>
          </w:p>
        </w:tc>
        <w:tc>
          <w:tcPr>
            <w:tcW w:w="850" w:type="dxa"/>
            <w:shd w:val="clear" w:color="auto" w:fill="auto"/>
          </w:tcPr>
          <w:p w14:paraId="4C9D3228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9A1541" w14:textId="7068AAE8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2E2798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755F9F3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75728E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B8783E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E9C760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1929A73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3BE8D2" w14:textId="77777777" w:rsidR="004C0CDE" w:rsidRPr="00D23ECE" w:rsidRDefault="004C0CDE" w:rsidP="00C238F0">
            <w:pPr>
              <w:pStyle w:val="Text"/>
            </w:pPr>
          </w:p>
        </w:tc>
      </w:tr>
      <w:tr w:rsidR="00EA63AB" w:rsidRPr="00D23ECE" w14:paraId="08CB6BFA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97641E9" w14:textId="5BED9434" w:rsidR="00EA63AB" w:rsidRPr="00D23ECE" w:rsidRDefault="00EA63AB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E676B6">
              <w:t>9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EA63AB" w:rsidRPr="0092323C" w14:paraId="5010707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EFA119C" w14:textId="77777777" w:rsidR="00EA63AB" w:rsidRDefault="00EA63AB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342E589" w14:textId="6DA38F15" w:rsidR="000212C1" w:rsidRDefault="000212C1" w:rsidP="005D21C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2a</w:t>
            </w:r>
            <w:r w:rsidR="005D21C5">
              <w:tab/>
            </w:r>
            <w:r>
              <w:rPr>
                <w:b/>
              </w:rPr>
              <w:t>B1</w:t>
            </w:r>
            <w:r>
              <w:t xml:space="preserve"> for Geo(0.2)</w:t>
            </w:r>
          </w:p>
          <w:p w14:paraId="3809DD8E" w14:textId="4A0CC774" w:rsidR="000212C1" w:rsidRDefault="000212C1" w:rsidP="005D21C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2bi</w:t>
            </w:r>
            <w:r w:rsidR="005D21C5">
              <w:tab/>
            </w:r>
            <w:r>
              <w:rPr>
                <w:b/>
              </w:rPr>
              <w:t>M1</w:t>
            </w:r>
            <w:r>
              <w:t xml:space="preserve"> for use of </w:t>
            </w:r>
            <w:r>
              <w:rPr>
                <w:i/>
              </w:rPr>
              <w:t>p</w:t>
            </w:r>
            <w:r>
              <w:t xml:space="preserve">(1 – </w:t>
            </w:r>
            <w:r>
              <w:rPr>
                <w:i/>
              </w:rPr>
              <w:t>p</w:t>
            </w:r>
            <w:r>
              <w:t>)</w:t>
            </w:r>
            <w:r>
              <w:rPr>
                <w:i/>
                <w:vertAlign w:val="superscript"/>
              </w:rPr>
              <w:t>x</w:t>
            </w:r>
            <w:r>
              <w:rPr>
                <w:vertAlign w:val="superscript"/>
              </w:rPr>
              <w:t xml:space="preserve"> – 1</w:t>
            </w:r>
          </w:p>
          <w:p w14:paraId="3DB0189E" w14:textId="042D49A5" w:rsidR="000212C1" w:rsidRPr="000212C1" w:rsidRDefault="000212C1" w:rsidP="005D21C5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0.128</w:t>
            </w:r>
          </w:p>
          <w:p w14:paraId="11739F91" w14:textId="6796A7B7" w:rsidR="000212C1" w:rsidRDefault="000212C1" w:rsidP="00570397">
            <w:pPr>
              <w:pStyle w:val="Text"/>
            </w:pPr>
            <w:r>
              <w:rPr>
                <w:b/>
              </w:rPr>
              <w:t>2bii</w:t>
            </w:r>
            <w:r w:rsidR="005D21C5">
              <w:tab/>
            </w:r>
            <w:r>
              <w:rPr>
                <w:b/>
              </w:rPr>
              <w:t>M1</w:t>
            </w:r>
            <w:r>
              <w:t xml:space="preserve"> for </w:t>
            </w:r>
            <w:r w:rsidR="006764A4" w:rsidRPr="00363B8E">
              <w:rPr>
                <w:position w:val="-28"/>
              </w:rPr>
              <w:object w:dxaOrig="920" w:dyaOrig="639" w14:anchorId="473B6B9D">
                <v:shape id="_x0000_i1028" type="#_x0000_t75" style="width:45.75pt;height:32.25pt" o:ole="">
                  <v:imagedata r:id="rId13" o:title=""/>
                </v:shape>
                <o:OLEObject Type="Embed" ProgID="Equation.DSMT4" ShapeID="_x0000_i1028" DrawAspect="Content" ObjectID="_1619253612" r:id="rId14"/>
              </w:object>
            </w:r>
          </w:p>
          <w:p w14:paraId="548A1D3E" w14:textId="3A8B85AD" w:rsidR="000212C1" w:rsidRDefault="000212C1" w:rsidP="005D21C5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>: For 5 (cao)</w:t>
            </w:r>
          </w:p>
          <w:p w14:paraId="15941C09" w14:textId="5F7E0E60" w:rsidR="000212C1" w:rsidRDefault="000212C1" w:rsidP="005D21C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2c</w:t>
            </w:r>
            <w:r w:rsidR="005D21C5">
              <w:tab/>
            </w:r>
            <w:r>
              <w:rPr>
                <w:b/>
              </w:rPr>
              <w:t>M1</w:t>
            </w:r>
            <w:r>
              <w:t xml:space="preserve"> for </w:t>
            </w:r>
            <w:r w:rsidR="006764A4" w:rsidRPr="00363B8E">
              <w:rPr>
                <w:position w:val="-30"/>
              </w:rPr>
              <w:object w:dxaOrig="1380" w:dyaOrig="660" w14:anchorId="1DB5CE49">
                <v:shape id="_x0000_i1029" type="#_x0000_t75" style="width:69.75pt;height:33.75pt" o:ole="">
                  <v:imagedata r:id="rId15" o:title=""/>
                </v:shape>
                <o:OLEObject Type="Embed" ProgID="Equation.DSMT4" ShapeID="_x0000_i1029" DrawAspect="Content" ObjectID="_1619253613" r:id="rId16"/>
              </w:object>
            </w:r>
          </w:p>
          <w:p w14:paraId="604BB2FE" w14:textId="22D6EC10" w:rsidR="000212C1" w:rsidRPr="000212C1" w:rsidRDefault="000212C1" w:rsidP="005D21C5">
            <w:pPr>
              <w:pStyle w:val="Text"/>
              <w:tabs>
                <w:tab w:val="clear" w:pos="227"/>
                <w:tab w:val="clear" w:pos="680"/>
              </w:tabs>
              <w:ind w:left="454"/>
            </w:pPr>
            <w:r>
              <w:rPr>
                <w:b/>
              </w:rPr>
              <w:t>A1</w:t>
            </w:r>
            <w:r>
              <w:t xml:space="preserve"> cso</w:t>
            </w:r>
          </w:p>
          <w:p w14:paraId="5D3EDF7C" w14:textId="068DA21A" w:rsidR="00EA63AB" w:rsidRPr="000212C1" w:rsidRDefault="00E676B6" w:rsidP="005D21C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2d</w:t>
            </w:r>
            <w:r w:rsidR="005D21C5">
              <w:tab/>
            </w:r>
            <w:r w:rsidR="000212C1">
              <w:rPr>
                <w:b/>
              </w:rPr>
              <w:t>M1A1ft</w:t>
            </w:r>
            <w:r w:rsidR="000212C1">
              <w:t xml:space="preserve"> </w:t>
            </w:r>
            <w:r w:rsidR="000212C1">
              <w:rPr>
                <w:i/>
              </w:rPr>
              <w:t xml:space="preserve">their </w:t>
            </w:r>
            <w:r w:rsidR="000212C1">
              <w:rPr>
                <w:b/>
              </w:rPr>
              <w:t>2bi</w:t>
            </w:r>
          </w:p>
        </w:tc>
      </w:tr>
    </w:tbl>
    <w:p w14:paraId="5C207F79" w14:textId="77777777" w:rsidR="00043F7B" w:rsidRDefault="00043F7B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47A80" w14:paraId="79E37462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741942" w14:textId="242FE2E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9B153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8768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7AD9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DC4970B" w14:textId="6C27E286" w:rsidR="00447A80" w:rsidRDefault="00447A8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C91E47">
              <w:t xml:space="preserve"> Progression Step and Progress D</w:t>
            </w:r>
            <w:r>
              <w:t>escriptor</w:t>
            </w:r>
          </w:p>
        </w:tc>
      </w:tr>
      <w:tr w:rsidR="004C0CDE" w:rsidRPr="00D23ECE" w14:paraId="3F7ED728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4C951" w14:textId="6DECFB84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1A0E6CC" w14:textId="439806A0" w:rsidR="004C0CDE" w:rsidRPr="005E6E2E" w:rsidRDefault="004C0CDE" w:rsidP="00C238F0">
            <w:pPr>
              <w:pStyle w:val="Text"/>
            </w:pPr>
            <w:r>
              <w:rPr>
                <w:i/>
              </w:rPr>
              <w:t>Y</w:t>
            </w:r>
            <w:r>
              <w:t xml:space="preserve"> ~ Negative B(6, 0.7)</w:t>
            </w:r>
          </w:p>
        </w:tc>
        <w:tc>
          <w:tcPr>
            <w:tcW w:w="850" w:type="dxa"/>
            <w:shd w:val="clear" w:color="auto" w:fill="auto"/>
          </w:tcPr>
          <w:p w14:paraId="34C2DC21" w14:textId="25427DC0" w:rsidR="004C0CDE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3283A46C" w14:textId="1408E3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E54949D" w14:textId="1746C095" w:rsidR="004C0CDE" w:rsidRDefault="004C0CDE" w:rsidP="00C238F0">
            <w:pPr>
              <w:pStyle w:val="Text"/>
              <w:jc w:val="center"/>
            </w:pPr>
            <w:r>
              <w:t>3.3</w:t>
            </w:r>
          </w:p>
          <w:p w14:paraId="77E644A4" w14:textId="0F669E80" w:rsidR="004C0CDE" w:rsidRPr="00F936B4" w:rsidRDefault="004C0CDE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</w:tcPr>
          <w:p w14:paraId="57E44E5F" w14:textId="0D411742" w:rsidR="004C0CDE" w:rsidRDefault="004C0CDE" w:rsidP="00C238F0">
            <w:pPr>
              <w:pStyle w:val="Text"/>
              <w:jc w:val="center"/>
            </w:pPr>
            <w:r>
              <w:t>4th</w:t>
            </w:r>
          </w:p>
          <w:p w14:paraId="6C9F8A05" w14:textId="7B6CD106" w:rsidR="004C0CDE" w:rsidRPr="001B3954" w:rsidRDefault="004C0CDE" w:rsidP="001B3954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B3954">
              <w:rPr>
                <w:rFonts w:ascii="Times New Roman" w:eastAsia="Times New Roman" w:hAnsi="Times New Roman" w:cs="Times New Roman"/>
                <w:noProof/>
              </w:rPr>
              <w:t>Understand the basics of the negative binomial distribution</w:t>
            </w:r>
          </w:p>
        </w:tc>
      </w:tr>
      <w:tr w:rsidR="004C0CDE" w:rsidRPr="00D23ECE" w14:paraId="068A8B7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1D62D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226FE4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2B34C0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293890F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FDE016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043E5FE6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14A45B" w14:textId="33741F38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0EF1E7EA" w14:textId="48762D19" w:rsidR="004C0CDE" w:rsidRPr="005E6E2E" w:rsidRDefault="004C0CDE" w:rsidP="00C238F0">
            <w:pPr>
              <w:pStyle w:val="Text"/>
            </w:pPr>
            <w:r>
              <w:t>The attempts are independent.</w:t>
            </w:r>
          </w:p>
        </w:tc>
        <w:tc>
          <w:tcPr>
            <w:tcW w:w="850" w:type="dxa"/>
            <w:shd w:val="clear" w:color="auto" w:fill="auto"/>
          </w:tcPr>
          <w:p w14:paraId="715ABFF7" w14:textId="1F81FF99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1835D44" w14:textId="6D702560" w:rsidR="004C0CDE" w:rsidRPr="00F936B4" w:rsidRDefault="004C0CDE" w:rsidP="00C238F0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 w:val="restart"/>
          </w:tcPr>
          <w:p w14:paraId="679DE154" w14:textId="62A4736B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2EDA3560" w14:textId="06F3C317" w:rsidR="004C0CDE" w:rsidRPr="00D23ECE" w:rsidRDefault="004C0CDE" w:rsidP="00C238F0">
            <w:pPr>
              <w:pStyle w:val="Text"/>
              <w:jc w:val="center"/>
            </w:pPr>
            <w:r w:rsidRPr="0022544E">
              <w:t>Understand the assumptions necessary for the negative binomial distribution</w:t>
            </w:r>
          </w:p>
        </w:tc>
      </w:tr>
      <w:tr w:rsidR="004C0CDE" w:rsidRPr="00D23ECE" w14:paraId="25E241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F19A9F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C5BC13" w14:textId="5A7C3E43" w:rsidR="004C0CDE" w:rsidRPr="00814220" w:rsidRDefault="004C0CDE" w:rsidP="00C238F0">
            <w:pPr>
              <w:pStyle w:val="Text"/>
            </w:pPr>
            <w:r>
              <w:t>The probability of hitting the bullseye remains the same on each attempt.</w:t>
            </w:r>
          </w:p>
        </w:tc>
        <w:tc>
          <w:tcPr>
            <w:tcW w:w="850" w:type="dxa"/>
            <w:shd w:val="clear" w:color="auto" w:fill="auto"/>
          </w:tcPr>
          <w:p w14:paraId="4ECCF779" w14:textId="539A41A9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83EBD3E" w14:textId="02840029" w:rsidR="004C0CDE" w:rsidRPr="00F936B4" w:rsidRDefault="004C0CDE" w:rsidP="00C238F0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/>
          </w:tcPr>
          <w:p w14:paraId="09EEB6AA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1B255D9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FD1F05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9BF8FA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AAB79E5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F700F52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08A16B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67D9073A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851E6A" w14:textId="579DF3B0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3ci</w:t>
            </w:r>
          </w:p>
        </w:tc>
        <w:tc>
          <w:tcPr>
            <w:tcW w:w="5954" w:type="dxa"/>
            <w:shd w:val="clear" w:color="auto" w:fill="auto"/>
          </w:tcPr>
          <w:p w14:paraId="24EC7BD6" w14:textId="05732296" w:rsidR="004C0CDE" w:rsidRPr="0022544E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2439" w:dyaOrig="680" w14:anchorId="008F8C06">
                <v:shape id="_x0000_i1030" type="#_x0000_t75" style="width:121.5pt;height:33.75pt" o:ole="">
                  <v:imagedata r:id="rId17" o:title=""/>
                </v:shape>
                <o:OLEObject Type="Embed" ProgID="Equation.DSMT4" ShapeID="_x0000_i1030" DrawAspect="Content" ObjectID="_1619253614" r:id="rId1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F57847B" w14:textId="5FD7D0EC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821DF3" w14:textId="1A7055A3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9C3E71E" w14:textId="723B135A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7B863CD7" w14:textId="7C7F3CD5" w:rsidR="004C0CDE" w:rsidRPr="00D23ECE" w:rsidRDefault="004C0CDE" w:rsidP="00C238F0">
            <w:pPr>
              <w:pStyle w:val="Text"/>
              <w:jc w:val="center"/>
            </w:pPr>
            <w:r w:rsidRPr="0022544E">
              <w:t>Use the negative binomial distribution to model real-world situations</w:t>
            </w:r>
          </w:p>
        </w:tc>
      </w:tr>
      <w:tr w:rsidR="004C0CDE" w:rsidRPr="00D23ECE" w14:paraId="25856FC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F7377B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182361" w14:textId="02ED7BB8" w:rsidR="004C0CDE" w:rsidRPr="00814220" w:rsidRDefault="004C0CDE" w:rsidP="00C238F0">
            <w:pPr>
              <w:pStyle w:val="Text"/>
            </w:pPr>
            <w:r>
              <w:t>= 0.1779</w:t>
            </w:r>
          </w:p>
        </w:tc>
        <w:tc>
          <w:tcPr>
            <w:tcW w:w="850" w:type="dxa"/>
            <w:shd w:val="clear" w:color="auto" w:fill="auto"/>
          </w:tcPr>
          <w:p w14:paraId="071214D6" w14:textId="210CB0C2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B60BFD" w14:textId="7662708D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1F6D63A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45FF8CF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1EC15A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EC3DD0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0C1D2B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2C7D4D6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73CE3E5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05CA3727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1D2F2" w14:textId="7C39436D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3cii</w:t>
            </w:r>
          </w:p>
        </w:tc>
        <w:tc>
          <w:tcPr>
            <w:tcW w:w="5954" w:type="dxa"/>
            <w:shd w:val="clear" w:color="auto" w:fill="auto"/>
          </w:tcPr>
          <w:p w14:paraId="1EE6F329" w14:textId="5866B2C4" w:rsidR="004C0CDE" w:rsidRDefault="004C0CDE" w:rsidP="00C238F0">
            <w:pPr>
              <w:pStyle w:val="Text"/>
            </w:pPr>
            <w:r>
              <w:t>This requires finding the probability that she takes eight attempts to get five more bullseyes so new model:</w:t>
            </w:r>
          </w:p>
          <w:p w14:paraId="324635ED" w14:textId="29B64E8B" w:rsidR="004C0CDE" w:rsidRPr="0022544E" w:rsidRDefault="004C0CDE" w:rsidP="00C238F0">
            <w:pPr>
              <w:pStyle w:val="Text"/>
            </w:pPr>
            <w:r>
              <w:t>(</w:t>
            </w:r>
            <w:r w:rsidRPr="00570397">
              <w:t>Z</w:t>
            </w:r>
            <w:r>
              <w:t xml:space="preserve"> ~) </w:t>
            </w:r>
            <w:r w:rsidRPr="00570397">
              <w:t>Negative</w:t>
            </w:r>
            <w:r>
              <w:t xml:space="preserve"> </w:t>
            </w:r>
            <w:r w:rsidRPr="00570397">
              <w:t>B</w:t>
            </w:r>
            <w:r>
              <w:t xml:space="preserve">(5, 0.7) </w:t>
            </w:r>
          </w:p>
        </w:tc>
        <w:tc>
          <w:tcPr>
            <w:tcW w:w="850" w:type="dxa"/>
            <w:shd w:val="clear" w:color="auto" w:fill="auto"/>
          </w:tcPr>
          <w:p w14:paraId="4A8F9ECA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CB8620" w14:textId="5B768383" w:rsidR="004C0CDE" w:rsidRPr="00F936B4" w:rsidRDefault="004C0CDE" w:rsidP="00C238F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54E52BD3" w14:textId="79A31BAF" w:rsidR="004C0CDE" w:rsidRDefault="004C0CDE" w:rsidP="00C238F0">
            <w:pPr>
              <w:pStyle w:val="Text"/>
              <w:jc w:val="center"/>
            </w:pPr>
            <w:r>
              <w:t>8th</w:t>
            </w:r>
          </w:p>
          <w:p w14:paraId="76CF3251" w14:textId="22D4F9A1" w:rsidR="004C0CDE" w:rsidRPr="00D23ECE" w:rsidRDefault="004C0CDE" w:rsidP="00C238F0">
            <w:pPr>
              <w:pStyle w:val="Text"/>
              <w:jc w:val="center"/>
            </w:pPr>
            <w:r w:rsidRPr="0022544E">
              <w:t>Solve problems using the negative binomial distribution in a range of contexts</w:t>
            </w:r>
          </w:p>
        </w:tc>
      </w:tr>
      <w:tr w:rsidR="004C0CDE" w:rsidRPr="00D23ECE" w14:paraId="4861818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B29209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9925F5" w14:textId="639DABFD" w:rsidR="004C0CDE" w:rsidRPr="00814220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2439" w:dyaOrig="680" w14:anchorId="58B5D497">
                <v:shape id="_x0000_i1031" type="#_x0000_t75" style="width:121.5pt;height:33.75pt" o:ole="">
                  <v:imagedata r:id="rId19" o:title=""/>
                </v:shape>
                <o:OLEObject Type="Embed" ProgID="Equation.DSMT4" ShapeID="_x0000_i1031" DrawAspect="Content" ObjectID="_1619253615" r:id="rId2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851F4CF" w14:textId="2B2ABCF2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2963A5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E07E7F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17AB909B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D65D5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C766C3" w14:textId="348A4E3B" w:rsidR="004C0CDE" w:rsidRDefault="004C0CDE" w:rsidP="00C238F0">
            <w:pPr>
              <w:pStyle w:val="Text"/>
            </w:pPr>
            <w:r>
              <w:t>= 0.1588</w:t>
            </w:r>
          </w:p>
        </w:tc>
        <w:tc>
          <w:tcPr>
            <w:tcW w:w="850" w:type="dxa"/>
            <w:shd w:val="clear" w:color="auto" w:fill="auto"/>
          </w:tcPr>
          <w:p w14:paraId="1BBE1B5D" w14:textId="5F3CB3EB" w:rsidR="004C0CDE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2C6E10" w14:textId="0DE65FF8" w:rsidR="004C0CDE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E874D41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5C6AEA5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B355D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0D040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721B77" w14:textId="4BD31D60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6947395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22DC51" w14:textId="77777777" w:rsidR="004C0CDE" w:rsidRPr="00D23ECE" w:rsidRDefault="004C0CDE" w:rsidP="00C238F0">
            <w:pPr>
              <w:pStyle w:val="Text"/>
            </w:pPr>
          </w:p>
        </w:tc>
      </w:tr>
      <w:tr w:rsidR="00447A80" w:rsidRPr="00D23ECE" w14:paraId="06D871E2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D022EA" w14:textId="24CF04CC" w:rsidR="00447A80" w:rsidRPr="00D23ECE" w:rsidRDefault="00447A8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70397">
              <w:t>9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411A8D6F" w14:textId="77777777" w:rsidR="00EF26B9" w:rsidRDefault="00EF26B9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47A80" w:rsidRPr="0092323C" w14:paraId="29D16FA0" w14:textId="77777777" w:rsidTr="00C238F0">
        <w:trPr>
          <w:jc w:val="center"/>
        </w:trPr>
        <w:tc>
          <w:tcPr>
            <w:tcW w:w="10173" w:type="dxa"/>
            <w:shd w:val="clear" w:color="auto" w:fill="auto"/>
          </w:tcPr>
          <w:p w14:paraId="38959CC8" w14:textId="21EAA076" w:rsidR="00447A80" w:rsidRDefault="00EF26B9" w:rsidP="00C238F0">
            <w:pPr>
              <w:pStyle w:val="TableHead"/>
              <w:framePr w:hSpace="0" w:wrap="auto" w:hAnchor="text" w:xAlign="left" w:yAlign="inline"/>
            </w:pPr>
            <w:r>
              <w:rPr>
                <w:rFonts w:asciiTheme="minorHAnsi" w:eastAsiaTheme="minorHAnsi" w:hAnsiTheme="minorHAnsi" w:cstheme="minorBidi"/>
                <w:b w:val="0"/>
                <w:noProof w:val="0"/>
              </w:rPr>
              <w:lastRenderedPageBreak/>
              <w:br w:type="page"/>
            </w:r>
            <w:r w:rsidR="00447A80" w:rsidRPr="0092323C">
              <w:t>Notes</w:t>
            </w:r>
          </w:p>
          <w:p w14:paraId="380FF9D1" w14:textId="77777777" w:rsidR="00C5330A" w:rsidRDefault="00570397" w:rsidP="005D21C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3a</w:t>
            </w:r>
            <w:r w:rsidR="005D21C5">
              <w:tab/>
            </w:r>
            <w:r w:rsidRPr="000212C1">
              <w:rPr>
                <w:b/>
              </w:rPr>
              <w:t>B1</w:t>
            </w:r>
            <w:r>
              <w:t xml:space="preserve"> for </w:t>
            </w:r>
            <w:r w:rsidR="000768C2">
              <w:t>‘</w:t>
            </w:r>
            <w:r>
              <w:t>Neg</w:t>
            </w:r>
            <w:r w:rsidR="000768C2">
              <w:t xml:space="preserve">ative </w:t>
            </w:r>
            <w:r>
              <w:t>B</w:t>
            </w:r>
            <w:r w:rsidR="000768C2">
              <w:t>’</w:t>
            </w:r>
            <w:r>
              <w:t xml:space="preserve"> and </w:t>
            </w:r>
            <w:r w:rsidRPr="000212C1">
              <w:rPr>
                <w:b/>
              </w:rPr>
              <w:t>B1</w:t>
            </w:r>
            <w:r>
              <w:t xml:space="preserve"> for both parameters correct</w:t>
            </w:r>
            <w:r w:rsidR="000768C2">
              <w:t xml:space="preserve"> and in correct format</w:t>
            </w:r>
          </w:p>
          <w:p w14:paraId="08549EF4" w14:textId="77777777" w:rsidR="00C5330A" w:rsidRDefault="000212C1" w:rsidP="00C238F0">
            <w:pPr>
              <w:pStyle w:val="Text"/>
              <w:rPr>
                <w:b/>
              </w:rPr>
            </w:pPr>
            <w:r>
              <w:rPr>
                <w:b/>
              </w:rPr>
              <w:t>3b</w:t>
            </w:r>
            <w:r w:rsidR="005D21C5">
              <w:tab/>
            </w:r>
            <w:r>
              <w:rPr>
                <w:b/>
              </w:rPr>
              <w:t>B1</w:t>
            </w:r>
            <w:r>
              <w:t xml:space="preserve"> for the attempts are </w:t>
            </w:r>
            <w:r>
              <w:rPr>
                <w:b/>
              </w:rPr>
              <w:t>independent</w:t>
            </w:r>
          </w:p>
          <w:p w14:paraId="0784488E" w14:textId="77777777" w:rsidR="00C5330A" w:rsidRDefault="000212C1" w:rsidP="005D21C5">
            <w:pPr>
              <w:pStyle w:val="Text"/>
              <w:ind w:left="454"/>
            </w:pPr>
            <w:r>
              <w:rPr>
                <w:b/>
              </w:rPr>
              <w:t>B1</w:t>
            </w:r>
            <w:r>
              <w:t xml:space="preserve"> for </w:t>
            </w:r>
            <w:r w:rsidRPr="000212C1">
              <w:rPr>
                <w:b/>
              </w:rPr>
              <w:t>the probability of hitting the bullseye remains the same on each attempt</w:t>
            </w:r>
            <w:r>
              <w:t xml:space="preserve"> (oe)</w:t>
            </w:r>
          </w:p>
          <w:p w14:paraId="3FB5366F" w14:textId="77777777" w:rsidR="00C5330A" w:rsidRDefault="000212C1" w:rsidP="00C238F0">
            <w:pPr>
              <w:pStyle w:val="Text"/>
            </w:pPr>
            <w:r>
              <w:rPr>
                <w:b/>
              </w:rPr>
              <w:t>3ci</w:t>
            </w:r>
            <w:r w:rsidR="005D21C5">
              <w:tab/>
            </w:r>
            <w:r>
              <w:rPr>
                <w:b/>
              </w:rPr>
              <w:t>M1</w:t>
            </w:r>
            <w:r>
              <w:t xml:space="preserve"> for use of correct formula (ft </w:t>
            </w:r>
            <w:r>
              <w:rPr>
                <w:i/>
              </w:rPr>
              <w:t>their</w:t>
            </w:r>
            <w:r>
              <w:t xml:space="preserve"> model parameters if Negative B)</w:t>
            </w:r>
          </w:p>
          <w:p w14:paraId="1E9A79C9" w14:textId="2B88F1E9" w:rsidR="000212C1" w:rsidRDefault="000212C1" w:rsidP="005D21C5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0.178</w:t>
            </w:r>
          </w:p>
          <w:p w14:paraId="11A1C78C" w14:textId="77777777" w:rsidR="00C5330A" w:rsidRDefault="000212C1" w:rsidP="00C238F0">
            <w:pPr>
              <w:pStyle w:val="Text"/>
            </w:pPr>
            <w:r>
              <w:rPr>
                <w:b/>
              </w:rPr>
              <w:t>3cii</w:t>
            </w:r>
            <w:r w:rsidR="005D21C5">
              <w:tab/>
            </w:r>
            <w:r>
              <w:rPr>
                <w:b/>
              </w:rPr>
              <w:t>M1</w:t>
            </w:r>
            <w:r>
              <w:t xml:space="preserve"> for new model, may be implied by subsequent working (ft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b/>
              </w:rPr>
              <w:t>3a</w:t>
            </w:r>
            <w:r>
              <w:t xml:space="preserve"> if Negative B)</w:t>
            </w:r>
          </w:p>
          <w:p w14:paraId="6E2C18A0" w14:textId="77777777" w:rsidR="00C5330A" w:rsidRDefault="000212C1" w:rsidP="005D21C5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for use of correct formula with new model</w:t>
            </w:r>
          </w:p>
          <w:p w14:paraId="173365B4" w14:textId="2FABD58C" w:rsidR="00447A80" w:rsidRPr="00570397" w:rsidRDefault="000212C1" w:rsidP="005D21C5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0.159</w:t>
            </w:r>
          </w:p>
        </w:tc>
      </w:tr>
    </w:tbl>
    <w:p w14:paraId="25A44AE0" w14:textId="77777777" w:rsidR="00043F7B" w:rsidRDefault="00043F7B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238F0" w14:paraId="691921B4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69963F" w14:textId="65C730B4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B5D65E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D81B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5C10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1A7C23" w14:textId="12A0CCD8" w:rsidR="00C238F0" w:rsidRDefault="00C238F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6F010C">
              <w:t xml:space="preserve"> Progression Step and Progress D</w:t>
            </w:r>
            <w:r>
              <w:t>escriptor</w:t>
            </w:r>
          </w:p>
        </w:tc>
      </w:tr>
      <w:tr w:rsidR="004C0CDE" w:rsidRPr="00D23ECE" w14:paraId="351323F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2EF22D" w14:textId="1E9D204E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3C07DE47" w14:textId="3E979390" w:rsidR="004C0CDE" w:rsidRDefault="004C0CDE" w:rsidP="00C238F0">
            <w:pPr>
              <w:pStyle w:val="Text"/>
            </w:pPr>
            <w:r>
              <w:rPr>
                <w:i/>
              </w:rPr>
              <w:t>X</w:t>
            </w:r>
            <w:r>
              <w:t xml:space="preserve"> ~ Negative B(5, 0.6)</w:t>
            </w:r>
          </w:p>
          <w:p w14:paraId="36660E5E" w14:textId="1E762209" w:rsidR="004C0CDE" w:rsidRDefault="004C0CDE" w:rsidP="00C238F0">
            <w:pPr>
              <w:pStyle w:val="Text"/>
            </w:pPr>
          </w:p>
          <w:p w14:paraId="180D5E86" w14:textId="6311A14E" w:rsidR="004C0CDE" w:rsidRPr="005E6E2E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3EFFAAB" w14:textId="77777777" w:rsidR="004C0CDE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3870509B" w14:textId="3478DEEA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7D12605" w14:textId="77777777" w:rsidR="004C0CDE" w:rsidRDefault="004C0CDE" w:rsidP="00C238F0">
            <w:pPr>
              <w:pStyle w:val="Text"/>
              <w:jc w:val="center"/>
            </w:pPr>
            <w:r>
              <w:t>3.3</w:t>
            </w:r>
          </w:p>
          <w:p w14:paraId="3DAC743E" w14:textId="672929DF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1BF453FB" w14:textId="19510AF0" w:rsidR="004C0CDE" w:rsidRDefault="004C0CDE" w:rsidP="00C238F0">
            <w:pPr>
              <w:pStyle w:val="Text"/>
              <w:jc w:val="center"/>
            </w:pPr>
            <w:r>
              <w:t>4th</w:t>
            </w:r>
          </w:p>
          <w:p w14:paraId="0746756A" w14:textId="46ECB4EF" w:rsidR="004C0CDE" w:rsidRPr="00D23ECE" w:rsidRDefault="004C0CDE" w:rsidP="00C238F0">
            <w:pPr>
              <w:pStyle w:val="Text"/>
              <w:jc w:val="center"/>
            </w:pPr>
            <w:r w:rsidRPr="001B3954">
              <w:t>Understand the basics of the negative binomial distribution</w:t>
            </w:r>
          </w:p>
        </w:tc>
      </w:tr>
      <w:tr w:rsidR="004C0CDE" w:rsidRPr="00D23ECE" w14:paraId="1C3CAC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4C05BF" w14:textId="77777777" w:rsidR="004C0CDE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856ABF" w14:textId="76F85BF3" w:rsidR="004C0CDE" w:rsidRPr="00C238F0" w:rsidRDefault="004C0CDE" w:rsidP="00C238F0">
            <w:pPr>
              <w:pStyle w:val="Text"/>
            </w:pPr>
            <w:r>
              <w:t>Attempts are independent/probability remains the same for each attempt.</w:t>
            </w:r>
          </w:p>
        </w:tc>
        <w:tc>
          <w:tcPr>
            <w:tcW w:w="850" w:type="dxa"/>
            <w:shd w:val="clear" w:color="auto" w:fill="auto"/>
          </w:tcPr>
          <w:p w14:paraId="2B5CECB1" w14:textId="0E8C3F05" w:rsidR="004C0CDE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6F10AD5" w14:textId="39DA7795" w:rsidR="004C0CDE" w:rsidRDefault="004C0CDE" w:rsidP="00C238F0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/>
          </w:tcPr>
          <w:p w14:paraId="083960A1" w14:textId="1EF7450D" w:rsidR="004C0CDE" w:rsidRDefault="004C0CDE" w:rsidP="00C238F0">
            <w:pPr>
              <w:pStyle w:val="Text"/>
              <w:jc w:val="center"/>
            </w:pPr>
          </w:p>
        </w:tc>
      </w:tr>
      <w:tr w:rsidR="004C0CDE" w:rsidRPr="00D23ECE" w14:paraId="4B4EE193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DCD9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333D2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C7C19A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B5B0145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4C831F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78DF5439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30AFC7" w14:textId="1F5B9EFE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62D423EE" w14:textId="5E1F124F" w:rsidR="004C0CDE" w:rsidRPr="005E6E2E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2560" w:dyaOrig="680" w14:anchorId="5E379E7D">
                <v:shape id="_x0000_i1032" type="#_x0000_t75" style="width:128.25pt;height:33.75pt" o:ole="">
                  <v:imagedata r:id="rId21" o:title=""/>
                </v:shape>
                <o:OLEObject Type="Embed" ProgID="Equation.DSMT4" ShapeID="_x0000_i1032" DrawAspect="Content" ObjectID="_1619253616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7F735BF7" w14:textId="7E87A0A3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9C1243" w14:textId="1B3838A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F365555" w14:textId="128BF6D6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7436E440" w14:textId="6274A918" w:rsidR="004C0CDE" w:rsidRPr="00D23ECE" w:rsidRDefault="004C0CDE" w:rsidP="00C238F0">
            <w:pPr>
              <w:pStyle w:val="Text"/>
              <w:jc w:val="center"/>
            </w:pPr>
            <w:r w:rsidRPr="0022544E">
              <w:t>Use the negative binomial distribution to model real-world situations</w:t>
            </w:r>
          </w:p>
        </w:tc>
      </w:tr>
      <w:tr w:rsidR="004C0CDE" w:rsidRPr="00D23ECE" w14:paraId="081D30F9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AEFAFB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DF34CB" w14:textId="2835F2B6" w:rsidR="004C0CDE" w:rsidRPr="00814220" w:rsidRDefault="004C0CDE" w:rsidP="00C238F0">
            <w:pPr>
              <w:pStyle w:val="Text"/>
            </w:pPr>
            <w:r>
              <w:t>=0.1003</w:t>
            </w:r>
          </w:p>
        </w:tc>
        <w:tc>
          <w:tcPr>
            <w:tcW w:w="850" w:type="dxa"/>
            <w:shd w:val="clear" w:color="auto" w:fill="auto"/>
          </w:tcPr>
          <w:p w14:paraId="2EF91FC5" w14:textId="3FA83A0B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44A21C" w14:textId="377F9914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20BC1F9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14F110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EC66D2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316021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1A3A9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03063CA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70E43E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57E3F004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F183DF0" w14:textId="43B562E6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5954" w:type="dxa"/>
            <w:shd w:val="clear" w:color="auto" w:fill="auto"/>
          </w:tcPr>
          <w:p w14:paraId="600D22A3" w14:textId="007289EE" w:rsidR="004C0CDE" w:rsidRPr="00C238F0" w:rsidRDefault="004C0CDE" w:rsidP="00363B8E">
            <w:pPr>
              <w:pStyle w:val="Text"/>
            </w:pPr>
            <w:r w:rsidRPr="00363B8E">
              <w:rPr>
                <w:position w:val="-22"/>
              </w:rPr>
              <w:object w:dxaOrig="1060" w:dyaOrig="580" w14:anchorId="7CF5A3D5">
                <v:shape id="_x0000_i1033" type="#_x0000_t75" style="width:53.25pt;height:30pt" o:ole="">
                  <v:imagedata r:id="rId23" o:title=""/>
                </v:shape>
                <o:OLEObject Type="Embed" ProgID="Equation.DSMT4" ShapeID="_x0000_i1033" DrawAspect="Content" ObjectID="_1619253617" r:id="rId2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2F6AA31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EC17FA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B60CD87" w14:textId="07D76E2F" w:rsidR="004C0CDE" w:rsidRDefault="004C0CDE" w:rsidP="00C238F0">
            <w:pPr>
              <w:pStyle w:val="Text"/>
              <w:jc w:val="center"/>
            </w:pPr>
            <w:r>
              <w:t>6th</w:t>
            </w:r>
          </w:p>
          <w:p w14:paraId="3BB989B0" w14:textId="7CCEEF5F" w:rsidR="004C0CDE" w:rsidRPr="00D23ECE" w:rsidRDefault="004C0CDE" w:rsidP="00C238F0">
            <w:pPr>
              <w:pStyle w:val="Text"/>
              <w:jc w:val="center"/>
            </w:pPr>
            <w:r w:rsidRPr="00C238F0">
              <w:t>Calculate the mean of a negative binomial distribution</w:t>
            </w:r>
          </w:p>
        </w:tc>
      </w:tr>
      <w:tr w:rsidR="004C0CDE" w:rsidRPr="00D23ECE" w14:paraId="3A897AF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BA371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3A05A9" w14:textId="4AAEB816" w:rsidR="004C0CDE" w:rsidRPr="00814220" w:rsidRDefault="004C0CDE" w:rsidP="0050235B">
            <w:pPr>
              <w:pStyle w:val="Text"/>
            </w:pPr>
            <w:r w:rsidRPr="00363B8E">
              <w:rPr>
                <w:position w:val="-22"/>
              </w:rPr>
              <w:object w:dxaOrig="499" w:dyaOrig="580" w14:anchorId="2DF4ECED">
                <v:shape id="_x0000_i1034" type="#_x0000_t75" style="width:24.75pt;height:30pt" o:ole="">
                  <v:imagedata r:id="rId25" o:title=""/>
                </v:shape>
                <o:OLEObject Type="Embed" ProgID="Equation.DSMT4" ShapeID="_x0000_i1034" DrawAspect="Content" ObjectID="_1619253618" r:id="rId26"/>
              </w:object>
            </w:r>
          </w:p>
        </w:tc>
        <w:tc>
          <w:tcPr>
            <w:tcW w:w="850" w:type="dxa"/>
            <w:shd w:val="clear" w:color="auto" w:fill="auto"/>
          </w:tcPr>
          <w:p w14:paraId="74F7F58A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93A478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197AD1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5643CAA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403EA9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B0B1D0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A238ED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16EB710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F71A7EB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7BB00B9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1C2FC55" w14:textId="52294FC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4d</w:t>
            </w:r>
          </w:p>
        </w:tc>
        <w:tc>
          <w:tcPr>
            <w:tcW w:w="5954" w:type="dxa"/>
            <w:shd w:val="clear" w:color="auto" w:fill="auto"/>
          </w:tcPr>
          <w:p w14:paraId="15948FCB" w14:textId="1C097DB1" w:rsidR="004C0CDE" w:rsidRPr="0022544E" w:rsidRDefault="004C0CDE" w:rsidP="00AF7762">
            <w:pPr>
              <w:pStyle w:val="Text"/>
            </w:pPr>
            <w:r w:rsidRPr="00363B8E">
              <w:rPr>
                <w:position w:val="-24"/>
              </w:rPr>
              <w:object w:dxaOrig="1760" w:dyaOrig="600" w14:anchorId="2EEE2284">
                <v:shape id="_x0000_i1035" type="#_x0000_t75" style="width:87.75pt;height:30pt" o:ole="">
                  <v:imagedata r:id="rId27" o:title=""/>
                </v:shape>
                <o:OLEObject Type="Embed" ProgID="Equation.DSMT4" ShapeID="_x0000_i1035" DrawAspect="Content" ObjectID="_1619253619" r:id="rId28"/>
              </w:object>
            </w:r>
          </w:p>
        </w:tc>
        <w:tc>
          <w:tcPr>
            <w:tcW w:w="850" w:type="dxa"/>
            <w:shd w:val="clear" w:color="auto" w:fill="auto"/>
          </w:tcPr>
          <w:p w14:paraId="7F5D2600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87C43D" w14:textId="2653A2C9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A8023E9" w14:textId="74BE0A38" w:rsidR="004C0CDE" w:rsidRDefault="004C0CDE" w:rsidP="00C238F0">
            <w:pPr>
              <w:pStyle w:val="Text"/>
              <w:jc w:val="center"/>
            </w:pPr>
            <w:r>
              <w:t>7th</w:t>
            </w:r>
          </w:p>
          <w:p w14:paraId="20EE93FD" w14:textId="3D32D04C" w:rsidR="004C0CDE" w:rsidRPr="00D23ECE" w:rsidRDefault="004C0CDE" w:rsidP="00C238F0">
            <w:pPr>
              <w:pStyle w:val="Text"/>
              <w:jc w:val="center"/>
            </w:pPr>
            <w:r w:rsidRPr="00C238F0">
              <w:t>Calculate the variance of a negative binomial distribution</w:t>
            </w:r>
          </w:p>
        </w:tc>
      </w:tr>
      <w:tr w:rsidR="004C0CDE" w:rsidRPr="00D23ECE" w14:paraId="0099774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B90F39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89CB41" w14:textId="6D09C908" w:rsidR="004C0CDE" w:rsidRPr="00814220" w:rsidRDefault="004C0CDE" w:rsidP="00323293">
            <w:pPr>
              <w:pStyle w:val="Text"/>
            </w:pPr>
            <w:r w:rsidRPr="00363B8E">
              <w:rPr>
                <w:position w:val="-22"/>
              </w:rPr>
              <w:object w:dxaOrig="3660" w:dyaOrig="620" w14:anchorId="68D4A573">
                <v:shape id="_x0000_i1036" type="#_x0000_t75" style="width:182.25pt;height:30.75pt" o:ole="">
                  <v:imagedata r:id="rId29" o:title=""/>
                </v:shape>
                <o:OLEObject Type="Embed" ProgID="Equation.DSMT4" ShapeID="_x0000_i1036" DrawAspect="Content" ObjectID="_1619253620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42477CBE" w14:textId="30763592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894FE0" w14:textId="21C41E6B" w:rsidR="004C0CDE" w:rsidRPr="00F936B4" w:rsidRDefault="004C0CDE" w:rsidP="00C238F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DCA2FD2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788861C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3B0AC5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1911E5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9D02801" w14:textId="494CC912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19B6F7B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106F3E" w14:textId="77777777" w:rsidR="004C0CDE" w:rsidRPr="00D23ECE" w:rsidRDefault="004C0CDE" w:rsidP="00C238F0">
            <w:pPr>
              <w:pStyle w:val="Text"/>
            </w:pPr>
          </w:p>
        </w:tc>
      </w:tr>
      <w:tr w:rsidR="00C238F0" w:rsidRPr="00D23ECE" w14:paraId="0945CD89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1C21B4" w14:textId="0B8E9B07" w:rsidR="00C238F0" w:rsidRPr="00D23ECE" w:rsidRDefault="00C238F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8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46A30D6F" w14:textId="77777777" w:rsidR="00EF26B9" w:rsidRDefault="00EF26B9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238F0" w:rsidRPr="0092323C" w14:paraId="075CC296" w14:textId="77777777" w:rsidTr="00C238F0">
        <w:trPr>
          <w:jc w:val="center"/>
        </w:trPr>
        <w:tc>
          <w:tcPr>
            <w:tcW w:w="10173" w:type="dxa"/>
            <w:shd w:val="clear" w:color="auto" w:fill="auto"/>
          </w:tcPr>
          <w:p w14:paraId="55EABDC3" w14:textId="687AB5F3" w:rsidR="00C238F0" w:rsidRDefault="00C238F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67834A3" w14:textId="77777777" w:rsidR="00C5330A" w:rsidRDefault="00B04EC8" w:rsidP="00254F2F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</w:t>
            </w:r>
            <w:r w:rsidR="00C238F0">
              <w:rPr>
                <w:b/>
              </w:rPr>
              <w:t>a</w:t>
            </w:r>
            <w:r w:rsidR="00254F2F">
              <w:tab/>
            </w:r>
            <w:r w:rsidR="00C238F0" w:rsidRPr="00AC35A8">
              <w:rPr>
                <w:b/>
              </w:rPr>
              <w:t>B1</w:t>
            </w:r>
            <w:r w:rsidR="00C238F0">
              <w:t xml:space="preserve"> for </w:t>
            </w:r>
            <w:r w:rsidR="000768C2">
              <w:t>‘</w:t>
            </w:r>
            <w:r w:rsidR="00C238F0">
              <w:t>Neg</w:t>
            </w:r>
            <w:r w:rsidR="000768C2">
              <w:t xml:space="preserve">ative </w:t>
            </w:r>
            <w:r w:rsidR="00C238F0">
              <w:t>B</w:t>
            </w:r>
            <w:r w:rsidR="000768C2">
              <w:t>’</w:t>
            </w:r>
            <w:r w:rsidR="00C238F0">
              <w:t xml:space="preserve"> (parameters </w:t>
            </w:r>
            <w:r w:rsidR="00C238F0" w:rsidRPr="00C238F0">
              <w:rPr>
                <w:i/>
              </w:rPr>
              <w:t>not</w:t>
            </w:r>
            <w:r w:rsidR="00AC35A8">
              <w:t xml:space="preserve"> required)</w:t>
            </w:r>
          </w:p>
          <w:p w14:paraId="0AD2A127" w14:textId="77777777" w:rsidR="00C5330A" w:rsidRDefault="00C238F0" w:rsidP="00254F2F">
            <w:pPr>
              <w:pStyle w:val="Text"/>
              <w:ind w:left="454"/>
            </w:pPr>
            <w:r w:rsidRPr="00AC35A8">
              <w:rPr>
                <w:b/>
              </w:rPr>
              <w:t>B1</w:t>
            </w:r>
            <w:r>
              <w:t xml:space="preserve"> for one correct reason</w:t>
            </w:r>
          </w:p>
          <w:p w14:paraId="126F7AE1" w14:textId="77777777" w:rsidR="00C5330A" w:rsidRDefault="00AC35A8" w:rsidP="00C238F0">
            <w:pPr>
              <w:pStyle w:val="Text"/>
            </w:pPr>
            <w:r>
              <w:rPr>
                <w:b/>
              </w:rPr>
              <w:t>4b</w:t>
            </w:r>
            <w:r w:rsidR="00254F2F">
              <w:tab/>
            </w:r>
            <w:r>
              <w:rPr>
                <w:b/>
              </w:rPr>
              <w:t>M1</w:t>
            </w:r>
            <w:r>
              <w:t xml:space="preserve"> for use of correct formula</w:t>
            </w:r>
          </w:p>
          <w:p w14:paraId="46FE1851" w14:textId="371096A1" w:rsidR="00AC35A8" w:rsidRPr="00AC35A8" w:rsidRDefault="00AC35A8" w:rsidP="00254F2F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0.100</w:t>
            </w:r>
          </w:p>
          <w:p w14:paraId="5BAEBB45" w14:textId="77777777" w:rsidR="00C5330A" w:rsidRDefault="00AC35A8" w:rsidP="00254F2F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4c</w:t>
            </w:r>
            <w:r w:rsidR="00254F2F">
              <w:tab/>
            </w:r>
            <w:r>
              <w:rPr>
                <w:b/>
              </w:rPr>
              <w:t>M1</w:t>
            </w:r>
            <w:r>
              <w:t xml:space="preserve"> for use of correct formula</w:t>
            </w:r>
          </w:p>
          <w:p w14:paraId="3F15A189" w14:textId="77777777" w:rsidR="00C5330A" w:rsidRDefault="00254F2F" w:rsidP="00254F2F">
            <w:pPr>
              <w:pStyle w:val="Text"/>
              <w:tabs>
                <w:tab w:val="clear" w:pos="227"/>
                <w:tab w:val="clear" w:pos="680"/>
              </w:tabs>
              <w:ind w:left="454"/>
            </w:pPr>
            <w:r>
              <w:rPr>
                <w:b/>
              </w:rPr>
              <w:t>A1</w:t>
            </w:r>
            <w:r w:rsidR="00AC35A8">
              <w:t>a</w:t>
            </w:r>
            <w:r w:rsidR="00C238F0" w:rsidRPr="005E6E2E">
              <w:t xml:space="preserve">ccept </w:t>
            </w:r>
            <w:r w:rsidR="00B04EC8">
              <w:t>decimal eq</w:t>
            </w:r>
            <w:r w:rsidR="00AC35A8">
              <w:t>uivalent (3 s.f. or better)</w:t>
            </w:r>
          </w:p>
          <w:p w14:paraId="7E1F0D4A" w14:textId="77777777" w:rsidR="00C5330A" w:rsidRDefault="00AC35A8" w:rsidP="00254F2F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4d</w:t>
            </w:r>
            <w:r w:rsidR="00254F2F">
              <w:tab/>
            </w:r>
            <w:r>
              <w:rPr>
                <w:b/>
              </w:rPr>
              <w:t>M1</w:t>
            </w:r>
            <w:r>
              <w:t xml:space="preserve"> for use of correct formula</w:t>
            </w:r>
          </w:p>
          <w:p w14:paraId="7D1E1D73" w14:textId="5B8450DD" w:rsidR="00AC35A8" w:rsidRPr="00AC35A8" w:rsidRDefault="00AC35A8" w:rsidP="00254F2F">
            <w:pPr>
              <w:pStyle w:val="Text"/>
              <w:ind w:left="454"/>
            </w:pPr>
            <w:r>
              <w:rPr>
                <w:b/>
              </w:rPr>
              <w:t xml:space="preserve">A1 </w:t>
            </w:r>
            <w:r>
              <w:t>cso</w:t>
            </w:r>
          </w:p>
        </w:tc>
      </w:tr>
    </w:tbl>
    <w:p w14:paraId="6983160B" w14:textId="77777777" w:rsidR="00043F7B" w:rsidRDefault="00043F7B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E2888" w14:paraId="038D6E48" w14:textId="77777777" w:rsidTr="00243B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0A5E4C" w14:textId="2AD932EA" w:rsidR="00FE2888" w:rsidRPr="00DD0D9F" w:rsidRDefault="00FE2888" w:rsidP="00243B96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D04747" w14:textId="77777777" w:rsidR="00FE2888" w:rsidRPr="00DD0D9F" w:rsidRDefault="00FE2888" w:rsidP="00243B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B3514" w14:textId="77777777" w:rsidR="00FE2888" w:rsidRPr="00DD0D9F" w:rsidRDefault="00FE2888" w:rsidP="00243B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1948" w14:textId="77777777" w:rsidR="00FE2888" w:rsidRPr="00DD0D9F" w:rsidRDefault="00FE2888" w:rsidP="00243B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A16B0E7" w14:textId="6AB09D10" w:rsidR="00FE2888" w:rsidRDefault="00FE2888" w:rsidP="00B65B3D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65B3D">
              <w:t>D</w:t>
            </w:r>
            <w:r>
              <w:t>escriptor</w:t>
            </w:r>
          </w:p>
        </w:tc>
      </w:tr>
      <w:tr w:rsidR="004C0CDE" w:rsidRPr="00D23ECE" w14:paraId="1984FD89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CC63E5" w14:textId="4220E783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5ai</w:t>
            </w:r>
          </w:p>
        </w:tc>
        <w:tc>
          <w:tcPr>
            <w:tcW w:w="5954" w:type="dxa"/>
            <w:shd w:val="clear" w:color="auto" w:fill="auto"/>
          </w:tcPr>
          <w:p w14:paraId="3CC717A1" w14:textId="125BFEF6" w:rsidR="004C0CDE" w:rsidRPr="00FE2888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1880" w:dyaOrig="639" w14:anchorId="3FD84720">
                <v:shape id="_x0000_i1037" type="#_x0000_t75" style="width:94.5pt;height:32.25pt" o:ole="">
                  <v:imagedata r:id="rId31" o:title=""/>
                </v:shape>
                <o:OLEObject Type="Embed" ProgID="Equation.DSMT4" ShapeID="_x0000_i1037" DrawAspect="Content" ObjectID="_1619253621" r:id="rId3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E252A1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5188CDD8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4DABC4" w14:textId="7C3A8C25" w:rsidR="004C0CDE" w:rsidRDefault="004C0CDE" w:rsidP="00243B96">
            <w:pPr>
              <w:pStyle w:val="Text"/>
              <w:jc w:val="center"/>
            </w:pPr>
            <w:r>
              <w:t>1.2</w:t>
            </w:r>
          </w:p>
          <w:p w14:paraId="26C33EF1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2B527AFE" w14:textId="6490A9A0" w:rsidR="004C0CDE" w:rsidRDefault="004C0CDE" w:rsidP="00243B96">
            <w:pPr>
              <w:pStyle w:val="Text"/>
              <w:jc w:val="center"/>
            </w:pPr>
            <w:r>
              <w:t>8th</w:t>
            </w:r>
          </w:p>
          <w:p w14:paraId="40A1C811" w14:textId="79B49C63" w:rsidR="004C0CDE" w:rsidRPr="00D23ECE" w:rsidRDefault="004C0CDE" w:rsidP="00FE2888">
            <w:pPr>
              <w:pStyle w:val="Text"/>
              <w:jc w:val="center"/>
            </w:pPr>
            <w:r w:rsidRPr="005010C9">
              <w:t>Solve problems using the negative binomial distribution in a range of contexts</w:t>
            </w:r>
          </w:p>
        </w:tc>
      </w:tr>
      <w:tr w:rsidR="004C0CDE" w:rsidRPr="00D23ECE" w14:paraId="777384CD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FF1D94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1E8211" w14:textId="63DA92A3" w:rsidR="004C0CDE" w:rsidRPr="00FE2888" w:rsidRDefault="004C0CDE" w:rsidP="00363B8E">
            <w:pPr>
              <w:pStyle w:val="Text"/>
            </w:pPr>
            <w:r w:rsidRPr="00363B8E">
              <w:rPr>
                <w:position w:val="-30"/>
              </w:rPr>
              <w:object w:dxaOrig="3300" w:dyaOrig="660" w14:anchorId="24A72C71">
                <v:shape id="_x0000_i1038" type="#_x0000_t75" style="width:165pt;height:33.75pt" o:ole="">
                  <v:imagedata r:id="rId33" o:title=""/>
                </v:shape>
                <o:OLEObject Type="Embed" ProgID="Equation.DSMT4" ShapeID="_x0000_i1038" DrawAspect="Content" ObjectID="_1619253622" r:id="rId3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070B512" w14:textId="079322E2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DF46C8" w14:textId="2B1F4A8D" w:rsidR="004C0CDE" w:rsidRDefault="004C0CDE" w:rsidP="00243B9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06AB5F4B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371AABD7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76CC37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853E3C" w14:textId="2BE0EBE9" w:rsidR="004C0CDE" w:rsidRPr="00FE2888" w:rsidRDefault="004C0CDE" w:rsidP="00363B8E">
            <w:pPr>
              <w:pStyle w:val="Text"/>
            </w:pPr>
            <w:r w:rsidRPr="00363B8E">
              <w:rPr>
                <w:position w:val="-10"/>
              </w:rPr>
              <w:object w:dxaOrig="3019" w:dyaOrig="380" w14:anchorId="78132BDA">
                <v:shape id="_x0000_i1039" type="#_x0000_t75" style="width:151.5pt;height:18.75pt" o:ole="">
                  <v:imagedata r:id="rId35" o:title=""/>
                </v:shape>
                <o:OLEObject Type="Embed" ProgID="Equation.DSMT4" ShapeID="_x0000_i1039" DrawAspect="Content" ObjectID="_1619253623" r:id="rId3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5B15F23" w14:textId="7405FF58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9B854D" w14:textId="54A4467E" w:rsidR="004C0CDE" w:rsidRDefault="004C0CDE" w:rsidP="00243B96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955AEAC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0327E4F7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2826A7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5FBF97" w14:textId="4DCC60D3" w:rsidR="004C0CDE" w:rsidRPr="00FE2888" w:rsidRDefault="004C0CDE" w:rsidP="00243B96">
            <w:pPr>
              <w:pStyle w:val="Text"/>
            </w:pPr>
            <w:r>
              <w:t xml:space="preserve">Hence </w:t>
            </w:r>
            <w:r>
              <w:rPr>
                <w:i/>
              </w:rPr>
              <w:t>p</w:t>
            </w:r>
            <w:r>
              <w:t xml:space="preserve"> = 0.25</w:t>
            </w:r>
          </w:p>
        </w:tc>
        <w:tc>
          <w:tcPr>
            <w:tcW w:w="850" w:type="dxa"/>
            <w:shd w:val="clear" w:color="auto" w:fill="auto"/>
          </w:tcPr>
          <w:p w14:paraId="3D45E56A" w14:textId="6AD97BC9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D7EDA04" w14:textId="36419C77" w:rsidR="004C0CDE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7EA25F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1373A807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16D067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45C0FA" w14:textId="76864D74" w:rsidR="004C0CDE" w:rsidRDefault="004C0CDE" w:rsidP="00243B96">
            <w:pPr>
              <w:pStyle w:val="Text"/>
            </w:pPr>
            <w:r>
              <w:t>0.25 × 200 = 50</w:t>
            </w:r>
          </w:p>
        </w:tc>
        <w:tc>
          <w:tcPr>
            <w:tcW w:w="850" w:type="dxa"/>
            <w:shd w:val="clear" w:color="auto" w:fill="auto"/>
          </w:tcPr>
          <w:p w14:paraId="1109348E" w14:textId="5626C804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931D71F" w14:textId="3B3355FD" w:rsidR="004C0CDE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168831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5AF97744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BAB465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A74D5A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F342F" w14:textId="35F4118E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891DBA6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EA42A59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5CCC1940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F614ADD" w14:textId="25329062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5aii</w:t>
            </w:r>
          </w:p>
        </w:tc>
        <w:tc>
          <w:tcPr>
            <w:tcW w:w="5954" w:type="dxa"/>
            <w:shd w:val="clear" w:color="auto" w:fill="auto"/>
          </w:tcPr>
          <w:p w14:paraId="4281CDFC" w14:textId="4D686AF6" w:rsidR="004C0CDE" w:rsidRPr="00252837" w:rsidRDefault="004C0CDE" w:rsidP="00243B96">
            <w:pPr>
              <w:pStyle w:val="Text"/>
            </w:pPr>
            <w:r>
              <w:rPr>
                <w:i/>
              </w:rPr>
              <w:t>r</w:t>
            </w:r>
            <w:r>
              <w:t xml:space="preserve"> = 12 × 0.25 = 3</w:t>
            </w:r>
          </w:p>
        </w:tc>
        <w:tc>
          <w:tcPr>
            <w:tcW w:w="850" w:type="dxa"/>
            <w:shd w:val="clear" w:color="auto" w:fill="auto"/>
          </w:tcPr>
          <w:p w14:paraId="08C82440" w14:textId="00EBC16D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1236DB7" w14:textId="77777777" w:rsidR="004C0CDE" w:rsidRPr="00F936B4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734BD60" w14:textId="15750952" w:rsidR="004C0CDE" w:rsidRDefault="004C0CDE" w:rsidP="00243B96">
            <w:pPr>
              <w:pStyle w:val="Text"/>
              <w:jc w:val="center"/>
            </w:pPr>
            <w:r>
              <w:t>6th</w:t>
            </w:r>
          </w:p>
          <w:p w14:paraId="4D51F90C" w14:textId="475B7317" w:rsidR="004C0CDE" w:rsidRPr="00D23ECE" w:rsidRDefault="004C0CDE" w:rsidP="00243B96">
            <w:pPr>
              <w:pStyle w:val="Text"/>
              <w:jc w:val="center"/>
            </w:pPr>
            <w:r w:rsidRPr="005010C9">
              <w:t>Calculate the mean of a negative binomial distribution</w:t>
            </w:r>
          </w:p>
        </w:tc>
      </w:tr>
      <w:tr w:rsidR="004C0CDE" w:rsidRPr="00D23ECE" w14:paraId="123D00BE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9435FF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E83F7E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6D8A609" w14:textId="6B77C2D2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06651E7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060F252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496535BB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524167" w14:textId="15181A52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73A3F816" w14:textId="13191097" w:rsidR="004C0CDE" w:rsidRPr="00C238F0" w:rsidRDefault="004C0CDE" w:rsidP="00243B96">
            <w:pPr>
              <w:pStyle w:val="Text"/>
            </w:pPr>
            <w:r>
              <w:t>The coins are different sizes and therefore can be distinquished by touch – the selection of coins is not really random.</w:t>
            </w:r>
          </w:p>
        </w:tc>
        <w:tc>
          <w:tcPr>
            <w:tcW w:w="850" w:type="dxa"/>
            <w:shd w:val="clear" w:color="auto" w:fill="auto"/>
          </w:tcPr>
          <w:p w14:paraId="747164DE" w14:textId="1348251A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D3782AC" w14:textId="3DE6BD3E" w:rsidR="004C0CDE" w:rsidRPr="00F936B4" w:rsidRDefault="004C0CDE" w:rsidP="00243B96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</w:tcPr>
          <w:p w14:paraId="159CDB3A" w14:textId="645A2814" w:rsidR="004C0CDE" w:rsidRDefault="004C0CDE" w:rsidP="00243B96">
            <w:pPr>
              <w:pStyle w:val="Text"/>
              <w:jc w:val="center"/>
            </w:pPr>
            <w:r>
              <w:t>5th</w:t>
            </w:r>
          </w:p>
          <w:p w14:paraId="3D92F246" w14:textId="7C5DF056" w:rsidR="004C0CDE" w:rsidRPr="00D23ECE" w:rsidRDefault="004C0CDE" w:rsidP="00243B96">
            <w:pPr>
              <w:pStyle w:val="Text"/>
              <w:jc w:val="center"/>
            </w:pPr>
            <w:r w:rsidRPr="005010C9">
              <w:t>Understand the assumptions necessary for the negative binomial distribution</w:t>
            </w:r>
          </w:p>
        </w:tc>
      </w:tr>
      <w:tr w:rsidR="004C0CDE" w:rsidRPr="00D23ECE" w14:paraId="599624CD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53D735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73D65B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8F3538C" w14:textId="7E284DE6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9D910AE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761AF7D" w14:textId="77777777" w:rsidR="004C0CDE" w:rsidRPr="00D23ECE" w:rsidRDefault="004C0CDE" w:rsidP="00243B96">
            <w:pPr>
              <w:pStyle w:val="Text"/>
            </w:pPr>
          </w:p>
        </w:tc>
      </w:tr>
      <w:tr w:rsidR="00FE2888" w:rsidRPr="00D23ECE" w14:paraId="01F3FFE2" w14:textId="77777777" w:rsidTr="00243B9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CA8F9A" w14:textId="182AC09B" w:rsidR="00FE2888" w:rsidRPr="00D23ECE" w:rsidRDefault="00FE2888" w:rsidP="00243B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252837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E2888" w:rsidRPr="0092323C" w14:paraId="7647909E" w14:textId="77777777" w:rsidTr="00243B9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AC3B2D" w14:textId="77777777" w:rsidR="00FE2888" w:rsidRDefault="00FE2888" w:rsidP="00243B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D01FFD2" w14:textId="6791BAE6" w:rsidR="005010C9" w:rsidRDefault="00243B96" w:rsidP="00243B96">
            <w:pPr>
              <w:pStyle w:val="Text"/>
            </w:pPr>
            <w:r>
              <w:rPr>
                <w:b/>
              </w:rPr>
              <w:t>5ai</w:t>
            </w:r>
            <w:r w:rsidR="00254F2F">
              <w:tab/>
            </w:r>
            <w:r>
              <w:rPr>
                <w:b/>
              </w:rPr>
              <w:t>B1</w:t>
            </w:r>
            <w:r>
              <w:t xml:space="preserve"> for expectation in terms of </w:t>
            </w:r>
            <w:r>
              <w:rPr>
                <w:i/>
              </w:rPr>
              <w:t>r</w:t>
            </w:r>
            <w:r>
              <w:t xml:space="preserve"> and </w:t>
            </w:r>
            <w:r>
              <w:rPr>
                <w:i/>
              </w:rPr>
              <w:t>p</w:t>
            </w:r>
          </w:p>
          <w:p w14:paraId="61FA8850" w14:textId="77777777" w:rsidR="00243B96" w:rsidRDefault="00243B96" w:rsidP="00254F2F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for variance in terms of </w:t>
            </w:r>
            <w:r>
              <w:rPr>
                <w:i/>
              </w:rPr>
              <w:t>r</w:t>
            </w:r>
            <w:r>
              <w:t xml:space="preserve"> and </w:t>
            </w:r>
            <w:r>
              <w:rPr>
                <w:i/>
              </w:rPr>
              <w:t>p</w:t>
            </w:r>
            <w:r>
              <w:t xml:space="preserve"> leading to…</w:t>
            </w:r>
          </w:p>
          <w:p w14:paraId="115BB11C" w14:textId="77777777" w:rsidR="00C5330A" w:rsidRDefault="00243B96" w:rsidP="00254F2F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for expression for </w:t>
            </w:r>
            <w:r>
              <w:rPr>
                <w:i/>
              </w:rPr>
              <w:t>p</w:t>
            </w:r>
            <w:r w:rsidR="00B65B3D">
              <w:t xml:space="preserve"> that</w:t>
            </w:r>
            <w:r>
              <w:t xml:space="preserve"> can be solved</w:t>
            </w:r>
          </w:p>
          <w:p w14:paraId="46000A5C" w14:textId="5C4D023C" w:rsidR="00243B96" w:rsidRDefault="00243B96" w:rsidP="00254F2F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</w:t>
            </w:r>
            <w:r>
              <w:rPr>
                <w:i/>
              </w:rPr>
              <w:t>p</w:t>
            </w:r>
          </w:p>
          <w:p w14:paraId="049C3A92" w14:textId="79092065" w:rsidR="00243B96" w:rsidRPr="00243B96" w:rsidRDefault="00243B96" w:rsidP="00254F2F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’50’</w:t>
            </w:r>
          </w:p>
          <w:p w14:paraId="1A4D5E6C" w14:textId="37066228" w:rsidR="00243B96" w:rsidRDefault="00243B96" w:rsidP="00243B96">
            <w:pPr>
              <w:pStyle w:val="Text"/>
            </w:pPr>
            <w:r>
              <w:rPr>
                <w:b/>
              </w:rPr>
              <w:t>5aii</w:t>
            </w:r>
            <w:r w:rsidR="00254F2F">
              <w:tab/>
            </w:r>
            <w:r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r</w:t>
            </w:r>
          </w:p>
          <w:p w14:paraId="4E7B9673" w14:textId="67478D30" w:rsidR="00243B96" w:rsidRPr="00243B96" w:rsidRDefault="00243B96" w:rsidP="0013415C">
            <w:pPr>
              <w:pStyle w:val="Text"/>
            </w:pPr>
            <w:r>
              <w:rPr>
                <w:b/>
              </w:rPr>
              <w:t>5b</w:t>
            </w:r>
            <w:r w:rsidR="00254F2F">
              <w:tab/>
            </w:r>
            <w:r>
              <w:rPr>
                <w:b/>
              </w:rPr>
              <w:t>B1</w:t>
            </w:r>
            <w:r w:rsidR="00FD7983">
              <w:t xml:space="preserve"> for any suitable reason that</w:t>
            </w:r>
            <w:r>
              <w:t xml:space="preserve"> questions the randomness of the selection</w:t>
            </w:r>
          </w:p>
        </w:tc>
      </w:tr>
      <w:tr w:rsidR="000768C2" w14:paraId="294B6B37" w14:textId="77777777" w:rsidTr="00243B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994340" w14:textId="59A1E571" w:rsidR="000768C2" w:rsidRPr="00DD0D9F" w:rsidRDefault="00043F7B" w:rsidP="00243B96">
            <w:pPr>
              <w:pStyle w:val="TableHead"/>
              <w:framePr w:hSpace="0" w:wrap="auto" w:hAnchor="text" w:xAlign="left" w:yAlign="inline"/>
            </w:pPr>
            <w:r>
              <w:br w:type="page"/>
            </w:r>
            <w:r w:rsidR="00243B96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B5D834" w14:textId="77777777" w:rsidR="000768C2" w:rsidRPr="00DD0D9F" w:rsidRDefault="000768C2" w:rsidP="00243B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3F05F" w14:textId="77777777" w:rsidR="000768C2" w:rsidRPr="00DD0D9F" w:rsidRDefault="000768C2" w:rsidP="00243B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502A" w14:textId="77777777" w:rsidR="000768C2" w:rsidRPr="00DD0D9F" w:rsidRDefault="000768C2" w:rsidP="00243B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DA54B6D" w14:textId="18FE124B" w:rsidR="000768C2" w:rsidRDefault="000768C2" w:rsidP="00334BE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34BEF">
              <w:t>D</w:t>
            </w:r>
            <w:r>
              <w:t>escriptor</w:t>
            </w:r>
          </w:p>
        </w:tc>
      </w:tr>
      <w:tr w:rsidR="004C0CDE" w:rsidRPr="00D23ECE" w14:paraId="114CAF35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5CF5EB" w14:textId="01C1136B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153CA0ED" w14:textId="77777777" w:rsidR="004C0CDE" w:rsidRDefault="004C0CDE" w:rsidP="00243B96">
            <w:pPr>
              <w:pStyle w:val="Text"/>
            </w:pPr>
            <w:r>
              <w:t>Model is Geo(0.55)</w:t>
            </w:r>
          </w:p>
          <w:p w14:paraId="02532984" w14:textId="3D1E445C" w:rsidR="004C0CDE" w:rsidRPr="00FE2888" w:rsidRDefault="004C0CDE" w:rsidP="00243B96">
            <w:pPr>
              <w:pStyle w:val="Text"/>
            </w:pPr>
            <w:r>
              <w:t>P(first hit on second go) = 0.55 × 0.45</w:t>
            </w:r>
          </w:p>
        </w:tc>
        <w:tc>
          <w:tcPr>
            <w:tcW w:w="850" w:type="dxa"/>
            <w:shd w:val="clear" w:color="auto" w:fill="auto"/>
          </w:tcPr>
          <w:p w14:paraId="4B6C6B11" w14:textId="37070373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9545B46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3E4CB8" w14:textId="3C1550D0" w:rsidR="004C0CDE" w:rsidRDefault="004C0CDE" w:rsidP="00243B96">
            <w:pPr>
              <w:pStyle w:val="Text"/>
              <w:jc w:val="center"/>
            </w:pPr>
            <w:r>
              <w:t>3.3</w:t>
            </w:r>
          </w:p>
          <w:p w14:paraId="751202D6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4F03BD55" w14:textId="0C05D6F7" w:rsidR="004C0CDE" w:rsidRDefault="004C0CDE" w:rsidP="00243B96">
            <w:pPr>
              <w:pStyle w:val="Text"/>
              <w:jc w:val="center"/>
            </w:pPr>
            <w:r>
              <w:t>5th</w:t>
            </w:r>
          </w:p>
          <w:p w14:paraId="5D834DCE" w14:textId="32C97793" w:rsidR="004C0CDE" w:rsidRPr="00D23ECE" w:rsidRDefault="004C0CDE" w:rsidP="00243B96">
            <w:pPr>
              <w:pStyle w:val="Text"/>
              <w:jc w:val="center"/>
            </w:pPr>
            <w:r w:rsidRPr="000768C2">
              <w:t>Use the geometric distribution to model real-world situations</w:t>
            </w:r>
          </w:p>
        </w:tc>
      </w:tr>
      <w:tr w:rsidR="004C0CDE" w:rsidRPr="00D23ECE" w14:paraId="79E12D0A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EA2FCA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382050" w14:textId="1E9F8640" w:rsidR="004C0CDE" w:rsidRPr="00FE2888" w:rsidRDefault="004C0CDE" w:rsidP="00243B96">
            <w:pPr>
              <w:pStyle w:val="Text"/>
            </w:pPr>
            <w:r>
              <w:t xml:space="preserve">= 0.2475 </w:t>
            </w:r>
          </w:p>
        </w:tc>
        <w:tc>
          <w:tcPr>
            <w:tcW w:w="850" w:type="dxa"/>
            <w:shd w:val="clear" w:color="auto" w:fill="auto"/>
          </w:tcPr>
          <w:p w14:paraId="383C854A" w14:textId="5362D325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D234C3" w14:textId="66FB321F" w:rsidR="004C0CDE" w:rsidRDefault="004C0CDE" w:rsidP="00243B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0F3EDE41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1264D3A2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727C0F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E2B48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9F4F36" w14:textId="733A9170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9AE8D3A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6CD644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63A77E6D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7BB07" w14:textId="78AFDC65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</w:t>
            </w:r>
          </w:p>
        </w:tc>
        <w:tc>
          <w:tcPr>
            <w:tcW w:w="5954" w:type="dxa"/>
            <w:shd w:val="clear" w:color="auto" w:fill="auto"/>
          </w:tcPr>
          <w:p w14:paraId="62FC3CAB" w14:textId="77777777" w:rsidR="004C0CDE" w:rsidRDefault="004C0CDE" w:rsidP="00243B96">
            <w:pPr>
              <w:pStyle w:val="Text"/>
            </w:pPr>
            <w:r>
              <w:t>Model is Negative B(4, 0.55)</w:t>
            </w:r>
          </w:p>
          <w:p w14:paraId="466ED8D4" w14:textId="0AC3E006" w:rsidR="004C0CDE" w:rsidRPr="00236BDF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3480" w:dyaOrig="680" w14:anchorId="7D762247">
                <v:shape id="_x0000_i1040" type="#_x0000_t75" style="width:174pt;height:33.75pt" o:ole="">
                  <v:imagedata r:id="rId37" o:title=""/>
                </v:shape>
                <o:OLEObject Type="Embed" ProgID="Equation.DSMT4" ShapeID="_x0000_i1040" DrawAspect="Content" ObjectID="_1619253624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25811C54" w14:textId="573DA4A3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2877CA" w14:textId="77777777" w:rsidR="004C0CDE" w:rsidRPr="00F936B4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C885FD7" w14:textId="712AAE14" w:rsidR="004C0CDE" w:rsidRDefault="004C0CDE" w:rsidP="00243B96">
            <w:pPr>
              <w:pStyle w:val="Text"/>
              <w:jc w:val="center"/>
            </w:pPr>
            <w:r>
              <w:t>5th</w:t>
            </w:r>
          </w:p>
          <w:p w14:paraId="76D1A4AD" w14:textId="555AA617" w:rsidR="004C0CDE" w:rsidRPr="00D23ECE" w:rsidRDefault="004C0CDE" w:rsidP="00243B96">
            <w:pPr>
              <w:pStyle w:val="Text"/>
              <w:jc w:val="center"/>
            </w:pPr>
            <w:r w:rsidRPr="003B408D">
              <w:t>Use the negative binomial distribution to model real-world situations</w:t>
            </w:r>
          </w:p>
        </w:tc>
      </w:tr>
      <w:tr w:rsidR="004C0CDE" w:rsidRPr="00D23ECE" w14:paraId="3AB7F544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E9768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E3236E" w14:textId="6F5B7BEA" w:rsidR="004C0CDE" w:rsidRDefault="004C0CDE" w:rsidP="00243B96">
            <w:pPr>
              <w:pStyle w:val="Text"/>
            </w:pPr>
            <w:r>
              <w:t>=0.1668</w:t>
            </w:r>
          </w:p>
        </w:tc>
        <w:tc>
          <w:tcPr>
            <w:tcW w:w="850" w:type="dxa"/>
            <w:shd w:val="clear" w:color="auto" w:fill="auto"/>
          </w:tcPr>
          <w:p w14:paraId="6DD32B12" w14:textId="01B71CB0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2831E5" w14:textId="3D20B32A" w:rsidR="004C0CDE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F0ECE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13F3ED1D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AA05EC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B1FEE9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B8CF1C2" w14:textId="5E6DF646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9237365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0ED451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6FDF8FAB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FDC222B" w14:textId="14F5B2B6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6bii</w:t>
            </w:r>
          </w:p>
        </w:tc>
        <w:tc>
          <w:tcPr>
            <w:tcW w:w="5954" w:type="dxa"/>
            <w:shd w:val="clear" w:color="auto" w:fill="auto"/>
          </w:tcPr>
          <w:p w14:paraId="72A19D32" w14:textId="12C71801" w:rsidR="004C0CDE" w:rsidRDefault="004C0CDE" w:rsidP="00236BDF">
            <w:pPr>
              <w:pStyle w:val="Text"/>
            </w:pPr>
            <w:r>
              <w:t>This requires finding the probability that he takes nine attempts to get six more hits.</w:t>
            </w:r>
          </w:p>
          <w:p w14:paraId="0B177AAE" w14:textId="3EA59DC0" w:rsidR="004C0CDE" w:rsidRPr="00C238F0" w:rsidRDefault="004C0CDE" w:rsidP="00236BDF">
            <w:pPr>
              <w:pStyle w:val="Text"/>
            </w:pPr>
            <w:r>
              <w:t xml:space="preserve">Model is </w:t>
            </w:r>
            <w:r w:rsidRPr="00570397">
              <w:t>Negative</w:t>
            </w:r>
            <w:r>
              <w:t xml:space="preserve"> </w:t>
            </w:r>
            <w:r w:rsidRPr="00570397">
              <w:t>B</w:t>
            </w:r>
            <w:r>
              <w:t>(6, 0.55)</w:t>
            </w:r>
          </w:p>
        </w:tc>
        <w:tc>
          <w:tcPr>
            <w:tcW w:w="850" w:type="dxa"/>
            <w:shd w:val="clear" w:color="auto" w:fill="auto"/>
          </w:tcPr>
          <w:p w14:paraId="1ECA1B63" w14:textId="06621A4C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A8964F4" w14:textId="60FC593A" w:rsidR="004C0CDE" w:rsidRPr="00F936B4" w:rsidRDefault="004C0CDE" w:rsidP="00243B96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13F2C321" w14:textId="46CA986B" w:rsidR="004C0CDE" w:rsidRDefault="004C0CDE" w:rsidP="00243B96">
            <w:pPr>
              <w:pStyle w:val="Text"/>
              <w:jc w:val="center"/>
            </w:pPr>
            <w:r>
              <w:t>8th</w:t>
            </w:r>
          </w:p>
          <w:p w14:paraId="63347E56" w14:textId="24E5F737" w:rsidR="004C0CDE" w:rsidRPr="00D23ECE" w:rsidRDefault="004C0CDE" w:rsidP="00243B96">
            <w:pPr>
              <w:pStyle w:val="Text"/>
              <w:jc w:val="center"/>
            </w:pPr>
            <w:r w:rsidRPr="003B408D">
              <w:t>Solve problems using the negative binomial distribution in a range of contexts</w:t>
            </w:r>
          </w:p>
        </w:tc>
      </w:tr>
      <w:tr w:rsidR="004C0CDE" w:rsidRPr="00D23ECE" w14:paraId="61E49445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3F7C02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853F27" w14:textId="34E51B59" w:rsidR="004C0CDE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3340" w:dyaOrig="680" w14:anchorId="49CF22C9">
                <v:shape id="_x0000_i1041" type="#_x0000_t75" style="width:167.25pt;height:33.75pt" o:ole="">
                  <v:imagedata r:id="rId39" o:title=""/>
                </v:shape>
                <o:OLEObject Type="Embed" ProgID="Equation.DSMT4" ShapeID="_x0000_i1041" DrawAspect="Content" ObjectID="_1619253625" r:id="rId40"/>
              </w:object>
            </w:r>
          </w:p>
        </w:tc>
        <w:tc>
          <w:tcPr>
            <w:tcW w:w="850" w:type="dxa"/>
            <w:shd w:val="clear" w:color="auto" w:fill="auto"/>
          </w:tcPr>
          <w:p w14:paraId="68D4A0B2" w14:textId="7DAAA0B7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025AB39" w14:textId="5CCB550E" w:rsidR="004C0CDE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0268C64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3CCD1B0D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2B2445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81B1F85" w14:textId="1FCFFE98" w:rsidR="004C0CDE" w:rsidRDefault="004C0CDE" w:rsidP="00236BDF">
            <w:pPr>
              <w:pStyle w:val="Text"/>
            </w:pPr>
            <w:r>
              <w:t>= 0.1413</w:t>
            </w:r>
          </w:p>
        </w:tc>
        <w:tc>
          <w:tcPr>
            <w:tcW w:w="850" w:type="dxa"/>
            <w:shd w:val="clear" w:color="auto" w:fill="auto"/>
          </w:tcPr>
          <w:p w14:paraId="3394EA7D" w14:textId="7DB63696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2F48796" w14:textId="4B1765EF" w:rsidR="004C0CDE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027EF4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5F3CFE42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977892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F97725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45C94E4" w14:textId="1DA6ACE2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EC8CF7B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8CCAE05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317D2D6A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5CBB5D" w14:textId="7056EF33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6203BEC0" w14:textId="1246329C" w:rsidR="004C0CDE" w:rsidRPr="00C238F0" w:rsidRDefault="004C0CDE" w:rsidP="00E5113A">
            <w:pPr>
              <w:pStyle w:val="Text"/>
            </w:pPr>
            <w:r w:rsidRPr="00363B8E">
              <w:rPr>
                <w:position w:val="-22"/>
              </w:rPr>
              <w:object w:dxaOrig="2220" w:dyaOrig="580" w14:anchorId="404E4F7A">
                <v:shape id="_x0000_i1042" type="#_x0000_t75" style="width:110.25pt;height:30pt" o:ole="">
                  <v:imagedata r:id="rId41" o:title=""/>
                </v:shape>
                <o:OLEObject Type="Embed" ProgID="Equation.DSMT4" ShapeID="_x0000_i1042" DrawAspect="Content" ObjectID="_1619253626" r:id="rId42"/>
              </w:object>
            </w:r>
          </w:p>
        </w:tc>
        <w:tc>
          <w:tcPr>
            <w:tcW w:w="850" w:type="dxa"/>
            <w:shd w:val="clear" w:color="auto" w:fill="auto"/>
          </w:tcPr>
          <w:p w14:paraId="44B9C44F" w14:textId="3418F8B3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5ACEE81" w14:textId="5A1C4DF6" w:rsidR="004C0CDE" w:rsidRPr="00F936B4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7646A29A" w14:textId="6C8E1BBE" w:rsidR="004C0CDE" w:rsidRDefault="004C0CDE" w:rsidP="00243B96">
            <w:pPr>
              <w:pStyle w:val="Text"/>
              <w:jc w:val="center"/>
            </w:pPr>
            <w:r>
              <w:t>6th</w:t>
            </w:r>
          </w:p>
          <w:p w14:paraId="0ED8E2B0" w14:textId="7C17DC8D" w:rsidR="004C0CDE" w:rsidRPr="00D23ECE" w:rsidRDefault="004C0CDE" w:rsidP="00243B96">
            <w:pPr>
              <w:pStyle w:val="Text"/>
              <w:jc w:val="center"/>
            </w:pPr>
            <w:r w:rsidRPr="003B408D">
              <w:t>Calculate the mean of a negative binomial distribution</w:t>
            </w:r>
          </w:p>
        </w:tc>
      </w:tr>
      <w:tr w:rsidR="004C0CDE" w:rsidRPr="00D23ECE" w14:paraId="6947F71A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0A4B17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EF7769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CC4F0FB" w14:textId="7F6D10F4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7A5D8DFE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21D4E0B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739312C7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4E0041E" w14:textId="54859999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6d</w:t>
            </w:r>
          </w:p>
        </w:tc>
        <w:tc>
          <w:tcPr>
            <w:tcW w:w="5954" w:type="dxa"/>
            <w:shd w:val="clear" w:color="auto" w:fill="auto"/>
          </w:tcPr>
          <w:p w14:paraId="410AB0DD" w14:textId="11884626" w:rsidR="004C0CDE" w:rsidRPr="00C238F0" w:rsidRDefault="004C0CDE" w:rsidP="00363B8E">
            <w:pPr>
              <w:pStyle w:val="Text"/>
            </w:pPr>
            <w:r w:rsidRPr="00363B8E">
              <w:rPr>
                <w:position w:val="-24"/>
              </w:rPr>
              <w:object w:dxaOrig="2040" w:dyaOrig="600" w14:anchorId="6E4F95D4">
                <v:shape id="_x0000_i1043" type="#_x0000_t75" style="width:102pt;height:30pt" o:ole="">
                  <v:imagedata r:id="rId43" o:title=""/>
                </v:shape>
                <o:OLEObject Type="Embed" ProgID="Equation.DSMT4" ShapeID="_x0000_i1043" DrawAspect="Content" ObjectID="_1619253627" r:id="rId4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22FF071" w14:textId="18C4AADE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427F6F2" w14:textId="39B5E013" w:rsidR="004C0CDE" w:rsidRPr="00F936B4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C3957DC" w14:textId="65DE6D6F" w:rsidR="004C0CDE" w:rsidRDefault="004C0CDE" w:rsidP="00243B96">
            <w:pPr>
              <w:pStyle w:val="Text"/>
              <w:jc w:val="center"/>
            </w:pPr>
            <w:r>
              <w:t>7th</w:t>
            </w:r>
          </w:p>
          <w:p w14:paraId="1EEC8ABC" w14:textId="74A14CF5" w:rsidR="004C0CDE" w:rsidRPr="00D23ECE" w:rsidRDefault="004C0CDE" w:rsidP="00243B96">
            <w:pPr>
              <w:pStyle w:val="Text"/>
              <w:jc w:val="center"/>
            </w:pPr>
            <w:r w:rsidRPr="003B408D">
              <w:t>Calculate the variance of a negative binomial distribution</w:t>
            </w:r>
          </w:p>
        </w:tc>
      </w:tr>
      <w:tr w:rsidR="004C0CDE" w:rsidRPr="00D23ECE" w14:paraId="28709F85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5B222C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3AD3D8" w14:textId="002F5F1C" w:rsidR="004C0CDE" w:rsidRDefault="004C0CDE" w:rsidP="00E5113A">
            <w:pPr>
              <w:pStyle w:val="Text"/>
            </w:pPr>
            <w:r w:rsidRPr="00E5113A">
              <w:rPr>
                <w:position w:val="-24"/>
              </w:rPr>
              <w:object w:dxaOrig="3980" w:dyaOrig="639" w14:anchorId="19F32671">
                <v:shape id="_x0000_i1044" type="#_x0000_t75" style="width:198.75pt;height:32.25pt" o:ole="">
                  <v:imagedata r:id="rId45" o:title=""/>
                </v:shape>
                <o:OLEObject Type="Embed" ProgID="Equation.DSMT4" ShapeID="_x0000_i1044" DrawAspect="Content" ObjectID="_1619253628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5EDDC17C" w14:textId="2BA75BF4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C549ED7" w14:textId="77F0EE80" w:rsidR="004C0CDE" w:rsidRDefault="004C0CDE" w:rsidP="00243B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555E946B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47D09F37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445D3E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BA0498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C4EF272" w14:textId="5549A6E0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BB7ADDF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0960F2A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4319FF2C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99AC9A" w14:textId="402138D8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6e</w:t>
            </w:r>
          </w:p>
        </w:tc>
        <w:tc>
          <w:tcPr>
            <w:tcW w:w="5954" w:type="dxa"/>
            <w:shd w:val="clear" w:color="auto" w:fill="auto"/>
          </w:tcPr>
          <w:p w14:paraId="187F7327" w14:textId="5A75B5D1" w:rsidR="004C0CDE" w:rsidRPr="00C238F0" w:rsidRDefault="004C0CDE" w:rsidP="00697593">
            <w:pPr>
              <w:pStyle w:val="Text"/>
            </w:pPr>
            <w:r>
              <w:t>Robbie might learn where the moles are and thus the probability of whacking each mole is unlikely to be constant (increase).</w:t>
            </w:r>
          </w:p>
        </w:tc>
        <w:tc>
          <w:tcPr>
            <w:tcW w:w="850" w:type="dxa"/>
            <w:shd w:val="clear" w:color="auto" w:fill="auto"/>
          </w:tcPr>
          <w:p w14:paraId="6C716586" w14:textId="26C05BFB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550B506" w14:textId="71606091" w:rsidR="004C0CDE" w:rsidRPr="00F936B4" w:rsidRDefault="004C0CDE" w:rsidP="00243B9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143D7E06" w14:textId="51E77D53" w:rsidR="004C0CDE" w:rsidRDefault="004C0CDE" w:rsidP="00243B96">
            <w:pPr>
              <w:pStyle w:val="Text"/>
              <w:jc w:val="center"/>
            </w:pPr>
            <w:r>
              <w:t>5th</w:t>
            </w:r>
          </w:p>
          <w:p w14:paraId="161873AA" w14:textId="77777777" w:rsidR="004C0CDE" w:rsidRPr="00D23ECE" w:rsidRDefault="004C0CDE" w:rsidP="00243B96">
            <w:pPr>
              <w:pStyle w:val="Text"/>
              <w:jc w:val="center"/>
            </w:pPr>
            <w:r w:rsidRPr="005010C9">
              <w:t>Understand the assumptions necessary for the negative binomial distribution</w:t>
            </w:r>
          </w:p>
        </w:tc>
      </w:tr>
      <w:tr w:rsidR="004C0CDE" w:rsidRPr="00D23ECE" w14:paraId="39DEA5EB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3F6365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D50B96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D2A3090" w14:textId="52FA810B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695F190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160CE7F" w14:textId="77777777" w:rsidR="004C0CDE" w:rsidRPr="00D23ECE" w:rsidRDefault="004C0CDE" w:rsidP="00243B96">
            <w:pPr>
              <w:pStyle w:val="Text"/>
            </w:pPr>
          </w:p>
        </w:tc>
      </w:tr>
      <w:tr w:rsidR="000768C2" w:rsidRPr="00D23ECE" w14:paraId="2752C7A5" w14:textId="77777777" w:rsidTr="00243B9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F32156" w14:textId="5EE64A3F" w:rsidR="000768C2" w:rsidRPr="00D23ECE" w:rsidRDefault="000768C2" w:rsidP="00243B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30316">
              <w:t>11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768C2" w:rsidRPr="0092323C" w14:paraId="7894F2B4" w14:textId="77777777" w:rsidTr="00243B9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C1D1E5" w14:textId="77777777" w:rsidR="000768C2" w:rsidRDefault="000768C2" w:rsidP="00243B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7DB4ADA" w14:textId="77777777" w:rsidR="00C5330A" w:rsidRDefault="00243B96" w:rsidP="00895FFE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6a</w:t>
            </w:r>
            <w:r w:rsidR="00895FFE">
              <w:tab/>
            </w:r>
            <w:r>
              <w:rPr>
                <w:b/>
              </w:rPr>
              <w:t xml:space="preserve">M1 </w:t>
            </w:r>
            <w:r>
              <w:t>for use of Geo and correct formula</w:t>
            </w:r>
          </w:p>
          <w:p w14:paraId="32FE3CDE" w14:textId="7E149D16" w:rsidR="00243B96" w:rsidRDefault="00243B96" w:rsidP="00895FFE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cso</w:t>
            </w:r>
          </w:p>
          <w:p w14:paraId="64236634" w14:textId="77777777" w:rsidR="00C5330A" w:rsidRDefault="00243B96" w:rsidP="00895FFE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6bi</w:t>
            </w:r>
            <w:r w:rsidR="00895FFE">
              <w:tab/>
            </w:r>
            <w:r>
              <w:rPr>
                <w:b/>
              </w:rPr>
              <w:t>M1</w:t>
            </w:r>
            <w:r>
              <w:t xml:space="preserve"> for use of Negative B and correct formula consistent with </w:t>
            </w:r>
            <w:r>
              <w:rPr>
                <w:i/>
              </w:rPr>
              <w:t>their</w:t>
            </w:r>
            <w:r>
              <w:t xml:space="preserve"> parameters</w:t>
            </w:r>
          </w:p>
          <w:p w14:paraId="221C4065" w14:textId="31D56F81" w:rsidR="00243B96" w:rsidRDefault="00243B96" w:rsidP="00895FFE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0.167</w:t>
            </w:r>
          </w:p>
          <w:p w14:paraId="1F94C06A" w14:textId="77777777" w:rsidR="00C5330A" w:rsidRDefault="00243B96" w:rsidP="00895FFE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6bii</w:t>
            </w:r>
            <w:r w:rsidR="00895FFE">
              <w:tab/>
            </w:r>
            <w:r>
              <w:rPr>
                <w:b/>
              </w:rPr>
              <w:t>M1</w:t>
            </w:r>
            <w:r>
              <w:t xml:space="preserve"> for new model, may be implied by subsequent working</w:t>
            </w:r>
          </w:p>
          <w:p w14:paraId="53E2B390" w14:textId="77777777" w:rsidR="00C5330A" w:rsidRDefault="00243B96" w:rsidP="00895FFE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for use of correct formula with </w:t>
            </w:r>
            <w:r>
              <w:rPr>
                <w:i/>
              </w:rPr>
              <w:t>their</w:t>
            </w:r>
            <w:r>
              <w:t xml:space="preserve"> parameters – must be consistent</w:t>
            </w:r>
          </w:p>
          <w:p w14:paraId="2272747A" w14:textId="07C2B692" w:rsidR="00243B96" w:rsidRPr="00243B96" w:rsidRDefault="00243B96" w:rsidP="00895FFE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0.141</w:t>
            </w:r>
          </w:p>
          <w:p w14:paraId="7340AD0F" w14:textId="77777777" w:rsidR="00C5330A" w:rsidRDefault="00243B96" w:rsidP="00895FFE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6c</w:t>
            </w:r>
            <w:r w:rsidR="00895FFE">
              <w:tab/>
            </w:r>
            <w:r>
              <w:rPr>
                <w:b/>
              </w:rPr>
              <w:t xml:space="preserve">B1 </w:t>
            </w:r>
            <w:r>
              <w:t>accept decimal equivalent</w:t>
            </w:r>
          </w:p>
          <w:p w14:paraId="2A10710E" w14:textId="77777777" w:rsidR="00C5330A" w:rsidRDefault="00243B96" w:rsidP="00243B96">
            <w:pPr>
              <w:pStyle w:val="Text"/>
            </w:pPr>
            <w:r>
              <w:rPr>
                <w:b/>
              </w:rPr>
              <w:t>6d</w:t>
            </w:r>
            <w:r w:rsidR="00895FFE">
              <w:tab/>
            </w:r>
            <w:r>
              <w:rPr>
                <w:b/>
              </w:rPr>
              <w:t>M1</w:t>
            </w:r>
            <w:r>
              <w:t xml:space="preserve"> for use of correct formula with </w:t>
            </w:r>
            <w:r>
              <w:rPr>
                <w:i/>
              </w:rPr>
              <w:t>their</w:t>
            </w:r>
            <w:r>
              <w:t xml:space="preserve"> model</w:t>
            </w:r>
          </w:p>
          <w:p w14:paraId="6A7D2516" w14:textId="02F5C843" w:rsidR="000768C2" w:rsidRDefault="00243B96" w:rsidP="00895FFE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cso</w:t>
            </w:r>
          </w:p>
          <w:p w14:paraId="6C6EFAB5" w14:textId="0D1FC6D8" w:rsidR="00243B96" w:rsidRPr="00243B96" w:rsidRDefault="00243B96" w:rsidP="00B05A6C">
            <w:pPr>
              <w:pStyle w:val="Text"/>
              <w:tabs>
                <w:tab w:val="clear" w:pos="227"/>
                <w:tab w:val="clear" w:pos="680"/>
              </w:tabs>
              <w:ind w:left="454" w:hanging="454"/>
            </w:pPr>
            <w:r>
              <w:rPr>
                <w:b/>
              </w:rPr>
              <w:t>6e</w:t>
            </w:r>
            <w:r w:rsidR="00895FFE">
              <w:tab/>
            </w:r>
            <w:r>
              <w:rPr>
                <w:b/>
              </w:rPr>
              <w:t>B1</w:t>
            </w:r>
            <w:r>
              <w:t xml:space="preserve"> for</w:t>
            </w:r>
            <w:r w:rsidR="00597A6E">
              <w:t xml:space="preserve"> any valid reason indicating </w:t>
            </w:r>
            <w:r w:rsidR="00E4065C">
              <w:t xml:space="preserve">that </w:t>
            </w:r>
            <w:r w:rsidR="00597A6E">
              <w:t xml:space="preserve">the probability of </w:t>
            </w:r>
            <w:r w:rsidR="00697593">
              <w:t>whacking each mole is unlikely to be constant (accept ‘change’ or ‘increase’)</w:t>
            </w:r>
          </w:p>
        </w:tc>
      </w:tr>
    </w:tbl>
    <w:p w14:paraId="116D2BA1" w14:textId="431E0566" w:rsidR="008A3419" w:rsidRDefault="008A3419" w:rsidP="00043F7B"/>
    <w:sectPr w:rsidR="008A3419" w:rsidSect="00FA6845">
      <w:headerReference w:type="default" r:id="rId47"/>
      <w:footerReference w:type="default" r:id="rId48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37B16" w14:textId="77777777" w:rsidR="00B55CCE" w:rsidRDefault="00B55CCE" w:rsidP="00814220">
      <w:pPr>
        <w:spacing w:after="0" w:line="240" w:lineRule="auto"/>
      </w:pPr>
      <w:r>
        <w:separator/>
      </w:r>
    </w:p>
  </w:endnote>
  <w:endnote w:type="continuationSeparator" w:id="0">
    <w:p w14:paraId="1446D5BF" w14:textId="77777777" w:rsidR="00B55CCE" w:rsidRDefault="00B55CCE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11666438" w:rsidR="00323293" w:rsidRPr="00FE708D" w:rsidRDefault="00323293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C31607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323293" w:rsidRDefault="00323293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4EDF4" w14:textId="77777777" w:rsidR="00B55CCE" w:rsidRDefault="00B55CCE" w:rsidP="00814220">
      <w:pPr>
        <w:spacing w:after="0" w:line="240" w:lineRule="auto"/>
      </w:pPr>
      <w:r>
        <w:separator/>
      </w:r>
    </w:p>
  </w:footnote>
  <w:footnote w:type="continuationSeparator" w:id="0">
    <w:p w14:paraId="1C529C37" w14:textId="77777777" w:rsidR="00B55CCE" w:rsidRDefault="00B55CCE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96A4D" w14:textId="2DDE2668" w:rsidR="00735B6C" w:rsidRPr="00735B6C" w:rsidRDefault="0037697E" w:rsidP="00103E0B">
    <w:pPr>
      <w:pStyle w:val="Lessontitle"/>
      <w:spacing w:before="280"/>
      <w:ind w:right="-567"/>
      <w:jc w:val="right"/>
      <w:rPr>
        <w:sz w:val="22"/>
        <w:szCs w:val="22"/>
      </w:rPr>
    </w:pPr>
    <w:r w:rsidRPr="00FA6845">
      <w:rPr>
        <w:noProof/>
        <w:sz w:val="22"/>
        <w:szCs w:val="24"/>
      </w:rPr>
      <w:drawing>
        <wp:anchor distT="0" distB="0" distL="114300" distR="114300" simplePos="0" relativeHeight="251658240" behindDoc="1" locked="0" layoutInCell="1" allowOverlap="1" wp14:anchorId="2FFAA783" wp14:editId="4EB9E715">
          <wp:simplePos x="0" y="0"/>
          <wp:positionH relativeFrom="page">
            <wp:posOffset>-34506</wp:posOffset>
          </wp:positionH>
          <wp:positionV relativeFrom="page">
            <wp:posOffset>0</wp:posOffset>
          </wp:positionV>
          <wp:extent cx="10960604" cy="819150"/>
          <wp:effectExtent l="0" t="0" r="0" b="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905" cy="819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B6C" w:rsidRPr="00103E0B">
      <w:rPr>
        <w:szCs w:val="40"/>
      </w:rPr>
      <w:t>Mark Scheme</w:t>
    </w:r>
    <w:r w:rsidR="00735B6C" w:rsidRPr="00735B6C">
      <w:rPr>
        <w:sz w:val="24"/>
        <w:szCs w:val="24"/>
      </w:rPr>
      <w:tab/>
    </w:r>
    <w:r w:rsidR="00735B6C" w:rsidRPr="00103E0B">
      <w:rPr>
        <w:b/>
        <w:sz w:val="20"/>
        <w:szCs w:val="20"/>
      </w:rPr>
      <w:t xml:space="preserve">Further Statistics 1 Unit Test </w:t>
    </w:r>
    <w:r w:rsidR="00CE57C0">
      <w:rPr>
        <w:b/>
        <w:sz w:val="20"/>
        <w:szCs w:val="20"/>
      </w:rPr>
      <w:t>5</w:t>
    </w:r>
    <w:r w:rsidR="00735B6C" w:rsidRPr="00103E0B">
      <w:rPr>
        <w:b/>
        <w:sz w:val="20"/>
        <w:szCs w:val="20"/>
      </w:rPr>
      <w:t xml:space="preserve">: Geometric </w:t>
    </w:r>
    <w:r w:rsidR="00753E43">
      <w:rPr>
        <w:b/>
        <w:sz w:val="20"/>
        <w:szCs w:val="20"/>
      </w:rPr>
      <w:t>and n</w:t>
    </w:r>
    <w:r w:rsidR="00735B6C" w:rsidRPr="00103E0B">
      <w:rPr>
        <w:b/>
        <w:sz w:val="20"/>
        <w:szCs w:val="20"/>
      </w:rPr>
      <w:t>egative</w:t>
    </w:r>
    <w:r w:rsidR="00753E43">
      <w:rPr>
        <w:b/>
        <w:sz w:val="20"/>
        <w:szCs w:val="20"/>
      </w:rPr>
      <w:t xml:space="preserve"> b</w:t>
    </w:r>
    <w:r w:rsidR="00735B6C" w:rsidRPr="00103E0B">
      <w:rPr>
        <w:b/>
        <w:sz w:val="20"/>
        <w:szCs w:val="20"/>
      </w:rPr>
      <w:t>inomial</w:t>
    </w:r>
    <w:r w:rsidR="00735B6C" w:rsidRPr="00103E0B">
      <w:rPr>
        <w:rStyle w:val="TermCharacter"/>
        <w:rFonts w:ascii="Calibri" w:hAnsi="Calibri"/>
        <w:b w:val="0"/>
        <w:color w:val="FFFFFF" w:themeColor="background1"/>
        <w:sz w:val="20"/>
        <w:szCs w:val="20"/>
      </w:rPr>
      <w:t xml:space="preserve"> </w:t>
    </w:r>
    <w:r w:rsidR="00753E43" w:rsidRPr="004C0CDE">
      <w:rPr>
        <w:rStyle w:val="TermCharacter"/>
        <w:color w:val="FFFFFF" w:themeColor="background1"/>
        <w:sz w:val="20"/>
        <w:szCs w:val="20"/>
      </w:rPr>
      <w:t>d</w:t>
    </w:r>
    <w:r w:rsidR="00735B6C" w:rsidRPr="004C0CDE">
      <w:rPr>
        <w:rStyle w:val="TermCharacter"/>
        <w:color w:val="FFFFFF" w:themeColor="background1"/>
        <w:sz w:val="20"/>
        <w:szCs w:val="20"/>
      </w:rPr>
      <w:t>istributions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10ECD"/>
    <w:rsid w:val="00017D60"/>
    <w:rsid w:val="000212C1"/>
    <w:rsid w:val="000254B8"/>
    <w:rsid w:val="00043F7B"/>
    <w:rsid w:val="00060F25"/>
    <w:rsid w:val="00071FAB"/>
    <w:rsid w:val="000767D9"/>
    <w:rsid w:val="000768C2"/>
    <w:rsid w:val="0008044A"/>
    <w:rsid w:val="0008403E"/>
    <w:rsid w:val="000A1575"/>
    <w:rsid w:val="000B6216"/>
    <w:rsid w:val="000F2705"/>
    <w:rsid w:val="00103E0B"/>
    <w:rsid w:val="00106CC4"/>
    <w:rsid w:val="0013009E"/>
    <w:rsid w:val="0013415C"/>
    <w:rsid w:val="00142624"/>
    <w:rsid w:val="0015478E"/>
    <w:rsid w:val="001938BF"/>
    <w:rsid w:val="001A3D0F"/>
    <w:rsid w:val="001A66CE"/>
    <w:rsid w:val="001B3954"/>
    <w:rsid w:val="001E4F6E"/>
    <w:rsid w:val="001E6D98"/>
    <w:rsid w:val="0022544E"/>
    <w:rsid w:val="00236BDF"/>
    <w:rsid w:val="00243B96"/>
    <w:rsid w:val="00252837"/>
    <w:rsid w:val="00254F2F"/>
    <w:rsid w:val="0025742F"/>
    <w:rsid w:val="00266C65"/>
    <w:rsid w:val="00276F4B"/>
    <w:rsid w:val="002D3946"/>
    <w:rsid w:val="002E05C0"/>
    <w:rsid w:val="002E7D9E"/>
    <w:rsid w:val="00311734"/>
    <w:rsid w:val="00315F0F"/>
    <w:rsid w:val="00323293"/>
    <w:rsid w:val="003233C6"/>
    <w:rsid w:val="00334BEF"/>
    <w:rsid w:val="00363B8E"/>
    <w:rsid w:val="003642C5"/>
    <w:rsid w:val="0037411B"/>
    <w:rsid w:val="0037697E"/>
    <w:rsid w:val="00382DD0"/>
    <w:rsid w:val="00393C5B"/>
    <w:rsid w:val="003B408D"/>
    <w:rsid w:val="003B6500"/>
    <w:rsid w:val="003D4796"/>
    <w:rsid w:val="003D5FF8"/>
    <w:rsid w:val="003E4279"/>
    <w:rsid w:val="003F7102"/>
    <w:rsid w:val="003F7EE2"/>
    <w:rsid w:val="00407E1E"/>
    <w:rsid w:val="00440D73"/>
    <w:rsid w:val="00447A80"/>
    <w:rsid w:val="0046502E"/>
    <w:rsid w:val="004A233D"/>
    <w:rsid w:val="004B6F80"/>
    <w:rsid w:val="004C0CDE"/>
    <w:rsid w:val="004C4B06"/>
    <w:rsid w:val="004F4729"/>
    <w:rsid w:val="005010C9"/>
    <w:rsid w:val="0050235B"/>
    <w:rsid w:val="00524E64"/>
    <w:rsid w:val="00537F60"/>
    <w:rsid w:val="00566D83"/>
    <w:rsid w:val="00570397"/>
    <w:rsid w:val="00597A6E"/>
    <w:rsid w:val="005A7331"/>
    <w:rsid w:val="005C7681"/>
    <w:rsid w:val="005D21C5"/>
    <w:rsid w:val="005E6E2E"/>
    <w:rsid w:val="00622E8D"/>
    <w:rsid w:val="006537F8"/>
    <w:rsid w:val="00673B12"/>
    <w:rsid w:val="006764A4"/>
    <w:rsid w:val="006803A7"/>
    <w:rsid w:val="0069515D"/>
    <w:rsid w:val="00697593"/>
    <w:rsid w:val="00697BFE"/>
    <w:rsid w:val="006A170F"/>
    <w:rsid w:val="006B2B56"/>
    <w:rsid w:val="006C1B7C"/>
    <w:rsid w:val="006C20E9"/>
    <w:rsid w:val="006F010C"/>
    <w:rsid w:val="006F792E"/>
    <w:rsid w:val="00735B6C"/>
    <w:rsid w:val="007400A6"/>
    <w:rsid w:val="00753E43"/>
    <w:rsid w:val="00755506"/>
    <w:rsid w:val="00756963"/>
    <w:rsid w:val="007C4338"/>
    <w:rsid w:val="007C59DA"/>
    <w:rsid w:val="007E3189"/>
    <w:rsid w:val="007E7FF9"/>
    <w:rsid w:val="007F149D"/>
    <w:rsid w:val="00805FD9"/>
    <w:rsid w:val="0080779D"/>
    <w:rsid w:val="00814220"/>
    <w:rsid w:val="00822274"/>
    <w:rsid w:val="00824330"/>
    <w:rsid w:val="00830316"/>
    <w:rsid w:val="00834005"/>
    <w:rsid w:val="00836990"/>
    <w:rsid w:val="00866734"/>
    <w:rsid w:val="00870BF2"/>
    <w:rsid w:val="008746D3"/>
    <w:rsid w:val="0088049E"/>
    <w:rsid w:val="008835E6"/>
    <w:rsid w:val="00895FDA"/>
    <w:rsid w:val="00895FFE"/>
    <w:rsid w:val="008A3419"/>
    <w:rsid w:val="008D105A"/>
    <w:rsid w:val="008E2DA5"/>
    <w:rsid w:val="008E320E"/>
    <w:rsid w:val="008E3C43"/>
    <w:rsid w:val="008E564D"/>
    <w:rsid w:val="00912999"/>
    <w:rsid w:val="00934B87"/>
    <w:rsid w:val="00960184"/>
    <w:rsid w:val="00970820"/>
    <w:rsid w:val="00972012"/>
    <w:rsid w:val="0098103B"/>
    <w:rsid w:val="009C41FA"/>
    <w:rsid w:val="009D621D"/>
    <w:rsid w:val="009E559F"/>
    <w:rsid w:val="00A204AD"/>
    <w:rsid w:val="00A344B5"/>
    <w:rsid w:val="00A461CB"/>
    <w:rsid w:val="00A51AA9"/>
    <w:rsid w:val="00A57864"/>
    <w:rsid w:val="00A76445"/>
    <w:rsid w:val="00A83FBE"/>
    <w:rsid w:val="00AA7601"/>
    <w:rsid w:val="00AB6A84"/>
    <w:rsid w:val="00AC35A8"/>
    <w:rsid w:val="00AC6028"/>
    <w:rsid w:val="00AE1EED"/>
    <w:rsid w:val="00AF7762"/>
    <w:rsid w:val="00B025E5"/>
    <w:rsid w:val="00B04EC8"/>
    <w:rsid w:val="00B05A6C"/>
    <w:rsid w:val="00B22C36"/>
    <w:rsid w:val="00B55CCE"/>
    <w:rsid w:val="00B626DA"/>
    <w:rsid w:val="00B65B3D"/>
    <w:rsid w:val="00B813D1"/>
    <w:rsid w:val="00B91C5A"/>
    <w:rsid w:val="00BC28FD"/>
    <w:rsid w:val="00BE2D7E"/>
    <w:rsid w:val="00BF6277"/>
    <w:rsid w:val="00C000E3"/>
    <w:rsid w:val="00C04872"/>
    <w:rsid w:val="00C05B61"/>
    <w:rsid w:val="00C07A81"/>
    <w:rsid w:val="00C238F0"/>
    <w:rsid w:val="00C31607"/>
    <w:rsid w:val="00C5330A"/>
    <w:rsid w:val="00C67FE0"/>
    <w:rsid w:val="00C72041"/>
    <w:rsid w:val="00C77C09"/>
    <w:rsid w:val="00C91E47"/>
    <w:rsid w:val="00CE033E"/>
    <w:rsid w:val="00CE57C0"/>
    <w:rsid w:val="00CF524F"/>
    <w:rsid w:val="00CF65A9"/>
    <w:rsid w:val="00D3679D"/>
    <w:rsid w:val="00D3688A"/>
    <w:rsid w:val="00D43796"/>
    <w:rsid w:val="00D65D68"/>
    <w:rsid w:val="00D70523"/>
    <w:rsid w:val="00D868C1"/>
    <w:rsid w:val="00DC2401"/>
    <w:rsid w:val="00E0426F"/>
    <w:rsid w:val="00E27329"/>
    <w:rsid w:val="00E35093"/>
    <w:rsid w:val="00E3681C"/>
    <w:rsid w:val="00E4065C"/>
    <w:rsid w:val="00E43A7F"/>
    <w:rsid w:val="00E43BA9"/>
    <w:rsid w:val="00E46F2D"/>
    <w:rsid w:val="00E5113A"/>
    <w:rsid w:val="00E55652"/>
    <w:rsid w:val="00E6034D"/>
    <w:rsid w:val="00E676B6"/>
    <w:rsid w:val="00E7446D"/>
    <w:rsid w:val="00EA3665"/>
    <w:rsid w:val="00EA63AB"/>
    <w:rsid w:val="00EF26B9"/>
    <w:rsid w:val="00F15A7E"/>
    <w:rsid w:val="00F70CF2"/>
    <w:rsid w:val="00F76883"/>
    <w:rsid w:val="00F86093"/>
    <w:rsid w:val="00F87B18"/>
    <w:rsid w:val="00F936B4"/>
    <w:rsid w:val="00FA6845"/>
    <w:rsid w:val="00FB24B9"/>
    <w:rsid w:val="00FC0BC6"/>
    <w:rsid w:val="00FC7DF5"/>
    <w:rsid w:val="00FD7983"/>
    <w:rsid w:val="00FE2888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customStyle="1" w:styleId="MTConvertedEquation">
    <w:name w:val="MTConvertedEquation"/>
    <w:basedOn w:val="DefaultParagraphFont"/>
    <w:rsid w:val="00FB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5C512E-1AA2-4551-BCB2-71C3793DD81D}"/>
</file>

<file path=customXml/itemProps2.xml><?xml version="1.0" encoding="utf-8"?>
<ds:datastoreItem xmlns:ds="http://schemas.openxmlformats.org/officeDocument/2006/customXml" ds:itemID="{1A19B89E-B278-4CD0-88DD-C0764E1DC0D1}"/>
</file>

<file path=customXml/itemProps3.xml><?xml version="1.0" encoding="utf-8"?>
<ds:datastoreItem xmlns:ds="http://schemas.openxmlformats.org/officeDocument/2006/customXml" ds:itemID="{8A8CD462-3229-4985-B8C1-DDFBCAFF40C5}"/>
</file>

<file path=customXml/itemProps4.xml><?xml version="1.0" encoding="utf-8"?>
<ds:datastoreItem xmlns:ds="http://schemas.openxmlformats.org/officeDocument/2006/customXml" ds:itemID="{BFE60A9A-1318-4CC3-8ECE-A1958B9CA4EF}"/>
</file>

<file path=docProps/app.xml><?xml version="1.0" encoding="utf-8"?>
<Properties xmlns="http://schemas.openxmlformats.org/officeDocument/2006/extended-properties" xmlns:vt="http://schemas.openxmlformats.org/officeDocument/2006/docPropsVTypes">
  <Template>D22F1085</Template>
  <TotalTime>0</TotalTime>
  <Pages>10</Pages>
  <Words>985</Words>
  <Characters>5620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2019-05-13T10:53:00Z</dcterms:created>
  <dcterms:modified xsi:type="dcterms:W3CDTF">2019-05-13T10:53:00Z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