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05201C81" w:rsidR="008A3419" w:rsidRDefault="008A3419" w:rsidP="006D622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D6221">
              <w:t>D</w:t>
            </w:r>
            <w:r>
              <w:t>escriptor</w:t>
            </w:r>
          </w:p>
        </w:tc>
      </w:tr>
      <w:tr w:rsidR="00B021F1" w:rsidRPr="00D23ECE" w14:paraId="71787B7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66D8BD" w14:textId="26E24ACB" w:rsidR="00B021F1" w:rsidRPr="00F936B4" w:rsidRDefault="00B021F1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03957141" w14:textId="2F95FE5E" w:rsidR="00B021F1" w:rsidRPr="005E6E2E" w:rsidRDefault="00B021F1" w:rsidP="00934B87">
            <w:pPr>
              <w:pStyle w:val="Text"/>
            </w:pPr>
            <w:r w:rsidRPr="0027482B">
              <w:rPr>
                <w:i/>
              </w:rPr>
              <w:t>X</w:t>
            </w:r>
            <w:r>
              <w:t xml:space="preserve"> ~ </w:t>
            </w:r>
            <w:r w:rsidRPr="0027482B">
              <w:t>Po</w:t>
            </w:r>
            <w:r>
              <w:t>(5)</w:t>
            </w:r>
          </w:p>
        </w:tc>
        <w:tc>
          <w:tcPr>
            <w:tcW w:w="850" w:type="dxa"/>
            <w:shd w:val="clear" w:color="auto" w:fill="auto"/>
          </w:tcPr>
          <w:p w14:paraId="17266CA2" w14:textId="7CBDB8BF" w:rsidR="00B021F1" w:rsidRPr="00F936B4" w:rsidRDefault="00B021F1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8224829" w14:textId="54243D52" w:rsidR="00B021F1" w:rsidRPr="00F936B4" w:rsidRDefault="00B021F1" w:rsidP="003B650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</w:tcPr>
          <w:p w14:paraId="04E657A1" w14:textId="0EEB142A" w:rsidR="00B021F1" w:rsidRDefault="00B021F1" w:rsidP="008E320E">
            <w:pPr>
              <w:pStyle w:val="Text"/>
              <w:jc w:val="center"/>
            </w:pPr>
            <w:r>
              <w:t>3</w:t>
            </w:r>
            <w:r w:rsidRPr="008449F9">
              <w:t>rd</w:t>
            </w:r>
            <w:r>
              <w:t xml:space="preserve">  </w:t>
            </w:r>
          </w:p>
          <w:p w14:paraId="5CEFAACE" w14:textId="1056917E" w:rsidR="00B021F1" w:rsidRPr="00D23ECE" w:rsidRDefault="00B021F1" w:rsidP="0027482B">
            <w:pPr>
              <w:pStyle w:val="Text"/>
              <w:jc w:val="center"/>
            </w:pPr>
            <w:r w:rsidRPr="005E6E2E">
              <w:t xml:space="preserve">Use the </w:t>
            </w:r>
            <w:r>
              <w:t>Poisson</w:t>
            </w:r>
            <w:r w:rsidRPr="005E6E2E">
              <w:t xml:space="preserve"> distribution to model real-world situations</w:t>
            </w:r>
          </w:p>
        </w:tc>
      </w:tr>
      <w:tr w:rsidR="00B021F1" w:rsidRPr="00D23ECE" w14:paraId="62536B8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C34F5F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C8A889" w14:textId="77777777" w:rsidR="00B021F1" w:rsidRPr="00814220" w:rsidRDefault="00B021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F64C03" w14:textId="2BB5103F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3CEEA6D" w14:textId="77777777" w:rsidR="00B021F1" w:rsidRPr="00F936B4" w:rsidRDefault="00B021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04418B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45EC49A3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254BEE41" w14:textId="07F32DE8" w:rsidR="00B021F1" w:rsidRPr="0027482B" w:rsidRDefault="00B021F1" w:rsidP="003B650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6D00055C" w14:textId="2EA49111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DA7AC8" w14:textId="4C2C19EF" w:rsidR="00B021F1" w:rsidRPr="00F936B4" w:rsidRDefault="00B021F1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6E3F8146" w14:textId="1280107E" w:rsidR="00B021F1" w:rsidRDefault="00B021F1" w:rsidP="005E6E2E">
            <w:pPr>
              <w:pStyle w:val="Text"/>
              <w:jc w:val="center"/>
            </w:pPr>
            <w:r>
              <w:t>3</w:t>
            </w:r>
            <w:r w:rsidRPr="008449F9">
              <w:t>rd</w:t>
            </w:r>
            <w:r>
              <w:t xml:space="preserve">  </w:t>
            </w:r>
          </w:p>
          <w:p w14:paraId="3CA514E9" w14:textId="39340618" w:rsidR="00B021F1" w:rsidRPr="00D23ECE" w:rsidRDefault="00B021F1" w:rsidP="005E6E2E">
            <w:pPr>
              <w:pStyle w:val="Text"/>
              <w:jc w:val="center"/>
            </w:pPr>
            <w:r>
              <w:t>Understand the language of hypothesis testing</w:t>
            </w:r>
          </w:p>
        </w:tc>
      </w:tr>
      <w:tr w:rsidR="00B021F1" w:rsidRPr="00D23ECE" w14:paraId="6382DCD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FAEE54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95FFE7" w14:textId="18FCFA79" w:rsidR="00B021F1" w:rsidRPr="0027482B" w:rsidRDefault="00B021F1" w:rsidP="006803A7">
            <w:pPr>
              <w:pStyle w:val="Text"/>
            </w:pPr>
            <w:r>
              <w:t>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&lt; 5</w:t>
            </w:r>
          </w:p>
        </w:tc>
        <w:tc>
          <w:tcPr>
            <w:tcW w:w="850" w:type="dxa"/>
            <w:shd w:val="clear" w:color="auto" w:fill="auto"/>
          </w:tcPr>
          <w:p w14:paraId="698736A1" w14:textId="18DA2720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347A60B" w14:textId="702F8487" w:rsidR="00B021F1" w:rsidRPr="00F936B4" w:rsidRDefault="00B021F1" w:rsidP="003B650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6EB9A885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B021F1" w:rsidRPr="00F936B4" w:rsidRDefault="00B021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B021F1" w:rsidRPr="00814220" w:rsidRDefault="00B021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77777777" w:rsidR="00B021F1" w:rsidRPr="00F936B4" w:rsidRDefault="00B021F1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B021F1" w:rsidRPr="00F936B4" w:rsidRDefault="00B021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B021F1" w:rsidRPr="00D23ECE" w:rsidRDefault="00B021F1" w:rsidP="003B6500">
            <w:pPr>
              <w:pStyle w:val="Text"/>
            </w:pPr>
          </w:p>
        </w:tc>
      </w:tr>
      <w:tr w:rsidR="00B021F1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2C09314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6E7CDD5B" w14:textId="53EA6BD2" w:rsidR="00B021F1" w:rsidRPr="0027482B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2)</w:t>
            </w:r>
          </w:p>
        </w:tc>
        <w:tc>
          <w:tcPr>
            <w:tcW w:w="850" w:type="dxa"/>
            <w:shd w:val="clear" w:color="auto" w:fill="auto"/>
          </w:tcPr>
          <w:p w14:paraId="4744E8F7" w14:textId="725D38D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AA1DC7" w14:textId="16D7AC5E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3561C4" w14:textId="65F40CC1" w:rsidR="00B021F1" w:rsidRDefault="00B021F1" w:rsidP="00C238F0">
            <w:pPr>
              <w:pStyle w:val="Text"/>
              <w:jc w:val="center"/>
            </w:pPr>
            <w:r>
              <w:t>4</w:t>
            </w:r>
            <w:r w:rsidRPr="008449F9">
              <w:t>th</w:t>
            </w:r>
          </w:p>
          <w:p w14:paraId="4E453129" w14:textId="51B32D86" w:rsidR="00B021F1" w:rsidRPr="00D23ECE" w:rsidRDefault="00B021F1" w:rsidP="00C238F0">
            <w:pPr>
              <w:pStyle w:val="Text"/>
              <w:jc w:val="center"/>
            </w:pPr>
            <w:r w:rsidRPr="0027482B">
              <w:t>Carry out one-tailed tests for the mean of a Poisson distribution</w:t>
            </w:r>
          </w:p>
        </w:tc>
      </w:tr>
      <w:tr w:rsidR="00B021F1" w:rsidRPr="00D23ECE" w14:paraId="19C43A4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2F725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433A85" w14:textId="4B822107" w:rsidR="00B021F1" w:rsidRPr="00814220" w:rsidRDefault="00B021F1" w:rsidP="00C238F0">
            <w:pPr>
              <w:pStyle w:val="Text"/>
            </w:pPr>
            <w:r>
              <w:t>= 0.1247</w:t>
            </w:r>
          </w:p>
        </w:tc>
        <w:tc>
          <w:tcPr>
            <w:tcW w:w="850" w:type="dxa"/>
            <w:shd w:val="clear" w:color="auto" w:fill="auto"/>
          </w:tcPr>
          <w:p w14:paraId="6528C6E6" w14:textId="5A91678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8634370" w14:textId="2BDD0570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1F106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1EF8C1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D52D0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2DDD08" w14:textId="3516D958" w:rsidR="00B021F1" w:rsidRPr="0027482B" w:rsidRDefault="00B021F1" w:rsidP="000070AF">
            <w:pPr>
              <w:pStyle w:val="Text"/>
            </w:pPr>
            <w:r>
              <w:t>0.1247 &gt; 0.05 so do not reject H</w:t>
            </w:r>
            <w:r>
              <w:rPr>
                <w:vertAlign w:val="subscript"/>
              </w:rPr>
              <w:t>0</w:t>
            </w:r>
            <w:r>
              <w:t>. There is no evidence at the 5% level of significance that the number of drivers caught speeding has reduced.</w:t>
            </w:r>
          </w:p>
        </w:tc>
        <w:tc>
          <w:tcPr>
            <w:tcW w:w="850" w:type="dxa"/>
            <w:shd w:val="clear" w:color="auto" w:fill="auto"/>
          </w:tcPr>
          <w:p w14:paraId="1785542D" w14:textId="4D097052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FAF4C6" w14:textId="26DDB7E4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668D3322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54BF32C4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B021F1" w:rsidRPr="00D23ECE" w:rsidRDefault="00B021F1" w:rsidP="00C238F0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15B4E2E5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E6E2E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1A53FFB" w14:textId="77777777" w:rsidR="009745D8" w:rsidRDefault="000070AF" w:rsidP="003B6500">
            <w:pPr>
              <w:pStyle w:val="Text"/>
            </w:pPr>
            <w:r>
              <w:rPr>
                <w:b/>
              </w:rPr>
              <w:t>1a</w:t>
            </w:r>
            <w:r w:rsidR="0020310F">
              <w:tab/>
            </w:r>
            <w:r w:rsidR="0020310F"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~ Po(5) (Do not allow </w:t>
            </w:r>
            <w:r>
              <w:rPr>
                <w:i/>
              </w:rPr>
              <w:t>λ</w:t>
            </w:r>
            <w:r>
              <w:t xml:space="preserve"> = 5 on its own)</w:t>
            </w:r>
          </w:p>
          <w:p w14:paraId="24E86004" w14:textId="4BB31E7B" w:rsidR="000070AF" w:rsidRDefault="000070AF" w:rsidP="003B6500">
            <w:pPr>
              <w:pStyle w:val="Text"/>
            </w:pPr>
            <w:r>
              <w:rPr>
                <w:b/>
              </w:rPr>
              <w:t>1b</w:t>
            </w:r>
            <w:r w:rsidR="0020310F"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= 5 (accept </w:t>
            </w:r>
            <w:r>
              <w:rPr>
                <w:i/>
              </w:rPr>
              <w:t>μ</w:t>
            </w:r>
            <w:r>
              <w:t xml:space="preserve"> = 5)</w:t>
            </w:r>
          </w:p>
          <w:p w14:paraId="1C8DBB34" w14:textId="519F3C1F" w:rsidR="000070AF" w:rsidRPr="000070AF" w:rsidRDefault="000070AF" w:rsidP="0020310F">
            <w:pPr>
              <w:pStyle w:val="Text"/>
              <w:ind w:left="454"/>
            </w:pP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&lt; 5 (accept </w:t>
            </w:r>
            <w:r>
              <w:rPr>
                <w:i/>
              </w:rPr>
              <w:t>μ</w:t>
            </w:r>
            <w:r>
              <w:t xml:space="preserve"> &lt; 5)</w:t>
            </w:r>
          </w:p>
          <w:p w14:paraId="15F227EB" w14:textId="77777777" w:rsidR="009745D8" w:rsidRDefault="0027482B" w:rsidP="003B6500">
            <w:pPr>
              <w:pStyle w:val="Text"/>
            </w:pPr>
            <w:r w:rsidRPr="0027482B">
              <w:rPr>
                <w:b/>
              </w:rPr>
              <w:t>1c</w:t>
            </w:r>
            <w:r w:rsidR="0020310F">
              <w:tab/>
            </w:r>
            <w:r w:rsidR="0020310F">
              <w:tab/>
            </w:r>
            <w:r w:rsidR="000070AF" w:rsidRPr="002F4337">
              <w:rPr>
                <w:b/>
              </w:rPr>
              <w:t>M1</w:t>
            </w:r>
            <w:r w:rsidR="000070AF">
              <w:t xml:space="preserve"> for writing or using P(</w:t>
            </w:r>
            <w:r w:rsidR="000070AF">
              <w:rPr>
                <w:i/>
              </w:rPr>
              <w:t>X</w:t>
            </w:r>
            <w:r w:rsidR="000070AF"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 w:rsidR="000070AF">
              <w:t xml:space="preserve"> 2) or an attempt to find </w:t>
            </w:r>
            <w:r w:rsidR="00703D0C">
              <w:t xml:space="preserve">the </w:t>
            </w:r>
            <w:r w:rsidR="000070AF">
              <w:t>critical region</w:t>
            </w:r>
          </w:p>
          <w:p w14:paraId="44EB907B" w14:textId="0EB3773D" w:rsidR="000070AF" w:rsidRDefault="000070AF" w:rsidP="0020310F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awrt 0.125 or critical region </w:t>
            </w:r>
            <w:r>
              <w:rPr>
                <w:i/>
              </w:rPr>
              <w:t>X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1</w:t>
            </w:r>
          </w:p>
          <w:p w14:paraId="62AC3A23" w14:textId="65E28CE2" w:rsidR="003B6500" w:rsidRPr="00D82C73" w:rsidRDefault="000070AF" w:rsidP="00A366BB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 correct conclusion in context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0ACC597C" w:rsidR="00EA63AB" w:rsidRDefault="00EA63AB" w:rsidP="004F610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F610F">
              <w:t>D</w:t>
            </w:r>
            <w:r>
              <w:t>escriptor</w:t>
            </w:r>
          </w:p>
        </w:tc>
      </w:tr>
      <w:tr w:rsidR="00B021F1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77000DBA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2240F292" w:rsidR="00B021F1" w:rsidRPr="00EA63AB" w:rsidRDefault="00B021F1" w:rsidP="00C238F0">
            <w:pPr>
              <w:pStyle w:val="Text"/>
            </w:pPr>
            <w:r>
              <w:rPr>
                <w:i/>
              </w:rPr>
              <w:t>X</w:t>
            </w:r>
            <w:r>
              <w:t xml:space="preserve"> ~ Po(0.25)</w:t>
            </w:r>
          </w:p>
        </w:tc>
        <w:tc>
          <w:tcPr>
            <w:tcW w:w="850" w:type="dxa"/>
            <w:shd w:val="clear" w:color="auto" w:fill="auto"/>
          </w:tcPr>
          <w:p w14:paraId="34E8CCD1" w14:textId="2EF1A60F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70FEF76" w14:textId="5144B523" w:rsidR="00B021F1" w:rsidRPr="00F936B4" w:rsidRDefault="00B021F1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</w:tcPr>
          <w:p w14:paraId="4E80E6F2" w14:textId="77777777" w:rsidR="00B021F1" w:rsidRDefault="00B021F1" w:rsidP="00C67E7E">
            <w:pPr>
              <w:pStyle w:val="Text"/>
              <w:jc w:val="center"/>
            </w:pPr>
            <w:r>
              <w:t>3</w:t>
            </w:r>
            <w:r w:rsidRPr="00C3628F">
              <w:t>rd</w:t>
            </w:r>
            <w:r>
              <w:t xml:space="preserve">  </w:t>
            </w:r>
          </w:p>
          <w:p w14:paraId="3B87D5E5" w14:textId="4228BCC3" w:rsidR="00B021F1" w:rsidRPr="00D23ECE" w:rsidRDefault="00B021F1" w:rsidP="00C67E7E">
            <w:pPr>
              <w:pStyle w:val="Text"/>
              <w:jc w:val="center"/>
            </w:pPr>
            <w:r w:rsidRPr="005E6E2E">
              <w:t xml:space="preserve">Use the </w:t>
            </w:r>
            <w:r>
              <w:t>Poisson</w:t>
            </w:r>
            <w:r w:rsidRPr="005E6E2E">
              <w:t xml:space="preserve"> distribution to model real-world situations</w:t>
            </w:r>
          </w:p>
        </w:tc>
      </w:tr>
      <w:tr w:rsidR="00B021F1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F6DFBE9" w14:textId="44A3904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965C2A2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E8820B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28FF124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3B98D2" w14:textId="71E7CFDD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3D627659" w14:textId="5645534B" w:rsidR="00B021F1" w:rsidRPr="00C67E7E" w:rsidRDefault="00B021F1" w:rsidP="00EA63AB">
            <w:pPr>
              <w:pStyle w:val="Text"/>
            </w:pPr>
            <w:r>
              <w:t xml:space="preserve">Distribution is </w:t>
            </w:r>
            <w:r>
              <w:rPr>
                <w:i/>
              </w:rPr>
              <w:t>Y</w:t>
            </w:r>
            <w:r>
              <w:t xml:space="preserve"> ~ Po(1)</w:t>
            </w:r>
          </w:p>
        </w:tc>
        <w:tc>
          <w:tcPr>
            <w:tcW w:w="850" w:type="dxa"/>
            <w:shd w:val="clear" w:color="auto" w:fill="auto"/>
          </w:tcPr>
          <w:p w14:paraId="056307CE" w14:textId="4409754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32F2AA6" w14:textId="1EF2946F" w:rsidR="00B021F1" w:rsidRPr="00F936B4" w:rsidRDefault="00B021F1" w:rsidP="00C238F0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038400B8" w14:textId="77777777" w:rsidR="00B021F1" w:rsidRDefault="00B021F1" w:rsidP="00C238F0">
            <w:pPr>
              <w:pStyle w:val="Text"/>
              <w:jc w:val="center"/>
            </w:pPr>
            <w:r>
              <w:t>5</w:t>
            </w:r>
            <w:r w:rsidRPr="00C3628F">
              <w:t>th</w:t>
            </w:r>
            <w:r>
              <w:t xml:space="preserve"> </w:t>
            </w:r>
          </w:p>
          <w:p w14:paraId="7A1C4139" w14:textId="070AC8D5" w:rsidR="00B021F1" w:rsidRPr="00D23ECE" w:rsidRDefault="00B021F1" w:rsidP="00C238F0">
            <w:pPr>
              <w:pStyle w:val="Text"/>
              <w:jc w:val="center"/>
            </w:pPr>
            <w:r w:rsidRPr="00C67E7E">
              <w:t>Carry out two-tailed tests for the mean of a Poisson distribution</w:t>
            </w:r>
          </w:p>
        </w:tc>
      </w:tr>
      <w:tr w:rsidR="00B021F1" w:rsidRPr="00D23ECE" w14:paraId="0397D72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6C2CD7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011D28" w14:textId="487F899F" w:rsidR="00B021F1" w:rsidRPr="00C67E7E" w:rsidRDefault="00B021F1" w:rsidP="00C238F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0.25;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≠ 0.25</w:t>
            </w:r>
          </w:p>
        </w:tc>
        <w:tc>
          <w:tcPr>
            <w:tcW w:w="850" w:type="dxa"/>
            <w:shd w:val="clear" w:color="auto" w:fill="auto"/>
          </w:tcPr>
          <w:p w14:paraId="6EC85455" w14:textId="2D139CDA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65821B0" w14:textId="0FB987C8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/>
          </w:tcPr>
          <w:p w14:paraId="4E112A7D" w14:textId="5AD7FF98" w:rsidR="00B021F1" w:rsidRPr="00D23ECE" w:rsidRDefault="00B021F1" w:rsidP="00C238F0">
            <w:pPr>
              <w:pStyle w:val="Text"/>
              <w:jc w:val="center"/>
            </w:pPr>
          </w:p>
        </w:tc>
      </w:tr>
      <w:tr w:rsidR="00B021F1" w:rsidRPr="00D23ECE" w14:paraId="3B8B234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4EBCA9" w14:textId="26F7882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A89E06" w14:textId="2D21C987" w:rsidR="00B021F1" w:rsidRPr="00EA63AB" w:rsidRDefault="00B021F1" w:rsidP="00C238F0">
            <w:pPr>
              <w:pStyle w:val="Text"/>
            </w:pPr>
            <w:r>
              <w:t>P(at least 4 breakdowns) = 1 – P(</w:t>
            </w:r>
            <w:r>
              <w:rPr>
                <w:i/>
              </w:rPr>
              <w:t xml:space="preserve">Y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</w:t>
            </w:r>
          </w:p>
        </w:tc>
        <w:tc>
          <w:tcPr>
            <w:tcW w:w="850" w:type="dxa"/>
            <w:shd w:val="clear" w:color="auto" w:fill="auto"/>
          </w:tcPr>
          <w:p w14:paraId="4CC3251E" w14:textId="05B3AE38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73E10A" w14:textId="70E359C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63C1F57" w14:textId="51434895" w:rsidR="00B021F1" w:rsidRPr="00D23ECE" w:rsidRDefault="00B021F1" w:rsidP="00C238F0">
            <w:pPr>
              <w:pStyle w:val="Text"/>
              <w:jc w:val="center"/>
            </w:pPr>
          </w:p>
        </w:tc>
      </w:tr>
      <w:tr w:rsidR="00B021F1" w:rsidRPr="00D23ECE" w14:paraId="2B78E2E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D5FA84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F886FA" w14:textId="7567BDED" w:rsidR="00B021F1" w:rsidRPr="00814220" w:rsidRDefault="00B021F1" w:rsidP="000A7D5A">
            <w:pPr>
              <w:pStyle w:val="Text"/>
            </w:pPr>
            <w:r>
              <w:t>= 0.0190</w:t>
            </w:r>
          </w:p>
        </w:tc>
        <w:tc>
          <w:tcPr>
            <w:tcW w:w="850" w:type="dxa"/>
            <w:shd w:val="clear" w:color="auto" w:fill="auto"/>
          </w:tcPr>
          <w:p w14:paraId="335EE350" w14:textId="4A05F88F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433A45" w14:textId="62EAA946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1F4A79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CB1C8E9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C3ACD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B83385" w14:textId="6C4FA5D2" w:rsidR="00B021F1" w:rsidRPr="00814220" w:rsidRDefault="00B021F1" w:rsidP="004F610F">
            <w:pPr>
              <w:pStyle w:val="Text"/>
            </w:pPr>
            <w:r>
              <w:t>0.0190 &lt; 0.025 therefore reject H</w:t>
            </w:r>
            <w:r>
              <w:rPr>
                <w:vertAlign w:val="subscript"/>
              </w:rPr>
              <w:t>0</w:t>
            </w:r>
            <w:r>
              <w:t>. There is evidence to suggest that the figure quoted on the website is incorrect.</w:t>
            </w:r>
          </w:p>
        </w:tc>
        <w:tc>
          <w:tcPr>
            <w:tcW w:w="850" w:type="dxa"/>
            <w:shd w:val="clear" w:color="auto" w:fill="auto"/>
          </w:tcPr>
          <w:p w14:paraId="4C9D3228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9A1541" w14:textId="37D64DD5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32E2798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092FC333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B021F1" w:rsidRPr="00D23ECE" w:rsidRDefault="00B021F1" w:rsidP="00C238F0">
            <w:pPr>
              <w:pStyle w:val="Text"/>
            </w:pPr>
          </w:p>
        </w:tc>
      </w:tr>
      <w:tr w:rsidR="00EA63AB" w:rsidRPr="00D23ECE" w14:paraId="08CB6BFA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7641E9" w14:textId="537424EE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67E7E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A119C" w14:textId="77777777" w:rsidR="00EA63AB" w:rsidRDefault="00EA63AB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6B46C4A" w14:textId="1B9AE17F" w:rsidR="000A7D5A" w:rsidRDefault="000A7D5A" w:rsidP="000A7D5A">
            <w:pPr>
              <w:pStyle w:val="Text"/>
            </w:pPr>
            <w:r>
              <w:rPr>
                <w:b/>
              </w:rPr>
              <w:t>2a</w:t>
            </w:r>
            <w:r w:rsidR="00794BA7">
              <w:rPr>
                <w:b/>
              </w:rPr>
              <w:tab/>
            </w:r>
            <w:r w:rsidR="00794BA7">
              <w:rPr>
                <w:b/>
              </w:rPr>
              <w:tab/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X</w:t>
            </w:r>
            <w:r>
              <w:t xml:space="preserve"> ~ Po(0.25) (Do not allow </w:t>
            </w:r>
            <w:r>
              <w:rPr>
                <w:i/>
              </w:rPr>
              <w:t>λ</w:t>
            </w:r>
            <w:r>
              <w:t xml:space="preserve"> = 0.25 on its own)</w:t>
            </w:r>
          </w:p>
          <w:p w14:paraId="450C54FD" w14:textId="758EBEEC" w:rsidR="000A7D5A" w:rsidRPr="000A7D5A" w:rsidRDefault="000A7D5A" w:rsidP="000A7D5A">
            <w:pPr>
              <w:pStyle w:val="Text"/>
            </w:pPr>
            <w:r>
              <w:rPr>
                <w:b/>
              </w:rPr>
              <w:t>2b</w:t>
            </w:r>
            <w:r w:rsidR="00794BA7">
              <w:tab/>
            </w:r>
            <w:r w:rsidRPr="00C22C40">
              <w:rPr>
                <w:b/>
              </w:rPr>
              <w:t>B1</w:t>
            </w:r>
            <w:r>
              <w:t xml:space="preserve"> for stating or implying new distribution with </w:t>
            </w:r>
            <w:r>
              <w:rPr>
                <w:i/>
              </w:rPr>
              <w:t>λ</w:t>
            </w:r>
            <w:r>
              <w:t xml:space="preserve"> = 1</w:t>
            </w:r>
          </w:p>
          <w:p w14:paraId="5B24AF49" w14:textId="083DC71D" w:rsidR="000A7D5A" w:rsidRPr="000070AF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B1</w:t>
            </w:r>
            <w:r>
              <w:t xml:space="preserve"> for </w:t>
            </w:r>
            <w:r>
              <w:rPr>
                <w:i/>
              </w:rPr>
              <w:t>λ</w:t>
            </w:r>
            <w:r>
              <w:t xml:space="preserve"> = 0.25 (accept </w:t>
            </w:r>
            <w:r>
              <w:rPr>
                <w:i/>
              </w:rPr>
              <w:t>μ</w:t>
            </w:r>
            <w:r>
              <w:t xml:space="preserve"> = 0.25 and parameter of 1) and for </w:t>
            </w:r>
            <w:r>
              <w:rPr>
                <w:i/>
              </w:rPr>
              <w:t>λ</w:t>
            </w:r>
            <w:r>
              <w:t xml:space="preserve"> &lt; 5 (accept </w:t>
            </w:r>
            <w:r>
              <w:rPr>
                <w:i/>
              </w:rPr>
              <w:t>μ</w:t>
            </w:r>
            <w:r>
              <w:t xml:space="preserve"> &lt; 5 and parameter of 1)</w:t>
            </w:r>
          </w:p>
          <w:p w14:paraId="29655C3D" w14:textId="621A7707" w:rsidR="000A7D5A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M1</w:t>
            </w:r>
            <w:r>
              <w:t xml:space="preserve"> for writing or using P(</w:t>
            </w:r>
            <w:r>
              <w:rPr>
                <w:i/>
              </w:rPr>
              <w:t>Y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</w:t>
            </w:r>
            <w:r w:rsidR="00785252">
              <w:t>3</w:t>
            </w:r>
            <w:r>
              <w:t xml:space="preserve">) or an attempt to find </w:t>
            </w:r>
            <w:r w:rsidR="00A45F51">
              <w:t xml:space="preserve">the </w:t>
            </w:r>
            <w:r>
              <w:t>critical region</w:t>
            </w:r>
          </w:p>
          <w:p w14:paraId="30904609" w14:textId="35660C9A" w:rsidR="000A7D5A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awrt 0.019 or critical region </w:t>
            </w:r>
            <w:r>
              <w:rPr>
                <w:i/>
              </w:rPr>
              <w:t>Y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4</w:t>
            </w:r>
          </w:p>
          <w:p w14:paraId="5D3EDF7C" w14:textId="2AFFCBE6" w:rsidR="00C67E7E" w:rsidRPr="00570397" w:rsidRDefault="000A7D5A" w:rsidP="00794BA7">
            <w:pPr>
              <w:pStyle w:val="Text"/>
              <w:ind w:left="454"/>
            </w:pPr>
            <w:r w:rsidRPr="00C22C40">
              <w:rPr>
                <w:b/>
              </w:rPr>
              <w:t>A1</w:t>
            </w:r>
            <w:r>
              <w:t xml:space="preserve"> for a correct conclusion in context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4532B791" w:rsidR="00447A80" w:rsidRDefault="00447A80" w:rsidP="00D74587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74587">
              <w:t>D</w:t>
            </w:r>
            <w:r>
              <w:t>escriptor</w:t>
            </w:r>
          </w:p>
        </w:tc>
      </w:tr>
      <w:tr w:rsidR="00B021F1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21A0E6CC" w14:textId="054B0D48" w:rsidR="00B021F1" w:rsidRPr="00C72A41" w:rsidRDefault="00B021F1" w:rsidP="00C72A41">
            <w:pPr>
              <w:pStyle w:val="Text"/>
            </w:pPr>
            <w:r>
              <w:rPr>
                <w:i/>
              </w:rPr>
              <w:t>Y</w:t>
            </w:r>
            <w:r>
              <w:t xml:space="preserve"> ~ Po(200 × 0.2) = </w:t>
            </w:r>
            <w:r>
              <w:rPr>
                <w:i/>
              </w:rPr>
              <w:t>Y</w:t>
            </w:r>
            <w:r>
              <w:t xml:space="preserve"> ~ Po(4)</w:t>
            </w:r>
          </w:p>
        </w:tc>
        <w:tc>
          <w:tcPr>
            <w:tcW w:w="850" w:type="dxa"/>
            <w:shd w:val="clear" w:color="auto" w:fill="auto"/>
          </w:tcPr>
          <w:p w14:paraId="34C2DC21" w14:textId="25427DC0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3283A46C" w14:textId="1408E3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E54949D" w14:textId="1746C095" w:rsidR="00B021F1" w:rsidRDefault="00B021F1" w:rsidP="00C238F0">
            <w:pPr>
              <w:pStyle w:val="Text"/>
              <w:jc w:val="center"/>
            </w:pPr>
            <w:r>
              <w:t>3.3</w:t>
            </w:r>
          </w:p>
          <w:p w14:paraId="77E644A4" w14:textId="0F669E80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57E44E5F" w14:textId="28449C7A" w:rsidR="00B021F1" w:rsidRDefault="00B021F1" w:rsidP="00C238F0">
            <w:pPr>
              <w:pStyle w:val="Text"/>
              <w:jc w:val="center"/>
            </w:pPr>
            <w:r>
              <w:t>6</w:t>
            </w:r>
            <w:r w:rsidRPr="00D74587">
              <w:t>th</w:t>
            </w:r>
            <w:r>
              <w:t xml:space="preserve"> </w:t>
            </w:r>
          </w:p>
          <w:p w14:paraId="6C9F8A05" w14:textId="24C4203D" w:rsidR="00B021F1" w:rsidRPr="001B3954" w:rsidRDefault="00B021F1" w:rsidP="001B3954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C72A41">
              <w:rPr>
                <w:rFonts w:ascii="Times New Roman" w:eastAsia="Times New Roman" w:hAnsi="Times New Roman" w:cs="Times New Roman"/>
                <w:noProof/>
              </w:rPr>
              <w:t>Use the Poisson distribution as an approximation to the binomial distribution</w:t>
            </w:r>
          </w:p>
        </w:tc>
      </w:tr>
      <w:tr w:rsidR="00B021F1" w:rsidRPr="00D23ECE" w14:paraId="0FDF72A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AECA19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8BF959" w14:textId="627F9A6A" w:rsidR="00B021F1" w:rsidRPr="00C72A41" w:rsidRDefault="00B021F1" w:rsidP="00C72A41">
            <w:pPr>
              <w:pStyle w:val="Text"/>
            </w:pPr>
            <w:r>
              <w:t xml:space="preserve">Suitable since </w:t>
            </w:r>
            <w:r>
              <w:rPr>
                <w:i/>
              </w:rPr>
              <w:t>n</w:t>
            </w:r>
            <w:r>
              <w:t xml:space="preserve"> is large and </w:t>
            </w:r>
            <w:r>
              <w:rPr>
                <w:i/>
              </w:rPr>
              <w:t>p</w:t>
            </w:r>
            <w:r>
              <w:t xml:space="preserve"> is small.</w:t>
            </w:r>
          </w:p>
        </w:tc>
        <w:tc>
          <w:tcPr>
            <w:tcW w:w="850" w:type="dxa"/>
            <w:shd w:val="clear" w:color="auto" w:fill="auto"/>
          </w:tcPr>
          <w:p w14:paraId="3BE9A41F" w14:textId="6988F1E2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D4A1C78" w14:textId="5B3E1915" w:rsidR="00B021F1" w:rsidRDefault="00B021F1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F32EDF3" w14:textId="77777777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2BD729B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09C66F1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3bi</w:t>
            </w:r>
          </w:p>
        </w:tc>
        <w:tc>
          <w:tcPr>
            <w:tcW w:w="5954" w:type="dxa"/>
            <w:shd w:val="clear" w:color="auto" w:fill="auto"/>
          </w:tcPr>
          <w:p w14:paraId="0EF1E7EA" w14:textId="7C730852" w:rsidR="00B021F1" w:rsidRPr="00C72A41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3) = 0.1954</w:t>
            </w:r>
          </w:p>
        </w:tc>
        <w:tc>
          <w:tcPr>
            <w:tcW w:w="850" w:type="dxa"/>
            <w:shd w:val="clear" w:color="auto" w:fill="auto"/>
          </w:tcPr>
          <w:p w14:paraId="715ABFF7" w14:textId="1F81FF99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1835D44" w14:textId="7F37048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679DE154" w14:textId="7992426D" w:rsidR="00B021F1" w:rsidRDefault="00B021F1" w:rsidP="00C238F0">
            <w:pPr>
              <w:pStyle w:val="Text"/>
              <w:jc w:val="center"/>
            </w:pPr>
            <w:r>
              <w:t>2</w:t>
            </w:r>
            <w:r w:rsidRPr="00D74587">
              <w:t>nd</w:t>
            </w:r>
            <w:r>
              <w:t xml:space="preserve">   </w:t>
            </w:r>
          </w:p>
          <w:p w14:paraId="2EDA3560" w14:textId="61DDECB2" w:rsidR="00B021F1" w:rsidRPr="00D23ECE" w:rsidRDefault="00B021F1" w:rsidP="00D82C73">
            <w:pPr>
              <w:pStyle w:val="Text"/>
              <w:jc w:val="center"/>
            </w:pPr>
            <w:r>
              <w:t>Understand the basics of the Poisson distribution</w:t>
            </w:r>
          </w:p>
        </w:tc>
      </w:tr>
      <w:tr w:rsidR="00B021F1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6CD38D8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67D9073A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851E6A" w14:textId="7FF8B2E8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3bii</w:t>
            </w:r>
          </w:p>
        </w:tc>
        <w:tc>
          <w:tcPr>
            <w:tcW w:w="5954" w:type="dxa"/>
            <w:shd w:val="clear" w:color="auto" w:fill="auto"/>
          </w:tcPr>
          <w:p w14:paraId="24EC7BD6" w14:textId="119435CC" w:rsidR="00B021F1" w:rsidRPr="00C72A41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6) = 1 – 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5)</w:t>
            </w:r>
          </w:p>
        </w:tc>
        <w:tc>
          <w:tcPr>
            <w:tcW w:w="850" w:type="dxa"/>
            <w:shd w:val="clear" w:color="auto" w:fill="auto"/>
          </w:tcPr>
          <w:p w14:paraId="1F57847B" w14:textId="5FD7D0EC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821DF3" w14:textId="1A7055A3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86F33FC" w14:textId="77777777" w:rsidR="00B021F1" w:rsidRDefault="00B021F1" w:rsidP="00D82C73">
            <w:pPr>
              <w:pStyle w:val="Text"/>
              <w:jc w:val="center"/>
            </w:pPr>
            <w:r>
              <w:t>2</w:t>
            </w:r>
            <w:r w:rsidRPr="00D74587">
              <w:t>nd</w:t>
            </w:r>
            <w:r>
              <w:t xml:space="preserve">   </w:t>
            </w:r>
          </w:p>
          <w:p w14:paraId="7B863CD7" w14:textId="0D2A2FA1" w:rsidR="00B021F1" w:rsidRPr="00D23ECE" w:rsidRDefault="00B021F1" w:rsidP="00D82C73">
            <w:pPr>
              <w:pStyle w:val="Text"/>
              <w:jc w:val="center"/>
            </w:pPr>
            <w:r>
              <w:t>Understand the basics of the Poisson distribution</w:t>
            </w:r>
          </w:p>
        </w:tc>
      </w:tr>
      <w:tr w:rsidR="00B021F1" w:rsidRPr="00D23ECE" w14:paraId="25856FC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F7377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182361" w14:textId="73252597" w:rsidR="00B021F1" w:rsidRPr="00814220" w:rsidRDefault="00B021F1" w:rsidP="00C238F0">
            <w:pPr>
              <w:pStyle w:val="Text"/>
            </w:pPr>
            <w:r>
              <w:t>= 0.2149</w:t>
            </w:r>
          </w:p>
        </w:tc>
        <w:tc>
          <w:tcPr>
            <w:tcW w:w="850" w:type="dxa"/>
            <w:shd w:val="clear" w:color="auto" w:fill="auto"/>
          </w:tcPr>
          <w:p w14:paraId="071214D6" w14:textId="210CB0C2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B60BFD" w14:textId="7662708D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F6D63A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45FF8CF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1EC15A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EC3DD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0C1D2B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2C7D4D6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73CE3E5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0740D018" w:rsidR="00B021F1" w:rsidRPr="0022544E" w:rsidRDefault="00B021F1" w:rsidP="00C238F0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4;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&gt; 4 </w:t>
            </w:r>
          </w:p>
        </w:tc>
        <w:tc>
          <w:tcPr>
            <w:tcW w:w="850" w:type="dxa"/>
            <w:shd w:val="clear" w:color="auto" w:fill="auto"/>
          </w:tcPr>
          <w:p w14:paraId="4A8F9ECA" w14:textId="68DC570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CB8620" w14:textId="72E8AC92" w:rsidR="00B021F1" w:rsidRPr="00F936B4" w:rsidRDefault="00B021F1" w:rsidP="00C238F0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54E52BD3" w14:textId="4DC4F3A2" w:rsidR="00B021F1" w:rsidRDefault="00B021F1" w:rsidP="00C238F0">
            <w:pPr>
              <w:pStyle w:val="Text"/>
              <w:jc w:val="center"/>
            </w:pPr>
            <w:r>
              <w:t>4</w:t>
            </w:r>
            <w:r w:rsidRPr="00D74587">
              <w:t>th</w:t>
            </w:r>
          </w:p>
          <w:p w14:paraId="76CF3251" w14:textId="7EC1DDD8" w:rsidR="00B021F1" w:rsidRPr="00D23ECE" w:rsidRDefault="00B021F1" w:rsidP="00C238F0">
            <w:pPr>
              <w:pStyle w:val="Text"/>
              <w:jc w:val="center"/>
            </w:pPr>
            <w:r w:rsidRPr="00C72A41">
              <w:t>Carry out one-tailed tests for the mean of a Poisson distribution</w:t>
            </w:r>
          </w:p>
        </w:tc>
      </w:tr>
      <w:tr w:rsidR="00B021F1" w:rsidRPr="00D23ECE" w14:paraId="4861818A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B2920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9925F5" w14:textId="666AE7EF" w:rsidR="00B021F1" w:rsidRPr="00814220" w:rsidRDefault="00B021F1" w:rsidP="00C238F0">
            <w:pPr>
              <w:pStyle w:val="Text"/>
            </w:pPr>
            <w:r>
              <w:t xml:space="preserve">0.2149 &gt; 0.1 </w:t>
            </w:r>
          </w:p>
        </w:tc>
        <w:tc>
          <w:tcPr>
            <w:tcW w:w="850" w:type="dxa"/>
            <w:shd w:val="clear" w:color="auto" w:fill="auto"/>
          </w:tcPr>
          <w:p w14:paraId="1851F4CF" w14:textId="2B2ABCF2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2963A5" w14:textId="77777777" w:rsidR="00B021F1" w:rsidRPr="00F936B4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E07E7F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17AB909B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D65D5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C766C3" w14:textId="1494581D" w:rsidR="00B021F1" w:rsidRDefault="00B021F1" w:rsidP="00655EF0">
            <w:pPr>
              <w:pStyle w:val="Text"/>
            </w:pPr>
            <w:r>
              <w:t xml:space="preserve">Therefore do not reject </w:t>
            </w:r>
            <w:r w:rsidRPr="00C72A41">
              <w:t>H</w:t>
            </w:r>
            <w:r w:rsidRPr="00C72A41">
              <w:rPr>
                <w:vertAlign w:val="subscript"/>
              </w:rPr>
              <w:t>0</w:t>
            </w:r>
            <w:r>
              <w:t xml:space="preserve">. There is </w:t>
            </w:r>
            <w:r w:rsidRPr="00C72A41">
              <w:t>no</w:t>
            </w:r>
            <w:r>
              <w:t xml:space="preserve"> evidence to suggest that the change in supplier has increased the number of imperfections.</w:t>
            </w:r>
          </w:p>
        </w:tc>
        <w:tc>
          <w:tcPr>
            <w:tcW w:w="850" w:type="dxa"/>
            <w:shd w:val="clear" w:color="auto" w:fill="auto"/>
          </w:tcPr>
          <w:p w14:paraId="1BBE1B5D" w14:textId="5F3CB3EB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C6E10" w14:textId="6AAB768B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E874D4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4BD31D60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B021F1" w:rsidRPr="00D23ECE" w:rsidRDefault="00B021F1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24CF04CC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570397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34E80A2E" w14:textId="77777777" w:rsidR="00040433" w:rsidRDefault="00040433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38959CC8" w14:textId="169D8AF1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6D6F7950" w14:textId="77777777" w:rsidR="009745D8" w:rsidRDefault="00570397" w:rsidP="00C238F0">
            <w:pPr>
              <w:pStyle w:val="Text"/>
            </w:pPr>
            <w:r>
              <w:rPr>
                <w:b/>
              </w:rPr>
              <w:t>3a</w:t>
            </w:r>
            <w:r w:rsidR="009D2DB1">
              <w:tab/>
            </w:r>
            <w:r w:rsidR="009D2DB1">
              <w:tab/>
            </w:r>
            <w:r w:rsidRPr="00AA6DD7">
              <w:rPr>
                <w:b/>
              </w:rPr>
              <w:t>B1</w:t>
            </w:r>
            <w:r>
              <w:t xml:space="preserve"> for </w:t>
            </w:r>
            <w:r w:rsidR="000768C2">
              <w:t>‘</w:t>
            </w:r>
            <w:r w:rsidR="00C72A41">
              <w:t>Poisson</w:t>
            </w:r>
            <w:r w:rsidR="000768C2">
              <w:t>’</w:t>
            </w:r>
            <w:r>
              <w:t xml:space="preserve"> and </w:t>
            </w:r>
            <w:r w:rsidRPr="00C22C40">
              <w:rPr>
                <w:b/>
              </w:rPr>
              <w:t>B1</w:t>
            </w:r>
            <w:r>
              <w:t xml:space="preserve"> for </w:t>
            </w:r>
            <w:r w:rsidR="00C72A41">
              <w:t xml:space="preserve">correct </w:t>
            </w:r>
            <w:r w:rsidR="00C72A41">
              <w:rPr>
                <w:i/>
              </w:rPr>
              <w:t>λ</w:t>
            </w:r>
            <w:r w:rsidR="00C72A41">
              <w:t xml:space="preserve"> and correct format</w:t>
            </w:r>
            <w:r w:rsidR="00D82C73">
              <w:t>, accept any letter for the random variable</w:t>
            </w:r>
          </w:p>
          <w:p w14:paraId="06B125DF" w14:textId="77777777" w:rsidR="009745D8" w:rsidRDefault="00C22C40" w:rsidP="009D2DB1">
            <w:pPr>
              <w:pStyle w:val="Text"/>
              <w:ind w:left="454"/>
            </w:pPr>
            <w:r>
              <w:rPr>
                <w:b/>
              </w:rPr>
              <w:t>B1</w:t>
            </w:r>
            <w:r>
              <w:t xml:space="preserve"> for reason </w:t>
            </w:r>
            <w:r w:rsidR="00DC55F2">
              <w:t>that</w:t>
            </w:r>
            <w:r>
              <w:t xml:space="preserve"> must include both parts</w:t>
            </w:r>
          </w:p>
          <w:p w14:paraId="5A8F9ED8" w14:textId="63030A5B" w:rsidR="00C22C40" w:rsidRPr="00D82C73" w:rsidRDefault="00C22C40" w:rsidP="00C238F0">
            <w:pPr>
              <w:pStyle w:val="Text"/>
            </w:pPr>
            <w:r>
              <w:rPr>
                <w:b/>
              </w:rPr>
              <w:t>3bi</w:t>
            </w:r>
            <w:r w:rsidR="009D2DB1">
              <w:tab/>
            </w:r>
            <w:r>
              <w:rPr>
                <w:b/>
              </w:rPr>
              <w:t>B1</w:t>
            </w:r>
            <w:r>
              <w:t xml:space="preserve"> for awrt 0.195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2F2BC4B5" w14:textId="1DD3740D" w:rsidR="00C22C40" w:rsidRDefault="00C22C40" w:rsidP="00C238F0">
            <w:pPr>
              <w:pStyle w:val="Text"/>
            </w:pPr>
            <w:r>
              <w:rPr>
                <w:b/>
              </w:rPr>
              <w:t>3bii</w:t>
            </w:r>
            <w:r w:rsidR="009D2DB1">
              <w:tab/>
            </w:r>
            <w:r w:rsidRPr="00C22C40">
              <w:rPr>
                <w:b/>
              </w:rPr>
              <w:t>M1</w:t>
            </w:r>
            <w:r>
              <w:t xml:space="preserve"> for writing or using P(</w:t>
            </w:r>
            <w:r>
              <w:rPr>
                <w:i/>
              </w:rPr>
              <w:t>Y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6)</w:t>
            </w:r>
          </w:p>
          <w:p w14:paraId="2E4BF60A" w14:textId="6DB6D46B" w:rsidR="00C22C40" w:rsidRPr="00C22C40" w:rsidRDefault="00C22C40" w:rsidP="009D2DB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for awrt 0.215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7E67967E" w14:textId="7AD4BCDF" w:rsidR="00C22C40" w:rsidRPr="00C22C40" w:rsidRDefault="00C72A41" w:rsidP="00570397">
            <w:pPr>
              <w:pStyle w:val="Text"/>
            </w:pPr>
            <w:r w:rsidRPr="00C72A41">
              <w:rPr>
                <w:b/>
              </w:rPr>
              <w:t>3c</w:t>
            </w:r>
            <w:r w:rsidR="009D2DB1">
              <w:tab/>
            </w:r>
            <w:r w:rsidR="009D2DB1">
              <w:tab/>
            </w:r>
            <w:r w:rsidR="00C22C40">
              <w:rPr>
                <w:b/>
              </w:rPr>
              <w:t>B1</w:t>
            </w:r>
            <w:r w:rsidR="00D82C73">
              <w:t xml:space="preserve"> </w:t>
            </w:r>
            <w:r w:rsidR="00C22C40">
              <w:t xml:space="preserve">for </w:t>
            </w:r>
            <w:r w:rsidR="00C22C40">
              <w:rPr>
                <w:i/>
              </w:rPr>
              <w:t>λ</w:t>
            </w:r>
            <w:r w:rsidR="00C22C40">
              <w:t xml:space="preserve"> = 4 (accept </w:t>
            </w:r>
            <w:r w:rsidR="00C22C40">
              <w:rPr>
                <w:i/>
              </w:rPr>
              <w:t>μ</w:t>
            </w:r>
            <w:r w:rsidR="00C22C40">
              <w:t xml:space="preserve"> = 4) and for </w:t>
            </w:r>
            <w:r w:rsidR="00C22C40">
              <w:rPr>
                <w:i/>
              </w:rPr>
              <w:t>λ</w:t>
            </w:r>
            <w:r w:rsidR="00C22C40">
              <w:t xml:space="preserve"> &gt; 4 (accept </w:t>
            </w:r>
            <w:r w:rsidR="00C22C40">
              <w:rPr>
                <w:i/>
              </w:rPr>
              <w:t>μ</w:t>
            </w:r>
            <w:r w:rsidR="00C22C40">
              <w:t xml:space="preserve"> &gt; 4)</w:t>
            </w:r>
            <w:r w:rsidR="00D82C73">
              <w:t xml:space="preserve"> (</w:t>
            </w:r>
            <w:r w:rsidR="00D82C73">
              <w:rPr>
                <w:b/>
              </w:rPr>
              <w:t>ft</w:t>
            </w:r>
            <w:r w:rsidR="00D82C73">
              <w:t xml:space="preserve"> </w:t>
            </w:r>
            <w:r w:rsidR="00D82C73">
              <w:rPr>
                <w:i/>
              </w:rPr>
              <w:t>their</w:t>
            </w:r>
            <w:r w:rsidR="00D82C73">
              <w:t xml:space="preserve"> </w:t>
            </w:r>
            <w:r w:rsidR="00D82C73">
              <w:rPr>
                <w:i/>
              </w:rPr>
              <w:t>λ</w:t>
            </w:r>
            <w:r w:rsidR="00D82C73">
              <w:t>)</w:t>
            </w:r>
          </w:p>
          <w:p w14:paraId="173365B4" w14:textId="587117AE" w:rsidR="00C72A41" w:rsidRPr="00C72A41" w:rsidRDefault="00C72A41" w:rsidP="00F75B8C">
            <w:pPr>
              <w:pStyle w:val="Text"/>
              <w:ind w:left="454"/>
            </w:pPr>
            <w:r w:rsidRPr="00AA6DD7">
              <w:rPr>
                <w:b/>
              </w:rPr>
              <w:t>M1A1ft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b/>
              </w:rPr>
              <w:t>3bii</w:t>
            </w:r>
            <w:r>
              <w:t xml:space="preserve"> if consistent and conclusion correct and in context </w:t>
            </w:r>
          </w:p>
        </w:tc>
      </w:tr>
    </w:tbl>
    <w:p w14:paraId="6E8F398F" w14:textId="77777777" w:rsidR="00445D41" w:rsidRDefault="00445D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50900A8E" w:rsidR="00C238F0" w:rsidRDefault="00C238F0" w:rsidP="0054225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542256">
              <w:t>D</w:t>
            </w:r>
            <w:r>
              <w:t>escriptor</w:t>
            </w:r>
          </w:p>
        </w:tc>
      </w:tr>
      <w:tr w:rsidR="00B021F1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58AB7F7B" w:rsidR="00B021F1" w:rsidRPr="005E6E2E" w:rsidRDefault="00B021F1" w:rsidP="00C238F0">
            <w:pPr>
              <w:pStyle w:val="Text"/>
            </w:pPr>
            <w:r>
              <w:t xml:space="preserve">Distribution is </w:t>
            </w:r>
            <w:r>
              <w:rPr>
                <w:i/>
              </w:rPr>
              <w:t xml:space="preserve">X </w:t>
            </w:r>
            <w:r>
              <w:t>~ Po(7.5)</w:t>
            </w:r>
          </w:p>
        </w:tc>
        <w:tc>
          <w:tcPr>
            <w:tcW w:w="850" w:type="dxa"/>
            <w:shd w:val="clear" w:color="auto" w:fill="auto"/>
          </w:tcPr>
          <w:p w14:paraId="3870509B" w14:textId="24E62F8D" w:rsidR="00B021F1" w:rsidRPr="00F936B4" w:rsidRDefault="00B021F1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AC743E" w14:textId="2C81C9F1" w:rsidR="00B021F1" w:rsidRPr="00F936B4" w:rsidRDefault="00B021F1" w:rsidP="00EE656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1BF453FB" w14:textId="68E0B062" w:rsidR="00B021F1" w:rsidRDefault="00B021F1" w:rsidP="00C238F0">
            <w:pPr>
              <w:pStyle w:val="Text"/>
              <w:jc w:val="center"/>
            </w:pPr>
            <w:r>
              <w:t>4</w:t>
            </w:r>
            <w:r w:rsidRPr="00542256">
              <w:t>th</w:t>
            </w:r>
            <w:r>
              <w:t xml:space="preserve"> </w:t>
            </w:r>
          </w:p>
          <w:p w14:paraId="0746756A" w14:textId="00345E29" w:rsidR="00B021F1" w:rsidRPr="00D23ECE" w:rsidRDefault="00B021F1" w:rsidP="00C238F0">
            <w:pPr>
              <w:pStyle w:val="Text"/>
              <w:jc w:val="center"/>
            </w:pPr>
            <w:r w:rsidRPr="00EE6566">
              <w:t>Carry out one-tailed tests for the mean of a Poisson distribution</w:t>
            </w:r>
          </w:p>
        </w:tc>
      </w:tr>
      <w:tr w:rsidR="00B021F1" w:rsidRPr="00D23ECE" w14:paraId="1C3CAC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C05BF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7FA620" w14:textId="3DF316E9" w:rsidR="00B021F1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2) = 0.0203</w:t>
            </w:r>
          </w:p>
          <w:p w14:paraId="3A856ABF" w14:textId="2CF58162" w:rsidR="00B021F1" w:rsidRPr="00C238F0" w:rsidRDefault="00B021F1" w:rsidP="00C238F0">
            <w:pPr>
              <w:pStyle w:val="Text"/>
            </w:pPr>
            <w:r>
              <w:t>P(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0.0591</w:t>
            </w:r>
          </w:p>
        </w:tc>
        <w:tc>
          <w:tcPr>
            <w:tcW w:w="850" w:type="dxa"/>
            <w:shd w:val="clear" w:color="auto" w:fill="auto"/>
          </w:tcPr>
          <w:p w14:paraId="2B5CECB1" w14:textId="61FEC074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10AD5" w14:textId="3323C1F2" w:rsidR="00B021F1" w:rsidRDefault="00B021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83960A1" w14:textId="1EF7450D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5194804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AF74F7" w14:textId="77777777" w:rsidR="00B021F1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26E879" w14:textId="46A8FB6A" w:rsidR="00B021F1" w:rsidRDefault="00B021F1" w:rsidP="00C238F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 xml:space="preserve">X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 faults.</w:t>
            </w:r>
          </w:p>
        </w:tc>
        <w:tc>
          <w:tcPr>
            <w:tcW w:w="850" w:type="dxa"/>
            <w:shd w:val="clear" w:color="auto" w:fill="auto"/>
          </w:tcPr>
          <w:p w14:paraId="1CB11B0A" w14:textId="10BFE951" w:rsidR="00B021F1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1670122" w14:textId="2E4D6B9B" w:rsidR="00B021F1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77A35F86" w14:textId="77777777" w:rsidR="00B021F1" w:rsidRDefault="00B021F1" w:rsidP="00C238F0">
            <w:pPr>
              <w:pStyle w:val="Text"/>
              <w:jc w:val="center"/>
            </w:pPr>
          </w:p>
        </w:tc>
      </w:tr>
      <w:tr w:rsidR="00B021F1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197969C0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1F5B9EFE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62D423EE" w14:textId="20B1CC4A" w:rsidR="00B021F1" w:rsidRPr="005E6E2E" w:rsidRDefault="00B021F1" w:rsidP="00C238F0">
            <w:pPr>
              <w:pStyle w:val="Text"/>
            </w:pPr>
            <w:r>
              <w:t>Actual significance level is 5.91%</w:t>
            </w:r>
          </w:p>
        </w:tc>
        <w:tc>
          <w:tcPr>
            <w:tcW w:w="850" w:type="dxa"/>
            <w:shd w:val="clear" w:color="auto" w:fill="auto"/>
          </w:tcPr>
          <w:p w14:paraId="7F735BF7" w14:textId="42459D3B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79C1243" w14:textId="6CF78882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7F365555" w14:textId="7041E8A7" w:rsidR="00B021F1" w:rsidRDefault="00B021F1" w:rsidP="00C238F0">
            <w:pPr>
              <w:pStyle w:val="Text"/>
              <w:jc w:val="center"/>
            </w:pPr>
            <w:r>
              <w:t>3</w:t>
            </w:r>
            <w:r w:rsidRPr="00542256">
              <w:t>rd</w:t>
            </w:r>
            <w:r>
              <w:t xml:space="preserve"> </w:t>
            </w:r>
          </w:p>
          <w:p w14:paraId="7436E440" w14:textId="2B617999" w:rsidR="00B021F1" w:rsidRPr="00D23ECE" w:rsidRDefault="00B021F1" w:rsidP="00C238F0">
            <w:pPr>
              <w:pStyle w:val="Text"/>
              <w:jc w:val="center"/>
            </w:pPr>
            <w:r w:rsidRPr="00B201A5">
              <w:t>Understand the language of hypothesis testing</w:t>
            </w:r>
          </w:p>
        </w:tc>
      </w:tr>
      <w:tr w:rsidR="00B021F1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6CE0D8BC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7E3F004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F183DF0" w14:textId="43B562E6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14:paraId="600D22A3" w14:textId="20507B75" w:rsidR="00B021F1" w:rsidRPr="00C238F0" w:rsidRDefault="00B021F1" w:rsidP="00B201A5">
            <w:pPr>
              <w:pStyle w:val="Text"/>
            </w:pPr>
            <w:r>
              <w:t>2 lies in the critical region…</w:t>
            </w:r>
          </w:p>
        </w:tc>
        <w:tc>
          <w:tcPr>
            <w:tcW w:w="850" w:type="dxa"/>
            <w:shd w:val="clear" w:color="auto" w:fill="auto"/>
          </w:tcPr>
          <w:p w14:paraId="72F6AA31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EC17FA" w14:textId="42BC46E1" w:rsidR="00B021F1" w:rsidRPr="00F936B4" w:rsidRDefault="00B021F1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39E2811E" w14:textId="77777777" w:rsidR="00B021F1" w:rsidRDefault="00B021F1" w:rsidP="00B201A5">
            <w:pPr>
              <w:pStyle w:val="Text"/>
              <w:jc w:val="center"/>
            </w:pPr>
            <w:r>
              <w:t>4</w:t>
            </w:r>
            <w:r w:rsidRPr="00D118F5">
              <w:t>th</w:t>
            </w:r>
            <w:r>
              <w:t xml:space="preserve"> </w:t>
            </w:r>
          </w:p>
          <w:p w14:paraId="3BB989B0" w14:textId="41802F5E" w:rsidR="00B021F1" w:rsidRPr="00D23ECE" w:rsidRDefault="00B021F1" w:rsidP="00B201A5">
            <w:pPr>
              <w:pStyle w:val="Text"/>
              <w:jc w:val="center"/>
            </w:pPr>
            <w:r w:rsidRPr="00EE6566">
              <w:t>Carry out one-tailed tests for the mean of a Poisson distribution</w:t>
            </w:r>
          </w:p>
        </w:tc>
      </w:tr>
      <w:tr w:rsidR="00B021F1" w:rsidRPr="00D23ECE" w14:paraId="3A897AF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371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A05A9" w14:textId="438A8A17" w:rsidR="00B021F1" w:rsidRPr="00814220" w:rsidRDefault="00B021F1" w:rsidP="00B201A5">
            <w:pPr>
              <w:pStyle w:val="Text"/>
            </w:pPr>
            <w:r>
              <w:t>…therefore evidence to suggest average fault rate is less than 0.15 per metre.</w:t>
            </w:r>
          </w:p>
        </w:tc>
        <w:tc>
          <w:tcPr>
            <w:tcW w:w="850" w:type="dxa"/>
            <w:shd w:val="clear" w:color="auto" w:fill="auto"/>
          </w:tcPr>
          <w:p w14:paraId="74F7F58A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93A478" w14:textId="2CA7D3EE" w:rsidR="00B021F1" w:rsidRPr="00F936B4" w:rsidRDefault="00B021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6197AD1" w14:textId="77777777" w:rsidR="00B021F1" w:rsidRPr="00D23ECE" w:rsidRDefault="00B021F1" w:rsidP="00C238F0">
            <w:pPr>
              <w:pStyle w:val="Text"/>
            </w:pPr>
          </w:p>
        </w:tc>
      </w:tr>
      <w:tr w:rsidR="00B021F1" w:rsidRPr="00D23ECE" w14:paraId="5643CAAC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403EA9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0B1D0" w14:textId="77777777" w:rsidR="00B021F1" w:rsidRPr="00814220" w:rsidRDefault="00B021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A238ED" w14:textId="77777777" w:rsidR="00B021F1" w:rsidRPr="00F936B4" w:rsidRDefault="00B021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16EB710" w14:textId="77777777" w:rsidR="00B021F1" w:rsidRPr="00F936B4" w:rsidRDefault="00B021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71A7EB" w14:textId="77777777" w:rsidR="00B021F1" w:rsidRPr="00D23ECE" w:rsidRDefault="00B021F1" w:rsidP="00C238F0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51ADC0D1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201A5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EABDC3" w14:textId="77777777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554EA2" w14:textId="77777777" w:rsidR="009745D8" w:rsidRDefault="00B04EC8" w:rsidP="00C238F0">
            <w:pPr>
              <w:pStyle w:val="Text"/>
            </w:pPr>
            <w:r>
              <w:rPr>
                <w:b/>
              </w:rPr>
              <w:t>4</w:t>
            </w:r>
            <w:r w:rsidR="00C238F0">
              <w:rPr>
                <w:b/>
              </w:rPr>
              <w:t>a</w:t>
            </w:r>
            <w:r w:rsidR="00417E65">
              <w:rPr>
                <w:b/>
              </w:rPr>
              <w:tab/>
            </w:r>
            <w:r w:rsidR="00417E65">
              <w:rPr>
                <w:b/>
              </w:rPr>
              <w:tab/>
            </w:r>
            <w:r w:rsidR="009F449C">
              <w:rPr>
                <w:b/>
              </w:rPr>
              <w:t xml:space="preserve">B1 </w:t>
            </w:r>
            <w:r w:rsidR="009F449C">
              <w:t xml:space="preserve">for </w:t>
            </w:r>
            <w:r w:rsidR="009F449C">
              <w:rPr>
                <w:i/>
              </w:rPr>
              <w:t>λ</w:t>
            </w:r>
            <w:r w:rsidR="009F449C">
              <w:t xml:space="preserve"> = 7.5, seen or implied</w:t>
            </w:r>
          </w:p>
          <w:p w14:paraId="29A7A187" w14:textId="151FA6F9" w:rsidR="009F449C" w:rsidRDefault="00B201A5" w:rsidP="00417E65">
            <w:pPr>
              <w:pStyle w:val="Text"/>
              <w:ind w:left="454"/>
            </w:pPr>
            <w:r w:rsidRPr="00AA6DD7">
              <w:rPr>
                <w:b/>
              </w:rPr>
              <w:t>M1</w:t>
            </w:r>
            <w:r>
              <w:t xml:space="preserve"> for either probability</w:t>
            </w:r>
            <w:r w:rsidR="00891C08">
              <w:t xml:space="preserve"> correct for </w:t>
            </w:r>
            <w:r w:rsidR="00891C08">
              <w:rPr>
                <w:i/>
              </w:rPr>
              <w:t>their</w:t>
            </w:r>
            <w:r w:rsidR="00891C08">
              <w:t xml:space="preserve"> </w:t>
            </w:r>
            <w:r w:rsidR="00891C08">
              <w:rPr>
                <w:i/>
              </w:rPr>
              <w:t>λ</w:t>
            </w:r>
          </w:p>
          <w:p w14:paraId="00B5C549" w14:textId="77777777" w:rsidR="009745D8" w:rsidRDefault="00B201A5" w:rsidP="00417E65">
            <w:pPr>
              <w:pStyle w:val="Text"/>
              <w:ind w:left="454"/>
            </w:pPr>
            <w:r w:rsidRPr="009F449C">
              <w:rPr>
                <w:b/>
              </w:rPr>
              <w:t>A1</w:t>
            </w:r>
            <w:r>
              <w:t xml:space="preserve"> awarded with </w:t>
            </w:r>
            <w:r>
              <w:rPr>
                <w:i/>
              </w:rPr>
              <w:t>evidence</w:t>
            </w:r>
            <w:r>
              <w:t>, i.e. both probabilities</w:t>
            </w:r>
            <w:r w:rsidR="009F449C">
              <w:t xml:space="preserve"> calculated</w:t>
            </w:r>
          </w:p>
          <w:p w14:paraId="650EDC58" w14:textId="77777777" w:rsidR="009745D8" w:rsidRDefault="00B04EC8" w:rsidP="00B201A5">
            <w:pPr>
              <w:pStyle w:val="Text"/>
            </w:pPr>
            <w:r>
              <w:rPr>
                <w:b/>
              </w:rPr>
              <w:t>4b</w:t>
            </w:r>
            <w:r w:rsidR="00417E65">
              <w:tab/>
            </w:r>
            <w:r w:rsidR="009F449C" w:rsidRPr="009F449C">
              <w:rPr>
                <w:b/>
              </w:rPr>
              <w:t>B1</w:t>
            </w:r>
            <w:r w:rsidR="00B201A5" w:rsidRPr="009F449C">
              <w:rPr>
                <w:b/>
              </w:rPr>
              <w:t>ft</w:t>
            </w:r>
            <w:r w:rsidR="00B201A5">
              <w:t xml:space="preserve"> </w:t>
            </w:r>
            <w:r w:rsidR="00B201A5">
              <w:rPr>
                <w:i/>
              </w:rPr>
              <w:t>their</w:t>
            </w:r>
            <w:r w:rsidR="00B201A5">
              <w:t xml:space="preserve"> </w:t>
            </w:r>
            <w:r w:rsidR="00B201A5">
              <w:rPr>
                <w:b/>
              </w:rPr>
              <w:t>4a</w:t>
            </w:r>
            <w:r w:rsidR="009F449C">
              <w:t xml:space="preserve"> if consistent and A1 awarded</w:t>
            </w:r>
          </w:p>
          <w:p w14:paraId="7D1E1D73" w14:textId="5212B630" w:rsidR="00B201A5" w:rsidRPr="00B201A5" w:rsidRDefault="009F449C" w:rsidP="00F75B8C">
            <w:pPr>
              <w:pStyle w:val="Text"/>
            </w:pPr>
            <w:r>
              <w:rPr>
                <w:b/>
              </w:rPr>
              <w:t>4c</w:t>
            </w:r>
            <w:r w:rsidR="00417E65">
              <w:tab/>
            </w:r>
            <w:r w:rsidR="00417E65">
              <w:tab/>
            </w:r>
            <w:r>
              <w:rPr>
                <w:b/>
              </w:rPr>
              <w:t>M1A1ft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region if consistent and conclusion correct and in context</w:t>
            </w:r>
          </w:p>
        </w:tc>
      </w:tr>
    </w:tbl>
    <w:p w14:paraId="4CD1D26A" w14:textId="1EB60150" w:rsidR="00891C08" w:rsidRDefault="00891C0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6C155B04" w:rsidR="00FE2888" w:rsidRDefault="00FE2888" w:rsidP="00711C8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11C8B">
              <w:t>D</w:t>
            </w:r>
            <w:r>
              <w:t>escriptor</w:t>
            </w:r>
          </w:p>
        </w:tc>
      </w:tr>
      <w:tr w:rsidR="00B021F1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375E11BF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80EFAF3" w14:textId="77777777" w:rsidR="00B021F1" w:rsidRDefault="00B021F1" w:rsidP="00C72A41">
            <w:pPr>
              <w:pStyle w:val="Text"/>
            </w:pPr>
            <w:r>
              <w:t>From tables:</w:t>
            </w:r>
          </w:p>
          <w:p w14:paraId="0BA8E846" w14:textId="42394119" w:rsidR="00B021F1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0.0424 when </w:t>
            </w:r>
            <w:r>
              <w:rPr>
                <w:i/>
              </w:rPr>
              <w:t>λ</w:t>
            </w:r>
            <w:r>
              <w:t xml:space="preserve"> = 8</w:t>
            </w:r>
          </w:p>
          <w:p w14:paraId="3CC717A1" w14:textId="20A1EF95" w:rsidR="00B021F1" w:rsidRPr="008450CB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3) = 0.0212 when </w:t>
            </w:r>
            <w:r>
              <w:rPr>
                <w:i/>
              </w:rPr>
              <w:t>λ</w:t>
            </w:r>
            <w:r>
              <w:t xml:space="preserve"> = 9</w:t>
            </w:r>
          </w:p>
        </w:tc>
        <w:tc>
          <w:tcPr>
            <w:tcW w:w="850" w:type="dxa"/>
            <w:shd w:val="clear" w:color="auto" w:fill="auto"/>
          </w:tcPr>
          <w:p w14:paraId="3CE252A1" w14:textId="631CB6F9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19229CE8" w:rsidR="00B021F1" w:rsidRDefault="00B021F1" w:rsidP="00C72A41">
            <w:pPr>
              <w:pStyle w:val="Text"/>
              <w:jc w:val="center"/>
            </w:pPr>
            <w:r>
              <w:t>1.1b</w:t>
            </w:r>
          </w:p>
          <w:p w14:paraId="26C33EF1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2349DD82" w:rsidR="00B021F1" w:rsidRDefault="00B021F1" w:rsidP="00C72A41">
            <w:pPr>
              <w:pStyle w:val="Text"/>
              <w:jc w:val="center"/>
            </w:pPr>
            <w:r>
              <w:t>5</w:t>
            </w:r>
            <w:r w:rsidRPr="00770BE4">
              <w:t>th</w:t>
            </w:r>
            <w:r>
              <w:t xml:space="preserve"> </w:t>
            </w:r>
          </w:p>
          <w:p w14:paraId="40A1C811" w14:textId="7080A515" w:rsidR="00B021F1" w:rsidRPr="00D23ECE" w:rsidRDefault="00B021F1" w:rsidP="00FE2888">
            <w:pPr>
              <w:pStyle w:val="Text"/>
              <w:jc w:val="center"/>
            </w:pPr>
            <w:r w:rsidRPr="008450CB">
              <w:t>Carry out two-tailed tests for the mean of a Poisson distribution</w:t>
            </w:r>
          </w:p>
        </w:tc>
      </w:tr>
      <w:tr w:rsidR="00B021F1" w:rsidRPr="00D23ECE" w14:paraId="777384C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F1D94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1E8211" w14:textId="1488FB43" w:rsidR="00B021F1" w:rsidRPr="00FE2888" w:rsidRDefault="00B021F1" w:rsidP="001D2CFE">
            <w:pPr>
              <w:pStyle w:val="Text"/>
            </w:pPr>
            <w:r>
              <w:t xml:space="preserve">Hence </w:t>
            </w:r>
            <w:r>
              <w:rPr>
                <w:i/>
              </w:rPr>
              <w:t>λ</w:t>
            </w:r>
            <w:r>
              <w:t xml:space="preserve"> = 9 </w:t>
            </w:r>
          </w:p>
        </w:tc>
        <w:tc>
          <w:tcPr>
            <w:tcW w:w="850" w:type="dxa"/>
            <w:shd w:val="clear" w:color="auto" w:fill="auto"/>
          </w:tcPr>
          <w:p w14:paraId="3070B512" w14:textId="74ABF000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DF46C8" w14:textId="0C744DE5" w:rsidR="00B021F1" w:rsidRDefault="00B021F1" w:rsidP="00C72A4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06AB5F4B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371AABD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76CC3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853E3C" w14:textId="7FAAF034" w:rsidR="00B021F1" w:rsidRPr="00FE2888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16) = 0.0220 </w:t>
            </w:r>
          </w:p>
        </w:tc>
        <w:tc>
          <w:tcPr>
            <w:tcW w:w="850" w:type="dxa"/>
            <w:shd w:val="clear" w:color="auto" w:fill="auto"/>
          </w:tcPr>
          <w:p w14:paraId="25B15F23" w14:textId="7405FF5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9B854D" w14:textId="54A4467E" w:rsidR="00B021F1" w:rsidRDefault="00B021F1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955AEAC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0327E4F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2826A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5FBF97" w14:textId="1892BA63" w:rsidR="00B021F1" w:rsidRPr="00FE2888" w:rsidRDefault="00B021F1" w:rsidP="00C72A41">
            <w:pPr>
              <w:pStyle w:val="Text"/>
            </w:pPr>
            <w:r>
              <w:t>0.0212 + 0.0220</w:t>
            </w:r>
          </w:p>
        </w:tc>
        <w:tc>
          <w:tcPr>
            <w:tcW w:w="850" w:type="dxa"/>
            <w:shd w:val="clear" w:color="auto" w:fill="auto"/>
          </w:tcPr>
          <w:p w14:paraId="3D45E56A" w14:textId="6878FE9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7EDA04" w14:textId="36419C77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7EA25F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7273B65A" w:rsidR="00B021F1" w:rsidRDefault="00B021F1" w:rsidP="00C72A41">
            <w:pPr>
              <w:pStyle w:val="Text"/>
            </w:pPr>
            <w:r>
              <w:t>= 0.0432</w:t>
            </w:r>
          </w:p>
        </w:tc>
        <w:tc>
          <w:tcPr>
            <w:tcW w:w="850" w:type="dxa"/>
            <w:shd w:val="clear" w:color="auto" w:fill="auto"/>
          </w:tcPr>
          <w:p w14:paraId="1109348E" w14:textId="5626C804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B021F1" w:rsidRDefault="00B021F1" w:rsidP="00C72A41">
            <w:pPr>
              <w:pStyle w:val="Text"/>
              <w:jc w:val="center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0A326AD0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450CB">
              <w:t>5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9164B6" w14:textId="060D4E09" w:rsidR="009745D8" w:rsidRDefault="008450CB" w:rsidP="00C72A41">
            <w:pPr>
              <w:pStyle w:val="Text"/>
            </w:pPr>
            <w:r w:rsidRPr="001D2CFE">
              <w:t>1</w:t>
            </w:r>
            <w:r w:rsidRPr="005A220A">
              <w:t>st</w:t>
            </w:r>
            <w:r w:rsidR="005A220A">
              <w:tab/>
            </w:r>
            <w:r w:rsidRPr="00AA6DD7">
              <w:rPr>
                <w:b/>
              </w:rPr>
              <w:t>M1</w:t>
            </w:r>
            <w:r w:rsidR="001D2CFE">
              <w:t xml:space="preserve"> for e</w:t>
            </w:r>
            <w:r>
              <w:t>ither val</w:t>
            </w:r>
            <w:r w:rsidR="001D2CFE">
              <w:t>ue found</w:t>
            </w:r>
            <w:r w:rsidR="00257E5A">
              <w:t xml:space="preserve"> correctly</w:t>
            </w:r>
            <w:r w:rsidR="001D2CFE">
              <w:t xml:space="preserve"> from tables</w:t>
            </w:r>
          </w:p>
          <w:p w14:paraId="78E4535A" w14:textId="67B9C051" w:rsidR="009745D8" w:rsidRDefault="005A220A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450CB" w:rsidRPr="001D2CFE">
              <w:rPr>
                <w:b/>
              </w:rPr>
              <w:t>A1</w:t>
            </w:r>
            <w:r w:rsidR="008450CB">
              <w:t xml:space="preserve"> awarded if </w:t>
            </w:r>
            <w:r w:rsidR="008450CB">
              <w:rPr>
                <w:i/>
              </w:rPr>
              <w:t>evidence</w:t>
            </w:r>
            <w:r w:rsidR="008450CB">
              <w:t xml:space="preserve">, i.e. both values </w:t>
            </w:r>
            <w:r w:rsidR="001D2CFE">
              <w:t>found</w:t>
            </w:r>
          </w:p>
          <w:p w14:paraId="57430D47" w14:textId="68394209" w:rsidR="008450CB" w:rsidRDefault="00B508C6" w:rsidP="00C72A41">
            <w:pPr>
              <w:pStyle w:val="Text"/>
            </w:pPr>
            <w:r w:rsidRPr="001D2CFE">
              <w:t>2</w:t>
            </w:r>
            <w:r w:rsidRPr="005A220A">
              <w:t>nd</w:t>
            </w:r>
            <w:r w:rsidR="005A220A">
              <w:tab/>
            </w:r>
            <w:r w:rsidRPr="00AA6DD7">
              <w:rPr>
                <w:b/>
              </w:rPr>
              <w:t>M1</w:t>
            </w:r>
            <w:r w:rsidR="001D2CFE">
              <w:t xml:space="preserve"> for attempt to find P(</w:t>
            </w:r>
            <w:r w:rsidR="001D2CFE">
              <w:rPr>
                <w:i/>
              </w:rPr>
              <w:t>Y</w:t>
            </w:r>
            <w:r w:rsidR="001D2CFE"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 w:rsidR="001D2CFE">
              <w:t xml:space="preserve"> 16) for</w:t>
            </w:r>
            <w:r>
              <w:t xml:space="preserve"> </w:t>
            </w:r>
            <w:r>
              <w:rPr>
                <w:i/>
              </w:rPr>
              <w:t xml:space="preserve">their </w:t>
            </w:r>
            <w:r w:rsidR="001D2CFE">
              <w:rPr>
                <w:i/>
              </w:rPr>
              <w:t>λ</w:t>
            </w:r>
          </w:p>
          <w:p w14:paraId="255D6C4C" w14:textId="3E8220EB" w:rsidR="009745D8" w:rsidRDefault="001D2CFE" w:rsidP="00C72A41">
            <w:pPr>
              <w:pStyle w:val="Text"/>
            </w:pPr>
            <w:r w:rsidRPr="001D2CFE">
              <w:t>3</w:t>
            </w:r>
            <w:r w:rsidRPr="005A220A">
              <w:t>rd</w:t>
            </w:r>
            <w:r w:rsidR="005A220A">
              <w:rPr>
                <w:b/>
              </w:rPr>
              <w:tab/>
            </w:r>
            <w:r w:rsidRPr="001D2CFE">
              <w:rPr>
                <w:b/>
              </w:rPr>
              <w:t>M1</w:t>
            </w:r>
            <w:r>
              <w:rPr>
                <w:b/>
              </w:rPr>
              <w:t xml:space="preserve"> </w:t>
            </w:r>
            <w:r w:rsidRPr="001D2CFE">
              <w:t xml:space="preserve">(indep) </w:t>
            </w:r>
            <w:r>
              <w:t xml:space="preserve">for adding </w:t>
            </w:r>
            <w:r>
              <w:rPr>
                <w:i/>
              </w:rPr>
              <w:t>their</w:t>
            </w:r>
            <w:r>
              <w:t xml:space="preserve"> probabilities</w:t>
            </w:r>
          </w:p>
          <w:p w14:paraId="4E7B9673" w14:textId="26ACEE02" w:rsidR="005010C9" w:rsidRPr="001D2CFE" w:rsidRDefault="005A220A" w:rsidP="00947DF5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D2CFE">
              <w:rPr>
                <w:b/>
              </w:rPr>
              <w:t>A1ft</w:t>
            </w:r>
            <w:r w:rsidR="001D2CFE">
              <w:t xml:space="preserve"> </w:t>
            </w:r>
            <w:r w:rsidR="001D2CFE">
              <w:rPr>
                <w:i/>
              </w:rPr>
              <w:t>their</w:t>
            </w:r>
            <w:r w:rsidR="001D2CFE">
              <w:t xml:space="preserve"> two probabilities if consistent, added and both less tha</w:t>
            </w:r>
            <w:r w:rsidR="00947DF5">
              <w:t>n</w:t>
            </w:r>
            <w:r w:rsidR="001D2CFE">
              <w:t xml:space="preserve"> 0.025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764883C6" w:rsidR="000768C2" w:rsidRDefault="000768C2" w:rsidP="007A32C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A32CB">
              <w:t>D</w:t>
            </w:r>
            <w:r>
              <w:t>escriptor</w:t>
            </w:r>
          </w:p>
        </w:tc>
      </w:tr>
      <w:tr w:rsidR="00B021F1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1AE6BFBE" w:rsidR="00B021F1" w:rsidRPr="00FE2888" w:rsidRDefault="00B021F1" w:rsidP="00C72A41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Geo(0.3)</w:t>
            </w:r>
          </w:p>
        </w:tc>
        <w:tc>
          <w:tcPr>
            <w:tcW w:w="850" w:type="dxa"/>
            <w:shd w:val="clear" w:color="auto" w:fill="auto"/>
          </w:tcPr>
          <w:p w14:paraId="4B6C6B11" w14:textId="5CF5173D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3C1550D0" w:rsidR="00B021F1" w:rsidRDefault="00B021F1" w:rsidP="00C72A41">
            <w:pPr>
              <w:pStyle w:val="Text"/>
              <w:jc w:val="center"/>
            </w:pPr>
            <w:r>
              <w:t>3.3</w:t>
            </w:r>
          </w:p>
          <w:p w14:paraId="751202D6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4F03BD55" w14:textId="17CDDE98" w:rsidR="00B021F1" w:rsidRDefault="00B021F1" w:rsidP="00C72A41">
            <w:pPr>
              <w:pStyle w:val="Text"/>
              <w:jc w:val="center"/>
            </w:pPr>
            <w:r>
              <w:t>5</w:t>
            </w:r>
            <w:r w:rsidRPr="007A32CB">
              <w:t>th</w:t>
            </w:r>
            <w:r>
              <w:t xml:space="preserve"> </w:t>
            </w:r>
          </w:p>
          <w:p w14:paraId="5D834DCE" w14:textId="32C97793" w:rsidR="00B021F1" w:rsidRPr="00D23ECE" w:rsidRDefault="00B021F1" w:rsidP="00C72A41">
            <w:pPr>
              <w:pStyle w:val="Text"/>
              <w:jc w:val="center"/>
            </w:pPr>
            <w:r w:rsidRPr="000768C2">
              <w:t>Use the geometric distribution to model real-world situations</w:t>
            </w:r>
          </w:p>
        </w:tc>
      </w:tr>
      <w:tr w:rsidR="00B021F1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5EFDFC4D" w:rsidR="00B021F1" w:rsidRPr="00FE2888" w:rsidRDefault="00B021F1" w:rsidP="00AB0997">
            <w:pPr>
              <w:pStyle w:val="Text"/>
            </w:pPr>
            <w:r>
              <w:t>The probability of success is constant; the attempts are independent (both required).</w:t>
            </w:r>
          </w:p>
        </w:tc>
        <w:tc>
          <w:tcPr>
            <w:tcW w:w="850" w:type="dxa"/>
            <w:shd w:val="clear" w:color="auto" w:fill="auto"/>
          </w:tcPr>
          <w:p w14:paraId="383C854A" w14:textId="324903DF" w:rsidR="00B021F1" w:rsidRDefault="00B021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4D234C3" w14:textId="782C0678" w:rsidR="00B021F1" w:rsidRDefault="00B021F1" w:rsidP="00AB0997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  <w:vMerge/>
          </w:tcPr>
          <w:p w14:paraId="0F3EDE41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1B22270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78AFDC65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466ED8D4" w14:textId="3496328A" w:rsidR="00B021F1" w:rsidRPr="00F8563D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5) = 0.3 × 0.7</w:t>
            </w:r>
            <w:r>
              <w:rPr>
                <w:vertAlign w:val="superscrip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5811C54" w14:textId="573DA4A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2877CA" w14:textId="77777777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B237316" w14:textId="6FCEC61E" w:rsidR="00B021F1" w:rsidRDefault="00B021F1" w:rsidP="00F8563D">
            <w:pPr>
              <w:pStyle w:val="Text"/>
              <w:jc w:val="center"/>
            </w:pPr>
            <w:r>
              <w:t>4</w:t>
            </w:r>
            <w:r w:rsidRPr="005777EE">
              <w:t>th</w:t>
            </w:r>
            <w:r>
              <w:t xml:space="preserve"> </w:t>
            </w:r>
          </w:p>
          <w:p w14:paraId="76D1A4AD" w14:textId="2BAACD92" w:rsidR="00B021F1" w:rsidRPr="00D23ECE" w:rsidRDefault="00B021F1" w:rsidP="00E8181F">
            <w:pPr>
              <w:pStyle w:val="Text"/>
              <w:jc w:val="center"/>
            </w:pPr>
            <w:r>
              <w:t>Understand</w:t>
            </w:r>
            <w:r w:rsidRPr="000768C2">
              <w:t xml:space="preserve"> the</w:t>
            </w:r>
            <w:r>
              <w:t xml:space="preserve"> basics of the geometric distribution</w:t>
            </w:r>
          </w:p>
        </w:tc>
      </w:tr>
      <w:tr w:rsidR="00B021F1" w:rsidRPr="00D23ECE" w14:paraId="3AB7F5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E9768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3236E" w14:textId="1AA12F81" w:rsidR="00B021F1" w:rsidRDefault="00B021F1" w:rsidP="00C72A41">
            <w:pPr>
              <w:pStyle w:val="Text"/>
            </w:pPr>
            <w:r>
              <w:t>=0.0720</w:t>
            </w:r>
          </w:p>
        </w:tc>
        <w:tc>
          <w:tcPr>
            <w:tcW w:w="850" w:type="dxa"/>
            <w:shd w:val="clear" w:color="auto" w:fill="auto"/>
          </w:tcPr>
          <w:p w14:paraId="6DD32B12" w14:textId="01B71CB0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831E5" w14:textId="3D20B32A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0F0ECE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6DF64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6FDF8FAB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DC222B" w14:textId="14F5B2B6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0B177AAE" w14:textId="39A8558B" w:rsidR="00B021F1" w:rsidRPr="00F8563D" w:rsidRDefault="00B021F1" w:rsidP="00236BDF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6) = 1 – (0.7)</w:t>
            </w:r>
            <w:r>
              <w:rPr>
                <w:vertAlign w:val="superscript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ECA1B63" w14:textId="06621A4C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8964F4" w14:textId="344998A3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1C8838C" w14:textId="77777777" w:rsidR="00B021F1" w:rsidRDefault="00B021F1" w:rsidP="00E8181F">
            <w:pPr>
              <w:pStyle w:val="Text"/>
              <w:jc w:val="center"/>
            </w:pPr>
            <w:r>
              <w:t>4</w:t>
            </w:r>
            <w:r w:rsidRPr="002F3C08">
              <w:t>th</w:t>
            </w:r>
            <w:r>
              <w:t xml:space="preserve"> </w:t>
            </w:r>
          </w:p>
          <w:p w14:paraId="63347E56" w14:textId="246B5A04" w:rsidR="00B021F1" w:rsidRPr="00D23ECE" w:rsidRDefault="00B021F1" w:rsidP="00E8181F">
            <w:pPr>
              <w:pStyle w:val="Text"/>
              <w:jc w:val="center"/>
            </w:pPr>
            <w:r>
              <w:t>Understand</w:t>
            </w:r>
            <w:r w:rsidRPr="000768C2">
              <w:t xml:space="preserve"> the</w:t>
            </w:r>
            <w:r>
              <w:t xml:space="preserve"> basics of the geometric distribution</w:t>
            </w:r>
          </w:p>
        </w:tc>
      </w:tr>
      <w:tr w:rsidR="00B021F1" w:rsidRPr="00D23ECE" w14:paraId="61E49445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F7C02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853F27" w14:textId="522BCB3B" w:rsidR="00B021F1" w:rsidRDefault="00B021F1" w:rsidP="00236BDF">
            <w:pPr>
              <w:pStyle w:val="Text"/>
            </w:pPr>
            <w:r>
              <w:t>= 0.8824</w:t>
            </w:r>
          </w:p>
        </w:tc>
        <w:tc>
          <w:tcPr>
            <w:tcW w:w="850" w:type="dxa"/>
            <w:shd w:val="clear" w:color="auto" w:fill="auto"/>
          </w:tcPr>
          <w:p w14:paraId="68D4A0B2" w14:textId="7F6E1268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025AB39" w14:textId="5CCB550E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268C64" w14:textId="77777777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5F3CFE4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77892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F97725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45C94E4" w14:textId="68254E7D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EC8CF7B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8CCAE05" w14:textId="77777777" w:rsidR="00B021F1" w:rsidRPr="00D23ECE" w:rsidRDefault="00B021F1" w:rsidP="00C72A41">
            <w:pPr>
              <w:pStyle w:val="Text"/>
            </w:pPr>
          </w:p>
        </w:tc>
      </w:tr>
      <w:tr w:rsidR="00B021F1" w:rsidRPr="00D23ECE" w14:paraId="317D2D6A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5CBB5D" w14:textId="7056EF3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6203BEC0" w14:textId="1922401B" w:rsidR="00B021F1" w:rsidRPr="00C238F0" w:rsidRDefault="00B021F1" w:rsidP="00C72A41">
            <w:pPr>
              <w:pStyle w:val="Text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p</w:t>
            </w:r>
            <w:r>
              <w:t xml:space="preserve"> = 0.45;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p</w:t>
            </w:r>
            <w:r>
              <w:t xml:space="preserve"> &lt; 0.45 </w:t>
            </w:r>
          </w:p>
        </w:tc>
        <w:tc>
          <w:tcPr>
            <w:tcW w:w="850" w:type="dxa"/>
            <w:shd w:val="clear" w:color="auto" w:fill="auto"/>
          </w:tcPr>
          <w:p w14:paraId="44B9C44F" w14:textId="3418F8B3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5ACEE81" w14:textId="7B3CEB60" w:rsidR="00B021F1" w:rsidRPr="00F936B4" w:rsidRDefault="00B021F1" w:rsidP="00C72A41">
            <w:pPr>
              <w:pStyle w:val="Text"/>
              <w:jc w:val="center"/>
            </w:pPr>
            <w:r>
              <w:t>2.5</w:t>
            </w:r>
          </w:p>
        </w:tc>
        <w:tc>
          <w:tcPr>
            <w:tcW w:w="1843" w:type="dxa"/>
            <w:vMerge w:val="restart"/>
          </w:tcPr>
          <w:p w14:paraId="7646A29A" w14:textId="76D1C7AF" w:rsidR="00B021F1" w:rsidRDefault="00B021F1" w:rsidP="00C72A41">
            <w:pPr>
              <w:pStyle w:val="Text"/>
              <w:jc w:val="center"/>
            </w:pPr>
            <w:r>
              <w:t>8</w:t>
            </w:r>
            <w:r w:rsidRPr="002F3C08">
              <w:t>th</w:t>
            </w:r>
          </w:p>
          <w:p w14:paraId="0ED8E2B0" w14:textId="4017598B" w:rsidR="00B021F1" w:rsidRPr="00D23ECE" w:rsidRDefault="00B021F1" w:rsidP="00C72A41">
            <w:pPr>
              <w:pStyle w:val="Text"/>
              <w:jc w:val="center"/>
            </w:pPr>
            <w:r w:rsidRPr="00F8563D">
              <w:t xml:space="preserve">Carry out hypothesis tests for the parameter </w:t>
            </w:r>
            <w:r w:rsidRPr="00F8563D">
              <w:rPr>
                <w:i/>
              </w:rPr>
              <w:t>p</w:t>
            </w:r>
            <w:r w:rsidRPr="00F8563D">
              <w:t xml:space="preserve"> of the geometric distribution</w:t>
            </w:r>
          </w:p>
        </w:tc>
      </w:tr>
      <w:tr w:rsidR="00B021F1" w:rsidRPr="00D23ECE" w14:paraId="739312C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E0041E" w14:textId="42F1A440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0AB0DD" w14:textId="4C153E0D" w:rsidR="00B021F1" w:rsidRPr="00F8563D" w:rsidRDefault="00B021F1" w:rsidP="00C72A41">
            <w:pPr>
              <w:pStyle w:val="Text"/>
            </w:pPr>
            <w:r>
              <w:t xml:space="preserve">Assume </w:t>
            </w:r>
            <w:r>
              <w:rPr>
                <w:i/>
              </w:rPr>
              <w:t>X</w:t>
            </w:r>
            <w:r>
              <w:t xml:space="preserve"> ~ Geo(0.45)</w:t>
            </w:r>
          </w:p>
        </w:tc>
        <w:tc>
          <w:tcPr>
            <w:tcW w:w="850" w:type="dxa"/>
            <w:shd w:val="clear" w:color="auto" w:fill="auto"/>
          </w:tcPr>
          <w:p w14:paraId="522FF071" w14:textId="18C4AADE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27F6F2" w14:textId="2AFF5142" w:rsidR="00B021F1" w:rsidRPr="00F936B4" w:rsidRDefault="00B021F1" w:rsidP="00C72A41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/>
          </w:tcPr>
          <w:p w14:paraId="1EEC8ABC" w14:textId="0B175948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28709F85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5B222C" w14:textId="77777777" w:rsidR="00B021F1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3AD3D8" w14:textId="67938C87" w:rsidR="00B021F1" w:rsidRPr="00F8563D" w:rsidRDefault="00B021F1" w:rsidP="00C72A41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8) = 0.55</w:t>
            </w:r>
            <w:r>
              <w:rPr>
                <w:vertAlign w:val="superscript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EDDC17C" w14:textId="104F117A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C549ED7" w14:textId="0BA58057" w:rsidR="00B021F1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5E946B" w14:textId="29F68E04" w:rsidR="00B021F1" w:rsidRDefault="00B021F1" w:rsidP="00C72A41">
            <w:pPr>
              <w:pStyle w:val="Text"/>
              <w:jc w:val="center"/>
            </w:pPr>
          </w:p>
        </w:tc>
      </w:tr>
      <w:tr w:rsidR="00B021F1" w:rsidRPr="00D23ECE" w14:paraId="4319FF2C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9AC9A" w14:textId="715E904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7F7327" w14:textId="234E296F" w:rsidR="00B021F1" w:rsidRPr="00C238F0" w:rsidRDefault="00B021F1" w:rsidP="00C72A41">
            <w:pPr>
              <w:pStyle w:val="Text"/>
            </w:pPr>
            <w:r>
              <w:t>= 0.0152</w:t>
            </w:r>
          </w:p>
        </w:tc>
        <w:tc>
          <w:tcPr>
            <w:tcW w:w="850" w:type="dxa"/>
            <w:shd w:val="clear" w:color="auto" w:fill="auto"/>
          </w:tcPr>
          <w:p w14:paraId="6C716586" w14:textId="1967A6BE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50B506" w14:textId="47853242" w:rsidR="00B021F1" w:rsidRPr="00F936B4" w:rsidRDefault="00B021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61873AA" w14:textId="20A856D0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44BD33B9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8BDB50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695A37" w14:textId="360A15A7" w:rsidR="00B021F1" w:rsidRPr="00F8563D" w:rsidRDefault="00B021F1" w:rsidP="0076709E">
            <w:pPr>
              <w:pStyle w:val="Text"/>
            </w:pPr>
            <w:r>
              <w:t>0.0152 &lt; 0.05 therefore reject H</w:t>
            </w:r>
            <w:r>
              <w:rPr>
                <w:vertAlign w:val="subscript"/>
              </w:rPr>
              <w:t>0</w:t>
            </w:r>
            <w:r>
              <w:t>. There is evidence he is overstating the probability of success.</w:t>
            </w:r>
          </w:p>
        </w:tc>
        <w:tc>
          <w:tcPr>
            <w:tcW w:w="850" w:type="dxa"/>
            <w:shd w:val="clear" w:color="auto" w:fill="auto"/>
          </w:tcPr>
          <w:p w14:paraId="1CB6B4C4" w14:textId="55EFC5D1" w:rsidR="00B021F1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841934E" w14:textId="4DCC014C" w:rsidR="00B021F1" w:rsidRDefault="00B021F1" w:rsidP="00C72A4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76BCD17A" w14:textId="77777777" w:rsidR="00B021F1" w:rsidRPr="00D23ECE" w:rsidRDefault="00B021F1" w:rsidP="00C72A41">
            <w:pPr>
              <w:pStyle w:val="Text"/>
              <w:jc w:val="center"/>
            </w:pPr>
          </w:p>
        </w:tc>
      </w:tr>
      <w:tr w:rsidR="00B021F1" w:rsidRPr="00D23ECE" w14:paraId="39DEA5E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3F6365" w14:textId="77777777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D50B96" w14:textId="77777777" w:rsidR="00B021F1" w:rsidRPr="00814220" w:rsidRDefault="00B021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D2A3090" w14:textId="21108588" w:rsidR="00B021F1" w:rsidRPr="00F936B4" w:rsidRDefault="00B021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695F190" w14:textId="77777777" w:rsidR="00B021F1" w:rsidRPr="00F936B4" w:rsidRDefault="00B021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160CE7F" w14:textId="77777777" w:rsidR="00B021F1" w:rsidRPr="00D23ECE" w:rsidRDefault="00B021F1" w:rsidP="00C72A41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5EE64A3F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30316">
              <w:t>11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40DBB5BF" w14:textId="77777777" w:rsidR="00D656C8" w:rsidRDefault="00D656C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shd w:val="clear" w:color="auto" w:fill="auto"/>
          </w:tcPr>
          <w:p w14:paraId="2DC1D1E5" w14:textId="7E5FEB88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E0498E3" w14:textId="77777777" w:rsidR="009745D8" w:rsidRDefault="00E8181F" w:rsidP="00C72A41">
            <w:pPr>
              <w:pStyle w:val="Text"/>
            </w:pPr>
            <w:r w:rsidRPr="00E8181F">
              <w:rPr>
                <w:b/>
              </w:rPr>
              <w:t>6a</w:t>
            </w:r>
            <w:r w:rsidR="00E15B51">
              <w:tab/>
            </w:r>
            <w:r w:rsidR="00E15B51">
              <w:tab/>
            </w:r>
            <w:r>
              <w:rPr>
                <w:b/>
              </w:rPr>
              <w:t xml:space="preserve">B1 </w:t>
            </w:r>
            <w:r>
              <w:t xml:space="preserve">for Geo(0.3) and </w:t>
            </w:r>
            <w:r>
              <w:rPr>
                <w:b/>
              </w:rPr>
              <w:t>B1</w:t>
            </w:r>
            <w:r>
              <w:t xml:space="preserve"> for reasons (both required)</w:t>
            </w:r>
          </w:p>
          <w:p w14:paraId="38821225" w14:textId="13661371" w:rsidR="00E8181F" w:rsidRDefault="00E8181F" w:rsidP="00C72A41">
            <w:pPr>
              <w:pStyle w:val="Text"/>
            </w:pPr>
            <w:r>
              <w:rPr>
                <w:b/>
              </w:rPr>
              <w:t>6bi</w:t>
            </w:r>
            <w:r w:rsidR="00E15B51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= 5)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p</w:t>
            </w:r>
          </w:p>
          <w:p w14:paraId="7F9E0692" w14:textId="4BE74FD3" w:rsidR="000768C2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0.072 </w:t>
            </w:r>
          </w:p>
          <w:p w14:paraId="28D330DE" w14:textId="4E1DE404" w:rsidR="00E8181F" w:rsidRDefault="00E8181F" w:rsidP="00E8181F">
            <w:pPr>
              <w:pStyle w:val="Text"/>
            </w:pPr>
            <w:r>
              <w:rPr>
                <w:b/>
              </w:rPr>
              <w:t>6bii</w:t>
            </w:r>
            <w:r w:rsidR="00E15B51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6) using </w:t>
            </w:r>
            <w:r>
              <w:rPr>
                <w:i/>
              </w:rPr>
              <w:t>their</w:t>
            </w:r>
            <w:r>
              <w:t xml:space="preserve"> </w:t>
            </w:r>
            <w:r>
              <w:rPr>
                <w:i/>
              </w:rPr>
              <w:t>p</w:t>
            </w:r>
          </w:p>
          <w:p w14:paraId="0FA1413B" w14:textId="77777777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0.882</w:t>
            </w:r>
          </w:p>
          <w:p w14:paraId="06007E66" w14:textId="77777777" w:rsidR="009745D8" w:rsidRDefault="00E8181F" w:rsidP="00E8181F">
            <w:pPr>
              <w:pStyle w:val="Text"/>
            </w:pPr>
            <w:r>
              <w:rPr>
                <w:b/>
              </w:rPr>
              <w:t>6c</w:t>
            </w:r>
            <w:r w:rsidR="00E15B51">
              <w:tab/>
            </w:r>
            <w:r w:rsidR="00E15B51">
              <w:tab/>
            </w:r>
            <w:r>
              <w:rPr>
                <w:b/>
              </w:rPr>
              <w:t>B1</w:t>
            </w:r>
            <w:r>
              <w:t xml:space="preserve"> for both hypotheses stated</w:t>
            </w:r>
            <w:r w:rsidR="002E506A">
              <w:t xml:space="preserve"> correctly</w:t>
            </w:r>
          </w:p>
          <w:p w14:paraId="1C90235E" w14:textId="77777777" w:rsidR="009745D8" w:rsidRDefault="00E8181F" w:rsidP="00E15B51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for Geo(0.45), seen or implied</w:t>
            </w:r>
          </w:p>
          <w:p w14:paraId="490680DA" w14:textId="621D63F2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M1</w:t>
            </w:r>
            <w:r>
              <w:t xml:space="preserve"> (indep)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8) </w:t>
            </w:r>
          </w:p>
          <w:p w14:paraId="03EE2547" w14:textId="67BFFE5F" w:rsidR="00E8181F" w:rsidRDefault="00E8181F" w:rsidP="00E15B51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awrt 0.015</w:t>
            </w:r>
          </w:p>
          <w:p w14:paraId="6C6EFAB5" w14:textId="5B22D68D" w:rsidR="000768C2" w:rsidRPr="00570397" w:rsidRDefault="00E8181F" w:rsidP="00F75B8C">
            <w:pPr>
              <w:pStyle w:val="Text"/>
              <w:ind w:left="454"/>
            </w:pPr>
            <w:r w:rsidRPr="00E8181F">
              <w:rPr>
                <w:b/>
              </w:rPr>
              <w:t>A1</w:t>
            </w:r>
            <w:r>
              <w:rPr>
                <w:b/>
              </w:rPr>
              <w:t>ft</w:t>
            </w:r>
            <w:r>
              <w:t xml:space="preserve"> for correct c</w:t>
            </w:r>
            <w:r w:rsidR="00F8563D" w:rsidRPr="00E8181F">
              <w:t>onclusion</w:t>
            </w:r>
            <w:r w:rsidR="00F8563D">
              <w:t xml:space="preserve"> </w:t>
            </w:r>
            <w:r>
              <w:t xml:space="preserve">in context (ft </w:t>
            </w:r>
            <w:r>
              <w:rPr>
                <w:i/>
              </w:rPr>
              <w:t xml:space="preserve">their </w:t>
            </w:r>
            <w:r>
              <w:t>probability if both M marks awarded)</w:t>
            </w:r>
          </w:p>
        </w:tc>
      </w:tr>
    </w:tbl>
    <w:p w14:paraId="5F4BD6E9" w14:textId="77777777" w:rsidR="00445D41" w:rsidRDefault="00445D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8563D" w14:paraId="1A45C97F" w14:textId="77777777" w:rsidTr="00E8181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B45490E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105514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CECE9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957E0" w14:textId="77777777" w:rsidR="00F8563D" w:rsidRPr="00DD0D9F" w:rsidRDefault="00F8563D" w:rsidP="00E8181F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6ECECD1" w14:textId="3AC32859" w:rsidR="00F8563D" w:rsidRDefault="00F8563D" w:rsidP="00A820C5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A820C5">
              <w:t>D</w:t>
            </w:r>
            <w:r>
              <w:t>escriptor</w:t>
            </w:r>
          </w:p>
        </w:tc>
      </w:tr>
      <w:tr w:rsidR="00B021F1" w:rsidRPr="00D23ECE" w14:paraId="3C9A6A88" w14:textId="77777777" w:rsidTr="00E81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FD020" w14:textId="2180AF2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4AF01DF0" w14:textId="72447AE1" w:rsidR="00B021F1" w:rsidRPr="003004E0" w:rsidRDefault="00B021F1" w:rsidP="00E8181F">
            <w:pPr>
              <w:pStyle w:val="Text"/>
            </w:pPr>
            <w:r>
              <w:t>Distribution is Geo(0.25)</w:t>
            </w:r>
          </w:p>
        </w:tc>
        <w:tc>
          <w:tcPr>
            <w:tcW w:w="850" w:type="dxa"/>
            <w:shd w:val="clear" w:color="auto" w:fill="auto"/>
          </w:tcPr>
          <w:p w14:paraId="785297A4" w14:textId="328B2AE8" w:rsidR="00B021F1" w:rsidRPr="00F936B4" w:rsidRDefault="00B021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381683D" w14:textId="0C23F3D0" w:rsidR="00B021F1" w:rsidRPr="00F936B4" w:rsidRDefault="00B021F1" w:rsidP="00AB0997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688A974" w14:textId="2BF490BC" w:rsidR="00B021F1" w:rsidRDefault="00B021F1" w:rsidP="00E8181F">
            <w:pPr>
              <w:pStyle w:val="Text"/>
              <w:jc w:val="center"/>
            </w:pPr>
            <w:r>
              <w:t>8</w:t>
            </w:r>
            <w:r w:rsidRPr="006870AD">
              <w:t>th</w:t>
            </w:r>
            <w:r>
              <w:t xml:space="preserve"> </w:t>
            </w:r>
          </w:p>
          <w:p w14:paraId="33D990F2" w14:textId="7E6ED556" w:rsidR="00B021F1" w:rsidRPr="00D23ECE" w:rsidRDefault="00B021F1" w:rsidP="00E8181F">
            <w:pPr>
              <w:pStyle w:val="Text"/>
              <w:jc w:val="center"/>
            </w:pPr>
            <w:r w:rsidRPr="000C6566">
              <w:t xml:space="preserve">Carry out hypothesis tests for the parameter </w:t>
            </w:r>
            <w:r w:rsidRPr="000C6566">
              <w:rPr>
                <w:i/>
              </w:rPr>
              <w:t>p</w:t>
            </w:r>
            <w:r w:rsidRPr="000C6566">
              <w:t xml:space="preserve"> of the geometric distribution</w:t>
            </w:r>
          </w:p>
        </w:tc>
      </w:tr>
      <w:tr w:rsidR="00B021F1" w:rsidRPr="00D23ECE" w14:paraId="71D02B78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F5BC5A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1AFA7" w14:textId="296C575B" w:rsidR="00B021F1" w:rsidRPr="00FE2888" w:rsidRDefault="00B021F1" w:rsidP="00E8181F">
            <w:pPr>
              <w:pStyle w:val="Text"/>
            </w:pPr>
            <w:r>
              <w:t>Require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</w:t>
            </w:r>
            <w:r>
              <w:rPr>
                <w:i/>
              </w:rPr>
              <w:t>c</w:t>
            </w:r>
            <w:r>
              <w:t xml:space="preserve">) &lt; 0.1 </w:t>
            </w:r>
          </w:p>
        </w:tc>
        <w:tc>
          <w:tcPr>
            <w:tcW w:w="850" w:type="dxa"/>
            <w:shd w:val="clear" w:color="auto" w:fill="auto"/>
          </w:tcPr>
          <w:p w14:paraId="51EE0FB4" w14:textId="6A8FA128" w:rsidR="00B021F1" w:rsidRDefault="00B021F1" w:rsidP="003004E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57B18C" w14:textId="734084BA" w:rsidR="00B021F1" w:rsidRDefault="00B021F1" w:rsidP="00E8181F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743097F" w14:textId="41363A6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728556E7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70465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5064FE" w14:textId="38B54CA5" w:rsidR="00B021F1" w:rsidRPr="003004E0" w:rsidRDefault="00B021F1" w:rsidP="00E8181F">
            <w:pPr>
              <w:pStyle w:val="Text"/>
            </w:pPr>
            <w:r>
              <w:t>0.75</w:t>
            </w:r>
            <w:r>
              <w:rPr>
                <w:i/>
                <w:vertAlign w:val="superscript"/>
              </w:rPr>
              <w:t>c</w:t>
            </w:r>
            <w:r>
              <w:rPr>
                <w:vertAlign w:val="superscript"/>
              </w:rPr>
              <w:t xml:space="preserve"> – 1</w:t>
            </w:r>
            <w:r>
              <w:t xml:space="preserve"> &lt; 0.1</w:t>
            </w:r>
          </w:p>
        </w:tc>
        <w:tc>
          <w:tcPr>
            <w:tcW w:w="850" w:type="dxa"/>
            <w:shd w:val="clear" w:color="auto" w:fill="auto"/>
          </w:tcPr>
          <w:p w14:paraId="463F36FF" w14:textId="4ACB7CA5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2D9C7F" w14:textId="6A2E5864" w:rsidR="00B021F1" w:rsidRDefault="00B021F1" w:rsidP="00E8181F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2AD96F08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5BFE320F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839E9E" w14:textId="02BD7CD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bookmarkStart w:id="1" w:name="MTBlankEqn"/>
        <w:tc>
          <w:tcPr>
            <w:tcW w:w="5954" w:type="dxa"/>
            <w:shd w:val="clear" w:color="auto" w:fill="auto"/>
          </w:tcPr>
          <w:p w14:paraId="2368CFF1" w14:textId="6290D9E7" w:rsidR="00B021F1" w:rsidRPr="003004E0" w:rsidRDefault="00B021F1" w:rsidP="00053C1F">
            <w:pPr>
              <w:pStyle w:val="Text"/>
            </w:pPr>
            <w:r w:rsidRPr="00053C1F">
              <w:rPr>
                <w:position w:val="-28"/>
              </w:rPr>
              <w:object w:dxaOrig="2320" w:dyaOrig="639" w14:anchorId="7D1B0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32.25pt" o:ole="">
                  <v:imagedata r:id="rId7" o:title=""/>
                </v:shape>
                <o:OLEObject Type="Embed" ProgID="Equation.DSMT4" ShapeID="_x0000_i1025" DrawAspect="Content" ObjectID="_1619253662" r:id="rId8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06FE2167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41F84" w14:textId="77777777" w:rsidR="00B021F1" w:rsidRPr="00F936B4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E89739" w14:textId="268A3A6E" w:rsidR="00B021F1" w:rsidRPr="00D23ECE" w:rsidRDefault="00B021F1" w:rsidP="00E8181F">
            <w:pPr>
              <w:pStyle w:val="Text"/>
              <w:jc w:val="center"/>
            </w:pPr>
          </w:p>
        </w:tc>
      </w:tr>
      <w:tr w:rsidR="00B021F1" w:rsidRPr="00D23ECE" w14:paraId="446DE11D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D346CF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50597A" w14:textId="76466A1D" w:rsidR="00B021F1" w:rsidRPr="003004E0" w:rsidRDefault="00B021F1" w:rsidP="00E8181F">
            <w:pPr>
              <w:pStyle w:val="Text"/>
            </w:pPr>
            <w:r>
              <w:t xml:space="preserve">Hence </w:t>
            </w:r>
            <w:r>
              <w:rPr>
                <w:i/>
              </w:rPr>
              <w:t>c</w:t>
            </w:r>
            <w:r>
              <w:t xml:space="preserve"> &gt; 9.0039… giving c.r. as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628574D6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E01594" w14:textId="5EF30A35" w:rsidR="00B021F1" w:rsidRDefault="00B021F1" w:rsidP="00E8181F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3A88E75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4EEF18F5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6201BB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E947DD" w14:textId="77777777" w:rsidR="00B021F1" w:rsidRPr="00814220" w:rsidRDefault="00B021F1" w:rsidP="00E8181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876B676" w14:textId="1735F95E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D42AA28" w14:textId="77777777" w:rsidR="00B021F1" w:rsidRPr="00F936B4" w:rsidRDefault="00B021F1" w:rsidP="00E8181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1867979" w14:textId="77777777" w:rsidR="00B021F1" w:rsidRPr="00D23ECE" w:rsidRDefault="00B021F1" w:rsidP="00E8181F">
            <w:pPr>
              <w:pStyle w:val="Text"/>
            </w:pPr>
          </w:p>
        </w:tc>
      </w:tr>
      <w:tr w:rsidR="00B021F1" w:rsidRPr="00D23ECE" w14:paraId="45BFB13A" w14:textId="77777777" w:rsidTr="00E81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59D4E8A" w14:textId="4ED1D45A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3EDACE50" w14:textId="21E2E79A" w:rsidR="00B021F1" w:rsidRPr="008117B3" w:rsidRDefault="00B021F1" w:rsidP="000C6566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10) = (0.75)</w:t>
            </w:r>
            <w:r>
              <w:rPr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B29A628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D8373B" w14:textId="77777777" w:rsidR="00B021F1" w:rsidRPr="00F936B4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CCB9F15" w14:textId="38FC5B54" w:rsidR="00B021F1" w:rsidRDefault="00B021F1" w:rsidP="00E8181F">
            <w:pPr>
              <w:pStyle w:val="Text"/>
              <w:jc w:val="center"/>
            </w:pPr>
            <w:r>
              <w:t>3</w:t>
            </w:r>
            <w:r w:rsidRPr="00935456">
              <w:t>rd</w:t>
            </w:r>
            <w:r>
              <w:t xml:space="preserve"> </w:t>
            </w:r>
          </w:p>
          <w:p w14:paraId="2AA2E1DD" w14:textId="3C342FA3" w:rsidR="00B021F1" w:rsidRPr="00D23ECE" w:rsidRDefault="00B021F1" w:rsidP="00E8181F">
            <w:pPr>
              <w:pStyle w:val="Text"/>
              <w:jc w:val="center"/>
            </w:pPr>
            <w:r>
              <w:t>Understand the language of hypothesis testing</w:t>
            </w:r>
          </w:p>
        </w:tc>
      </w:tr>
      <w:tr w:rsidR="00B021F1" w:rsidRPr="00D23ECE" w14:paraId="581EB056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FEE505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A4E0AE" w14:textId="291884AE" w:rsidR="00B021F1" w:rsidRDefault="00B021F1" w:rsidP="00E8181F">
            <w:pPr>
              <w:pStyle w:val="Text"/>
            </w:pPr>
            <w:r>
              <w:t>= 0.0751</w:t>
            </w:r>
          </w:p>
        </w:tc>
        <w:tc>
          <w:tcPr>
            <w:tcW w:w="850" w:type="dxa"/>
            <w:shd w:val="clear" w:color="auto" w:fill="auto"/>
          </w:tcPr>
          <w:p w14:paraId="164C7AAF" w14:textId="77777777" w:rsidR="00B021F1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F0B4EA3" w14:textId="77777777" w:rsidR="00B021F1" w:rsidRDefault="00B021F1" w:rsidP="00E8181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D48C7F" w14:textId="77777777" w:rsidR="00B021F1" w:rsidRDefault="00B021F1" w:rsidP="00E8181F">
            <w:pPr>
              <w:pStyle w:val="Text"/>
              <w:jc w:val="center"/>
            </w:pPr>
          </w:p>
        </w:tc>
      </w:tr>
      <w:tr w:rsidR="00B021F1" w:rsidRPr="00D23ECE" w14:paraId="07DCED55" w14:textId="77777777" w:rsidTr="00E8181F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5FC908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B0000F" w14:textId="77777777" w:rsidR="00B021F1" w:rsidRPr="00814220" w:rsidRDefault="00B021F1" w:rsidP="00E8181F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7FF3C95" w14:textId="77777777" w:rsidR="00B021F1" w:rsidRPr="00F936B4" w:rsidRDefault="00B021F1" w:rsidP="00E8181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5C3E0CA" w14:textId="77777777" w:rsidR="00B021F1" w:rsidRPr="00F936B4" w:rsidRDefault="00B021F1" w:rsidP="00E8181F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939C39" w14:textId="77777777" w:rsidR="00B021F1" w:rsidRPr="00D23ECE" w:rsidRDefault="00B021F1" w:rsidP="00E8181F">
            <w:pPr>
              <w:pStyle w:val="Text"/>
            </w:pPr>
          </w:p>
        </w:tc>
      </w:tr>
      <w:tr w:rsidR="00F8563D" w:rsidRPr="00D23ECE" w14:paraId="4F6B032B" w14:textId="77777777" w:rsidTr="00E8181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08B741" w14:textId="17C675D8" w:rsidR="00F8563D" w:rsidRPr="00D23ECE" w:rsidRDefault="00F8563D" w:rsidP="00E8181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0C6566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8563D" w:rsidRPr="0092323C" w14:paraId="5263E97B" w14:textId="77777777" w:rsidTr="00E8181F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7655832" w14:textId="77777777" w:rsidR="00F8563D" w:rsidRDefault="00F8563D" w:rsidP="00E8181F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ED394F" w14:textId="77777777" w:rsidR="009745D8" w:rsidRDefault="007F6769" w:rsidP="00E8181F">
            <w:pPr>
              <w:pStyle w:val="Text"/>
            </w:pPr>
            <w:r w:rsidRPr="007F6769">
              <w:rPr>
                <w:b/>
              </w:rPr>
              <w:t>7a</w:t>
            </w:r>
            <w:r w:rsidR="00354198">
              <w:tab/>
            </w:r>
            <w:r w:rsidR="00354198">
              <w:tab/>
            </w:r>
            <w:r w:rsidR="008117B3">
              <w:rPr>
                <w:b/>
              </w:rPr>
              <w:t xml:space="preserve">B1 </w:t>
            </w:r>
            <w:r w:rsidR="008117B3">
              <w:t>for correct distribution, seen or implied</w:t>
            </w:r>
          </w:p>
          <w:p w14:paraId="2F1C7A4C" w14:textId="7A42E236" w:rsidR="008117B3" w:rsidRDefault="008117B3" w:rsidP="00354198">
            <w:pPr>
              <w:pStyle w:val="Text"/>
              <w:ind w:left="454"/>
            </w:pPr>
            <w:r w:rsidRPr="008117B3">
              <w:t>1</w:t>
            </w:r>
            <w:r w:rsidRPr="00EA3038">
              <w:t>st</w:t>
            </w:r>
            <w:r w:rsidRPr="008117B3">
              <w:t xml:space="preserve"> </w:t>
            </w:r>
            <w:r w:rsidRPr="008117B3">
              <w:rPr>
                <w:b/>
              </w:rPr>
              <w:t>M1</w:t>
            </w:r>
            <w:r>
              <w:t xml:space="preserve"> for probability statement &lt; 0.1</w:t>
            </w:r>
          </w:p>
          <w:p w14:paraId="43103E71" w14:textId="77777777" w:rsidR="008117B3" w:rsidRDefault="008117B3" w:rsidP="00354198">
            <w:pPr>
              <w:pStyle w:val="Text"/>
              <w:ind w:left="454"/>
            </w:pPr>
            <w:r>
              <w:t>2</w:t>
            </w:r>
            <w:r w:rsidRPr="00EA3038">
              <w:t>nd</w:t>
            </w:r>
            <w:r>
              <w:t xml:space="preserve"> </w:t>
            </w:r>
            <w:r>
              <w:rPr>
                <w:b/>
              </w:rPr>
              <w:t>M1</w:t>
            </w:r>
            <w:r>
              <w:t xml:space="preserve"> for use of correct formula with index </w:t>
            </w:r>
            <w:r>
              <w:rPr>
                <w:i/>
              </w:rPr>
              <w:t>c</w:t>
            </w:r>
            <w:r>
              <w:t xml:space="preserve"> – 1 or ‘</w:t>
            </w:r>
            <w:r>
              <w:rPr>
                <w:i/>
              </w:rPr>
              <w:t>k</w:t>
            </w:r>
            <w:r>
              <w:t>’</w:t>
            </w:r>
          </w:p>
          <w:p w14:paraId="50D0BD09" w14:textId="77777777" w:rsidR="009745D8" w:rsidRDefault="008117B3" w:rsidP="00354198">
            <w:pPr>
              <w:pStyle w:val="Text"/>
              <w:ind w:left="454"/>
            </w:pPr>
            <w:r>
              <w:t>3</w:t>
            </w:r>
            <w:r w:rsidRPr="00EA3038">
              <w:t>rd</w:t>
            </w:r>
            <w:r>
              <w:t xml:space="preserve"> </w:t>
            </w:r>
            <w:r>
              <w:rPr>
                <w:b/>
              </w:rPr>
              <w:t xml:space="preserve">M1 </w:t>
            </w:r>
            <w:r>
              <w:t>(indep) for attempt to solve equation using logs</w:t>
            </w:r>
          </w:p>
          <w:p w14:paraId="02FD5C41" w14:textId="77777777" w:rsidR="009745D8" w:rsidRDefault="008117B3" w:rsidP="00354198">
            <w:pPr>
              <w:pStyle w:val="Text"/>
              <w:ind w:left="454"/>
            </w:pPr>
            <w:r>
              <w:rPr>
                <w:b/>
              </w:rPr>
              <w:t>A1</w:t>
            </w:r>
            <w:r>
              <w:t xml:space="preserve"> (cao) cr</w:t>
            </w:r>
            <w:r w:rsidR="007F6769" w:rsidRPr="008117B3">
              <w:t>itical</w:t>
            </w:r>
            <w:r>
              <w:t xml:space="preserve"> region must be an integer</w:t>
            </w:r>
          </w:p>
          <w:p w14:paraId="3A218783" w14:textId="77777777" w:rsidR="009745D8" w:rsidRDefault="008117B3" w:rsidP="00E8181F">
            <w:pPr>
              <w:pStyle w:val="Text"/>
            </w:pPr>
            <w:r>
              <w:rPr>
                <w:b/>
              </w:rPr>
              <w:t>7b</w:t>
            </w:r>
            <w:r w:rsidR="00354198">
              <w:tab/>
            </w:r>
            <w:r>
              <w:rPr>
                <w:b/>
              </w:rPr>
              <w:t>M1</w:t>
            </w:r>
            <w:r>
              <w:t xml:space="preserve"> for attempt to find P(</w:t>
            </w:r>
            <w:r>
              <w:rPr>
                <w:i/>
              </w:rPr>
              <w:t>X</w:t>
            </w:r>
            <w:r>
              <w:t xml:space="preserve"> </w:t>
            </w:r>
            <w:r w:rsidR="00F775F4">
              <w:rPr>
                <w:rFonts w:ascii="Cambria Math" w:hAnsi="Cambria Math" w:cs="Cambria Math"/>
                <w:color w:val="000000"/>
                <w:shd w:val="clear" w:color="auto" w:fill="FFFFFF"/>
              </w:rPr>
              <w:t>⩾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value)</w:t>
            </w:r>
          </w:p>
          <w:p w14:paraId="2B7F6C21" w14:textId="1D5479F4" w:rsidR="00F8563D" w:rsidRPr="00570397" w:rsidRDefault="008117B3" w:rsidP="00F75B8C">
            <w:pPr>
              <w:pStyle w:val="Text"/>
              <w:ind w:left="454"/>
            </w:pPr>
            <w:r>
              <w:rPr>
                <w:b/>
              </w:rPr>
              <w:t>A1ft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critical value</w:t>
            </w:r>
          </w:p>
        </w:tc>
      </w:tr>
    </w:tbl>
    <w:p w14:paraId="5F7F779C" w14:textId="77777777" w:rsidR="00F8563D" w:rsidRDefault="00F8563D" w:rsidP="00445D41"/>
    <w:sectPr w:rsidR="00F8563D" w:rsidSect="00D1243C">
      <w:headerReference w:type="default" r:id="rId9"/>
      <w:footerReference w:type="default" r:id="rId1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DD1A0" w14:textId="77777777" w:rsidR="00306750" w:rsidRDefault="00306750" w:rsidP="00814220">
      <w:pPr>
        <w:spacing w:after="0" w:line="240" w:lineRule="auto"/>
      </w:pPr>
      <w:r>
        <w:separator/>
      </w:r>
    </w:p>
  </w:endnote>
  <w:endnote w:type="continuationSeparator" w:id="0">
    <w:p w14:paraId="6E85B376" w14:textId="77777777" w:rsidR="00306750" w:rsidRDefault="00306750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6DC24C28" w:rsidR="00E8181F" w:rsidRPr="00FE708D" w:rsidRDefault="00E8181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B21474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710337D9" w:rsidR="00E8181F" w:rsidRDefault="00E8181F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 w:rsidR="003B56E2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164F" w14:textId="77777777" w:rsidR="00306750" w:rsidRDefault="00306750" w:rsidP="00814220">
      <w:pPr>
        <w:spacing w:after="0" w:line="240" w:lineRule="auto"/>
      </w:pPr>
      <w:r>
        <w:separator/>
      </w:r>
    </w:p>
  </w:footnote>
  <w:footnote w:type="continuationSeparator" w:id="0">
    <w:p w14:paraId="790A8D65" w14:textId="77777777" w:rsidR="00306750" w:rsidRDefault="00306750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344C" w14:textId="6838D946" w:rsidR="00394C64" w:rsidRPr="00394C64" w:rsidRDefault="00394C64" w:rsidP="00D65404">
    <w:pPr>
      <w:tabs>
        <w:tab w:val="right" w:pos="9639"/>
        <w:tab w:val="right" w:pos="14459"/>
      </w:tabs>
      <w:spacing w:before="200" w:after="0" w:line="240" w:lineRule="auto"/>
      <w:ind w:left="-567" w:right="-425"/>
      <w:rPr>
        <w:rFonts w:ascii="Arial" w:eastAsia="Times New Roman" w:hAnsi="Arial" w:cs="Arial"/>
        <w:b/>
        <w:color w:val="FFFFFF"/>
        <w:sz w:val="24"/>
        <w:szCs w:val="32"/>
        <w:lang w:eastAsia="en-GB"/>
      </w:rPr>
    </w:pPr>
    <w:r w:rsidRPr="00394C64">
      <w:rPr>
        <w:rFonts w:ascii="Arial" w:eastAsia="Times New Roman" w:hAnsi="Arial" w:cs="Arial"/>
        <w:noProof/>
        <w:color w:val="FFFFFF"/>
        <w:sz w:val="40"/>
        <w:szCs w:val="56"/>
        <w:lang w:eastAsia="en-GB"/>
      </w:rPr>
      <w:drawing>
        <wp:anchor distT="0" distB="0" distL="114300" distR="114300" simplePos="0" relativeHeight="251663360" behindDoc="1" locked="0" layoutInCell="1" allowOverlap="1" wp14:anchorId="17D60C3F" wp14:editId="09A08F0D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C64">
      <w:rPr>
        <w:rFonts w:ascii="Arial" w:eastAsia="Times New Roman" w:hAnsi="Arial" w:cs="Arial"/>
        <w:color w:val="FFFFFF"/>
        <w:sz w:val="40"/>
        <w:szCs w:val="56"/>
        <w:lang w:eastAsia="en-GB"/>
      </w:rPr>
      <w:t>Mark scheme</w:t>
    </w:r>
    <w:r w:rsidRPr="00394C64">
      <w:rPr>
        <w:rFonts w:ascii="Arial" w:eastAsia="Times New Roman" w:hAnsi="Arial" w:cs="Arial"/>
        <w:b/>
        <w:color w:val="FFFFFF"/>
        <w:sz w:val="28"/>
        <w:szCs w:val="56"/>
        <w:lang w:eastAsia="en-GB"/>
      </w:rPr>
      <w:tab/>
    </w:r>
    <w:r w:rsidR="008A6BAE" w:rsidRPr="00D420D0">
      <w:rPr>
        <w:rFonts w:ascii="Arial" w:eastAsia="Times New Roman" w:hAnsi="Arial" w:cs="Arial"/>
        <w:b/>
        <w:color w:val="FFFFFF"/>
        <w:szCs w:val="32"/>
        <w:lang w:eastAsia="en-GB"/>
      </w:rPr>
      <w:t xml:space="preserve">Further Statistics 1 Unit Test </w:t>
    </w:r>
    <w:r w:rsidR="00C649E5">
      <w:rPr>
        <w:rFonts w:ascii="Arial" w:eastAsia="Times New Roman" w:hAnsi="Arial" w:cs="Arial"/>
        <w:b/>
        <w:color w:val="FFFFFF"/>
        <w:szCs w:val="32"/>
        <w:lang w:eastAsia="en-GB"/>
      </w:rPr>
      <w:t>6</w:t>
    </w:r>
    <w:r w:rsidRPr="00D420D0">
      <w:rPr>
        <w:rFonts w:ascii="Arial" w:eastAsia="Times New Roman" w:hAnsi="Arial" w:cs="Arial"/>
        <w:b/>
        <w:color w:val="FFFFFF"/>
        <w:szCs w:val="32"/>
        <w:lang w:eastAsia="en-GB"/>
      </w:rPr>
      <w:t xml:space="preserve">: Hypothesis </w:t>
    </w:r>
    <w:r w:rsidR="00212F84">
      <w:rPr>
        <w:rFonts w:ascii="Arial" w:eastAsia="Times New Roman" w:hAnsi="Arial" w:cs="Arial"/>
        <w:b/>
        <w:color w:val="FFFFFF"/>
        <w:szCs w:val="32"/>
        <w:lang w:eastAsia="en-GB"/>
      </w:rPr>
      <w:t>t</w:t>
    </w:r>
    <w:r w:rsidRPr="00D420D0">
      <w:rPr>
        <w:rFonts w:ascii="Arial" w:eastAsia="Times New Roman" w:hAnsi="Arial" w:cs="Arial"/>
        <w:b/>
        <w:color w:val="FFFFFF"/>
        <w:szCs w:val="32"/>
        <w:lang w:eastAsia="en-GB"/>
      </w:rPr>
      <w:t>esting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1B4A"/>
    <w:rsid w:val="00003673"/>
    <w:rsid w:val="000070AF"/>
    <w:rsid w:val="00017D60"/>
    <w:rsid w:val="000254B8"/>
    <w:rsid w:val="00040433"/>
    <w:rsid w:val="00053C1F"/>
    <w:rsid w:val="00060F25"/>
    <w:rsid w:val="00062A54"/>
    <w:rsid w:val="0007684C"/>
    <w:rsid w:val="000768C2"/>
    <w:rsid w:val="0008044A"/>
    <w:rsid w:val="000A7D5A"/>
    <w:rsid w:val="000B24F1"/>
    <w:rsid w:val="000B6216"/>
    <w:rsid w:val="000C6566"/>
    <w:rsid w:val="000F2705"/>
    <w:rsid w:val="00106CC4"/>
    <w:rsid w:val="0013009E"/>
    <w:rsid w:val="00142624"/>
    <w:rsid w:val="001804F7"/>
    <w:rsid w:val="001938BF"/>
    <w:rsid w:val="001A3D0F"/>
    <w:rsid w:val="001A66CE"/>
    <w:rsid w:val="001A7AAB"/>
    <w:rsid w:val="001B3954"/>
    <w:rsid w:val="001D2CFE"/>
    <w:rsid w:val="001E4F6E"/>
    <w:rsid w:val="001E6D98"/>
    <w:rsid w:val="001F7EB8"/>
    <w:rsid w:val="0020310F"/>
    <w:rsid w:val="00212F84"/>
    <w:rsid w:val="0022544E"/>
    <w:rsid w:val="00236BDF"/>
    <w:rsid w:val="00252837"/>
    <w:rsid w:val="0025742F"/>
    <w:rsid w:val="00257E5A"/>
    <w:rsid w:val="00266C65"/>
    <w:rsid w:val="0027482B"/>
    <w:rsid w:val="002A2D9E"/>
    <w:rsid w:val="002A5B72"/>
    <w:rsid w:val="002D3946"/>
    <w:rsid w:val="002E18A2"/>
    <w:rsid w:val="002E506A"/>
    <w:rsid w:val="002E7D9E"/>
    <w:rsid w:val="002F3C08"/>
    <w:rsid w:val="002F4337"/>
    <w:rsid w:val="003004E0"/>
    <w:rsid w:val="00306750"/>
    <w:rsid w:val="00315F0F"/>
    <w:rsid w:val="003233C6"/>
    <w:rsid w:val="00354198"/>
    <w:rsid w:val="00382DD0"/>
    <w:rsid w:val="00394C64"/>
    <w:rsid w:val="003B408D"/>
    <w:rsid w:val="003B56E2"/>
    <w:rsid w:val="003B6500"/>
    <w:rsid w:val="003D4796"/>
    <w:rsid w:val="003D5FF8"/>
    <w:rsid w:val="003E6F82"/>
    <w:rsid w:val="003F3495"/>
    <w:rsid w:val="003F55C5"/>
    <w:rsid w:val="00407E1E"/>
    <w:rsid w:val="00417E65"/>
    <w:rsid w:val="004206CE"/>
    <w:rsid w:val="00445D41"/>
    <w:rsid w:val="00447A80"/>
    <w:rsid w:val="004666D8"/>
    <w:rsid w:val="004B6F80"/>
    <w:rsid w:val="004C4B06"/>
    <w:rsid w:val="004F610F"/>
    <w:rsid w:val="005010C9"/>
    <w:rsid w:val="005045B3"/>
    <w:rsid w:val="005200D3"/>
    <w:rsid w:val="00524E64"/>
    <w:rsid w:val="00531ACE"/>
    <w:rsid w:val="00537F60"/>
    <w:rsid w:val="00540B72"/>
    <w:rsid w:val="00542256"/>
    <w:rsid w:val="00566D83"/>
    <w:rsid w:val="00570397"/>
    <w:rsid w:val="005777EE"/>
    <w:rsid w:val="005A220A"/>
    <w:rsid w:val="005A7331"/>
    <w:rsid w:val="005B63A6"/>
    <w:rsid w:val="005C5B9D"/>
    <w:rsid w:val="005E6E2E"/>
    <w:rsid w:val="00655EF0"/>
    <w:rsid w:val="00665F41"/>
    <w:rsid w:val="00673B12"/>
    <w:rsid w:val="006803A7"/>
    <w:rsid w:val="006870AD"/>
    <w:rsid w:val="006A170F"/>
    <w:rsid w:val="006A2EEA"/>
    <w:rsid w:val="006B2B56"/>
    <w:rsid w:val="006C1B7C"/>
    <w:rsid w:val="006C20E9"/>
    <w:rsid w:val="006D6221"/>
    <w:rsid w:val="006F792E"/>
    <w:rsid w:val="00703D0C"/>
    <w:rsid w:val="00711C8B"/>
    <w:rsid w:val="00755506"/>
    <w:rsid w:val="00756963"/>
    <w:rsid w:val="0076709E"/>
    <w:rsid w:val="00770BE4"/>
    <w:rsid w:val="00785252"/>
    <w:rsid w:val="00794BA7"/>
    <w:rsid w:val="007A32CB"/>
    <w:rsid w:val="007C4338"/>
    <w:rsid w:val="007D6AF1"/>
    <w:rsid w:val="007E3189"/>
    <w:rsid w:val="007E7FF9"/>
    <w:rsid w:val="007F513C"/>
    <w:rsid w:val="007F6769"/>
    <w:rsid w:val="0080779D"/>
    <w:rsid w:val="008117B3"/>
    <w:rsid w:val="00814220"/>
    <w:rsid w:val="00815D1E"/>
    <w:rsid w:val="00822274"/>
    <w:rsid w:val="0082283C"/>
    <w:rsid w:val="00824330"/>
    <w:rsid w:val="00830316"/>
    <w:rsid w:val="00833CFC"/>
    <w:rsid w:val="00834005"/>
    <w:rsid w:val="008449F9"/>
    <w:rsid w:val="008450CB"/>
    <w:rsid w:val="00866734"/>
    <w:rsid w:val="00870BF2"/>
    <w:rsid w:val="0088049E"/>
    <w:rsid w:val="008835E6"/>
    <w:rsid w:val="00891C08"/>
    <w:rsid w:val="008A3419"/>
    <w:rsid w:val="008A6BAE"/>
    <w:rsid w:val="008C415F"/>
    <w:rsid w:val="008D105A"/>
    <w:rsid w:val="008E2DA5"/>
    <w:rsid w:val="008E320E"/>
    <w:rsid w:val="00912999"/>
    <w:rsid w:val="00931B84"/>
    <w:rsid w:val="00934B87"/>
    <w:rsid w:val="00935456"/>
    <w:rsid w:val="00947DF5"/>
    <w:rsid w:val="00960184"/>
    <w:rsid w:val="00970820"/>
    <w:rsid w:val="009745D8"/>
    <w:rsid w:val="0098103B"/>
    <w:rsid w:val="009C41FA"/>
    <w:rsid w:val="009D2DB1"/>
    <w:rsid w:val="009D621D"/>
    <w:rsid w:val="009E559F"/>
    <w:rsid w:val="009F3CDD"/>
    <w:rsid w:val="009F449C"/>
    <w:rsid w:val="00A344B5"/>
    <w:rsid w:val="00A366BB"/>
    <w:rsid w:val="00A45F51"/>
    <w:rsid w:val="00A461CB"/>
    <w:rsid w:val="00A66BF2"/>
    <w:rsid w:val="00A74C20"/>
    <w:rsid w:val="00A76445"/>
    <w:rsid w:val="00A820C5"/>
    <w:rsid w:val="00A83FBE"/>
    <w:rsid w:val="00AA6DD7"/>
    <w:rsid w:val="00AA7601"/>
    <w:rsid w:val="00AB0997"/>
    <w:rsid w:val="00AB6A84"/>
    <w:rsid w:val="00AC6028"/>
    <w:rsid w:val="00AE1EED"/>
    <w:rsid w:val="00B021F1"/>
    <w:rsid w:val="00B025E5"/>
    <w:rsid w:val="00B04EC8"/>
    <w:rsid w:val="00B201A5"/>
    <w:rsid w:val="00B20455"/>
    <w:rsid w:val="00B21474"/>
    <w:rsid w:val="00B22C36"/>
    <w:rsid w:val="00B508C6"/>
    <w:rsid w:val="00B626DA"/>
    <w:rsid w:val="00B813D1"/>
    <w:rsid w:val="00B91C5A"/>
    <w:rsid w:val="00BC28FD"/>
    <w:rsid w:val="00BE2D7E"/>
    <w:rsid w:val="00BF6277"/>
    <w:rsid w:val="00C000E3"/>
    <w:rsid w:val="00C22C40"/>
    <w:rsid w:val="00C238F0"/>
    <w:rsid w:val="00C3628F"/>
    <w:rsid w:val="00C42114"/>
    <w:rsid w:val="00C649E5"/>
    <w:rsid w:val="00C67E7E"/>
    <w:rsid w:val="00C72041"/>
    <w:rsid w:val="00C72A41"/>
    <w:rsid w:val="00C77C09"/>
    <w:rsid w:val="00C97ABD"/>
    <w:rsid w:val="00CD2945"/>
    <w:rsid w:val="00CD3B9B"/>
    <w:rsid w:val="00CE033E"/>
    <w:rsid w:val="00CF524F"/>
    <w:rsid w:val="00CF65A9"/>
    <w:rsid w:val="00D118F5"/>
    <w:rsid w:val="00D1243C"/>
    <w:rsid w:val="00D3679D"/>
    <w:rsid w:val="00D3688A"/>
    <w:rsid w:val="00D420D0"/>
    <w:rsid w:val="00D43796"/>
    <w:rsid w:val="00D6149D"/>
    <w:rsid w:val="00D65404"/>
    <w:rsid w:val="00D656C8"/>
    <w:rsid w:val="00D65D68"/>
    <w:rsid w:val="00D70523"/>
    <w:rsid w:val="00D74587"/>
    <w:rsid w:val="00D82C73"/>
    <w:rsid w:val="00D868C1"/>
    <w:rsid w:val="00DC2401"/>
    <w:rsid w:val="00DC55F2"/>
    <w:rsid w:val="00E15B51"/>
    <w:rsid w:val="00E3681C"/>
    <w:rsid w:val="00E43A7F"/>
    <w:rsid w:val="00E43BA9"/>
    <w:rsid w:val="00E46F2D"/>
    <w:rsid w:val="00E55652"/>
    <w:rsid w:val="00E676B6"/>
    <w:rsid w:val="00E74CD1"/>
    <w:rsid w:val="00E8181F"/>
    <w:rsid w:val="00EA3038"/>
    <w:rsid w:val="00EA3665"/>
    <w:rsid w:val="00EA63AB"/>
    <w:rsid w:val="00EB7C53"/>
    <w:rsid w:val="00EE6566"/>
    <w:rsid w:val="00EE7079"/>
    <w:rsid w:val="00F15A7E"/>
    <w:rsid w:val="00F70CF2"/>
    <w:rsid w:val="00F75B8C"/>
    <w:rsid w:val="00F775F4"/>
    <w:rsid w:val="00F8563D"/>
    <w:rsid w:val="00F86093"/>
    <w:rsid w:val="00F87B18"/>
    <w:rsid w:val="00F936B4"/>
    <w:rsid w:val="00FC7DF5"/>
    <w:rsid w:val="00FE2888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5C943-2A9E-41AF-8113-77484714492F}"/>
</file>

<file path=customXml/itemProps2.xml><?xml version="1.0" encoding="utf-8"?>
<ds:datastoreItem xmlns:ds="http://schemas.openxmlformats.org/officeDocument/2006/customXml" ds:itemID="{2745263D-D762-40AA-910F-2B58103DBCFB}"/>
</file>

<file path=customXml/itemProps3.xml><?xml version="1.0" encoding="utf-8"?>
<ds:datastoreItem xmlns:ds="http://schemas.openxmlformats.org/officeDocument/2006/customXml" ds:itemID="{6A2EAEFB-D4D5-41CA-B9AE-7E9064FAA225}"/>
</file>

<file path=customXml/itemProps4.xml><?xml version="1.0" encoding="utf-8"?>
<ds:datastoreItem xmlns:ds="http://schemas.openxmlformats.org/officeDocument/2006/customXml" ds:itemID="{5D53F3E3-6860-48E9-B155-B833DB398278}"/>
</file>

<file path=docProps/app.xml><?xml version="1.0" encoding="utf-8"?>
<Properties xmlns="http://schemas.openxmlformats.org/officeDocument/2006/extended-properties" xmlns:vt="http://schemas.openxmlformats.org/officeDocument/2006/docPropsVTypes">
  <Template>6EA5F17C</Template>
  <TotalTime>0</TotalTime>
  <Pages>9</Pages>
  <Words>971</Words>
  <Characters>5539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2019-05-13T10:55:00Z</dcterms:created>
  <dcterms:modified xsi:type="dcterms:W3CDTF">2019-05-13T10:55:00Z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