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561F5759" w14:textId="77777777" w:rsidTr="00BC28F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4F36A5E" w14:textId="77D3F139" w:rsidR="006C1B7C" w:rsidRPr="00DD0D9F" w:rsidRDefault="006C1B7C" w:rsidP="00BC28FD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448CCF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ADA4A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4EA60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9D04622" w14:textId="2140424F" w:rsidR="008A3419" w:rsidRDefault="008A3419" w:rsidP="00F91B4A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F91B4A">
              <w:t>D</w:t>
            </w:r>
            <w:r>
              <w:t>escriptor</w:t>
            </w:r>
          </w:p>
        </w:tc>
      </w:tr>
      <w:tr w:rsidR="008D4CB8" w:rsidRPr="00D23ECE" w14:paraId="71787B7F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B66D8BD" w14:textId="26E24ACB" w:rsidR="008D4CB8" w:rsidRPr="00F936B4" w:rsidRDefault="008D4CB8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03957141" w14:textId="7E8E4638" w:rsidR="008D4CB8" w:rsidRPr="00B467B7" w:rsidRDefault="008D4CB8" w:rsidP="00B467B7">
            <w:pPr>
              <w:pStyle w:val="Text"/>
            </w:pPr>
            <w:r>
              <w:t>The sample mean…</w:t>
            </w:r>
          </w:p>
        </w:tc>
        <w:tc>
          <w:tcPr>
            <w:tcW w:w="850" w:type="dxa"/>
            <w:shd w:val="clear" w:color="auto" w:fill="auto"/>
          </w:tcPr>
          <w:p w14:paraId="17266CA2" w14:textId="7CBDB8BF" w:rsidR="008D4CB8" w:rsidRPr="00F936B4" w:rsidRDefault="008D4CB8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8224829" w14:textId="1984A200" w:rsidR="008D4CB8" w:rsidRPr="00F936B4" w:rsidRDefault="008D4CB8" w:rsidP="003B6500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 w:val="restart"/>
          </w:tcPr>
          <w:p w14:paraId="04E657A1" w14:textId="4BFAD3D5" w:rsidR="008D4CB8" w:rsidRDefault="008D4CB8" w:rsidP="008E320E">
            <w:pPr>
              <w:pStyle w:val="Text"/>
              <w:jc w:val="center"/>
            </w:pPr>
            <w:r>
              <w:t>4th</w:t>
            </w:r>
          </w:p>
          <w:p w14:paraId="5CEFAACE" w14:textId="23E26498" w:rsidR="008D4CB8" w:rsidRPr="00D23ECE" w:rsidRDefault="008D4CB8" w:rsidP="005E6E2E">
            <w:pPr>
              <w:pStyle w:val="Text"/>
              <w:jc w:val="center"/>
            </w:pPr>
            <w:r w:rsidRPr="00B467B7">
              <w:t>Be able to quote the central limit theorem</w:t>
            </w:r>
          </w:p>
        </w:tc>
      </w:tr>
      <w:tr w:rsidR="008D4CB8" w:rsidRPr="00D23ECE" w14:paraId="242008B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551FC61" w14:textId="4554CFF8" w:rsidR="008D4CB8" w:rsidRPr="00F936B4" w:rsidRDefault="008D4CB8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54BEE41" w14:textId="641421D6" w:rsidR="008D4CB8" w:rsidRPr="00B467B7" w:rsidRDefault="008D4CB8" w:rsidP="00174417">
            <w:pPr>
              <w:pStyle w:val="Text"/>
            </w:pPr>
            <w:r>
              <w:t xml:space="preserve">…is (approximately) normally distributed with mean </w:t>
            </w:r>
            <w:r>
              <w:rPr>
                <w:i/>
              </w:rPr>
              <w:t>μ</w:t>
            </w:r>
            <w:r>
              <w:t xml:space="preserve"> and variance </w:t>
            </w:r>
            <w:r w:rsidRPr="00174417">
              <w:rPr>
                <w:position w:val="-22"/>
              </w:rPr>
              <w:object w:dxaOrig="380" w:dyaOrig="620" w14:anchorId="23826F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0.75pt" o:ole="">
                  <v:imagedata r:id="rId7" o:title=""/>
                </v:shape>
                <o:OLEObject Type="Embed" ProgID="Equation.DSMT4" ShapeID="_x0000_i1025" DrawAspect="Content" ObjectID="_1619253809" r:id="rId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D00055C" w14:textId="2EA49111" w:rsidR="008D4CB8" w:rsidRPr="00F936B4" w:rsidRDefault="008D4CB8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4DA7AC8" w14:textId="0F2F225C" w:rsidR="008D4CB8" w:rsidRPr="00F936B4" w:rsidRDefault="008D4CB8" w:rsidP="003B6500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/>
          </w:tcPr>
          <w:p w14:paraId="3CA514E9" w14:textId="65C35A66" w:rsidR="008D4CB8" w:rsidRPr="00D23ECE" w:rsidRDefault="008D4CB8" w:rsidP="005E6E2E">
            <w:pPr>
              <w:pStyle w:val="Text"/>
              <w:jc w:val="center"/>
            </w:pPr>
          </w:p>
        </w:tc>
      </w:tr>
      <w:tr w:rsidR="008D4CB8" w:rsidRPr="00D23ECE" w14:paraId="7B839F5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5E416D" w14:textId="77777777" w:rsidR="008D4CB8" w:rsidRPr="00F936B4" w:rsidRDefault="008D4CB8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00C3F8" w14:textId="77777777" w:rsidR="008D4CB8" w:rsidRPr="00814220" w:rsidRDefault="008D4CB8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6AE4F9" w14:textId="77777777" w:rsidR="008D4CB8" w:rsidRPr="00F936B4" w:rsidRDefault="008D4CB8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0DF033E" w14:textId="77777777" w:rsidR="008D4CB8" w:rsidRPr="00F936B4" w:rsidRDefault="008D4CB8" w:rsidP="003B650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68C32BE" w14:textId="77777777" w:rsidR="008D4CB8" w:rsidRPr="00D23ECE" w:rsidRDefault="008D4CB8" w:rsidP="003B6500">
            <w:pPr>
              <w:pStyle w:val="Text"/>
            </w:pPr>
          </w:p>
        </w:tc>
      </w:tr>
      <w:tr w:rsidR="008D4CB8" w:rsidRPr="00D23ECE" w14:paraId="4F7BD1E1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B747A18" w14:textId="15E97470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6E7CDD5B" w14:textId="3D40653B" w:rsidR="008D4CB8" w:rsidRPr="0027482B" w:rsidRDefault="008D4CB8" w:rsidP="00C238F0">
            <w:pPr>
              <w:pStyle w:val="Text"/>
            </w:pPr>
            <w:r>
              <w:t>The sample must be random</w:t>
            </w:r>
          </w:p>
        </w:tc>
        <w:tc>
          <w:tcPr>
            <w:tcW w:w="850" w:type="dxa"/>
            <w:shd w:val="clear" w:color="auto" w:fill="auto"/>
          </w:tcPr>
          <w:p w14:paraId="4744E8F7" w14:textId="2DC11B5E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9AA1DC7" w14:textId="317EA8AC" w:rsidR="008D4CB8" w:rsidRPr="00F936B4" w:rsidRDefault="008D4CB8" w:rsidP="00C238F0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663561C4" w14:textId="67555030" w:rsidR="008D4CB8" w:rsidRDefault="008D4CB8" w:rsidP="00C238F0">
            <w:pPr>
              <w:pStyle w:val="Text"/>
              <w:jc w:val="center"/>
            </w:pPr>
            <w:r>
              <w:t>5th</w:t>
            </w:r>
          </w:p>
          <w:p w14:paraId="4E453129" w14:textId="220F5C26" w:rsidR="008D4CB8" w:rsidRPr="00D23ECE" w:rsidRDefault="008D4CB8" w:rsidP="00C238F0">
            <w:pPr>
              <w:pStyle w:val="Text"/>
              <w:jc w:val="center"/>
            </w:pPr>
            <w:r w:rsidRPr="00B467B7">
              <w:t>Know the conditions for the use of the central limit theorem</w:t>
            </w:r>
          </w:p>
        </w:tc>
      </w:tr>
      <w:tr w:rsidR="008D4CB8" w:rsidRPr="00D23ECE" w14:paraId="3AA85407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FC4B86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EA2115" w14:textId="77777777" w:rsidR="008D4CB8" w:rsidRPr="00814220" w:rsidRDefault="008D4CB8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503EE74" w14:textId="3BD5A76F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62DFD173" w14:textId="77777777" w:rsidR="008D4CB8" w:rsidRPr="00F936B4" w:rsidRDefault="008D4CB8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F73058A" w14:textId="77777777" w:rsidR="008D4CB8" w:rsidRPr="00D23ECE" w:rsidRDefault="008D4CB8" w:rsidP="00C238F0">
            <w:pPr>
              <w:pStyle w:val="Text"/>
            </w:pPr>
          </w:p>
        </w:tc>
      </w:tr>
      <w:tr w:rsidR="003B6500" w:rsidRPr="00D23ECE" w14:paraId="03ACE50C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384408C" w14:textId="782964C4" w:rsidR="003B6500" w:rsidRPr="00D23ECE" w:rsidRDefault="003B6500" w:rsidP="00DC240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B467B7">
              <w:t>3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3B6500" w:rsidRPr="0092323C" w14:paraId="043F2B28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ADBBAF4" w14:textId="77777777" w:rsidR="003B6500" w:rsidRDefault="003B6500" w:rsidP="003B650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424902A" w14:textId="049C3A90" w:rsidR="007807C5" w:rsidRDefault="00B467B7" w:rsidP="00BA3521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1a</w:t>
            </w:r>
            <w:r w:rsidR="00BA3521">
              <w:tab/>
            </w:r>
            <w:r w:rsidR="007807C5">
              <w:rPr>
                <w:b/>
              </w:rPr>
              <w:t xml:space="preserve">B1 </w:t>
            </w:r>
            <w:r w:rsidR="00692FA9">
              <w:t>m</w:t>
            </w:r>
            <w:r>
              <w:t xml:space="preserve">ust state </w:t>
            </w:r>
            <w:r>
              <w:rPr>
                <w:i/>
              </w:rPr>
              <w:t>sample</w:t>
            </w:r>
            <w:r>
              <w:t xml:space="preserve"> mean</w:t>
            </w:r>
            <w:r w:rsidR="007807C5">
              <w:t xml:space="preserve"> (accept </w:t>
            </w:r>
            <w:bookmarkStart w:id="1" w:name="MTBlankEqn"/>
            <w:r w:rsidR="005159F5" w:rsidRPr="00025957">
              <w:rPr>
                <w:position w:val="-4"/>
              </w:rPr>
              <w:object w:dxaOrig="260" w:dyaOrig="279" w14:anchorId="6EE812CA">
                <v:shape id="_x0000_i1026" type="#_x0000_t75" style="width:12pt;height:14.25pt" o:ole="">
                  <v:imagedata r:id="rId9" o:title=""/>
                </v:shape>
                <o:OLEObject Type="Embed" ProgID="Equation.DSMT4" ShapeID="_x0000_i1026" DrawAspect="Content" ObjectID="_1619253810" r:id="rId10"/>
              </w:object>
            </w:r>
            <w:bookmarkEnd w:id="1"/>
            <w:r w:rsidR="007807C5">
              <w:t>)</w:t>
            </w:r>
          </w:p>
          <w:p w14:paraId="407A7E20" w14:textId="47A7776F" w:rsidR="001C778F" w:rsidRDefault="007807C5" w:rsidP="00BA3521">
            <w:pPr>
              <w:pStyle w:val="Text"/>
              <w:ind w:left="454"/>
            </w:pPr>
            <w:r>
              <w:rPr>
                <w:b/>
              </w:rPr>
              <w:t xml:space="preserve">B1 </w:t>
            </w:r>
            <w:r w:rsidR="00692FA9">
              <w:t>p</w:t>
            </w:r>
            <w:r w:rsidR="00B20129">
              <w:t>arameters must be given</w:t>
            </w:r>
            <w:r w:rsidR="00A37B46">
              <w:t>.</w:t>
            </w:r>
            <w:r w:rsidR="00B20129">
              <w:t xml:space="preserve"> A</w:t>
            </w:r>
            <w:r w:rsidR="00B467B7">
              <w:t>ccept</w:t>
            </w:r>
            <w:r w:rsidR="00B20129">
              <w:t xml:space="preserve"> </w:t>
            </w:r>
            <w:r w:rsidR="00B467B7">
              <w:t>standard deviation rather than var</w:t>
            </w:r>
            <w:r w:rsidR="00B20129">
              <w:t>iance</w:t>
            </w:r>
          </w:p>
          <w:p w14:paraId="62AC3A23" w14:textId="0617FA72" w:rsidR="003B6500" w:rsidRPr="0092323C" w:rsidRDefault="007807C5" w:rsidP="008C1118">
            <w:pPr>
              <w:pStyle w:val="Text"/>
              <w:rPr>
                <w:b/>
              </w:rPr>
            </w:pPr>
            <w:r>
              <w:rPr>
                <w:b/>
              </w:rPr>
              <w:t>1b</w:t>
            </w:r>
            <w:r w:rsidR="00BA3521">
              <w:tab/>
            </w:r>
            <w:r>
              <w:rPr>
                <w:b/>
              </w:rPr>
              <w:t>B1</w:t>
            </w:r>
            <w:r w:rsidR="00692FA9">
              <w:t xml:space="preserve"> f</w:t>
            </w:r>
            <w:r>
              <w:t>or sample is random</w:t>
            </w:r>
          </w:p>
        </w:tc>
      </w:tr>
    </w:tbl>
    <w:p w14:paraId="383E3584" w14:textId="77777777" w:rsidR="00EA63AB" w:rsidRDefault="00EA63AB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A63AB" w14:paraId="6A216210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035E45D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E86977A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6E1F67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B78476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6619F1A" w14:textId="71266366" w:rsidR="00EA63AB" w:rsidRDefault="00EA63AB" w:rsidP="003C7A4C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3C7A4C">
              <w:t>D</w:t>
            </w:r>
            <w:r>
              <w:t>escriptor</w:t>
            </w:r>
          </w:p>
        </w:tc>
      </w:tr>
      <w:tr w:rsidR="008D4CB8" w:rsidRPr="00D23ECE" w14:paraId="65258523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DBBF3CE" w14:textId="77000DBA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5954" w:type="dxa"/>
            <w:shd w:val="clear" w:color="auto" w:fill="auto"/>
          </w:tcPr>
          <w:p w14:paraId="5A9A17D6" w14:textId="53D009BD" w:rsidR="008D4CB8" w:rsidRPr="00741005" w:rsidRDefault="008D4CB8" w:rsidP="00174417">
            <w:pPr>
              <w:pStyle w:val="Text"/>
            </w:pPr>
            <w:r w:rsidRPr="00174417">
              <w:rPr>
                <w:position w:val="-26"/>
              </w:rPr>
              <w:object w:dxaOrig="1420" w:dyaOrig="639" w14:anchorId="4F09FD23">
                <v:shape id="_x0000_i1027" type="#_x0000_t75" style="width:71.25pt;height:32.25pt" o:ole="">
                  <v:imagedata r:id="rId11" o:title=""/>
                </v:shape>
                <o:OLEObject Type="Embed" ProgID="Equation.DSMT4" ShapeID="_x0000_i1027" DrawAspect="Content" ObjectID="_1619253811" r:id="rId1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4E8CCD1" w14:textId="0E6EBDE8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70FEF76" w14:textId="65DCEE8C" w:rsidR="008D4CB8" w:rsidRPr="00F936B4" w:rsidRDefault="008D4CB8" w:rsidP="00C238F0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4E80E6F2" w14:textId="36A4382A" w:rsidR="008D4CB8" w:rsidRDefault="008D4CB8" w:rsidP="00C67E7E">
            <w:pPr>
              <w:pStyle w:val="Text"/>
              <w:jc w:val="center"/>
            </w:pPr>
            <w:r>
              <w:t>7th</w:t>
            </w:r>
          </w:p>
          <w:p w14:paraId="3B87D5E5" w14:textId="0117D9D7" w:rsidR="008D4CB8" w:rsidRPr="00D23ECE" w:rsidRDefault="008D4CB8" w:rsidP="00C67E7E">
            <w:pPr>
              <w:pStyle w:val="Text"/>
              <w:jc w:val="center"/>
            </w:pPr>
            <w:r w:rsidRPr="00741005">
              <w:t>Apply the central limit theorem to a range of probability distributions</w:t>
            </w:r>
          </w:p>
        </w:tc>
      </w:tr>
      <w:tr w:rsidR="008D4CB8" w:rsidRPr="00D23ECE" w14:paraId="59DDD66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6904D23" w14:textId="77777777" w:rsidR="008D4CB8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8EC1A05" w14:textId="02BD9C81" w:rsidR="008D4CB8" w:rsidRPr="00741005" w:rsidRDefault="008D4CB8" w:rsidP="00C36DD6">
            <w:pPr>
              <w:pStyle w:val="Text"/>
            </w:pPr>
            <w:r w:rsidRPr="00C36DD6">
              <w:rPr>
                <w:position w:val="-38"/>
              </w:rPr>
              <w:object w:dxaOrig="2500" w:dyaOrig="859" w14:anchorId="42C1A561">
                <v:shape id="_x0000_i1028" type="#_x0000_t75" style="width:125.25pt;height:44.25pt" o:ole="">
                  <v:imagedata r:id="rId13" o:title=""/>
                </v:shape>
                <o:OLEObject Type="Embed" ProgID="Equation.DSMT4" ShapeID="_x0000_i1028" DrawAspect="Content" ObjectID="_1619253812" r:id="rId14"/>
              </w:object>
            </w:r>
          </w:p>
        </w:tc>
        <w:tc>
          <w:tcPr>
            <w:tcW w:w="850" w:type="dxa"/>
            <w:shd w:val="clear" w:color="auto" w:fill="auto"/>
          </w:tcPr>
          <w:p w14:paraId="24AF17A5" w14:textId="22984D67" w:rsidR="008D4CB8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C2AE902" w14:textId="3FC54159" w:rsidR="008D4CB8" w:rsidRDefault="008D4CB8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539EA49" w14:textId="77777777" w:rsidR="008D4CB8" w:rsidRDefault="008D4CB8" w:rsidP="00C67E7E">
            <w:pPr>
              <w:pStyle w:val="Text"/>
              <w:jc w:val="center"/>
            </w:pPr>
          </w:p>
        </w:tc>
      </w:tr>
      <w:tr w:rsidR="008D4CB8" w:rsidRPr="00D23ECE" w14:paraId="4B5D9070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689B8F" w14:textId="77777777" w:rsidR="008D4CB8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224B057" w14:textId="0DCB3E2C" w:rsidR="008D4CB8" w:rsidRDefault="008D4CB8" w:rsidP="00C238F0">
            <w:pPr>
              <w:pStyle w:val="Text"/>
            </w:pPr>
            <w:r>
              <w:t>= 0.1469</w:t>
            </w:r>
          </w:p>
        </w:tc>
        <w:tc>
          <w:tcPr>
            <w:tcW w:w="850" w:type="dxa"/>
            <w:shd w:val="clear" w:color="auto" w:fill="auto"/>
          </w:tcPr>
          <w:p w14:paraId="448DC8F4" w14:textId="6B9FFE15" w:rsidR="008D4CB8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E632032" w14:textId="04ED60B0" w:rsidR="008D4CB8" w:rsidRDefault="008D4CB8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BD6D2B1" w14:textId="77777777" w:rsidR="008D4CB8" w:rsidRDefault="008D4CB8" w:rsidP="00C67E7E">
            <w:pPr>
              <w:pStyle w:val="Text"/>
              <w:jc w:val="center"/>
            </w:pPr>
          </w:p>
        </w:tc>
      </w:tr>
      <w:tr w:rsidR="008D4CB8" w:rsidRPr="00D23ECE" w14:paraId="35D1948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8624B6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3B1A54" w14:textId="77777777" w:rsidR="008D4CB8" w:rsidRPr="00814220" w:rsidRDefault="008D4CB8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F6DFBE9" w14:textId="18AD7DB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0965C2A2" w14:textId="77777777" w:rsidR="008D4CB8" w:rsidRPr="00F936B4" w:rsidRDefault="008D4CB8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FE8820B" w14:textId="77777777" w:rsidR="008D4CB8" w:rsidRPr="00D23ECE" w:rsidRDefault="008D4CB8" w:rsidP="00C238F0">
            <w:pPr>
              <w:pStyle w:val="Text"/>
            </w:pPr>
          </w:p>
        </w:tc>
      </w:tr>
      <w:tr w:rsidR="008D4CB8" w:rsidRPr="00D23ECE" w14:paraId="28FF1242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43B98D2" w14:textId="71E7CFDD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954" w:type="dxa"/>
            <w:shd w:val="clear" w:color="auto" w:fill="auto"/>
          </w:tcPr>
          <w:p w14:paraId="3D627659" w14:textId="57B7557D" w:rsidR="008D4CB8" w:rsidRPr="00C67E7E" w:rsidRDefault="008D4CB8" w:rsidP="00EA63AB">
            <w:pPr>
              <w:pStyle w:val="Text"/>
            </w:pPr>
            <w:r>
              <w:t>No: The population is normally distributed so the sample mean is also normally distributed.</w:t>
            </w:r>
          </w:p>
        </w:tc>
        <w:tc>
          <w:tcPr>
            <w:tcW w:w="850" w:type="dxa"/>
            <w:shd w:val="clear" w:color="auto" w:fill="auto"/>
          </w:tcPr>
          <w:p w14:paraId="056307CE" w14:textId="44097546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32F2AA6" w14:textId="786EBEF4" w:rsidR="008D4CB8" w:rsidRPr="00F936B4" w:rsidRDefault="008D4CB8" w:rsidP="00C238F0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</w:tcPr>
          <w:p w14:paraId="038400B8" w14:textId="4F8ACD9B" w:rsidR="008D4CB8" w:rsidRDefault="008D4CB8" w:rsidP="00C238F0">
            <w:pPr>
              <w:pStyle w:val="Text"/>
              <w:jc w:val="center"/>
            </w:pPr>
            <w:r>
              <w:t>5th</w:t>
            </w:r>
          </w:p>
          <w:p w14:paraId="7A1C4139" w14:textId="56058E4F" w:rsidR="008D4CB8" w:rsidRPr="00D23ECE" w:rsidRDefault="008D4CB8" w:rsidP="00C238F0">
            <w:pPr>
              <w:pStyle w:val="Text"/>
              <w:jc w:val="center"/>
            </w:pPr>
            <w:r w:rsidRPr="00741005">
              <w:t>Know the conditions for the use of the central limit theorem</w:t>
            </w:r>
          </w:p>
        </w:tc>
      </w:tr>
      <w:tr w:rsidR="008D4CB8" w:rsidRPr="00D23ECE" w14:paraId="755F9F38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75728E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3B8783E" w14:textId="77777777" w:rsidR="008D4CB8" w:rsidRPr="00814220" w:rsidRDefault="008D4CB8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6E9C760" w14:textId="5243D429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31929A73" w14:textId="77777777" w:rsidR="008D4CB8" w:rsidRPr="00F936B4" w:rsidRDefault="008D4CB8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03BE8D2" w14:textId="77777777" w:rsidR="008D4CB8" w:rsidRPr="00D23ECE" w:rsidRDefault="008D4CB8" w:rsidP="00C238F0">
            <w:pPr>
              <w:pStyle w:val="Text"/>
            </w:pPr>
          </w:p>
        </w:tc>
      </w:tr>
      <w:tr w:rsidR="00EA63AB" w:rsidRPr="00D23ECE" w14:paraId="08CB6BFA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97641E9" w14:textId="235EAE3D" w:rsidR="00EA63AB" w:rsidRPr="00D23ECE" w:rsidRDefault="00EA63AB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741005">
              <w:t>4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EA63AB" w:rsidRPr="0092323C" w14:paraId="50107076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51186C6" w14:textId="63493251" w:rsidR="00EA63AB" w:rsidRDefault="00EA63AB" w:rsidP="00741005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A27CE33" w14:textId="65F5CD64" w:rsidR="00C67E7E" w:rsidRDefault="00F76AE7" w:rsidP="004966A8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2a</w:t>
            </w:r>
            <w:r w:rsidR="004966A8">
              <w:tab/>
            </w:r>
            <w:r>
              <w:rPr>
                <w:b/>
              </w:rPr>
              <w:t>M1</w:t>
            </w:r>
            <w:r w:rsidR="00692FA9">
              <w:t xml:space="preserve"> f</w:t>
            </w:r>
            <w:r>
              <w:t xml:space="preserve">or attempt to find distribution of </w:t>
            </w:r>
            <w:r w:rsidR="00AA0BC6" w:rsidRPr="00025957">
              <w:rPr>
                <w:position w:val="-4"/>
              </w:rPr>
              <w:object w:dxaOrig="260" w:dyaOrig="279" w14:anchorId="01ADB1A7">
                <v:shape id="_x0000_i1029" type="#_x0000_t75" style="width:12pt;height:14.25pt" o:ole="">
                  <v:imagedata r:id="rId15" o:title=""/>
                </v:shape>
                <o:OLEObject Type="Embed" ProgID="Equation.DSMT4" ShapeID="_x0000_i1029" DrawAspect="Content" ObjectID="_1619253813" r:id="rId16"/>
              </w:object>
            </w:r>
            <w:r>
              <w:t xml:space="preserve"> using given parameters, must divide by 10</w:t>
            </w:r>
          </w:p>
          <w:p w14:paraId="5E53D7EB" w14:textId="121995F7" w:rsidR="00F76AE7" w:rsidRDefault="00F76AE7" w:rsidP="004966A8">
            <w:pPr>
              <w:pStyle w:val="Text"/>
              <w:ind w:left="454"/>
            </w:pPr>
            <w:r>
              <w:rPr>
                <w:b/>
              </w:rPr>
              <w:t>M1</w:t>
            </w:r>
            <w:r w:rsidR="00692FA9">
              <w:t xml:space="preserve"> f</w:t>
            </w:r>
            <w:r>
              <w:t xml:space="preserve">or attempt to find </w:t>
            </w:r>
            <w:r w:rsidR="00AA0BC6" w:rsidRPr="00AA0BC6">
              <w:rPr>
                <w:position w:val="-10"/>
              </w:rPr>
              <w:object w:dxaOrig="920" w:dyaOrig="340" w14:anchorId="273179C5">
                <v:shape id="_x0000_i1030" type="#_x0000_t75" style="width:47.25pt;height:18pt" o:ole="">
                  <v:imagedata r:id="rId17" o:title=""/>
                </v:shape>
                <o:OLEObject Type="Embed" ProgID="Equation.DSMT4" ShapeID="_x0000_i1030" DrawAspect="Content" ObjectID="_1619253814" r:id="rId18"/>
              </w:object>
            </w:r>
          </w:p>
          <w:p w14:paraId="10F01740" w14:textId="77777777" w:rsidR="00F76AE7" w:rsidRDefault="00F76AE7" w:rsidP="004966A8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0.147</w:t>
            </w:r>
          </w:p>
          <w:p w14:paraId="5D3EDF7C" w14:textId="2228B222" w:rsidR="00F76AE7" w:rsidRPr="00F76AE7" w:rsidRDefault="00F76AE7" w:rsidP="00C53041">
            <w:pPr>
              <w:pStyle w:val="Text"/>
            </w:pPr>
            <w:r>
              <w:rPr>
                <w:b/>
              </w:rPr>
              <w:t>2b</w:t>
            </w:r>
            <w:r w:rsidR="004966A8">
              <w:tab/>
            </w:r>
            <w:r>
              <w:rPr>
                <w:b/>
              </w:rPr>
              <w:t>B1</w:t>
            </w:r>
            <w:r w:rsidR="00692FA9">
              <w:t xml:space="preserve"> f</w:t>
            </w:r>
            <w:r>
              <w:t>or ‘No’ with correct reason</w:t>
            </w:r>
          </w:p>
        </w:tc>
      </w:tr>
    </w:tbl>
    <w:p w14:paraId="3E8AC11F" w14:textId="77777777" w:rsidR="00C72A41" w:rsidRDefault="00C72A41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447A80" w14:paraId="79E37462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A741942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2F9B153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48768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B7AD9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DC4970B" w14:textId="4201A7CB" w:rsidR="00447A80" w:rsidRDefault="00447A80" w:rsidP="00925805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925805">
              <w:t>D</w:t>
            </w:r>
            <w:r>
              <w:t>escriptor</w:t>
            </w:r>
          </w:p>
        </w:tc>
      </w:tr>
      <w:tr w:rsidR="008D4CB8" w:rsidRPr="00D23ECE" w14:paraId="3F7ED728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5F4C951" w14:textId="6DECFB84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21A0E6CC" w14:textId="3F623E4B" w:rsidR="008D4CB8" w:rsidRPr="00C72A41" w:rsidRDefault="008D4CB8" w:rsidP="00174417">
            <w:pPr>
              <w:pStyle w:val="Text"/>
            </w:pPr>
            <w:r w:rsidRPr="00174417">
              <w:rPr>
                <w:position w:val="-32"/>
              </w:rPr>
              <w:object w:dxaOrig="1579" w:dyaOrig="740" w14:anchorId="46FA0FA6">
                <v:shape id="_x0000_i1031" type="#_x0000_t75" style="width:78.75pt;height:36.75pt" o:ole="">
                  <v:imagedata r:id="rId19" o:title=""/>
                </v:shape>
                <o:OLEObject Type="Embed" ProgID="Equation.DSMT4" ShapeID="_x0000_i1031" DrawAspect="Content" ObjectID="_1619253815" r:id="rId20"/>
              </w:object>
            </w:r>
          </w:p>
        </w:tc>
        <w:tc>
          <w:tcPr>
            <w:tcW w:w="850" w:type="dxa"/>
            <w:shd w:val="clear" w:color="auto" w:fill="auto"/>
          </w:tcPr>
          <w:p w14:paraId="3283A46C" w14:textId="128983A3" w:rsidR="008D4CB8" w:rsidRPr="00F936B4" w:rsidRDefault="008D4CB8" w:rsidP="00741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7E644A4" w14:textId="147AE143" w:rsidR="008D4CB8" w:rsidRPr="00F936B4" w:rsidRDefault="008D4CB8" w:rsidP="00741005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39BC6F7F" w14:textId="59C34FB6" w:rsidR="008D4CB8" w:rsidRPr="00741005" w:rsidRDefault="008D4CB8" w:rsidP="00741005">
            <w:pPr>
              <w:pStyle w:val="Text"/>
              <w:jc w:val="center"/>
            </w:pPr>
            <w:r w:rsidRPr="00741005">
              <w:t>7</w:t>
            </w:r>
            <w:r>
              <w:t>th</w:t>
            </w:r>
          </w:p>
          <w:p w14:paraId="6C9F8A05" w14:textId="0D0E3BA6" w:rsidR="008D4CB8" w:rsidRPr="001B3954" w:rsidRDefault="008D4CB8" w:rsidP="00741005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741005">
              <w:rPr>
                <w:rFonts w:ascii="Times New Roman" w:eastAsia="Times New Roman" w:hAnsi="Times New Roman" w:cs="Times New Roman"/>
                <w:noProof/>
              </w:rPr>
              <w:t>Apply the central limit theorem to a range of probability distributions</w:t>
            </w:r>
          </w:p>
        </w:tc>
      </w:tr>
      <w:tr w:rsidR="008D4CB8" w:rsidRPr="00D23ECE" w14:paraId="0FDF72A0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3AECA19" w14:textId="77777777" w:rsidR="008D4CB8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38BF959" w14:textId="7416AC80" w:rsidR="008D4CB8" w:rsidRPr="00C72A41" w:rsidRDefault="008D4CB8" w:rsidP="00AA0BC6">
            <w:pPr>
              <w:pStyle w:val="Text"/>
            </w:pPr>
            <w:r w:rsidRPr="00AA0BC6">
              <w:rPr>
                <w:position w:val="-38"/>
              </w:rPr>
              <w:object w:dxaOrig="2900" w:dyaOrig="859" w14:anchorId="36AE8424">
                <v:shape id="_x0000_i1032" type="#_x0000_t75" style="width:144.75pt;height:44.25pt" o:ole="">
                  <v:imagedata r:id="rId21" o:title=""/>
                </v:shape>
                <o:OLEObject Type="Embed" ProgID="Equation.DSMT4" ShapeID="_x0000_i1032" DrawAspect="Content" ObjectID="_1619253816" r:id="rId22"/>
              </w:object>
            </w:r>
          </w:p>
        </w:tc>
        <w:tc>
          <w:tcPr>
            <w:tcW w:w="850" w:type="dxa"/>
            <w:shd w:val="clear" w:color="auto" w:fill="auto"/>
          </w:tcPr>
          <w:p w14:paraId="3BE9A41F" w14:textId="4D415A5D" w:rsidR="008D4CB8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D4A1C78" w14:textId="5A6491C8" w:rsidR="008D4CB8" w:rsidRDefault="008D4CB8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F32EDF3" w14:textId="77777777" w:rsidR="008D4CB8" w:rsidRDefault="008D4CB8" w:rsidP="00C238F0">
            <w:pPr>
              <w:pStyle w:val="Text"/>
              <w:jc w:val="center"/>
            </w:pPr>
          </w:p>
        </w:tc>
      </w:tr>
      <w:tr w:rsidR="008D4CB8" w:rsidRPr="00D23ECE" w14:paraId="70BCA897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F7B77B5" w14:textId="77777777" w:rsidR="008D4CB8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AC4394" w14:textId="2EA46F99" w:rsidR="008D4CB8" w:rsidRDefault="008D4CB8" w:rsidP="00C72A41">
            <w:pPr>
              <w:pStyle w:val="Text"/>
            </w:pPr>
            <w:r>
              <w:t>= 0.0268</w:t>
            </w:r>
          </w:p>
        </w:tc>
        <w:tc>
          <w:tcPr>
            <w:tcW w:w="850" w:type="dxa"/>
            <w:shd w:val="clear" w:color="auto" w:fill="auto"/>
          </w:tcPr>
          <w:p w14:paraId="41A96307" w14:textId="7B1846AA" w:rsidR="008D4CB8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A48CA5A" w14:textId="0CD45690" w:rsidR="008D4CB8" w:rsidRDefault="008D4CB8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587AB1F" w14:textId="77777777" w:rsidR="008D4CB8" w:rsidRDefault="008D4CB8" w:rsidP="00C238F0">
            <w:pPr>
              <w:pStyle w:val="Text"/>
              <w:jc w:val="center"/>
            </w:pPr>
          </w:p>
        </w:tc>
      </w:tr>
      <w:tr w:rsidR="008D4CB8" w:rsidRPr="00D23ECE" w14:paraId="068A8B74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21D62D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A226FE4" w14:textId="77777777" w:rsidR="008D4CB8" w:rsidRPr="00814220" w:rsidRDefault="008D4CB8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62B34C0" w14:textId="2BD729B6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3293890F" w14:textId="77777777" w:rsidR="008D4CB8" w:rsidRPr="00F936B4" w:rsidRDefault="008D4CB8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0FDE016" w14:textId="77777777" w:rsidR="008D4CB8" w:rsidRPr="00D23ECE" w:rsidRDefault="008D4CB8" w:rsidP="00C238F0">
            <w:pPr>
              <w:pStyle w:val="Text"/>
            </w:pPr>
          </w:p>
        </w:tc>
      </w:tr>
      <w:tr w:rsidR="008D4CB8" w:rsidRPr="00D23ECE" w14:paraId="05CA3727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41D2F2" w14:textId="48F8D1B8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5954" w:type="dxa"/>
            <w:shd w:val="clear" w:color="auto" w:fill="auto"/>
          </w:tcPr>
          <w:p w14:paraId="324635ED" w14:textId="18845327" w:rsidR="008D4CB8" w:rsidRPr="0022544E" w:rsidRDefault="008D4CB8" w:rsidP="00AA0BC6">
            <w:pPr>
              <w:pStyle w:val="Text"/>
            </w:pPr>
            <w:r>
              <w:t xml:space="preserve">Require </w:t>
            </w:r>
            <w:r w:rsidRPr="00174417">
              <w:rPr>
                <w:position w:val="-38"/>
              </w:rPr>
              <w:object w:dxaOrig="2220" w:dyaOrig="859" w14:anchorId="7EEF8165">
                <v:shape id="_x0000_i1033" type="#_x0000_t75" style="width:111.75pt;height:44.25pt" o:ole="">
                  <v:imagedata r:id="rId23" o:title=""/>
                </v:shape>
                <o:OLEObject Type="Embed" ProgID="Equation.DSMT4" ShapeID="_x0000_i1033" DrawAspect="Content" ObjectID="_1619253817" r:id="rId24"/>
              </w:object>
            </w:r>
          </w:p>
        </w:tc>
        <w:tc>
          <w:tcPr>
            <w:tcW w:w="850" w:type="dxa"/>
            <w:shd w:val="clear" w:color="auto" w:fill="auto"/>
          </w:tcPr>
          <w:p w14:paraId="4A8F9ECA" w14:textId="7DF6602A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2CB8620" w14:textId="0728DD08" w:rsidR="008D4CB8" w:rsidRPr="00F936B4" w:rsidRDefault="008D4CB8" w:rsidP="00C238F0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54E52BD3" w14:textId="1CD32301" w:rsidR="008D4CB8" w:rsidRDefault="008D4CB8" w:rsidP="00C238F0">
            <w:pPr>
              <w:pStyle w:val="Text"/>
              <w:jc w:val="center"/>
            </w:pPr>
            <w:r>
              <w:t>8th</w:t>
            </w:r>
          </w:p>
          <w:p w14:paraId="76CF3251" w14:textId="24A3614A" w:rsidR="008D4CB8" w:rsidRPr="00D23ECE" w:rsidRDefault="008D4CB8" w:rsidP="00C238F0">
            <w:pPr>
              <w:pStyle w:val="Text"/>
              <w:jc w:val="center"/>
            </w:pPr>
            <w:r w:rsidRPr="00830939">
              <w:t>Re</w:t>
            </w:r>
            <w:r>
              <w:t>cognise and apply the central l</w:t>
            </w:r>
            <w:r w:rsidRPr="00830939">
              <w:t>imit theorem in contextualised situations</w:t>
            </w:r>
          </w:p>
        </w:tc>
      </w:tr>
      <w:tr w:rsidR="008D4CB8" w:rsidRPr="00D23ECE" w14:paraId="1926853B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18278D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CB232F3" w14:textId="675F0AFD" w:rsidR="008D4CB8" w:rsidRPr="00CC3306" w:rsidRDefault="008D4CB8" w:rsidP="00830939">
            <w:pPr>
              <w:pStyle w:val="Text"/>
            </w:pPr>
            <w:r>
              <w:rPr>
                <w:i/>
              </w:rPr>
              <w:t>Z</w:t>
            </w:r>
            <w:r>
              <w:t xml:space="preserve"> = (–)2.3263</w:t>
            </w:r>
          </w:p>
        </w:tc>
        <w:tc>
          <w:tcPr>
            <w:tcW w:w="850" w:type="dxa"/>
            <w:shd w:val="clear" w:color="auto" w:fill="auto"/>
          </w:tcPr>
          <w:p w14:paraId="1B596F3E" w14:textId="2B39BA68" w:rsidR="008D4CB8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510D64A1" w14:textId="089B273C" w:rsidR="008D4CB8" w:rsidRDefault="008D4CB8" w:rsidP="00C238F0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09DA5CCB" w14:textId="77777777" w:rsidR="008D4CB8" w:rsidRPr="00D23ECE" w:rsidRDefault="008D4CB8" w:rsidP="00C238F0">
            <w:pPr>
              <w:pStyle w:val="Text"/>
            </w:pPr>
          </w:p>
        </w:tc>
      </w:tr>
      <w:tr w:rsidR="008D4CB8" w:rsidRPr="00D23ECE" w14:paraId="4861818A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B29209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29925F5" w14:textId="4BFCAB14" w:rsidR="008D4CB8" w:rsidRPr="00814220" w:rsidRDefault="008D4CB8" w:rsidP="00174417">
            <w:pPr>
              <w:pStyle w:val="Text"/>
            </w:pPr>
            <w:r w:rsidRPr="00174417">
              <w:rPr>
                <w:position w:val="-36"/>
              </w:rPr>
              <w:object w:dxaOrig="3159" w:dyaOrig="760" w14:anchorId="760E5944">
                <v:shape id="_x0000_i1034" type="#_x0000_t75" style="width:156.75pt;height:39pt" o:ole="">
                  <v:imagedata r:id="rId25" o:title=""/>
                </v:shape>
                <o:OLEObject Type="Embed" ProgID="Equation.DSMT4" ShapeID="_x0000_i1034" DrawAspect="Content" ObjectID="_1619253818" r:id="rId2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851F4CF" w14:textId="2B2ABCF2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B2963A5" w14:textId="77777777" w:rsidR="008D4CB8" w:rsidRPr="00F936B4" w:rsidRDefault="008D4CB8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DE07E7F" w14:textId="77777777" w:rsidR="008D4CB8" w:rsidRPr="00D23ECE" w:rsidRDefault="008D4CB8" w:rsidP="00C238F0">
            <w:pPr>
              <w:pStyle w:val="Text"/>
            </w:pPr>
          </w:p>
        </w:tc>
      </w:tr>
      <w:tr w:rsidR="008D4CB8" w:rsidRPr="00D23ECE" w14:paraId="17AB909B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5D65D56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BC766C3" w14:textId="68AAD748" w:rsidR="008D4CB8" w:rsidRDefault="008D4CB8" w:rsidP="00174417">
            <w:pPr>
              <w:pStyle w:val="Text"/>
            </w:pPr>
            <w:r w:rsidRPr="00174417">
              <w:rPr>
                <w:position w:val="-8"/>
              </w:rPr>
              <w:object w:dxaOrig="2500" w:dyaOrig="340" w14:anchorId="172DC96B">
                <v:shape id="_x0000_i1035" type="#_x0000_t75" style="width:125.25pt;height:18pt" o:ole="">
                  <v:imagedata r:id="rId27" o:title=""/>
                </v:shape>
                <o:OLEObject Type="Embed" ProgID="Equation.DSMT4" ShapeID="_x0000_i1035" DrawAspect="Content" ObjectID="_1619253819" r:id="rId2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BBE1B5D" w14:textId="18CA0D86" w:rsidR="008D4CB8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72C6E10" w14:textId="22D9CB7E" w:rsidR="008D4CB8" w:rsidRDefault="008D4CB8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E874D41" w14:textId="77777777" w:rsidR="008D4CB8" w:rsidRPr="00D23ECE" w:rsidRDefault="008D4CB8" w:rsidP="00C238F0">
            <w:pPr>
              <w:pStyle w:val="Text"/>
            </w:pPr>
          </w:p>
        </w:tc>
      </w:tr>
      <w:tr w:rsidR="008D4CB8" w:rsidRPr="00D23ECE" w14:paraId="2C11731F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3B81DD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F1D940" w14:textId="00A5AB4F" w:rsidR="008D4CB8" w:rsidRPr="00830939" w:rsidRDefault="008D4CB8" w:rsidP="00C238F0">
            <w:pPr>
              <w:pStyle w:val="Text"/>
            </w:pPr>
            <w:r>
              <w:rPr>
                <w:i/>
              </w:rPr>
              <w:t>n</w:t>
            </w:r>
            <w:r>
              <w:t xml:space="preserve"> = 73</w:t>
            </w:r>
          </w:p>
        </w:tc>
        <w:tc>
          <w:tcPr>
            <w:tcW w:w="850" w:type="dxa"/>
            <w:shd w:val="clear" w:color="auto" w:fill="auto"/>
          </w:tcPr>
          <w:p w14:paraId="1E281730" w14:textId="301F1B73" w:rsidR="008D4CB8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30E42FD" w14:textId="668AD017" w:rsidR="008D4CB8" w:rsidRDefault="008D4CB8" w:rsidP="00C238F0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14:paraId="552CA060" w14:textId="77777777" w:rsidR="008D4CB8" w:rsidRPr="00D23ECE" w:rsidRDefault="008D4CB8" w:rsidP="00C238F0">
            <w:pPr>
              <w:pStyle w:val="Text"/>
            </w:pPr>
          </w:p>
        </w:tc>
      </w:tr>
      <w:tr w:rsidR="008D4CB8" w:rsidRPr="00D23ECE" w14:paraId="5C6AEA50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B355D6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F0D040" w14:textId="77777777" w:rsidR="008D4CB8" w:rsidRPr="00814220" w:rsidRDefault="008D4CB8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A721B77" w14:textId="6ABC78CE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26947395" w14:textId="77777777" w:rsidR="008D4CB8" w:rsidRPr="00F936B4" w:rsidRDefault="008D4CB8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822DC51" w14:textId="77777777" w:rsidR="008D4CB8" w:rsidRPr="00D23ECE" w:rsidRDefault="008D4CB8" w:rsidP="00C238F0">
            <w:pPr>
              <w:pStyle w:val="Text"/>
            </w:pPr>
          </w:p>
        </w:tc>
      </w:tr>
      <w:tr w:rsidR="00447A80" w:rsidRPr="00D23ECE" w14:paraId="06D871E2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7D022EA" w14:textId="414D60B4" w:rsidR="00447A80" w:rsidRPr="00D23ECE" w:rsidRDefault="00447A80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830939">
              <w:t>8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447A80" w:rsidRPr="0092323C" w14:paraId="29D16FA0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8959CC8" w14:textId="77777777" w:rsidR="00447A80" w:rsidRDefault="00447A80" w:rsidP="00C238F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E4FDF78" w14:textId="4416EA2A" w:rsidR="00F76AE7" w:rsidRDefault="00F76AE7" w:rsidP="00C76272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3a</w:t>
            </w:r>
            <w:r w:rsidR="00C76272">
              <w:tab/>
            </w:r>
            <w:r>
              <w:rPr>
                <w:b/>
              </w:rPr>
              <w:t xml:space="preserve">M1 </w:t>
            </w:r>
            <w:r w:rsidR="00692FA9">
              <w:t>f</w:t>
            </w:r>
            <w:r>
              <w:t xml:space="preserve">or attempt to find distribution of </w:t>
            </w:r>
            <w:r w:rsidR="00174417" w:rsidRPr="00025957">
              <w:rPr>
                <w:position w:val="-4"/>
              </w:rPr>
              <w:object w:dxaOrig="260" w:dyaOrig="279" w14:anchorId="456FB12D">
                <v:shape id="_x0000_i1036" type="#_x0000_t75" style="width:12pt;height:14.25pt" o:ole="">
                  <v:imagedata r:id="rId29" o:title=""/>
                </v:shape>
                <o:OLEObject Type="Embed" ProgID="Equation.DSMT4" ShapeID="_x0000_i1036" DrawAspect="Content" ObjectID="_1619253820" r:id="rId30"/>
              </w:object>
            </w:r>
            <w:r>
              <w:t xml:space="preserve"> using given parameters, must divide by 50</w:t>
            </w:r>
          </w:p>
          <w:p w14:paraId="393CF030" w14:textId="4045701D" w:rsidR="00F76AE7" w:rsidRDefault="00F76AE7" w:rsidP="00C76272">
            <w:pPr>
              <w:pStyle w:val="Text"/>
              <w:ind w:left="454"/>
            </w:pPr>
            <w:r>
              <w:rPr>
                <w:b/>
              </w:rPr>
              <w:t>M1</w:t>
            </w:r>
            <w:r w:rsidR="00692FA9">
              <w:t xml:space="preserve"> f</w:t>
            </w:r>
            <w:r>
              <w:t xml:space="preserve">or attempt to find </w:t>
            </w:r>
            <w:r w:rsidR="00AA0BC6" w:rsidRPr="00AA0BC6">
              <w:rPr>
                <w:position w:val="-10"/>
              </w:rPr>
              <w:object w:dxaOrig="1120" w:dyaOrig="340" w14:anchorId="2F768C3A">
                <v:shape id="_x0000_i1037" type="#_x0000_t75" style="width:54.75pt;height:18pt" o:ole="">
                  <v:imagedata r:id="rId31" o:title=""/>
                </v:shape>
                <o:OLEObject Type="Embed" ProgID="Equation.DSMT4" ShapeID="_x0000_i1037" DrawAspect="Content" ObjectID="_1619253821" r:id="rId32"/>
              </w:object>
            </w:r>
          </w:p>
          <w:p w14:paraId="71D722FF" w14:textId="3FF7B215" w:rsidR="00F76AE7" w:rsidRDefault="00F76AE7" w:rsidP="00C76272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0.027</w:t>
            </w:r>
          </w:p>
          <w:p w14:paraId="1C77B3E3" w14:textId="49D2B956" w:rsidR="00F76AE7" w:rsidRDefault="00F76AE7" w:rsidP="00F76AE7">
            <w:pPr>
              <w:pStyle w:val="Text"/>
            </w:pPr>
            <w:r>
              <w:rPr>
                <w:b/>
              </w:rPr>
              <w:t>3b</w:t>
            </w:r>
            <w:r w:rsidR="00C76272">
              <w:tab/>
            </w:r>
            <w:r>
              <w:rPr>
                <w:b/>
              </w:rPr>
              <w:t>M1</w:t>
            </w:r>
            <w:r w:rsidR="00692FA9">
              <w:t xml:space="preserve"> f</w:t>
            </w:r>
            <w:r>
              <w:t xml:space="preserve">or probability statement in terms of </w:t>
            </w:r>
            <w:r>
              <w:rPr>
                <w:i/>
              </w:rPr>
              <w:t>Z</w:t>
            </w:r>
            <w:r>
              <w:t xml:space="preserve"> and using </w:t>
            </w:r>
            <w:r w:rsidR="00174417" w:rsidRPr="00174417">
              <w:rPr>
                <w:position w:val="-18"/>
              </w:rPr>
              <w:object w:dxaOrig="320" w:dyaOrig="440" w14:anchorId="1EFA6EFB">
                <v:shape id="_x0000_i1038" type="#_x0000_t75" style="width:17.25pt;height:21.75pt" o:ole="">
                  <v:imagedata r:id="rId33" o:title=""/>
                </v:shape>
                <o:OLEObject Type="Embed" ProgID="Equation.DSMT4" ShapeID="_x0000_i1038" DrawAspect="Content" ObjectID="_1619253822" r:id="rId34"/>
              </w:object>
            </w:r>
          </w:p>
          <w:p w14:paraId="357DD3BD" w14:textId="57A208BA" w:rsidR="00CC3306" w:rsidRDefault="00CC3306" w:rsidP="00C76272">
            <w:pPr>
              <w:pStyle w:val="Text"/>
              <w:ind w:left="454"/>
            </w:pPr>
            <w:r>
              <w:rPr>
                <w:b/>
              </w:rPr>
              <w:t>B1</w:t>
            </w:r>
            <w:r w:rsidR="00692FA9">
              <w:t xml:space="preserve"> f</w:t>
            </w:r>
            <w:r>
              <w:t xml:space="preserve">or correct </w:t>
            </w:r>
            <w:r>
              <w:rPr>
                <w:i/>
              </w:rPr>
              <w:t>Z</w:t>
            </w:r>
            <w:r>
              <w:t xml:space="preserve"> value (from tables); accept + or – here</w:t>
            </w:r>
          </w:p>
          <w:p w14:paraId="39D79730" w14:textId="6DD0E489" w:rsidR="001C778F" w:rsidRDefault="00CC3306" w:rsidP="00C76272">
            <w:pPr>
              <w:pStyle w:val="Text"/>
              <w:ind w:left="454"/>
            </w:pPr>
            <w:r>
              <w:rPr>
                <w:b/>
              </w:rPr>
              <w:t>M1</w:t>
            </w:r>
            <w:r w:rsidR="00692FA9">
              <w:t xml:space="preserve"> f</w:t>
            </w:r>
            <w:r>
              <w:t xml:space="preserve">or attempt to solve resulting equation using </w:t>
            </w:r>
            <w:r>
              <w:rPr>
                <w:i/>
              </w:rPr>
              <w:t>their</w:t>
            </w:r>
            <w:r>
              <w:t xml:space="preserve"> </w:t>
            </w:r>
            <w:r>
              <w:rPr>
                <w:i/>
              </w:rPr>
              <w:t>Z</w:t>
            </w:r>
            <w:r>
              <w:t xml:space="preserve"> ( must now be –)</w:t>
            </w:r>
          </w:p>
          <w:p w14:paraId="7173857C" w14:textId="7920E67C" w:rsidR="00CC3306" w:rsidRDefault="00CC3306" w:rsidP="00C76272">
            <w:pPr>
              <w:pStyle w:val="Text"/>
              <w:ind w:left="454"/>
            </w:pPr>
            <w:r>
              <w:rPr>
                <w:b/>
              </w:rPr>
              <w:t>M1</w:t>
            </w:r>
            <w:r w:rsidR="00692FA9">
              <w:t xml:space="preserve"> f</w:t>
            </w:r>
            <w:r>
              <w:t xml:space="preserve">or value for </w:t>
            </w:r>
            <w:r w:rsidR="00174417" w:rsidRPr="00174417">
              <w:rPr>
                <w:position w:val="-8"/>
              </w:rPr>
              <w:object w:dxaOrig="360" w:dyaOrig="340" w14:anchorId="1D5CC7E1">
                <v:shape id="_x0000_i1039" type="#_x0000_t75" style="width:18pt;height:18pt" o:ole="">
                  <v:imagedata r:id="rId35" o:title=""/>
                </v:shape>
                <o:OLEObject Type="Embed" ProgID="Equation.DSMT4" ShapeID="_x0000_i1039" DrawAspect="Content" ObjectID="_1619253823" r:id="rId36"/>
              </w:object>
            </w:r>
            <w:r>
              <w:t xml:space="preserve"> leading to value for </w:t>
            </w:r>
            <w:r>
              <w:rPr>
                <w:i/>
              </w:rPr>
              <w:t>n</w:t>
            </w:r>
          </w:p>
          <w:p w14:paraId="173365B4" w14:textId="420BA82A" w:rsidR="00C72A41" w:rsidRPr="00C72A41" w:rsidRDefault="00CC3306" w:rsidP="00642904">
            <w:pPr>
              <w:pStyle w:val="Text"/>
              <w:ind w:left="454"/>
            </w:pPr>
            <w:r>
              <w:rPr>
                <w:b/>
              </w:rPr>
              <w:t>A1ft</w:t>
            </w:r>
            <w:r>
              <w:t xml:space="preserve"> </w:t>
            </w:r>
            <w:r>
              <w:rPr>
                <w:i/>
              </w:rPr>
              <w:t xml:space="preserve">their Z </w:t>
            </w:r>
            <w:r>
              <w:t xml:space="preserve"> value if all M marks awarded (answer must be an integer)</w:t>
            </w:r>
          </w:p>
        </w:tc>
      </w:tr>
    </w:tbl>
    <w:p w14:paraId="59730E01" w14:textId="77777777" w:rsidR="00557FE0" w:rsidRDefault="00557FE0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238F0" w14:paraId="691921B4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D69963F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6B5D65E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D81B4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5C104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E1A7C23" w14:textId="3B4C3E36" w:rsidR="00C238F0" w:rsidRDefault="00C238F0" w:rsidP="004234A9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4234A9">
              <w:t>D</w:t>
            </w:r>
            <w:r>
              <w:t>escriptor</w:t>
            </w:r>
          </w:p>
        </w:tc>
      </w:tr>
      <w:tr w:rsidR="008D4CB8" w:rsidRPr="00D23ECE" w14:paraId="351323F2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42EF22D" w14:textId="1E9D204E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180D5E86" w14:textId="2F9AE201" w:rsidR="008D4CB8" w:rsidRPr="00C93EB4" w:rsidRDefault="008D4CB8" w:rsidP="00C238F0">
            <w:pPr>
              <w:pStyle w:val="Text"/>
            </w:pPr>
            <w:r>
              <w:t xml:space="preserve">0.1 + </w:t>
            </w:r>
            <w:r>
              <w:rPr>
                <w:i/>
              </w:rPr>
              <w:t>k</w:t>
            </w:r>
            <w:r>
              <w:t xml:space="preserve"> + 2</w:t>
            </w:r>
            <w:r>
              <w:rPr>
                <w:i/>
              </w:rPr>
              <w:t>k</w:t>
            </w:r>
            <w:r>
              <w:t xml:space="preserve"> + 0.3 + 0.24 = 1</w:t>
            </w:r>
          </w:p>
        </w:tc>
        <w:tc>
          <w:tcPr>
            <w:tcW w:w="850" w:type="dxa"/>
            <w:shd w:val="clear" w:color="auto" w:fill="auto"/>
          </w:tcPr>
          <w:p w14:paraId="3870509B" w14:textId="2E3638DF" w:rsidR="008D4CB8" w:rsidRPr="00F936B4" w:rsidRDefault="008D4CB8" w:rsidP="00EE656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DAC743E" w14:textId="14D881C6" w:rsidR="008D4CB8" w:rsidRPr="00F936B4" w:rsidRDefault="008D4CB8" w:rsidP="00EE656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1BF453FB" w14:textId="6E435367" w:rsidR="008D4CB8" w:rsidRDefault="008D4CB8" w:rsidP="00C238F0">
            <w:pPr>
              <w:pStyle w:val="Text"/>
              <w:jc w:val="center"/>
            </w:pPr>
            <w:r>
              <w:t>1st</w:t>
            </w:r>
          </w:p>
          <w:p w14:paraId="0746756A" w14:textId="7B494773" w:rsidR="008D4CB8" w:rsidRPr="00D23ECE" w:rsidRDefault="008D4CB8" w:rsidP="00C238F0">
            <w:pPr>
              <w:pStyle w:val="Text"/>
              <w:jc w:val="center"/>
            </w:pPr>
            <w:r w:rsidRPr="00C93EB4">
              <w:t>Understand how to find unknowns from a probability mass function</w:t>
            </w:r>
          </w:p>
        </w:tc>
      </w:tr>
      <w:tr w:rsidR="008D4CB8" w:rsidRPr="00D23ECE" w14:paraId="1C3CAC6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4C05BF" w14:textId="77777777" w:rsidR="008D4CB8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A856ABF" w14:textId="5FA47103" w:rsidR="008D4CB8" w:rsidRPr="00C93EB4" w:rsidRDefault="008D4CB8" w:rsidP="00C238F0">
            <w:pPr>
              <w:pStyle w:val="Text"/>
            </w:pPr>
            <w:r>
              <w:t xml:space="preserve">Hence </w:t>
            </w:r>
            <w:r>
              <w:rPr>
                <w:i/>
              </w:rPr>
              <w:t>k</w:t>
            </w:r>
            <w:r>
              <w:t xml:space="preserve"> = 0.12</w:t>
            </w:r>
          </w:p>
        </w:tc>
        <w:tc>
          <w:tcPr>
            <w:tcW w:w="850" w:type="dxa"/>
            <w:shd w:val="clear" w:color="auto" w:fill="auto"/>
          </w:tcPr>
          <w:p w14:paraId="2B5CECB1" w14:textId="7AD063F7" w:rsidR="008D4CB8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6F10AD5" w14:textId="3323C1F2" w:rsidR="008D4CB8" w:rsidRDefault="008D4CB8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83960A1" w14:textId="1EF7450D" w:rsidR="008D4CB8" w:rsidRDefault="008D4CB8" w:rsidP="00C238F0">
            <w:pPr>
              <w:pStyle w:val="Text"/>
              <w:jc w:val="center"/>
            </w:pPr>
          </w:p>
        </w:tc>
      </w:tr>
      <w:tr w:rsidR="008D4CB8" w:rsidRPr="00D23ECE" w14:paraId="4B4EE193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56DCD9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6333D2" w14:textId="77777777" w:rsidR="008D4CB8" w:rsidRPr="00814220" w:rsidRDefault="008D4CB8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C7C19A" w14:textId="7C6E1FDD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B5B0145" w14:textId="77777777" w:rsidR="008D4CB8" w:rsidRPr="00F936B4" w:rsidRDefault="008D4CB8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D4C831F" w14:textId="77777777" w:rsidR="008D4CB8" w:rsidRPr="00D23ECE" w:rsidRDefault="008D4CB8" w:rsidP="00C238F0">
            <w:pPr>
              <w:pStyle w:val="Text"/>
            </w:pPr>
          </w:p>
        </w:tc>
      </w:tr>
      <w:tr w:rsidR="008D4CB8" w:rsidRPr="00D23ECE" w14:paraId="78DF5439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30AFC7" w14:textId="36AC1C3E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4bi</w:t>
            </w:r>
          </w:p>
        </w:tc>
        <w:tc>
          <w:tcPr>
            <w:tcW w:w="5954" w:type="dxa"/>
            <w:shd w:val="clear" w:color="auto" w:fill="auto"/>
          </w:tcPr>
          <w:p w14:paraId="62D423EE" w14:textId="529E20DE" w:rsidR="008D4CB8" w:rsidRPr="00C93EB4" w:rsidRDefault="008D4CB8" w:rsidP="00C238F0">
            <w:pPr>
              <w:pStyle w:val="Text"/>
            </w:pPr>
            <w:r>
              <w:t>E(</w:t>
            </w:r>
            <w:r>
              <w:rPr>
                <w:i/>
              </w:rPr>
              <w:t>X</w:t>
            </w:r>
            <w:r>
              <w:t>) = 1 × 0.1 + 2 × 0.12 + 4 × 0.24 + 5 × 0.3 + 6 × 0.24</w:t>
            </w:r>
          </w:p>
        </w:tc>
        <w:tc>
          <w:tcPr>
            <w:tcW w:w="850" w:type="dxa"/>
            <w:shd w:val="clear" w:color="auto" w:fill="auto"/>
          </w:tcPr>
          <w:p w14:paraId="7F735BF7" w14:textId="44C23E72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79C1243" w14:textId="1DF9C15A" w:rsidR="008D4CB8" w:rsidRPr="00F936B4" w:rsidRDefault="008D4CB8" w:rsidP="00C93E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F365555" w14:textId="2E612D85" w:rsidR="008D4CB8" w:rsidRDefault="008D4CB8" w:rsidP="00C238F0">
            <w:pPr>
              <w:pStyle w:val="Text"/>
              <w:jc w:val="center"/>
            </w:pPr>
            <w:r>
              <w:t>2nd</w:t>
            </w:r>
          </w:p>
          <w:p w14:paraId="7436E440" w14:textId="7AC00780" w:rsidR="008D4CB8" w:rsidRPr="00D23ECE" w:rsidRDefault="008D4CB8" w:rsidP="00C238F0">
            <w:pPr>
              <w:pStyle w:val="Text"/>
              <w:jc w:val="center"/>
            </w:pPr>
            <w:r w:rsidRPr="00C93EB4">
              <w:t>Calculate the mean of a discrete random variable</w:t>
            </w:r>
          </w:p>
        </w:tc>
      </w:tr>
      <w:tr w:rsidR="008D4CB8" w:rsidRPr="00D23ECE" w14:paraId="782DF9B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F6FBCBF" w14:textId="77777777" w:rsidR="008D4CB8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A8CEAB" w14:textId="3DF60928" w:rsidR="008D4CB8" w:rsidRDefault="008D4CB8" w:rsidP="00C238F0">
            <w:pPr>
              <w:pStyle w:val="Text"/>
            </w:pPr>
            <w:r>
              <w:t>= 4.24</w:t>
            </w:r>
          </w:p>
        </w:tc>
        <w:tc>
          <w:tcPr>
            <w:tcW w:w="850" w:type="dxa"/>
            <w:shd w:val="clear" w:color="auto" w:fill="auto"/>
          </w:tcPr>
          <w:p w14:paraId="630D4385" w14:textId="46763AFC" w:rsidR="008D4CB8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EE43783" w14:textId="73F87903" w:rsidR="008D4CB8" w:rsidRDefault="008D4CB8" w:rsidP="00C93E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432492C" w14:textId="77777777" w:rsidR="008D4CB8" w:rsidRDefault="008D4CB8" w:rsidP="00C238F0">
            <w:pPr>
              <w:pStyle w:val="Text"/>
              <w:jc w:val="center"/>
            </w:pPr>
          </w:p>
        </w:tc>
      </w:tr>
      <w:tr w:rsidR="008D4CB8" w:rsidRPr="00D23ECE" w14:paraId="14F110A5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2EC66D2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316021" w14:textId="77777777" w:rsidR="008D4CB8" w:rsidRPr="00814220" w:rsidRDefault="008D4CB8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B41A3A9" w14:textId="677F35EE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003063CA" w14:textId="77777777" w:rsidR="008D4CB8" w:rsidRPr="00F936B4" w:rsidRDefault="008D4CB8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B70E43E" w14:textId="77777777" w:rsidR="008D4CB8" w:rsidRPr="00D23ECE" w:rsidRDefault="008D4CB8" w:rsidP="00C238F0">
            <w:pPr>
              <w:pStyle w:val="Text"/>
            </w:pPr>
          </w:p>
        </w:tc>
      </w:tr>
      <w:tr w:rsidR="008D4CB8" w:rsidRPr="00D23ECE" w14:paraId="57E3F004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F183DF0" w14:textId="23747D39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4bii</w:t>
            </w:r>
          </w:p>
        </w:tc>
        <w:tc>
          <w:tcPr>
            <w:tcW w:w="5954" w:type="dxa"/>
            <w:shd w:val="clear" w:color="auto" w:fill="auto"/>
          </w:tcPr>
          <w:p w14:paraId="600D22A3" w14:textId="31A82C43" w:rsidR="008D4CB8" w:rsidRPr="00C93EB4" w:rsidRDefault="008D4CB8" w:rsidP="00B201A5">
            <w:pPr>
              <w:pStyle w:val="Text"/>
            </w:pPr>
            <w:r>
              <w:t>Var(</w:t>
            </w:r>
            <w:r>
              <w:rPr>
                <w:i/>
              </w:rPr>
              <w:t>X</w:t>
            </w:r>
            <w:r>
              <w:t>) = 1</w:t>
            </w:r>
            <w:r>
              <w:rPr>
                <w:vertAlign w:val="superscript"/>
              </w:rPr>
              <w:t>2</w:t>
            </w:r>
            <w:r>
              <w:t xml:space="preserve"> × 0.1 + … + 6</w:t>
            </w:r>
            <w:r>
              <w:rPr>
                <w:vertAlign w:val="superscript"/>
              </w:rPr>
              <w:t>2</w:t>
            </w:r>
            <w:r>
              <w:t xml:space="preserve"> × 0.24 – 4.24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2F6AA31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BEC17FA" w14:textId="3216D399" w:rsidR="008D4CB8" w:rsidRPr="00F936B4" w:rsidRDefault="008D4CB8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39E2811E" w14:textId="0CB6B373" w:rsidR="008D4CB8" w:rsidRDefault="008D4CB8" w:rsidP="00B201A5">
            <w:pPr>
              <w:pStyle w:val="Text"/>
              <w:jc w:val="center"/>
            </w:pPr>
            <w:r>
              <w:t>3rd</w:t>
            </w:r>
          </w:p>
          <w:p w14:paraId="3BB989B0" w14:textId="65CA1FFA" w:rsidR="008D4CB8" w:rsidRPr="00D23ECE" w:rsidRDefault="008D4CB8" w:rsidP="00B201A5">
            <w:pPr>
              <w:pStyle w:val="Text"/>
              <w:jc w:val="center"/>
            </w:pPr>
            <w:r w:rsidRPr="00C93EB4">
              <w:t>Calculate the variance of a discrete random variable</w:t>
            </w:r>
          </w:p>
        </w:tc>
      </w:tr>
      <w:tr w:rsidR="008D4CB8" w:rsidRPr="00D23ECE" w14:paraId="3A897AF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E7BA371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83A05A9" w14:textId="4E899B16" w:rsidR="008D4CB8" w:rsidRPr="00814220" w:rsidRDefault="008D4CB8" w:rsidP="00B201A5">
            <w:pPr>
              <w:pStyle w:val="Text"/>
            </w:pPr>
            <w:r>
              <w:t>= 2.5824</w:t>
            </w:r>
          </w:p>
        </w:tc>
        <w:tc>
          <w:tcPr>
            <w:tcW w:w="850" w:type="dxa"/>
            <w:shd w:val="clear" w:color="auto" w:fill="auto"/>
          </w:tcPr>
          <w:p w14:paraId="74F7F58A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793A478" w14:textId="414A2B23" w:rsidR="008D4CB8" w:rsidRPr="00F936B4" w:rsidRDefault="008D4CB8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6197AD1" w14:textId="77777777" w:rsidR="008D4CB8" w:rsidRPr="00D23ECE" w:rsidRDefault="008D4CB8" w:rsidP="00C238F0">
            <w:pPr>
              <w:pStyle w:val="Text"/>
            </w:pPr>
          </w:p>
        </w:tc>
      </w:tr>
      <w:tr w:rsidR="008D4CB8" w:rsidRPr="00D23ECE" w14:paraId="5643CAAC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403EA9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6B0B1D0" w14:textId="77777777" w:rsidR="008D4CB8" w:rsidRPr="00814220" w:rsidRDefault="008D4CB8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3A238ED" w14:textId="77777777" w:rsidR="008D4CB8" w:rsidRPr="00F936B4" w:rsidRDefault="008D4CB8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16EB710" w14:textId="77777777" w:rsidR="008D4CB8" w:rsidRPr="00F936B4" w:rsidRDefault="008D4CB8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F71A7EB" w14:textId="77777777" w:rsidR="008D4CB8" w:rsidRPr="00D23ECE" w:rsidRDefault="008D4CB8" w:rsidP="00C238F0">
            <w:pPr>
              <w:pStyle w:val="Text"/>
            </w:pPr>
          </w:p>
        </w:tc>
      </w:tr>
      <w:tr w:rsidR="008D4CB8" w:rsidRPr="00D23ECE" w14:paraId="01C00479" w14:textId="77777777" w:rsidTr="00C93EB4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C1E6CEE" w14:textId="79A8DC84" w:rsidR="008D4CB8" w:rsidRPr="00F936B4" w:rsidRDefault="008D4CB8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4c</w:t>
            </w:r>
          </w:p>
        </w:tc>
        <w:tc>
          <w:tcPr>
            <w:tcW w:w="5954" w:type="dxa"/>
            <w:shd w:val="clear" w:color="auto" w:fill="auto"/>
          </w:tcPr>
          <w:p w14:paraId="148130F9" w14:textId="2528296F" w:rsidR="008D4CB8" w:rsidRDefault="008D4CB8" w:rsidP="00470431">
            <w:pPr>
              <w:pStyle w:val="Text"/>
            </w:pPr>
            <w:r>
              <w:t>CLT states that the sample mean is approximately normally distributed.</w:t>
            </w:r>
          </w:p>
          <w:p w14:paraId="52F53C52" w14:textId="7AF7EE62" w:rsidR="008D4CB8" w:rsidRDefault="008D4CB8" w:rsidP="00470431">
            <w:pPr>
              <w:pStyle w:val="Text"/>
            </w:pPr>
          </w:p>
          <w:p w14:paraId="3645D92D" w14:textId="2434BEF5" w:rsidR="008D4CB8" w:rsidRPr="00C93EB4" w:rsidRDefault="008D4CB8" w:rsidP="0047043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0A970C9" w14:textId="0462C63D" w:rsidR="008D4CB8" w:rsidRPr="00F936B4" w:rsidRDefault="008D4CB8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F5895E6" w14:textId="2F1218A6" w:rsidR="008D4CB8" w:rsidRPr="00F936B4" w:rsidRDefault="008D4CB8" w:rsidP="00C93EB4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347B9250" w14:textId="4A7F2EA7" w:rsidR="008D4CB8" w:rsidRDefault="008D4CB8" w:rsidP="00C93EB4">
            <w:pPr>
              <w:pStyle w:val="Text"/>
              <w:jc w:val="center"/>
            </w:pPr>
            <w:r>
              <w:t>6th</w:t>
            </w:r>
          </w:p>
          <w:p w14:paraId="03A8E759" w14:textId="32CE0B34" w:rsidR="008D4CB8" w:rsidRPr="00D23ECE" w:rsidRDefault="008D4CB8" w:rsidP="00C93EB4">
            <w:pPr>
              <w:pStyle w:val="Text"/>
              <w:jc w:val="center"/>
            </w:pPr>
            <w:r w:rsidRPr="00470431">
              <w:t>Recognise when the central limit theorem is required</w:t>
            </w:r>
          </w:p>
        </w:tc>
      </w:tr>
      <w:tr w:rsidR="008D4CB8" w:rsidRPr="00D23ECE" w14:paraId="18AB4153" w14:textId="77777777" w:rsidTr="00F76AE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937E42B" w14:textId="77777777" w:rsidR="008D4CB8" w:rsidRPr="00F936B4" w:rsidRDefault="008D4CB8" w:rsidP="00F76AE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038F2A8" w14:textId="77777777" w:rsidR="008D4CB8" w:rsidRPr="00814220" w:rsidRDefault="008D4CB8" w:rsidP="00F76AE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3C1D0E0" w14:textId="3688B3A4" w:rsidR="008D4CB8" w:rsidRPr="00F936B4" w:rsidRDefault="008D4CB8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6D7703E7" w14:textId="77777777" w:rsidR="008D4CB8" w:rsidRPr="00F936B4" w:rsidRDefault="008D4CB8" w:rsidP="00F76AE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9DDAFBB" w14:textId="77777777" w:rsidR="008D4CB8" w:rsidRPr="00D23ECE" w:rsidRDefault="008D4CB8" w:rsidP="00F76AE7">
            <w:pPr>
              <w:pStyle w:val="Text"/>
            </w:pPr>
          </w:p>
        </w:tc>
      </w:tr>
      <w:tr w:rsidR="008D4CB8" w:rsidRPr="00D23ECE" w14:paraId="627A45FE" w14:textId="77777777" w:rsidTr="00C93EB4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E783FD8" w14:textId="715121D2" w:rsidR="008D4CB8" w:rsidRPr="00F936B4" w:rsidRDefault="008D4CB8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4d</w:t>
            </w:r>
          </w:p>
        </w:tc>
        <w:tc>
          <w:tcPr>
            <w:tcW w:w="5954" w:type="dxa"/>
            <w:shd w:val="clear" w:color="auto" w:fill="auto"/>
          </w:tcPr>
          <w:p w14:paraId="2636098E" w14:textId="4D2347F3" w:rsidR="008D4CB8" w:rsidRPr="00470431" w:rsidRDefault="008D4CB8" w:rsidP="00174417">
            <w:pPr>
              <w:pStyle w:val="Text"/>
            </w:pPr>
            <w:r w:rsidRPr="00174417">
              <w:rPr>
                <w:position w:val="-26"/>
              </w:rPr>
              <w:object w:dxaOrig="2160" w:dyaOrig="639" w14:anchorId="7177F43F">
                <v:shape id="_x0000_i1040" type="#_x0000_t75" style="width:108pt;height:32.25pt" o:ole="">
                  <v:imagedata r:id="rId37" o:title=""/>
                </v:shape>
                <o:OLEObject Type="Embed" ProgID="Equation.DSMT4" ShapeID="_x0000_i1040" DrawAspect="Content" ObjectID="_1619253824" r:id="rId3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2194D07" w14:textId="4A986CA3" w:rsidR="008D4CB8" w:rsidRPr="00F936B4" w:rsidRDefault="008D4CB8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FACC11D" w14:textId="05D9D82B" w:rsidR="008D4CB8" w:rsidRPr="00F936B4" w:rsidRDefault="008D4CB8" w:rsidP="00C93EB4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2077A6A4" w14:textId="4DB1F800" w:rsidR="008D4CB8" w:rsidRDefault="008D4CB8" w:rsidP="00470431">
            <w:pPr>
              <w:pStyle w:val="Text"/>
              <w:jc w:val="center"/>
            </w:pPr>
            <w:r>
              <w:t>7th</w:t>
            </w:r>
          </w:p>
          <w:p w14:paraId="41793886" w14:textId="46D7F679" w:rsidR="008D4CB8" w:rsidRPr="00D23ECE" w:rsidRDefault="008D4CB8" w:rsidP="00470431">
            <w:pPr>
              <w:pStyle w:val="Text"/>
              <w:jc w:val="center"/>
            </w:pPr>
            <w:r w:rsidRPr="00470431">
              <w:t>Apply the central limit theorem to a range of probability distributions</w:t>
            </w:r>
          </w:p>
        </w:tc>
      </w:tr>
      <w:tr w:rsidR="008D4CB8" w:rsidRPr="00D23ECE" w14:paraId="201A16A0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C4F3B92" w14:textId="77777777" w:rsidR="008D4CB8" w:rsidRPr="00F936B4" w:rsidRDefault="008D4CB8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6AD223C" w14:textId="0DA156FA" w:rsidR="008D4CB8" w:rsidRPr="00470431" w:rsidRDefault="008D4CB8" w:rsidP="007C759A">
            <w:pPr>
              <w:pStyle w:val="Text"/>
            </w:pPr>
            <w:r w:rsidRPr="007C759A">
              <w:rPr>
                <w:position w:val="-40"/>
              </w:rPr>
              <w:object w:dxaOrig="4320" w:dyaOrig="900" w14:anchorId="79C1FDFB">
                <v:shape id="_x0000_i1041" type="#_x0000_t75" style="width:3in;height:45.75pt" o:ole="">
                  <v:imagedata r:id="rId39" o:title=""/>
                </v:shape>
                <o:OLEObject Type="Embed" ProgID="Equation.DSMT4" ShapeID="_x0000_i1041" DrawAspect="Content" ObjectID="_1619253825" r:id="rId40"/>
              </w:object>
            </w:r>
          </w:p>
        </w:tc>
        <w:tc>
          <w:tcPr>
            <w:tcW w:w="850" w:type="dxa"/>
            <w:shd w:val="clear" w:color="auto" w:fill="auto"/>
          </w:tcPr>
          <w:p w14:paraId="7B073B99" w14:textId="31B0FACD" w:rsidR="008D4CB8" w:rsidRDefault="008D4CB8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F865AAF" w14:textId="27C4D861" w:rsidR="008D4CB8" w:rsidRDefault="008D4CB8" w:rsidP="00C93E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051E063" w14:textId="77777777" w:rsidR="008D4CB8" w:rsidRPr="00D23ECE" w:rsidRDefault="008D4CB8" w:rsidP="00C93EB4">
            <w:pPr>
              <w:pStyle w:val="Text"/>
            </w:pPr>
          </w:p>
        </w:tc>
      </w:tr>
      <w:tr w:rsidR="008D4CB8" w:rsidRPr="00D23ECE" w14:paraId="2A5C095A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B595BE2" w14:textId="77777777" w:rsidR="008D4CB8" w:rsidRPr="00F936B4" w:rsidRDefault="008D4CB8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26BA80" w14:textId="43DAF6A0" w:rsidR="008D4CB8" w:rsidRDefault="008D4CB8" w:rsidP="00470431">
            <w:pPr>
              <w:pStyle w:val="Text"/>
            </w:pPr>
            <w:r>
              <w:t>= 0.9265</w:t>
            </w:r>
          </w:p>
        </w:tc>
        <w:tc>
          <w:tcPr>
            <w:tcW w:w="850" w:type="dxa"/>
            <w:shd w:val="clear" w:color="auto" w:fill="auto"/>
          </w:tcPr>
          <w:p w14:paraId="3ECDB2B1" w14:textId="3897DA12" w:rsidR="008D4CB8" w:rsidRDefault="008D4CB8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44D033E" w14:textId="30EDAB1D" w:rsidR="008D4CB8" w:rsidRDefault="008D4CB8" w:rsidP="00C93E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98264A6" w14:textId="77777777" w:rsidR="008D4CB8" w:rsidRPr="00D23ECE" w:rsidRDefault="008D4CB8" w:rsidP="00C93EB4">
            <w:pPr>
              <w:pStyle w:val="Text"/>
            </w:pPr>
          </w:p>
        </w:tc>
      </w:tr>
      <w:tr w:rsidR="008D4CB8" w:rsidRPr="00D23ECE" w14:paraId="6497BA27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7DC0EE6" w14:textId="77777777" w:rsidR="008D4CB8" w:rsidRPr="00F936B4" w:rsidRDefault="008D4CB8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0343711" w14:textId="77777777" w:rsidR="008D4CB8" w:rsidRPr="00814220" w:rsidRDefault="008D4CB8" w:rsidP="00C93EB4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E3152C8" w14:textId="5980BB15" w:rsidR="008D4CB8" w:rsidRPr="00F936B4" w:rsidRDefault="008D4CB8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154180B3" w14:textId="77777777" w:rsidR="008D4CB8" w:rsidRPr="00F936B4" w:rsidRDefault="008D4CB8" w:rsidP="00C93EB4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CF315CB" w14:textId="77777777" w:rsidR="008D4CB8" w:rsidRPr="00D23ECE" w:rsidRDefault="008D4CB8" w:rsidP="00C93EB4">
            <w:pPr>
              <w:pStyle w:val="Text"/>
            </w:pPr>
          </w:p>
        </w:tc>
      </w:tr>
    </w:tbl>
    <w:p w14:paraId="7D79438A" w14:textId="77777777" w:rsidR="00557FE0" w:rsidRDefault="00557FE0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D4CB8" w:rsidRPr="00D23ECE" w14:paraId="4A73240E" w14:textId="77777777" w:rsidTr="00F76AE7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12D0038" w14:textId="2DED238A" w:rsidR="008D4CB8" w:rsidRPr="00F936B4" w:rsidRDefault="008D4CB8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4e</w:t>
            </w:r>
          </w:p>
        </w:tc>
        <w:tc>
          <w:tcPr>
            <w:tcW w:w="5954" w:type="dxa"/>
            <w:shd w:val="clear" w:color="auto" w:fill="auto"/>
          </w:tcPr>
          <w:p w14:paraId="118D7545" w14:textId="58623B7E" w:rsidR="008D4CB8" w:rsidRDefault="008D4CB8" w:rsidP="00F76AE7">
            <w:pPr>
              <w:pStyle w:val="Text"/>
            </w:pPr>
            <w:r>
              <w:t xml:space="preserve">Estimate is fairly accurate since </w:t>
            </w:r>
            <w:r>
              <w:rPr>
                <w:i/>
              </w:rPr>
              <w:t>n</w:t>
            </w:r>
            <w:r>
              <w:t xml:space="preserve"> is large.</w:t>
            </w:r>
          </w:p>
          <w:p w14:paraId="7B15A81E" w14:textId="380421B2" w:rsidR="008D4CB8" w:rsidRDefault="008D4CB8" w:rsidP="00F76AE7">
            <w:pPr>
              <w:pStyle w:val="Text"/>
            </w:pPr>
          </w:p>
          <w:p w14:paraId="08DF8874" w14:textId="77777777" w:rsidR="008D4CB8" w:rsidRPr="00C93EB4" w:rsidRDefault="008D4CB8" w:rsidP="00F76AE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2827FDE" w14:textId="77777777" w:rsidR="008D4CB8" w:rsidRPr="00F936B4" w:rsidRDefault="008D4CB8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3702430" w14:textId="017BEC6E" w:rsidR="008D4CB8" w:rsidRPr="00F936B4" w:rsidRDefault="008D4CB8" w:rsidP="00F76AE7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</w:tcPr>
          <w:p w14:paraId="60293CA6" w14:textId="74EC9F06" w:rsidR="008D4CB8" w:rsidRDefault="008D4CB8" w:rsidP="00F76AE7">
            <w:pPr>
              <w:pStyle w:val="Text"/>
              <w:jc w:val="center"/>
            </w:pPr>
            <w:r>
              <w:t>5th</w:t>
            </w:r>
          </w:p>
          <w:p w14:paraId="29089CC6" w14:textId="4690C396" w:rsidR="008D4CB8" w:rsidRPr="00D23ECE" w:rsidRDefault="008D4CB8" w:rsidP="00F76AE7">
            <w:pPr>
              <w:pStyle w:val="Text"/>
              <w:jc w:val="center"/>
            </w:pPr>
            <w:r w:rsidRPr="009246CB">
              <w:t>Know the conditions for the use of the central limit theorem</w:t>
            </w:r>
          </w:p>
        </w:tc>
      </w:tr>
      <w:tr w:rsidR="008D4CB8" w:rsidRPr="00D23ECE" w14:paraId="534D021C" w14:textId="77777777" w:rsidTr="00F76AE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3B1BE8" w14:textId="77777777" w:rsidR="008D4CB8" w:rsidRPr="00F936B4" w:rsidRDefault="008D4CB8" w:rsidP="00F76AE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CAA5F8E" w14:textId="77777777" w:rsidR="008D4CB8" w:rsidRPr="00814220" w:rsidRDefault="008D4CB8" w:rsidP="00F76AE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F20C758" w14:textId="77777777" w:rsidR="008D4CB8" w:rsidRPr="00F936B4" w:rsidRDefault="008D4CB8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178C3F15" w14:textId="77777777" w:rsidR="008D4CB8" w:rsidRPr="00F936B4" w:rsidRDefault="008D4CB8" w:rsidP="00F76AE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A5CC05F" w14:textId="77777777" w:rsidR="008D4CB8" w:rsidRPr="00D23ECE" w:rsidRDefault="008D4CB8" w:rsidP="00F76AE7">
            <w:pPr>
              <w:pStyle w:val="Text"/>
            </w:pPr>
          </w:p>
        </w:tc>
      </w:tr>
      <w:tr w:rsidR="00C238F0" w:rsidRPr="00D23ECE" w14:paraId="0945CD89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31C21B4" w14:textId="1499DF67" w:rsidR="00C238F0" w:rsidRPr="00D23ECE" w:rsidRDefault="00C238F0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9246CB">
              <w:t>11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C238F0" w:rsidRPr="0092323C" w14:paraId="075CC296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5EABDC3" w14:textId="77777777" w:rsidR="00C238F0" w:rsidRDefault="00C238F0" w:rsidP="00C238F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E203B9F" w14:textId="2105FCE5" w:rsidR="00620841" w:rsidRDefault="00620841" w:rsidP="008928AB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4a</w:t>
            </w:r>
            <w:r w:rsidR="008928AB">
              <w:tab/>
            </w:r>
            <w:r>
              <w:rPr>
                <w:b/>
              </w:rPr>
              <w:t>M1</w:t>
            </w:r>
            <w:r w:rsidR="00692FA9">
              <w:t xml:space="preserve"> f</w:t>
            </w:r>
            <w:r>
              <w:t>or attempt to add probabilities and equate to 1</w:t>
            </w:r>
          </w:p>
          <w:p w14:paraId="43B2BB7C" w14:textId="68E987EB" w:rsidR="00620841" w:rsidRPr="00620841" w:rsidRDefault="00620841" w:rsidP="008928AB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c</w:t>
            </w:r>
            <w:bookmarkStart w:id="2" w:name="start"/>
            <w:bookmarkEnd w:id="2"/>
            <w:r>
              <w:t>ao</w:t>
            </w:r>
          </w:p>
          <w:p w14:paraId="257C8037" w14:textId="2190F832" w:rsidR="00620841" w:rsidRPr="00620841" w:rsidRDefault="00B04EC8" w:rsidP="00C238F0">
            <w:pPr>
              <w:pStyle w:val="Text"/>
            </w:pPr>
            <w:r>
              <w:rPr>
                <w:b/>
              </w:rPr>
              <w:t>4</w:t>
            </w:r>
            <w:r w:rsidR="00620841">
              <w:rPr>
                <w:b/>
              </w:rPr>
              <w:t>bi</w:t>
            </w:r>
            <w:r w:rsidR="00852705">
              <w:tab/>
            </w:r>
            <w:r w:rsidR="00620841">
              <w:rPr>
                <w:b/>
              </w:rPr>
              <w:t>M1A1ft</w:t>
            </w:r>
            <w:r w:rsidR="00620841">
              <w:t xml:space="preserve"> from </w:t>
            </w:r>
            <w:r w:rsidR="00620841">
              <w:rPr>
                <w:i/>
              </w:rPr>
              <w:t>their</w:t>
            </w:r>
            <w:r w:rsidR="00620841">
              <w:t xml:space="preserve"> </w:t>
            </w:r>
            <w:r w:rsidR="00620841">
              <w:rPr>
                <w:i/>
              </w:rPr>
              <w:t>k</w:t>
            </w:r>
          </w:p>
          <w:p w14:paraId="297EB623" w14:textId="6D5A4923" w:rsidR="00C238F0" w:rsidRDefault="00B643DA" w:rsidP="00C238F0">
            <w:pPr>
              <w:pStyle w:val="Text"/>
            </w:pPr>
            <w:r>
              <w:rPr>
                <w:b/>
              </w:rPr>
              <w:t>4bii</w:t>
            </w:r>
            <w:r w:rsidR="00852705">
              <w:tab/>
            </w:r>
            <w:r w:rsidR="00620841">
              <w:rPr>
                <w:b/>
              </w:rPr>
              <w:t>M1A1ft</w:t>
            </w:r>
            <w:r>
              <w:t xml:space="preserve"> from </w:t>
            </w:r>
            <w:r>
              <w:rPr>
                <w:i/>
              </w:rPr>
              <w:t>their k</w:t>
            </w:r>
          </w:p>
          <w:p w14:paraId="7623649D" w14:textId="54ED66A2" w:rsidR="001C778F" w:rsidRDefault="00620841" w:rsidP="00852705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4c</w:t>
            </w:r>
            <w:r w:rsidR="00852705">
              <w:tab/>
            </w:r>
            <w:r>
              <w:rPr>
                <w:b/>
              </w:rPr>
              <w:t>B1</w:t>
            </w:r>
            <w:r w:rsidR="00692FA9">
              <w:t xml:space="preserve"> f</w:t>
            </w:r>
            <w:r>
              <w:t>or completely correct reason</w:t>
            </w:r>
          </w:p>
          <w:p w14:paraId="16825B16" w14:textId="098F7186" w:rsidR="00620841" w:rsidRDefault="00B643DA" w:rsidP="00852705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4d</w:t>
            </w:r>
            <w:r w:rsidR="00852705">
              <w:tab/>
            </w:r>
            <w:r w:rsidR="00620841">
              <w:rPr>
                <w:b/>
              </w:rPr>
              <w:t>M1</w:t>
            </w:r>
            <w:r w:rsidR="00692FA9">
              <w:t xml:space="preserve"> f</w:t>
            </w:r>
            <w:r w:rsidR="00620841">
              <w:t xml:space="preserve">or attempt to find distribution of </w:t>
            </w:r>
            <w:r w:rsidR="00174417" w:rsidRPr="00025957">
              <w:rPr>
                <w:position w:val="-4"/>
              </w:rPr>
              <w:object w:dxaOrig="260" w:dyaOrig="279" w14:anchorId="5212A0DA">
                <v:shape id="_x0000_i1042" type="#_x0000_t75" style="width:12pt;height:14.25pt" o:ole="">
                  <v:imagedata r:id="rId41" o:title=""/>
                </v:shape>
                <o:OLEObject Type="Embed" ProgID="Equation.DSMT4" ShapeID="_x0000_i1042" DrawAspect="Content" ObjectID="_1619253826" r:id="rId42"/>
              </w:object>
            </w:r>
            <w:r w:rsidR="00620841">
              <w:t xml:space="preserve"> using calculated parameters, must divide by 80</w:t>
            </w:r>
          </w:p>
          <w:p w14:paraId="21ED17E9" w14:textId="0CC359AB" w:rsidR="00620841" w:rsidRDefault="00620841" w:rsidP="00852705">
            <w:pPr>
              <w:pStyle w:val="Text"/>
              <w:ind w:left="454"/>
            </w:pPr>
            <w:r>
              <w:rPr>
                <w:b/>
              </w:rPr>
              <w:t>M1</w:t>
            </w:r>
            <w:r w:rsidR="00692FA9">
              <w:t xml:space="preserve"> f</w:t>
            </w:r>
            <w:r>
              <w:t xml:space="preserve">or attempt to find </w:t>
            </w:r>
            <w:r w:rsidR="007C759A" w:rsidRPr="007C759A">
              <w:rPr>
                <w:position w:val="-10"/>
              </w:rPr>
              <w:object w:dxaOrig="999" w:dyaOrig="340" w14:anchorId="7963493E">
                <v:shape id="_x0000_i1043" type="#_x0000_t75" style="width:50.25pt;height:18pt" o:ole="">
                  <v:imagedata r:id="rId43" o:title=""/>
                </v:shape>
                <o:OLEObject Type="Embed" ProgID="Equation.DSMT4" ShapeID="_x0000_i1043" DrawAspect="Content" ObjectID="_1619253827" r:id="rId44"/>
              </w:object>
            </w:r>
          </w:p>
          <w:p w14:paraId="3792EBEC" w14:textId="239CF273" w:rsidR="00C238F0" w:rsidRDefault="00620841" w:rsidP="00852705">
            <w:pPr>
              <w:pStyle w:val="Text"/>
              <w:ind w:left="454"/>
            </w:pPr>
            <w:r>
              <w:rPr>
                <w:b/>
              </w:rPr>
              <w:t>A1ft</w:t>
            </w:r>
            <w:r>
              <w:t xml:space="preserve"> awrt 0.927 (ft </w:t>
            </w:r>
            <w:r>
              <w:rPr>
                <w:i/>
              </w:rPr>
              <w:t>their</w:t>
            </w:r>
            <w:r>
              <w:t xml:space="preserve"> </w:t>
            </w:r>
            <w:r>
              <w:rPr>
                <w:b/>
              </w:rPr>
              <w:t>4bi</w:t>
            </w:r>
            <w:r>
              <w:t xml:space="preserve"> and </w:t>
            </w:r>
            <w:r>
              <w:rPr>
                <w:b/>
              </w:rPr>
              <w:t>4bii</w:t>
            </w:r>
            <w:r>
              <w:t>)</w:t>
            </w:r>
          </w:p>
          <w:p w14:paraId="7D1E1D73" w14:textId="4FFBAA49" w:rsidR="00B201A5" w:rsidRPr="00B201A5" w:rsidRDefault="00620841" w:rsidP="00CC7A62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4e</w:t>
            </w:r>
            <w:r w:rsidR="00852705">
              <w:tab/>
            </w:r>
            <w:r>
              <w:rPr>
                <w:b/>
              </w:rPr>
              <w:t>B1</w:t>
            </w:r>
            <w:r w:rsidR="00692FA9">
              <w:t xml:space="preserve"> f</w:t>
            </w:r>
            <w:r>
              <w:t xml:space="preserve">or correct statement including </w:t>
            </w:r>
            <w:r>
              <w:rPr>
                <w:i/>
              </w:rPr>
              <w:t>n</w:t>
            </w:r>
            <w:r>
              <w:t xml:space="preserve"> is large</w:t>
            </w:r>
          </w:p>
        </w:tc>
      </w:tr>
    </w:tbl>
    <w:p w14:paraId="4CD1D26A" w14:textId="1EB60150" w:rsidR="00891C08" w:rsidRDefault="00891C08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E2888" w14:paraId="038D6E48" w14:textId="77777777" w:rsidTr="00C72A4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30A5E4C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FD04747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4B3514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01948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A16B0E7" w14:textId="4A91FBC3" w:rsidR="00FE2888" w:rsidRDefault="00FE2888" w:rsidP="00206EC0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206EC0">
              <w:t>D</w:t>
            </w:r>
            <w:r>
              <w:t>escriptor</w:t>
            </w:r>
          </w:p>
        </w:tc>
      </w:tr>
      <w:tr w:rsidR="008D4CB8" w:rsidRPr="00D23ECE" w14:paraId="1984FD89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3CC63E5" w14:textId="375E11BF" w:rsidR="008D4CB8" w:rsidRPr="00F936B4" w:rsidRDefault="008D4CB8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3CC717A1" w14:textId="2DF2A1DF" w:rsidR="008D4CB8" w:rsidRPr="008450CB" w:rsidRDefault="008D4CB8" w:rsidP="00174417">
            <w:pPr>
              <w:pStyle w:val="Text"/>
            </w:pPr>
            <w:r w:rsidRPr="00174417">
              <w:rPr>
                <w:position w:val="-26"/>
              </w:rPr>
              <w:object w:dxaOrig="1579" w:dyaOrig="639" w14:anchorId="23EFE790">
                <v:shape id="_x0000_i1044" type="#_x0000_t75" style="width:78.75pt;height:32.25pt" o:ole="">
                  <v:imagedata r:id="rId45" o:title=""/>
                </v:shape>
                <o:OLEObject Type="Embed" ProgID="Equation.DSMT4" ShapeID="_x0000_i1044" DrawAspect="Content" ObjectID="_1619253828" r:id="rId4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CE252A1" w14:textId="7686D899" w:rsidR="008D4CB8" w:rsidRDefault="008D4CB8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188CDD8" w14:textId="754AF2CF" w:rsidR="008D4CB8" w:rsidRPr="00F936B4" w:rsidRDefault="008D4CB8" w:rsidP="0075651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84DABC4" w14:textId="0ED2E14D" w:rsidR="008D4CB8" w:rsidRDefault="008D4CB8" w:rsidP="00C72A41">
            <w:pPr>
              <w:pStyle w:val="Text"/>
              <w:jc w:val="center"/>
            </w:pPr>
            <w:r>
              <w:t>3.1a</w:t>
            </w:r>
          </w:p>
          <w:p w14:paraId="26C33EF1" w14:textId="3D761578" w:rsidR="008D4CB8" w:rsidRPr="00F936B4" w:rsidRDefault="008D4CB8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2B527AFE" w14:textId="50FD26DB" w:rsidR="008D4CB8" w:rsidRDefault="008D4CB8" w:rsidP="00C72A41">
            <w:pPr>
              <w:pStyle w:val="Text"/>
              <w:jc w:val="center"/>
            </w:pPr>
            <w:r>
              <w:t>7th</w:t>
            </w:r>
          </w:p>
          <w:p w14:paraId="40A1C811" w14:textId="5EFF8849" w:rsidR="008D4CB8" w:rsidRPr="00D23ECE" w:rsidRDefault="008D4CB8" w:rsidP="00FE2888">
            <w:pPr>
              <w:pStyle w:val="Text"/>
              <w:jc w:val="center"/>
            </w:pPr>
            <w:r w:rsidRPr="00756513">
              <w:t>Apply the central limit theorem to a range of probability distributions</w:t>
            </w:r>
          </w:p>
        </w:tc>
      </w:tr>
      <w:tr w:rsidR="008D4CB8" w:rsidRPr="00D23ECE" w14:paraId="777384CD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DFF1D94" w14:textId="77777777" w:rsidR="008D4CB8" w:rsidRDefault="008D4CB8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F1E8211" w14:textId="6016D606" w:rsidR="008D4CB8" w:rsidRPr="00756513" w:rsidRDefault="008D4CB8" w:rsidP="00DC3405">
            <w:pPr>
              <w:pStyle w:val="Text"/>
            </w:pPr>
            <w:r w:rsidRPr="00437580">
              <w:rPr>
                <w:position w:val="-40"/>
              </w:rPr>
              <w:object w:dxaOrig="4560" w:dyaOrig="900" w14:anchorId="53E53F1C">
                <v:shape id="_x0000_i1045" type="#_x0000_t75" style="width:227.25pt;height:45.75pt" o:ole="">
                  <v:imagedata r:id="rId47" o:title=""/>
                </v:shape>
                <o:OLEObject Type="Embed" ProgID="Equation.DSMT4" ShapeID="_x0000_i1045" DrawAspect="Content" ObjectID="_1619253829" r:id="rId48"/>
              </w:object>
            </w:r>
          </w:p>
        </w:tc>
        <w:tc>
          <w:tcPr>
            <w:tcW w:w="850" w:type="dxa"/>
            <w:shd w:val="clear" w:color="auto" w:fill="auto"/>
          </w:tcPr>
          <w:p w14:paraId="3070B512" w14:textId="0480672F" w:rsidR="008D4CB8" w:rsidRDefault="008D4CB8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EDF46C8" w14:textId="1E66007F" w:rsidR="008D4CB8" w:rsidRDefault="008D4CB8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6AB5F4B" w14:textId="77777777" w:rsidR="008D4CB8" w:rsidRDefault="008D4CB8" w:rsidP="00C72A41">
            <w:pPr>
              <w:pStyle w:val="Text"/>
              <w:jc w:val="center"/>
            </w:pPr>
          </w:p>
        </w:tc>
      </w:tr>
      <w:tr w:rsidR="008D4CB8" w:rsidRPr="00D23ECE" w14:paraId="1373A807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416D067" w14:textId="77777777" w:rsidR="008D4CB8" w:rsidRDefault="008D4CB8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45C0FA" w14:textId="17B16926" w:rsidR="008D4CB8" w:rsidRDefault="008D4CB8" w:rsidP="00C72A41">
            <w:pPr>
              <w:pStyle w:val="Text"/>
            </w:pPr>
            <w:r>
              <w:t>= 0.3300</w:t>
            </w:r>
          </w:p>
        </w:tc>
        <w:tc>
          <w:tcPr>
            <w:tcW w:w="850" w:type="dxa"/>
            <w:shd w:val="clear" w:color="auto" w:fill="auto"/>
          </w:tcPr>
          <w:p w14:paraId="1109348E" w14:textId="5626C804" w:rsidR="008D4CB8" w:rsidRDefault="008D4CB8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931D71F" w14:textId="3B3355FD" w:rsidR="008D4CB8" w:rsidRDefault="008D4CB8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8168831" w14:textId="77777777" w:rsidR="008D4CB8" w:rsidRDefault="008D4CB8" w:rsidP="00C72A41">
            <w:pPr>
              <w:pStyle w:val="Text"/>
              <w:jc w:val="center"/>
            </w:pPr>
          </w:p>
        </w:tc>
      </w:tr>
      <w:tr w:rsidR="00FE2888" w:rsidRPr="00D23ECE" w14:paraId="01F3FFE2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CCA8F9A" w14:textId="205B0319" w:rsidR="00FE2888" w:rsidRPr="00D23ECE" w:rsidRDefault="00FE2888" w:rsidP="00C72A4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756513">
              <w:t>4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FE2888" w:rsidRPr="0092323C" w14:paraId="7647909E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8AC3B2D" w14:textId="77777777" w:rsidR="00FE2888" w:rsidRDefault="00FE2888" w:rsidP="00C72A4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1A0889A" w14:textId="69683C02" w:rsidR="001C778F" w:rsidRDefault="008450CB" w:rsidP="00C72A41">
            <w:pPr>
              <w:pStyle w:val="Text"/>
            </w:pPr>
            <w:r>
              <w:t>1</w:t>
            </w:r>
            <w:r w:rsidR="00231F66">
              <w:t>st</w:t>
            </w:r>
            <w:r>
              <w:t xml:space="preserve"> </w:t>
            </w:r>
            <w:r w:rsidRPr="007A67CD">
              <w:rPr>
                <w:b/>
              </w:rPr>
              <w:t>M1</w:t>
            </w:r>
            <w:r w:rsidR="00692FA9">
              <w:t xml:space="preserve"> f</w:t>
            </w:r>
            <w:r w:rsidR="00620841">
              <w:t>or u</w:t>
            </w:r>
            <w:r w:rsidR="00756513">
              <w:t>se of CLT</w:t>
            </w:r>
            <w:r w:rsidR="00620841">
              <w:t xml:space="preserve"> with given Poisson parameters</w:t>
            </w:r>
          </w:p>
          <w:p w14:paraId="2817627E" w14:textId="0B62F75D" w:rsidR="001C778F" w:rsidRDefault="00756513" w:rsidP="00C72A41">
            <w:pPr>
              <w:pStyle w:val="Text"/>
            </w:pPr>
            <w:r>
              <w:t>1</w:t>
            </w:r>
            <w:r w:rsidR="00231F66">
              <w:t>st</w:t>
            </w:r>
            <w:r>
              <w:t xml:space="preserve"> </w:t>
            </w:r>
            <w:r w:rsidRPr="007A67CD">
              <w:rPr>
                <w:b/>
              </w:rPr>
              <w:t>A</w:t>
            </w:r>
            <w:r w:rsidR="00B508C6" w:rsidRPr="007A67CD">
              <w:rPr>
                <w:b/>
              </w:rPr>
              <w:t>1</w:t>
            </w:r>
            <w:r w:rsidR="00692FA9">
              <w:t xml:space="preserve"> f</w:t>
            </w:r>
            <w:r w:rsidR="00620841">
              <w:t>or c</w:t>
            </w:r>
            <w:r>
              <w:t>ompletely correct normal distri</w:t>
            </w:r>
            <w:r w:rsidR="00620841">
              <w:t>bution</w:t>
            </w:r>
          </w:p>
          <w:p w14:paraId="4A63D51F" w14:textId="33C28DF8" w:rsidR="001C778F" w:rsidRDefault="00620841" w:rsidP="00C72A41">
            <w:pPr>
              <w:pStyle w:val="Text"/>
            </w:pPr>
            <w:r>
              <w:t>2</w:t>
            </w:r>
            <w:r w:rsidR="00231F66">
              <w:t>nd</w:t>
            </w:r>
            <w:r>
              <w:t xml:space="preserve"> </w:t>
            </w:r>
            <w:r>
              <w:rPr>
                <w:b/>
              </w:rPr>
              <w:t>M1</w:t>
            </w:r>
            <w:r w:rsidR="00692FA9">
              <w:t xml:space="preserve"> f</w:t>
            </w:r>
            <w:r>
              <w:t xml:space="preserve">or attempt to find </w:t>
            </w:r>
            <w:r w:rsidR="00D64677" w:rsidRPr="00D64677">
              <w:rPr>
                <w:position w:val="-10"/>
              </w:rPr>
              <w:object w:dxaOrig="1020" w:dyaOrig="340" w14:anchorId="0DA77B14">
                <v:shape id="_x0000_i1046" type="#_x0000_t75" style="width:51pt;height:18pt" o:ole="">
                  <v:imagedata r:id="rId49" o:title=""/>
                </v:shape>
                <o:OLEObject Type="Embed" ProgID="Equation.DSMT4" ShapeID="_x0000_i1046" DrawAspect="Content" ObjectID="_1619253830" r:id="rId50"/>
              </w:object>
            </w:r>
            <w:r w:rsidR="0055337D">
              <w:t xml:space="preserve"> using </w:t>
            </w:r>
            <w:r w:rsidR="0055337D">
              <w:rPr>
                <w:i/>
              </w:rPr>
              <w:t>their</w:t>
            </w:r>
            <w:r w:rsidR="0055337D">
              <w:t xml:space="preserve"> normal distribution</w:t>
            </w:r>
          </w:p>
          <w:p w14:paraId="4E7B9673" w14:textId="604ECEE3" w:rsidR="005010C9" w:rsidRPr="00570397" w:rsidRDefault="00620841" w:rsidP="00620841">
            <w:pPr>
              <w:pStyle w:val="Text"/>
            </w:pPr>
            <w:r>
              <w:t>2</w:t>
            </w:r>
            <w:r w:rsidR="00231F66">
              <w:t>nd</w:t>
            </w:r>
            <w:r>
              <w:t xml:space="preserve"> </w:t>
            </w:r>
            <w:r>
              <w:rPr>
                <w:b/>
              </w:rPr>
              <w:t>A1</w:t>
            </w:r>
            <w:r>
              <w:t xml:space="preserve"> awrt 0.33</w:t>
            </w:r>
          </w:p>
        </w:tc>
      </w:tr>
    </w:tbl>
    <w:p w14:paraId="50A7A347" w14:textId="6296953D" w:rsidR="00F8563D" w:rsidRDefault="00F8563D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768C2" w14:paraId="294B6B37" w14:textId="77777777" w:rsidTr="00C72A4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5994340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3B5D834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33F05F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99502A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5DA54B6D" w14:textId="761AEBED" w:rsidR="000768C2" w:rsidRDefault="000768C2" w:rsidP="00501166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501166">
              <w:t>D</w:t>
            </w:r>
            <w:r>
              <w:t>escriptor</w:t>
            </w:r>
          </w:p>
        </w:tc>
      </w:tr>
      <w:tr w:rsidR="00893886" w:rsidRPr="00D23ECE" w14:paraId="114CAF35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D5CF5EB" w14:textId="01C1136B" w:rsidR="00893886" w:rsidRPr="00F936B4" w:rsidRDefault="00893886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954" w:type="dxa"/>
            <w:shd w:val="clear" w:color="auto" w:fill="auto"/>
          </w:tcPr>
          <w:p w14:paraId="02532984" w14:textId="159FA752" w:rsidR="00893886" w:rsidRPr="00A07753" w:rsidRDefault="00893886" w:rsidP="00174417">
            <w:pPr>
              <w:pStyle w:val="Text"/>
            </w:pPr>
            <w:r>
              <w:t xml:space="preserve">Mean: </w:t>
            </w:r>
            <w:r w:rsidRPr="00174417">
              <w:rPr>
                <w:position w:val="-22"/>
              </w:rPr>
              <w:object w:dxaOrig="700" w:dyaOrig="580" w14:anchorId="709FB94E">
                <v:shape id="_x0000_i1047" type="#_x0000_t75" style="width:35.25pt;height:29.25pt" o:ole="">
                  <v:imagedata r:id="rId51" o:title=""/>
                </v:shape>
                <o:OLEObject Type="Embed" ProgID="Equation.DSMT4" ShapeID="_x0000_i1047" DrawAspect="Content" ObjectID="_1619253831" r:id="rId5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B6C6B11" w14:textId="5CF5173D" w:rsidR="00893886" w:rsidRDefault="00893886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19545B46" w14:textId="77777777" w:rsidR="00893886" w:rsidRPr="00F936B4" w:rsidRDefault="00893886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43E4CB8" w14:textId="1923599A" w:rsidR="00893886" w:rsidRDefault="00893886" w:rsidP="00C72A41">
            <w:pPr>
              <w:pStyle w:val="Text"/>
              <w:jc w:val="center"/>
            </w:pPr>
            <w:r>
              <w:t>1.1b</w:t>
            </w:r>
          </w:p>
          <w:p w14:paraId="751202D6" w14:textId="77777777" w:rsidR="00893886" w:rsidRPr="00F936B4" w:rsidRDefault="00893886" w:rsidP="00C72A41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4F03BD55" w14:textId="3D6AC79F" w:rsidR="00893886" w:rsidRDefault="00893886" w:rsidP="00C72A41">
            <w:pPr>
              <w:pStyle w:val="Text"/>
              <w:jc w:val="center"/>
            </w:pPr>
            <w:r>
              <w:t>6th</w:t>
            </w:r>
          </w:p>
          <w:p w14:paraId="5D834DCE" w14:textId="0502327B" w:rsidR="00893886" w:rsidRPr="00D23ECE" w:rsidRDefault="00893886" w:rsidP="00C72A41">
            <w:pPr>
              <w:pStyle w:val="Text"/>
              <w:jc w:val="center"/>
            </w:pPr>
            <w:r w:rsidRPr="00A07753">
              <w:t>Calculate the mean</w:t>
            </w:r>
            <w:r>
              <w:t>/variance</w:t>
            </w:r>
            <w:r w:rsidRPr="00A07753">
              <w:t xml:space="preserve"> of a geometric distribution</w:t>
            </w:r>
          </w:p>
        </w:tc>
      </w:tr>
      <w:tr w:rsidR="00893886" w:rsidRPr="00D23ECE" w14:paraId="79E12D0A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5EA2FCA" w14:textId="77777777" w:rsidR="00893886" w:rsidRDefault="00893886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382050" w14:textId="5F77E6B9" w:rsidR="00893886" w:rsidRPr="00FE2888" w:rsidRDefault="00893886" w:rsidP="00174417">
            <w:pPr>
              <w:pStyle w:val="Text"/>
            </w:pPr>
            <w:r>
              <w:t xml:space="preserve">Variance: </w:t>
            </w:r>
            <w:r w:rsidRPr="00174417">
              <w:rPr>
                <w:position w:val="-24"/>
              </w:rPr>
              <w:object w:dxaOrig="1080" w:dyaOrig="600" w14:anchorId="335897C7">
                <v:shape id="_x0000_i1048" type="#_x0000_t75" style="width:54pt;height:30pt" o:ole="">
                  <v:imagedata r:id="rId53" o:title=""/>
                </v:shape>
                <o:OLEObject Type="Embed" ProgID="Equation.DSMT4" ShapeID="_x0000_i1048" DrawAspect="Content" ObjectID="_1619253832" r:id="rId5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83C854A" w14:textId="324903DF" w:rsidR="00893886" w:rsidRDefault="00893886" w:rsidP="00AB099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4D234C3" w14:textId="37466F7A" w:rsidR="00893886" w:rsidRDefault="00893886" w:rsidP="00AB099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F3EDE41" w14:textId="77777777" w:rsidR="00893886" w:rsidRDefault="00893886" w:rsidP="00C72A41">
            <w:pPr>
              <w:pStyle w:val="Text"/>
              <w:jc w:val="center"/>
            </w:pPr>
          </w:p>
        </w:tc>
      </w:tr>
      <w:tr w:rsidR="00893886" w:rsidRPr="00D23ECE" w14:paraId="1264D3A2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727C0F" w14:textId="77777777" w:rsidR="00893886" w:rsidRPr="00F936B4" w:rsidRDefault="00893886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0E2B48" w14:textId="77777777" w:rsidR="00893886" w:rsidRPr="00814220" w:rsidRDefault="00893886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B9F4F36" w14:textId="1B222706" w:rsidR="00893886" w:rsidRPr="00F936B4" w:rsidRDefault="00893886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9AE8D3A" w14:textId="77777777" w:rsidR="00893886" w:rsidRPr="00F936B4" w:rsidRDefault="00893886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86CD644" w14:textId="77777777" w:rsidR="00893886" w:rsidRPr="00D23ECE" w:rsidRDefault="00893886" w:rsidP="00C72A41">
            <w:pPr>
              <w:pStyle w:val="Text"/>
            </w:pPr>
          </w:p>
        </w:tc>
      </w:tr>
      <w:tr w:rsidR="00893886" w:rsidRPr="00D23ECE" w14:paraId="63A77E6D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117BB07" w14:textId="4050BC0D" w:rsidR="00893886" w:rsidRPr="00F936B4" w:rsidRDefault="00893886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5954" w:type="dxa"/>
            <w:shd w:val="clear" w:color="auto" w:fill="auto"/>
          </w:tcPr>
          <w:p w14:paraId="466ED8D4" w14:textId="2D28CD24" w:rsidR="00893886" w:rsidRPr="00F8563D" w:rsidRDefault="00893886" w:rsidP="00174417">
            <w:pPr>
              <w:pStyle w:val="Text"/>
            </w:pPr>
            <w:r w:rsidRPr="00174417">
              <w:rPr>
                <w:position w:val="-26"/>
              </w:rPr>
              <w:object w:dxaOrig="1340" w:dyaOrig="639" w14:anchorId="1EF80B79">
                <v:shape id="_x0000_i1049" type="#_x0000_t75" style="width:66.75pt;height:32.25pt" o:ole="">
                  <v:imagedata r:id="rId55" o:title=""/>
                </v:shape>
                <o:OLEObject Type="Embed" ProgID="Equation.DSMT4" ShapeID="_x0000_i1049" DrawAspect="Content" ObjectID="_1619253833" r:id="rId5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B5A72C5" w14:textId="77777777" w:rsidR="00893886" w:rsidRDefault="00893886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25811C54" w14:textId="18604091" w:rsidR="00893886" w:rsidRPr="00F936B4" w:rsidRDefault="00893886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8E01C40" w14:textId="77777777" w:rsidR="00893886" w:rsidRDefault="00893886" w:rsidP="00C72A41">
            <w:pPr>
              <w:pStyle w:val="Text"/>
              <w:jc w:val="center"/>
            </w:pPr>
            <w:r>
              <w:t>3.1a</w:t>
            </w:r>
          </w:p>
          <w:p w14:paraId="652877CA" w14:textId="5C20F631" w:rsidR="00893886" w:rsidRPr="00F936B4" w:rsidRDefault="00893886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4B237316" w14:textId="32E2CBB9" w:rsidR="00893886" w:rsidRDefault="00893886" w:rsidP="00F8563D">
            <w:pPr>
              <w:pStyle w:val="Text"/>
              <w:jc w:val="center"/>
            </w:pPr>
            <w:r>
              <w:t>7th</w:t>
            </w:r>
          </w:p>
          <w:p w14:paraId="76D1A4AD" w14:textId="28DD99F1" w:rsidR="00893886" w:rsidRPr="00D23ECE" w:rsidRDefault="00893886" w:rsidP="00F8563D">
            <w:pPr>
              <w:pStyle w:val="Text"/>
              <w:jc w:val="center"/>
            </w:pPr>
            <w:r w:rsidRPr="00A07753">
              <w:t>Apply the central limit theorem to a range of probability distributions</w:t>
            </w:r>
          </w:p>
        </w:tc>
      </w:tr>
      <w:tr w:rsidR="00893886" w:rsidRPr="00D23ECE" w14:paraId="3AB7F544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5E9768" w14:textId="77777777" w:rsidR="00893886" w:rsidRDefault="00893886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E3236E" w14:textId="434C82BA" w:rsidR="00893886" w:rsidRDefault="00893886" w:rsidP="0041233D">
            <w:pPr>
              <w:pStyle w:val="Text"/>
            </w:pPr>
            <w:r w:rsidRPr="00927238">
              <w:rPr>
                <w:position w:val="-40"/>
              </w:rPr>
              <w:object w:dxaOrig="3300" w:dyaOrig="900" w14:anchorId="633AF032">
                <v:shape id="_x0000_i1050" type="#_x0000_t75" style="width:165pt;height:45.75pt" o:ole="">
                  <v:imagedata r:id="rId57" o:title=""/>
                </v:shape>
                <o:OLEObject Type="Embed" ProgID="Equation.DSMT4" ShapeID="_x0000_i1050" DrawAspect="Content" ObjectID="_1619253834" r:id="rId58"/>
              </w:object>
            </w:r>
          </w:p>
        </w:tc>
        <w:tc>
          <w:tcPr>
            <w:tcW w:w="850" w:type="dxa"/>
            <w:shd w:val="clear" w:color="auto" w:fill="auto"/>
          </w:tcPr>
          <w:p w14:paraId="6DD32B12" w14:textId="261AAC4F" w:rsidR="00893886" w:rsidRDefault="00893886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92831E5" w14:textId="3D20B32A" w:rsidR="00893886" w:rsidRDefault="00893886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60F0ECE" w14:textId="77777777" w:rsidR="00893886" w:rsidRDefault="00893886" w:rsidP="00C72A41">
            <w:pPr>
              <w:pStyle w:val="Text"/>
              <w:jc w:val="center"/>
            </w:pPr>
          </w:p>
        </w:tc>
      </w:tr>
      <w:tr w:rsidR="00893886" w:rsidRPr="00D23ECE" w14:paraId="5846C12B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BA2D2F3" w14:textId="77777777" w:rsidR="00893886" w:rsidRDefault="00893886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0839947" w14:textId="21E9D8FD" w:rsidR="00893886" w:rsidRDefault="00893886" w:rsidP="00A07753">
            <w:pPr>
              <w:pStyle w:val="Text"/>
            </w:pPr>
            <w:r>
              <w:t>= 0.1587</w:t>
            </w:r>
          </w:p>
        </w:tc>
        <w:tc>
          <w:tcPr>
            <w:tcW w:w="850" w:type="dxa"/>
            <w:shd w:val="clear" w:color="auto" w:fill="auto"/>
          </w:tcPr>
          <w:p w14:paraId="339C334D" w14:textId="309B3E05" w:rsidR="00893886" w:rsidRDefault="00893886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A68EA24" w14:textId="366BDA82" w:rsidR="00893886" w:rsidRDefault="00893886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5EB2065" w14:textId="77777777" w:rsidR="00893886" w:rsidRDefault="00893886" w:rsidP="00C72A41">
            <w:pPr>
              <w:pStyle w:val="Text"/>
              <w:jc w:val="center"/>
            </w:pPr>
          </w:p>
        </w:tc>
      </w:tr>
      <w:tr w:rsidR="00893886" w:rsidRPr="00D23ECE" w14:paraId="13F3ED1D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AA05EC" w14:textId="77777777" w:rsidR="00893886" w:rsidRPr="00F936B4" w:rsidRDefault="00893886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4B1FEE9" w14:textId="77777777" w:rsidR="00893886" w:rsidRPr="00814220" w:rsidRDefault="00893886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B8CF1C2" w14:textId="3F357750" w:rsidR="00893886" w:rsidRPr="00F936B4" w:rsidRDefault="00893886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59237365" w14:textId="77777777" w:rsidR="00893886" w:rsidRPr="00F936B4" w:rsidRDefault="00893886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00ED451" w14:textId="77777777" w:rsidR="00893886" w:rsidRPr="00D23ECE" w:rsidRDefault="00893886" w:rsidP="00C72A41">
            <w:pPr>
              <w:pStyle w:val="Text"/>
            </w:pPr>
          </w:p>
        </w:tc>
      </w:tr>
      <w:tr w:rsidR="000768C2" w:rsidRPr="00D23ECE" w14:paraId="2752C7A5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1F32156" w14:textId="60B6D242" w:rsidR="000768C2" w:rsidRPr="00D23ECE" w:rsidRDefault="000768C2" w:rsidP="00C72A4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A07753">
              <w:t>6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0768C2" w:rsidRPr="0092323C" w14:paraId="7894F2B4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DC1D1E5" w14:textId="77777777" w:rsidR="000768C2" w:rsidRDefault="000768C2" w:rsidP="00C72A4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515B068" w14:textId="5DDBDA35" w:rsidR="001C778F" w:rsidRDefault="0055337D" w:rsidP="001A09A9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6a</w:t>
            </w:r>
            <w:r w:rsidR="001A09A9">
              <w:tab/>
            </w:r>
            <w:r>
              <w:rPr>
                <w:b/>
              </w:rPr>
              <w:t>B1</w:t>
            </w:r>
            <w:r w:rsidR="00692FA9">
              <w:t xml:space="preserve"> f</w:t>
            </w:r>
            <w:r>
              <w:t>or correct mean</w:t>
            </w:r>
          </w:p>
          <w:p w14:paraId="6330F549" w14:textId="31053FBC" w:rsidR="001C778F" w:rsidRDefault="0055337D" w:rsidP="001A09A9">
            <w:pPr>
              <w:pStyle w:val="Text"/>
              <w:ind w:left="454"/>
            </w:pPr>
            <w:r>
              <w:rPr>
                <w:b/>
              </w:rPr>
              <w:t>B1</w:t>
            </w:r>
            <w:r w:rsidR="00692FA9">
              <w:t xml:space="preserve"> f</w:t>
            </w:r>
            <w:r>
              <w:t>or correct variance</w:t>
            </w:r>
          </w:p>
          <w:p w14:paraId="42373095" w14:textId="77777777" w:rsidR="001C778F" w:rsidRDefault="00A07753" w:rsidP="0055337D">
            <w:pPr>
              <w:pStyle w:val="Text"/>
            </w:pPr>
            <w:r>
              <w:rPr>
                <w:b/>
              </w:rPr>
              <w:t>6b</w:t>
            </w:r>
            <w:r w:rsidR="001A09A9">
              <w:tab/>
            </w:r>
            <w:r w:rsidR="0055337D">
              <w:t>1</w:t>
            </w:r>
            <w:r w:rsidR="003006F8">
              <w:t>st</w:t>
            </w:r>
            <w:r w:rsidR="0055337D">
              <w:t xml:space="preserve"> </w:t>
            </w:r>
            <w:r w:rsidR="0055337D" w:rsidRPr="007A67CD">
              <w:rPr>
                <w:b/>
              </w:rPr>
              <w:t>M1</w:t>
            </w:r>
            <w:r w:rsidR="0055337D">
              <w:t xml:space="preserve"> for use of CLT with </w:t>
            </w:r>
            <w:r w:rsidR="0055337D">
              <w:rPr>
                <w:i/>
              </w:rPr>
              <w:t>their</w:t>
            </w:r>
            <w:r w:rsidR="0055337D">
              <w:t xml:space="preserve"> Geo parameters</w:t>
            </w:r>
          </w:p>
          <w:p w14:paraId="277553A8" w14:textId="77777777" w:rsidR="001C778F" w:rsidRDefault="0055337D" w:rsidP="001A09A9">
            <w:pPr>
              <w:pStyle w:val="Text"/>
              <w:ind w:left="454"/>
            </w:pPr>
            <w:r>
              <w:t>1</w:t>
            </w:r>
            <w:r w:rsidR="003006F8">
              <w:t>st</w:t>
            </w:r>
            <w:r>
              <w:t xml:space="preserve"> </w:t>
            </w:r>
            <w:r w:rsidRPr="007A67CD">
              <w:rPr>
                <w:b/>
              </w:rPr>
              <w:t>A1</w:t>
            </w:r>
            <w:r>
              <w:t xml:space="preserve"> for completely correct normal distribution</w:t>
            </w:r>
          </w:p>
          <w:p w14:paraId="3707C59C" w14:textId="77777777" w:rsidR="001C778F" w:rsidRDefault="0055337D" w:rsidP="001A09A9">
            <w:pPr>
              <w:pStyle w:val="Text"/>
              <w:ind w:left="454"/>
            </w:pPr>
            <w:r>
              <w:t>2</w:t>
            </w:r>
            <w:r w:rsidR="003006F8">
              <w:t>nd</w:t>
            </w:r>
            <w:r>
              <w:t xml:space="preserve"> </w:t>
            </w:r>
            <w:r>
              <w:rPr>
                <w:b/>
              </w:rPr>
              <w:t>M1</w:t>
            </w:r>
            <w:r>
              <w:t xml:space="preserve"> for attempt to find </w:t>
            </w:r>
            <w:r w:rsidR="0041233D" w:rsidRPr="0041233D">
              <w:rPr>
                <w:position w:val="-10"/>
              </w:rPr>
              <w:object w:dxaOrig="840" w:dyaOrig="340" w14:anchorId="36026E73">
                <v:shape id="_x0000_i1051" type="#_x0000_t75" style="width:42pt;height:18pt" o:ole="">
                  <v:imagedata r:id="rId59" o:title=""/>
                </v:shape>
                <o:OLEObject Type="Embed" ProgID="Equation.DSMT4" ShapeID="_x0000_i1051" DrawAspect="Content" ObjectID="_1619253835" r:id="rId60"/>
              </w:object>
            </w:r>
            <w:r>
              <w:t xml:space="preserve"> using </w:t>
            </w:r>
            <w:r>
              <w:rPr>
                <w:i/>
              </w:rPr>
              <w:t>their</w:t>
            </w:r>
            <w:r>
              <w:t xml:space="preserve"> normal distribution</w:t>
            </w:r>
          </w:p>
          <w:p w14:paraId="6C6EFAB5" w14:textId="371EE36E" w:rsidR="000768C2" w:rsidRPr="00570397" w:rsidRDefault="0055337D" w:rsidP="001A09A9">
            <w:pPr>
              <w:pStyle w:val="Text"/>
              <w:ind w:left="454"/>
            </w:pPr>
            <w:r>
              <w:t>2</w:t>
            </w:r>
            <w:r w:rsidR="003006F8">
              <w:t>nd</w:t>
            </w:r>
            <w:r>
              <w:t xml:space="preserve"> </w:t>
            </w:r>
            <w:r>
              <w:rPr>
                <w:b/>
              </w:rPr>
              <w:t>A1</w:t>
            </w:r>
            <w:r>
              <w:t xml:space="preserve"> awrt 0.159</w:t>
            </w:r>
          </w:p>
        </w:tc>
      </w:tr>
    </w:tbl>
    <w:p w14:paraId="116D2BA1" w14:textId="6A39ECA8" w:rsidR="00A07753" w:rsidRDefault="00A07753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8563D" w14:paraId="1A45C97F" w14:textId="77777777" w:rsidTr="00C93EB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B45490E" w14:textId="77777777" w:rsidR="00F8563D" w:rsidRPr="00DD0D9F" w:rsidRDefault="00F8563D" w:rsidP="00C93EB4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C105514" w14:textId="77777777" w:rsidR="00F8563D" w:rsidRPr="00DD0D9F" w:rsidRDefault="00F8563D" w:rsidP="00C93EB4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CECE9" w14:textId="77777777" w:rsidR="00F8563D" w:rsidRPr="00DD0D9F" w:rsidRDefault="00F8563D" w:rsidP="00C93EB4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3957E0" w14:textId="77777777" w:rsidR="00F8563D" w:rsidRPr="00DD0D9F" w:rsidRDefault="00F8563D" w:rsidP="00C93EB4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6ECECD1" w14:textId="5E7FC727" w:rsidR="00F8563D" w:rsidRDefault="00F8563D" w:rsidP="00810A03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810A03">
              <w:t>D</w:t>
            </w:r>
            <w:r>
              <w:t>escriptor</w:t>
            </w:r>
          </w:p>
        </w:tc>
      </w:tr>
      <w:tr w:rsidR="00893886" w:rsidRPr="00D23ECE" w14:paraId="3C9A6A88" w14:textId="77777777" w:rsidTr="00C93EB4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4FD020" w14:textId="07A60F05" w:rsidR="00893886" w:rsidRPr="00F936B4" w:rsidRDefault="00893886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14:paraId="4AF01DF0" w14:textId="5E3822A9" w:rsidR="00893886" w:rsidRPr="003004E0" w:rsidRDefault="00893886" w:rsidP="00C17AE3">
            <w:pPr>
              <w:pStyle w:val="Text"/>
            </w:pPr>
            <w:r>
              <w:t>Model is Negative B(8, 0.3)</w:t>
            </w:r>
          </w:p>
        </w:tc>
        <w:tc>
          <w:tcPr>
            <w:tcW w:w="850" w:type="dxa"/>
            <w:shd w:val="clear" w:color="auto" w:fill="auto"/>
          </w:tcPr>
          <w:p w14:paraId="785297A4" w14:textId="328B2AE8" w:rsidR="00893886" w:rsidRPr="00F936B4" w:rsidRDefault="00893886" w:rsidP="00AB099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381683D" w14:textId="0C23F3D0" w:rsidR="00893886" w:rsidRPr="00F936B4" w:rsidRDefault="00893886" w:rsidP="00AB0997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3688A974" w14:textId="20459EFB" w:rsidR="00893886" w:rsidRDefault="00893886" w:rsidP="00C93EB4">
            <w:pPr>
              <w:pStyle w:val="Text"/>
              <w:jc w:val="center"/>
            </w:pPr>
            <w:r>
              <w:t>8th</w:t>
            </w:r>
          </w:p>
          <w:p w14:paraId="33D990F2" w14:textId="2F792849" w:rsidR="00893886" w:rsidRPr="00D23ECE" w:rsidRDefault="00893886" w:rsidP="00C93EB4">
            <w:pPr>
              <w:pStyle w:val="Text"/>
              <w:jc w:val="center"/>
            </w:pPr>
            <w:r w:rsidRPr="00971949">
              <w:t>Recognise and apply the central llimit theorem in contextualised situations</w:t>
            </w:r>
          </w:p>
        </w:tc>
      </w:tr>
      <w:tr w:rsidR="00893886" w:rsidRPr="00D23ECE" w14:paraId="71D02B78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AF5BC5A" w14:textId="77777777" w:rsidR="00893886" w:rsidRDefault="00893886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F31AFA7" w14:textId="653503D5" w:rsidR="00893886" w:rsidRPr="00FE2888" w:rsidRDefault="00893886" w:rsidP="0041233D">
            <w:pPr>
              <w:pStyle w:val="Text"/>
            </w:pPr>
            <w:r w:rsidRPr="00174417">
              <w:rPr>
                <w:position w:val="-22"/>
              </w:rPr>
              <w:object w:dxaOrig="2120" w:dyaOrig="580" w14:anchorId="1D2609E6">
                <v:shape id="_x0000_i1052" type="#_x0000_t75" style="width:105pt;height:29.25pt" o:ole="">
                  <v:imagedata r:id="rId61" o:title=""/>
                </v:shape>
                <o:OLEObject Type="Embed" ProgID="Equation.DSMT4" ShapeID="_x0000_i1052" DrawAspect="Content" ObjectID="_1619253836" r:id="rId62"/>
              </w:object>
            </w:r>
          </w:p>
        </w:tc>
        <w:tc>
          <w:tcPr>
            <w:tcW w:w="850" w:type="dxa"/>
            <w:shd w:val="clear" w:color="auto" w:fill="auto"/>
          </w:tcPr>
          <w:p w14:paraId="51EE0FB4" w14:textId="0A08E7C3" w:rsidR="00893886" w:rsidRDefault="00893886" w:rsidP="003004E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857B18C" w14:textId="559D317C" w:rsidR="00893886" w:rsidRDefault="00893886" w:rsidP="00C93E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743097F" w14:textId="41363A67" w:rsidR="00893886" w:rsidRDefault="00893886" w:rsidP="00C93EB4">
            <w:pPr>
              <w:pStyle w:val="Text"/>
              <w:jc w:val="center"/>
            </w:pPr>
          </w:p>
        </w:tc>
      </w:tr>
      <w:tr w:rsidR="00893886" w:rsidRPr="00D23ECE" w14:paraId="728556E7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570465" w14:textId="77777777" w:rsidR="00893886" w:rsidRDefault="00893886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B5064FE" w14:textId="0A5474C3" w:rsidR="00893886" w:rsidRPr="003004E0" w:rsidRDefault="00893886" w:rsidP="0041233D">
            <w:pPr>
              <w:pStyle w:val="Text"/>
            </w:pPr>
            <w:r w:rsidRPr="00174417">
              <w:rPr>
                <w:position w:val="-24"/>
              </w:rPr>
              <w:object w:dxaOrig="2480" w:dyaOrig="600" w14:anchorId="54D998AE">
                <v:shape id="_x0000_i1053" type="#_x0000_t75" style="width:123.75pt;height:30pt" o:ole="">
                  <v:imagedata r:id="rId63" o:title=""/>
                </v:shape>
                <o:OLEObject Type="Embed" ProgID="Equation.DSMT4" ShapeID="_x0000_i1053" DrawAspect="Content" ObjectID="_1619253837" r:id="rId64"/>
              </w:object>
            </w:r>
          </w:p>
        </w:tc>
        <w:tc>
          <w:tcPr>
            <w:tcW w:w="850" w:type="dxa"/>
            <w:shd w:val="clear" w:color="auto" w:fill="auto"/>
          </w:tcPr>
          <w:p w14:paraId="463F36FF" w14:textId="60973C23" w:rsidR="00893886" w:rsidRDefault="00893886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22D9C7F" w14:textId="37FCEDDC" w:rsidR="00893886" w:rsidRDefault="00893886" w:rsidP="00C93E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AD96F08" w14:textId="77777777" w:rsidR="00893886" w:rsidRDefault="00893886" w:rsidP="00C93EB4">
            <w:pPr>
              <w:pStyle w:val="Text"/>
              <w:jc w:val="center"/>
            </w:pPr>
          </w:p>
        </w:tc>
      </w:tr>
      <w:tr w:rsidR="00893886" w:rsidRPr="00D23ECE" w14:paraId="5BFE320F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B839E9E" w14:textId="02BD7CDA" w:rsidR="00893886" w:rsidRPr="00F936B4" w:rsidRDefault="00893886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368CFF1" w14:textId="2786588A" w:rsidR="00893886" w:rsidRPr="00971949" w:rsidRDefault="00893886" w:rsidP="00174417">
            <w:pPr>
              <w:pStyle w:val="Text"/>
            </w:pPr>
            <w:r w:rsidRPr="00174417">
              <w:rPr>
                <w:position w:val="-32"/>
              </w:rPr>
              <w:object w:dxaOrig="1560" w:dyaOrig="760" w14:anchorId="0C5CDD08">
                <v:shape id="_x0000_i1054" type="#_x0000_t75" style="width:78pt;height:39pt" o:ole="">
                  <v:imagedata r:id="rId65" o:title=""/>
                </v:shape>
                <o:OLEObject Type="Embed" ProgID="Equation.DSMT4" ShapeID="_x0000_i1054" DrawAspect="Content" ObjectID="_1619253838" r:id="rId66"/>
              </w:object>
            </w:r>
          </w:p>
        </w:tc>
        <w:tc>
          <w:tcPr>
            <w:tcW w:w="850" w:type="dxa"/>
            <w:shd w:val="clear" w:color="auto" w:fill="auto"/>
          </w:tcPr>
          <w:p w14:paraId="60DC67DB" w14:textId="77777777" w:rsidR="00893886" w:rsidRDefault="00893886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06FE2167" w14:textId="0EE49E20" w:rsidR="00893886" w:rsidRPr="00F936B4" w:rsidRDefault="00893886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5F922C3" w14:textId="77777777" w:rsidR="00893886" w:rsidRDefault="00893886" w:rsidP="00C93EB4">
            <w:pPr>
              <w:pStyle w:val="Text"/>
              <w:jc w:val="center"/>
            </w:pPr>
            <w:r>
              <w:t>3.1a</w:t>
            </w:r>
          </w:p>
          <w:p w14:paraId="5E541F84" w14:textId="3DD2CBDE" w:rsidR="00893886" w:rsidRPr="00F936B4" w:rsidRDefault="00893886" w:rsidP="00C93E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EE89739" w14:textId="268A3A6E" w:rsidR="00893886" w:rsidRPr="00D23ECE" w:rsidRDefault="00893886" w:rsidP="00C93EB4">
            <w:pPr>
              <w:pStyle w:val="Text"/>
              <w:jc w:val="center"/>
            </w:pPr>
          </w:p>
        </w:tc>
      </w:tr>
      <w:tr w:rsidR="00893886" w:rsidRPr="00D23ECE" w14:paraId="446DE11D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D346CF" w14:textId="77777777" w:rsidR="00893886" w:rsidRDefault="00893886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150597A" w14:textId="7A498C6D" w:rsidR="00893886" w:rsidRPr="003004E0" w:rsidRDefault="00893886" w:rsidP="008B487B">
            <w:pPr>
              <w:pStyle w:val="Text"/>
            </w:pPr>
            <w:r w:rsidRPr="008B487B">
              <w:rPr>
                <w:position w:val="-50"/>
              </w:rPr>
              <w:object w:dxaOrig="4500" w:dyaOrig="1100" w14:anchorId="5DBE79EE">
                <v:shape id="_x0000_i1055" type="#_x0000_t75" style="width:225.75pt;height:54pt" o:ole="">
                  <v:imagedata r:id="rId67" o:title=""/>
                </v:shape>
                <o:OLEObject Type="Embed" ProgID="Equation.DSMT4" ShapeID="_x0000_i1055" DrawAspect="Content" ObjectID="_1619253839" r:id="rId68"/>
              </w:object>
            </w:r>
          </w:p>
        </w:tc>
        <w:tc>
          <w:tcPr>
            <w:tcW w:w="850" w:type="dxa"/>
            <w:shd w:val="clear" w:color="auto" w:fill="auto"/>
          </w:tcPr>
          <w:p w14:paraId="628574D6" w14:textId="430F15E0" w:rsidR="00893886" w:rsidRDefault="00893886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4E01594" w14:textId="77557135" w:rsidR="00893886" w:rsidRDefault="00893886" w:rsidP="00C93E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3A88E75" w14:textId="77777777" w:rsidR="00893886" w:rsidRDefault="00893886" w:rsidP="00C93EB4">
            <w:pPr>
              <w:pStyle w:val="Text"/>
              <w:jc w:val="center"/>
            </w:pPr>
          </w:p>
        </w:tc>
      </w:tr>
      <w:tr w:rsidR="00893886" w:rsidRPr="00D23ECE" w14:paraId="6CBA2E8A" w14:textId="77777777" w:rsidTr="00C93EB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D063838" w14:textId="77777777" w:rsidR="00893886" w:rsidRDefault="00893886" w:rsidP="00C93E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A7AACA" w14:textId="0E1FD4BB" w:rsidR="00893886" w:rsidRDefault="00893886" w:rsidP="00C93EB4">
            <w:pPr>
              <w:pStyle w:val="Text"/>
            </w:pPr>
            <w:r>
              <w:t>= 0.145</w:t>
            </w:r>
          </w:p>
        </w:tc>
        <w:tc>
          <w:tcPr>
            <w:tcW w:w="850" w:type="dxa"/>
            <w:shd w:val="clear" w:color="auto" w:fill="auto"/>
          </w:tcPr>
          <w:p w14:paraId="054FD72F" w14:textId="5078F231" w:rsidR="00893886" w:rsidRDefault="00893886" w:rsidP="00C93E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2FEEAB5" w14:textId="6CB0B817" w:rsidR="00893886" w:rsidRDefault="00893886" w:rsidP="00C93EB4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687F0A47" w14:textId="77777777" w:rsidR="00893886" w:rsidRDefault="00893886" w:rsidP="00C93EB4">
            <w:pPr>
              <w:pStyle w:val="Text"/>
              <w:jc w:val="center"/>
            </w:pPr>
          </w:p>
        </w:tc>
      </w:tr>
      <w:tr w:rsidR="00F8563D" w:rsidRPr="00D23ECE" w14:paraId="4F6B032B" w14:textId="77777777" w:rsidTr="00C93EB4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E08B741" w14:textId="17C675D8" w:rsidR="00F8563D" w:rsidRPr="00D23ECE" w:rsidRDefault="00F8563D" w:rsidP="00C93EB4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0C6566">
              <w:t>7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F8563D" w:rsidRPr="0092323C" w14:paraId="5263E97B" w14:textId="77777777" w:rsidTr="00C93EB4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7655832" w14:textId="77777777" w:rsidR="00F8563D" w:rsidRDefault="00F8563D" w:rsidP="00C93EB4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C4860A9" w14:textId="6B8A8BE3" w:rsidR="001C778F" w:rsidRDefault="000802ED" w:rsidP="00C93EB4">
            <w:pPr>
              <w:pStyle w:val="Text"/>
            </w:pPr>
            <w:r>
              <w:rPr>
                <w:b/>
              </w:rPr>
              <w:t>B1</w:t>
            </w:r>
            <w:r w:rsidR="00692FA9">
              <w:t xml:space="preserve"> f</w:t>
            </w:r>
            <w:r>
              <w:t>or correct model</w:t>
            </w:r>
          </w:p>
          <w:p w14:paraId="55310D12" w14:textId="61619E13" w:rsidR="001C778F" w:rsidRDefault="000802ED" w:rsidP="00C93EB4">
            <w:pPr>
              <w:pStyle w:val="Text"/>
            </w:pPr>
            <w:r>
              <w:rPr>
                <w:b/>
              </w:rPr>
              <w:t>B1</w:t>
            </w:r>
            <w:r w:rsidR="00692FA9">
              <w:t xml:space="preserve"> f</w:t>
            </w:r>
            <w:r>
              <w:t>or correct expectation</w:t>
            </w:r>
          </w:p>
          <w:p w14:paraId="460B7255" w14:textId="321A6E94" w:rsidR="001C778F" w:rsidRDefault="000802ED" w:rsidP="00C93EB4">
            <w:pPr>
              <w:pStyle w:val="Text"/>
            </w:pPr>
            <w:r>
              <w:rPr>
                <w:b/>
              </w:rPr>
              <w:t>B1</w:t>
            </w:r>
            <w:r w:rsidR="00692FA9">
              <w:t xml:space="preserve"> f</w:t>
            </w:r>
            <w:r>
              <w:t>or correct variance</w:t>
            </w:r>
          </w:p>
          <w:p w14:paraId="77071CC6" w14:textId="77777777" w:rsidR="001C778F" w:rsidRDefault="000802ED" w:rsidP="000802ED">
            <w:pPr>
              <w:pStyle w:val="Text"/>
            </w:pPr>
            <w:r>
              <w:t>1</w:t>
            </w:r>
            <w:r w:rsidR="003006F8">
              <w:t>st</w:t>
            </w:r>
            <w:r>
              <w:t xml:space="preserve"> </w:t>
            </w:r>
            <w:r w:rsidRPr="007A67CD">
              <w:rPr>
                <w:b/>
              </w:rPr>
              <w:t>M1</w:t>
            </w:r>
            <w:r>
              <w:t xml:space="preserve"> for use of CLT with </w:t>
            </w:r>
            <w:r>
              <w:rPr>
                <w:i/>
              </w:rPr>
              <w:t>their</w:t>
            </w:r>
            <w:r>
              <w:t xml:space="preserve"> Neg</w:t>
            </w:r>
            <w:r w:rsidR="001A1014">
              <w:t xml:space="preserve">ative </w:t>
            </w:r>
            <w:r>
              <w:t>B parameters</w:t>
            </w:r>
          </w:p>
          <w:p w14:paraId="62F07794" w14:textId="77777777" w:rsidR="001C778F" w:rsidRDefault="000802ED" w:rsidP="000802ED">
            <w:pPr>
              <w:pStyle w:val="Text"/>
            </w:pPr>
            <w:r>
              <w:t>1</w:t>
            </w:r>
            <w:r w:rsidR="003006F8">
              <w:t>st</w:t>
            </w:r>
            <w:r>
              <w:t xml:space="preserve"> </w:t>
            </w:r>
            <w:r w:rsidRPr="007A67CD">
              <w:rPr>
                <w:b/>
              </w:rPr>
              <w:t>A1</w:t>
            </w:r>
            <w:r>
              <w:t xml:space="preserve"> for completely correct normal distribution</w:t>
            </w:r>
          </w:p>
          <w:p w14:paraId="662AD8CB" w14:textId="77777777" w:rsidR="001C778F" w:rsidRDefault="000802ED" w:rsidP="000802ED">
            <w:pPr>
              <w:pStyle w:val="Text"/>
            </w:pPr>
            <w:r>
              <w:t>2</w:t>
            </w:r>
            <w:r w:rsidR="003006F8">
              <w:t>nd</w:t>
            </w:r>
            <w:r>
              <w:t xml:space="preserve"> </w:t>
            </w:r>
            <w:r>
              <w:rPr>
                <w:b/>
              </w:rPr>
              <w:t>M1</w:t>
            </w:r>
            <w:r>
              <w:t xml:space="preserve"> for attempt to find </w:t>
            </w:r>
            <w:r w:rsidR="00992786" w:rsidRPr="00992786">
              <w:rPr>
                <w:position w:val="-10"/>
              </w:rPr>
              <w:object w:dxaOrig="940" w:dyaOrig="340" w14:anchorId="7E88A102">
                <v:shape id="_x0000_i1056" type="#_x0000_t75" style="width:45.75pt;height:18pt" o:ole="">
                  <v:imagedata r:id="rId69" o:title=""/>
                </v:shape>
                <o:OLEObject Type="Embed" ProgID="Equation.DSMT4" ShapeID="_x0000_i1056" DrawAspect="Content" ObjectID="_1619253840" r:id="rId70"/>
              </w:object>
            </w:r>
            <w:r>
              <w:t xml:space="preserve"> using </w:t>
            </w:r>
            <w:r>
              <w:rPr>
                <w:i/>
              </w:rPr>
              <w:t>their</w:t>
            </w:r>
            <w:r>
              <w:t xml:space="preserve"> normal distribution</w:t>
            </w:r>
          </w:p>
          <w:p w14:paraId="2B7F6C21" w14:textId="1AE1DEBE" w:rsidR="00F8563D" w:rsidRPr="00570397" w:rsidRDefault="000802ED" w:rsidP="00030FCF">
            <w:pPr>
              <w:pStyle w:val="Text"/>
            </w:pPr>
            <w:r>
              <w:t>2</w:t>
            </w:r>
            <w:r w:rsidR="003006F8">
              <w:t>nd</w:t>
            </w:r>
            <w:r>
              <w:t xml:space="preserve"> </w:t>
            </w:r>
            <w:r>
              <w:rPr>
                <w:b/>
              </w:rPr>
              <w:t>A1</w:t>
            </w:r>
            <w:r>
              <w:t xml:space="preserve"> </w:t>
            </w:r>
            <w:r w:rsidR="00030FCF">
              <w:t>cao</w:t>
            </w:r>
          </w:p>
        </w:tc>
      </w:tr>
    </w:tbl>
    <w:p w14:paraId="412F15BD" w14:textId="0553381F" w:rsidR="00CF2BFF" w:rsidRDefault="00CF2BFF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F2BFF" w14:paraId="699696A3" w14:textId="77777777" w:rsidTr="00F76AE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5D5A859" w14:textId="77777777" w:rsidR="00CF2BFF" w:rsidRPr="00DD0D9F" w:rsidRDefault="00CF2BFF" w:rsidP="00F76AE7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0A83A93" w14:textId="77777777" w:rsidR="00CF2BFF" w:rsidRPr="00DD0D9F" w:rsidRDefault="00CF2BFF" w:rsidP="00F76AE7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DBBD84" w14:textId="77777777" w:rsidR="00CF2BFF" w:rsidRPr="00DD0D9F" w:rsidRDefault="00CF2BFF" w:rsidP="00F76AE7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025FED" w14:textId="77777777" w:rsidR="00CF2BFF" w:rsidRPr="00DD0D9F" w:rsidRDefault="00CF2BFF" w:rsidP="00F76AE7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B26C66A" w14:textId="58954B99" w:rsidR="00CF2BFF" w:rsidRDefault="00CF2BFF" w:rsidP="00B101E2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101E2">
              <w:t>D</w:t>
            </w:r>
            <w:r>
              <w:t>escriptor</w:t>
            </w:r>
          </w:p>
        </w:tc>
      </w:tr>
      <w:tr w:rsidR="00893886" w:rsidRPr="00D23ECE" w14:paraId="5245D6CD" w14:textId="77777777" w:rsidTr="00F76AE7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11DEC04" w14:textId="51D40D82" w:rsidR="00893886" w:rsidRPr="00F936B4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8a</w:t>
            </w:r>
          </w:p>
        </w:tc>
        <w:tc>
          <w:tcPr>
            <w:tcW w:w="5954" w:type="dxa"/>
            <w:shd w:val="clear" w:color="auto" w:fill="auto"/>
          </w:tcPr>
          <w:p w14:paraId="03F43883" w14:textId="03DED253" w:rsidR="00893886" w:rsidRPr="003004E0" w:rsidRDefault="00893886" w:rsidP="00E21F3A">
            <w:pPr>
              <w:pStyle w:val="Text"/>
            </w:pPr>
            <w:r w:rsidRPr="00634D24">
              <w:rPr>
                <w:position w:val="-38"/>
              </w:rPr>
              <w:object w:dxaOrig="4400" w:dyaOrig="859" w14:anchorId="6E46483D">
                <v:shape id="_x0000_i1057" type="#_x0000_t75" style="width:219.75pt;height:44.25pt" o:ole="">
                  <v:imagedata r:id="rId71" o:title=""/>
                </v:shape>
                <o:OLEObject Type="Embed" ProgID="Equation.DSMT4" ShapeID="_x0000_i1057" DrawAspect="Content" ObjectID="_1619253841" r:id="rId72"/>
              </w:object>
            </w:r>
          </w:p>
        </w:tc>
        <w:tc>
          <w:tcPr>
            <w:tcW w:w="850" w:type="dxa"/>
            <w:shd w:val="clear" w:color="auto" w:fill="auto"/>
          </w:tcPr>
          <w:p w14:paraId="4B28B203" w14:textId="547816BF" w:rsidR="00893886" w:rsidRPr="00F936B4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341EE4F" w14:textId="4E1E335A" w:rsidR="00893886" w:rsidRPr="00F936B4" w:rsidRDefault="00893886" w:rsidP="00F76AE7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43604901" w14:textId="0B8AB00D" w:rsidR="00893886" w:rsidRDefault="00893886" w:rsidP="00F76AE7">
            <w:pPr>
              <w:pStyle w:val="Text"/>
              <w:jc w:val="center"/>
            </w:pPr>
            <w:r>
              <w:t>7th</w:t>
            </w:r>
          </w:p>
          <w:p w14:paraId="5FDD9263" w14:textId="214C8A04" w:rsidR="00893886" w:rsidRPr="00D23ECE" w:rsidRDefault="00893886" w:rsidP="00F76AE7">
            <w:pPr>
              <w:pStyle w:val="Text"/>
              <w:jc w:val="center"/>
            </w:pPr>
            <w:r w:rsidRPr="00741005">
              <w:t>Apply the central limit theorem to a range of probability distributions</w:t>
            </w:r>
          </w:p>
        </w:tc>
      </w:tr>
      <w:tr w:rsidR="00893886" w:rsidRPr="00D23ECE" w14:paraId="1BFE0924" w14:textId="77777777" w:rsidTr="00F76AE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4E5375" w14:textId="77777777" w:rsidR="00893886" w:rsidRDefault="00893886" w:rsidP="00F76AE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3E4994E" w14:textId="59AE0373" w:rsidR="00893886" w:rsidRPr="00FE2888" w:rsidRDefault="00893886" w:rsidP="00F76AE7">
            <w:pPr>
              <w:pStyle w:val="Text"/>
            </w:pPr>
            <w:r>
              <w:t>= 0.007</w:t>
            </w:r>
          </w:p>
        </w:tc>
        <w:tc>
          <w:tcPr>
            <w:tcW w:w="850" w:type="dxa"/>
            <w:shd w:val="clear" w:color="auto" w:fill="auto"/>
          </w:tcPr>
          <w:p w14:paraId="33DA0B18" w14:textId="7BAD7268" w:rsidR="00893886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EE875AE" w14:textId="77777777" w:rsidR="00893886" w:rsidRDefault="00893886" w:rsidP="00F76AE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6F76582" w14:textId="77777777" w:rsidR="00893886" w:rsidRDefault="00893886" w:rsidP="00F76AE7">
            <w:pPr>
              <w:pStyle w:val="Text"/>
              <w:jc w:val="center"/>
            </w:pPr>
          </w:p>
        </w:tc>
      </w:tr>
      <w:tr w:rsidR="00893886" w:rsidRPr="00D23ECE" w14:paraId="0B92EB51" w14:textId="77777777" w:rsidTr="00F76AE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D9F8BFC" w14:textId="77777777" w:rsidR="00893886" w:rsidRPr="00F936B4" w:rsidRDefault="00893886" w:rsidP="00F76AE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CA23A8" w14:textId="77777777" w:rsidR="00893886" w:rsidRPr="00814220" w:rsidRDefault="00893886" w:rsidP="00F76AE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1C6A717" w14:textId="3876B2B8" w:rsidR="00893886" w:rsidRPr="00F936B4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D050D00" w14:textId="77777777" w:rsidR="00893886" w:rsidRPr="00F936B4" w:rsidRDefault="00893886" w:rsidP="00F76AE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5D08533" w14:textId="77777777" w:rsidR="00893886" w:rsidRPr="00D23ECE" w:rsidRDefault="00893886" w:rsidP="00F76AE7">
            <w:pPr>
              <w:pStyle w:val="Text"/>
            </w:pPr>
          </w:p>
        </w:tc>
      </w:tr>
      <w:tr w:rsidR="00893886" w:rsidRPr="00D23ECE" w14:paraId="1A7FA02D" w14:textId="77777777" w:rsidTr="00F76AE7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BAAE7B2" w14:textId="224A67CC" w:rsidR="00893886" w:rsidRPr="00F936B4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8b</w:t>
            </w:r>
          </w:p>
        </w:tc>
        <w:tc>
          <w:tcPr>
            <w:tcW w:w="5954" w:type="dxa"/>
            <w:shd w:val="clear" w:color="auto" w:fill="auto"/>
          </w:tcPr>
          <w:p w14:paraId="068761B2" w14:textId="099C7484" w:rsidR="00893886" w:rsidRPr="003004E0" w:rsidRDefault="00893886" w:rsidP="00F76AE7">
            <w:pPr>
              <w:pStyle w:val="Text"/>
            </w:pPr>
            <w:r>
              <w:t>The population is normally distributed.</w:t>
            </w:r>
          </w:p>
        </w:tc>
        <w:tc>
          <w:tcPr>
            <w:tcW w:w="850" w:type="dxa"/>
            <w:shd w:val="clear" w:color="auto" w:fill="auto"/>
          </w:tcPr>
          <w:p w14:paraId="12BBAED3" w14:textId="2979C43A" w:rsidR="00893886" w:rsidRPr="00F936B4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52EA13B" w14:textId="132D7120" w:rsidR="00893886" w:rsidRPr="00F936B4" w:rsidRDefault="00893886" w:rsidP="00F76AE7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</w:tcPr>
          <w:p w14:paraId="72FDBEE7" w14:textId="2254007B" w:rsidR="00893886" w:rsidRDefault="00893886" w:rsidP="007151D6">
            <w:pPr>
              <w:pStyle w:val="Text"/>
              <w:jc w:val="center"/>
            </w:pPr>
            <w:r>
              <w:t>5th</w:t>
            </w:r>
          </w:p>
          <w:p w14:paraId="05A15D29" w14:textId="0B91A16D" w:rsidR="00893886" w:rsidRPr="00D23ECE" w:rsidRDefault="00893886" w:rsidP="007151D6">
            <w:pPr>
              <w:pStyle w:val="Text"/>
              <w:jc w:val="center"/>
            </w:pPr>
            <w:r w:rsidRPr="00741005">
              <w:t>Know the conditions for the use of the central limit theorem</w:t>
            </w:r>
          </w:p>
        </w:tc>
      </w:tr>
      <w:tr w:rsidR="00893886" w:rsidRPr="00D23ECE" w14:paraId="65493FCD" w14:textId="77777777" w:rsidTr="00F76AE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EBFAC2C" w14:textId="77777777" w:rsidR="00893886" w:rsidRPr="00F936B4" w:rsidRDefault="00893886" w:rsidP="00F76AE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A3CE030" w14:textId="77777777" w:rsidR="00893886" w:rsidRPr="00814220" w:rsidRDefault="00893886" w:rsidP="00F76AE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C7160DC" w14:textId="7355537C" w:rsidR="00893886" w:rsidRPr="00F936B4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349DC671" w14:textId="77777777" w:rsidR="00893886" w:rsidRPr="00F936B4" w:rsidRDefault="00893886" w:rsidP="00F76AE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3D2B3D2" w14:textId="77777777" w:rsidR="00893886" w:rsidRPr="00D23ECE" w:rsidRDefault="00893886" w:rsidP="00F76AE7">
            <w:pPr>
              <w:pStyle w:val="Text"/>
            </w:pPr>
          </w:p>
        </w:tc>
      </w:tr>
      <w:tr w:rsidR="00893886" w:rsidRPr="00D23ECE" w14:paraId="5E2F965F" w14:textId="77777777" w:rsidTr="00F76AE7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62CDE57" w14:textId="1BBC641A" w:rsidR="00893886" w:rsidRPr="00F936B4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8c</w:t>
            </w:r>
          </w:p>
        </w:tc>
        <w:tc>
          <w:tcPr>
            <w:tcW w:w="5954" w:type="dxa"/>
            <w:shd w:val="clear" w:color="auto" w:fill="auto"/>
          </w:tcPr>
          <w:p w14:paraId="725A7CEE" w14:textId="0FAD30C8" w:rsidR="00893886" w:rsidRPr="003004E0" w:rsidRDefault="00893886" w:rsidP="00F76AE7">
            <w:pPr>
              <w:pStyle w:val="Text"/>
            </w:pPr>
            <w:r>
              <w:t>Model is B(24, 0.2)</w:t>
            </w:r>
          </w:p>
        </w:tc>
        <w:tc>
          <w:tcPr>
            <w:tcW w:w="850" w:type="dxa"/>
            <w:shd w:val="clear" w:color="auto" w:fill="auto"/>
          </w:tcPr>
          <w:p w14:paraId="1477A1B0" w14:textId="7B56DE6C" w:rsidR="00893886" w:rsidRPr="00F936B4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C828DB7" w14:textId="77777777" w:rsidR="00893886" w:rsidRPr="00F936B4" w:rsidRDefault="00893886" w:rsidP="00F76AE7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7C0830A2" w14:textId="67A8A90A" w:rsidR="00893886" w:rsidRDefault="00893886" w:rsidP="007151D6">
            <w:pPr>
              <w:pStyle w:val="Text"/>
              <w:jc w:val="center"/>
            </w:pPr>
            <w:r>
              <w:t>8th</w:t>
            </w:r>
          </w:p>
          <w:p w14:paraId="1C254E0A" w14:textId="613EC297" w:rsidR="00893886" w:rsidRPr="00D23ECE" w:rsidRDefault="00893886" w:rsidP="007151D6">
            <w:pPr>
              <w:pStyle w:val="Text"/>
              <w:jc w:val="center"/>
            </w:pPr>
            <w:r w:rsidRPr="00971949">
              <w:t>Recognise and apply the central llimit theorem in contextualised situations</w:t>
            </w:r>
          </w:p>
        </w:tc>
      </w:tr>
      <w:tr w:rsidR="00893886" w:rsidRPr="00D23ECE" w14:paraId="11097136" w14:textId="77777777" w:rsidTr="00F76AE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2A891F4" w14:textId="77777777" w:rsidR="00893886" w:rsidRDefault="00893886" w:rsidP="00F76AE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BC4454" w14:textId="24810C0C" w:rsidR="00893886" w:rsidRDefault="00893886" w:rsidP="00F76AE7">
            <w:pPr>
              <w:pStyle w:val="Text"/>
            </w:pPr>
            <w:r>
              <w:t>Mean: 24 × 0.2 = 4.8</w:t>
            </w:r>
          </w:p>
          <w:p w14:paraId="77F41681" w14:textId="304ADF01" w:rsidR="00893886" w:rsidRPr="00FE2888" w:rsidRDefault="00893886" w:rsidP="00F76AE7">
            <w:pPr>
              <w:pStyle w:val="Text"/>
            </w:pPr>
            <w:r>
              <w:t>Variance: 4.8 × 0.8 = 3.84</w:t>
            </w:r>
          </w:p>
        </w:tc>
        <w:tc>
          <w:tcPr>
            <w:tcW w:w="850" w:type="dxa"/>
            <w:shd w:val="clear" w:color="auto" w:fill="auto"/>
          </w:tcPr>
          <w:p w14:paraId="6A103D09" w14:textId="4F8CD2D3" w:rsidR="00893886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C026AF3" w14:textId="77777777" w:rsidR="00893886" w:rsidRDefault="00893886" w:rsidP="00F76AE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3CD963C" w14:textId="77777777" w:rsidR="00893886" w:rsidRDefault="00893886" w:rsidP="00F76AE7">
            <w:pPr>
              <w:pStyle w:val="Text"/>
              <w:jc w:val="center"/>
            </w:pPr>
          </w:p>
        </w:tc>
      </w:tr>
      <w:tr w:rsidR="00893886" w:rsidRPr="00D23ECE" w14:paraId="704019B8" w14:textId="77777777" w:rsidTr="00F76AE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BA82561" w14:textId="77777777" w:rsidR="00893886" w:rsidRDefault="00893886" w:rsidP="00F76AE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CAED6A0" w14:textId="1C91F292" w:rsidR="00893886" w:rsidRDefault="00893886" w:rsidP="00E21F3A">
            <w:pPr>
              <w:pStyle w:val="Text"/>
            </w:pPr>
            <w:r w:rsidRPr="00E21F3A">
              <w:rPr>
                <w:position w:val="-40"/>
              </w:rPr>
              <w:object w:dxaOrig="4260" w:dyaOrig="900" w14:anchorId="30E86D49">
                <v:shape id="_x0000_i1058" type="#_x0000_t75" style="width:212.25pt;height:45.75pt" o:ole="">
                  <v:imagedata r:id="rId73" o:title=""/>
                </v:shape>
                <o:OLEObject Type="Embed" ProgID="Equation.DSMT4" ShapeID="_x0000_i1058" DrawAspect="Content" ObjectID="_1619253842" r:id="rId74"/>
              </w:object>
            </w:r>
          </w:p>
        </w:tc>
        <w:tc>
          <w:tcPr>
            <w:tcW w:w="850" w:type="dxa"/>
            <w:shd w:val="clear" w:color="auto" w:fill="auto"/>
          </w:tcPr>
          <w:p w14:paraId="3A6C908B" w14:textId="205CEDE0" w:rsidR="00893886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1F1E4DB" w14:textId="1D3AC6FB" w:rsidR="00893886" w:rsidRDefault="00893886" w:rsidP="00F76AE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7E5A6E2" w14:textId="77777777" w:rsidR="00893886" w:rsidRDefault="00893886" w:rsidP="00F76AE7">
            <w:pPr>
              <w:pStyle w:val="Text"/>
              <w:jc w:val="center"/>
            </w:pPr>
          </w:p>
        </w:tc>
      </w:tr>
      <w:tr w:rsidR="00893886" w:rsidRPr="00D23ECE" w14:paraId="5FA7DB1A" w14:textId="77777777" w:rsidTr="00F76AE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854EEFD" w14:textId="77777777" w:rsidR="00893886" w:rsidRDefault="00893886" w:rsidP="00F76AE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6113E9" w14:textId="59E1409A" w:rsidR="00893886" w:rsidRDefault="00893886" w:rsidP="00F76AE7">
            <w:pPr>
              <w:pStyle w:val="Text"/>
            </w:pPr>
            <w:r>
              <w:t>= 0.057</w:t>
            </w:r>
          </w:p>
        </w:tc>
        <w:tc>
          <w:tcPr>
            <w:tcW w:w="850" w:type="dxa"/>
            <w:shd w:val="clear" w:color="auto" w:fill="auto"/>
          </w:tcPr>
          <w:p w14:paraId="5045ADBB" w14:textId="47629E8C" w:rsidR="00893886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C26C1D7" w14:textId="06889110" w:rsidR="00893886" w:rsidRDefault="00893886" w:rsidP="00F76AE7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15E725F5" w14:textId="77777777" w:rsidR="00893886" w:rsidRDefault="00893886" w:rsidP="00F76AE7">
            <w:pPr>
              <w:pStyle w:val="Text"/>
              <w:jc w:val="center"/>
            </w:pPr>
          </w:p>
        </w:tc>
      </w:tr>
      <w:tr w:rsidR="00893886" w:rsidRPr="00D23ECE" w14:paraId="3AD6EDE0" w14:textId="77777777" w:rsidTr="00F76AE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248F04C" w14:textId="77777777" w:rsidR="00893886" w:rsidRPr="00F936B4" w:rsidRDefault="00893886" w:rsidP="00F76AE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337589F" w14:textId="77777777" w:rsidR="00893886" w:rsidRPr="00814220" w:rsidRDefault="00893886" w:rsidP="00F76AE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D4F8A66" w14:textId="6D645CE5" w:rsidR="00893886" w:rsidRPr="00F936B4" w:rsidRDefault="00893886" w:rsidP="00F76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1F7D6591" w14:textId="77777777" w:rsidR="00893886" w:rsidRPr="00F936B4" w:rsidRDefault="00893886" w:rsidP="00F76AE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8AE1E8E" w14:textId="77777777" w:rsidR="00893886" w:rsidRPr="00D23ECE" w:rsidRDefault="00893886" w:rsidP="00F76AE7">
            <w:pPr>
              <w:pStyle w:val="Text"/>
            </w:pPr>
          </w:p>
        </w:tc>
      </w:tr>
      <w:tr w:rsidR="00CF2BFF" w:rsidRPr="00D23ECE" w14:paraId="08EC0CE6" w14:textId="77777777" w:rsidTr="00F76AE7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E5A4A96" w14:textId="77777777" w:rsidR="00CF2BFF" w:rsidRPr="00D23ECE" w:rsidRDefault="00CF2BFF" w:rsidP="00F76AE7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7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CF2BFF" w:rsidRPr="0092323C" w14:paraId="0EB7A20B" w14:textId="77777777" w:rsidTr="00F76AE7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2B79411" w14:textId="77777777" w:rsidR="00CF2BFF" w:rsidRDefault="00CF2BFF" w:rsidP="00F76AE7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C41D67B" w14:textId="142348E6" w:rsidR="009B597F" w:rsidRDefault="009B597F" w:rsidP="00CC00E3">
            <w:pPr>
              <w:pStyle w:val="Text"/>
              <w:tabs>
                <w:tab w:val="clear" w:pos="227"/>
                <w:tab w:val="clear" w:pos="680"/>
              </w:tabs>
            </w:pPr>
            <w:r>
              <w:rPr>
                <w:b/>
              </w:rPr>
              <w:t>8a</w:t>
            </w:r>
            <w:r w:rsidR="00CC00E3">
              <w:tab/>
            </w:r>
            <w:r>
              <w:rPr>
                <w:b/>
              </w:rPr>
              <w:t xml:space="preserve">M1 </w:t>
            </w:r>
            <w:r w:rsidR="00692FA9">
              <w:t>f</w:t>
            </w:r>
            <w:r>
              <w:t xml:space="preserve">or attempt to find </w:t>
            </w:r>
            <w:r w:rsidR="00671394" w:rsidRPr="00671394">
              <w:rPr>
                <w:position w:val="-10"/>
              </w:rPr>
              <w:object w:dxaOrig="940" w:dyaOrig="340" w14:anchorId="1AE65A11">
                <v:shape id="_x0000_i1059" type="#_x0000_t75" style="width:45.75pt;height:18pt" o:ole="">
                  <v:imagedata r:id="rId75" o:title=""/>
                </v:shape>
                <o:OLEObject Type="Embed" ProgID="Equation.DSMT4" ShapeID="_x0000_i1059" DrawAspect="Content" ObjectID="_1619253843" r:id="rId76"/>
              </w:object>
            </w:r>
          </w:p>
          <w:p w14:paraId="368610B8" w14:textId="3102B752" w:rsidR="009B597F" w:rsidRDefault="009B597F" w:rsidP="00CC00E3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0.007</w:t>
            </w:r>
          </w:p>
          <w:p w14:paraId="7F485A27" w14:textId="127C0868" w:rsidR="001C778F" w:rsidRDefault="009B597F" w:rsidP="00F76AE7">
            <w:pPr>
              <w:pStyle w:val="Text"/>
            </w:pPr>
            <w:r>
              <w:rPr>
                <w:b/>
              </w:rPr>
              <w:t>8b</w:t>
            </w:r>
            <w:r w:rsidR="00CC00E3">
              <w:tab/>
            </w:r>
            <w:r>
              <w:rPr>
                <w:b/>
              </w:rPr>
              <w:t xml:space="preserve">B1 </w:t>
            </w:r>
            <w:r w:rsidR="00692FA9">
              <w:t>m</w:t>
            </w:r>
            <w:r>
              <w:t>ust state normally distributed</w:t>
            </w:r>
          </w:p>
          <w:p w14:paraId="342DD94B" w14:textId="332A51E9" w:rsidR="001C778F" w:rsidRDefault="007151D6" w:rsidP="00CC00E3">
            <w:pPr>
              <w:pStyle w:val="Text"/>
              <w:tabs>
                <w:tab w:val="clear" w:pos="227"/>
                <w:tab w:val="clear" w:pos="680"/>
              </w:tabs>
            </w:pPr>
            <w:r w:rsidRPr="007151D6">
              <w:rPr>
                <w:b/>
              </w:rPr>
              <w:t>8c</w:t>
            </w:r>
            <w:r w:rsidR="00CC00E3">
              <w:tab/>
            </w:r>
            <w:r w:rsidR="009B597F">
              <w:rPr>
                <w:b/>
              </w:rPr>
              <w:t>B1</w:t>
            </w:r>
            <w:r w:rsidR="00692FA9">
              <w:t xml:space="preserve"> c</w:t>
            </w:r>
            <w:r w:rsidR="009B597F">
              <w:t>orrect model</w:t>
            </w:r>
          </w:p>
          <w:p w14:paraId="3ECDB93B" w14:textId="69A9C9F6" w:rsidR="001C778F" w:rsidRDefault="009B597F" w:rsidP="00CC00E3">
            <w:pPr>
              <w:pStyle w:val="Text"/>
              <w:ind w:left="454"/>
            </w:pPr>
            <w:r>
              <w:rPr>
                <w:b/>
              </w:rPr>
              <w:t>B1</w:t>
            </w:r>
            <w:r w:rsidR="00692FA9">
              <w:t xml:space="preserve"> m</w:t>
            </w:r>
            <w:r>
              <w:t>ean and variance both correct</w:t>
            </w:r>
          </w:p>
          <w:p w14:paraId="686285E1" w14:textId="26B3EFE4" w:rsidR="001C778F" w:rsidRDefault="009B597F" w:rsidP="00CC00E3">
            <w:pPr>
              <w:pStyle w:val="Text"/>
              <w:ind w:left="454"/>
            </w:pPr>
            <w:r>
              <w:rPr>
                <w:b/>
              </w:rPr>
              <w:t xml:space="preserve">M1 </w:t>
            </w:r>
            <w:r w:rsidR="00692FA9">
              <w:t>f</w:t>
            </w:r>
            <w:r>
              <w:t xml:space="preserve">or attempt to find </w:t>
            </w:r>
            <w:r w:rsidR="00671394" w:rsidRPr="00671394">
              <w:rPr>
                <w:position w:val="-10"/>
              </w:rPr>
              <w:object w:dxaOrig="840" w:dyaOrig="340" w14:anchorId="7AC0EA4F">
                <v:shape id="_x0000_i1060" type="#_x0000_t75" style="width:42pt;height:18pt" o:ole="">
                  <v:imagedata r:id="rId77" o:title=""/>
                </v:shape>
                <o:OLEObject Type="Embed" ProgID="Equation.DSMT4" ShapeID="_x0000_i1060" DrawAspect="Content" ObjectID="_1619253844" r:id="rId78"/>
              </w:object>
            </w:r>
            <w:r>
              <w:t xml:space="preserve"> using </w:t>
            </w:r>
            <w:r>
              <w:rPr>
                <w:i/>
              </w:rPr>
              <w:t>their</w:t>
            </w:r>
            <w:r>
              <w:t xml:space="preserve"> model and mean/variance</w:t>
            </w:r>
          </w:p>
          <w:p w14:paraId="31727322" w14:textId="5FD0CD58" w:rsidR="009B597F" w:rsidRPr="009B597F" w:rsidRDefault="009B597F" w:rsidP="00CC00E3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</w:t>
            </w:r>
            <w:r w:rsidR="00030FCF">
              <w:t>cao</w:t>
            </w:r>
          </w:p>
        </w:tc>
      </w:tr>
    </w:tbl>
    <w:p w14:paraId="649CB7C7" w14:textId="77777777" w:rsidR="00CF2BFF" w:rsidRDefault="00CF2BFF" w:rsidP="00557FE0"/>
    <w:sectPr w:rsidR="00CF2BFF" w:rsidSect="00031E60">
      <w:headerReference w:type="default" r:id="rId79"/>
      <w:footerReference w:type="default" r:id="rId80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4706E" w14:textId="77777777" w:rsidR="00492283" w:rsidRDefault="00492283" w:rsidP="00814220">
      <w:pPr>
        <w:spacing w:after="0" w:line="240" w:lineRule="auto"/>
      </w:pPr>
      <w:r>
        <w:separator/>
      </w:r>
    </w:p>
  </w:endnote>
  <w:endnote w:type="continuationSeparator" w:id="0">
    <w:p w14:paraId="06CAE741" w14:textId="77777777" w:rsidR="00492283" w:rsidRDefault="00492283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B2EE" w14:textId="0075FE85" w:rsidR="008D4CB8" w:rsidRPr="00FE708D" w:rsidRDefault="008D4CB8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DB58ED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24357E52" w14:textId="77777777" w:rsidR="008D4CB8" w:rsidRDefault="008D4CB8" w:rsidP="00FE708D">
    <w:pPr>
      <w:pStyle w:val="Footer"/>
      <w:ind w:left="-851"/>
      <w:rPr>
        <w:rFonts w:cs="Arial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1CC402A" wp14:editId="5DD37A0A">
          <wp:simplePos x="0" y="0"/>
          <wp:positionH relativeFrom="column">
            <wp:posOffset>-952500</wp:posOffset>
          </wp:positionH>
          <wp:positionV relativeFrom="paragraph">
            <wp:posOffset>-619125</wp:posOffset>
          </wp:positionV>
          <wp:extent cx="7572375" cy="809625"/>
          <wp:effectExtent l="0" t="0" r="9525" b="9525"/>
          <wp:wrapNone/>
          <wp:docPr id="9" name="Picture 9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</w:p>
  <w:p w14:paraId="119924A3" w14:textId="64657B3B" w:rsidR="008D4CB8" w:rsidRDefault="008D4CB8" w:rsidP="00FE708D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FD3B6" w14:textId="77777777" w:rsidR="00492283" w:rsidRDefault="00492283" w:rsidP="00814220">
      <w:pPr>
        <w:spacing w:after="0" w:line="240" w:lineRule="auto"/>
      </w:pPr>
      <w:r>
        <w:separator/>
      </w:r>
    </w:p>
  </w:footnote>
  <w:footnote w:type="continuationSeparator" w:id="0">
    <w:p w14:paraId="0DD2C34C" w14:textId="77777777" w:rsidR="00492283" w:rsidRDefault="00492283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360C1" w14:textId="5B92DBEB" w:rsidR="008D4CB8" w:rsidRPr="00866734" w:rsidRDefault="008D4CB8" w:rsidP="009C3C83">
    <w:pPr>
      <w:pStyle w:val="Lessontitle"/>
      <w:spacing w:before="280"/>
      <w:ind w:right="-567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659E0F2" wp14:editId="71178FF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7" name="Picture 7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 scheme</w:t>
    </w:r>
    <w:r>
      <w:tab/>
    </w:r>
    <w:r w:rsidRPr="00D009AA">
      <w:rPr>
        <w:b/>
        <w:sz w:val="22"/>
        <w:szCs w:val="22"/>
      </w:rPr>
      <w:t>Further Statistics</w:t>
    </w:r>
    <w:r>
      <w:rPr>
        <w:b/>
        <w:sz w:val="22"/>
        <w:szCs w:val="22"/>
      </w:rPr>
      <w:t xml:space="preserve"> 1 </w:t>
    </w:r>
    <w:r w:rsidRPr="00ED21A5">
      <w:rPr>
        <w:rStyle w:val="TermCharacter"/>
      </w:rPr>
      <w:t>Unit Test</w:t>
    </w:r>
    <w:r>
      <w:rPr>
        <w:rStyle w:val="TermCharacter"/>
      </w:rPr>
      <w:t xml:space="preserve"> </w:t>
    </w:r>
    <w:r w:rsidR="00023DE2">
      <w:rPr>
        <w:rStyle w:val="TermCharacter"/>
      </w:rPr>
      <w:t>7</w:t>
    </w:r>
    <w:r>
      <w:rPr>
        <w:rStyle w:val="TermCharacter"/>
      </w:rPr>
      <w:t xml:space="preserve">: </w:t>
    </w:r>
    <w:r w:rsidRPr="00866734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FFAA783" wp14:editId="3DF909A8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8" name="Picture 8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TermCharacter"/>
      </w:rPr>
      <w:t>Central limit theorem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11723"/>
    <w:rsid w:val="00017D60"/>
    <w:rsid w:val="00023DE2"/>
    <w:rsid w:val="000254B8"/>
    <w:rsid w:val="00030FCF"/>
    <w:rsid w:val="00031E60"/>
    <w:rsid w:val="00060F25"/>
    <w:rsid w:val="00074228"/>
    <w:rsid w:val="000755D5"/>
    <w:rsid w:val="000768C2"/>
    <w:rsid w:val="000802ED"/>
    <w:rsid w:val="0008044A"/>
    <w:rsid w:val="00085625"/>
    <w:rsid w:val="000B6216"/>
    <w:rsid w:val="000C6566"/>
    <w:rsid w:val="000F2705"/>
    <w:rsid w:val="00106CC4"/>
    <w:rsid w:val="0013009E"/>
    <w:rsid w:val="00141855"/>
    <w:rsid w:val="00142624"/>
    <w:rsid w:val="0015393C"/>
    <w:rsid w:val="00174417"/>
    <w:rsid w:val="001938BF"/>
    <w:rsid w:val="001A09A9"/>
    <w:rsid w:val="001A1014"/>
    <w:rsid w:val="001A3D0F"/>
    <w:rsid w:val="001A66CE"/>
    <w:rsid w:val="001B3954"/>
    <w:rsid w:val="001C339F"/>
    <w:rsid w:val="001C778F"/>
    <w:rsid w:val="001E4F6E"/>
    <w:rsid w:val="001E6D98"/>
    <w:rsid w:val="00206EC0"/>
    <w:rsid w:val="00211A97"/>
    <w:rsid w:val="0022544E"/>
    <w:rsid w:val="00231F66"/>
    <w:rsid w:val="00236BDF"/>
    <w:rsid w:val="00252837"/>
    <w:rsid w:val="00253F23"/>
    <w:rsid w:val="0025742F"/>
    <w:rsid w:val="00266C65"/>
    <w:rsid w:val="0027482B"/>
    <w:rsid w:val="0029608C"/>
    <w:rsid w:val="002D3946"/>
    <w:rsid w:val="002E7D9E"/>
    <w:rsid w:val="002F302F"/>
    <w:rsid w:val="003004E0"/>
    <w:rsid w:val="003006F8"/>
    <w:rsid w:val="00315F0F"/>
    <w:rsid w:val="003233C6"/>
    <w:rsid w:val="00382DD0"/>
    <w:rsid w:val="003B408D"/>
    <w:rsid w:val="003B6500"/>
    <w:rsid w:val="003C7A4C"/>
    <w:rsid w:val="003D4796"/>
    <w:rsid w:val="003D5FF8"/>
    <w:rsid w:val="003F55C5"/>
    <w:rsid w:val="0040291E"/>
    <w:rsid w:val="00407E1E"/>
    <w:rsid w:val="0041233D"/>
    <w:rsid w:val="004234A9"/>
    <w:rsid w:val="00436BCB"/>
    <w:rsid w:val="00437580"/>
    <w:rsid w:val="00447A80"/>
    <w:rsid w:val="00451B4E"/>
    <w:rsid w:val="00470431"/>
    <w:rsid w:val="00492283"/>
    <w:rsid w:val="004966A8"/>
    <w:rsid w:val="004A24C5"/>
    <w:rsid w:val="004B6F80"/>
    <w:rsid w:val="004C2906"/>
    <w:rsid w:val="004C4B06"/>
    <w:rsid w:val="005010C9"/>
    <w:rsid w:val="00501166"/>
    <w:rsid w:val="005159F5"/>
    <w:rsid w:val="00524E64"/>
    <w:rsid w:val="00537F60"/>
    <w:rsid w:val="00547E7E"/>
    <w:rsid w:val="0055337D"/>
    <w:rsid w:val="00557FE0"/>
    <w:rsid w:val="00566D83"/>
    <w:rsid w:val="00570397"/>
    <w:rsid w:val="005A6526"/>
    <w:rsid w:val="005A7331"/>
    <w:rsid w:val="005C07A1"/>
    <w:rsid w:val="005E610A"/>
    <w:rsid w:val="005E6E2E"/>
    <w:rsid w:val="006129B2"/>
    <w:rsid w:val="00620841"/>
    <w:rsid w:val="00622B81"/>
    <w:rsid w:val="00625B75"/>
    <w:rsid w:val="00633227"/>
    <w:rsid w:val="00634D24"/>
    <w:rsid w:val="00642904"/>
    <w:rsid w:val="006545F9"/>
    <w:rsid w:val="00671394"/>
    <w:rsid w:val="00673B12"/>
    <w:rsid w:val="006803A7"/>
    <w:rsid w:val="00692FA9"/>
    <w:rsid w:val="006A170F"/>
    <w:rsid w:val="006B2B56"/>
    <w:rsid w:val="006C1B7C"/>
    <w:rsid w:val="006C20E9"/>
    <w:rsid w:val="006C2F66"/>
    <w:rsid w:val="006F792E"/>
    <w:rsid w:val="00712AC1"/>
    <w:rsid w:val="007151D6"/>
    <w:rsid w:val="0073444E"/>
    <w:rsid w:val="00741005"/>
    <w:rsid w:val="00755506"/>
    <w:rsid w:val="00756513"/>
    <w:rsid w:val="00756963"/>
    <w:rsid w:val="00774394"/>
    <w:rsid w:val="007807C5"/>
    <w:rsid w:val="00783845"/>
    <w:rsid w:val="007A67CD"/>
    <w:rsid w:val="007C4338"/>
    <w:rsid w:val="007C759A"/>
    <w:rsid w:val="007E3189"/>
    <w:rsid w:val="007E7FF9"/>
    <w:rsid w:val="007F6769"/>
    <w:rsid w:val="0080779D"/>
    <w:rsid w:val="00810A03"/>
    <w:rsid w:val="00813462"/>
    <w:rsid w:val="00814220"/>
    <w:rsid w:val="00822274"/>
    <w:rsid w:val="0082283C"/>
    <w:rsid w:val="00823FB4"/>
    <w:rsid w:val="00824330"/>
    <w:rsid w:val="00830316"/>
    <w:rsid w:val="00830939"/>
    <w:rsid w:val="00834005"/>
    <w:rsid w:val="008450CB"/>
    <w:rsid w:val="00852705"/>
    <w:rsid w:val="00866734"/>
    <w:rsid w:val="00870BF2"/>
    <w:rsid w:val="0088049E"/>
    <w:rsid w:val="008835E6"/>
    <w:rsid w:val="00891C08"/>
    <w:rsid w:val="008928AB"/>
    <w:rsid w:val="00893886"/>
    <w:rsid w:val="008A3419"/>
    <w:rsid w:val="008B487B"/>
    <w:rsid w:val="008B4CEC"/>
    <w:rsid w:val="008C1118"/>
    <w:rsid w:val="008D105A"/>
    <w:rsid w:val="008D4CB8"/>
    <w:rsid w:val="008E2DA5"/>
    <w:rsid w:val="008E320E"/>
    <w:rsid w:val="0090396E"/>
    <w:rsid w:val="00912999"/>
    <w:rsid w:val="009246CB"/>
    <w:rsid w:val="00925805"/>
    <w:rsid w:val="00927238"/>
    <w:rsid w:val="00934B87"/>
    <w:rsid w:val="00960184"/>
    <w:rsid w:val="00970820"/>
    <w:rsid w:val="00971949"/>
    <w:rsid w:val="0098103B"/>
    <w:rsid w:val="00986278"/>
    <w:rsid w:val="00992786"/>
    <w:rsid w:val="009B597F"/>
    <w:rsid w:val="009B7414"/>
    <w:rsid w:val="009C253C"/>
    <w:rsid w:val="009C3C83"/>
    <w:rsid w:val="009C41FA"/>
    <w:rsid w:val="009D621D"/>
    <w:rsid w:val="009E3F98"/>
    <w:rsid w:val="009E3FBB"/>
    <w:rsid w:val="009E559F"/>
    <w:rsid w:val="00A07753"/>
    <w:rsid w:val="00A344B5"/>
    <w:rsid w:val="00A37B46"/>
    <w:rsid w:val="00A461CB"/>
    <w:rsid w:val="00A62F5A"/>
    <w:rsid w:val="00A76445"/>
    <w:rsid w:val="00A83FBE"/>
    <w:rsid w:val="00A85F67"/>
    <w:rsid w:val="00A96526"/>
    <w:rsid w:val="00AA0BC6"/>
    <w:rsid w:val="00AA7601"/>
    <w:rsid w:val="00AB0997"/>
    <w:rsid w:val="00AB6A84"/>
    <w:rsid w:val="00AB7773"/>
    <w:rsid w:val="00AC6028"/>
    <w:rsid w:val="00AE1EED"/>
    <w:rsid w:val="00B025E5"/>
    <w:rsid w:val="00B04EC8"/>
    <w:rsid w:val="00B101E2"/>
    <w:rsid w:val="00B104F2"/>
    <w:rsid w:val="00B20129"/>
    <w:rsid w:val="00B201A5"/>
    <w:rsid w:val="00B22C36"/>
    <w:rsid w:val="00B45FD6"/>
    <w:rsid w:val="00B46745"/>
    <w:rsid w:val="00B467B7"/>
    <w:rsid w:val="00B508C6"/>
    <w:rsid w:val="00B626DA"/>
    <w:rsid w:val="00B643DA"/>
    <w:rsid w:val="00B813D1"/>
    <w:rsid w:val="00B91C5A"/>
    <w:rsid w:val="00BA3521"/>
    <w:rsid w:val="00BC28FD"/>
    <w:rsid w:val="00BD3F91"/>
    <w:rsid w:val="00BE2D7E"/>
    <w:rsid w:val="00BF6277"/>
    <w:rsid w:val="00C000E3"/>
    <w:rsid w:val="00C17AE3"/>
    <w:rsid w:val="00C238F0"/>
    <w:rsid w:val="00C36DD6"/>
    <w:rsid w:val="00C53041"/>
    <w:rsid w:val="00C67E7E"/>
    <w:rsid w:val="00C72041"/>
    <w:rsid w:val="00C72A41"/>
    <w:rsid w:val="00C76272"/>
    <w:rsid w:val="00C77C09"/>
    <w:rsid w:val="00C83EF0"/>
    <w:rsid w:val="00C93EB4"/>
    <w:rsid w:val="00CC00E3"/>
    <w:rsid w:val="00CC3306"/>
    <w:rsid w:val="00CC7A62"/>
    <w:rsid w:val="00CD12F2"/>
    <w:rsid w:val="00CE033E"/>
    <w:rsid w:val="00CF2BFF"/>
    <w:rsid w:val="00CF524F"/>
    <w:rsid w:val="00CF65A9"/>
    <w:rsid w:val="00D009AA"/>
    <w:rsid w:val="00D03517"/>
    <w:rsid w:val="00D3679D"/>
    <w:rsid w:val="00D3688A"/>
    <w:rsid w:val="00D43796"/>
    <w:rsid w:val="00D46E64"/>
    <w:rsid w:val="00D64677"/>
    <w:rsid w:val="00D65D68"/>
    <w:rsid w:val="00D70523"/>
    <w:rsid w:val="00D868C1"/>
    <w:rsid w:val="00DB58ED"/>
    <w:rsid w:val="00DC2401"/>
    <w:rsid w:val="00DC3405"/>
    <w:rsid w:val="00E21F3A"/>
    <w:rsid w:val="00E3681C"/>
    <w:rsid w:val="00E43A7F"/>
    <w:rsid w:val="00E43BA9"/>
    <w:rsid w:val="00E46F2D"/>
    <w:rsid w:val="00E55652"/>
    <w:rsid w:val="00E676B6"/>
    <w:rsid w:val="00EA0B91"/>
    <w:rsid w:val="00EA3665"/>
    <w:rsid w:val="00EA63AB"/>
    <w:rsid w:val="00EE6566"/>
    <w:rsid w:val="00F15A7E"/>
    <w:rsid w:val="00F70CF2"/>
    <w:rsid w:val="00F76AE7"/>
    <w:rsid w:val="00F8563D"/>
    <w:rsid w:val="00F86093"/>
    <w:rsid w:val="00F87B18"/>
    <w:rsid w:val="00F91B4A"/>
    <w:rsid w:val="00F936B4"/>
    <w:rsid w:val="00FC7DF5"/>
    <w:rsid w:val="00FE2888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FE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84"/>
    <w:rPr>
      <w:b/>
      <w:bCs/>
      <w:sz w:val="20"/>
      <w:szCs w:val="20"/>
    </w:rPr>
  </w:style>
  <w:style w:type="character" w:customStyle="1" w:styleId="MTConvertedEquation">
    <w:name w:val="MTConvertedEquation"/>
    <w:basedOn w:val="DefaultParagraphFont"/>
    <w:rsid w:val="00D4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customXml" Target="../customXml/item3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footer" Target="footer1.xml"/><Relationship Id="rId85" Type="http://schemas.openxmlformats.org/officeDocument/2006/relationships/customXml" Target="../customXml/item4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61" Type="http://schemas.openxmlformats.org/officeDocument/2006/relationships/image" Target="media/image28.wmf"/><Relationship Id="rId8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5933A1-A41E-4A38-BF08-331317266406}"/>
</file>

<file path=customXml/itemProps2.xml><?xml version="1.0" encoding="utf-8"?>
<ds:datastoreItem xmlns:ds="http://schemas.openxmlformats.org/officeDocument/2006/customXml" ds:itemID="{C9B25C0E-F6D4-4422-ABDE-F9659A7A7255}"/>
</file>

<file path=customXml/itemProps3.xml><?xml version="1.0" encoding="utf-8"?>
<ds:datastoreItem xmlns:ds="http://schemas.openxmlformats.org/officeDocument/2006/customXml" ds:itemID="{B6519EDB-BFC9-4491-BC71-93D5992743FA}"/>
</file>

<file path=customXml/itemProps4.xml><?xml version="1.0" encoding="utf-8"?>
<ds:datastoreItem xmlns:ds="http://schemas.openxmlformats.org/officeDocument/2006/customXml" ds:itemID="{7420BFD8-345D-4B9F-A132-3E66691C3258}"/>
</file>

<file path=docProps/app.xml><?xml version="1.0" encoding="utf-8"?>
<Properties xmlns="http://schemas.openxmlformats.org/officeDocument/2006/extended-properties" xmlns:vt="http://schemas.openxmlformats.org/officeDocument/2006/docPropsVTypes">
  <Template>369BA701</Template>
  <TotalTime>0</TotalTime>
  <Pages>9</Pages>
  <Words>946</Words>
  <Characters>5398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2019-05-13T10:57:00Z</dcterms:created>
  <dcterms:modified xsi:type="dcterms:W3CDTF">2019-05-13T10:57:00Z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