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89B4" w14:textId="77777777" w:rsidR="009F28F4" w:rsidRDefault="009F28F4" w:rsidP="009F28F4">
      <w:pPr>
        <w:spacing w:line="300" w:lineRule="atLeast"/>
        <w:rPr>
          <w:rFonts w:ascii="Verdana" w:hAnsi="Verdana" w:cs="Helvetica"/>
          <w:color w:val="010050"/>
          <w:sz w:val="21"/>
          <w:szCs w:val="21"/>
          <w:lang w:val="en"/>
        </w:rPr>
      </w:pPr>
      <w:bookmarkStart w:id="0" w:name="_GoBack"/>
      <w:bookmarkEnd w:id="0"/>
    </w:p>
    <w:p w14:paraId="24FC85CD" w14:textId="77777777" w:rsidR="009F28F4" w:rsidRPr="009F28F4" w:rsidRDefault="00A06701" w:rsidP="009F28F4">
      <w:pPr>
        <w:pStyle w:val="NormalWeb"/>
        <w:spacing w:line="300" w:lineRule="atLeast"/>
        <w:ind w:left="-360"/>
        <w:jc w:val="center"/>
        <w:rPr>
          <w:rFonts w:ascii="Verdana" w:hAnsi="Verdana" w:cs="Helvetica"/>
          <w:b/>
          <w:color w:val="010050"/>
          <w:sz w:val="28"/>
          <w:szCs w:val="28"/>
          <w:lang w:val="en"/>
        </w:rPr>
      </w:pPr>
      <w:r>
        <w:rPr>
          <w:rFonts w:ascii="Verdana" w:hAnsi="Verdana" w:cs="Helvetica"/>
          <w:b/>
          <w:color w:val="010050"/>
          <w:sz w:val="28"/>
          <w:szCs w:val="28"/>
          <w:lang w:val="en"/>
        </w:rPr>
        <w:t>A level</w:t>
      </w:r>
      <w:r w:rsidR="009F28F4" w:rsidRPr="009F28F4">
        <w:rPr>
          <w:rFonts w:ascii="Verdana" w:hAnsi="Verdana" w:cs="Helvetica"/>
          <w:b/>
          <w:color w:val="010050"/>
          <w:sz w:val="28"/>
          <w:szCs w:val="28"/>
          <w:lang w:val="en"/>
        </w:rPr>
        <w:t xml:space="preserve"> Induction Task Instructions</w:t>
      </w:r>
    </w:p>
    <w:p w14:paraId="06A5C0EC" w14:textId="24A5B738" w:rsidR="009F28F4" w:rsidRPr="009F28F4" w:rsidRDefault="009F28F4" w:rsidP="009F28F4">
      <w:pPr>
        <w:pStyle w:val="NormalWeb"/>
        <w:spacing w:line="300" w:lineRule="atLeast"/>
        <w:ind w:left="-360"/>
        <w:rPr>
          <w:rFonts w:ascii="Verdana" w:hAnsi="Verdana" w:cs="Helvetica"/>
          <w:color w:val="010050"/>
          <w:lang w:val="en"/>
        </w:rPr>
      </w:pPr>
      <w:r w:rsidRPr="009F28F4">
        <w:rPr>
          <w:rFonts w:ascii="Verdana" w:hAnsi="Verdana" w:cs="Helvetica"/>
          <w:color w:val="010050"/>
          <w:lang w:val="en"/>
        </w:rPr>
        <w:t>The induction task is intended to give you an introduction into the kinds of content and s</w:t>
      </w:r>
      <w:r w:rsidR="00A06701">
        <w:rPr>
          <w:rFonts w:ascii="Verdana" w:hAnsi="Verdana" w:cs="Helvetica"/>
          <w:color w:val="010050"/>
          <w:lang w:val="en"/>
        </w:rPr>
        <w:t>kills you will be covering in</w:t>
      </w:r>
      <w:r w:rsidRPr="009F28F4">
        <w:rPr>
          <w:rFonts w:ascii="Verdana" w:hAnsi="Verdana" w:cs="Helvetica"/>
          <w:color w:val="010050"/>
          <w:lang w:val="en"/>
        </w:rPr>
        <w:t xml:space="preserve"> Psychology. You will have been given a copy during your Psychology enrolment, however there </w:t>
      </w:r>
      <w:r w:rsidR="00C15DD4">
        <w:rPr>
          <w:rFonts w:ascii="Verdana" w:hAnsi="Verdana" w:cs="Helvetica"/>
          <w:color w:val="010050"/>
          <w:lang w:val="en"/>
        </w:rPr>
        <w:t xml:space="preserve">is also an electronic copy </w:t>
      </w:r>
      <w:r w:rsidR="005F225C">
        <w:rPr>
          <w:rFonts w:ascii="Verdana" w:hAnsi="Verdana" w:cs="Helvetica"/>
          <w:color w:val="010050"/>
          <w:lang w:val="en"/>
        </w:rPr>
        <w:t>below</w:t>
      </w:r>
      <w:r w:rsidRPr="009F28F4">
        <w:rPr>
          <w:rFonts w:ascii="Verdana" w:hAnsi="Verdana" w:cs="Helvetica"/>
          <w:color w:val="010050"/>
          <w:lang w:val="en"/>
        </w:rPr>
        <w:t xml:space="preserve"> if you prefer to use this. You will be going through this work with your Psychology tutor, therefore you will need to bring this with you to your first lesson - which could be the </w:t>
      </w:r>
      <w:r w:rsidR="00C15DD4">
        <w:rPr>
          <w:rFonts w:ascii="Verdana" w:hAnsi="Verdana" w:cs="Helvetica"/>
          <w:color w:val="010050"/>
          <w:lang w:val="en"/>
        </w:rPr>
        <w:t xml:space="preserve">first day of teaching - Friday </w:t>
      </w:r>
      <w:r w:rsidR="009C6907">
        <w:rPr>
          <w:rFonts w:ascii="Verdana" w:hAnsi="Verdana" w:cs="Helvetica"/>
          <w:color w:val="010050"/>
          <w:lang w:val="en"/>
        </w:rPr>
        <w:t>6</w:t>
      </w:r>
      <w:r w:rsidRPr="009F28F4">
        <w:rPr>
          <w:rFonts w:ascii="Verdana" w:hAnsi="Verdana" w:cs="Helvetica"/>
          <w:color w:val="010050"/>
          <w:lang w:val="en"/>
        </w:rPr>
        <w:t>th September.</w:t>
      </w:r>
    </w:p>
    <w:p w14:paraId="1FE6E119" w14:textId="77777777" w:rsidR="00662FA8" w:rsidRPr="009F28F4" w:rsidRDefault="009A78F0">
      <w:pPr>
        <w:rPr>
          <w:sz w:val="24"/>
          <w:szCs w:val="24"/>
        </w:rPr>
      </w:pPr>
    </w:p>
    <w:sectPr w:rsidR="00662FA8" w:rsidRPr="009F2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A69EE"/>
    <w:multiLevelType w:val="multilevel"/>
    <w:tmpl w:val="233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4"/>
    <w:rsid w:val="00524610"/>
    <w:rsid w:val="005F225C"/>
    <w:rsid w:val="00680E19"/>
    <w:rsid w:val="006877AE"/>
    <w:rsid w:val="007C0725"/>
    <w:rsid w:val="009A78F0"/>
    <w:rsid w:val="009C6907"/>
    <w:rsid w:val="009F28F4"/>
    <w:rsid w:val="00A06701"/>
    <w:rsid w:val="00AB5038"/>
    <w:rsid w:val="00C039EE"/>
    <w:rsid w:val="00C15DD4"/>
    <w:rsid w:val="00C3169D"/>
    <w:rsid w:val="00E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5F18"/>
  <w15:chartTrackingRefBased/>
  <w15:docId w15:val="{783B389A-5A13-4749-95FC-29915A8A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8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3D9694CC</Template>
  <TotalTime>0</TotalTime>
  <Pages>2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jane taylor</dc:creator>
  <cp:keywords/>
  <dc:description/>
  <cp:lastModifiedBy>Maura Taylor</cp:lastModifiedBy>
  <cp:revision>2</cp:revision>
  <dcterms:created xsi:type="dcterms:W3CDTF">2019-08-27T13:44:00Z</dcterms:created>
  <dcterms:modified xsi:type="dcterms:W3CDTF">2019-08-27T13:44:00Z</dcterms:modified>
</cp:coreProperties>
</file>