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6" w:tblpY="331"/>
        <w:tblW w:w="18949" w:type="dxa"/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3685"/>
        <w:gridCol w:w="4111"/>
        <w:gridCol w:w="1379"/>
        <w:gridCol w:w="2119"/>
      </w:tblGrid>
      <w:tr w:rsidR="00AA5925" w:rsidRPr="0009092F" w14:paraId="4653EC0C" w14:textId="34C7D9F7" w:rsidTr="000C127D">
        <w:trPr>
          <w:gridAfter w:val="2"/>
          <w:wAfter w:w="3498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EC0A" w14:textId="77777777" w:rsidR="00AA5925" w:rsidRPr="0009092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BAE2" w14:textId="00AABDC0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AS level Assessments</w:t>
            </w:r>
          </w:p>
        </w:tc>
      </w:tr>
      <w:tr w:rsidR="00AA5925" w:rsidRPr="0009092F" w14:paraId="4653EC0E" w14:textId="476B6E5B" w:rsidTr="000C127D">
        <w:trPr>
          <w:gridAfter w:val="2"/>
          <w:wAfter w:w="3498" w:type="dxa"/>
          <w:trHeight w:val="30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653EC0D" w14:textId="77777777" w:rsidR="00AA5925" w:rsidRPr="0009092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3 hrs                         Autumn term                                                         90 mins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757571" w14:textId="1B9315D5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Workshop 45mins</w:t>
            </w:r>
          </w:p>
        </w:tc>
      </w:tr>
      <w:tr w:rsidR="00AA5925" w:rsidRPr="002D689F" w14:paraId="4653EC12" w14:textId="58276ED4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0F" w14:textId="129ED39F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9/9/19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10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Induction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11" w14:textId="77777777" w:rsidR="00AA5925" w:rsidRPr="00982262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982262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Research Methods: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DB3CE1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Lab experiments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A1BD" w14:textId="605ED45F" w:rsidR="00AA5925" w:rsidRPr="00097AE7" w:rsidRDefault="00097AE7" w:rsidP="00097A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 w:rsidRPr="00097AE7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Introduction to AS</w:t>
            </w:r>
          </w:p>
        </w:tc>
      </w:tr>
      <w:tr w:rsidR="00AA5925" w:rsidRPr="002D689F" w14:paraId="4653EC16" w14:textId="00F0D0FE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13" w14:textId="07F3F8DA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16/9/19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14" w14:textId="77777777" w:rsidR="00AA5925" w:rsidRPr="00457945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457945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Approaches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: </w:t>
            </w:r>
            <w:r w:rsidRPr="0045794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Origins of Psychology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15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Field experiments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E412B" w14:textId="79335176" w:rsidR="00AA5925" w:rsidRPr="00342129" w:rsidRDefault="003F6410" w:rsidP="004C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Social influence: </w:t>
            </w:r>
            <w:r w:rsidRPr="003F641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Conformity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research</w:t>
            </w:r>
          </w:p>
        </w:tc>
      </w:tr>
      <w:tr w:rsidR="00AA5925" w:rsidRPr="002D689F" w14:paraId="4653EC1A" w14:textId="3966DE7F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17" w14:textId="32806551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23/9/19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18" w14:textId="77777777" w:rsidR="00AA5925" w:rsidRPr="002E30FB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Learning approaches: Classical and Operant conditioning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19" w14:textId="7DD443AB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MCT/Dispersion/%/Ethics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2853E" w14:textId="4CB07388" w:rsidR="00AA5925" w:rsidRDefault="00BF69DA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Conformity research</w:t>
            </w:r>
          </w:p>
        </w:tc>
      </w:tr>
      <w:tr w:rsidR="00BF69DA" w:rsidRPr="002D689F" w14:paraId="4653EC1E" w14:textId="566E6840" w:rsidTr="000C127D">
        <w:trPr>
          <w:gridAfter w:val="2"/>
          <w:wAfter w:w="3498" w:type="dxa"/>
          <w:trHeight w:val="4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1B" w14:textId="18837AC3" w:rsidR="00BF69DA" w:rsidRPr="002D689F" w:rsidRDefault="00BF69DA" w:rsidP="00BF6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30/9/19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653EC1C" w14:textId="77777777" w:rsidR="00BF69DA" w:rsidRPr="009817F8" w:rsidRDefault="00BF69DA" w:rsidP="00BF69D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FFFF" w:themeColor="background1"/>
                <w:sz w:val="21"/>
                <w:szCs w:val="21"/>
              </w:rPr>
            </w:pPr>
            <w:r w:rsidRPr="009817F8">
              <w:rPr>
                <w:rFonts w:ascii="Calibri" w:eastAsia="Times New Roman" w:hAnsi="Calibri" w:cs="Times New Roman"/>
                <w:bCs/>
                <w:color w:val="FFFFFF" w:themeColor="background1"/>
                <w:sz w:val="21"/>
                <w:szCs w:val="21"/>
              </w:rPr>
              <w:t>Learning approaches: Social learning theory   APPROACHES TEST 30mins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1D" w14:textId="1C152B42" w:rsidR="00BF69DA" w:rsidRPr="002D689F" w:rsidRDefault="00BF69DA" w:rsidP="00BF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Natural/Quasi exp./Exp designs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23916" w14:textId="260179EB" w:rsidR="00BF69DA" w:rsidRDefault="00BF69DA" w:rsidP="00BF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Types/explanations of conformity</w:t>
            </w:r>
          </w:p>
        </w:tc>
      </w:tr>
      <w:tr w:rsidR="00BF69DA" w:rsidRPr="002D689F" w14:paraId="4653EC22" w14:textId="3E74F907" w:rsidTr="000C127D">
        <w:trPr>
          <w:gridAfter w:val="2"/>
          <w:wAfter w:w="3498" w:type="dxa"/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1F" w14:textId="5B7816C7" w:rsidR="00BF69DA" w:rsidRPr="002D689F" w:rsidRDefault="00BF69DA" w:rsidP="00BF69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7/10/19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20" w14:textId="77777777" w:rsidR="00BF69DA" w:rsidRPr="002F2F26" w:rsidRDefault="00BF69DA" w:rsidP="00BF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2F2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Cognitive approach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21" w14:textId="12961E24" w:rsidR="00BF69DA" w:rsidRPr="002D689F" w:rsidRDefault="00BF69DA" w:rsidP="00BF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Sampling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825AEF" w14:textId="21AF0311" w:rsidR="00BF69DA" w:rsidRDefault="00BF69DA" w:rsidP="00BF69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Variables affecting conformity</w:t>
            </w:r>
          </w:p>
        </w:tc>
      </w:tr>
      <w:tr w:rsidR="00AA5925" w:rsidRPr="002D689F" w14:paraId="4653EC26" w14:textId="2BE7510D" w:rsidTr="000C127D">
        <w:trPr>
          <w:gridAfter w:val="2"/>
          <w:wAfter w:w="349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23" w14:textId="72046686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14/10/19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24" w14:textId="77777777" w:rsidR="00AA5925" w:rsidRPr="00690ED9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Biological approach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25" w14:textId="60423527" w:rsidR="00AA5925" w:rsidRPr="00690ED9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Pilot studies /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Observations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2B79" w14:textId="59F817F1" w:rsidR="00AA5925" w:rsidRDefault="00B43857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Obedience research</w:t>
            </w:r>
          </w:p>
        </w:tc>
      </w:tr>
      <w:tr w:rsidR="00AA5925" w:rsidRPr="002D689F" w14:paraId="4653EC2A" w14:textId="4E19B34C" w:rsidTr="005A586A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27" w14:textId="00CE60AB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21/10/19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28" w14:textId="7BC4E4E4" w:rsidR="00AA5925" w:rsidRDefault="003E7D02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(</w:t>
            </w:r>
            <w:r w:rsidR="00AA592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Psychodynamic approach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 </w:t>
            </w:r>
            <w:r w:rsidRPr="003E7D0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 level only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653EC29" w14:textId="77777777" w:rsidR="00AA5925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9817F8">
              <w:rPr>
                <w:rFonts w:ascii="Calibri" w:eastAsia="Times New Roman" w:hAnsi="Calibri" w:cs="Times New Roman"/>
                <w:color w:val="FFFFFF" w:themeColor="background1"/>
                <w:sz w:val="21"/>
                <w:szCs w:val="21"/>
              </w:rPr>
              <w:t>Correlations   RM test 30mins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04B7E" w14:textId="22B25067" w:rsidR="00AA5925" w:rsidRPr="009817F8" w:rsidRDefault="00B43857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sz w:val="21"/>
                <w:szCs w:val="21"/>
              </w:rPr>
            </w:pPr>
            <w:r w:rsidRPr="005A586A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Explanations of obedience </w:t>
            </w:r>
          </w:p>
        </w:tc>
      </w:tr>
      <w:tr w:rsidR="00AA5925" w:rsidRPr="002D689F" w14:paraId="4653EC2C" w14:textId="655CF54A" w:rsidTr="000C127D">
        <w:trPr>
          <w:gridAfter w:val="2"/>
          <w:wAfter w:w="3498" w:type="dxa"/>
        </w:trPr>
        <w:tc>
          <w:tcPr>
            <w:tcW w:w="11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3EC2B" w14:textId="77777777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Autumn Half </w:t>
            </w:r>
            <w:r w:rsidRPr="002D689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Term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B13E4" w14:textId="77777777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A5925" w:rsidRPr="002D689F" w14:paraId="4653EC30" w14:textId="0776DCE9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2D" w14:textId="28608911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4/11/19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1A28" w14:textId="2E769F5E" w:rsidR="00AA5925" w:rsidRDefault="003E7D02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(</w:t>
            </w:r>
            <w:r w:rsidR="00AA592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Humanistic / Comparison of approaches </w:t>
            </w:r>
            <w:r w:rsidRPr="003E7D0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A level only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)</w:t>
            </w:r>
            <w:r w:rsidR="00AA5925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    </w:t>
            </w:r>
          </w:p>
          <w:p w14:paraId="4653EC2E" w14:textId="01CC375B" w:rsidR="00AA5925" w:rsidRPr="005332FB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3EC2F" w14:textId="542F0289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Case studies /  Qualitative v quant data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58A44" w14:textId="7E15D84D" w:rsidR="003318D2" w:rsidRDefault="003318D2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shd w:val="clear" w:color="auto" w:fill="00B050"/>
              </w:rPr>
              <w:t xml:space="preserve">Social influence </w:t>
            </w:r>
            <w:r w:rsidRPr="003318D2">
              <w:rPr>
                <w:rFonts w:ascii="Calibri" w:eastAsia="Times New Roman" w:hAnsi="Calibri" w:cs="Times New Roman"/>
                <w:color w:val="000000"/>
                <w:sz w:val="21"/>
                <w:szCs w:val="21"/>
                <w:shd w:val="clear" w:color="auto" w:fill="00B050"/>
              </w:rPr>
              <w:t>test</w:t>
            </w:r>
          </w:p>
        </w:tc>
      </w:tr>
      <w:tr w:rsidR="00AA5925" w:rsidRPr="002D689F" w14:paraId="4653EC34" w14:textId="4D9658AD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31" w14:textId="7FB08CB1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11/11/19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32" w14:textId="77777777" w:rsidR="00AA5925" w:rsidRPr="005332FB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5332FB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Biopsychology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Nervous system / neurons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33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Interviews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B5FF" w14:textId="1F58319E" w:rsidR="00AA5925" w:rsidRDefault="000628D8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Situational variables</w:t>
            </w:r>
          </w:p>
        </w:tc>
      </w:tr>
      <w:tr w:rsidR="00AA5925" w:rsidRPr="002D689F" w14:paraId="4653EC38" w14:textId="4A56C69C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35" w14:textId="1526E8AA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18/11/19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653EC36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Endocrine system                APPROACHES / RM TEST 30mins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4653EC37" w14:textId="77777777" w:rsidR="00AA5925" w:rsidRPr="00166156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Questionnaires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E0E39BE" w14:textId="6AB6A402" w:rsidR="00AA5925" w:rsidRDefault="000628D8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Resisting obedience  </w:t>
            </w:r>
            <w:r w:rsidR="00FB565C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 LOC</w:t>
            </w:r>
          </w:p>
        </w:tc>
      </w:tr>
      <w:tr w:rsidR="00AA5925" w:rsidRPr="002D689F" w14:paraId="4653EC3C" w14:textId="02CA1D85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39" w14:textId="0FA4EFA2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25/11/19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3A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C25295">
              <w:rPr>
                <w:rFonts w:ascii="Calibri" w:eastAsia="Times New Roman" w:hAnsi="Calibri" w:cs="Times New Roman"/>
                <w:sz w:val="21"/>
                <w:szCs w:val="21"/>
                <w:shd w:val="clear" w:color="auto" w:fill="FFFFFF" w:themeFill="background1"/>
              </w:rPr>
              <w:t xml:space="preserve">Fight or flight / Adrenaline       </w:t>
            </w:r>
            <w:r>
              <w:rPr>
                <w:rFonts w:ascii="Calibri" w:eastAsia="Times New Roman" w:hAnsi="Calibri" w:cs="Times New Roman"/>
                <w:sz w:val="21"/>
                <w:szCs w:val="21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FFFFFF" w:themeColor="background1"/>
                <w:sz w:val="21"/>
                <w:szCs w:val="21"/>
              </w:rPr>
              <w:t>ST 30 mins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3B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166156">
              <w:rPr>
                <w:rFonts w:ascii="Calibri" w:eastAsia="Times New Roman" w:hAnsi="Calibri" w:cs="Times New Roman"/>
                <w:bCs/>
                <w:sz w:val="21"/>
                <w:szCs w:val="21"/>
              </w:rPr>
              <w:t>Content analysis/coding/thematic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B3596" w14:textId="63802AE0" w:rsidR="00AA5925" w:rsidRPr="00166156" w:rsidRDefault="000628D8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Resisting obedience  </w:t>
            </w:r>
            <w:r w:rsidR="00FB565C">
              <w:rPr>
                <w:rFonts w:ascii="Calibri" w:eastAsia="Times New Roman" w:hAnsi="Calibri" w:cs="Times New Roman"/>
                <w:bCs/>
                <w:sz w:val="21"/>
                <w:szCs w:val="21"/>
              </w:rPr>
              <w:t>-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Social Support</w:t>
            </w:r>
          </w:p>
        </w:tc>
      </w:tr>
      <w:tr w:rsidR="00AA5925" w:rsidRPr="002D689F" w14:paraId="4653EC40" w14:textId="5AA36CCC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3D" w14:textId="724D595C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2/12/19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01BD3" w14:textId="77777777" w:rsidR="001B333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Localisation of function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Broca’s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etd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/plasticity/functional recover</w:t>
            </w:r>
          </w:p>
          <w:p w14:paraId="4653EC3E" w14:textId="62F8270C" w:rsidR="00AA5925" w:rsidRPr="002D689F" w:rsidRDefault="001B333F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1B333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(A level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3F" w14:textId="37AD0183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Primary/secondary data/meta-analysis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/ </w:t>
            </w:r>
            <w:r w:rsidRPr="00754D91"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Normal</w:t>
            </w:r>
            <w:proofErr w:type="gramEnd"/>
            <w:r w:rsidRPr="00754D91">
              <w:rPr>
                <w:rFonts w:ascii="Calibri" w:eastAsia="Times New Roman" w:hAnsi="Calibri" w:cs="Times New Roman"/>
                <w:bCs/>
                <w:sz w:val="21"/>
                <w:szCs w:val="21"/>
              </w:rPr>
              <w:t>/skewed distribution.  Graphs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1AC85" w14:textId="50CFFD00" w:rsidR="00AA5925" w:rsidRDefault="00FB565C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Minority influence   -  Consistency, commitment, flexibil</w:t>
            </w:r>
            <w:r w:rsidR="007146D0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ity</w:t>
            </w:r>
          </w:p>
        </w:tc>
      </w:tr>
      <w:tr w:rsidR="00AA5925" w:rsidRPr="002D689F" w14:paraId="4653EC44" w14:textId="51943F0F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41" w14:textId="072EEC14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9/12/19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57B57404" w14:textId="77777777" w:rsidR="006616CD" w:rsidRDefault="00AA5925" w:rsidP="006616C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Biorhythms </w:t>
            </w:r>
            <w:r w:rsidR="006616CD">
              <w:rPr>
                <w:rFonts w:ascii="Calibri" w:eastAsia="Times New Roman" w:hAnsi="Calibri" w:cs="Times New Roman"/>
                <w:bCs/>
                <w:sz w:val="21"/>
                <w:szCs w:val="21"/>
              </w:rPr>
              <w:t>–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circadian</w:t>
            </w:r>
            <w:r w:rsidR="006616CD"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</w:t>
            </w:r>
            <w:r w:rsidR="006616CD" w:rsidRPr="006616CD">
              <w:rPr>
                <w:rFonts w:ascii="Calibri" w:eastAsia="Times New Roman" w:hAnsi="Calibri" w:cs="Times New Roman"/>
                <w:b/>
                <w:sz w:val="21"/>
                <w:szCs w:val="21"/>
              </w:rPr>
              <w:t>(A level only)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     </w:t>
            </w:r>
            <w:r w:rsidR="006616CD"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              </w:t>
            </w:r>
          </w:p>
          <w:p w14:paraId="4653EC42" w14:textId="51E2B828" w:rsidR="00AA5925" w:rsidRPr="002D689F" w:rsidRDefault="00AA5925" w:rsidP="00661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APPROACHES TEST  </w:t>
            </w:r>
            <w:r w:rsidR="005D007F"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30 mins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43" w14:textId="183527A2" w:rsidR="00AA5925" w:rsidRPr="00754D91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Implications for the economy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0CFF" w14:textId="664755E3" w:rsidR="00AA5925" w:rsidRDefault="007146D0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Minority influence – social influence processes in social change  </w:t>
            </w:r>
          </w:p>
        </w:tc>
      </w:tr>
      <w:tr w:rsidR="00AA5925" w:rsidRPr="002D689F" w14:paraId="4653EC48" w14:textId="30B377B7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6A080" w14:textId="77777777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16/12/19</w:t>
            </w:r>
          </w:p>
          <w:p w14:paraId="4653EC45" w14:textId="6B20664B" w:rsidR="00AA5925" w:rsidRPr="004C06EE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4C06E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2 day week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46" w14:textId="318E1EB0" w:rsidR="00AA5925" w:rsidRPr="00690ED9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Ways of studying the brain</w:t>
            </w:r>
            <w:r w:rsidR="009B42AA"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</w:t>
            </w:r>
            <w:r w:rsidR="00230F0D"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</w:t>
            </w:r>
            <w:r w:rsidR="009B42AA"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</w:t>
            </w:r>
            <w:r w:rsidR="009B42AA" w:rsidRPr="009B42AA">
              <w:rPr>
                <w:rFonts w:ascii="Calibri" w:eastAsia="Times New Roman" w:hAnsi="Calibri" w:cs="Times New Roman"/>
                <w:b/>
                <w:sz w:val="21"/>
                <w:szCs w:val="21"/>
              </w:rPr>
              <w:t>(A level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47" w14:textId="4A3E257A" w:rsidR="00AA5925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Revision / flexible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048297" w14:textId="33D3E2E6" w:rsidR="00AA5925" w:rsidRDefault="009F07DE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Revision / question practice  </w:t>
            </w:r>
          </w:p>
        </w:tc>
      </w:tr>
      <w:tr w:rsidR="00AA5925" w:rsidRPr="002D689F" w14:paraId="4653EC4A" w14:textId="7812D642" w:rsidTr="000C127D">
        <w:trPr>
          <w:gridAfter w:val="2"/>
          <w:wAfter w:w="3498" w:type="dxa"/>
          <w:trHeight w:val="30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53EC49" w14:textId="77777777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5E1372"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</w:rPr>
              <w:t>Xmas Hols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5B2A87A" w14:textId="77777777" w:rsidR="00AA5925" w:rsidRPr="005E1372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AA5925" w:rsidRPr="002D689F" w14:paraId="4653EC4D" w14:textId="31F60598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4B" w14:textId="6543DD87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6/1/20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4C" w14:textId="24AA3A5F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Biorhythms –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infradian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ultradian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   </w:t>
            </w:r>
            <w:r w:rsidR="00321B35" w:rsidRPr="00321B35">
              <w:rPr>
                <w:rFonts w:ascii="Calibri" w:eastAsia="Times New Roman" w:hAnsi="Calibri" w:cs="Times New Roman"/>
                <w:b/>
                <w:sz w:val="21"/>
                <w:szCs w:val="21"/>
              </w:rPr>
              <w:t>(A level only)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 xml:space="preserve">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77AD" w14:textId="388103D4" w:rsidR="00AA5925" w:rsidRPr="00FD3DAB" w:rsidRDefault="00FD3DAB" w:rsidP="004C06E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FD3DAB">
              <w:rPr>
                <w:rFonts w:ascii="Calibri" w:eastAsia="Times New Roman" w:hAnsi="Calibri" w:cs="Times New Roman"/>
                <w:b/>
                <w:sz w:val="21"/>
                <w:szCs w:val="21"/>
              </w:rPr>
              <w:t>Attachment</w:t>
            </w:r>
            <w:r>
              <w:rPr>
                <w:rFonts w:ascii="Calibri" w:eastAsia="Times New Roman" w:hAnsi="Calibri" w:cs="Times New Roman"/>
                <w:b/>
                <w:sz w:val="21"/>
                <w:szCs w:val="21"/>
              </w:rPr>
              <w:t xml:space="preserve">: </w:t>
            </w:r>
            <w:r w:rsidRPr="00FD3DAB">
              <w:rPr>
                <w:rFonts w:ascii="Calibri" w:eastAsia="Times New Roman" w:hAnsi="Calibri" w:cs="Times New Roman"/>
                <w:bCs/>
                <w:sz w:val="21"/>
                <w:szCs w:val="21"/>
              </w:rPr>
              <w:t>Caregiver-infant interaction</w:t>
            </w:r>
          </w:p>
        </w:tc>
      </w:tr>
      <w:tr w:rsidR="00AA5925" w:rsidRPr="002D689F" w14:paraId="4653EC50" w14:textId="5899116C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4E" w14:textId="21ADF03E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13/1/20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4F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E2320C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Psychopathology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: </w:t>
            </w:r>
            <w:r w:rsidRPr="00E2320C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Definitions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3374" w14:textId="2DC343D4" w:rsidR="00AA5925" w:rsidRPr="00FD3DAB" w:rsidRDefault="00FD3DAB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 w:rsidRPr="00FD3DAB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Stages of attachment</w:t>
            </w:r>
            <w:r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/multiple attachm</w:t>
            </w:r>
            <w:r w:rsidR="005A586A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e</w:t>
            </w:r>
            <w:r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nt</w:t>
            </w:r>
          </w:p>
        </w:tc>
      </w:tr>
      <w:tr w:rsidR="00AA5925" w:rsidRPr="002D689F" w14:paraId="4653EC53" w14:textId="0448AD1B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51" w14:textId="1995FB1E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20/1/20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52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Phobias – cc’s, causes, therapies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58E9E" w14:textId="1D02A8BB" w:rsidR="00AA5925" w:rsidRDefault="00FD3DAB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Role of father</w:t>
            </w:r>
          </w:p>
        </w:tc>
      </w:tr>
      <w:tr w:rsidR="00AA5925" w:rsidRPr="002D689F" w14:paraId="4653EC56" w14:textId="02DD41DF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54" w14:textId="6E459D05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27/1/20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55" w14:textId="77777777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Depression -  cc’s, causes, therapies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4C3BA" w14:textId="17A4EA97" w:rsidR="00AA5925" w:rsidRDefault="00FD3DAB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Animal studies</w:t>
            </w:r>
          </w:p>
        </w:tc>
      </w:tr>
      <w:tr w:rsidR="00AA5925" w:rsidRPr="002D689F" w14:paraId="4653EC59" w14:textId="6C45ADDB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57" w14:textId="1B48EF07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3/2/20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58" w14:textId="277657AE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OCD -  cc’s, causes, therapies       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A212" w14:textId="688A0B75" w:rsidR="00AA5925" w:rsidRDefault="00FD3DAB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Explanations of attachment: Learning </w:t>
            </w:r>
          </w:p>
        </w:tc>
      </w:tr>
      <w:tr w:rsidR="00AA5925" w:rsidRPr="002D689F" w14:paraId="4653EC5C" w14:textId="4CF55B97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5A" w14:textId="515BE647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10/2/20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53EC5B" w14:textId="7043D343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OCD -  cc’s, causes, therapies                                PSYCHOPATHOLOGY TEST 30 MINS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BC77B88" w14:textId="6960A2FD" w:rsidR="00AA5925" w:rsidRDefault="00FD3DAB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Explanations of attachment: Bowlby</w:t>
            </w:r>
          </w:p>
        </w:tc>
      </w:tr>
      <w:tr w:rsidR="00AA5925" w:rsidRPr="002D689F" w14:paraId="4653EC60" w14:textId="77777777" w:rsidTr="000C127D">
        <w:trPr>
          <w:trHeight w:hRule="exact" w:val="284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53EC5D" w14:textId="77777777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Spring </w:t>
            </w:r>
            <w:r w:rsidRPr="002D689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Half Term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1F9E660" w14:textId="77777777" w:rsidR="00AA5925" w:rsidRPr="002D689F" w:rsidRDefault="00AA5925" w:rsidP="004C06EE">
            <w:pPr>
              <w:jc w:val="center"/>
            </w:pPr>
          </w:p>
        </w:tc>
        <w:tc>
          <w:tcPr>
            <w:tcW w:w="1379" w:type="dxa"/>
          </w:tcPr>
          <w:p w14:paraId="4653EC5E" w14:textId="2EDAFBC8" w:rsidR="00AA5925" w:rsidRPr="002D689F" w:rsidRDefault="00AA5925" w:rsidP="004C06EE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653EC5F" w14:textId="77777777" w:rsidR="00AA5925" w:rsidRPr="002D689F" w:rsidRDefault="00AA5925" w:rsidP="004C06E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Conduct + Design – Mann-Whitney U</w:t>
            </w:r>
          </w:p>
        </w:tc>
      </w:tr>
      <w:tr w:rsidR="009D019F" w:rsidRPr="002D689F" w14:paraId="4653EC63" w14:textId="0B07A5A1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61" w14:textId="52549EFD" w:rsidR="009D019F" w:rsidRPr="002D689F" w:rsidRDefault="009D019F" w:rsidP="009D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24/2/20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3EC62" w14:textId="3F0BEA63" w:rsidR="009D019F" w:rsidRPr="00DF03BF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Research Methods: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 xml:space="preserve"> Features of science.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6B4F7C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Peer review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Reliability and validity.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6B4F7C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Intro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to stats – probability / significance, type I/II errors, levels of measurement, choice of test.            </w:t>
            </w:r>
            <w:r w:rsidRPr="00363C7A">
              <w:rPr>
                <w:rFonts w:ascii="Calibri" w:eastAsia="Times New Roman" w:hAnsi="Calibri" w:cs="Times New Roman"/>
                <w:color w:val="000000"/>
                <w:sz w:val="21"/>
                <w:szCs w:val="21"/>
                <w:shd w:val="clear" w:color="auto" w:fill="B2A1C7" w:themeFill="accent4" w:themeFillTint="99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9C02B" w14:textId="412C7A45" w:rsidR="009D019F" w:rsidRPr="00FD3DAB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Types of attachment</w:t>
            </w:r>
          </w:p>
        </w:tc>
      </w:tr>
      <w:tr w:rsidR="009D019F" w:rsidRPr="002D689F" w14:paraId="4653EC66" w14:textId="56FE11AE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64" w14:textId="30A68B70" w:rsidR="009D019F" w:rsidRPr="002D689F" w:rsidRDefault="009D019F" w:rsidP="009D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2/3/20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65" w14:textId="52AD8325" w:rsidR="009D019F" w:rsidRPr="00734E93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 xml:space="preserve">Carrying out and calculating Sign Test. Statement of significance.      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</w:t>
            </w:r>
            <w:r w:rsidRPr="00294E60">
              <w:rPr>
                <w:rFonts w:ascii="Calibri" w:eastAsia="Times New Roman" w:hAnsi="Calibri" w:cs="Times New Roman"/>
                <w:color w:val="000000"/>
                <w:sz w:val="21"/>
                <w:szCs w:val="21"/>
                <w:shd w:val="clear" w:color="auto" w:fill="00B050"/>
              </w:rPr>
              <w:t>RM practice test 30 mins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914CD" w14:textId="625B84C7" w:rsidR="009D019F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FD3DAB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Cultural variations</w:t>
            </w:r>
          </w:p>
        </w:tc>
      </w:tr>
      <w:tr w:rsidR="009D019F" w:rsidRPr="002D689F" w14:paraId="4653EC69" w14:textId="4D9FFF72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67" w14:textId="30253A40" w:rsidR="009D019F" w:rsidRPr="002D689F" w:rsidRDefault="009D019F" w:rsidP="009D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9/3/20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68" w14:textId="77777777" w:rsidR="009D019F" w:rsidRPr="00DF03BF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 w:rsidRPr="00DF03BF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Memory</w:t>
            </w:r>
            <w:r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 xml:space="preserve">: </w:t>
            </w:r>
            <w:r w:rsidRPr="00DF03BF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ulti-store model / Long Term Memory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A5BD" w14:textId="6C01ACB8" w:rsidR="009D019F" w:rsidRPr="00FD3DAB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Maternal deprivation theory</w:t>
            </w:r>
          </w:p>
        </w:tc>
      </w:tr>
      <w:tr w:rsidR="009D019F" w:rsidRPr="002D689F" w14:paraId="4653EC6C" w14:textId="3C3DF7A9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6A" w14:textId="7167A1CC" w:rsidR="009D019F" w:rsidRPr="002D689F" w:rsidRDefault="009D019F" w:rsidP="009D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16/3/20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6B" w14:textId="77777777" w:rsidR="009D019F" w:rsidRPr="00734E93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Long Term Memory / Working memory model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EA7C" w14:textId="174BF44D" w:rsidR="009D019F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Institutionalisation: Romanian orphan studies</w:t>
            </w:r>
          </w:p>
        </w:tc>
      </w:tr>
      <w:tr w:rsidR="009D019F" w:rsidRPr="002D689F" w14:paraId="4653EC6F" w14:textId="77FA5396" w:rsidTr="004626A3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6D" w14:textId="7B8BF089" w:rsidR="009D019F" w:rsidRDefault="009D019F" w:rsidP="009D0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23/3/20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4653EC6E" w14:textId="1FDFE03C" w:rsidR="009D019F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Forgetting / Eye Witness Testimony (factors</w:t>
            </w:r>
            <w:r w:rsidRPr="004626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)       </w:t>
            </w:r>
            <w:r w:rsidR="004626A3" w:rsidRPr="004626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  </w:t>
            </w:r>
            <w:r w:rsidRPr="004626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shd w:val="clear" w:color="auto" w:fill="C00000"/>
              </w:rPr>
              <w:t xml:space="preserve"> </w:t>
            </w:r>
            <w:r w:rsidR="004626A3" w:rsidRPr="004626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shd w:val="clear" w:color="auto" w:fill="C00000"/>
              </w:rPr>
              <w:t xml:space="preserve">                        Mock exam paper 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96598B4" w14:textId="6AAA26B3" w:rsidR="009D019F" w:rsidRDefault="009D019F" w:rsidP="009D0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AA5925" w:rsidRPr="002D689F" w14:paraId="4653EC72" w14:textId="29A00AEE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70" w14:textId="7B348D17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30/3/20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71" w14:textId="5F3BA06E" w:rsidR="00AA5925" w:rsidRPr="002D689F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Eye Witness Testimony – Cognitive interview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289F" w14:textId="416A472E" w:rsidR="00AA5925" w:rsidRDefault="004626A3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Effects of early childhood</w:t>
            </w:r>
          </w:p>
        </w:tc>
      </w:tr>
      <w:tr w:rsidR="00AA5925" w:rsidRPr="002D689F" w14:paraId="4653EC75" w14:textId="7BB345A2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3EC73" w14:textId="77777777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3EC74" w14:textId="77777777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Easter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34B05" w14:textId="77777777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A5925" w:rsidRPr="002D689F" w14:paraId="4653EC78" w14:textId="72E1B955" w:rsidTr="004626A3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76" w14:textId="21CDB639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20/4/20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4653EC77" w14:textId="345AB1F8" w:rsidR="00AA5925" w:rsidRPr="004626A3" w:rsidRDefault="004626A3" w:rsidP="00462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4626A3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Mock exam paper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88FECC3" w14:textId="0718EAFF" w:rsidR="00AA5925" w:rsidRPr="006C0AF3" w:rsidRDefault="006C0AF3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R</w:t>
            </w:r>
            <w:r w:rsidRPr="006C0AF3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evision</w:t>
            </w:r>
          </w:p>
        </w:tc>
      </w:tr>
      <w:tr w:rsidR="00AA5925" w:rsidRPr="002D689F" w14:paraId="4653EC7B" w14:textId="247ACA7C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79" w14:textId="10370D74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27/4/20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7A" w14:textId="5050A22D" w:rsidR="00AA5925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C221" w14:textId="7C10AE74" w:rsidR="00AA5925" w:rsidRDefault="005E5BA6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Revision</w:t>
            </w:r>
          </w:p>
        </w:tc>
      </w:tr>
      <w:tr w:rsidR="00AA5925" w:rsidRPr="002D689F" w14:paraId="4653EC7E" w14:textId="1F421F9E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7C" w14:textId="50B29BA7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4/5/20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7D" w14:textId="21139B4D" w:rsidR="00AA5925" w:rsidRPr="00353017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3A9A5" w14:textId="7A38908A" w:rsidR="00AA5925" w:rsidRPr="005E5BA6" w:rsidRDefault="005E5BA6" w:rsidP="004C06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</w:pPr>
            <w:r w:rsidRPr="005E5BA6"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</w:rPr>
              <w:t>Revision</w:t>
            </w:r>
          </w:p>
        </w:tc>
      </w:tr>
      <w:tr w:rsidR="00067617" w:rsidRPr="002D689F" w14:paraId="4653EC81" w14:textId="5B4FF016" w:rsidTr="000A6C4D">
        <w:trPr>
          <w:gridAfter w:val="2"/>
          <w:wAfter w:w="3498" w:type="dxa"/>
        </w:trPr>
        <w:tc>
          <w:tcPr>
            <w:tcW w:w="154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7155" w14:textId="733246C9" w:rsidR="00067617" w:rsidRPr="00067617" w:rsidRDefault="00067617" w:rsidP="00067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067617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PAPER 1 EXTERNAL EXAM 11/5/20                  PAPER 2 FINAL EXAM  14/5/20</w:t>
            </w:r>
          </w:p>
        </w:tc>
      </w:tr>
      <w:tr w:rsidR="00AA5925" w:rsidRPr="002D689F" w14:paraId="4653EC84" w14:textId="1F9A8E97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82" w14:textId="320EF773" w:rsidR="00AA5925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lastRenderedPageBreak/>
              <w:t>18/5/20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83" w14:textId="163083B5" w:rsidR="00AA5925" w:rsidRDefault="00AA5925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FFFD" w14:textId="3DC2E0B3" w:rsidR="00AA5925" w:rsidRDefault="00EC07D4" w:rsidP="004C06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Any students bridging up: Chi-squared</w:t>
            </w:r>
          </w:p>
        </w:tc>
      </w:tr>
      <w:tr w:rsidR="00AA5925" w:rsidRPr="002D689F" w14:paraId="4653EC87" w14:textId="15D54B2E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3EC85" w14:textId="23AD7A99" w:rsidR="00AA5925" w:rsidRPr="002D689F" w:rsidRDefault="00AA5925" w:rsidP="004C06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53EC86" w14:textId="4D78A402" w:rsidR="00AA5925" w:rsidRPr="008C1606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8C1606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HALF TERM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1D504" w14:textId="77777777" w:rsidR="00AA5925" w:rsidRPr="008C1606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C07D4" w:rsidRPr="002D689F" w14:paraId="0E60D051" w14:textId="6B45C1DC" w:rsidTr="00EC07D4">
        <w:trPr>
          <w:gridAfter w:val="5"/>
          <w:wAfter w:w="17673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0503" w14:textId="3D841258" w:rsidR="00EC07D4" w:rsidRDefault="00EC07D4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1/6/20</w:t>
            </w:r>
          </w:p>
        </w:tc>
      </w:tr>
      <w:tr w:rsidR="00AA5925" w:rsidRPr="002D689F" w14:paraId="4653EC8D" w14:textId="00AED9A9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8A" w14:textId="16440019" w:rsidR="00AA5925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8/6/20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8C" w14:textId="1BB83056" w:rsidR="00AA5925" w:rsidRDefault="00AA5925" w:rsidP="006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3C2EBF">
              <w:rPr>
                <w:rFonts w:ascii="Calibri" w:eastAsia="Times New Roman" w:hAnsi="Calibri" w:cs="Times New Roman"/>
                <w:b/>
                <w:sz w:val="21"/>
                <w:szCs w:val="21"/>
              </w:rPr>
              <w:t xml:space="preserve">Research Methods: </w:t>
            </w:r>
            <w:r>
              <w:rPr>
                <w:rFonts w:ascii="Calibri" w:eastAsia="Times New Roman" w:hAnsi="Calibri" w:cs="Times New Roman"/>
                <w:sz w:val="21"/>
                <w:szCs w:val="21"/>
              </w:rPr>
              <w:t xml:space="preserve">Plan Wilcoxon &amp; Mann-Whitney U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AF3B" w14:textId="77777777" w:rsidR="00AA5925" w:rsidRDefault="00EC07D4" w:rsidP="00692E9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 w:rsidRPr="00EC07D4">
              <w:rPr>
                <w:rFonts w:ascii="Calibri" w:eastAsia="Times New Roman" w:hAnsi="Calibri" w:cs="Times New Roman"/>
                <w:bCs/>
                <w:sz w:val="21"/>
                <w:szCs w:val="21"/>
              </w:rPr>
              <w:t>Research methods questions</w:t>
            </w:r>
          </w:p>
          <w:p w14:paraId="4EE0E742" w14:textId="67EA7935" w:rsidR="005E5BA6" w:rsidRPr="00EC07D4" w:rsidRDefault="005E5BA6" w:rsidP="00692E9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Cs/>
                <w:sz w:val="21"/>
                <w:szCs w:val="21"/>
              </w:rPr>
              <w:t>Psychodynamic approach</w:t>
            </w:r>
          </w:p>
        </w:tc>
      </w:tr>
      <w:tr w:rsidR="00AA5925" w:rsidRPr="002D689F" w14:paraId="4653EC90" w14:textId="2514B807" w:rsidTr="00EC07D4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8E" w14:textId="5E747877" w:rsidR="00AA5925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15/6/20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3EC8F" w14:textId="677B2FAA" w:rsidR="00AA5925" w:rsidRDefault="00AA5925" w:rsidP="006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Carry out/analyse one test and write up one investigation</w:t>
            </w:r>
            <w:r w:rsidRPr="00E73D09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.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4BCCF" w14:textId="65C19225" w:rsidR="00AA5925" w:rsidRDefault="005E5BA6" w:rsidP="006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Humanistic </w:t>
            </w:r>
            <w:r w:rsidR="00EC07D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approach</w:t>
            </w:r>
          </w:p>
        </w:tc>
      </w:tr>
      <w:tr w:rsidR="00AA5925" w:rsidRPr="002D689F" w14:paraId="4653EC93" w14:textId="302C29FE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91" w14:textId="00EFBD5E" w:rsidR="00AA5925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22/6/20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92" w14:textId="68480485" w:rsidR="00AA5925" w:rsidRDefault="00AA5925" w:rsidP="006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B21E" w14:textId="5F5ED097" w:rsidR="00AA5925" w:rsidRDefault="005E5BA6" w:rsidP="006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Ways of studying the brain </w:t>
            </w:r>
          </w:p>
        </w:tc>
      </w:tr>
      <w:tr w:rsidR="00AA5925" w:rsidRPr="002D689F" w14:paraId="4653EC96" w14:textId="0AE4EF42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94" w14:textId="184FAF45" w:rsidR="00AA5925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29/6/20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95" w14:textId="715DA8FD" w:rsidR="00AA5925" w:rsidRPr="00082BCB" w:rsidRDefault="00AA5925" w:rsidP="00692E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7FF6" w14:textId="209BC1D7" w:rsidR="00AA5925" w:rsidRPr="00082BCB" w:rsidRDefault="005E5BA6" w:rsidP="00692E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Localisation of function</w:t>
            </w:r>
          </w:p>
        </w:tc>
      </w:tr>
      <w:tr w:rsidR="00AA5925" w:rsidRPr="002F6603" w14:paraId="4653EC99" w14:textId="3328B0B2" w:rsidTr="000C127D">
        <w:trPr>
          <w:gridAfter w:val="2"/>
          <w:wAfter w:w="3498" w:type="dxa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C97" w14:textId="406998BD" w:rsidR="00AA5925" w:rsidRPr="002D689F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6/7/20</w:t>
            </w:r>
          </w:p>
        </w:tc>
        <w:tc>
          <w:tcPr>
            <w:tcW w:w="100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EC98" w14:textId="3A9F3ACE" w:rsidR="00AA5925" w:rsidRPr="000C3D6E" w:rsidRDefault="00AA5925" w:rsidP="006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</w:tcPr>
          <w:p w14:paraId="3B0F7C93" w14:textId="26613199" w:rsidR="00AA5925" w:rsidRPr="000C3D6E" w:rsidRDefault="005E5BA6" w:rsidP="00692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val="fr-FR"/>
              </w:rPr>
              <w:t>Biorhythms</w:t>
            </w:r>
            <w:proofErr w:type="spellEnd"/>
          </w:p>
        </w:tc>
      </w:tr>
      <w:tr w:rsidR="00AA5925" w:rsidRPr="0067206C" w14:paraId="4653EC9B" w14:textId="5C2ADA0F" w:rsidTr="000C127D">
        <w:trPr>
          <w:gridAfter w:val="2"/>
          <w:wAfter w:w="3498" w:type="dxa"/>
          <w:trHeight w:val="50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53EC9A" w14:textId="5FD9296C" w:rsidR="00AA5925" w:rsidRPr="0067206C" w:rsidRDefault="00AA5925" w:rsidP="00692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FC564D" w14:textId="77777777" w:rsidR="00AA5925" w:rsidRPr="0067206C" w:rsidRDefault="00AA5925" w:rsidP="00692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A5925" w:rsidRPr="0067206C" w14:paraId="4653EC9D" w14:textId="5587B48B" w:rsidTr="000C127D">
        <w:trPr>
          <w:gridAfter w:val="2"/>
          <w:wAfter w:w="3498" w:type="dxa"/>
          <w:trHeight w:val="920"/>
        </w:trPr>
        <w:tc>
          <w:tcPr>
            <w:tcW w:w="113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637F8D" w14:textId="72C74BC7" w:rsidR="00AA5925" w:rsidRDefault="00AA5925" w:rsidP="00FE704C"/>
          <w:p w14:paraId="62B30667" w14:textId="3E0626E4" w:rsidR="00AA5925" w:rsidRPr="00536B07" w:rsidRDefault="00AA5925" w:rsidP="00FE704C">
            <w:r>
              <w:t xml:space="preserve">Those in red will be recorded on your </w:t>
            </w:r>
            <w:proofErr w:type="spellStart"/>
            <w:r>
              <w:t>self page</w:t>
            </w:r>
            <w:proofErr w:type="spellEnd"/>
            <w:r>
              <w:t xml:space="preserve"> and in teaching records. Those in green will be recorded in teaching records.</w:t>
            </w:r>
          </w:p>
          <w:p w14:paraId="4653EC9C" w14:textId="77777777" w:rsidR="00AA5925" w:rsidRDefault="00AA5925" w:rsidP="00692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2619FA" w14:textId="77777777" w:rsidR="00AA5925" w:rsidRDefault="00AA5925" w:rsidP="00FE704C"/>
        </w:tc>
      </w:tr>
    </w:tbl>
    <w:p w14:paraId="4653EC9E" w14:textId="77777777" w:rsidR="0009092F" w:rsidRDefault="0009092F"/>
    <w:sectPr w:rsidR="0009092F" w:rsidSect="00AA592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C0"/>
    <w:rsid w:val="00002578"/>
    <w:rsid w:val="00003E89"/>
    <w:rsid w:val="0000473D"/>
    <w:rsid w:val="000126CF"/>
    <w:rsid w:val="00012A8D"/>
    <w:rsid w:val="00042C1B"/>
    <w:rsid w:val="000628D8"/>
    <w:rsid w:val="00067617"/>
    <w:rsid w:val="000678AC"/>
    <w:rsid w:val="00082BCB"/>
    <w:rsid w:val="0009092F"/>
    <w:rsid w:val="00097AE7"/>
    <w:rsid w:val="000C127D"/>
    <w:rsid w:val="000C3D6E"/>
    <w:rsid w:val="000D3E69"/>
    <w:rsid w:val="00121D98"/>
    <w:rsid w:val="001328B2"/>
    <w:rsid w:val="0014243D"/>
    <w:rsid w:val="00147FD1"/>
    <w:rsid w:val="0015205E"/>
    <w:rsid w:val="00166156"/>
    <w:rsid w:val="00166951"/>
    <w:rsid w:val="00171DEE"/>
    <w:rsid w:val="001749DA"/>
    <w:rsid w:val="0018176E"/>
    <w:rsid w:val="001A6452"/>
    <w:rsid w:val="001B013D"/>
    <w:rsid w:val="001B333F"/>
    <w:rsid w:val="001B3F92"/>
    <w:rsid w:val="001C6A30"/>
    <w:rsid w:val="001D5838"/>
    <w:rsid w:val="001F28FA"/>
    <w:rsid w:val="002060E4"/>
    <w:rsid w:val="00207147"/>
    <w:rsid w:val="00214ADA"/>
    <w:rsid w:val="002223DA"/>
    <w:rsid w:val="00223127"/>
    <w:rsid w:val="00226ABF"/>
    <w:rsid w:val="00230F0D"/>
    <w:rsid w:val="00287A37"/>
    <w:rsid w:val="00294483"/>
    <w:rsid w:val="00294E60"/>
    <w:rsid w:val="002A10F1"/>
    <w:rsid w:val="002A4BA0"/>
    <w:rsid w:val="002B250C"/>
    <w:rsid w:val="002D689F"/>
    <w:rsid w:val="002E30FB"/>
    <w:rsid w:val="002F2F26"/>
    <w:rsid w:val="002F659F"/>
    <w:rsid w:val="002F6603"/>
    <w:rsid w:val="00301C80"/>
    <w:rsid w:val="00321B35"/>
    <w:rsid w:val="0032503F"/>
    <w:rsid w:val="00325140"/>
    <w:rsid w:val="00325558"/>
    <w:rsid w:val="003318D2"/>
    <w:rsid w:val="003344F1"/>
    <w:rsid w:val="00342129"/>
    <w:rsid w:val="00353017"/>
    <w:rsid w:val="00354FC0"/>
    <w:rsid w:val="00363C7A"/>
    <w:rsid w:val="003658F7"/>
    <w:rsid w:val="00371486"/>
    <w:rsid w:val="00371CDA"/>
    <w:rsid w:val="00383910"/>
    <w:rsid w:val="003B389D"/>
    <w:rsid w:val="003C2EBF"/>
    <w:rsid w:val="003C7837"/>
    <w:rsid w:val="003E4CD0"/>
    <w:rsid w:val="003E6719"/>
    <w:rsid w:val="003E7D02"/>
    <w:rsid w:val="003F6410"/>
    <w:rsid w:val="00404062"/>
    <w:rsid w:val="0040639E"/>
    <w:rsid w:val="00430C52"/>
    <w:rsid w:val="004368B1"/>
    <w:rsid w:val="00436C01"/>
    <w:rsid w:val="00443A5E"/>
    <w:rsid w:val="00443F3B"/>
    <w:rsid w:val="0044464A"/>
    <w:rsid w:val="00457945"/>
    <w:rsid w:val="004626A3"/>
    <w:rsid w:val="00470428"/>
    <w:rsid w:val="00471225"/>
    <w:rsid w:val="00483B5E"/>
    <w:rsid w:val="00483E6E"/>
    <w:rsid w:val="00485F29"/>
    <w:rsid w:val="004B6FE9"/>
    <w:rsid w:val="004C06EE"/>
    <w:rsid w:val="004F273A"/>
    <w:rsid w:val="00502EE8"/>
    <w:rsid w:val="00521005"/>
    <w:rsid w:val="005332FB"/>
    <w:rsid w:val="00541FDE"/>
    <w:rsid w:val="005629A3"/>
    <w:rsid w:val="00566116"/>
    <w:rsid w:val="00571C23"/>
    <w:rsid w:val="00581DE2"/>
    <w:rsid w:val="005860F2"/>
    <w:rsid w:val="00590207"/>
    <w:rsid w:val="00593C6D"/>
    <w:rsid w:val="005959E6"/>
    <w:rsid w:val="005A586A"/>
    <w:rsid w:val="005B063F"/>
    <w:rsid w:val="005B1304"/>
    <w:rsid w:val="005D007F"/>
    <w:rsid w:val="005E1372"/>
    <w:rsid w:val="005E5BA6"/>
    <w:rsid w:val="005E7D91"/>
    <w:rsid w:val="00605594"/>
    <w:rsid w:val="00606C4B"/>
    <w:rsid w:val="006102F1"/>
    <w:rsid w:val="00626970"/>
    <w:rsid w:val="00627FD6"/>
    <w:rsid w:val="0063164C"/>
    <w:rsid w:val="0064236D"/>
    <w:rsid w:val="006616CD"/>
    <w:rsid w:val="0066668F"/>
    <w:rsid w:val="0067206C"/>
    <w:rsid w:val="00674711"/>
    <w:rsid w:val="00675DFA"/>
    <w:rsid w:val="00677D37"/>
    <w:rsid w:val="00686EC6"/>
    <w:rsid w:val="00690315"/>
    <w:rsid w:val="00690ED9"/>
    <w:rsid w:val="00692E90"/>
    <w:rsid w:val="006B1433"/>
    <w:rsid w:val="006B4F7C"/>
    <w:rsid w:val="006C0AF3"/>
    <w:rsid w:val="006C0DE1"/>
    <w:rsid w:val="006C317D"/>
    <w:rsid w:val="006C64BB"/>
    <w:rsid w:val="006D5601"/>
    <w:rsid w:val="006E7D1E"/>
    <w:rsid w:val="006F34BF"/>
    <w:rsid w:val="007146D0"/>
    <w:rsid w:val="0073374B"/>
    <w:rsid w:val="00734E93"/>
    <w:rsid w:val="00734FD0"/>
    <w:rsid w:val="0073653B"/>
    <w:rsid w:val="00746424"/>
    <w:rsid w:val="00750771"/>
    <w:rsid w:val="00754D91"/>
    <w:rsid w:val="007619BF"/>
    <w:rsid w:val="007919D9"/>
    <w:rsid w:val="007B4B1C"/>
    <w:rsid w:val="007D02AF"/>
    <w:rsid w:val="007E4A8F"/>
    <w:rsid w:val="007F343A"/>
    <w:rsid w:val="007F7865"/>
    <w:rsid w:val="008070A8"/>
    <w:rsid w:val="008149F3"/>
    <w:rsid w:val="00836C8A"/>
    <w:rsid w:val="008423B7"/>
    <w:rsid w:val="008450C9"/>
    <w:rsid w:val="00846D3C"/>
    <w:rsid w:val="00856C29"/>
    <w:rsid w:val="0086378C"/>
    <w:rsid w:val="0087375E"/>
    <w:rsid w:val="00882297"/>
    <w:rsid w:val="00882E33"/>
    <w:rsid w:val="008975D1"/>
    <w:rsid w:val="008A31D9"/>
    <w:rsid w:val="008A6270"/>
    <w:rsid w:val="008A62B8"/>
    <w:rsid w:val="008C1606"/>
    <w:rsid w:val="008C1CCB"/>
    <w:rsid w:val="008C2D23"/>
    <w:rsid w:val="008E1687"/>
    <w:rsid w:val="00905168"/>
    <w:rsid w:val="00936C3E"/>
    <w:rsid w:val="00950932"/>
    <w:rsid w:val="00977087"/>
    <w:rsid w:val="00977E88"/>
    <w:rsid w:val="009817F8"/>
    <w:rsid w:val="00982262"/>
    <w:rsid w:val="00987F2A"/>
    <w:rsid w:val="00993518"/>
    <w:rsid w:val="009977D0"/>
    <w:rsid w:val="009A4D84"/>
    <w:rsid w:val="009B42AA"/>
    <w:rsid w:val="009C406A"/>
    <w:rsid w:val="009D019F"/>
    <w:rsid w:val="009D3297"/>
    <w:rsid w:val="009D384B"/>
    <w:rsid w:val="009E0412"/>
    <w:rsid w:val="009E3076"/>
    <w:rsid w:val="009F07DE"/>
    <w:rsid w:val="00A44966"/>
    <w:rsid w:val="00A507FF"/>
    <w:rsid w:val="00A52048"/>
    <w:rsid w:val="00A61A7D"/>
    <w:rsid w:val="00A6650A"/>
    <w:rsid w:val="00A8128C"/>
    <w:rsid w:val="00AA5925"/>
    <w:rsid w:val="00AD1F24"/>
    <w:rsid w:val="00AE3006"/>
    <w:rsid w:val="00AE522F"/>
    <w:rsid w:val="00B029FB"/>
    <w:rsid w:val="00B21368"/>
    <w:rsid w:val="00B43857"/>
    <w:rsid w:val="00B50110"/>
    <w:rsid w:val="00B5456F"/>
    <w:rsid w:val="00B579BC"/>
    <w:rsid w:val="00B86F80"/>
    <w:rsid w:val="00B9167C"/>
    <w:rsid w:val="00B932B0"/>
    <w:rsid w:val="00B979BA"/>
    <w:rsid w:val="00BB23D8"/>
    <w:rsid w:val="00BB491D"/>
    <w:rsid w:val="00BC62EB"/>
    <w:rsid w:val="00BD589C"/>
    <w:rsid w:val="00BE3CBB"/>
    <w:rsid w:val="00BE7DA6"/>
    <w:rsid w:val="00BF69DA"/>
    <w:rsid w:val="00BF7F89"/>
    <w:rsid w:val="00C03501"/>
    <w:rsid w:val="00C25295"/>
    <w:rsid w:val="00C36906"/>
    <w:rsid w:val="00C513FA"/>
    <w:rsid w:val="00C55E17"/>
    <w:rsid w:val="00C57446"/>
    <w:rsid w:val="00C8459A"/>
    <w:rsid w:val="00C87FC2"/>
    <w:rsid w:val="00C970FE"/>
    <w:rsid w:val="00CA5C81"/>
    <w:rsid w:val="00CD5863"/>
    <w:rsid w:val="00CD6C93"/>
    <w:rsid w:val="00CE7B42"/>
    <w:rsid w:val="00D00F54"/>
    <w:rsid w:val="00D04B3F"/>
    <w:rsid w:val="00D20E7E"/>
    <w:rsid w:val="00D25ACF"/>
    <w:rsid w:val="00D32D9E"/>
    <w:rsid w:val="00D331A6"/>
    <w:rsid w:val="00D45C7C"/>
    <w:rsid w:val="00D556AA"/>
    <w:rsid w:val="00D7557A"/>
    <w:rsid w:val="00D75967"/>
    <w:rsid w:val="00D8668D"/>
    <w:rsid w:val="00DB17D5"/>
    <w:rsid w:val="00DB3CE1"/>
    <w:rsid w:val="00DC08AF"/>
    <w:rsid w:val="00DC6429"/>
    <w:rsid w:val="00DC66EE"/>
    <w:rsid w:val="00DF03BF"/>
    <w:rsid w:val="00DF6871"/>
    <w:rsid w:val="00E11794"/>
    <w:rsid w:val="00E144CD"/>
    <w:rsid w:val="00E2320C"/>
    <w:rsid w:val="00E27CFB"/>
    <w:rsid w:val="00E43B93"/>
    <w:rsid w:val="00E43E04"/>
    <w:rsid w:val="00E442CC"/>
    <w:rsid w:val="00E73D09"/>
    <w:rsid w:val="00E81D91"/>
    <w:rsid w:val="00E82F20"/>
    <w:rsid w:val="00E86FC8"/>
    <w:rsid w:val="00E941AE"/>
    <w:rsid w:val="00E96F7F"/>
    <w:rsid w:val="00EA495D"/>
    <w:rsid w:val="00EA4C36"/>
    <w:rsid w:val="00EA50FE"/>
    <w:rsid w:val="00EC07D4"/>
    <w:rsid w:val="00EE1170"/>
    <w:rsid w:val="00F11DD2"/>
    <w:rsid w:val="00F13EE9"/>
    <w:rsid w:val="00F21815"/>
    <w:rsid w:val="00F35556"/>
    <w:rsid w:val="00F4041A"/>
    <w:rsid w:val="00F45DBB"/>
    <w:rsid w:val="00F81C60"/>
    <w:rsid w:val="00F846A2"/>
    <w:rsid w:val="00F92CA5"/>
    <w:rsid w:val="00FA4F0C"/>
    <w:rsid w:val="00FB565C"/>
    <w:rsid w:val="00FC21D8"/>
    <w:rsid w:val="00FD3DAB"/>
    <w:rsid w:val="00FE4DC1"/>
    <w:rsid w:val="00FE704C"/>
    <w:rsid w:val="00FF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EC0A"/>
  <w15:docId w15:val="{8F4579EC-1475-4707-A052-6A370DF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CB109CAA8FFA9849B34CF09B024179B400ACF47BCCEC8E414FA7C43BC87FDBB750" ma:contentTypeVersion="2" ma:contentTypeDescription="Create a new Excel document" ma:contentTypeScope="" ma:versionID="e4eb92c41188e1987a3ddd90c7348e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49CB0-9A00-4671-BFFD-C4C58B746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C1970-40EA-4D29-88F4-2F2B5BE178C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0AE74A-CB4E-43C1-8C67-3F33711C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30D8FD07</Template>
  <TotalTime>0</TotalTime>
  <Pages>2</Pages>
  <Words>608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hbp</dc:creator>
  <cp:lastModifiedBy>Maura Taylor</cp:lastModifiedBy>
  <cp:revision>2</cp:revision>
  <cp:lastPrinted>2013-06-25T13:35:00Z</cp:lastPrinted>
  <dcterms:created xsi:type="dcterms:W3CDTF">2019-08-28T08:32:00Z</dcterms:created>
  <dcterms:modified xsi:type="dcterms:W3CDTF">2019-08-28T08:32:00Z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0x010100CB109CAA8FFA9849B34CF09B024179B400ACF47BCCEC8E414FA7C43BC87FDBB750</vt:lpwstr>
  </property>
</Properties>
</file>