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1052E59A" w:rsidR="000B74B2" w:rsidRDefault="00F8327D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Finance</w:t>
      </w:r>
      <w:r w:rsidR="00BF6212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</w:p>
    <w:p w14:paraId="2317D156" w14:textId="48ED6A49" w:rsidR="00E9572F" w:rsidRDefault="002B5234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55ED85F4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2143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6D2D" w14:textId="4C34402A" w:rsidR="009E1525" w:rsidRDefault="007E1A9E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Budgets</w:t>
                            </w:r>
                          </w:p>
                          <w:p w14:paraId="35E4DBCB" w14:textId="70D88C0D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Explain </w:t>
                            </w:r>
                            <w:r w:rsidR="007E1A9E">
                              <w:rPr>
                                <w:b/>
                              </w:rPr>
                              <w:t>the 3 different types of budgets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3E81BBBE" w14:textId="120C4CF4" w:rsidR="007E1A9E" w:rsidRDefault="007E1A9E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147F1D28" w14:textId="74B8CE8A" w:rsidR="009E1525" w:rsidRPr="002B5234" w:rsidRDefault="009E1525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Advantages &amp; Disadvantages</w:t>
                            </w:r>
                            <w:r w:rsidR="007E1A9E">
                              <w:rPr>
                                <w:b/>
                              </w:rPr>
                              <w:t xml:space="preserve"> of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4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202.5pt;height:16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">
                <v:textbox>
                  <w:txbxContent>
                    <w:p w14:paraId="681C6D2D" w14:textId="4C34402A" w:rsidR="009E1525" w:rsidRDefault="007E1A9E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Budgets</w:t>
                      </w:r>
                    </w:p>
                    <w:p w14:paraId="35E4DBCB" w14:textId="70D88C0D" w:rsidR="009E1525" w:rsidRDefault="009E1525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Explain </w:t>
                      </w:r>
                      <w:r w:rsidR="007E1A9E">
                        <w:rPr>
                          <w:b/>
                        </w:rPr>
                        <w:t>the 3 different types of budgets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3E81BBBE" w14:textId="120C4CF4" w:rsidR="007E1A9E" w:rsidRDefault="007E1A9E" w:rsidP="009E1525">
                      <w:pPr>
                        <w:rPr>
                          <w:b/>
                        </w:rPr>
                      </w:pPr>
                    </w:p>
                    <w:p w14:paraId="147F1D28" w14:textId="74B8CE8A" w:rsidR="009E1525" w:rsidRPr="002B5234" w:rsidRDefault="009E1525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Advantages &amp; Disadvantages</w:t>
                      </w:r>
                      <w:r w:rsidR="007E1A9E">
                        <w:rPr>
                          <w:b/>
                        </w:rPr>
                        <w:t xml:space="preserve"> of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73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2BD5A8C6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628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322D" w14:textId="67012A04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  <w:r w:rsidRPr="002B5234">
                              <w:rPr>
                                <w:b/>
                              </w:rPr>
                              <w:t xml:space="preserve">Explain the </w:t>
                            </w:r>
                            <w:r>
                              <w:rPr>
                                <w:b/>
                              </w:rPr>
                              <w:t xml:space="preserve">importance of </w:t>
                            </w:r>
                            <w:r w:rsidR="007E1A9E">
                              <w:rPr>
                                <w:b/>
                              </w:rPr>
                              <w:t>Budgeting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136F5F19" w14:textId="329FEE5E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3C884D09" w14:textId="540037A6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2763ABEE" w14:textId="35C78E05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43A03760" w14:textId="74792461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66759A84" w14:textId="48B5AEC4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7CFE75DB" w14:textId="48FC5EE6" w:rsidR="009E1525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14D17FA4" w14:textId="77777777" w:rsidR="009E1525" w:rsidRPr="002B5234" w:rsidRDefault="009E1525" w:rsidP="009E15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A571" id="Text Box 6" o:spid="_x0000_s1027" type="#_x0000_t202" style="position:absolute;left:0;text-align:left;margin-left:248.25pt;margin-top:15.55pt;width:258.75pt;height:1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" fillcolor="white [3201]" strokeweight=".5pt">
                <v:textbox>
                  <w:txbxContent>
                    <w:p w14:paraId="4BE5322D" w14:textId="67012A04" w:rsidR="009E1525" w:rsidRDefault="009E1525" w:rsidP="009E1525">
                      <w:pPr>
                        <w:rPr>
                          <w:b/>
                        </w:rPr>
                      </w:pPr>
                      <w:r w:rsidRPr="002B5234">
                        <w:rPr>
                          <w:b/>
                        </w:rPr>
                        <w:t xml:space="preserve">Explain the </w:t>
                      </w:r>
                      <w:r>
                        <w:rPr>
                          <w:b/>
                        </w:rPr>
                        <w:t xml:space="preserve">importance of </w:t>
                      </w:r>
                      <w:r w:rsidR="007E1A9E">
                        <w:rPr>
                          <w:b/>
                        </w:rPr>
                        <w:t>Budgeting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136F5F19" w14:textId="329FEE5E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3C884D09" w14:textId="540037A6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2763ABEE" w14:textId="35C78E05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43A03760" w14:textId="74792461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66759A84" w14:textId="48B5AEC4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7CFE75DB" w14:textId="48FC5EE6" w:rsidR="009E1525" w:rsidRDefault="009E1525" w:rsidP="009E1525">
                      <w:pPr>
                        <w:rPr>
                          <w:b/>
                        </w:rPr>
                      </w:pPr>
                    </w:p>
                    <w:p w14:paraId="14D17FA4" w14:textId="77777777" w:rsidR="009E1525" w:rsidRPr="002B5234" w:rsidRDefault="009E1525" w:rsidP="009E152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6BAC0939" w:rsidR="00E9572F" w:rsidRDefault="002B5234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3CD3A" wp14:editId="5DC4D9F8">
                <wp:simplePos x="0" y="0"/>
                <wp:positionH relativeFrom="column">
                  <wp:posOffset>2914015</wp:posOffset>
                </wp:positionH>
                <wp:positionV relativeFrom="paragraph">
                  <wp:posOffset>350520</wp:posOffset>
                </wp:positionV>
                <wp:extent cx="3438525" cy="2846070"/>
                <wp:effectExtent l="0" t="0" r="2857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4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E29A" w14:textId="2F0C98C3" w:rsidR="009E1525" w:rsidRDefault="009E15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Evaluate the </w:t>
                            </w:r>
                            <w:r w:rsidR="00331622">
                              <w:rPr>
                                <w:b/>
                                <w:sz w:val="24"/>
                                <w:szCs w:val="24"/>
                              </w:rPr>
                              <w:t>importance of an Income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CD3A" id="_x0000_s1028" type="#_x0000_t202" style="position:absolute;margin-left:229.45pt;margin-top:27.6pt;width:270.75pt;height:22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">
                <v:textbox>
                  <w:txbxContent>
                    <w:p w14:paraId="0252E29A" w14:textId="2F0C98C3" w:rsidR="009E1525" w:rsidRDefault="009E15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Evaluate the </w:t>
                      </w:r>
                      <w:r w:rsidR="00331622">
                        <w:rPr>
                          <w:b/>
                          <w:sz w:val="24"/>
                          <w:szCs w:val="24"/>
                        </w:rPr>
                        <w:t>importance of an Income statement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8B056A" w14:textId="7E574503" w:rsidR="00E9572F" w:rsidRDefault="009E2113">
      <w:pPr>
        <w:rPr>
          <w:sz w:val="28"/>
          <w:szCs w:val="28"/>
        </w:rPr>
      </w:pPr>
      <w:r w:rsidRPr="009E211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539D8F" wp14:editId="74FF7228">
                <wp:simplePos x="0" y="0"/>
                <wp:positionH relativeFrom="margin">
                  <wp:align>left</wp:align>
                </wp:positionH>
                <wp:positionV relativeFrom="paragraph">
                  <wp:posOffset>1370330</wp:posOffset>
                </wp:positionV>
                <wp:extent cx="2360930" cy="1404620"/>
                <wp:effectExtent l="0" t="0" r="2794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DF5E0" w14:textId="64488FB2" w:rsidR="009E1525" w:rsidRDefault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Explain </w:t>
                            </w:r>
                            <w:r w:rsidR="00331622">
                              <w:rPr>
                                <w:b/>
                              </w:rPr>
                              <w:t>the 3 component parts of an Income Statement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CC5AB99" w14:textId="3654D124" w:rsidR="009E1525" w:rsidRDefault="009E1525">
                            <w:pPr>
                              <w:rPr>
                                <w:b/>
                              </w:rPr>
                            </w:pPr>
                          </w:p>
                          <w:p w14:paraId="6EE833A2" w14:textId="5D11BAB9" w:rsidR="009E1525" w:rsidRDefault="009E1525">
                            <w:pPr>
                              <w:rPr>
                                <w:b/>
                              </w:rPr>
                            </w:pPr>
                          </w:p>
                          <w:p w14:paraId="0C352234" w14:textId="6D6DD3F1" w:rsidR="009E1525" w:rsidRDefault="009E1525">
                            <w:pPr>
                              <w:rPr>
                                <w:b/>
                              </w:rPr>
                            </w:pPr>
                          </w:p>
                          <w:p w14:paraId="2968C774" w14:textId="33B86D35" w:rsidR="009E1525" w:rsidRDefault="009E1525">
                            <w:pPr>
                              <w:rPr>
                                <w:b/>
                              </w:rPr>
                            </w:pPr>
                          </w:p>
                          <w:p w14:paraId="45424958" w14:textId="1B048C90" w:rsidR="009E1525" w:rsidRDefault="009E1525">
                            <w:pPr>
                              <w:rPr>
                                <w:b/>
                              </w:rPr>
                            </w:pPr>
                          </w:p>
                          <w:p w14:paraId="189130C1" w14:textId="77777777" w:rsidR="009E1525" w:rsidRPr="009E2113" w:rsidRDefault="009E15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39D8F" id="_x0000_s1029" type="#_x0000_t202" style="position:absolute;margin-left:0;margin-top:107.9pt;width:185.9pt;height:110.6pt;z-index:2516797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YKJQ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">
                <v:textbox style="mso-fit-shape-to-text:t">
                  <w:txbxContent>
                    <w:p w14:paraId="61FDF5E0" w14:textId="64488FB2" w:rsidR="009E1525" w:rsidRDefault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Explain </w:t>
                      </w:r>
                      <w:r w:rsidR="00331622">
                        <w:rPr>
                          <w:b/>
                        </w:rPr>
                        <w:t>the 3 component parts of an Income Statement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CC5AB99" w14:textId="3654D124" w:rsidR="009E1525" w:rsidRDefault="009E1525">
                      <w:pPr>
                        <w:rPr>
                          <w:b/>
                        </w:rPr>
                      </w:pPr>
                    </w:p>
                    <w:p w14:paraId="6EE833A2" w14:textId="5D11BAB9" w:rsidR="009E1525" w:rsidRDefault="009E1525">
                      <w:pPr>
                        <w:rPr>
                          <w:b/>
                        </w:rPr>
                      </w:pPr>
                    </w:p>
                    <w:p w14:paraId="0C352234" w14:textId="6D6DD3F1" w:rsidR="009E1525" w:rsidRDefault="009E1525">
                      <w:pPr>
                        <w:rPr>
                          <w:b/>
                        </w:rPr>
                      </w:pPr>
                    </w:p>
                    <w:p w14:paraId="2968C774" w14:textId="33B86D35" w:rsidR="009E1525" w:rsidRDefault="009E1525">
                      <w:pPr>
                        <w:rPr>
                          <w:b/>
                        </w:rPr>
                      </w:pPr>
                    </w:p>
                    <w:p w14:paraId="45424958" w14:textId="1B048C90" w:rsidR="009E1525" w:rsidRDefault="009E1525">
                      <w:pPr>
                        <w:rPr>
                          <w:b/>
                        </w:rPr>
                      </w:pPr>
                    </w:p>
                    <w:p w14:paraId="189130C1" w14:textId="77777777" w:rsidR="009E1525" w:rsidRPr="009E2113" w:rsidRDefault="009E152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234" w:rsidRPr="002B523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B468CF" wp14:editId="04FE268F">
                <wp:simplePos x="0" y="0"/>
                <wp:positionH relativeFrom="margin">
                  <wp:align>left</wp:align>
                </wp:positionH>
                <wp:positionV relativeFrom="paragraph">
                  <wp:posOffset>618490</wp:posOffset>
                </wp:positionV>
                <wp:extent cx="2360930" cy="1404620"/>
                <wp:effectExtent l="0" t="0" r="2794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2719" w14:textId="21854163" w:rsidR="009E1525" w:rsidRPr="009E2113" w:rsidRDefault="003316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define an Income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Statement?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468CF" id="_x0000_s1030" type="#_x0000_t202" style="position:absolute;margin-left:0;margin-top:48.7pt;width:185.9pt;height:110.6pt;z-index:2516776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ti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">
                <v:textbox style="mso-fit-shape-to-text:t">
                  <w:txbxContent>
                    <w:p w14:paraId="41002719" w14:textId="21854163" w:rsidR="009E1525" w:rsidRPr="009E2113" w:rsidRDefault="003316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define an Income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Statement?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5B9B96" w14:textId="44CDE5BA" w:rsidR="00E9572F" w:rsidRDefault="0033162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D9935" wp14:editId="05B9FD41">
                <wp:simplePos x="0" y="0"/>
                <wp:positionH relativeFrom="column">
                  <wp:posOffset>2834640</wp:posOffset>
                </wp:positionH>
                <wp:positionV relativeFrom="paragraph">
                  <wp:posOffset>2230204</wp:posOffset>
                </wp:positionV>
                <wp:extent cx="3752850" cy="1113182"/>
                <wp:effectExtent l="0" t="0" r="1905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13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28B7E" w14:textId="11776018" w:rsidR="009E1525" w:rsidRDefault="00331622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Identify the 2 profit Ratios and formulas</w:t>
                            </w:r>
                          </w:p>
                          <w:p w14:paraId="7D680062" w14:textId="23B2E2C1" w:rsidR="009E1525" w:rsidRPr="009E2113" w:rsidRDefault="009E1525" w:rsidP="009E21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9935" id="Text Box 10" o:spid="_x0000_s1031" type="#_x0000_t202" style="position:absolute;margin-left:223.2pt;margin-top:175.6pt;width:295.5pt;height:87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" fillcolor="white [3201]" strokeweight=".5pt">
                <v:textbox>
                  <w:txbxContent>
                    <w:p w14:paraId="67D28B7E" w14:textId="11776018" w:rsidR="009E1525" w:rsidRDefault="00331622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Identify the 2 profit Ratios and formulas</w:t>
                      </w:r>
                    </w:p>
                    <w:p w14:paraId="7D680062" w14:textId="23B2E2C1" w:rsidR="009E1525" w:rsidRPr="009E2113" w:rsidRDefault="009E1525" w:rsidP="009E211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6C886E" w14:textId="77885911" w:rsidR="00E9572F" w:rsidRDefault="00E9572F">
      <w:pPr>
        <w:rPr>
          <w:sz w:val="28"/>
          <w:szCs w:val="28"/>
        </w:rPr>
      </w:pPr>
    </w:p>
    <w:p w14:paraId="3FBAD3FB" w14:textId="4EB76B16" w:rsidR="00E9572F" w:rsidRDefault="00E9572F">
      <w:pPr>
        <w:rPr>
          <w:sz w:val="28"/>
          <w:szCs w:val="28"/>
        </w:rPr>
      </w:pPr>
    </w:p>
    <w:p w14:paraId="7D631B3F" w14:textId="01EAB08D" w:rsidR="00E9572F" w:rsidRDefault="00FA2B3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3C7E3" wp14:editId="0FFA2455">
                <wp:simplePos x="0" y="0"/>
                <wp:positionH relativeFrom="column">
                  <wp:posOffset>3962400</wp:posOffset>
                </wp:positionH>
                <wp:positionV relativeFrom="paragraph">
                  <wp:posOffset>1108710</wp:posOffset>
                </wp:positionV>
                <wp:extent cx="220980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FCFC7" w14:textId="12007FD0" w:rsidR="009E1525" w:rsidRPr="00FA2B33" w:rsidRDefault="009420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Examples of 2 Business who have suffered </w:t>
                            </w:r>
                            <w:r w:rsidR="00331622">
                              <w:rPr>
                                <w:b/>
                              </w:rPr>
                              <w:t>from Net Profit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C7E3" id="Text Box 11" o:spid="_x0000_s1032" type="#_x0000_t202" style="position:absolute;margin-left:312pt;margin-top:87.3pt;width:174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" fillcolor="white [3201]" strokeweight=".5pt">
                <v:textbox>
                  <w:txbxContent>
                    <w:p w14:paraId="0FBFCFC7" w14:textId="12007FD0" w:rsidR="009E1525" w:rsidRPr="00FA2B33" w:rsidRDefault="009420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Examples of 2 Business who have suffered </w:t>
                      </w:r>
                      <w:r w:rsidR="00331622">
                        <w:rPr>
                          <w:b/>
                        </w:rPr>
                        <w:t>from Net Profit</w:t>
                      </w: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E2113"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1B59A767">
                <wp:simplePos x="0" y="0"/>
                <wp:positionH relativeFrom="margin">
                  <wp:align>right</wp:align>
                </wp:positionH>
                <wp:positionV relativeFrom="paragraph">
                  <wp:posOffset>927735</wp:posOffset>
                </wp:positionV>
                <wp:extent cx="6591300" cy="2543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2F16C379" w:rsidR="009E1525" w:rsidRPr="00E81C48" w:rsidRDefault="00331622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Solutions to poor Gross Profit:</w:t>
                            </w:r>
                          </w:p>
                          <w:p w14:paraId="2BB73123" w14:textId="00B7D1A1" w:rsidR="009E1525" w:rsidRDefault="009E1525"/>
                          <w:p w14:paraId="26F1CBD5" w14:textId="252562A7" w:rsidR="009E1525" w:rsidRDefault="009E1525"/>
                          <w:p w14:paraId="26466F75" w14:textId="772EA1F9" w:rsidR="009E1525" w:rsidRDefault="009E1525"/>
                          <w:p w14:paraId="5308B412" w14:textId="5BAAC894" w:rsidR="009E1525" w:rsidRPr="00331622" w:rsidRDefault="00331622">
                            <w:pPr>
                              <w:rPr>
                                <w:b/>
                              </w:rPr>
                            </w:pPr>
                            <w:r w:rsidRPr="00331622">
                              <w:rPr>
                                <w:b/>
                              </w:rPr>
                              <w:t>Solutions to poor Net Profit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07F5" id="_x0000_s1033" type="#_x0000_t202" style="position:absolute;margin-left:467.8pt;margin-top:73.05pt;width:519pt;height:200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LVJwIAAEw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">
                <v:textbox>
                  <w:txbxContent>
                    <w:p w14:paraId="6F64E242" w14:textId="2F16C379" w:rsidR="009E1525" w:rsidRPr="00E81C48" w:rsidRDefault="00331622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Solutions to poor Gross Profit:</w:t>
                      </w:r>
                    </w:p>
                    <w:p w14:paraId="2BB73123" w14:textId="00B7D1A1" w:rsidR="009E1525" w:rsidRDefault="009E1525"/>
                    <w:p w14:paraId="26F1CBD5" w14:textId="252562A7" w:rsidR="009E1525" w:rsidRDefault="009E1525"/>
                    <w:p w14:paraId="26466F75" w14:textId="772EA1F9" w:rsidR="009E1525" w:rsidRDefault="009E1525"/>
                    <w:p w14:paraId="5308B412" w14:textId="5BAAC894" w:rsidR="009E1525" w:rsidRPr="00331622" w:rsidRDefault="00331622">
                      <w:pPr>
                        <w:rPr>
                          <w:b/>
                        </w:rPr>
                      </w:pPr>
                      <w:r w:rsidRPr="00331622">
                        <w:rPr>
                          <w:b/>
                        </w:rPr>
                        <w:t>Solutions to poor Net Profit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A2A"/>
    <w:multiLevelType w:val="hybridMultilevel"/>
    <w:tmpl w:val="9E50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566"/>
    <w:multiLevelType w:val="hybridMultilevel"/>
    <w:tmpl w:val="B572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12DF9"/>
    <w:multiLevelType w:val="hybridMultilevel"/>
    <w:tmpl w:val="EF9C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2530"/>
    <w:multiLevelType w:val="hybridMultilevel"/>
    <w:tmpl w:val="9844F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B5234"/>
    <w:rsid w:val="002E2736"/>
    <w:rsid w:val="00331622"/>
    <w:rsid w:val="003932A7"/>
    <w:rsid w:val="004A3D76"/>
    <w:rsid w:val="005222D6"/>
    <w:rsid w:val="005530F0"/>
    <w:rsid w:val="005B069A"/>
    <w:rsid w:val="00646413"/>
    <w:rsid w:val="00670A39"/>
    <w:rsid w:val="00673E3B"/>
    <w:rsid w:val="006D6725"/>
    <w:rsid w:val="007E1A9E"/>
    <w:rsid w:val="00926EA5"/>
    <w:rsid w:val="0094200F"/>
    <w:rsid w:val="009C7F14"/>
    <w:rsid w:val="009E1525"/>
    <w:rsid w:val="009E2113"/>
    <w:rsid w:val="00AA16B0"/>
    <w:rsid w:val="00BF6212"/>
    <w:rsid w:val="00CA1822"/>
    <w:rsid w:val="00D32548"/>
    <w:rsid w:val="00E0339D"/>
    <w:rsid w:val="00E81C48"/>
    <w:rsid w:val="00E9572F"/>
    <w:rsid w:val="00F45B85"/>
    <w:rsid w:val="00F8327D"/>
    <w:rsid w:val="00FA2B3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177F910A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Beverley A Whitlock</cp:lastModifiedBy>
  <cp:revision>2</cp:revision>
  <cp:lastPrinted>2018-11-12T09:00:00Z</cp:lastPrinted>
  <dcterms:created xsi:type="dcterms:W3CDTF">2019-01-24T11:44:00Z</dcterms:created>
  <dcterms:modified xsi:type="dcterms:W3CDTF">2019-01-24T11:44:00Z</dcterms:modified>
</cp:coreProperties>
</file>