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B7FEF" w14:textId="1052E59A" w:rsidR="000B74B2" w:rsidRDefault="00F8327D" w:rsidP="00E9572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Finance</w:t>
      </w:r>
      <w:r w:rsidR="00BF6212">
        <w:rPr>
          <w:b/>
          <w:sz w:val="28"/>
          <w:szCs w:val="28"/>
          <w:u w:val="single"/>
        </w:rPr>
        <w:t xml:space="preserve">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  <w:r w:rsidR="005222D6">
        <w:rPr>
          <w:b/>
          <w:sz w:val="28"/>
          <w:szCs w:val="28"/>
          <w:u w:val="single"/>
        </w:rPr>
        <w:t xml:space="preserve"> –</w:t>
      </w:r>
    </w:p>
    <w:p w14:paraId="2317D156" w14:textId="48ED6A49" w:rsidR="00E9572F" w:rsidRDefault="002B5234" w:rsidP="00E9572F">
      <w:pPr>
        <w:jc w:val="center"/>
        <w:rPr>
          <w:b/>
          <w:sz w:val="28"/>
          <w:szCs w:val="28"/>
          <w:u w:val="single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942A3" wp14:editId="55ED85F4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2571750" cy="21431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C6D2D" w14:textId="3FAAF5FA" w:rsidR="009E1525" w:rsidRDefault="009E1525" w:rsidP="009E152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Business Finance</w:t>
                            </w:r>
                          </w:p>
                          <w:p w14:paraId="35E4DBCB" w14:textId="77777777" w:rsidR="009E1525" w:rsidRDefault="009E1525" w:rsidP="009E152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Explain sources:</w:t>
                            </w:r>
                          </w:p>
                          <w:p w14:paraId="78C16B50" w14:textId="2329C534" w:rsidR="009E1525" w:rsidRDefault="009E1525" w:rsidP="009E152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Explain Internal &amp; External</w:t>
                            </w:r>
                          </w:p>
                          <w:p w14:paraId="147F1D28" w14:textId="2C7FED8A" w:rsidR="009E1525" w:rsidRPr="002B5234" w:rsidRDefault="009E1525" w:rsidP="009E152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Explain Advantages &amp; Disadvantages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942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1.05pt;width:202.5pt;height:168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">
                <v:textbox>
                  <w:txbxContent>
                    <w:p w14:paraId="681C6D2D" w14:textId="3FAAF5FA" w:rsidR="009E1525" w:rsidRDefault="009E1525" w:rsidP="009E152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Business Finance</w:t>
                      </w:r>
                    </w:p>
                    <w:p w14:paraId="35E4DBCB" w14:textId="77777777" w:rsidR="009E1525" w:rsidRDefault="009E1525" w:rsidP="009E152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Explain sources:</w:t>
                      </w:r>
                    </w:p>
                    <w:p w14:paraId="78C16B50" w14:textId="2329C534" w:rsidR="009E1525" w:rsidRDefault="009E1525" w:rsidP="009E152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Explain Internal &amp; External</w:t>
                      </w:r>
                    </w:p>
                    <w:p w14:paraId="147F1D28" w14:textId="2C7FED8A" w:rsidR="009E1525" w:rsidRPr="002B5234" w:rsidRDefault="009E1525" w:rsidP="009E152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Explain Advantages &amp; Disadvantages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2736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F4A571" wp14:editId="2BD5A8C6">
                <wp:simplePos x="0" y="0"/>
                <wp:positionH relativeFrom="column">
                  <wp:posOffset>3152775</wp:posOffset>
                </wp:positionH>
                <wp:positionV relativeFrom="paragraph">
                  <wp:posOffset>197485</wp:posOffset>
                </wp:positionV>
                <wp:extent cx="3286125" cy="16287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5322D" w14:textId="3D94E058" w:rsidR="009E1525" w:rsidRDefault="009E1525" w:rsidP="009E1525">
                            <w:pPr>
                              <w:rPr>
                                <w:b/>
                              </w:rPr>
                            </w:pPr>
                            <w:r w:rsidRPr="002B5234">
                              <w:rPr>
                                <w:b/>
                              </w:rPr>
                              <w:t xml:space="preserve">Explain the </w:t>
                            </w:r>
                            <w:r>
                              <w:rPr>
                                <w:b/>
                              </w:rPr>
                              <w:t>importance of choosing appropriate sources of Finance.</w:t>
                            </w:r>
                          </w:p>
                          <w:p w14:paraId="136F5F19" w14:textId="329FEE5E" w:rsidR="009E1525" w:rsidRDefault="009E1525" w:rsidP="009E1525">
                            <w:pPr>
                              <w:rPr>
                                <w:b/>
                              </w:rPr>
                            </w:pPr>
                          </w:p>
                          <w:p w14:paraId="3C884D09" w14:textId="540037A6" w:rsidR="009E1525" w:rsidRDefault="009E1525" w:rsidP="009E1525">
                            <w:pPr>
                              <w:rPr>
                                <w:b/>
                              </w:rPr>
                            </w:pPr>
                          </w:p>
                          <w:p w14:paraId="2763ABEE" w14:textId="35C78E05" w:rsidR="009E1525" w:rsidRDefault="009E1525" w:rsidP="009E1525">
                            <w:pPr>
                              <w:rPr>
                                <w:b/>
                              </w:rPr>
                            </w:pPr>
                          </w:p>
                          <w:p w14:paraId="43A03760" w14:textId="74792461" w:rsidR="009E1525" w:rsidRDefault="009E1525" w:rsidP="009E1525">
                            <w:pPr>
                              <w:rPr>
                                <w:b/>
                              </w:rPr>
                            </w:pPr>
                          </w:p>
                          <w:p w14:paraId="66759A84" w14:textId="48B5AEC4" w:rsidR="009E1525" w:rsidRDefault="009E1525" w:rsidP="009E1525">
                            <w:pPr>
                              <w:rPr>
                                <w:b/>
                              </w:rPr>
                            </w:pPr>
                          </w:p>
                          <w:p w14:paraId="7CFE75DB" w14:textId="48FC5EE6" w:rsidR="009E1525" w:rsidRDefault="009E1525" w:rsidP="009E1525">
                            <w:pPr>
                              <w:rPr>
                                <w:b/>
                              </w:rPr>
                            </w:pPr>
                          </w:p>
                          <w:p w14:paraId="14D17FA4" w14:textId="77777777" w:rsidR="009E1525" w:rsidRPr="002B5234" w:rsidRDefault="009E1525" w:rsidP="009E152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4A571" id="Text Box 6" o:spid="_x0000_s1027" type="#_x0000_t202" style="position:absolute;left:0;text-align:left;margin-left:248.25pt;margin-top:15.55pt;width:258.75pt;height:12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" fillcolor="white [3201]" strokeweight=".5pt">
                <v:textbox>
                  <w:txbxContent>
                    <w:p w14:paraId="4BE5322D" w14:textId="3D94E058" w:rsidR="009E1525" w:rsidRDefault="009E1525" w:rsidP="009E1525">
                      <w:pPr>
                        <w:rPr>
                          <w:b/>
                        </w:rPr>
                      </w:pPr>
                      <w:r w:rsidRPr="002B5234">
                        <w:rPr>
                          <w:b/>
                        </w:rPr>
                        <w:t xml:space="preserve">Explain the </w:t>
                      </w:r>
                      <w:r>
                        <w:rPr>
                          <w:b/>
                        </w:rPr>
                        <w:t>importance of choosing appropriate sources of Finance.</w:t>
                      </w:r>
                    </w:p>
                    <w:p w14:paraId="136F5F19" w14:textId="329FEE5E" w:rsidR="009E1525" w:rsidRDefault="009E1525" w:rsidP="009E1525">
                      <w:pPr>
                        <w:rPr>
                          <w:b/>
                        </w:rPr>
                      </w:pPr>
                    </w:p>
                    <w:p w14:paraId="3C884D09" w14:textId="540037A6" w:rsidR="009E1525" w:rsidRDefault="009E1525" w:rsidP="009E1525">
                      <w:pPr>
                        <w:rPr>
                          <w:b/>
                        </w:rPr>
                      </w:pPr>
                    </w:p>
                    <w:p w14:paraId="2763ABEE" w14:textId="35C78E05" w:rsidR="009E1525" w:rsidRDefault="009E1525" w:rsidP="009E1525">
                      <w:pPr>
                        <w:rPr>
                          <w:b/>
                        </w:rPr>
                      </w:pPr>
                    </w:p>
                    <w:p w14:paraId="43A03760" w14:textId="74792461" w:rsidR="009E1525" w:rsidRDefault="009E1525" w:rsidP="009E1525">
                      <w:pPr>
                        <w:rPr>
                          <w:b/>
                        </w:rPr>
                      </w:pPr>
                    </w:p>
                    <w:p w14:paraId="66759A84" w14:textId="48B5AEC4" w:rsidR="009E1525" w:rsidRDefault="009E1525" w:rsidP="009E1525">
                      <w:pPr>
                        <w:rPr>
                          <w:b/>
                        </w:rPr>
                      </w:pPr>
                    </w:p>
                    <w:p w14:paraId="7CFE75DB" w14:textId="48FC5EE6" w:rsidR="009E1525" w:rsidRDefault="009E1525" w:rsidP="009E1525">
                      <w:pPr>
                        <w:rPr>
                          <w:b/>
                        </w:rPr>
                      </w:pPr>
                    </w:p>
                    <w:p w14:paraId="14D17FA4" w14:textId="77777777" w:rsidR="009E1525" w:rsidRPr="002B5234" w:rsidRDefault="009E1525" w:rsidP="009E152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C69E17" w14:textId="77777777" w:rsidR="00E9572F" w:rsidRDefault="00E9572F">
      <w:pPr>
        <w:rPr>
          <w:sz w:val="28"/>
          <w:szCs w:val="28"/>
        </w:rPr>
      </w:pPr>
    </w:p>
    <w:p w14:paraId="55ABCDFE" w14:textId="77777777" w:rsidR="00E9572F" w:rsidRDefault="00E9572F">
      <w:pPr>
        <w:rPr>
          <w:sz w:val="28"/>
          <w:szCs w:val="28"/>
        </w:rPr>
      </w:pPr>
    </w:p>
    <w:p w14:paraId="3B0A69DB" w14:textId="77777777" w:rsidR="00E9572F" w:rsidRDefault="00E9572F">
      <w:pPr>
        <w:rPr>
          <w:sz w:val="28"/>
          <w:szCs w:val="28"/>
        </w:rPr>
      </w:pPr>
    </w:p>
    <w:p w14:paraId="198BD592" w14:textId="77777777" w:rsidR="00E9572F" w:rsidRDefault="00E9572F">
      <w:pPr>
        <w:rPr>
          <w:sz w:val="28"/>
          <w:szCs w:val="28"/>
        </w:rPr>
      </w:pPr>
    </w:p>
    <w:p w14:paraId="248D01CE" w14:textId="6BAC0939" w:rsidR="00E9572F" w:rsidRDefault="002B5234">
      <w:pPr>
        <w:rPr>
          <w:sz w:val="28"/>
          <w:szCs w:val="28"/>
        </w:rPr>
      </w:pPr>
      <w:r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C3CD3A" wp14:editId="4E01A437">
                <wp:simplePos x="0" y="0"/>
                <wp:positionH relativeFrom="column">
                  <wp:posOffset>2914650</wp:posOffset>
                </wp:positionH>
                <wp:positionV relativeFrom="paragraph">
                  <wp:posOffset>347345</wp:posOffset>
                </wp:positionV>
                <wp:extent cx="3438525" cy="28098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2E29A" w14:textId="4285DEC4" w:rsidR="009E1525" w:rsidRDefault="009E152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Evaluate the impact of different sources of Finance to a Business and stakeholders</w:t>
                            </w:r>
                          </w:p>
                          <w:p w14:paraId="40CBDCC7" w14:textId="77777777" w:rsidR="009E1525" w:rsidRDefault="009E152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5ECE073" w14:textId="77777777" w:rsidR="009E1525" w:rsidRDefault="009E1525" w:rsidP="009E15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3CD3A" id="_x0000_s1028" type="#_x0000_t202" style="position:absolute;margin-left:229.5pt;margin-top:27.35pt;width:270.75pt;height:22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">
                <v:textbox>
                  <w:txbxContent>
                    <w:p w14:paraId="0252E29A" w14:textId="4285DEC4" w:rsidR="009E1525" w:rsidRDefault="009E152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Evaluate the impact of different sources of Finance to a Business and stakeholders</w:t>
                      </w:r>
                    </w:p>
                    <w:p w14:paraId="40CBDCC7" w14:textId="77777777" w:rsidR="009E1525" w:rsidRDefault="009E152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5ECE073" w14:textId="77777777" w:rsidR="009E1525" w:rsidRDefault="009E1525" w:rsidP="009E1525"/>
                  </w:txbxContent>
                </v:textbox>
                <w10:wrap type="square"/>
              </v:shape>
            </w:pict>
          </mc:Fallback>
        </mc:AlternateContent>
      </w:r>
    </w:p>
    <w:p w14:paraId="508B056A" w14:textId="7E574503" w:rsidR="00E9572F" w:rsidRDefault="009E2113">
      <w:pPr>
        <w:rPr>
          <w:sz w:val="28"/>
          <w:szCs w:val="28"/>
        </w:rPr>
      </w:pPr>
      <w:r w:rsidRPr="009E211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9539D8F" wp14:editId="74FF7228">
                <wp:simplePos x="0" y="0"/>
                <wp:positionH relativeFrom="margin">
                  <wp:align>left</wp:align>
                </wp:positionH>
                <wp:positionV relativeFrom="paragraph">
                  <wp:posOffset>1370330</wp:posOffset>
                </wp:positionV>
                <wp:extent cx="2360930" cy="1404620"/>
                <wp:effectExtent l="0" t="0" r="27940" b="146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DF5E0" w14:textId="02B8843B" w:rsidR="009E1525" w:rsidRDefault="009E152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Explain the causes of Cash Flow problems.</w:t>
                            </w:r>
                          </w:p>
                          <w:p w14:paraId="2CC5AB99" w14:textId="3654D124" w:rsidR="009E1525" w:rsidRDefault="009E1525">
                            <w:pPr>
                              <w:rPr>
                                <w:b/>
                              </w:rPr>
                            </w:pPr>
                          </w:p>
                          <w:p w14:paraId="6EE833A2" w14:textId="5D11BAB9" w:rsidR="009E1525" w:rsidRDefault="009E1525">
                            <w:pPr>
                              <w:rPr>
                                <w:b/>
                              </w:rPr>
                            </w:pPr>
                          </w:p>
                          <w:p w14:paraId="0C352234" w14:textId="6D6DD3F1" w:rsidR="009E1525" w:rsidRDefault="009E1525">
                            <w:pPr>
                              <w:rPr>
                                <w:b/>
                              </w:rPr>
                            </w:pPr>
                          </w:p>
                          <w:p w14:paraId="2968C774" w14:textId="33B86D35" w:rsidR="009E1525" w:rsidRDefault="009E1525">
                            <w:pPr>
                              <w:rPr>
                                <w:b/>
                              </w:rPr>
                            </w:pPr>
                          </w:p>
                          <w:p w14:paraId="45424958" w14:textId="1B048C90" w:rsidR="009E1525" w:rsidRDefault="009E1525">
                            <w:pPr>
                              <w:rPr>
                                <w:b/>
                              </w:rPr>
                            </w:pPr>
                          </w:p>
                          <w:p w14:paraId="189130C1" w14:textId="77777777" w:rsidR="009E1525" w:rsidRPr="009E2113" w:rsidRDefault="009E152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539D8F" id="_x0000_s1029" type="#_x0000_t202" style="position:absolute;margin-left:0;margin-top:107.9pt;width:185.9pt;height:110.6pt;z-index:25167974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">
                <v:textbox style="mso-fit-shape-to-text:t">
                  <w:txbxContent>
                    <w:p w14:paraId="61FDF5E0" w14:textId="02B8843B" w:rsidR="009E1525" w:rsidRDefault="009E152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Explain the causes of Cash Flow problems.</w:t>
                      </w:r>
                    </w:p>
                    <w:p w14:paraId="2CC5AB99" w14:textId="3654D124" w:rsidR="009E1525" w:rsidRDefault="009E1525">
                      <w:pPr>
                        <w:rPr>
                          <w:b/>
                        </w:rPr>
                      </w:pPr>
                    </w:p>
                    <w:p w14:paraId="6EE833A2" w14:textId="5D11BAB9" w:rsidR="009E1525" w:rsidRDefault="009E1525">
                      <w:pPr>
                        <w:rPr>
                          <w:b/>
                        </w:rPr>
                      </w:pPr>
                    </w:p>
                    <w:p w14:paraId="0C352234" w14:textId="6D6DD3F1" w:rsidR="009E1525" w:rsidRDefault="009E1525">
                      <w:pPr>
                        <w:rPr>
                          <w:b/>
                        </w:rPr>
                      </w:pPr>
                    </w:p>
                    <w:p w14:paraId="2968C774" w14:textId="33B86D35" w:rsidR="009E1525" w:rsidRDefault="009E1525">
                      <w:pPr>
                        <w:rPr>
                          <w:b/>
                        </w:rPr>
                      </w:pPr>
                    </w:p>
                    <w:p w14:paraId="45424958" w14:textId="1B048C90" w:rsidR="009E1525" w:rsidRDefault="009E1525">
                      <w:pPr>
                        <w:rPr>
                          <w:b/>
                        </w:rPr>
                      </w:pPr>
                    </w:p>
                    <w:p w14:paraId="189130C1" w14:textId="77777777" w:rsidR="009E1525" w:rsidRPr="009E2113" w:rsidRDefault="009E1525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5234" w:rsidRPr="002B5234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2B468CF" wp14:editId="04FE268F">
                <wp:simplePos x="0" y="0"/>
                <wp:positionH relativeFrom="margin">
                  <wp:align>left</wp:align>
                </wp:positionH>
                <wp:positionV relativeFrom="paragraph">
                  <wp:posOffset>618490</wp:posOffset>
                </wp:positionV>
                <wp:extent cx="2360930" cy="1404620"/>
                <wp:effectExtent l="0" t="0" r="27940" b="146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02719" w14:textId="1DCFA8A7" w:rsidR="009E1525" w:rsidRPr="009E2113" w:rsidRDefault="009E152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Explain what is meant by Cash Flow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B468CF" id="_x0000_s1030" type="#_x0000_t202" style="position:absolute;margin-left:0;margin-top:48.7pt;width:185.9pt;height:110.6pt;z-index:25167769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">
                <v:textbox style="mso-fit-shape-to-text:t">
                  <w:txbxContent>
                    <w:p w14:paraId="41002719" w14:textId="1DCFA8A7" w:rsidR="009E1525" w:rsidRPr="009E2113" w:rsidRDefault="009E152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Explain what is meant by Cash Flow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5B9B96" w14:textId="26E39973" w:rsidR="00E9572F" w:rsidRDefault="00E9572F">
      <w:pPr>
        <w:rPr>
          <w:sz w:val="28"/>
          <w:szCs w:val="28"/>
        </w:rPr>
      </w:pPr>
    </w:p>
    <w:p w14:paraId="556C886E" w14:textId="0482A9A5" w:rsidR="00E9572F" w:rsidRDefault="009E1525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0D9935" wp14:editId="5F5321D9">
                <wp:simplePos x="0" y="0"/>
                <wp:positionH relativeFrom="column">
                  <wp:posOffset>2831620</wp:posOffset>
                </wp:positionH>
                <wp:positionV relativeFrom="paragraph">
                  <wp:posOffset>1510174</wp:posOffset>
                </wp:positionV>
                <wp:extent cx="3752850" cy="15716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D28B7E" w14:textId="77777777" w:rsidR="009E1525" w:rsidRDefault="009E1525" w:rsidP="009E152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Evaluate the impact of Cash Flow forecast on Businesses and stakeholders.</w:t>
                            </w:r>
                          </w:p>
                          <w:p w14:paraId="7D680062" w14:textId="23B2E2C1" w:rsidR="009E1525" w:rsidRPr="009E2113" w:rsidRDefault="009E1525" w:rsidP="009E211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D9935" id="Text Box 10" o:spid="_x0000_s1031" type="#_x0000_t202" style="position:absolute;margin-left:222.95pt;margin-top:118.9pt;width:295.5pt;height:123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" fillcolor="white [3201]" strokeweight=".5pt">
                <v:textbox>
                  <w:txbxContent>
                    <w:p w14:paraId="67D28B7E" w14:textId="77777777" w:rsidR="009E1525" w:rsidRDefault="009E1525" w:rsidP="009E152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Evaluate the impact of Cash Flow forecast on Businesses and stakeholders.</w:t>
                      </w:r>
                    </w:p>
                    <w:p w14:paraId="7D680062" w14:textId="23B2E2C1" w:rsidR="009E1525" w:rsidRPr="009E2113" w:rsidRDefault="009E1525" w:rsidP="009E211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BAD3FB" w14:textId="4EB76B16" w:rsidR="00E9572F" w:rsidRDefault="00E9572F">
      <w:pPr>
        <w:rPr>
          <w:sz w:val="28"/>
          <w:szCs w:val="28"/>
        </w:rPr>
      </w:pPr>
    </w:p>
    <w:p w14:paraId="7D631B3F" w14:textId="01EAB08D" w:rsidR="00E9572F" w:rsidRDefault="00FA2B33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83C7E3" wp14:editId="0FFA2455">
                <wp:simplePos x="0" y="0"/>
                <wp:positionH relativeFrom="column">
                  <wp:posOffset>3962400</wp:posOffset>
                </wp:positionH>
                <wp:positionV relativeFrom="paragraph">
                  <wp:posOffset>1108710</wp:posOffset>
                </wp:positionV>
                <wp:extent cx="2209800" cy="5048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BFCFC7" w14:textId="14B86EC5" w:rsidR="009E1525" w:rsidRPr="00FA2B33" w:rsidRDefault="0094200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Examples of 2 Business who have suffered from poor </w:t>
                            </w:r>
                            <w:r>
                              <w:rPr>
                                <w:b/>
                              </w:rPr>
                              <w:t>cashflow?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3C7E3" id="Text Box 11" o:spid="_x0000_s1032" type="#_x0000_t202" style="position:absolute;margin-left:312pt;margin-top:87.3pt;width:174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" fillcolor="white [3201]" strokeweight=".5pt">
                <v:textbox>
                  <w:txbxContent>
                    <w:p w14:paraId="0FBFCFC7" w14:textId="14B86EC5" w:rsidR="009E1525" w:rsidRPr="00FA2B33" w:rsidRDefault="0094200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Examples of 2 Business who have suffered from poor </w:t>
                      </w:r>
                      <w:r>
                        <w:rPr>
                          <w:b/>
                        </w:rPr>
                        <w:t>cashflow?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E2113" w:rsidRPr="003932A7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42A07F5" wp14:editId="1B59A767">
                <wp:simplePos x="0" y="0"/>
                <wp:positionH relativeFrom="margin">
                  <wp:align>right</wp:align>
                </wp:positionH>
                <wp:positionV relativeFrom="paragraph">
                  <wp:posOffset>927735</wp:posOffset>
                </wp:positionV>
                <wp:extent cx="6591300" cy="25431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4E242" w14:textId="3ACDB57A" w:rsidR="009E1525" w:rsidRPr="00E81C48" w:rsidRDefault="009E1525" w:rsidP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Explain strategies by which a Business can improve Cash flow?</w:t>
                            </w:r>
                          </w:p>
                          <w:p w14:paraId="2BB73123" w14:textId="00B7D1A1" w:rsidR="009E1525" w:rsidRDefault="009E1525"/>
                          <w:p w14:paraId="26F1CBD5" w14:textId="252562A7" w:rsidR="009E1525" w:rsidRDefault="009E1525"/>
                          <w:p w14:paraId="26466F75" w14:textId="772EA1F9" w:rsidR="009E1525" w:rsidRDefault="009E1525"/>
                          <w:p w14:paraId="5308B412" w14:textId="0FF0FA46" w:rsidR="009E1525" w:rsidRDefault="009E1525"/>
                          <w:p w14:paraId="2ABDF9D7" w14:textId="5211E3F9" w:rsidR="009E1525" w:rsidRPr="009E1525" w:rsidRDefault="009E1525">
                            <w:pPr>
                              <w:rPr>
                                <w:b/>
                              </w:rPr>
                            </w:pPr>
                            <w:r w:rsidRPr="009E1525">
                              <w:rPr>
                                <w:b/>
                              </w:rPr>
                              <w:t>Evaluate strategies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A07F5" id="_x0000_s1033" type="#_x0000_t202" style="position:absolute;margin-left:467.8pt;margin-top:73.05pt;width:519pt;height:200.2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">
                <v:textbox>
                  <w:txbxContent>
                    <w:p w14:paraId="6F64E242" w14:textId="3ACDB57A" w:rsidR="009E1525" w:rsidRPr="00E81C48" w:rsidRDefault="009E1525" w:rsidP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Explain strategies by which a Business can improve Cash flow?</w:t>
                      </w:r>
                    </w:p>
                    <w:p w14:paraId="2BB73123" w14:textId="00B7D1A1" w:rsidR="009E1525" w:rsidRDefault="009E1525"/>
                    <w:p w14:paraId="26F1CBD5" w14:textId="252562A7" w:rsidR="009E1525" w:rsidRDefault="009E1525"/>
                    <w:p w14:paraId="26466F75" w14:textId="772EA1F9" w:rsidR="009E1525" w:rsidRDefault="009E1525"/>
                    <w:p w14:paraId="5308B412" w14:textId="0FF0FA46" w:rsidR="009E1525" w:rsidRDefault="009E1525"/>
                    <w:p w14:paraId="2ABDF9D7" w14:textId="5211E3F9" w:rsidR="009E1525" w:rsidRPr="009E1525" w:rsidRDefault="009E1525">
                      <w:pPr>
                        <w:rPr>
                          <w:b/>
                        </w:rPr>
                      </w:pPr>
                      <w:r w:rsidRPr="009E1525">
                        <w:rPr>
                          <w:b/>
                        </w:rPr>
                        <w:t>Evaluate strategies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572F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5A2A"/>
    <w:multiLevelType w:val="hybridMultilevel"/>
    <w:tmpl w:val="9E500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83566"/>
    <w:multiLevelType w:val="hybridMultilevel"/>
    <w:tmpl w:val="B5724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D2ACA"/>
    <w:multiLevelType w:val="hybridMultilevel"/>
    <w:tmpl w:val="95CC2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24A91"/>
    <w:multiLevelType w:val="hybridMultilevel"/>
    <w:tmpl w:val="B8647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17812"/>
    <w:multiLevelType w:val="hybridMultilevel"/>
    <w:tmpl w:val="35CC2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12DF9"/>
    <w:multiLevelType w:val="hybridMultilevel"/>
    <w:tmpl w:val="EF9CFE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D2530"/>
    <w:multiLevelType w:val="hybridMultilevel"/>
    <w:tmpl w:val="9844F2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2F"/>
    <w:rsid w:val="00066E5A"/>
    <w:rsid w:val="000B74B2"/>
    <w:rsid w:val="000F5CCE"/>
    <w:rsid w:val="002B5234"/>
    <w:rsid w:val="002E2736"/>
    <w:rsid w:val="003932A7"/>
    <w:rsid w:val="004A3D76"/>
    <w:rsid w:val="005222D6"/>
    <w:rsid w:val="005530F0"/>
    <w:rsid w:val="005B069A"/>
    <w:rsid w:val="00646413"/>
    <w:rsid w:val="00670A39"/>
    <w:rsid w:val="00673E3B"/>
    <w:rsid w:val="006D6725"/>
    <w:rsid w:val="00926EA5"/>
    <w:rsid w:val="0094200F"/>
    <w:rsid w:val="009C7F14"/>
    <w:rsid w:val="009E1525"/>
    <w:rsid w:val="009E2113"/>
    <w:rsid w:val="00AA16B0"/>
    <w:rsid w:val="00BF6212"/>
    <w:rsid w:val="00CA1822"/>
    <w:rsid w:val="00D32548"/>
    <w:rsid w:val="00E0339D"/>
    <w:rsid w:val="00E81C48"/>
    <w:rsid w:val="00E9572F"/>
    <w:rsid w:val="00F45B85"/>
    <w:rsid w:val="00F8327D"/>
    <w:rsid w:val="00FA2B33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532A8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6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978379AB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Beverley A Whitlock</cp:lastModifiedBy>
  <cp:revision>2</cp:revision>
  <cp:lastPrinted>2018-11-12T09:00:00Z</cp:lastPrinted>
  <dcterms:created xsi:type="dcterms:W3CDTF">2019-01-21T11:01:00Z</dcterms:created>
  <dcterms:modified xsi:type="dcterms:W3CDTF">2019-01-21T11:01:00Z</dcterms:modified>
</cp:coreProperties>
</file>