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2DE29001" w:rsidR="000B74B2" w:rsidRDefault="00DC0971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Marketing</w:t>
      </w:r>
      <w:r w:rsidR="00BF6212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3C13F4">
        <w:rPr>
          <w:b/>
          <w:sz w:val="28"/>
          <w:szCs w:val="28"/>
          <w:u w:val="single"/>
        </w:rPr>
        <w:t xml:space="preserve"> Boston</w:t>
      </w:r>
      <w:r w:rsidR="005222D6">
        <w:rPr>
          <w:b/>
          <w:sz w:val="28"/>
          <w:szCs w:val="28"/>
          <w:u w:val="single"/>
        </w:rPr>
        <w:t xml:space="preserve"> –</w:t>
      </w:r>
      <w:r w:rsidR="00BA5E9D" w:rsidRPr="00BA5E9D">
        <w:rPr>
          <w:b/>
          <w:color w:val="7030A0"/>
          <w:sz w:val="28"/>
          <w:szCs w:val="28"/>
          <w:u w:val="single"/>
        </w:rPr>
        <w:t>Add in anything else you think relevant</w:t>
      </w:r>
    </w:p>
    <w:p w14:paraId="2317D156" w14:textId="48ED6A49" w:rsidR="00E9572F" w:rsidRDefault="002B5234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602DF425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1041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6D2D" w14:textId="3F9CD9E0" w:rsidR="00DC0971" w:rsidRDefault="003C13F4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 purpose of the Boston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4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202.5pt;height:8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">
                <v:textbox>
                  <w:txbxContent>
                    <w:p w14:paraId="681C6D2D" w14:textId="3F9CD9E0" w:rsidR="00DC0971" w:rsidRDefault="003C13F4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the purpose of the Boston Matrix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73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2BD5A8C6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628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322D" w14:textId="3812ADA8" w:rsidR="00DC0971" w:rsidRDefault="003C13F4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Provide explanations for each stage of the Boston Matrix</w:t>
                            </w:r>
                            <w:r w:rsidR="00DC0971">
                              <w:rPr>
                                <w:b/>
                              </w:rPr>
                              <w:t>.</w:t>
                            </w:r>
                          </w:p>
                          <w:p w14:paraId="136F5F19" w14:textId="329FEE5E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3C884D09" w14:textId="540037A6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2763ABEE" w14:textId="35C78E05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43A03760" w14:textId="74792461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66759A84" w14:textId="48B5AEC4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7CFE75DB" w14:textId="48FC5EE6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14D17FA4" w14:textId="77777777" w:rsidR="00DC0971" w:rsidRPr="002B5234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A571" id="Text Box 6" o:spid="_x0000_s1027" type="#_x0000_t202" style="position:absolute;left:0;text-align:left;margin-left:248.25pt;margin-top:15.55pt;width:258.75pt;height:1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" fillcolor="white [3201]" strokeweight=".5pt">
                <v:textbox>
                  <w:txbxContent>
                    <w:p w14:paraId="4BE5322D" w14:textId="3812ADA8" w:rsidR="00DC0971" w:rsidRDefault="003C13F4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Provide explanations for each stage of the Boston Matrix</w:t>
                      </w:r>
                      <w:r w:rsidR="00DC0971">
                        <w:rPr>
                          <w:b/>
                        </w:rPr>
                        <w:t>.</w:t>
                      </w:r>
                    </w:p>
                    <w:p w14:paraId="136F5F19" w14:textId="329FEE5E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3C884D09" w14:textId="540037A6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2763ABEE" w14:textId="35C78E05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43A03760" w14:textId="74792461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66759A84" w14:textId="48B5AEC4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7CFE75DB" w14:textId="48FC5EE6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14D17FA4" w14:textId="77777777" w:rsidR="00DC0971" w:rsidRPr="002B5234" w:rsidRDefault="00DC0971" w:rsidP="009E152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466276D9" w:rsidR="00E9572F" w:rsidRDefault="003C13F4">
      <w:pPr>
        <w:rPr>
          <w:sz w:val="28"/>
          <w:szCs w:val="28"/>
        </w:rPr>
      </w:pPr>
      <w:r w:rsidRPr="002B523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B468CF" wp14:editId="4A762F55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2360930" cy="1404620"/>
                <wp:effectExtent l="0" t="0" r="2794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2719" w14:textId="1C104A97" w:rsidR="00DC0971" w:rsidRDefault="003C13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Define the Marketing Mix</w:t>
                            </w:r>
                          </w:p>
                          <w:p w14:paraId="0B8C2FBE" w14:textId="77777777" w:rsidR="003C13F4" w:rsidRPr="009E2113" w:rsidRDefault="003C13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468CF" id="_x0000_s1028" type="#_x0000_t202" style="position:absolute;margin-left:0;margin-top:2.65pt;width:185.9pt;height:110.6pt;z-index:2516776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ti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">
                <v:textbox style="mso-fit-shape-to-text:t">
                  <w:txbxContent>
                    <w:p w14:paraId="41002719" w14:textId="1C104A97" w:rsidR="00DC0971" w:rsidRDefault="003C13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Define the Marketing Mix</w:t>
                      </w:r>
                    </w:p>
                    <w:p w14:paraId="0B8C2FBE" w14:textId="77777777" w:rsidR="003C13F4" w:rsidRPr="009E2113" w:rsidRDefault="003C13F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234"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3CD3A" wp14:editId="4E01A437">
                <wp:simplePos x="0" y="0"/>
                <wp:positionH relativeFrom="column">
                  <wp:posOffset>2914650</wp:posOffset>
                </wp:positionH>
                <wp:positionV relativeFrom="paragraph">
                  <wp:posOffset>347345</wp:posOffset>
                </wp:positionV>
                <wp:extent cx="3438525" cy="28098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E29A" w14:textId="3302BB2D" w:rsidR="00DC0971" w:rsidRDefault="00DC09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Evaluate the </w:t>
                            </w:r>
                            <w:r w:rsidR="003C13F4">
                              <w:rPr>
                                <w:b/>
                                <w:sz w:val="24"/>
                                <w:szCs w:val="24"/>
                              </w:rPr>
                              <w:t>how the Cash flow forecast tracks with the Boston Matrix</w:t>
                            </w:r>
                            <w:r w:rsidR="00BA5E9D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CBDCC7" w14:textId="77777777" w:rsidR="00DC0971" w:rsidRDefault="00DC09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ECE073" w14:textId="77777777" w:rsidR="00DC0971" w:rsidRDefault="00DC0971" w:rsidP="009E1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CD3A" id="_x0000_s1029" type="#_x0000_t202" style="position:absolute;margin-left:229.5pt;margin-top:27.35pt;width:270.75pt;height:22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">
                <v:textbox>
                  <w:txbxContent>
                    <w:p w14:paraId="0252E29A" w14:textId="3302BB2D" w:rsidR="00DC0971" w:rsidRDefault="00DC09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Evaluate the </w:t>
                      </w:r>
                      <w:r w:rsidR="003C13F4">
                        <w:rPr>
                          <w:b/>
                          <w:sz w:val="24"/>
                          <w:szCs w:val="24"/>
                        </w:rPr>
                        <w:t>how the Cash flow forecast tracks with the Boston Matrix</w:t>
                      </w:r>
                      <w:r w:rsidR="00BA5E9D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0CBDCC7" w14:textId="77777777" w:rsidR="00DC0971" w:rsidRDefault="00DC097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5ECE073" w14:textId="77777777" w:rsidR="00DC0971" w:rsidRDefault="00DC0971" w:rsidP="009E1525"/>
                  </w:txbxContent>
                </v:textbox>
                <w10:wrap type="square"/>
              </v:shape>
            </w:pict>
          </mc:Fallback>
        </mc:AlternateContent>
      </w:r>
    </w:p>
    <w:p w14:paraId="508B056A" w14:textId="0BEE0C81" w:rsidR="00E9572F" w:rsidRDefault="009E2113">
      <w:pPr>
        <w:rPr>
          <w:sz w:val="28"/>
          <w:szCs w:val="28"/>
        </w:rPr>
      </w:pPr>
      <w:r w:rsidRPr="009E211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539D8F" wp14:editId="74FF7228">
                <wp:simplePos x="0" y="0"/>
                <wp:positionH relativeFrom="margin">
                  <wp:align>left</wp:align>
                </wp:positionH>
                <wp:positionV relativeFrom="paragraph">
                  <wp:posOffset>1370330</wp:posOffset>
                </wp:positionV>
                <wp:extent cx="2360930" cy="1404620"/>
                <wp:effectExtent l="0" t="0" r="2794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DF5E0" w14:textId="575C8437" w:rsidR="00DC0971" w:rsidRDefault="00DC0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Explain these </w:t>
                            </w:r>
                            <w:r w:rsidR="003C13F4">
                              <w:rPr>
                                <w:b/>
                              </w:rPr>
                              <w:t>pricing strategies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EE833A2" w14:textId="13491C28" w:rsidR="00DC0971" w:rsidRDefault="00DC0971">
                            <w:pPr>
                              <w:rPr>
                                <w:b/>
                              </w:rPr>
                            </w:pPr>
                          </w:p>
                          <w:p w14:paraId="76C9ECC4" w14:textId="3B8D0AEC" w:rsidR="003C13F4" w:rsidRDefault="003C13F4">
                            <w:pPr>
                              <w:rPr>
                                <w:b/>
                              </w:rPr>
                            </w:pPr>
                          </w:p>
                          <w:p w14:paraId="2CE8D2FB" w14:textId="7AF2B974" w:rsidR="003C13F4" w:rsidRDefault="003C13F4">
                            <w:pPr>
                              <w:rPr>
                                <w:b/>
                              </w:rPr>
                            </w:pPr>
                          </w:p>
                          <w:p w14:paraId="4CC181EA" w14:textId="36A1C1B4" w:rsidR="003C13F4" w:rsidRDefault="003C13F4">
                            <w:pPr>
                              <w:rPr>
                                <w:b/>
                              </w:rPr>
                            </w:pPr>
                          </w:p>
                          <w:p w14:paraId="7690EC1B" w14:textId="30BEC038" w:rsidR="003C13F4" w:rsidRDefault="003C13F4">
                            <w:pPr>
                              <w:rPr>
                                <w:b/>
                              </w:rPr>
                            </w:pPr>
                          </w:p>
                          <w:p w14:paraId="20E0FA4A" w14:textId="71EEA978" w:rsidR="003C13F4" w:rsidRDefault="003C13F4">
                            <w:pPr>
                              <w:rPr>
                                <w:b/>
                              </w:rPr>
                            </w:pPr>
                          </w:p>
                          <w:p w14:paraId="6BE85076" w14:textId="4A63A00D" w:rsidR="003C13F4" w:rsidRDefault="003C13F4">
                            <w:pPr>
                              <w:rPr>
                                <w:b/>
                              </w:rPr>
                            </w:pPr>
                          </w:p>
                          <w:p w14:paraId="6AFFDCD3" w14:textId="74C77D24" w:rsidR="003C13F4" w:rsidRDefault="003C13F4">
                            <w:pPr>
                              <w:rPr>
                                <w:b/>
                              </w:rPr>
                            </w:pPr>
                          </w:p>
                          <w:p w14:paraId="2418BCE6" w14:textId="77777777" w:rsidR="003C13F4" w:rsidRDefault="003C13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39D8F" id="_x0000_s1030" type="#_x0000_t202" style="position:absolute;margin-left:0;margin-top:107.9pt;width:185.9pt;height:110.6pt;z-index:2516797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YKJQ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">
                <v:textbox style="mso-fit-shape-to-text:t">
                  <w:txbxContent>
                    <w:p w14:paraId="61FDF5E0" w14:textId="575C8437" w:rsidR="00DC0971" w:rsidRDefault="00DC0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Explain these </w:t>
                      </w:r>
                      <w:r w:rsidR="003C13F4">
                        <w:rPr>
                          <w:b/>
                        </w:rPr>
                        <w:t>pricing strategies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EE833A2" w14:textId="13491C28" w:rsidR="00DC0971" w:rsidRDefault="00DC0971">
                      <w:pPr>
                        <w:rPr>
                          <w:b/>
                        </w:rPr>
                      </w:pPr>
                    </w:p>
                    <w:p w14:paraId="76C9ECC4" w14:textId="3B8D0AEC" w:rsidR="003C13F4" w:rsidRDefault="003C13F4">
                      <w:pPr>
                        <w:rPr>
                          <w:b/>
                        </w:rPr>
                      </w:pPr>
                    </w:p>
                    <w:p w14:paraId="2CE8D2FB" w14:textId="7AF2B974" w:rsidR="003C13F4" w:rsidRDefault="003C13F4">
                      <w:pPr>
                        <w:rPr>
                          <w:b/>
                        </w:rPr>
                      </w:pPr>
                    </w:p>
                    <w:p w14:paraId="4CC181EA" w14:textId="36A1C1B4" w:rsidR="003C13F4" w:rsidRDefault="003C13F4">
                      <w:pPr>
                        <w:rPr>
                          <w:b/>
                        </w:rPr>
                      </w:pPr>
                    </w:p>
                    <w:p w14:paraId="7690EC1B" w14:textId="30BEC038" w:rsidR="003C13F4" w:rsidRDefault="003C13F4">
                      <w:pPr>
                        <w:rPr>
                          <w:b/>
                        </w:rPr>
                      </w:pPr>
                    </w:p>
                    <w:p w14:paraId="20E0FA4A" w14:textId="71EEA978" w:rsidR="003C13F4" w:rsidRDefault="003C13F4">
                      <w:pPr>
                        <w:rPr>
                          <w:b/>
                        </w:rPr>
                      </w:pPr>
                    </w:p>
                    <w:p w14:paraId="6BE85076" w14:textId="4A63A00D" w:rsidR="003C13F4" w:rsidRDefault="003C13F4">
                      <w:pPr>
                        <w:rPr>
                          <w:b/>
                        </w:rPr>
                      </w:pPr>
                    </w:p>
                    <w:p w14:paraId="6AFFDCD3" w14:textId="74C77D24" w:rsidR="003C13F4" w:rsidRDefault="003C13F4">
                      <w:pPr>
                        <w:rPr>
                          <w:b/>
                        </w:rPr>
                      </w:pPr>
                    </w:p>
                    <w:p w14:paraId="2418BCE6" w14:textId="77777777" w:rsidR="003C13F4" w:rsidRDefault="003C13F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5B9B96" w14:textId="0F07B883" w:rsidR="00E9572F" w:rsidRDefault="00E9572F">
      <w:pPr>
        <w:rPr>
          <w:sz w:val="28"/>
          <w:szCs w:val="28"/>
        </w:rPr>
      </w:pPr>
    </w:p>
    <w:p w14:paraId="556C886E" w14:textId="13A09A9C" w:rsidR="00E9572F" w:rsidRDefault="00E9572F">
      <w:pPr>
        <w:rPr>
          <w:sz w:val="28"/>
          <w:szCs w:val="28"/>
        </w:rPr>
      </w:pPr>
    </w:p>
    <w:p w14:paraId="3FBAD3FB" w14:textId="13580F97" w:rsidR="00E9572F" w:rsidRDefault="00DC097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D9935" wp14:editId="1592F9C8">
                <wp:simplePos x="0" y="0"/>
                <wp:positionH relativeFrom="column">
                  <wp:posOffset>3260856</wp:posOffset>
                </wp:positionH>
                <wp:positionV relativeFrom="paragraph">
                  <wp:posOffset>690418</wp:posOffset>
                </wp:positionV>
                <wp:extent cx="3321732" cy="2055175"/>
                <wp:effectExtent l="0" t="0" r="1206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732" cy="205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80062" w14:textId="65A02A4A" w:rsidR="00DC0971" w:rsidRPr="009E2113" w:rsidRDefault="003C13F4" w:rsidP="009E21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other Marketing tools would companies use in assessing m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arketing </w:t>
                            </w:r>
                            <w:r>
                              <w:rPr>
                                <w:b/>
                              </w:rPr>
                              <w:t xml:space="preserve">strategies?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9935" id="Text Box 10" o:spid="_x0000_s1031" type="#_x0000_t202" style="position:absolute;margin-left:256.75pt;margin-top:54.35pt;width:261.55pt;height:16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" fillcolor="white [3201]" strokeweight=".5pt">
                <v:textbox>
                  <w:txbxContent>
                    <w:p w14:paraId="7D680062" w14:textId="65A02A4A" w:rsidR="00DC0971" w:rsidRPr="009E2113" w:rsidRDefault="003C13F4" w:rsidP="009E21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other Marketing tools would companies use in assessing m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arketing </w:t>
                      </w:r>
                      <w:r>
                        <w:rPr>
                          <w:b/>
                        </w:rPr>
                        <w:t xml:space="preserve">strategies?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3C7E3" wp14:editId="3D0C6E11">
                <wp:simplePos x="0" y="0"/>
                <wp:positionH relativeFrom="column">
                  <wp:posOffset>6127740</wp:posOffset>
                </wp:positionH>
                <wp:positionV relativeFrom="paragraph">
                  <wp:posOffset>1950946</wp:posOffset>
                </wp:positionV>
                <wp:extent cx="45719" cy="45719"/>
                <wp:effectExtent l="0" t="0" r="1206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FCFC7" w14:textId="77D8CD72" w:rsidR="00DC0971" w:rsidRPr="00FA2B33" w:rsidRDefault="00DC0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 of 2 Business have suffered from poor cashflow?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C7E3" id="Text Box 11" o:spid="_x0000_s1032" type="#_x0000_t202" style="position:absolute;margin-left:482.5pt;margin-top:153.6pt;width:3.6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" fillcolor="white [3201]" strokeweight=".5pt">
                <v:textbox>
                  <w:txbxContent>
                    <w:p w14:paraId="0FBFCFC7" w14:textId="77D8CD72" w:rsidR="00DC0971" w:rsidRPr="00FA2B33" w:rsidRDefault="00DC0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Examples of 2 Business have suffered from poor cashflow?</w:t>
                      </w:r>
                    </w:p>
                  </w:txbxContent>
                </v:textbox>
              </v:shape>
            </w:pict>
          </mc:Fallback>
        </mc:AlternateContent>
      </w:r>
      <w:r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6858F86D">
                <wp:simplePos x="0" y="0"/>
                <wp:positionH relativeFrom="margin">
                  <wp:align>left</wp:align>
                </wp:positionH>
                <wp:positionV relativeFrom="paragraph">
                  <wp:posOffset>387035</wp:posOffset>
                </wp:positionV>
                <wp:extent cx="6591300" cy="2543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5E874D0C" w:rsidR="00DC0971" w:rsidRPr="00E81C48" w:rsidRDefault="00DC0971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Define the Product Life Cycle?</w:t>
                            </w:r>
                          </w:p>
                          <w:p w14:paraId="2BB73123" w14:textId="00B7D1A1" w:rsidR="00DC0971" w:rsidRDefault="00DC0971"/>
                          <w:p w14:paraId="2ABDF9D7" w14:textId="118766D9" w:rsidR="00DC0971" w:rsidRPr="009E1525" w:rsidRDefault="00DC0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Detail the stages of the Product Life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07F5" id="_x0000_s1033" type="#_x0000_t202" style="position:absolute;margin-left:0;margin-top:30.5pt;width:519pt;height:200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LVJwIAAEw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">
                <v:textbox>
                  <w:txbxContent>
                    <w:p w14:paraId="6F64E242" w14:textId="5E874D0C" w:rsidR="00DC0971" w:rsidRPr="00E81C48" w:rsidRDefault="00DC0971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Define the Product Life Cycle?</w:t>
                      </w:r>
                    </w:p>
                    <w:p w14:paraId="2BB73123" w14:textId="00B7D1A1" w:rsidR="00DC0971" w:rsidRDefault="00DC0971"/>
                    <w:p w14:paraId="2ABDF9D7" w14:textId="118766D9" w:rsidR="00DC0971" w:rsidRPr="009E1525" w:rsidRDefault="00DC0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Detail the stages of the Product Life Cycle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631B3F" w14:textId="03DE48B9" w:rsidR="00E9572F" w:rsidRDefault="00E9572F">
      <w:pPr>
        <w:rPr>
          <w:sz w:val="28"/>
          <w:szCs w:val="28"/>
        </w:rPr>
      </w:pP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A2A"/>
    <w:multiLevelType w:val="hybridMultilevel"/>
    <w:tmpl w:val="9E50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566"/>
    <w:multiLevelType w:val="hybridMultilevel"/>
    <w:tmpl w:val="B572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12DF9"/>
    <w:multiLevelType w:val="hybridMultilevel"/>
    <w:tmpl w:val="EF9C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2530"/>
    <w:multiLevelType w:val="hybridMultilevel"/>
    <w:tmpl w:val="9844F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B5234"/>
    <w:rsid w:val="002E2736"/>
    <w:rsid w:val="003932A7"/>
    <w:rsid w:val="003C13F4"/>
    <w:rsid w:val="004A3D76"/>
    <w:rsid w:val="005222D6"/>
    <w:rsid w:val="005530F0"/>
    <w:rsid w:val="005B069A"/>
    <w:rsid w:val="00646413"/>
    <w:rsid w:val="00670A39"/>
    <w:rsid w:val="00673E3B"/>
    <w:rsid w:val="006D6725"/>
    <w:rsid w:val="00926EA5"/>
    <w:rsid w:val="0094200F"/>
    <w:rsid w:val="009C7F14"/>
    <w:rsid w:val="009E1525"/>
    <w:rsid w:val="009E2113"/>
    <w:rsid w:val="00AA16B0"/>
    <w:rsid w:val="00BA5E9D"/>
    <w:rsid w:val="00BF6212"/>
    <w:rsid w:val="00CA1822"/>
    <w:rsid w:val="00D32548"/>
    <w:rsid w:val="00DC0971"/>
    <w:rsid w:val="00E0339D"/>
    <w:rsid w:val="00E81C48"/>
    <w:rsid w:val="00E9572F"/>
    <w:rsid w:val="00F45B85"/>
    <w:rsid w:val="00F8327D"/>
    <w:rsid w:val="00FA2B3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524F643E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Beverley A Whitlock</cp:lastModifiedBy>
  <cp:revision>2</cp:revision>
  <cp:lastPrinted>2018-11-12T09:00:00Z</cp:lastPrinted>
  <dcterms:created xsi:type="dcterms:W3CDTF">2019-03-11T11:53:00Z</dcterms:created>
  <dcterms:modified xsi:type="dcterms:W3CDTF">2019-03-11T11:53:00Z</dcterms:modified>
</cp:coreProperties>
</file>