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7FEF" w14:textId="25910EC9" w:rsidR="000B74B2" w:rsidRDefault="00DC0971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Marketing</w:t>
      </w:r>
      <w:r w:rsidR="00BF6212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</w:t>
      </w:r>
      <w:r w:rsidR="00BA5E9D" w:rsidRPr="00BA5E9D">
        <w:rPr>
          <w:b/>
          <w:color w:val="7030A0"/>
          <w:sz w:val="28"/>
          <w:szCs w:val="28"/>
          <w:u w:val="single"/>
        </w:rPr>
        <w:t>Add in anything else you think relevant</w:t>
      </w:r>
    </w:p>
    <w:p w14:paraId="2317D156" w14:textId="48ED6A49" w:rsidR="00E9572F" w:rsidRDefault="002B5234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942A3" wp14:editId="55ED85F4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571750" cy="2143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C6D2D" w14:textId="10F8F443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Define   Market</w:t>
                            </w:r>
                          </w:p>
                          <w:p w14:paraId="2C464C4C" w14:textId="7FFEFA1C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Define marketing:</w:t>
                            </w:r>
                          </w:p>
                          <w:p w14:paraId="73CE0B6A" w14:textId="445D9736" w:rsidR="00DC0971" w:rsidRPr="00DC0971" w:rsidRDefault="00DC0971" w:rsidP="009E1525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DC0971">
                              <w:rPr>
                                <w:b/>
                                <w:color w:val="7030A0"/>
                              </w:rPr>
                              <w:t>Strategies</w:t>
                            </w:r>
                          </w:p>
                          <w:p w14:paraId="35E4DBCB" w14:textId="55F641A5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Market Orientation:</w:t>
                            </w:r>
                          </w:p>
                          <w:p w14:paraId="78C16B50" w14:textId="08CAC004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Product Orientation</w:t>
                            </w:r>
                          </w:p>
                          <w:p w14:paraId="147F1D28" w14:textId="3E72D230" w:rsidR="00DC0971" w:rsidRPr="002B5234" w:rsidRDefault="00DC0971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Asset-led Marketing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94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05pt;width:202.5pt;height:16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">
                <v:textbox>
                  <w:txbxContent>
                    <w:p w14:paraId="681C6D2D" w14:textId="10F8F443" w:rsidR="00DC0971" w:rsidRDefault="00DC0971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Define   Market</w:t>
                      </w:r>
                    </w:p>
                    <w:p w14:paraId="2C464C4C" w14:textId="7FFEFA1C" w:rsidR="00DC0971" w:rsidRDefault="00DC0971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Define marketing:</w:t>
                      </w:r>
                    </w:p>
                    <w:p w14:paraId="73CE0B6A" w14:textId="445D9736" w:rsidR="00DC0971" w:rsidRPr="00DC0971" w:rsidRDefault="00DC0971" w:rsidP="009E1525">
                      <w:pPr>
                        <w:rPr>
                          <w:b/>
                          <w:color w:val="7030A0"/>
                        </w:rPr>
                      </w:pPr>
                      <w:r w:rsidRPr="00DC0971">
                        <w:rPr>
                          <w:b/>
                          <w:color w:val="7030A0"/>
                        </w:rPr>
                        <w:t>Strategies</w:t>
                      </w:r>
                    </w:p>
                    <w:p w14:paraId="35E4DBCB" w14:textId="55F641A5" w:rsidR="00DC0971" w:rsidRDefault="00DC0971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Market Orientation:</w:t>
                      </w:r>
                    </w:p>
                    <w:p w14:paraId="78C16B50" w14:textId="08CAC004" w:rsidR="00DC0971" w:rsidRDefault="00DC0971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Product Orientation</w:t>
                      </w:r>
                    </w:p>
                    <w:p w14:paraId="147F1D28" w14:textId="3E72D230" w:rsidR="00DC0971" w:rsidRPr="002B5234" w:rsidRDefault="00DC0971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Asset-led Marketing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73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4A571" wp14:editId="2BD5A8C6">
                <wp:simplePos x="0" y="0"/>
                <wp:positionH relativeFrom="column">
                  <wp:posOffset>3152775</wp:posOffset>
                </wp:positionH>
                <wp:positionV relativeFrom="paragraph">
                  <wp:posOffset>197485</wp:posOffset>
                </wp:positionV>
                <wp:extent cx="3286125" cy="16287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5322D" w14:textId="70336D8F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Give examples of organisations for each strategy.</w:t>
                            </w:r>
                          </w:p>
                          <w:p w14:paraId="136F5F19" w14:textId="329FEE5E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3C884D09" w14:textId="540037A6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2763ABEE" w14:textId="35C78E05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43A03760" w14:textId="74792461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66759A84" w14:textId="48B5AEC4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7CFE75DB" w14:textId="48FC5EE6" w:rsidR="00DC0971" w:rsidRDefault="00DC0971" w:rsidP="009E1525">
                            <w:pPr>
                              <w:rPr>
                                <w:b/>
                              </w:rPr>
                            </w:pPr>
                          </w:p>
                          <w:p w14:paraId="14D17FA4" w14:textId="77777777" w:rsidR="00DC0971" w:rsidRPr="002B5234" w:rsidRDefault="00DC0971" w:rsidP="009E152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4A571" id="Text Box 6" o:spid="_x0000_s1027" type="#_x0000_t202" style="position:absolute;left:0;text-align:left;margin-left:248.25pt;margin-top:15.55pt;width:258.75pt;height:12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" fillcolor="white [3201]" strokeweight=".5pt">
                <v:textbox>
                  <w:txbxContent>
                    <w:p w14:paraId="4BE5322D" w14:textId="70336D8F" w:rsidR="00DC0971" w:rsidRDefault="00DC0971" w:rsidP="009E15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Give examples of organisations for each strategy.</w:t>
                      </w:r>
                    </w:p>
                    <w:p w14:paraId="136F5F19" w14:textId="329FEE5E" w:rsidR="00DC0971" w:rsidRDefault="00DC0971" w:rsidP="009E1525">
                      <w:pPr>
                        <w:rPr>
                          <w:b/>
                        </w:rPr>
                      </w:pPr>
                    </w:p>
                    <w:p w14:paraId="3C884D09" w14:textId="540037A6" w:rsidR="00DC0971" w:rsidRDefault="00DC0971" w:rsidP="009E1525">
                      <w:pPr>
                        <w:rPr>
                          <w:b/>
                        </w:rPr>
                      </w:pPr>
                    </w:p>
                    <w:p w14:paraId="2763ABEE" w14:textId="35C78E05" w:rsidR="00DC0971" w:rsidRDefault="00DC0971" w:rsidP="009E1525">
                      <w:pPr>
                        <w:rPr>
                          <w:b/>
                        </w:rPr>
                      </w:pPr>
                    </w:p>
                    <w:p w14:paraId="43A03760" w14:textId="74792461" w:rsidR="00DC0971" w:rsidRDefault="00DC0971" w:rsidP="009E1525">
                      <w:pPr>
                        <w:rPr>
                          <w:b/>
                        </w:rPr>
                      </w:pPr>
                    </w:p>
                    <w:p w14:paraId="66759A84" w14:textId="48B5AEC4" w:rsidR="00DC0971" w:rsidRDefault="00DC0971" w:rsidP="009E1525">
                      <w:pPr>
                        <w:rPr>
                          <w:b/>
                        </w:rPr>
                      </w:pPr>
                    </w:p>
                    <w:p w14:paraId="7CFE75DB" w14:textId="48FC5EE6" w:rsidR="00DC0971" w:rsidRDefault="00DC0971" w:rsidP="009E1525">
                      <w:pPr>
                        <w:rPr>
                          <w:b/>
                        </w:rPr>
                      </w:pPr>
                    </w:p>
                    <w:p w14:paraId="14D17FA4" w14:textId="77777777" w:rsidR="00DC0971" w:rsidRPr="002B5234" w:rsidRDefault="00DC0971" w:rsidP="009E152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69E17" w14:textId="77777777" w:rsidR="00E9572F" w:rsidRDefault="00E9572F">
      <w:pPr>
        <w:rPr>
          <w:sz w:val="28"/>
          <w:szCs w:val="28"/>
        </w:rPr>
      </w:pPr>
    </w:p>
    <w:p w14:paraId="55ABCDFE" w14:textId="77777777" w:rsidR="00E9572F" w:rsidRDefault="00E9572F">
      <w:pPr>
        <w:rPr>
          <w:sz w:val="28"/>
          <w:szCs w:val="28"/>
        </w:rPr>
      </w:pPr>
    </w:p>
    <w:p w14:paraId="3B0A69DB" w14:textId="77777777" w:rsidR="00E9572F" w:rsidRDefault="00E9572F">
      <w:pPr>
        <w:rPr>
          <w:sz w:val="28"/>
          <w:szCs w:val="28"/>
        </w:rPr>
      </w:pPr>
      <w:bookmarkStart w:id="0" w:name="_GoBack"/>
      <w:bookmarkEnd w:id="0"/>
    </w:p>
    <w:p w14:paraId="198BD592" w14:textId="77777777" w:rsidR="00E9572F" w:rsidRDefault="00E9572F">
      <w:pPr>
        <w:rPr>
          <w:sz w:val="28"/>
          <w:szCs w:val="28"/>
        </w:rPr>
      </w:pPr>
    </w:p>
    <w:p w14:paraId="248D01CE" w14:textId="6BAC0939" w:rsidR="00E9572F" w:rsidRDefault="002B5234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C3CD3A" wp14:editId="4E01A437">
                <wp:simplePos x="0" y="0"/>
                <wp:positionH relativeFrom="column">
                  <wp:posOffset>2914650</wp:posOffset>
                </wp:positionH>
                <wp:positionV relativeFrom="paragraph">
                  <wp:posOffset>347345</wp:posOffset>
                </wp:positionV>
                <wp:extent cx="3438525" cy="28098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E29A" w14:textId="714D1FAF" w:rsidR="00DC0971" w:rsidRDefault="00DC09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Evaluate the impact of </w:t>
                            </w:r>
                            <w:r w:rsidR="00BA5E9D">
                              <w:rPr>
                                <w:b/>
                                <w:sz w:val="24"/>
                                <w:szCs w:val="24"/>
                              </w:rPr>
                              <w:t>extension strategies on organisations.</w:t>
                            </w:r>
                          </w:p>
                          <w:p w14:paraId="40CBDCC7" w14:textId="77777777" w:rsidR="00DC0971" w:rsidRDefault="00DC09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5ECE073" w14:textId="77777777" w:rsidR="00DC0971" w:rsidRDefault="00DC0971" w:rsidP="009E1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CD3A" id="_x0000_s1028" type="#_x0000_t202" style="position:absolute;margin-left:229.5pt;margin-top:27.35pt;width:270.75pt;height:22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">
                <v:textbox>
                  <w:txbxContent>
                    <w:p w14:paraId="0252E29A" w14:textId="714D1FAF" w:rsidR="00DC0971" w:rsidRDefault="00DC09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Evaluate the impact of </w:t>
                      </w:r>
                      <w:r w:rsidR="00BA5E9D">
                        <w:rPr>
                          <w:b/>
                          <w:sz w:val="24"/>
                          <w:szCs w:val="24"/>
                        </w:rPr>
                        <w:t>extension strategies on organisations.</w:t>
                      </w:r>
                    </w:p>
                    <w:p w14:paraId="40CBDCC7" w14:textId="77777777" w:rsidR="00DC0971" w:rsidRDefault="00DC097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5ECE073" w14:textId="77777777" w:rsidR="00DC0971" w:rsidRDefault="00DC0971" w:rsidP="009E1525"/>
                  </w:txbxContent>
                </v:textbox>
                <w10:wrap type="square"/>
              </v:shape>
            </w:pict>
          </mc:Fallback>
        </mc:AlternateContent>
      </w:r>
    </w:p>
    <w:p w14:paraId="508B056A" w14:textId="7E574503" w:rsidR="00E9572F" w:rsidRDefault="009E2113">
      <w:pPr>
        <w:rPr>
          <w:sz w:val="28"/>
          <w:szCs w:val="28"/>
        </w:rPr>
      </w:pPr>
      <w:r w:rsidRPr="009E211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539D8F" wp14:editId="74FF7228">
                <wp:simplePos x="0" y="0"/>
                <wp:positionH relativeFrom="margin">
                  <wp:align>left</wp:align>
                </wp:positionH>
                <wp:positionV relativeFrom="paragraph">
                  <wp:posOffset>1370330</wp:posOffset>
                </wp:positionV>
                <wp:extent cx="2360930" cy="1404620"/>
                <wp:effectExtent l="0" t="0" r="2794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DF5E0" w14:textId="2250A93A" w:rsidR="00DC0971" w:rsidRDefault="00DC09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these key terms:</w:t>
                            </w:r>
                          </w:p>
                          <w:p w14:paraId="2CC5AB99" w14:textId="07D61500" w:rsidR="00DC0971" w:rsidRDefault="00DC09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Product Portfolio</w:t>
                            </w:r>
                          </w:p>
                          <w:p w14:paraId="3AF0529A" w14:textId="309DC13A" w:rsidR="00DC0971" w:rsidRDefault="00DC0971">
                            <w:pPr>
                              <w:rPr>
                                <w:b/>
                              </w:rPr>
                            </w:pPr>
                          </w:p>
                          <w:p w14:paraId="2F0A9B66" w14:textId="42172A8F" w:rsidR="00DC0971" w:rsidRDefault="00DC09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Unique Selling Point</w:t>
                            </w:r>
                          </w:p>
                          <w:p w14:paraId="192C0AB2" w14:textId="77777777" w:rsidR="00DC0971" w:rsidRDefault="00DC0971">
                            <w:pPr>
                              <w:rPr>
                                <w:b/>
                              </w:rPr>
                            </w:pPr>
                          </w:p>
                          <w:p w14:paraId="650CE832" w14:textId="262F2457" w:rsidR="00DC0971" w:rsidRDefault="00DC09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Differentiation</w:t>
                            </w:r>
                          </w:p>
                          <w:p w14:paraId="6EE833A2" w14:textId="5D11BAB9" w:rsidR="00DC0971" w:rsidRDefault="00DC097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39D8F" id="_x0000_s1029" type="#_x0000_t202" style="position:absolute;margin-left:0;margin-top:107.9pt;width:185.9pt;height:110.6pt;z-index:25167974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">
                <v:textbox style="mso-fit-shape-to-text:t">
                  <w:txbxContent>
                    <w:p w14:paraId="61FDF5E0" w14:textId="2250A93A" w:rsidR="00DC0971" w:rsidRDefault="00DC09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these key terms:</w:t>
                      </w:r>
                    </w:p>
                    <w:p w14:paraId="2CC5AB99" w14:textId="07D61500" w:rsidR="00DC0971" w:rsidRDefault="00DC09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Product Portfolio</w:t>
                      </w:r>
                    </w:p>
                    <w:p w14:paraId="3AF0529A" w14:textId="309DC13A" w:rsidR="00DC0971" w:rsidRDefault="00DC0971">
                      <w:pPr>
                        <w:rPr>
                          <w:b/>
                        </w:rPr>
                      </w:pPr>
                    </w:p>
                    <w:p w14:paraId="2F0A9B66" w14:textId="42172A8F" w:rsidR="00DC0971" w:rsidRDefault="00DC09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Unique Selling Point</w:t>
                      </w:r>
                    </w:p>
                    <w:p w14:paraId="192C0AB2" w14:textId="77777777" w:rsidR="00DC0971" w:rsidRDefault="00DC0971">
                      <w:pPr>
                        <w:rPr>
                          <w:b/>
                        </w:rPr>
                      </w:pPr>
                    </w:p>
                    <w:p w14:paraId="650CE832" w14:textId="262F2457" w:rsidR="00DC0971" w:rsidRDefault="00DC09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Differentiation</w:t>
                      </w:r>
                    </w:p>
                    <w:p w14:paraId="6EE833A2" w14:textId="5D11BAB9" w:rsidR="00DC0971" w:rsidRDefault="00DC097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5234" w:rsidRPr="002B523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B468CF" wp14:editId="04FE268F">
                <wp:simplePos x="0" y="0"/>
                <wp:positionH relativeFrom="margin">
                  <wp:align>left</wp:align>
                </wp:positionH>
                <wp:positionV relativeFrom="paragraph">
                  <wp:posOffset>618490</wp:posOffset>
                </wp:positionV>
                <wp:extent cx="2360930" cy="1404620"/>
                <wp:effectExtent l="0" t="0" r="2794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2719" w14:textId="4F224C44" w:rsidR="00DC0971" w:rsidRPr="009E2113" w:rsidRDefault="00DC09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what is meant by Market Mix Flow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468CF" id="_x0000_s1030" type="#_x0000_t202" style="position:absolute;margin-left:0;margin-top:48.7pt;width:185.9pt;height:110.6pt;z-index:25167769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">
                <v:textbox style="mso-fit-shape-to-text:t">
                  <w:txbxContent>
                    <w:p w14:paraId="41002719" w14:textId="4F224C44" w:rsidR="00DC0971" w:rsidRPr="009E2113" w:rsidRDefault="00DC09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what is meant by Market Mix Flow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5B9B96" w14:textId="26E39973" w:rsidR="00E9572F" w:rsidRDefault="00E9572F">
      <w:pPr>
        <w:rPr>
          <w:sz w:val="28"/>
          <w:szCs w:val="28"/>
        </w:rPr>
      </w:pPr>
    </w:p>
    <w:p w14:paraId="556C886E" w14:textId="13A09A9C" w:rsidR="00E9572F" w:rsidRDefault="00E9572F">
      <w:pPr>
        <w:rPr>
          <w:sz w:val="28"/>
          <w:szCs w:val="28"/>
        </w:rPr>
      </w:pPr>
    </w:p>
    <w:p w14:paraId="3FBAD3FB" w14:textId="13580F97" w:rsidR="00E9572F" w:rsidRDefault="00DC097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D9935" wp14:editId="1592F9C8">
                <wp:simplePos x="0" y="0"/>
                <wp:positionH relativeFrom="column">
                  <wp:posOffset>3260856</wp:posOffset>
                </wp:positionH>
                <wp:positionV relativeFrom="paragraph">
                  <wp:posOffset>690418</wp:posOffset>
                </wp:positionV>
                <wp:extent cx="3321732" cy="2055175"/>
                <wp:effectExtent l="0" t="0" r="12065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732" cy="205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80062" w14:textId="412A1D68" w:rsidR="00DC0971" w:rsidRPr="009E2113" w:rsidRDefault="00DC0971" w:rsidP="009E21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Give 3 examples of product/service which have successful implemented an Extension strategy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9935" id="Text Box 10" o:spid="_x0000_s1031" type="#_x0000_t202" style="position:absolute;margin-left:256.75pt;margin-top:54.35pt;width:261.55pt;height:16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" fillcolor="white [3201]" strokeweight=".5pt">
                <v:textbox>
                  <w:txbxContent>
                    <w:p w14:paraId="7D680062" w14:textId="412A1D68" w:rsidR="00DC0971" w:rsidRPr="009E2113" w:rsidRDefault="00DC0971" w:rsidP="009E21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Give 3 examples of product/service which have successful implemented an Extension strategy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83C7E3" wp14:editId="3D0C6E11">
                <wp:simplePos x="0" y="0"/>
                <wp:positionH relativeFrom="column">
                  <wp:posOffset>6127740</wp:posOffset>
                </wp:positionH>
                <wp:positionV relativeFrom="paragraph">
                  <wp:posOffset>1950946</wp:posOffset>
                </wp:positionV>
                <wp:extent cx="45719" cy="45719"/>
                <wp:effectExtent l="0" t="0" r="1206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FCFC7" w14:textId="77D8CD72" w:rsidR="00DC0971" w:rsidRPr="00FA2B33" w:rsidRDefault="00DC09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Examples of 2 Business have suffered from poor cashflow?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3C7E3" id="Text Box 11" o:spid="_x0000_s1032" type="#_x0000_t202" style="position:absolute;margin-left:482.5pt;margin-top:153.6pt;width:3.6pt;height:3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" fillcolor="white [3201]" strokeweight=".5pt">
                <v:textbox>
                  <w:txbxContent>
                    <w:p w14:paraId="0FBFCFC7" w14:textId="77D8CD72" w:rsidR="00DC0971" w:rsidRPr="00FA2B33" w:rsidRDefault="00DC09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Examples of 2 Business have suffered from poor cashflow?</w:t>
                      </w:r>
                    </w:p>
                  </w:txbxContent>
                </v:textbox>
              </v:shape>
            </w:pict>
          </mc:Fallback>
        </mc:AlternateContent>
      </w:r>
      <w:r w:rsidRPr="003932A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2A07F5" wp14:editId="6858F86D">
                <wp:simplePos x="0" y="0"/>
                <wp:positionH relativeFrom="margin">
                  <wp:align>left</wp:align>
                </wp:positionH>
                <wp:positionV relativeFrom="paragraph">
                  <wp:posOffset>387035</wp:posOffset>
                </wp:positionV>
                <wp:extent cx="6591300" cy="2543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E242" w14:textId="5E874D0C" w:rsidR="00DC0971" w:rsidRPr="00E81C48" w:rsidRDefault="00DC0971" w:rsidP="003932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Define the Product Life Cycle?</w:t>
                            </w:r>
                          </w:p>
                          <w:p w14:paraId="2BB73123" w14:textId="00B7D1A1" w:rsidR="00DC0971" w:rsidRDefault="00DC0971"/>
                          <w:p w14:paraId="2ABDF9D7" w14:textId="118766D9" w:rsidR="00DC0971" w:rsidRPr="009E1525" w:rsidRDefault="00DC09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Detail the stages of the Product Life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07F5" id="_x0000_s1033" type="#_x0000_t202" style="position:absolute;margin-left:0;margin-top:30.5pt;width:519pt;height:200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">
                <v:textbox>
                  <w:txbxContent>
                    <w:p w14:paraId="6F64E242" w14:textId="5E874D0C" w:rsidR="00DC0971" w:rsidRPr="00E81C48" w:rsidRDefault="00DC0971" w:rsidP="003932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Define the Product Life Cycle?</w:t>
                      </w:r>
                    </w:p>
                    <w:p w14:paraId="2BB73123" w14:textId="00B7D1A1" w:rsidR="00DC0971" w:rsidRDefault="00DC0971"/>
                    <w:p w14:paraId="2ABDF9D7" w14:textId="118766D9" w:rsidR="00DC0971" w:rsidRPr="009E1525" w:rsidRDefault="00DC09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Detail the stages of the Product Life Cycle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631B3F" w14:textId="03DE48B9" w:rsidR="00E9572F" w:rsidRDefault="00E9572F">
      <w:pPr>
        <w:rPr>
          <w:sz w:val="28"/>
          <w:szCs w:val="28"/>
        </w:rPr>
      </w:pP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5A2A"/>
    <w:multiLevelType w:val="hybridMultilevel"/>
    <w:tmpl w:val="9E50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566"/>
    <w:multiLevelType w:val="hybridMultilevel"/>
    <w:tmpl w:val="B572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ACA"/>
    <w:multiLevelType w:val="hybridMultilevel"/>
    <w:tmpl w:val="95CC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4A91"/>
    <w:multiLevelType w:val="hybridMultilevel"/>
    <w:tmpl w:val="B86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12DF9"/>
    <w:multiLevelType w:val="hybridMultilevel"/>
    <w:tmpl w:val="EF9CF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D2530"/>
    <w:multiLevelType w:val="hybridMultilevel"/>
    <w:tmpl w:val="9844F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66E5A"/>
    <w:rsid w:val="000B74B2"/>
    <w:rsid w:val="000F5CCE"/>
    <w:rsid w:val="002B5234"/>
    <w:rsid w:val="002E2736"/>
    <w:rsid w:val="003932A7"/>
    <w:rsid w:val="004A3D76"/>
    <w:rsid w:val="005222D6"/>
    <w:rsid w:val="005530F0"/>
    <w:rsid w:val="005B069A"/>
    <w:rsid w:val="00646413"/>
    <w:rsid w:val="00670A39"/>
    <w:rsid w:val="00673E3B"/>
    <w:rsid w:val="006D6725"/>
    <w:rsid w:val="00926EA5"/>
    <w:rsid w:val="0094200F"/>
    <w:rsid w:val="009C7F14"/>
    <w:rsid w:val="009E1525"/>
    <w:rsid w:val="009E2113"/>
    <w:rsid w:val="00AA16B0"/>
    <w:rsid w:val="00BA5E9D"/>
    <w:rsid w:val="00BF6212"/>
    <w:rsid w:val="00CA1822"/>
    <w:rsid w:val="00D32548"/>
    <w:rsid w:val="00DC0971"/>
    <w:rsid w:val="00E0339D"/>
    <w:rsid w:val="00E81C48"/>
    <w:rsid w:val="00E9572F"/>
    <w:rsid w:val="00F45B85"/>
    <w:rsid w:val="00F8327D"/>
    <w:rsid w:val="00FA2B33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32A8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B4BDA99E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Beverley A Whitlock</cp:lastModifiedBy>
  <cp:revision>2</cp:revision>
  <cp:lastPrinted>2018-11-12T09:00:00Z</cp:lastPrinted>
  <dcterms:created xsi:type="dcterms:W3CDTF">2019-02-08T12:29:00Z</dcterms:created>
  <dcterms:modified xsi:type="dcterms:W3CDTF">2019-02-08T12:29:00Z</dcterms:modified>
</cp:coreProperties>
</file>