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1535D" w14:textId="4FC33BD0" w:rsidR="006C6DAD" w:rsidRPr="003B468D" w:rsidRDefault="00605990" w:rsidP="00605990">
      <w:pPr>
        <w:jc w:val="center"/>
        <w:rPr>
          <w:rFonts w:ascii="Century Gothic" w:hAnsi="Century Gothic"/>
          <w:b/>
          <w:sz w:val="28"/>
          <w:u w:val="single"/>
        </w:rPr>
      </w:pPr>
      <w:r w:rsidRPr="003B468D">
        <w:rPr>
          <w:rFonts w:ascii="Century Gothic" w:hAnsi="Century Gothic"/>
          <w:b/>
          <w:sz w:val="28"/>
          <w:u w:val="single"/>
        </w:rPr>
        <w:t xml:space="preserve">Consumer Protection / </w:t>
      </w:r>
      <w:r w:rsidR="006C6DAD" w:rsidRPr="003B468D">
        <w:rPr>
          <w:rFonts w:ascii="Century Gothic" w:hAnsi="Century Gothic"/>
          <w:b/>
          <w:sz w:val="28"/>
          <w:u w:val="single"/>
        </w:rPr>
        <w:t>Market Structure Research Task</w:t>
      </w:r>
    </w:p>
    <w:p w14:paraId="65E800F5" w14:textId="4D895936" w:rsidR="006C6DAD" w:rsidRPr="003B468D" w:rsidRDefault="006C6DAD" w:rsidP="006C6DAD">
      <w:pPr>
        <w:pStyle w:val="ListParagraph"/>
        <w:numPr>
          <w:ilvl w:val="0"/>
          <w:numId w:val="1"/>
        </w:numPr>
        <w:tabs>
          <w:tab w:val="left" w:pos="3660"/>
        </w:tabs>
        <w:rPr>
          <w:rFonts w:ascii="Century Gothic" w:hAnsi="Century Gothic"/>
          <w:b/>
          <w:sz w:val="24"/>
        </w:rPr>
      </w:pPr>
      <w:r w:rsidRPr="003B468D">
        <w:rPr>
          <w:rFonts w:ascii="Century Gothic" w:hAnsi="Century Gothic"/>
          <w:b/>
          <w:sz w:val="24"/>
        </w:rPr>
        <w:t xml:space="preserve">Investigate </w:t>
      </w:r>
      <w:r w:rsidR="00605990" w:rsidRPr="003B468D">
        <w:rPr>
          <w:rFonts w:ascii="Century Gothic" w:hAnsi="Century Gothic"/>
          <w:b/>
          <w:sz w:val="24"/>
          <w:u w:val="single"/>
        </w:rPr>
        <w:t xml:space="preserve">two </w:t>
      </w:r>
      <w:r w:rsidRPr="003B468D">
        <w:rPr>
          <w:rFonts w:ascii="Century Gothic" w:hAnsi="Century Gothic"/>
          <w:b/>
          <w:sz w:val="24"/>
          <w:u w:val="single"/>
        </w:rPr>
        <w:t>case</w:t>
      </w:r>
      <w:r w:rsidRPr="003B468D">
        <w:rPr>
          <w:rFonts w:ascii="Century Gothic" w:hAnsi="Century Gothic"/>
          <w:b/>
          <w:sz w:val="24"/>
        </w:rPr>
        <w:t xml:space="preserve"> where consumers have experienced problems due to the activities of a business </w:t>
      </w:r>
    </w:p>
    <w:p w14:paraId="1C06B086" w14:textId="77777777" w:rsidR="003B468D" w:rsidRPr="003B468D" w:rsidRDefault="006C6DAD" w:rsidP="006C6DAD">
      <w:pPr>
        <w:pStyle w:val="ListParagraph"/>
        <w:tabs>
          <w:tab w:val="left" w:pos="3660"/>
        </w:tabs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(</w:t>
      </w:r>
      <w:proofErr w:type="gramStart"/>
      <w:r w:rsidRPr="003B468D">
        <w:rPr>
          <w:rFonts w:ascii="Century Gothic" w:hAnsi="Century Gothic"/>
          <w:sz w:val="24"/>
        </w:rPr>
        <w:t>use</w:t>
      </w:r>
      <w:proofErr w:type="gramEnd"/>
      <w:r w:rsidRPr="003B468D">
        <w:rPr>
          <w:rFonts w:ascii="Century Gothic" w:hAnsi="Century Gothic"/>
          <w:sz w:val="24"/>
        </w:rPr>
        <w:t xml:space="preserve"> </w:t>
      </w:r>
      <w:hyperlink r:id="rId8" w:history="1">
        <w:r w:rsidRPr="003B468D">
          <w:rPr>
            <w:rStyle w:val="Hyperlink"/>
            <w:rFonts w:ascii="Century Gothic" w:hAnsi="Century Gothic"/>
            <w:sz w:val="24"/>
          </w:rPr>
          <w:t>www.which.co.uk/campaigns/</w:t>
        </w:r>
      </w:hyperlink>
      <w:r w:rsidRPr="003B468D">
        <w:rPr>
          <w:rFonts w:ascii="Century Gothic" w:hAnsi="Century Gothic"/>
          <w:sz w:val="24"/>
        </w:rPr>
        <w:t xml:space="preserve"> </w:t>
      </w:r>
    </w:p>
    <w:p w14:paraId="72B46A17" w14:textId="22205E27" w:rsidR="003B468D" w:rsidRPr="003B468D" w:rsidRDefault="003B468D" w:rsidP="006C6DAD">
      <w:pPr>
        <w:pStyle w:val="ListParagraph"/>
        <w:tabs>
          <w:tab w:val="left" w:pos="3660"/>
        </w:tabs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 xml:space="preserve">And </w:t>
      </w:r>
      <w:hyperlink r:id="rId9" w:history="1">
        <w:r w:rsidRPr="003B468D">
          <w:rPr>
            <w:rStyle w:val="Hyperlink"/>
            <w:rFonts w:ascii="Century Gothic" w:hAnsi="Century Gothic"/>
            <w:sz w:val="24"/>
          </w:rPr>
          <w:t>https://www.tutor2u.net/economics/reference/oligopoly-and-examples-of-price-fixing</w:t>
        </w:r>
      </w:hyperlink>
    </w:p>
    <w:p w14:paraId="10799FAF" w14:textId="7D4DB4DD" w:rsidR="006C6DAD" w:rsidRPr="003B468D" w:rsidRDefault="003B468D" w:rsidP="006C6DAD">
      <w:pPr>
        <w:pStyle w:val="ListParagraph"/>
        <w:tabs>
          <w:tab w:val="left" w:pos="3660"/>
        </w:tabs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Choose a campaign /example from each</w:t>
      </w:r>
      <w:r w:rsidR="006C6DAD" w:rsidRPr="003B468D">
        <w:rPr>
          <w:rFonts w:ascii="Century Gothic" w:hAnsi="Century Gothic"/>
          <w:sz w:val="24"/>
        </w:rPr>
        <w:t>)</w:t>
      </w:r>
    </w:p>
    <w:p w14:paraId="24EFA689" w14:textId="77777777" w:rsidR="006C6DAD" w:rsidRPr="003B468D" w:rsidRDefault="006C6DAD" w:rsidP="006C6DAD">
      <w:pPr>
        <w:pStyle w:val="ListParagraph"/>
        <w:tabs>
          <w:tab w:val="left" w:pos="3660"/>
        </w:tabs>
        <w:rPr>
          <w:rFonts w:ascii="Century Gothic" w:hAnsi="Century Gothic"/>
          <w:sz w:val="24"/>
        </w:rPr>
      </w:pPr>
    </w:p>
    <w:p w14:paraId="78F559DC" w14:textId="6DF90914" w:rsidR="00605990" w:rsidRPr="003B468D" w:rsidRDefault="00605990" w:rsidP="006C6DAD">
      <w:pPr>
        <w:pStyle w:val="ListParagraph"/>
        <w:tabs>
          <w:tab w:val="left" w:pos="3660"/>
        </w:tabs>
        <w:rPr>
          <w:rFonts w:ascii="Century Gothic" w:hAnsi="Century Gothic"/>
          <w:sz w:val="24"/>
          <w:u w:val="single"/>
        </w:rPr>
      </w:pPr>
      <w:r w:rsidRPr="003B468D">
        <w:rPr>
          <w:rFonts w:ascii="Century Gothic" w:hAnsi="Century Gothic"/>
          <w:sz w:val="24"/>
          <w:u w:val="single"/>
        </w:rPr>
        <w:t xml:space="preserve">Case 1: </w:t>
      </w:r>
    </w:p>
    <w:p w14:paraId="18D4A4D2" w14:textId="77777777" w:rsidR="006C6DAD" w:rsidRPr="003B468D" w:rsidRDefault="006C6DAD" w:rsidP="006C6DAD">
      <w:pPr>
        <w:pStyle w:val="ListParagraph"/>
        <w:numPr>
          <w:ilvl w:val="0"/>
          <w:numId w:val="3"/>
        </w:numPr>
        <w:tabs>
          <w:tab w:val="left" w:pos="3660"/>
        </w:tabs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State the problem that the consumer experienced</w:t>
      </w:r>
    </w:p>
    <w:p w14:paraId="30C3D7F8" w14:textId="77777777" w:rsidR="006C6DAD" w:rsidRPr="003B468D" w:rsidRDefault="006C6DAD" w:rsidP="006C6DAD">
      <w:pPr>
        <w:tabs>
          <w:tab w:val="left" w:pos="3660"/>
        </w:tabs>
        <w:rPr>
          <w:rFonts w:ascii="Century Gothic" w:hAnsi="Century Gothic"/>
          <w:sz w:val="24"/>
        </w:rPr>
      </w:pPr>
    </w:p>
    <w:p w14:paraId="64410A1A" w14:textId="77777777" w:rsidR="006C6DAD" w:rsidRPr="003B468D" w:rsidRDefault="006C6DAD" w:rsidP="006C6DAD">
      <w:pPr>
        <w:tabs>
          <w:tab w:val="left" w:pos="3660"/>
        </w:tabs>
        <w:rPr>
          <w:rFonts w:ascii="Century Gothic" w:hAnsi="Century Gothic"/>
          <w:sz w:val="24"/>
        </w:rPr>
      </w:pPr>
    </w:p>
    <w:p w14:paraId="2E2D6C73" w14:textId="77777777" w:rsidR="006C6DAD" w:rsidRPr="003B468D" w:rsidRDefault="006C6DAD" w:rsidP="006C6DAD">
      <w:pPr>
        <w:pStyle w:val="ListParagraph"/>
        <w:numPr>
          <w:ilvl w:val="0"/>
          <w:numId w:val="3"/>
        </w:numPr>
        <w:tabs>
          <w:tab w:val="left" w:pos="3660"/>
        </w:tabs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Why did the problem arise?</w:t>
      </w:r>
    </w:p>
    <w:p w14:paraId="1FA64BED" w14:textId="77777777" w:rsidR="006C6DAD" w:rsidRPr="003B468D" w:rsidRDefault="006C6DAD" w:rsidP="006C6DAD">
      <w:pPr>
        <w:pStyle w:val="ListParagraph"/>
        <w:rPr>
          <w:rFonts w:ascii="Century Gothic" w:hAnsi="Century Gothic"/>
          <w:sz w:val="24"/>
        </w:rPr>
      </w:pPr>
    </w:p>
    <w:p w14:paraId="49BB75E6" w14:textId="77777777" w:rsidR="006C6DAD" w:rsidRPr="003B468D" w:rsidRDefault="006C6DAD" w:rsidP="006C6DAD">
      <w:pPr>
        <w:pStyle w:val="ListParagraph"/>
        <w:rPr>
          <w:rFonts w:ascii="Century Gothic" w:hAnsi="Century Gothic"/>
          <w:sz w:val="24"/>
        </w:rPr>
      </w:pPr>
    </w:p>
    <w:p w14:paraId="37A6D83D" w14:textId="77777777" w:rsidR="006C6DAD" w:rsidRPr="003B468D" w:rsidRDefault="006C6DAD" w:rsidP="006C6DAD">
      <w:pPr>
        <w:tabs>
          <w:tab w:val="left" w:pos="3660"/>
        </w:tabs>
        <w:rPr>
          <w:rFonts w:ascii="Century Gothic" w:hAnsi="Century Gothic"/>
          <w:sz w:val="24"/>
        </w:rPr>
      </w:pPr>
    </w:p>
    <w:p w14:paraId="16C27447" w14:textId="77777777" w:rsidR="006C6DAD" w:rsidRPr="003B468D" w:rsidRDefault="006C6DAD" w:rsidP="006C6DAD">
      <w:pPr>
        <w:pStyle w:val="ListParagraph"/>
        <w:numPr>
          <w:ilvl w:val="0"/>
          <w:numId w:val="3"/>
        </w:numPr>
        <w:tabs>
          <w:tab w:val="left" w:pos="3660"/>
        </w:tabs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What consumer protection has been put in place?</w:t>
      </w:r>
    </w:p>
    <w:p w14:paraId="3CF392A6" w14:textId="77777777" w:rsidR="006C6DAD" w:rsidRPr="003B468D" w:rsidRDefault="006C6DAD" w:rsidP="006C6DAD">
      <w:pPr>
        <w:tabs>
          <w:tab w:val="left" w:pos="3660"/>
        </w:tabs>
        <w:rPr>
          <w:rFonts w:ascii="Century Gothic" w:hAnsi="Century Gothic"/>
          <w:sz w:val="24"/>
        </w:rPr>
      </w:pPr>
    </w:p>
    <w:p w14:paraId="674DAF63" w14:textId="77777777" w:rsidR="006C6DAD" w:rsidRPr="003B468D" w:rsidRDefault="006C6DAD" w:rsidP="006C6DAD">
      <w:pPr>
        <w:tabs>
          <w:tab w:val="left" w:pos="3660"/>
        </w:tabs>
        <w:rPr>
          <w:rFonts w:ascii="Century Gothic" w:hAnsi="Century Gothic"/>
          <w:sz w:val="24"/>
        </w:rPr>
      </w:pPr>
    </w:p>
    <w:p w14:paraId="2A4E54F0" w14:textId="77777777" w:rsidR="006C6DAD" w:rsidRPr="003B468D" w:rsidRDefault="006C6DAD" w:rsidP="006C6DAD">
      <w:pPr>
        <w:pStyle w:val="ListParagraph"/>
        <w:numPr>
          <w:ilvl w:val="0"/>
          <w:numId w:val="3"/>
        </w:numPr>
        <w:tabs>
          <w:tab w:val="left" w:pos="3660"/>
        </w:tabs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What market structure is the business operating in?</w:t>
      </w:r>
    </w:p>
    <w:p w14:paraId="20864182" w14:textId="566268CA" w:rsidR="00605990" w:rsidRPr="003B468D" w:rsidRDefault="00605990" w:rsidP="00605990">
      <w:pPr>
        <w:tabs>
          <w:tab w:val="left" w:pos="3660"/>
        </w:tabs>
        <w:rPr>
          <w:rFonts w:ascii="Century Gothic" w:hAnsi="Century Gothic"/>
          <w:sz w:val="24"/>
        </w:rPr>
      </w:pPr>
    </w:p>
    <w:p w14:paraId="2A7BFA8F" w14:textId="77777777" w:rsidR="00605990" w:rsidRPr="003B468D" w:rsidRDefault="00605990" w:rsidP="00605990">
      <w:pPr>
        <w:tabs>
          <w:tab w:val="left" w:pos="3660"/>
        </w:tabs>
        <w:rPr>
          <w:rFonts w:ascii="Century Gothic" w:hAnsi="Century Gothic"/>
          <w:sz w:val="24"/>
        </w:rPr>
      </w:pPr>
    </w:p>
    <w:p w14:paraId="662DED87" w14:textId="6BFD24BB" w:rsidR="00605990" w:rsidRPr="003B468D" w:rsidRDefault="00605990" w:rsidP="00605990">
      <w:pPr>
        <w:pStyle w:val="ListParagraph"/>
        <w:tabs>
          <w:tab w:val="left" w:pos="3660"/>
        </w:tabs>
        <w:rPr>
          <w:rFonts w:ascii="Century Gothic" w:hAnsi="Century Gothic"/>
          <w:sz w:val="24"/>
          <w:u w:val="single"/>
        </w:rPr>
      </w:pPr>
      <w:r w:rsidRPr="003B468D">
        <w:rPr>
          <w:rFonts w:ascii="Century Gothic" w:hAnsi="Century Gothic"/>
          <w:sz w:val="24"/>
          <w:u w:val="single"/>
        </w:rPr>
        <w:t xml:space="preserve">Case 2: </w:t>
      </w:r>
    </w:p>
    <w:p w14:paraId="0AFE4E41" w14:textId="77777777" w:rsidR="00605990" w:rsidRPr="003B468D" w:rsidRDefault="00605990" w:rsidP="00605990">
      <w:pPr>
        <w:pStyle w:val="ListParagraph"/>
        <w:numPr>
          <w:ilvl w:val="0"/>
          <w:numId w:val="4"/>
        </w:numPr>
        <w:tabs>
          <w:tab w:val="left" w:pos="3660"/>
        </w:tabs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State the problem that the consumer experienced</w:t>
      </w:r>
    </w:p>
    <w:p w14:paraId="590CD0E7" w14:textId="77777777" w:rsidR="00605990" w:rsidRPr="003B468D" w:rsidRDefault="00605990" w:rsidP="00605990">
      <w:pPr>
        <w:tabs>
          <w:tab w:val="left" w:pos="3660"/>
        </w:tabs>
        <w:rPr>
          <w:rFonts w:ascii="Century Gothic" w:hAnsi="Century Gothic"/>
          <w:sz w:val="24"/>
        </w:rPr>
      </w:pPr>
    </w:p>
    <w:p w14:paraId="5BB71E16" w14:textId="77777777" w:rsidR="00605990" w:rsidRPr="003B468D" w:rsidRDefault="00605990" w:rsidP="00605990">
      <w:pPr>
        <w:tabs>
          <w:tab w:val="left" w:pos="3660"/>
        </w:tabs>
        <w:rPr>
          <w:rFonts w:ascii="Century Gothic" w:hAnsi="Century Gothic"/>
          <w:sz w:val="24"/>
        </w:rPr>
      </w:pPr>
    </w:p>
    <w:p w14:paraId="1B0A089D" w14:textId="77777777" w:rsidR="00605990" w:rsidRPr="003B468D" w:rsidRDefault="00605990" w:rsidP="00605990">
      <w:pPr>
        <w:pStyle w:val="ListParagraph"/>
        <w:numPr>
          <w:ilvl w:val="0"/>
          <w:numId w:val="4"/>
        </w:numPr>
        <w:tabs>
          <w:tab w:val="left" w:pos="3660"/>
        </w:tabs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Why did the problem arise?</w:t>
      </w:r>
    </w:p>
    <w:p w14:paraId="6AF9219C" w14:textId="77777777" w:rsidR="00605990" w:rsidRPr="003B468D" w:rsidRDefault="00605990" w:rsidP="00605990">
      <w:pPr>
        <w:pStyle w:val="ListParagraph"/>
        <w:rPr>
          <w:rFonts w:ascii="Century Gothic" w:hAnsi="Century Gothic"/>
          <w:sz w:val="24"/>
        </w:rPr>
      </w:pPr>
    </w:p>
    <w:p w14:paraId="728B4ED0" w14:textId="77777777" w:rsidR="00605990" w:rsidRPr="003B468D" w:rsidRDefault="00605990" w:rsidP="00605990">
      <w:pPr>
        <w:pStyle w:val="ListParagraph"/>
        <w:rPr>
          <w:rFonts w:ascii="Century Gothic" w:hAnsi="Century Gothic"/>
          <w:sz w:val="24"/>
        </w:rPr>
      </w:pPr>
    </w:p>
    <w:p w14:paraId="655B6630" w14:textId="77777777" w:rsidR="00605990" w:rsidRPr="003B468D" w:rsidRDefault="00605990" w:rsidP="00605990">
      <w:pPr>
        <w:tabs>
          <w:tab w:val="left" w:pos="3660"/>
        </w:tabs>
        <w:rPr>
          <w:rFonts w:ascii="Century Gothic" w:hAnsi="Century Gothic"/>
          <w:sz w:val="24"/>
        </w:rPr>
      </w:pPr>
    </w:p>
    <w:p w14:paraId="7E6C3D8A" w14:textId="77777777" w:rsidR="00605990" w:rsidRPr="003B468D" w:rsidRDefault="00605990" w:rsidP="00605990">
      <w:pPr>
        <w:pStyle w:val="ListParagraph"/>
        <w:numPr>
          <w:ilvl w:val="0"/>
          <w:numId w:val="4"/>
        </w:numPr>
        <w:tabs>
          <w:tab w:val="left" w:pos="3660"/>
        </w:tabs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What consumer protection has been put in place?</w:t>
      </w:r>
    </w:p>
    <w:p w14:paraId="1981CBE0" w14:textId="77777777" w:rsidR="00605990" w:rsidRPr="003B468D" w:rsidRDefault="00605990" w:rsidP="00605990">
      <w:pPr>
        <w:tabs>
          <w:tab w:val="left" w:pos="3660"/>
        </w:tabs>
        <w:rPr>
          <w:rFonts w:ascii="Century Gothic" w:hAnsi="Century Gothic"/>
          <w:sz w:val="24"/>
        </w:rPr>
      </w:pPr>
    </w:p>
    <w:p w14:paraId="237703DA" w14:textId="77777777" w:rsidR="00605990" w:rsidRPr="003B468D" w:rsidRDefault="00605990" w:rsidP="00605990">
      <w:pPr>
        <w:tabs>
          <w:tab w:val="left" w:pos="3660"/>
        </w:tabs>
        <w:rPr>
          <w:rFonts w:ascii="Century Gothic" w:hAnsi="Century Gothic"/>
          <w:sz w:val="24"/>
        </w:rPr>
      </w:pPr>
    </w:p>
    <w:p w14:paraId="27DB93DE" w14:textId="77777777" w:rsidR="00605990" w:rsidRPr="003B468D" w:rsidRDefault="00605990" w:rsidP="00605990">
      <w:pPr>
        <w:pStyle w:val="ListParagraph"/>
        <w:numPr>
          <w:ilvl w:val="0"/>
          <w:numId w:val="4"/>
        </w:numPr>
        <w:tabs>
          <w:tab w:val="left" w:pos="3660"/>
        </w:tabs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What market structure is the business operating in?</w:t>
      </w:r>
    </w:p>
    <w:p w14:paraId="08A9A454" w14:textId="77777777" w:rsidR="00605990" w:rsidRPr="003B468D" w:rsidRDefault="00605990" w:rsidP="00605990">
      <w:pPr>
        <w:pStyle w:val="ListParagraph"/>
        <w:tabs>
          <w:tab w:val="left" w:pos="3660"/>
        </w:tabs>
        <w:ind w:left="1440"/>
        <w:rPr>
          <w:rFonts w:ascii="Century Gothic" w:hAnsi="Century Gothic"/>
          <w:sz w:val="24"/>
        </w:rPr>
      </w:pPr>
    </w:p>
    <w:p w14:paraId="6F11E329" w14:textId="77777777" w:rsidR="00605990" w:rsidRPr="003B468D" w:rsidRDefault="00605990" w:rsidP="00605990">
      <w:pPr>
        <w:pStyle w:val="ListParagraph"/>
        <w:tabs>
          <w:tab w:val="left" w:pos="3660"/>
        </w:tabs>
        <w:ind w:left="1440"/>
        <w:rPr>
          <w:rFonts w:ascii="Century Gothic" w:hAnsi="Century Gothic"/>
          <w:sz w:val="24"/>
        </w:rPr>
      </w:pPr>
    </w:p>
    <w:p w14:paraId="4F4B29AC" w14:textId="677AA056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 xml:space="preserve">Extension: How could these situations </w:t>
      </w:r>
      <w:proofErr w:type="gramStart"/>
      <w:r w:rsidR="003B468D">
        <w:rPr>
          <w:rFonts w:ascii="Century Gothic" w:hAnsi="Century Gothic"/>
          <w:sz w:val="24"/>
        </w:rPr>
        <w:t xml:space="preserve">could </w:t>
      </w:r>
      <w:bookmarkStart w:id="0" w:name="_GoBack"/>
      <w:bookmarkEnd w:id="0"/>
      <w:r w:rsidRPr="003B468D">
        <w:rPr>
          <w:rFonts w:ascii="Century Gothic" w:hAnsi="Century Gothic"/>
          <w:sz w:val="24"/>
        </w:rPr>
        <w:t>be avoided</w:t>
      </w:r>
      <w:proofErr w:type="gramEnd"/>
      <w:r w:rsidRPr="003B468D">
        <w:rPr>
          <w:rFonts w:ascii="Century Gothic" w:hAnsi="Century Gothic"/>
          <w:sz w:val="24"/>
        </w:rPr>
        <w:t xml:space="preserve"> in future?</w:t>
      </w:r>
    </w:p>
    <w:p w14:paraId="066A225F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0DF307A5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3F78F845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29B64A78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51539C9C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0FABDD4C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1ED932CE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36998B1F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b/>
          <w:sz w:val="24"/>
        </w:rPr>
      </w:pPr>
    </w:p>
    <w:p w14:paraId="45AAA1C2" w14:textId="16888214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b/>
          <w:sz w:val="24"/>
        </w:rPr>
      </w:pPr>
      <w:r w:rsidRPr="003B468D">
        <w:rPr>
          <w:rFonts w:ascii="Century Gothic" w:hAnsi="Century Gothic"/>
          <w:b/>
          <w:sz w:val="24"/>
        </w:rPr>
        <w:t>2. Research one current merger being investigated by the Competitions and Markets Authority</w:t>
      </w:r>
    </w:p>
    <w:p w14:paraId="0D7EC41C" w14:textId="0B5861CF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(</w:t>
      </w:r>
      <w:r w:rsidR="003B468D">
        <w:rPr>
          <w:rFonts w:ascii="Century Gothic" w:hAnsi="Century Gothic"/>
          <w:sz w:val="24"/>
        </w:rPr>
        <w:t>To</w:t>
      </w:r>
      <w:r w:rsidR="003B468D" w:rsidRPr="003B468D">
        <w:rPr>
          <w:rFonts w:ascii="Century Gothic" w:hAnsi="Century Gothic"/>
          <w:sz w:val="24"/>
        </w:rPr>
        <w:t xml:space="preserve"> choose your own</w:t>
      </w:r>
      <w:r w:rsidRPr="003B468D">
        <w:rPr>
          <w:rFonts w:ascii="Century Gothic" w:hAnsi="Century Gothic"/>
          <w:sz w:val="24"/>
        </w:rPr>
        <w:t xml:space="preserve"> </w:t>
      </w:r>
      <w:hyperlink r:id="rId10" w:history="1">
        <w:r w:rsidRPr="003B468D">
          <w:rPr>
            <w:rStyle w:val="Hyperlink"/>
            <w:rFonts w:ascii="Century Gothic" w:hAnsi="Century Gothic"/>
            <w:sz w:val="24"/>
          </w:rPr>
          <w:t>https://www.gov.uk/topic/competition/mergers</w:t>
        </w:r>
      </w:hyperlink>
      <w:r w:rsidRPr="003B468D">
        <w:rPr>
          <w:rFonts w:ascii="Century Gothic" w:hAnsi="Century Gothic"/>
          <w:sz w:val="24"/>
        </w:rPr>
        <w:t>)</w:t>
      </w:r>
    </w:p>
    <w:p w14:paraId="74C7AB01" w14:textId="77777777" w:rsidR="003B468D" w:rsidRP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392DE542" w14:textId="69B8E21F" w:rsidR="003B468D" w:rsidRP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  <w:proofErr w:type="gramStart"/>
      <w:r w:rsidRPr="003B468D">
        <w:rPr>
          <w:rFonts w:ascii="Century Gothic" w:hAnsi="Century Gothic"/>
          <w:sz w:val="24"/>
        </w:rPr>
        <w:t>Or</w:t>
      </w:r>
      <w:proofErr w:type="gramEnd"/>
      <w:r w:rsidRPr="003B468D">
        <w:rPr>
          <w:rFonts w:ascii="Century Gothic" w:hAnsi="Century Gothic"/>
          <w:sz w:val="24"/>
        </w:rPr>
        <w:t xml:space="preserve"> use the following to investigate merger between Sainsbury’s and ASDA</w:t>
      </w:r>
    </w:p>
    <w:p w14:paraId="05E7BA64" w14:textId="33243BCD" w:rsidR="00605990" w:rsidRP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  <w:hyperlink r:id="rId11" w:history="1">
        <w:r w:rsidRPr="003B468D">
          <w:rPr>
            <w:rStyle w:val="Hyperlink"/>
            <w:rFonts w:ascii="Century Gothic" w:hAnsi="Century Gothic"/>
            <w:sz w:val="24"/>
          </w:rPr>
          <w:t>https://www.gov.uk/government/news/cma-launches-sainsburys-asda-merger-investigation</w:t>
        </w:r>
      </w:hyperlink>
    </w:p>
    <w:p w14:paraId="3A1599C5" w14:textId="77777777" w:rsidR="003B468D" w:rsidRP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1016E897" w14:textId="6CF625D0" w:rsidR="003B468D" w:rsidRP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  <w:hyperlink r:id="rId12" w:history="1">
        <w:r w:rsidRPr="003B468D">
          <w:rPr>
            <w:rStyle w:val="Hyperlink"/>
            <w:rFonts w:ascii="Century Gothic" w:hAnsi="Century Gothic"/>
            <w:sz w:val="24"/>
          </w:rPr>
          <w:t>https://www.thegrocer.co.uk/home/topics/sainsburys-asda-merger/sainsburys-and-asda-mega-merger-what-we-know-and-what-it-means/566476.article</w:t>
        </w:r>
      </w:hyperlink>
    </w:p>
    <w:p w14:paraId="082CACF2" w14:textId="77777777" w:rsidR="003B468D" w:rsidRP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450EFF5F" w14:textId="77777777" w:rsidR="003B468D" w:rsidRP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07788C7D" w14:textId="14917616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a. Which companies are merging?</w:t>
      </w:r>
    </w:p>
    <w:p w14:paraId="4F55712B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7CED8B37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4002BA43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43B06ACA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61FDA80A" w14:textId="748A271D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 xml:space="preserve">b. What market structure are the businesses operating </w:t>
      </w:r>
      <w:proofErr w:type="gramStart"/>
      <w:r w:rsidRPr="003B468D">
        <w:rPr>
          <w:rFonts w:ascii="Century Gothic" w:hAnsi="Century Gothic"/>
          <w:sz w:val="24"/>
        </w:rPr>
        <w:t>in</w:t>
      </w:r>
      <w:proofErr w:type="gramEnd"/>
      <w:r w:rsidRPr="003B468D">
        <w:rPr>
          <w:rFonts w:ascii="Century Gothic" w:hAnsi="Century Gothic"/>
          <w:sz w:val="24"/>
        </w:rPr>
        <w:t>?</w:t>
      </w:r>
    </w:p>
    <w:p w14:paraId="42A950B6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730B6AEF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18124624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3B7AFD21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10199B89" w14:textId="192BD9C1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c. Why is the merger being investigated by the CMA?</w:t>
      </w:r>
    </w:p>
    <w:p w14:paraId="4170A30C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424D8526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32F9D9F3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362AFC45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2A1CB75D" w14:textId="784D9ECC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d. What is the potential impact of the merger on the market?</w:t>
      </w:r>
    </w:p>
    <w:p w14:paraId="54D1E0B5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12A66F7A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160F4821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634EE54A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6E05F40C" w14:textId="77777777" w:rsid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74A1013C" w14:textId="77777777" w:rsid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61138CB7" w14:textId="77777777" w:rsid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16A5438B" w14:textId="5FB94186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>Extension: use the CMA website to research an issue to do with competition or cartels.</w:t>
      </w:r>
    </w:p>
    <w:p w14:paraId="29BA65E1" w14:textId="77777777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11CFE78E" w14:textId="77777777" w:rsid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53992F2F" w14:textId="77777777" w:rsid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317F9A94" w14:textId="77777777" w:rsid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1E65680A" w14:textId="77777777" w:rsidR="003B468D" w:rsidRDefault="003B468D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</w:p>
    <w:p w14:paraId="1B030D0B" w14:textId="0759E2FB" w:rsidR="00605990" w:rsidRPr="003B468D" w:rsidRDefault="00605990" w:rsidP="00605990">
      <w:pPr>
        <w:pStyle w:val="ListParagraph"/>
        <w:tabs>
          <w:tab w:val="left" w:pos="3660"/>
        </w:tabs>
        <w:ind w:left="1440" w:hanging="731"/>
        <w:rPr>
          <w:rFonts w:ascii="Century Gothic" w:hAnsi="Century Gothic"/>
          <w:sz w:val="24"/>
        </w:rPr>
      </w:pPr>
      <w:r w:rsidRPr="003B468D">
        <w:rPr>
          <w:rFonts w:ascii="Century Gothic" w:hAnsi="Century Gothic"/>
          <w:sz w:val="24"/>
        </w:rPr>
        <w:t xml:space="preserve">a) What is the issue and why </w:t>
      </w:r>
      <w:proofErr w:type="gramStart"/>
      <w:r w:rsidRPr="003B468D">
        <w:rPr>
          <w:rFonts w:ascii="Century Gothic" w:hAnsi="Century Gothic"/>
          <w:sz w:val="24"/>
        </w:rPr>
        <w:t>is it being investigated</w:t>
      </w:r>
      <w:proofErr w:type="gramEnd"/>
      <w:r w:rsidRPr="003B468D">
        <w:rPr>
          <w:rFonts w:ascii="Century Gothic" w:hAnsi="Century Gothic"/>
          <w:sz w:val="24"/>
        </w:rPr>
        <w:t>?</w:t>
      </w:r>
    </w:p>
    <w:sectPr w:rsidR="00605990" w:rsidRPr="003B468D" w:rsidSect="006C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363ED"/>
    <w:multiLevelType w:val="hybridMultilevel"/>
    <w:tmpl w:val="8E98DE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134476"/>
    <w:multiLevelType w:val="hybridMultilevel"/>
    <w:tmpl w:val="AA54F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8291A"/>
    <w:multiLevelType w:val="hybridMultilevel"/>
    <w:tmpl w:val="21562B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7BF9"/>
    <w:multiLevelType w:val="hybridMultilevel"/>
    <w:tmpl w:val="8E98DE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AD"/>
    <w:rsid w:val="003B468D"/>
    <w:rsid w:val="005F2DEB"/>
    <w:rsid w:val="00605990"/>
    <w:rsid w:val="006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14D1"/>
  <w15:docId w15:val="{45D5CC5C-C0CB-4EB1-B819-A853240B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D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D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ch.co.uk/campaign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grocer.co.uk/home/topics/sainsburys-asda-merger/sainsburys-and-asda-mega-merger-what-we-know-and-what-it-means/566476.artic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news/cma-launches-sainsburys-asda-merger-investigat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topic/competition/merger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utor2u.net/economics/reference/oligopoly-and-examples-of-price-fix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456D-95D7-46D7-853B-B4C8BDEB5B9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E3091D-312D-4201-8AC1-C46D7B000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1B04B-21CC-489A-A778-310DD8223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7D88A758</Template>
  <TotalTime>0</TotalTime>
  <Pages>3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Dyson</dc:creator>
  <cp:lastModifiedBy>Rebecca Crumpton</cp:lastModifiedBy>
  <cp:revision>2</cp:revision>
  <dcterms:created xsi:type="dcterms:W3CDTF">2018-10-10T08:59:00Z</dcterms:created>
  <dcterms:modified xsi:type="dcterms:W3CDTF">2018-10-10T08:59:00Z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