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BA90E" w14:textId="77777777" w:rsidR="00F945FE" w:rsidRPr="0053764F" w:rsidRDefault="00F945FE" w:rsidP="00F945FE">
      <w:pPr>
        <w:textAlignment w:val="bottom"/>
        <w:outlineLvl w:val="0"/>
        <w:rPr>
          <w:rFonts w:asciiTheme="minorHAnsi" w:eastAsia="Times New Roman" w:hAnsiTheme="minorHAnsi" w:cs="Lucida Sans Unicode"/>
          <w:b/>
          <w:bCs/>
          <w:color w:val="660000"/>
          <w:kern w:val="36"/>
          <w:sz w:val="32"/>
          <w:szCs w:val="27"/>
          <w:lang w:val="en"/>
        </w:rPr>
      </w:pPr>
      <w:r w:rsidRPr="0053764F">
        <w:rPr>
          <w:rFonts w:asciiTheme="minorHAnsi" w:eastAsia="Times New Roman" w:hAnsiTheme="minorHAnsi" w:cs="Lucida Sans Unicode"/>
          <w:b/>
          <w:bCs/>
          <w:color w:val="660000"/>
          <w:kern w:val="36"/>
          <w:sz w:val="32"/>
          <w:szCs w:val="27"/>
          <w:lang w:val="en"/>
        </w:rPr>
        <w:t>Sources of finance for startups and SMEs</w:t>
      </w:r>
    </w:p>
    <w:p w14:paraId="73700963" w14:textId="77777777" w:rsidR="0053764F" w:rsidRDefault="0053764F" w:rsidP="00F945FE">
      <w:pPr>
        <w:textAlignment w:val="bottom"/>
        <w:outlineLvl w:val="1"/>
        <w:rPr>
          <w:rFonts w:asciiTheme="minorHAnsi" w:eastAsia="Times New Roman" w:hAnsiTheme="minorHAnsi" w:cs="Lucida Sans Unicode"/>
          <w:b/>
          <w:bCs/>
          <w:color w:val="000000"/>
          <w:szCs w:val="21"/>
          <w:lang w:val="en"/>
        </w:rPr>
      </w:pPr>
      <w:bookmarkStart w:id="0" w:name="_Toc206394273"/>
    </w:p>
    <w:p w14:paraId="720BA910" w14:textId="77777777" w:rsidR="00F945FE" w:rsidRPr="0053764F" w:rsidRDefault="00F945FE" w:rsidP="00F945FE">
      <w:pPr>
        <w:textAlignment w:val="bottom"/>
        <w:outlineLvl w:val="1"/>
        <w:rPr>
          <w:rFonts w:asciiTheme="minorHAnsi" w:eastAsia="Times New Roman" w:hAnsiTheme="minorHAnsi" w:cs="Lucida Sans Unicode"/>
          <w:b/>
          <w:bCs/>
          <w:color w:val="4B6765"/>
          <w:szCs w:val="21"/>
          <w:lang w:val="en"/>
        </w:rPr>
      </w:pPr>
      <w:r w:rsidRPr="0053764F">
        <w:rPr>
          <w:rFonts w:asciiTheme="minorHAnsi" w:eastAsia="Times New Roman" w:hAnsiTheme="minorHAnsi" w:cs="Lucida Sans Unicode"/>
          <w:b/>
          <w:bCs/>
          <w:color w:val="1549B2"/>
          <w:szCs w:val="21"/>
          <w:lang w:val="en"/>
        </w:rPr>
        <w:t>Introduction</w:t>
      </w:r>
      <w:bookmarkEnd w:id="0"/>
    </w:p>
    <w:p w14:paraId="720BA911"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Often the hardest part of starting a business is raising the money to get going. The entrepreneur might have a great idea and clear idea of how to turn it into a successful business. However, if sufficient finance can’t be raised, it is unlikely that the business will get off the ground.</w:t>
      </w:r>
    </w:p>
    <w:p w14:paraId="720BA912"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Raising finance for start-up requires careful planning. The entrepreneur needs to decide:</w:t>
      </w:r>
    </w:p>
    <w:p w14:paraId="720BA913" w14:textId="77777777" w:rsidR="00F945FE" w:rsidRPr="0053764F" w:rsidRDefault="00F945FE" w:rsidP="00F945FE">
      <w:pPr>
        <w:numPr>
          <w:ilvl w:val="0"/>
          <w:numId w:val="1"/>
        </w:num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How much finance is required? </w:t>
      </w:r>
    </w:p>
    <w:p w14:paraId="720BA914" w14:textId="77777777" w:rsidR="00F945FE" w:rsidRPr="0053764F" w:rsidRDefault="00F945FE" w:rsidP="00F945FE">
      <w:pPr>
        <w:numPr>
          <w:ilvl w:val="0"/>
          <w:numId w:val="1"/>
        </w:num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When and how long the finance is needed for? </w:t>
      </w:r>
    </w:p>
    <w:p w14:paraId="720BA915" w14:textId="77777777" w:rsidR="00F945FE" w:rsidRPr="0053764F" w:rsidRDefault="00F945FE" w:rsidP="00F945FE">
      <w:pPr>
        <w:numPr>
          <w:ilvl w:val="0"/>
          <w:numId w:val="1"/>
        </w:num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What security (if any) can be provided? </w:t>
      </w:r>
    </w:p>
    <w:p w14:paraId="720BA916" w14:textId="77777777" w:rsidR="00F945FE" w:rsidRPr="0053764F" w:rsidRDefault="00F945FE" w:rsidP="00F945FE">
      <w:pPr>
        <w:numPr>
          <w:ilvl w:val="0"/>
          <w:numId w:val="1"/>
        </w:num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Whether the entrepreneur is prepared to give up some control (ownership) of the start-up in return for investment? </w:t>
      </w:r>
    </w:p>
    <w:p w14:paraId="720BA917"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The finance needs of a start-up should take account of these key areas:</w:t>
      </w:r>
    </w:p>
    <w:p w14:paraId="720BA918" w14:textId="77777777" w:rsidR="00F945FE" w:rsidRPr="0053764F" w:rsidRDefault="00F945FE" w:rsidP="00F945FE">
      <w:pPr>
        <w:numPr>
          <w:ilvl w:val="0"/>
          <w:numId w:val="2"/>
        </w:num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Set-up costs (the costs that are incurred before the business starts to trade) </w:t>
      </w:r>
    </w:p>
    <w:p w14:paraId="720BA919" w14:textId="77777777" w:rsidR="00F945FE" w:rsidRPr="0053764F" w:rsidRDefault="00F945FE" w:rsidP="00F945FE">
      <w:pPr>
        <w:numPr>
          <w:ilvl w:val="0"/>
          <w:numId w:val="2"/>
        </w:num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Starting investment in capacity (the fixed assets that the business needs before it can begin to trade) </w:t>
      </w:r>
    </w:p>
    <w:p w14:paraId="720BA91A" w14:textId="77777777" w:rsidR="00F945FE" w:rsidRPr="0053764F" w:rsidRDefault="00F945FE" w:rsidP="00F945FE">
      <w:pPr>
        <w:numPr>
          <w:ilvl w:val="0"/>
          <w:numId w:val="2"/>
        </w:num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Working capital (the stocks needed by the business –e.g. r raw materials + allowance for amounts that will be owed by customers once sales begin) </w:t>
      </w:r>
    </w:p>
    <w:p w14:paraId="720BA91B" w14:textId="77777777" w:rsidR="00F945FE" w:rsidRPr="0053764F" w:rsidRDefault="00F945FE" w:rsidP="00F945FE">
      <w:pPr>
        <w:numPr>
          <w:ilvl w:val="0"/>
          <w:numId w:val="2"/>
        </w:num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Growth and development (e.g. extra investment in capacity) </w:t>
      </w:r>
    </w:p>
    <w:p w14:paraId="720BA920" w14:textId="4478074D" w:rsidR="00F945FE" w:rsidRPr="0053764F" w:rsidRDefault="00F945FE" w:rsidP="0053764F">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One way of </w:t>
      </w:r>
      <w:r w:rsidR="0053764F" w:rsidRPr="0053764F">
        <w:rPr>
          <w:rFonts w:asciiTheme="minorHAnsi" w:eastAsia="Times New Roman" w:hAnsiTheme="minorHAnsi" w:cs="Lucida Sans Unicode"/>
          <w:color w:val="000000"/>
          <w:szCs w:val="21"/>
          <w:lang w:val="en"/>
        </w:rPr>
        <w:t>categorizing</w:t>
      </w:r>
      <w:r w:rsidRPr="0053764F">
        <w:rPr>
          <w:rFonts w:asciiTheme="minorHAnsi" w:eastAsia="Times New Roman" w:hAnsiTheme="minorHAnsi" w:cs="Lucida Sans Unicode"/>
          <w:color w:val="000000"/>
          <w:szCs w:val="21"/>
          <w:lang w:val="en"/>
        </w:rPr>
        <w:t xml:space="preserve"> the sources of finance for a start-up is to divide them into sources which are from within the business (internal) and from outside providers (external). </w:t>
      </w:r>
      <w:bookmarkStart w:id="1" w:name="_Toc206394274"/>
    </w:p>
    <w:p w14:paraId="720BA921" w14:textId="77777777" w:rsidR="00F945FE" w:rsidRPr="0053764F" w:rsidRDefault="00F945FE" w:rsidP="00F945FE">
      <w:pPr>
        <w:textAlignment w:val="bottom"/>
        <w:outlineLvl w:val="1"/>
        <w:rPr>
          <w:rFonts w:asciiTheme="minorHAnsi" w:eastAsia="Times New Roman" w:hAnsiTheme="minorHAnsi" w:cs="Lucida Sans Unicode"/>
          <w:b/>
          <w:bCs/>
          <w:color w:val="4B6765"/>
          <w:szCs w:val="21"/>
          <w:lang w:val="en"/>
        </w:rPr>
      </w:pPr>
      <w:r w:rsidRPr="0053764F">
        <w:rPr>
          <w:rFonts w:asciiTheme="minorHAnsi" w:eastAsia="Times New Roman" w:hAnsiTheme="minorHAnsi" w:cs="Lucida Sans Unicode"/>
          <w:b/>
          <w:bCs/>
          <w:color w:val="1549B2"/>
          <w:szCs w:val="21"/>
          <w:lang w:val="en"/>
        </w:rPr>
        <w:t>Internal sources</w:t>
      </w:r>
      <w:bookmarkEnd w:id="1"/>
    </w:p>
    <w:p w14:paraId="720BA922"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The main internal sources of finance for a start-up are as follows:</w:t>
      </w:r>
    </w:p>
    <w:p w14:paraId="720BA923"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i/>
          <w:iCs/>
          <w:color w:val="000000"/>
          <w:szCs w:val="21"/>
          <w:lang w:val="en"/>
        </w:rPr>
        <w:t xml:space="preserve">Personal sources </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color w:val="000000"/>
          <w:szCs w:val="21"/>
          <w:lang w:val="en"/>
        </w:rPr>
        <w:t>These are the most important sources of finance for a start-up, and we deal with them in more detail in a later section.</w:t>
      </w:r>
    </w:p>
    <w:p w14:paraId="720BA924"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 xml:space="preserve">Retained profits </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color w:val="000000"/>
          <w:szCs w:val="21"/>
          <w:lang w:val="en"/>
        </w:rPr>
        <w:t xml:space="preserve">This is the cash that is generated by the business when it trades profitably – another important source of finance for any business, large or small. </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b/>
          <w:bCs/>
          <w:color w:val="000000"/>
          <w:szCs w:val="21"/>
          <w:lang w:val="en"/>
        </w:rPr>
        <w:t>Note that retained profits can generate cash the moment trading has begun.</w:t>
      </w:r>
      <w:r w:rsidRPr="0053764F">
        <w:rPr>
          <w:rFonts w:asciiTheme="minorHAnsi" w:eastAsia="Times New Roman" w:hAnsiTheme="minorHAnsi" w:cs="Lucida Sans Unicode"/>
          <w:color w:val="000000"/>
          <w:szCs w:val="21"/>
          <w:lang w:val="en"/>
        </w:rPr>
        <w:t xml:space="preserve"> For example, a start-up sells the first batch of stock for £5,000 cash which it had bought for £2,000. That means that retained profits are £3,000 which can be used to finance further expansion or to pay for other trading costs and expenses. </w:t>
      </w:r>
    </w:p>
    <w:p w14:paraId="720BA925" w14:textId="561CFB66"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 xml:space="preserve">Share capital – invested by the </w:t>
      </w:r>
      <w:r w:rsidR="0053764F" w:rsidRPr="0053764F">
        <w:rPr>
          <w:rFonts w:asciiTheme="minorHAnsi" w:eastAsia="Times New Roman" w:hAnsiTheme="minorHAnsi" w:cs="Lucida Sans Unicode"/>
          <w:b/>
          <w:bCs/>
          <w:color w:val="000000"/>
          <w:szCs w:val="21"/>
          <w:lang w:val="en"/>
        </w:rPr>
        <w:t>founder</w:t>
      </w:r>
      <w:r w:rsidR="0053764F" w:rsidRPr="0053764F">
        <w:rPr>
          <w:rFonts w:asciiTheme="minorHAnsi" w:eastAsia="Times New Roman" w:hAnsiTheme="minorHAnsi" w:cs="Lucida Sans Unicode"/>
          <w:color w:val="000000"/>
          <w:szCs w:val="21"/>
          <w:lang w:val="en"/>
        </w:rPr>
        <w:t xml:space="preserve"> The</w:t>
      </w:r>
      <w:r w:rsidRPr="0053764F">
        <w:rPr>
          <w:rFonts w:asciiTheme="minorHAnsi" w:eastAsia="Times New Roman" w:hAnsiTheme="minorHAnsi" w:cs="Lucida Sans Unicode"/>
          <w:color w:val="000000"/>
          <w:szCs w:val="21"/>
          <w:lang w:val="en"/>
        </w:rPr>
        <w:t xml:space="preserve"> foun</w:t>
      </w:r>
      <w:r w:rsidR="0053764F">
        <w:rPr>
          <w:rFonts w:asciiTheme="minorHAnsi" w:eastAsia="Times New Roman" w:hAnsiTheme="minorHAnsi" w:cs="Lucida Sans Unicode"/>
          <w:color w:val="000000"/>
          <w:szCs w:val="21"/>
          <w:lang w:val="en"/>
        </w:rPr>
        <w:t xml:space="preserve">ding entrepreneur </w:t>
      </w:r>
      <w:r w:rsidRPr="0053764F">
        <w:rPr>
          <w:rFonts w:asciiTheme="minorHAnsi" w:eastAsia="Times New Roman" w:hAnsiTheme="minorHAnsi" w:cs="Lucida Sans Unicode"/>
          <w:color w:val="000000"/>
          <w:szCs w:val="21"/>
          <w:lang w:val="en"/>
        </w:rPr>
        <w:t>may decide to invest in the share capital of a company, founded for the purpose of forming the start-up. This is a common method of financing a start-up. The founder provides all the share capital of the company, retaining 100% control over the business.</w:t>
      </w:r>
    </w:p>
    <w:p w14:paraId="720BA926"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lastRenderedPageBreak/>
        <w:t xml:space="preserve">The advantages of investing in share capital are covered in the section on business structure. The key point to note here is that the entrepreneur may be using a variety of personal sources to invest in the shares. Once the investment has been made, it is the company that owns the money provided. The shareholder obtains a return on this investment through </w:t>
      </w:r>
      <w:r w:rsidRPr="0053764F">
        <w:rPr>
          <w:rFonts w:asciiTheme="minorHAnsi" w:eastAsia="Times New Roman" w:hAnsiTheme="minorHAnsi" w:cs="Lucida Sans Unicode"/>
          <w:b/>
          <w:bCs/>
          <w:color w:val="000000"/>
          <w:szCs w:val="21"/>
          <w:lang w:val="en"/>
        </w:rPr>
        <w:t>dividends</w:t>
      </w:r>
      <w:r w:rsidRPr="0053764F">
        <w:rPr>
          <w:rFonts w:asciiTheme="minorHAnsi" w:eastAsia="Times New Roman" w:hAnsiTheme="minorHAnsi" w:cs="Lucida Sans Unicode"/>
          <w:color w:val="000000"/>
          <w:szCs w:val="21"/>
          <w:lang w:val="en"/>
        </w:rPr>
        <w:t xml:space="preserve"> (payments out of profits) and/or the value of the business when it is eventually sold.</w:t>
      </w:r>
    </w:p>
    <w:p w14:paraId="720BA92E" w14:textId="316C349F" w:rsidR="00F945FE" w:rsidRPr="0053764F" w:rsidRDefault="00F945FE" w:rsidP="0053764F">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A start-up company can also raise finance by selling shares to </w:t>
      </w:r>
      <w:r w:rsidRPr="0053764F">
        <w:rPr>
          <w:rFonts w:asciiTheme="minorHAnsi" w:eastAsia="Times New Roman" w:hAnsiTheme="minorHAnsi" w:cs="Lucida Sans Unicode"/>
          <w:b/>
          <w:bCs/>
          <w:color w:val="000000"/>
          <w:szCs w:val="21"/>
          <w:lang w:val="en"/>
        </w:rPr>
        <w:t>external investors</w:t>
      </w:r>
      <w:r w:rsidRPr="0053764F">
        <w:rPr>
          <w:rFonts w:asciiTheme="minorHAnsi" w:eastAsia="Times New Roman" w:hAnsiTheme="minorHAnsi" w:cs="Lucida Sans Unicode"/>
          <w:color w:val="000000"/>
          <w:szCs w:val="21"/>
          <w:lang w:val="en"/>
        </w:rPr>
        <w:t xml:space="preserve"> – this is covered further below.</w:t>
      </w:r>
      <w:bookmarkStart w:id="2" w:name="_Toc206394275"/>
    </w:p>
    <w:p w14:paraId="720BA92F" w14:textId="77777777" w:rsidR="00F945FE" w:rsidRPr="0053764F" w:rsidRDefault="00F945FE" w:rsidP="00F945FE">
      <w:pPr>
        <w:textAlignment w:val="bottom"/>
        <w:outlineLvl w:val="1"/>
        <w:rPr>
          <w:rFonts w:asciiTheme="minorHAnsi" w:eastAsia="Times New Roman" w:hAnsiTheme="minorHAnsi" w:cs="Lucida Sans Unicode"/>
          <w:b/>
          <w:bCs/>
          <w:color w:val="4B6765"/>
          <w:szCs w:val="21"/>
          <w:lang w:val="en"/>
        </w:rPr>
      </w:pPr>
      <w:r w:rsidRPr="0053764F">
        <w:rPr>
          <w:rFonts w:asciiTheme="minorHAnsi" w:eastAsia="Times New Roman" w:hAnsiTheme="minorHAnsi" w:cs="Lucida Sans Unicode"/>
          <w:b/>
          <w:bCs/>
          <w:color w:val="1549B2"/>
          <w:szCs w:val="21"/>
          <w:lang w:val="en"/>
        </w:rPr>
        <w:t>External sources</w:t>
      </w:r>
      <w:bookmarkEnd w:id="2"/>
    </w:p>
    <w:p w14:paraId="720BA930" w14:textId="294DAB05"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Loan capital</w:t>
      </w:r>
      <w:r w:rsidRPr="0053764F">
        <w:rPr>
          <w:rFonts w:asciiTheme="minorHAnsi" w:eastAsia="Times New Roman" w:hAnsiTheme="minorHAnsi" w:cs="Lucida Sans Unicode"/>
          <w:color w:val="000000"/>
          <w:szCs w:val="21"/>
          <w:lang w:val="en"/>
        </w:rPr>
        <w:t xml:space="preserve"> </w:t>
      </w:r>
      <w:r w:rsidR="0053764F" w:rsidRPr="0053764F">
        <w:rPr>
          <w:rFonts w:asciiTheme="minorHAnsi" w:eastAsia="Times New Roman" w:hAnsiTheme="minorHAnsi" w:cs="Lucida Sans Unicode"/>
          <w:color w:val="000000"/>
          <w:szCs w:val="21"/>
          <w:lang w:val="en"/>
        </w:rPr>
        <w:t>this</w:t>
      </w:r>
      <w:r w:rsidRPr="0053764F">
        <w:rPr>
          <w:rFonts w:asciiTheme="minorHAnsi" w:eastAsia="Times New Roman" w:hAnsiTheme="minorHAnsi" w:cs="Lucida Sans Unicode"/>
          <w:color w:val="000000"/>
          <w:szCs w:val="21"/>
          <w:lang w:val="en"/>
        </w:rPr>
        <w:t xml:space="preserve"> can take several forms, but the most common are a </w:t>
      </w:r>
      <w:r w:rsidRPr="0053764F">
        <w:rPr>
          <w:rFonts w:asciiTheme="minorHAnsi" w:eastAsia="Times New Roman" w:hAnsiTheme="minorHAnsi" w:cs="Lucida Sans Unicode"/>
          <w:b/>
          <w:bCs/>
          <w:color w:val="000000"/>
          <w:szCs w:val="21"/>
          <w:lang w:val="en"/>
        </w:rPr>
        <w:t>bank loan</w:t>
      </w:r>
      <w:r w:rsidRPr="0053764F">
        <w:rPr>
          <w:rFonts w:asciiTheme="minorHAnsi" w:eastAsia="Times New Roman" w:hAnsiTheme="minorHAnsi" w:cs="Lucida Sans Unicode"/>
          <w:color w:val="000000"/>
          <w:szCs w:val="21"/>
          <w:lang w:val="en"/>
        </w:rPr>
        <w:t xml:space="preserve"> or </w:t>
      </w:r>
      <w:r w:rsidRPr="0053764F">
        <w:rPr>
          <w:rFonts w:asciiTheme="minorHAnsi" w:eastAsia="Times New Roman" w:hAnsiTheme="minorHAnsi" w:cs="Lucida Sans Unicode"/>
          <w:b/>
          <w:bCs/>
          <w:color w:val="000000"/>
          <w:szCs w:val="21"/>
          <w:lang w:val="en"/>
        </w:rPr>
        <w:t>bank overdraft</w:t>
      </w:r>
      <w:r w:rsidRPr="0053764F">
        <w:rPr>
          <w:rFonts w:asciiTheme="minorHAnsi" w:eastAsia="Times New Roman" w:hAnsiTheme="minorHAnsi" w:cs="Lucida Sans Unicode"/>
          <w:color w:val="000000"/>
          <w:szCs w:val="21"/>
          <w:lang w:val="en"/>
        </w:rPr>
        <w:t xml:space="preserve">. </w:t>
      </w:r>
    </w:p>
    <w:p w14:paraId="720BA931"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A bank loan</w:t>
      </w:r>
      <w:r w:rsidRPr="0053764F">
        <w:rPr>
          <w:rFonts w:asciiTheme="minorHAnsi" w:eastAsia="Times New Roman" w:hAnsiTheme="minorHAnsi" w:cs="Lucida Sans Unicode"/>
          <w:color w:val="000000"/>
          <w:szCs w:val="21"/>
          <w:lang w:val="en"/>
        </w:rPr>
        <w:t xml:space="preserve"> provides a </w:t>
      </w:r>
      <w:r w:rsidRPr="0053764F">
        <w:rPr>
          <w:rFonts w:asciiTheme="minorHAnsi" w:eastAsia="Times New Roman" w:hAnsiTheme="minorHAnsi" w:cs="Lucida Sans Unicode"/>
          <w:b/>
          <w:bCs/>
          <w:color w:val="000000"/>
          <w:szCs w:val="21"/>
          <w:lang w:val="en"/>
        </w:rPr>
        <w:t>longer-term</w:t>
      </w:r>
      <w:r w:rsidRPr="0053764F">
        <w:rPr>
          <w:rFonts w:asciiTheme="minorHAnsi" w:eastAsia="Times New Roman" w:hAnsiTheme="minorHAnsi" w:cs="Lucida Sans Unicode"/>
          <w:color w:val="000000"/>
          <w:szCs w:val="21"/>
          <w:lang w:val="en"/>
        </w:rPr>
        <w:t xml:space="preserve"> kind of finance for a start-up, with the bank stating the fixed period over which the loan is provided (e.g. 5 years), the rate of interest and the timing and amount of repayments. The bank will usually require that the start-up provide some security for the loan, although this security normally comes in the form of personal guarantees provided by the entrepreneur. Bank loans are good for financing investment in fixed assets and are generally at a lower rate of interest that a bank overdraft. However, they don’t provide much flexibility.</w:t>
      </w:r>
    </w:p>
    <w:p w14:paraId="720BA932"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A bank overdraft</w:t>
      </w:r>
      <w:r w:rsidRPr="0053764F">
        <w:rPr>
          <w:rFonts w:asciiTheme="minorHAnsi" w:eastAsia="Times New Roman" w:hAnsiTheme="minorHAnsi" w:cs="Lucida Sans Unicode"/>
          <w:color w:val="000000"/>
          <w:szCs w:val="21"/>
          <w:lang w:val="en"/>
        </w:rPr>
        <w:t xml:space="preserve"> is a more short-term kind of finance which is also widely used by start-ups and small businesses. An overdraft is really a loan facility – the bank lets the business “owe it money” when the bank balance goes below zero, in return for charging a high rate of interest. As a result, an overdraft is a flexible source of finance, in the sense that it is only used when needed. Bank overdrafts are excellent for helping a business handle seasonal fluctuations in cash flow or when the business runs into short-term cash flow problems (e.g. a major customer fails to pay on time).</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color w:val="000000"/>
          <w:szCs w:val="21"/>
          <w:lang w:val="en"/>
        </w:rPr>
        <w:t>Two further loan-related sources of finance are worth knowing about:</w:t>
      </w:r>
    </w:p>
    <w:p w14:paraId="720BA937" w14:textId="578514F1"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 xml:space="preserve">Share capital – outside </w:t>
      </w:r>
      <w:r w:rsidR="0053764F" w:rsidRPr="0053764F">
        <w:rPr>
          <w:rFonts w:asciiTheme="minorHAnsi" w:eastAsia="Times New Roman" w:hAnsiTheme="minorHAnsi" w:cs="Lucida Sans Unicode"/>
          <w:b/>
          <w:bCs/>
          <w:color w:val="000000"/>
          <w:szCs w:val="21"/>
          <w:lang w:val="en"/>
        </w:rPr>
        <w:t>investors</w:t>
      </w:r>
      <w:r w:rsidR="0053764F" w:rsidRPr="0053764F">
        <w:rPr>
          <w:rFonts w:asciiTheme="minorHAnsi" w:eastAsia="Times New Roman" w:hAnsiTheme="minorHAnsi" w:cs="Lucida Sans Unicode"/>
          <w:color w:val="000000"/>
          <w:szCs w:val="21"/>
          <w:lang w:val="en"/>
        </w:rPr>
        <w:t xml:space="preserve"> For</w:t>
      </w:r>
      <w:r w:rsidRPr="0053764F">
        <w:rPr>
          <w:rFonts w:asciiTheme="minorHAnsi" w:eastAsia="Times New Roman" w:hAnsiTheme="minorHAnsi" w:cs="Lucida Sans Unicode"/>
          <w:color w:val="000000"/>
          <w:szCs w:val="21"/>
          <w:lang w:val="en"/>
        </w:rPr>
        <w:t xml:space="preserve"> a start-up, the main source of outside (external) investor in the share capital of a company is </w:t>
      </w:r>
      <w:r w:rsidRPr="0053764F">
        <w:rPr>
          <w:rFonts w:asciiTheme="minorHAnsi" w:eastAsia="Times New Roman" w:hAnsiTheme="minorHAnsi" w:cs="Lucida Sans Unicode"/>
          <w:b/>
          <w:bCs/>
          <w:color w:val="000000"/>
          <w:szCs w:val="21"/>
          <w:lang w:val="en"/>
        </w:rPr>
        <w:t>friends and family</w:t>
      </w:r>
      <w:r w:rsidRPr="0053764F">
        <w:rPr>
          <w:rFonts w:asciiTheme="minorHAnsi" w:eastAsia="Times New Roman" w:hAnsiTheme="minorHAnsi" w:cs="Lucida Sans Unicode"/>
          <w:color w:val="000000"/>
          <w:szCs w:val="21"/>
          <w:lang w:val="en"/>
        </w:rPr>
        <w:t xml:space="preserve"> of the entrepreneur. Opinions differ on whether friends and family should be encouraged to invest in a start-up company. They may be prepared to invest substantial amounts for a longer period of time; they may not want to get too involved in the day-to-day operation of the business. Both of these are positives for the entrepreneur. However, there are pitfalls. Almost inevitably, tensions develop with family and friends as fellow shareholders.</w:t>
      </w:r>
    </w:p>
    <w:p w14:paraId="720BA938"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Business angels</w:t>
      </w:r>
      <w:r w:rsidRPr="0053764F">
        <w:rPr>
          <w:rFonts w:asciiTheme="minorHAnsi" w:eastAsia="Times New Roman" w:hAnsiTheme="minorHAnsi" w:cs="Lucida Sans Unicode"/>
          <w:color w:val="000000"/>
          <w:szCs w:val="21"/>
          <w:lang w:val="en"/>
        </w:rPr>
        <w:t xml:space="preserve"> are the other main kind of external investor in a start-up company. Business angels are professional investors who typically invest £10k - £750k. They prefer to invest in businesses with high growth prospects. Angels tend to have made their money by setting up and selling their own business – in other words they have proven entrepreneurial expertise. In addition to their money, Angels often make their own skills, experience and contacts available to the company. Getting the backing of an Angel can be a significant advantage to a start-up, although the entrepreneur needs to accept a loss of control over the business.</w:t>
      </w:r>
    </w:p>
    <w:p w14:paraId="720BA939"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lastRenderedPageBreak/>
        <w:t xml:space="preserve">You will also see </w:t>
      </w:r>
      <w:r w:rsidRPr="0053764F">
        <w:rPr>
          <w:rFonts w:asciiTheme="minorHAnsi" w:eastAsia="Times New Roman" w:hAnsiTheme="minorHAnsi" w:cs="Lucida Sans Unicode"/>
          <w:b/>
          <w:bCs/>
          <w:color w:val="000000"/>
          <w:szCs w:val="21"/>
          <w:lang w:val="en"/>
        </w:rPr>
        <w:t>Venture Capital</w:t>
      </w:r>
      <w:r w:rsidRPr="0053764F">
        <w:rPr>
          <w:rFonts w:asciiTheme="minorHAnsi" w:eastAsia="Times New Roman" w:hAnsiTheme="minorHAnsi" w:cs="Lucida Sans Unicode"/>
          <w:color w:val="000000"/>
          <w:szCs w:val="21"/>
          <w:lang w:val="en"/>
        </w:rPr>
        <w:t xml:space="preserve"> mentioned as a source of finance for start-ups. You need to be careful here. Venture capital is a specific kind of share investment that is made by </w:t>
      </w:r>
      <w:r w:rsidRPr="0053764F">
        <w:rPr>
          <w:rFonts w:asciiTheme="minorHAnsi" w:eastAsia="Times New Roman" w:hAnsiTheme="minorHAnsi" w:cs="Lucida Sans Unicode"/>
          <w:b/>
          <w:bCs/>
          <w:color w:val="000000"/>
          <w:szCs w:val="21"/>
          <w:lang w:val="en"/>
        </w:rPr>
        <w:t>funds managed by professional investors.</w:t>
      </w:r>
      <w:r w:rsidRPr="0053764F">
        <w:rPr>
          <w:rFonts w:asciiTheme="minorHAnsi" w:eastAsia="Times New Roman" w:hAnsiTheme="minorHAnsi" w:cs="Lucida Sans Unicode"/>
          <w:color w:val="000000"/>
          <w:szCs w:val="21"/>
          <w:lang w:val="en"/>
        </w:rPr>
        <w:t xml:space="preserve"> Venture capitalists rarely invest in genuine start-ups or small businesses (their minimum investment is usually over £1m, often much more). They prefer to invest in businesses which have established themselves. Another term you may here is “private equity” – this is just another term for venture capital.</w:t>
      </w:r>
    </w:p>
    <w:p w14:paraId="720BA93A"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A start-up is much more likely to receive investment from a business angel than a venture capitalist.</w:t>
      </w:r>
    </w:p>
    <w:p w14:paraId="720BA93B" w14:textId="77777777" w:rsidR="00F945FE" w:rsidRPr="0053764F" w:rsidRDefault="00F945FE" w:rsidP="00F945FE">
      <w:pPr>
        <w:textAlignment w:val="bottom"/>
        <w:outlineLvl w:val="1"/>
        <w:rPr>
          <w:rFonts w:asciiTheme="minorHAnsi" w:eastAsia="Times New Roman" w:hAnsiTheme="minorHAnsi" w:cs="Lucida Sans Unicode"/>
          <w:b/>
          <w:bCs/>
          <w:color w:val="4B6765"/>
          <w:szCs w:val="21"/>
          <w:lang w:val="en"/>
        </w:rPr>
      </w:pPr>
      <w:bookmarkStart w:id="3" w:name="_Toc206394276"/>
      <w:r w:rsidRPr="0053764F">
        <w:rPr>
          <w:rFonts w:asciiTheme="minorHAnsi" w:eastAsia="Times New Roman" w:hAnsiTheme="minorHAnsi" w:cs="Lucida Sans Unicode"/>
          <w:b/>
          <w:bCs/>
          <w:color w:val="1549B2"/>
          <w:szCs w:val="21"/>
          <w:lang w:val="en"/>
        </w:rPr>
        <w:t>Personal sources</w:t>
      </w:r>
      <w:bookmarkEnd w:id="3"/>
    </w:p>
    <w:p w14:paraId="720BA93C" w14:textId="77777777"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As mentioned earlier, most start-ups make use of the personal financial arrangements of the founder. This can be personal savings or other cash balances that have been accumulated. It can be personal debt facilities which are made available to the business. It can also simply be the found working for nothing! The following notes explain these in a little more detail.</w:t>
      </w:r>
    </w:p>
    <w:p w14:paraId="720BA93D" w14:textId="218836BE"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i/>
          <w:iCs/>
          <w:color w:val="000000"/>
          <w:szCs w:val="21"/>
          <w:lang w:val="en"/>
        </w:rPr>
        <w:t>Savings and other “nest-</w:t>
      </w:r>
      <w:r w:rsidR="0053764F" w:rsidRPr="0053764F">
        <w:rPr>
          <w:rFonts w:asciiTheme="minorHAnsi" w:eastAsia="Times New Roman" w:hAnsiTheme="minorHAnsi" w:cs="Lucida Sans Unicode"/>
          <w:b/>
          <w:bCs/>
          <w:i/>
          <w:iCs/>
          <w:color w:val="000000"/>
          <w:szCs w:val="21"/>
          <w:lang w:val="en"/>
        </w:rPr>
        <w:t xml:space="preserve">eggs </w:t>
      </w:r>
      <w:r w:rsidR="0053764F" w:rsidRPr="0053764F">
        <w:rPr>
          <w:rFonts w:asciiTheme="minorHAnsi" w:eastAsia="Times New Roman" w:hAnsiTheme="minorHAnsi" w:cs="Lucida Sans Unicode"/>
          <w:color w:val="000000"/>
          <w:szCs w:val="21"/>
          <w:lang w:val="en"/>
        </w:rPr>
        <w:t>“An</w:t>
      </w:r>
      <w:r w:rsidRPr="0053764F">
        <w:rPr>
          <w:rFonts w:asciiTheme="minorHAnsi" w:eastAsia="Times New Roman" w:hAnsiTheme="minorHAnsi" w:cs="Lucida Sans Unicode"/>
          <w:color w:val="000000"/>
          <w:szCs w:val="21"/>
          <w:lang w:val="en"/>
        </w:rPr>
        <w:t xml:space="preserve"> entrepreneur will often invest personal cash balances into a start-up. This is a cheap form of finance and it is readily available. Often the decision to start a business is prompted by a change in the personal circumstances of the entrepreneur – e.g. redundancy or an inheritance. Investing personal savings </w:t>
      </w:r>
      <w:r w:rsidR="0053764F" w:rsidRPr="0053764F">
        <w:rPr>
          <w:rFonts w:asciiTheme="minorHAnsi" w:eastAsia="Times New Roman" w:hAnsiTheme="minorHAnsi" w:cs="Lucida Sans Unicode"/>
          <w:color w:val="000000"/>
          <w:szCs w:val="21"/>
          <w:lang w:val="en"/>
        </w:rPr>
        <w:t>maximizes</w:t>
      </w:r>
      <w:r w:rsidRPr="0053764F">
        <w:rPr>
          <w:rFonts w:asciiTheme="minorHAnsi" w:eastAsia="Times New Roman" w:hAnsiTheme="minorHAnsi" w:cs="Lucida Sans Unicode"/>
          <w:color w:val="000000"/>
          <w:szCs w:val="21"/>
          <w:lang w:val="en"/>
        </w:rPr>
        <w:t xml:space="preserve"> the control the entrepreneur keeps over the business. It is also a strong signal of commitment to outside investors or providers of finance. </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color w:val="000000"/>
          <w:szCs w:val="21"/>
          <w:lang w:val="en"/>
        </w:rPr>
        <w:t>Re-mortgaging is the most popular way of raising loan-related capital for a start-up. The way this works is simple. The entrepreneur takes out a second or larger mortgage on a private property and then invests some or all of this money into the business. The use of mortgaging like this provides access to relatively low-cost finance, although the risk is that, if the business fails, then the property will be lost too. .</w:t>
      </w:r>
    </w:p>
    <w:p w14:paraId="720BA93E" w14:textId="0A7FCDEF"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i/>
          <w:iCs/>
          <w:color w:val="000000"/>
          <w:szCs w:val="21"/>
          <w:lang w:val="en"/>
        </w:rPr>
        <w:t>Borrowing from friends and family</w:t>
      </w:r>
      <w:r w:rsidRPr="0053764F">
        <w:rPr>
          <w:rFonts w:asciiTheme="minorHAnsi" w:eastAsia="Times New Roman" w:hAnsiTheme="minorHAnsi" w:cs="Lucida Sans Unicode"/>
          <w:color w:val="000000"/>
          <w:szCs w:val="21"/>
          <w:lang w:val="en"/>
        </w:rPr>
        <w:t xml:space="preserve"> </w:t>
      </w:r>
      <w:r w:rsidR="0053764F" w:rsidRPr="0053764F">
        <w:rPr>
          <w:rFonts w:asciiTheme="minorHAnsi" w:eastAsia="Times New Roman" w:hAnsiTheme="minorHAnsi" w:cs="Lucida Sans Unicode"/>
          <w:color w:val="000000"/>
          <w:szCs w:val="21"/>
          <w:lang w:val="en"/>
        </w:rPr>
        <w:t>this</w:t>
      </w:r>
      <w:r w:rsidRPr="0053764F">
        <w:rPr>
          <w:rFonts w:asciiTheme="minorHAnsi" w:eastAsia="Times New Roman" w:hAnsiTheme="minorHAnsi" w:cs="Lucida Sans Unicode"/>
          <w:color w:val="000000"/>
          <w:szCs w:val="21"/>
          <w:lang w:val="en"/>
        </w:rPr>
        <w:t xml:space="preserve"> is also common. Friends and family who are supportive of the business idea provide money either directly to the entrepreneur or into the business. This can be quicker and cheaper to arrange (certainly compared with a standard bank loan) and the interest and repayment terms may be more flexible than a bank loan. However, borrowing in this way can add to the stress faced by an entrepreneur, particularly if the business gets into difficulties.</w:t>
      </w:r>
    </w:p>
    <w:p w14:paraId="720BA93F" w14:textId="30CC903A" w:rsidR="00F945FE" w:rsidRPr="0053764F" w:rsidRDefault="00F945FE" w:rsidP="00F945FE">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i/>
          <w:iCs/>
          <w:color w:val="000000"/>
          <w:szCs w:val="21"/>
          <w:lang w:val="en"/>
        </w:rPr>
        <w:t xml:space="preserve">Credit </w:t>
      </w:r>
      <w:r w:rsidR="0053764F" w:rsidRPr="0053764F">
        <w:rPr>
          <w:rFonts w:asciiTheme="minorHAnsi" w:eastAsia="Times New Roman" w:hAnsiTheme="minorHAnsi" w:cs="Lucida Sans Unicode"/>
          <w:b/>
          <w:bCs/>
          <w:i/>
          <w:iCs/>
          <w:color w:val="000000"/>
          <w:szCs w:val="21"/>
          <w:lang w:val="en"/>
        </w:rPr>
        <w:t>cards</w:t>
      </w:r>
      <w:r w:rsidR="0053764F" w:rsidRPr="0053764F">
        <w:rPr>
          <w:rFonts w:asciiTheme="minorHAnsi" w:eastAsia="Times New Roman" w:hAnsiTheme="minorHAnsi" w:cs="Lucida Sans Unicode"/>
          <w:color w:val="000000"/>
          <w:szCs w:val="21"/>
          <w:lang w:val="en"/>
        </w:rPr>
        <w:t xml:space="preserve"> this</w:t>
      </w:r>
      <w:r w:rsidRPr="0053764F">
        <w:rPr>
          <w:rFonts w:asciiTheme="minorHAnsi" w:eastAsia="Times New Roman" w:hAnsiTheme="minorHAnsi" w:cs="Lucida Sans Unicode"/>
          <w:color w:val="000000"/>
          <w:szCs w:val="21"/>
          <w:lang w:val="en"/>
        </w:rPr>
        <w:t xml:space="preserve"> is a surprisingly popular way of financing a start-up. In fact, the use of credit cards is the most common source of finance amongst small businesses. It works like this. Each month, the entrepreneur pays for various business-related expenses on a credit card. 15 days later the credit card statement is sent in the post and the balance is paid by the business within the credit-free period. The effect is that the business gets access to a free credit period of </w:t>
      </w:r>
      <w:r w:rsidR="0053764F" w:rsidRPr="0053764F">
        <w:rPr>
          <w:rFonts w:asciiTheme="minorHAnsi" w:eastAsia="Times New Roman" w:hAnsiTheme="minorHAnsi" w:cs="Lucida Sans Unicode"/>
          <w:color w:val="000000"/>
          <w:szCs w:val="21"/>
          <w:lang w:val="en"/>
        </w:rPr>
        <w:t>around</w:t>
      </w:r>
      <w:r w:rsidR="0053764F">
        <w:rPr>
          <w:rFonts w:asciiTheme="minorHAnsi" w:eastAsia="Times New Roman" w:hAnsiTheme="minorHAnsi" w:cs="Lucida Sans Unicode"/>
          <w:color w:val="000000"/>
          <w:szCs w:val="21"/>
          <w:lang w:val="en"/>
        </w:rPr>
        <w:t xml:space="preserve"> </w:t>
      </w:r>
      <w:r w:rsidRPr="0053764F">
        <w:rPr>
          <w:rFonts w:asciiTheme="minorHAnsi" w:eastAsia="Times New Roman" w:hAnsiTheme="minorHAnsi" w:cs="Lucida Sans Unicode"/>
          <w:color w:val="000000"/>
          <w:szCs w:val="21"/>
          <w:lang w:val="en"/>
        </w:rPr>
        <w:t>30-45 days!</w:t>
      </w:r>
    </w:p>
    <w:p w14:paraId="720BA941" w14:textId="77777777" w:rsidR="001115E5" w:rsidRPr="0053764F" w:rsidRDefault="0053764F">
      <w:pPr>
        <w:rPr>
          <w:rFonts w:asciiTheme="minorHAnsi" w:hAnsiTheme="minorHAnsi"/>
        </w:rPr>
      </w:pPr>
      <w:bookmarkStart w:id="4" w:name="_GoBack"/>
      <w:bookmarkEnd w:id="4"/>
    </w:p>
    <w:sectPr w:rsidR="001115E5" w:rsidRPr="00537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21878"/>
    <w:multiLevelType w:val="multilevel"/>
    <w:tmpl w:val="F67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62987"/>
    <w:multiLevelType w:val="multilevel"/>
    <w:tmpl w:val="9A3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FE"/>
    <w:rsid w:val="0022310B"/>
    <w:rsid w:val="0053764F"/>
    <w:rsid w:val="00F93AB3"/>
    <w:rsid w:val="00F94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A90E"/>
  <w15:chartTrackingRefBased/>
  <w15:docId w15:val="{9BC94F84-48E5-4167-956D-59B42413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FE"/>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02722-9EFB-4A10-806B-0304F1E1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B80B9-63D8-479C-B60A-6B34C8E2C55F}">
  <ds:schemaRef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C47752-91C6-4EFB-BE97-3133D924A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9ED8261D</Template>
  <TotalTime>3</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2</cp:revision>
  <dcterms:created xsi:type="dcterms:W3CDTF">2015-11-02T14:18:00Z</dcterms:created>
  <dcterms:modified xsi:type="dcterms:W3CDTF">2015-11-02T14:28:00Z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