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1EBA" w14:textId="47D36C2E" w:rsidR="00FD596E" w:rsidRDefault="003811D0" w:rsidP="00FD596E">
      <w:pPr>
        <w:pStyle w:val="WJECheading1"/>
        <w:spacing w:after="120"/>
        <w:ind w:left="-426"/>
        <w:rPr>
          <w:color w:val="E75300"/>
          <w:sz w:val="50"/>
          <w:szCs w:val="64"/>
        </w:rPr>
      </w:pPr>
      <w:bookmarkStart w:id="0" w:name="_GoBack"/>
      <w:bookmarkEnd w:id="0"/>
      <w:r w:rsidRPr="00FD596E"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74126A50" wp14:editId="3249D795">
            <wp:simplePos x="0" y="0"/>
            <wp:positionH relativeFrom="margin">
              <wp:posOffset>4450080</wp:posOffset>
            </wp:positionH>
            <wp:positionV relativeFrom="margin">
              <wp:posOffset>-41910</wp:posOffset>
            </wp:positionV>
            <wp:extent cx="1542415" cy="791845"/>
            <wp:effectExtent l="0" t="0" r="635" b="8255"/>
            <wp:wrapSquare wrapText="bothSides"/>
            <wp:docPr id="1" name="Picture 1" descr="Z:\Pictures\logos\Eduqas_Part-of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ctures\logos\Eduqas_Part-of_Logo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96E">
        <w:rPr>
          <w:color w:val="E75300"/>
          <w:sz w:val="50"/>
          <w:szCs w:val="64"/>
        </w:rPr>
        <w:t>a</w:t>
      </w:r>
      <w:r w:rsidR="008E7954">
        <w:rPr>
          <w:color w:val="E75300"/>
          <w:sz w:val="50"/>
          <w:szCs w:val="64"/>
        </w:rPr>
        <w:t>s</w:t>
      </w:r>
      <w:r w:rsidRPr="00FD596E">
        <w:rPr>
          <w:color w:val="E75300"/>
          <w:sz w:val="50"/>
          <w:szCs w:val="64"/>
        </w:rPr>
        <w:t xml:space="preserve"> business </w:t>
      </w:r>
    </w:p>
    <w:p w14:paraId="5D014423" w14:textId="12ECA1F4" w:rsidR="003811D0" w:rsidRPr="00FD596E" w:rsidRDefault="003811D0" w:rsidP="00FD596E">
      <w:pPr>
        <w:pStyle w:val="WJECheading1"/>
        <w:spacing w:after="120"/>
        <w:ind w:left="-426"/>
        <w:rPr>
          <w:color w:val="E75300"/>
          <w:sz w:val="50"/>
          <w:szCs w:val="64"/>
        </w:rPr>
      </w:pPr>
      <w:r w:rsidRPr="00FD596E">
        <w:rPr>
          <w:color w:val="E75300"/>
          <w:sz w:val="50"/>
          <w:szCs w:val="64"/>
        </w:rPr>
        <w:t>content</w:t>
      </w: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FD596E" w:rsidRPr="003811D0" w14:paraId="4B5CE066" w14:textId="77777777" w:rsidTr="00C541C5">
        <w:trPr>
          <w:trHeight w:val="340"/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16014FBE" w14:textId="50273A8A" w:rsidR="00FD596E" w:rsidRPr="00C541C5" w:rsidRDefault="00C541C5" w:rsidP="00C54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32"/>
                <w:szCs w:val="32"/>
                <w:lang w:eastAsia="en-GB"/>
              </w:rPr>
            </w:pPr>
            <w:r w:rsidRPr="00C541C5">
              <w:rPr>
                <w:rFonts w:ascii="Arial" w:eastAsia="Times New Roman" w:hAnsi="Arial" w:cs="Arial"/>
                <w:b/>
                <w:noProof/>
                <w:color w:val="FFFFFF" w:themeColor="background1"/>
                <w:sz w:val="32"/>
                <w:szCs w:val="32"/>
                <w:lang w:eastAsia="en-GB"/>
              </w:rPr>
              <w:t>COMPONENT 1</w:t>
            </w:r>
          </w:p>
        </w:tc>
      </w:tr>
      <w:tr w:rsidR="00FD596E" w:rsidRPr="00FD596E" w14:paraId="29AC4511" w14:textId="77777777" w:rsidTr="00C541C5">
        <w:trPr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2697128D" w14:textId="3ED190C6" w:rsidR="003811D0" w:rsidRPr="00FD596E" w:rsidRDefault="00FD596E" w:rsidP="003811D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shd w:val="clear" w:color="auto" w:fill="F56C2F"/>
            <w:vAlign w:val="center"/>
          </w:tcPr>
          <w:p w14:paraId="0CAF6BF7" w14:textId="7DC7C8B9" w:rsidR="003811D0" w:rsidRPr="00FD596E" w:rsidRDefault="00FD596E" w:rsidP="003811D0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40CD93CF" w14:textId="77777777" w:rsidR="003811D0" w:rsidRPr="00FD596E" w:rsidRDefault="003811D0" w:rsidP="003811D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3811D0" w:rsidRPr="003811D0" w14:paraId="045B9CA2" w14:textId="77777777" w:rsidTr="00C541C5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F360B36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Enterprise</w:t>
            </w:r>
          </w:p>
        </w:tc>
        <w:tc>
          <w:tcPr>
            <w:tcW w:w="8079" w:type="dxa"/>
            <w:shd w:val="clear" w:color="auto" w:fill="auto"/>
          </w:tcPr>
          <w:p w14:paraId="1758F55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meaning of enterprise and SMEs</w:t>
            </w:r>
          </w:p>
        </w:tc>
        <w:tc>
          <w:tcPr>
            <w:tcW w:w="398" w:type="dxa"/>
            <w:shd w:val="clear" w:color="auto" w:fill="auto"/>
          </w:tcPr>
          <w:p w14:paraId="4AC861C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FEF5DB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994B311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8A66033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satisfying needs and wants can give opportunities to entrepreneurs</w:t>
            </w:r>
          </w:p>
        </w:tc>
        <w:tc>
          <w:tcPr>
            <w:tcW w:w="398" w:type="dxa"/>
            <w:shd w:val="clear" w:color="auto" w:fill="auto"/>
          </w:tcPr>
          <w:p w14:paraId="51C57A3D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38DE933A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CEAEA01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B200EDE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business opportunities</w:t>
            </w:r>
          </w:p>
        </w:tc>
        <w:tc>
          <w:tcPr>
            <w:tcW w:w="398" w:type="dxa"/>
            <w:shd w:val="clear" w:color="auto" w:fill="auto"/>
          </w:tcPr>
          <w:p w14:paraId="37E720B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2974596E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DC2D8E2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7073483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role of the entrepreneur in creating, setting up, running and developing a business</w:t>
            </w:r>
          </w:p>
        </w:tc>
        <w:tc>
          <w:tcPr>
            <w:tcW w:w="398" w:type="dxa"/>
            <w:shd w:val="clear" w:color="auto" w:fill="auto"/>
          </w:tcPr>
          <w:p w14:paraId="7A765A5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3AA15034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F978FAC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46FBAF6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financial and non-financial motives of entrepreneurs</w:t>
            </w:r>
          </w:p>
        </w:tc>
        <w:tc>
          <w:tcPr>
            <w:tcW w:w="398" w:type="dxa"/>
            <w:shd w:val="clear" w:color="auto" w:fill="auto"/>
          </w:tcPr>
          <w:p w14:paraId="6D644469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66BED0F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98EAF7C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1EF04A8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characteristics and skills of entrepreneurs</w:t>
            </w:r>
          </w:p>
        </w:tc>
        <w:tc>
          <w:tcPr>
            <w:tcW w:w="398" w:type="dxa"/>
            <w:shd w:val="clear" w:color="auto" w:fill="auto"/>
          </w:tcPr>
          <w:p w14:paraId="59928E5A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6A16D22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5723489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9564EAD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of entrepreneurs and SMEs to the primary, secondary and tertiary sectors of the UK economy</w:t>
            </w:r>
          </w:p>
        </w:tc>
        <w:tc>
          <w:tcPr>
            <w:tcW w:w="398" w:type="dxa"/>
            <w:shd w:val="clear" w:color="auto" w:fill="auto"/>
          </w:tcPr>
          <w:p w14:paraId="1F1513B3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4A9672B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9E4602E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94AB2B5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entrepreneurs and SMEs on businesses and the economy</w:t>
            </w:r>
          </w:p>
        </w:tc>
        <w:tc>
          <w:tcPr>
            <w:tcW w:w="398" w:type="dxa"/>
            <w:shd w:val="clear" w:color="auto" w:fill="auto"/>
          </w:tcPr>
          <w:p w14:paraId="51B6961B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4FDFD91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1E7C2E6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32CC912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the various stakeholders who are affected by a business</w:t>
            </w:r>
          </w:p>
        </w:tc>
        <w:tc>
          <w:tcPr>
            <w:tcW w:w="398" w:type="dxa"/>
            <w:shd w:val="clear" w:color="auto" w:fill="auto"/>
          </w:tcPr>
          <w:p w14:paraId="282A9760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06AB052" w14:textId="77777777" w:rsidTr="00C541C5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1EF5664A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plans</w:t>
            </w:r>
          </w:p>
        </w:tc>
        <w:tc>
          <w:tcPr>
            <w:tcW w:w="8079" w:type="dxa"/>
            <w:shd w:val="clear" w:color="auto" w:fill="auto"/>
          </w:tcPr>
          <w:p w14:paraId="4761EAB7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and main components of a business plan</w:t>
            </w:r>
          </w:p>
        </w:tc>
        <w:tc>
          <w:tcPr>
            <w:tcW w:w="398" w:type="dxa"/>
            <w:shd w:val="clear" w:color="auto" w:fill="auto"/>
          </w:tcPr>
          <w:p w14:paraId="12765369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26D3CF26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7FB1712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6B11335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a business plan</w:t>
            </w:r>
          </w:p>
        </w:tc>
        <w:tc>
          <w:tcPr>
            <w:tcW w:w="398" w:type="dxa"/>
            <w:shd w:val="clear" w:color="auto" w:fill="auto"/>
          </w:tcPr>
          <w:p w14:paraId="023ADA42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7FA5EF5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6BEAEFD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C4BE3A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the main sources of information and guidance available to entrepreneurs</w:t>
            </w:r>
          </w:p>
        </w:tc>
        <w:tc>
          <w:tcPr>
            <w:tcW w:w="398" w:type="dxa"/>
            <w:shd w:val="clear" w:color="auto" w:fill="auto"/>
          </w:tcPr>
          <w:p w14:paraId="06691294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7CA1D5CC" w14:textId="77777777" w:rsidTr="00C541C5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2B199068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Markets</w:t>
            </w:r>
          </w:p>
        </w:tc>
        <w:tc>
          <w:tcPr>
            <w:tcW w:w="8079" w:type="dxa"/>
            <w:shd w:val="clear" w:color="auto" w:fill="auto"/>
          </w:tcPr>
          <w:p w14:paraId="0EC5B07D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 what is meant by a market and competition</w:t>
            </w:r>
          </w:p>
        </w:tc>
        <w:tc>
          <w:tcPr>
            <w:tcW w:w="398" w:type="dxa"/>
            <w:shd w:val="clear" w:color="auto" w:fill="auto"/>
          </w:tcPr>
          <w:p w14:paraId="5110628F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C0F4F92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793E8BF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054C7F8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different types of market, including local/global, mass/niche, trade/consumer, product/service and seasonal</w:t>
            </w:r>
          </w:p>
        </w:tc>
        <w:tc>
          <w:tcPr>
            <w:tcW w:w="398" w:type="dxa"/>
            <w:shd w:val="clear" w:color="auto" w:fill="auto"/>
          </w:tcPr>
          <w:p w14:paraId="3F88541A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218694D0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26C83FC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8101C43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and interpret market data, including market size, market share and market trends</w:t>
            </w:r>
          </w:p>
        </w:tc>
        <w:tc>
          <w:tcPr>
            <w:tcW w:w="398" w:type="dxa"/>
            <w:shd w:val="clear" w:color="auto" w:fill="auto"/>
          </w:tcPr>
          <w:p w14:paraId="5D18F547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B4DE42E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307B83E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3403B5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market segmentation</w:t>
            </w:r>
          </w:p>
        </w:tc>
        <w:tc>
          <w:tcPr>
            <w:tcW w:w="398" w:type="dxa"/>
            <w:shd w:val="clear" w:color="auto" w:fill="auto"/>
          </w:tcPr>
          <w:p w14:paraId="587F00C8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E34CC7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637854A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B0133C8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markets are segmented</w:t>
            </w:r>
          </w:p>
        </w:tc>
        <w:tc>
          <w:tcPr>
            <w:tcW w:w="398" w:type="dxa"/>
            <w:shd w:val="clear" w:color="auto" w:fill="auto"/>
          </w:tcPr>
          <w:p w14:paraId="282C7FEF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8622695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A94C67F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88FEB1A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segmentation to a business and its customers</w:t>
            </w:r>
          </w:p>
        </w:tc>
        <w:tc>
          <w:tcPr>
            <w:tcW w:w="398" w:type="dxa"/>
            <w:shd w:val="clear" w:color="auto" w:fill="auto"/>
          </w:tcPr>
          <w:p w14:paraId="643B0CAD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3B160F72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86F04E2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61B3B60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that different markets have differing degrees of competition, ranging from perfect competition to monopoly</w:t>
            </w:r>
          </w:p>
        </w:tc>
        <w:tc>
          <w:tcPr>
            <w:tcW w:w="398" w:type="dxa"/>
            <w:shd w:val="clear" w:color="auto" w:fill="auto"/>
          </w:tcPr>
          <w:p w14:paraId="6DC1B3A7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5B7C0581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85B52F7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28AC3AB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features of perfect competition, monopolistic competition, oligopoly and monopoly and their impact on business </w:t>
            </w:r>
            <w:proofErr w:type="spellStart"/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behaviour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60814D36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5C37F6E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FEC0D7D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DCE564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reasons why consumers sometimes need protection from exploitation from businesses</w:t>
            </w:r>
          </w:p>
        </w:tc>
        <w:tc>
          <w:tcPr>
            <w:tcW w:w="398" w:type="dxa"/>
            <w:shd w:val="clear" w:color="auto" w:fill="auto"/>
          </w:tcPr>
          <w:p w14:paraId="4FD0511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D78FD0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7FC488C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477F56E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demand, supply and equilibrium</w:t>
            </w:r>
          </w:p>
        </w:tc>
        <w:tc>
          <w:tcPr>
            <w:tcW w:w="398" w:type="dxa"/>
            <w:shd w:val="clear" w:color="auto" w:fill="auto"/>
          </w:tcPr>
          <w:p w14:paraId="690F5D3E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2FE56BE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58F9F6D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1E4070B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demand and supply in the market</w:t>
            </w:r>
          </w:p>
        </w:tc>
        <w:tc>
          <w:tcPr>
            <w:tcW w:w="398" w:type="dxa"/>
            <w:shd w:val="clear" w:color="auto" w:fill="auto"/>
          </w:tcPr>
          <w:p w14:paraId="43EF00CB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B8B1FA9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2529F8D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6BFA69C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factors that lead to a change in demand and supply</w:t>
            </w:r>
          </w:p>
        </w:tc>
        <w:tc>
          <w:tcPr>
            <w:tcW w:w="398" w:type="dxa"/>
            <w:shd w:val="clear" w:color="auto" w:fill="auto"/>
          </w:tcPr>
          <w:p w14:paraId="216785F7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0EAA77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34A6272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7AF974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a change in demand and supply can impact on price and quantity</w:t>
            </w:r>
          </w:p>
        </w:tc>
        <w:tc>
          <w:tcPr>
            <w:tcW w:w="398" w:type="dxa"/>
            <w:shd w:val="clear" w:color="auto" w:fill="auto"/>
          </w:tcPr>
          <w:p w14:paraId="464ADC1A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E699C7B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52747CA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EF9D5C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demand and supply diagrams</w:t>
            </w:r>
          </w:p>
        </w:tc>
        <w:tc>
          <w:tcPr>
            <w:tcW w:w="398" w:type="dxa"/>
            <w:shd w:val="clear" w:color="auto" w:fill="auto"/>
          </w:tcPr>
          <w:p w14:paraId="618AA1AF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B054DA5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4A4CF5B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1B3CA7F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factors that cause the demand and supply curves to shift and the effect this has on equilibrium price and quantity</w:t>
            </w:r>
          </w:p>
        </w:tc>
        <w:tc>
          <w:tcPr>
            <w:tcW w:w="398" w:type="dxa"/>
            <w:shd w:val="clear" w:color="auto" w:fill="auto"/>
          </w:tcPr>
          <w:p w14:paraId="796C4E50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7D8E8C89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5809314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0971B77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and evaluate factors which affect demand and supply and equilibrium</w:t>
            </w:r>
          </w:p>
        </w:tc>
        <w:tc>
          <w:tcPr>
            <w:tcW w:w="398" w:type="dxa"/>
            <w:shd w:val="clear" w:color="auto" w:fill="auto"/>
          </w:tcPr>
          <w:p w14:paraId="50057CB8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458993F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0B260F9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63F1E61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concept of price and income elasticity of demand (learners are not required to do calculations)</w:t>
            </w:r>
          </w:p>
        </w:tc>
        <w:tc>
          <w:tcPr>
            <w:tcW w:w="398" w:type="dxa"/>
            <w:shd w:val="clear" w:color="auto" w:fill="auto"/>
          </w:tcPr>
          <w:p w14:paraId="2E7D34A0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738DF30F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5FBC56E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6D1C1A3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nature of inferior, normal and luxury goods</w:t>
            </w:r>
          </w:p>
        </w:tc>
        <w:tc>
          <w:tcPr>
            <w:tcW w:w="398" w:type="dxa"/>
            <w:shd w:val="clear" w:color="auto" w:fill="auto"/>
          </w:tcPr>
          <w:p w14:paraId="77FE5849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5FB88FBF" w14:textId="77777777" w:rsidTr="00C541C5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27B2811C" w14:textId="77777777" w:rsidR="003811D0" w:rsidRPr="003811D0" w:rsidRDefault="003811D0" w:rsidP="00FD596E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Market research</w:t>
            </w:r>
          </w:p>
        </w:tc>
        <w:tc>
          <w:tcPr>
            <w:tcW w:w="8079" w:type="dxa"/>
            <w:shd w:val="clear" w:color="auto" w:fill="auto"/>
          </w:tcPr>
          <w:p w14:paraId="060FCFFD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market research</w:t>
            </w:r>
          </w:p>
        </w:tc>
        <w:tc>
          <w:tcPr>
            <w:tcW w:w="398" w:type="dxa"/>
            <w:shd w:val="clear" w:color="auto" w:fill="auto"/>
          </w:tcPr>
          <w:p w14:paraId="27AAD4F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E2F85F4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466F7CEF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E18C1E7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value of carrying out market research</w:t>
            </w:r>
          </w:p>
        </w:tc>
        <w:tc>
          <w:tcPr>
            <w:tcW w:w="398" w:type="dxa"/>
            <w:shd w:val="clear" w:color="auto" w:fill="auto"/>
          </w:tcPr>
          <w:p w14:paraId="56D39608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4D219604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50329B56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07E06D6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Distinguish between primary and secondary market research</w:t>
            </w:r>
          </w:p>
        </w:tc>
        <w:tc>
          <w:tcPr>
            <w:tcW w:w="398" w:type="dxa"/>
            <w:shd w:val="clear" w:color="auto" w:fill="auto"/>
          </w:tcPr>
          <w:p w14:paraId="3DD91C5B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3D2FBB7C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1C84F1D2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33DBB0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Distinguish between qualitative and quantitative data</w:t>
            </w:r>
          </w:p>
        </w:tc>
        <w:tc>
          <w:tcPr>
            <w:tcW w:w="398" w:type="dxa"/>
            <w:shd w:val="clear" w:color="auto" w:fill="auto"/>
          </w:tcPr>
          <w:p w14:paraId="623C44FE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D3EB7F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6B385D82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C683FC8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methods of primary and secondary research available to businesses</w:t>
            </w:r>
          </w:p>
        </w:tc>
        <w:tc>
          <w:tcPr>
            <w:tcW w:w="398" w:type="dxa"/>
            <w:shd w:val="clear" w:color="auto" w:fill="auto"/>
          </w:tcPr>
          <w:p w14:paraId="7663C9B9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205461C9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1A245F04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05DDFAB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issues involved in selecting the most appropriate method of market research</w:t>
            </w:r>
          </w:p>
        </w:tc>
        <w:tc>
          <w:tcPr>
            <w:tcW w:w="398" w:type="dxa"/>
            <w:shd w:val="clear" w:color="auto" w:fill="auto"/>
          </w:tcPr>
          <w:p w14:paraId="2C5A53FA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0CD57DDC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60381437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26C64A9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different methods of primary and secondary research</w:t>
            </w:r>
          </w:p>
        </w:tc>
        <w:tc>
          <w:tcPr>
            <w:tcW w:w="398" w:type="dxa"/>
            <w:shd w:val="clear" w:color="auto" w:fill="auto"/>
          </w:tcPr>
          <w:p w14:paraId="735E89B3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DF9822F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754A0EB3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522E88E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and evaluate quantitative and qualitative research</w:t>
            </w:r>
          </w:p>
        </w:tc>
        <w:tc>
          <w:tcPr>
            <w:tcW w:w="398" w:type="dxa"/>
            <w:shd w:val="clear" w:color="auto" w:fill="auto"/>
          </w:tcPr>
          <w:p w14:paraId="17406F46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5A7FD9F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08040FEE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EE3E28C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sampling</w:t>
            </w:r>
          </w:p>
        </w:tc>
        <w:tc>
          <w:tcPr>
            <w:tcW w:w="398" w:type="dxa"/>
            <w:shd w:val="clear" w:color="auto" w:fill="auto"/>
          </w:tcPr>
          <w:p w14:paraId="2776DA78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1291D3FC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68B96FF0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D08265A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random and quota sampling methods</w:t>
            </w:r>
          </w:p>
        </w:tc>
        <w:tc>
          <w:tcPr>
            <w:tcW w:w="398" w:type="dxa"/>
            <w:shd w:val="clear" w:color="auto" w:fill="auto"/>
          </w:tcPr>
          <w:p w14:paraId="2CB40E35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620A81B7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7F7E1E05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4529DDB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need to avoid bias in market research</w:t>
            </w:r>
          </w:p>
        </w:tc>
        <w:tc>
          <w:tcPr>
            <w:tcW w:w="398" w:type="dxa"/>
            <w:shd w:val="clear" w:color="auto" w:fill="auto"/>
          </w:tcPr>
          <w:p w14:paraId="107E8D97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3811D0" w:rsidRPr="003811D0" w14:paraId="338C7DF9" w14:textId="77777777" w:rsidTr="00C541C5">
        <w:trPr>
          <w:jc w:val="center"/>
        </w:trPr>
        <w:tc>
          <w:tcPr>
            <w:tcW w:w="1438" w:type="dxa"/>
            <w:vMerge/>
            <w:shd w:val="clear" w:color="auto" w:fill="auto"/>
          </w:tcPr>
          <w:p w14:paraId="481F3B99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13E288F" w14:textId="77777777" w:rsidR="003811D0" w:rsidRPr="003811D0" w:rsidRDefault="003811D0" w:rsidP="003811D0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3811D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usefulness of sampling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8A6D6D4" w14:textId="77777777" w:rsidR="003811D0" w:rsidRPr="003811D0" w:rsidRDefault="003811D0" w:rsidP="003811D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756D77DE" w14:textId="77777777" w:rsidR="00FB5FCC" w:rsidRDefault="00FB5FCC" w:rsidP="0002469D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FFFFFF" w:themeColor="background1"/>
          <w:sz w:val="24"/>
          <w:szCs w:val="14"/>
          <w:lang w:eastAsia="en-GB"/>
        </w:rPr>
        <w:sectPr w:rsidR="00FB5FCC" w:rsidSect="00FD596E">
          <w:headerReference w:type="default" r:id="rId12"/>
          <w:footerReference w:type="default" r:id="rId13"/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FD596E" w:rsidRPr="003811D0" w14:paraId="4DEC5D11" w14:textId="77777777" w:rsidTr="0002469D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50364B1C" w14:textId="5448518D" w:rsidR="00FD596E" w:rsidRPr="00FD596E" w:rsidRDefault="00FD596E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FD596E" w:rsidRPr="00FD596E" w14:paraId="37B68113" w14:textId="77777777" w:rsidTr="00FB5FCC">
        <w:trPr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7FBB4497" w14:textId="77777777" w:rsidR="00FD596E" w:rsidRPr="00FD596E" w:rsidRDefault="00FD596E" w:rsidP="0002469D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shd w:val="clear" w:color="auto" w:fill="F56C2F"/>
            <w:vAlign w:val="center"/>
          </w:tcPr>
          <w:p w14:paraId="4E4358E1" w14:textId="77777777" w:rsidR="00FD596E" w:rsidRPr="00FD596E" w:rsidRDefault="00FD596E" w:rsidP="0002469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08B58B87" w14:textId="77777777" w:rsidR="00FD596E" w:rsidRPr="00FD596E" w:rsidRDefault="00FD596E" w:rsidP="0002469D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EA0A50" w:rsidRPr="003811D0" w14:paraId="2F6FCEAA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F82973B" w14:textId="1FBD0496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structure</w:t>
            </w:r>
          </w:p>
        </w:tc>
        <w:tc>
          <w:tcPr>
            <w:tcW w:w="8079" w:type="dxa"/>
            <w:shd w:val="clear" w:color="auto" w:fill="auto"/>
          </w:tcPr>
          <w:p w14:paraId="7FF0B0C2" w14:textId="3943065E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the private and public sector</w:t>
            </w:r>
          </w:p>
        </w:tc>
        <w:tc>
          <w:tcPr>
            <w:tcW w:w="398" w:type="dxa"/>
            <w:shd w:val="clear" w:color="auto" w:fill="auto"/>
          </w:tcPr>
          <w:p w14:paraId="4FBA0C1F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6FC4DD8A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F581B95" w14:textId="4E011649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2271C71" w14:textId="5EB14283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aims of private sector businesses including survival, growth and profit</w:t>
            </w:r>
          </w:p>
        </w:tc>
        <w:tc>
          <w:tcPr>
            <w:tcW w:w="398" w:type="dxa"/>
            <w:shd w:val="clear" w:color="auto" w:fill="auto"/>
          </w:tcPr>
          <w:p w14:paraId="517AD186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60BE0A1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E73EB7E" w14:textId="62F73AD4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01E446B" w14:textId="3E9F7CC9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aims of the public sector and its role in providing goods and services</w:t>
            </w:r>
          </w:p>
        </w:tc>
        <w:tc>
          <w:tcPr>
            <w:tcW w:w="398" w:type="dxa"/>
            <w:shd w:val="clear" w:color="auto" w:fill="auto"/>
          </w:tcPr>
          <w:p w14:paraId="5433C29E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1A3901EA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5958392" w14:textId="6BE98CAC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3E55DDF" w14:textId="494FB2BB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roles of the public and private sectors in the provision of goods and services</w:t>
            </w:r>
          </w:p>
        </w:tc>
        <w:tc>
          <w:tcPr>
            <w:tcW w:w="398" w:type="dxa"/>
            <w:shd w:val="clear" w:color="auto" w:fill="auto"/>
          </w:tcPr>
          <w:p w14:paraId="114EE1CC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6B0232E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80B2755" w14:textId="29819670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EF099A1" w14:textId="3DE684EE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legal structure of different private sector  business organisations including sole traders, partnerships, private and public limited companies</w:t>
            </w:r>
          </w:p>
        </w:tc>
        <w:tc>
          <w:tcPr>
            <w:tcW w:w="398" w:type="dxa"/>
            <w:shd w:val="clear" w:color="auto" w:fill="auto"/>
          </w:tcPr>
          <w:p w14:paraId="6F42A6B4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329720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E6807A9" w14:textId="2496DBE4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7FAB158" w14:textId="744EF8D1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unlimited and limited liability</w:t>
            </w:r>
          </w:p>
        </w:tc>
        <w:tc>
          <w:tcPr>
            <w:tcW w:w="398" w:type="dxa"/>
            <w:shd w:val="clear" w:color="auto" w:fill="auto"/>
          </w:tcPr>
          <w:p w14:paraId="3772335E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74B6B7E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808E21E" w14:textId="61BB45B2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7D775BC" w14:textId="31543512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choosing different legal structures for a business</w:t>
            </w:r>
          </w:p>
        </w:tc>
        <w:tc>
          <w:tcPr>
            <w:tcW w:w="398" w:type="dxa"/>
            <w:shd w:val="clear" w:color="auto" w:fill="auto"/>
          </w:tcPr>
          <w:p w14:paraId="4FCC8929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5085D2E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0B9A968" w14:textId="090D5A9F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DA4ACC3" w14:textId="2CD3D5ED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factors affecting the choice of the legal structure of a business</w:t>
            </w:r>
          </w:p>
        </w:tc>
        <w:tc>
          <w:tcPr>
            <w:tcW w:w="398" w:type="dxa"/>
            <w:shd w:val="clear" w:color="auto" w:fill="auto"/>
          </w:tcPr>
          <w:p w14:paraId="01846E3D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93DF2E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8F7EED6" w14:textId="0AACF43C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9258AB" w14:textId="26C5A12B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main features of not-for-profit organisations including social enterprises, charities, co-operatives and societies</w:t>
            </w:r>
          </w:p>
        </w:tc>
        <w:tc>
          <w:tcPr>
            <w:tcW w:w="398" w:type="dxa"/>
            <w:shd w:val="clear" w:color="auto" w:fill="auto"/>
          </w:tcPr>
          <w:p w14:paraId="7B605230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6B2B4D6A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89B4362" w14:textId="2DAE4EA0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774CF6F" w14:textId="45009769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the legal structure for the various stakeholders for a business</w:t>
            </w:r>
          </w:p>
        </w:tc>
        <w:tc>
          <w:tcPr>
            <w:tcW w:w="398" w:type="dxa"/>
            <w:shd w:val="clear" w:color="auto" w:fill="auto"/>
          </w:tcPr>
          <w:p w14:paraId="77469E14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5E30A9FB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7745C7C7" w14:textId="3165A198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location</w:t>
            </w:r>
          </w:p>
        </w:tc>
        <w:tc>
          <w:tcPr>
            <w:tcW w:w="8079" w:type="dxa"/>
            <w:shd w:val="clear" w:color="auto" w:fill="auto"/>
          </w:tcPr>
          <w:p w14:paraId="4B0E0944" w14:textId="1AE62A02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factors that need to be considered when locating a new business</w:t>
            </w:r>
          </w:p>
        </w:tc>
        <w:tc>
          <w:tcPr>
            <w:tcW w:w="398" w:type="dxa"/>
            <w:shd w:val="clear" w:color="auto" w:fill="auto"/>
          </w:tcPr>
          <w:p w14:paraId="748645CC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77A9B2E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BF5DA3A" w14:textId="62695B5F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1C1A6F4" w14:textId="423B2BE3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these factors in relation to the needs of the business</w:t>
            </w:r>
          </w:p>
        </w:tc>
        <w:tc>
          <w:tcPr>
            <w:tcW w:w="398" w:type="dxa"/>
            <w:shd w:val="clear" w:color="auto" w:fill="auto"/>
          </w:tcPr>
          <w:p w14:paraId="2D2ECE36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2A29B51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442089C" w14:textId="5BE4E065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45132B2" w14:textId="31A08988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choice of different locations for a new business</w:t>
            </w:r>
          </w:p>
        </w:tc>
        <w:tc>
          <w:tcPr>
            <w:tcW w:w="398" w:type="dxa"/>
            <w:shd w:val="clear" w:color="auto" w:fill="auto"/>
          </w:tcPr>
          <w:p w14:paraId="2A12B154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5F5AF866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1D15EBF5" w14:textId="22F5196A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finance</w:t>
            </w:r>
          </w:p>
        </w:tc>
        <w:tc>
          <w:tcPr>
            <w:tcW w:w="8079" w:type="dxa"/>
            <w:shd w:val="clear" w:color="auto" w:fill="auto"/>
          </w:tcPr>
          <w:p w14:paraId="6D09E859" w14:textId="488A8069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sources of finance available to entrepreneurs and SMEs</w:t>
            </w:r>
          </w:p>
        </w:tc>
        <w:tc>
          <w:tcPr>
            <w:tcW w:w="398" w:type="dxa"/>
            <w:shd w:val="clear" w:color="auto" w:fill="auto"/>
          </w:tcPr>
          <w:p w14:paraId="30239013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0BC7E4E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FF8568B" w14:textId="148E44E7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51CE525" w14:textId="68FF6A0F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the advantages and disadvantages of each source of finance</w:t>
            </w:r>
          </w:p>
        </w:tc>
        <w:tc>
          <w:tcPr>
            <w:tcW w:w="398" w:type="dxa"/>
            <w:shd w:val="clear" w:color="auto" w:fill="auto"/>
          </w:tcPr>
          <w:p w14:paraId="308F7D55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0491EDD2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EA4F5D1" w14:textId="1164C5AA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977177C" w14:textId="4A34FC95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different sources of finance available to entrepreneurs and SMEs</w:t>
            </w:r>
          </w:p>
        </w:tc>
        <w:tc>
          <w:tcPr>
            <w:tcW w:w="398" w:type="dxa"/>
            <w:shd w:val="clear" w:color="auto" w:fill="auto"/>
          </w:tcPr>
          <w:p w14:paraId="18CCD19B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3A75B64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D5D41D7" w14:textId="2FDCBF24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revenue &amp;  costs</w:t>
            </w:r>
          </w:p>
        </w:tc>
        <w:tc>
          <w:tcPr>
            <w:tcW w:w="8079" w:type="dxa"/>
            <w:shd w:val="clear" w:color="auto" w:fill="auto"/>
          </w:tcPr>
          <w:p w14:paraId="2DB3C9EC" w14:textId="5BEA98E7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costs, revenue and profit</w:t>
            </w:r>
          </w:p>
        </w:tc>
        <w:tc>
          <w:tcPr>
            <w:tcW w:w="398" w:type="dxa"/>
            <w:shd w:val="clear" w:color="auto" w:fill="auto"/>
          </w:tcPr>
          <w:p w14:paraId="65561D1A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9D2386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669E937" w14:textId="62F917FE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824AD50" w14:textId="4FBA31C6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Identify costs to a business, including fixed, variable, semi-variable, direct, indirect/overhead costs and total costs</w:t>
            </w:r>
          </w:p>
        </w:tc>
        <w:tc>
          <w:tcPr>
            <w:tcW w:w="398" w:type="dxa"/>
            <w:shd w:val="clear" w:color="auto" w:fill="auto"/>
          </w:tcPr>
          <w:p w14:paraId="521990BB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4C26B8D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0CA21BA" w14:textId="7076D8F4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57CCEC2" w14:textId="6764C4FD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revenue, costs and profit</w:t>
            </w:r>
          </w:p>
        </w:tc>
        <w:tc>
          <w:tcPr>
            <w:tcW w:w="398" w:type="dxa"/>
            <w:shd w:val="clear" w:color="auto" w:fill="auto"/>
          </w:tcPr>
          <w:p w14:paraId="5014E1C9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1BBF21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48E856D" w14:textId="381C3E52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AA14E3C" w14:textId="54F6AB91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revenue, costs and profit calculations</w:t>
            </w:r>
          </w:p>
        </w:tc>
        <w:tc>
          <w:tcPr>
            <w:tcW w:w="398" w:type="dxa"/>
            <w:shd w:val="clear" w:color="auto" w:fill="auto"/>
          </w:tcPr>
          <w:p w14:paraId="49433102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27D4ABB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24255F0" w14:textId="3D657463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5E790E9" w14:textId="0145AD1A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costs, revenue and profit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FAF0160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2334A6D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4CBB431" w14:textId="494CC478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5CC7E30" w14:textId="68DF2BCC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contribution</w:t>
            </w:r>
          </w:p>
        </w:tc>
        <w:tc>
          <w:tcPr>
            <w:tcW w:w="398" w:type="dxa"/>
            <w:shd w:val="clear" w:color="auto" w:fill="auto"/>
          </w:tcPr>
          <w:p w14:paraId="0111CEBC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771E312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5F23857" w14:textId="18B93277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8682E99" w14:textId="1B38594C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break-even</w:t>
            </w:r>
          </w:p>
        </w:tc>
        <w:tc>
          <w:tcPr>
            <w:tcW w:w="398" w:type="dxa"/>
            <w:shd w:val="clear" w:color="auto" w:fill="auto"/>
          </w:tcPr>
          <w:p w14:paraId="3FD05C4E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853DD5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720EF00" w14:textId="1E9C9016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57D9516" w14:textId="66DF91A5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contribution and understand its application to the calculation of break-even</w:t>
            </w:r>
          </w:p>
        </w:tc>
        <w:tc>
          <w:tcPr>
            <w:tcW w:w="398" w:type="dxa"/>
            <w:shd w:val="clear" w:color="auto" w:fill="auto"/>
          </w:tcPr>
          <w:p w14:paraId="2DCD4EC6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3888A84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45F4387" w14:textId="0A8992D5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5AE3B41" w14:textId="101BF49B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break-even charts, including the margin of safety</w:t>
            </w:r>
          </w:p>
        </w:tc>
        <w:tc>
          <w:tcPr>
            <w:tcW w:w="398" w:type="dxa"/>
            <w:shd w:val="clear" w:color="auto" w:fill="auto"/>
          </w:tcPr>
          <w:p w14:paraId="182402B5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5E520D12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DAC936B" w14:textId="1DA57324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0A051BB" w14:textId="21266193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Illustrate on a break-even chart the effects of changes in costs and revenue</w:t>
            </w:r>
          </w:p>
        </w:tc>
        <w:tc>
          <w:tcPr>
            <w:tcW w:w="398" w:type="dxa"/>
            <w:shd w:val="clear" w:color="auto" w:fill="auto"/>
          </w:tcPr>
          <w:p w14:paraId="716C2EF3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4C986B8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CCC61DB" w14:textId="2AD2B855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7D2BAC5" w14:textId="5B5DB671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how changes in costs and/or revenue can affect break-even (‘what-if’ analysis)</w:t>
            </w:r>
          </w:p>
        </w:tc>
        <w:tc>
          <w:tcPr>
            <w:tcW w:w="398" w:type="dxa"/>
            <w:shd w:val="clear" w:color="auto" w:fill="auto"/>
          </w:tcPr>
          <w:p w14:paraId="0A53D17D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EA0A50" w:rsidRPr="003811D0" w14:paraId="14DF7C3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E62AA1C" w14:textId="476B20B1" w:rsidR="00EA0A50" w:rsidRPr="003811D0" w:rsidRDefault="00EA0A50" w:rsidP="00EA0A50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A24BC40" w14:textId="18DBB0E5" w:rsidR="00EA0A50" w:rsidRPr="003811D0" w:rsidRDefault="00EA0A50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usefulness of break-even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E56D969" w14:textId="77777777" w:rsidR="00EA0A50" w:rsidRPr="003811D0" w:rsidRDefault="00EA0A50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2B40F5D2" w14:textId="77777777" w:rsidR="008E476C" w:rsidRDefault="008E476C" w:rsidP="003811D0"/>
    <w:p w14:paraId="0D9B98A3" w14:textId="77777777" w:rsidR="004D1A2A" w:rsidRDefault="004D1A2A" w:rsidP="003811D0">
      <w:pPr>
        <w:sectPr w:rsidR="004D1A2A" w:rsidSect="00FD596E"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4D1A2A" w:rsidRPr="003811D0" w14:paraId="39FBCE10" w14:textId="77777777" w:rsidTr="00FB5FCC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4B092C78" w14:textId="53C1BF10" w:rsidR="004D1A2A" w:rsidRPr="004E261D" w:rsidRDefault="00C541C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14"/>
                <w:lang w:eastAsia="en-GB"/>
              </w:rPr>
            </w:pPr>
            <w:r w:rsidRPr="00C541C5">
              <w:rPr>
                <w:rFonts w:ascii="Arial" w:eastAsia="Times New Roman" w:hAnsi="Arial" w:cs="Arial"/>
                <w:b/>
                <w:noProof/>
                <w:color w:val="FFFFFF" w:themeColor="background1"/>
                <w:sz w:val="32"/>
                <w:szCs w:val="14"/>
                <w:lang w:eastAsia="en-GB"/>
              </w:rPr>
              <w:lastRenderedPageBreak/>
              <w:t>COMPONENT 2</w:t>
            </w:r>
          </w:p>
        </w:tc>
      </w:tr>
      <w:tr w:rsidR="004D1A2A" w:rsidRPr="003811D0" w14:paraId="3D28F35D" w14:textId="77777777" w:rsidTr="00FB5FCC">
        <w:trPr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1AA3A8DE" w14:textId="46036805" w:rsidR="004D1A2A" w:rsidRPr="00EA0A50" w:rsidRDefault="004D1A2A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shd w:val="clear" w:color="auto" w:fill="F56C2F"/>
            <w:vAlign w:val="center"/>
          </w:tcPr>
          <w:p w14:paraId="1392060C" w14:textId="37404D62" w:rsidR="004D1A2A" w:rsidRPr="00EA0A50" w:rsidRDefault="004D1A2A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Amplicfication</w:t>
            </w:r>
          </w:p>
        </w:tc>
        <w:tc>
          <w:tcPr>
            <w:tcW w:w="398" w:type="dxa"/>
            <w:shd w:val="clear" w:color="auto" w:fill="F56C2F"/>
          </w:tcPr>
          <w:p w14:paraId="63FEB314" w14:textId="77777777" w:rsidR="004D1A2A" w:rsidRPr="003811D0" w:rsidRDefault="004D1A2A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5EBEE716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72218FBC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Marketing</w:t>
            </w:r>
          </w:p>
        </w:tc>
        <w:tc>
          <w:tcPr>
            <w:tcW w:w="8079" w:type="dxa"/>
            <w:shd w:val="clear" w:color="auto" w:fill="auto"/>
          </w:tcPr>
          <w:p w14:paraId="0C941D8E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of marketing and its importance to different types of business organisation in different situations</w:t>
            </w:r>
          </w:p>
        </w:tc>
        <w:tc>
          <w:tcPr>
            <w:tcW w:w="398" w:type="dxa"/>
            <w:shd w:val="clear" w:color="auto" w:fill="auto"/>
          </w:tcPr>
          <w:p w14:paraId="293E869C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65ACDAA2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CB41DB8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4E4F6D0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 market orientation, product orientation and asset-led marketing</w:t>
            </w:r>
          </w:p>
        </w:tc>
        <w:tc>
          <w:tcPr>
            <w:tcW w:w="398" w:type="dxa"/>
            <w:shd w:val="clear" w:color="auto" w:fill="auto"/>
          </w:tcPr>
          <w:p w14:paraId="5EDD2A4E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2469D" w:rsidRPr="003811D0" w14:paraId="7BEF78A6" w14:textId="77777777" w:rsidTr="00FB5FCC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34C7310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marketing mix</w:t>
            </w:r>
          </w:p>
        </w:tc>
        <w:tc>
          <w:tcPr>
            <w:tcW w:w="8079" w:type="dxa"/>
            <w:shd w:val="clear" w:color="auto" w:fill="auto"/>
          </w:tcPr>
          <w:p w14:paraId="16E6EA1B" w14:textId="77777777" w:rsidR="0002469D" w:rsidRPr="003811D0" w:rsidRDefault="0002469D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EA0A5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marketing mix</w:t>
            </w:r>
          </w:p>
        </w:tc>
        <w:tc>
          <w:tcPr>
            <w:tcW w:w="398" w:type="dxa"/>
            <w:shd w:val="clear" w:color="auto" w:fill="auto"/>
          </w:tcPr>
          <w:p w14:paraId="33AFD79D" w14:textId="77777777" w:rsidR="0002469D" w:rsidRPr="003811D0" w:rsidRDefault="0002469D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A1918A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C4D7D30" w14:textId="5E066D80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</w:t>
            </w:r>
          </w:p>
        </w:tc>
        <w:tc>
          <w:tcPr>
            <w:tcW w:w="8079" w:type="dxa"/>
            <w:shd w:val="clear" w:color="auto" w:fill="auto"/>
          </w:tcPr>
          <w:p w14:paraId="13C861C6" w14:textId="1DC7548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product, product portfolio, brand, unique selling point (USP) and differentiation </w:t>
            </w:r>
          </w:p>
        </w:tc>
        <w:tc>
          <w:tcPr>
            <w:tcW w:w="398" w:type="dxa"/>
            <w:shd w:val="clear" w:color="auto" w:fill="auto"/>
          </w:tcPr>
          <w:p w14:paraId="095B996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4BDAD0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FD296E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CF40185" w14:textId="3ACEFC39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having the right product(s)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7EB30D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8D7807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A3C83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5451504" w14:textId="1E749D5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product life cycle</w:t>
            </w:r>
          </w:p>
        </w:tc>
        <w:tc>
          <w:tcPr>
            <w:tcW w:w="398" w:type="dxa"/>
            <w:shd w:val="clear" w:color="auto" w:fill="auto"/>
          </w:tcPr>
          <w:p w14:paraId="4643F9EB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2A7D35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E67413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3EF1B2" w14:textId="11B27B5C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stages in the product life cycle</w:t>
            </w:r>
          </w:p>
        </w:tc>
        <w:tc>
          <w:tcPr>
            <w:tcW w:w="398" w:type="dxa"/>
            <w:shd w:val="clear" w:color="auto" w:fill="auto"/>
          </w:tcPr>
          <w:p w14:paraId="7BCAEB0A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65A89DF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64BD33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2BB37A1" w14:textId="54A8BFE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an extension strategy</w:t>
            </w:r>
          </w:p>
        </w:tc>
        <w:tc>
          <w:tcPr>
            <w:tcW w:w="398" w:type="dxa"/>
            <w:shd w:val="clear" w:color="auto" w:fill="auto"/>
          </w:tcPr>
          <w:p w14:paraId="3351D6C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08321F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0C06C71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10CD383" w14:textId="700C865A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 and interpret a product life cycle diagram including extension strategies</w:t>
            </w:r>
          </w:p>
        </w:tc>
        <w:tc>
          <w:tcPr>
            <w:tcW w:w="398" w:type="dxa"/>
            <w:shd w:val="clear" w:color="auto" w:fill="auto"/>
          </w:tcPr>
          <w:p w14:paraId="241B25BA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E1B33B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1B9FE6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762A0AB" w14:textId="14EE0BD2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extension strategies on a business</w:t>
            </w:r>
          </w:p>
        </w:tc>
        <w:tc>
          <w:tcPr>
            <w:tcW w:w="398" w:type="dxa"/>
            <w:shd w:val="clear" w:color="auto" w:fill="auto"/>
          </w:tcPr>
          <w:p w14:paraId="7DBAB0B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548798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49C442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9EF876D" w14:textId="6E0FEB2B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relationship between the product life cycle and cash flow</w:t>
            </w:r>
          </w:p>
        </w:tc>
        <w:tc>
          <w:tcPr>
            <w:tcW w:w="398" w:type="dxa"/>
            <w:shd w:val="clear" w:color="auto" w:fill="auto"/>
          </w:tcPr>
          <w:p w14:paraId="652B32CB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4ACA63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86BEDF8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F94EB1B" w14:textId="540F5FAD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product life cycles and extension strategies for different businesses, products and markets</w:t>
            </w:r>
          </w:p>
        </w:tc>
        <w:tc>
          <w:tcPr>
            <w:tcW w:w="398" w:type="dxa"/>
            <w:shd w:val="clear" w:color="auto" w:fill="auto"/>
          </w:tcPr>
          <w:p w14:paraId="7F0C447F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C28E4D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E722D6E" w14:textId="5E05FB2D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D45A270" w14:textId="7670989A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product life cycle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3375757C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DC8D0C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E11C27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201AF2D" w14:textId="5926DB2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Boston matrix can be used to manage a product portfolio</w:t>
            </w:r>
          </w:p>
        </w:tc>
        <w:tc>
          <w:tcPr>
            <w:tcW w:w="398" w:type="dxa"/>
            <w:shd w:val="clear" w:color="auto" w:fill="auto"/>
          </w:tcPr>
          <w:p w14:paraId="75AA353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3C435E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BFE52E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6BF8EB6" w14:textId="4E6E792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the Boston matrix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DD29C55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FF6F2D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954D4A2" w14:textId="37A3BEA3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Price</w:t>
            </w:r>
          </w:p>
        </w:tc>
        <w:tc>
          <w:tcPr>
            <w:tcW w:w="8079" w:type="dxa"/>
            <w:shd w:val="clear" w:color="auto" w:fill="auto"/>
          </w:tcPr>
          <w:p w14:paraId="166E0C0B" w14:textId="7D17165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strategies used by businesses to determine the appropriate price for a product including penetration, skimming, cost-plus, competitive, psychological and contribution</w:t>
            </w:r>
          </w:p>
        </w:tc>
        <w:tc>
          <w:tcPr>
            <w:tcW w:w="398" w:type="dxa"/>
            <w:shd w:val="clear" w:color="auto" w:fill="auto"/>
          </w:tcPr>
          <w:p w14:paraId="16D0B68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48AE7AB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FCE285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2EEB1CD" w14:textId="2759BE0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different types of business organisations in different situations will use different pricing strategies</w:t>
            </w:r>
          </w:p>
        </w:tc>
        <w:tc>
          <w:tcPr>
            <w:tcW w:w="398" w:type="dxa"/>
            <w:shd w:val="clear" w:color="auto" w:fill="auto"/>
          </w:tcPr>
          <w:p w14:paraId="5A27ECA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0BBEF76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8A69339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96ADC41" w14:textId="4C6EBB2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importance for a business of selecting the most appropriate pricing strategy  </w:t>
            </w:r>
          </w:p>
        </w:tc>
        <w:tc>
          <w:tcPr>
            <w:tcW w:w="398" w:type="dxa"/>
            <w:shd w:val="clear" w:color="auto" w:fill="auto"/>
          </w:tcPr>
          <w:p w14:paraId="73908EB0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3720B5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826728D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6056B48" w14:textId="0531571E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pricing decisions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08F17DC1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D8133A0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92AB5BE" w14:textId="1FD545B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Promotion</w:t>
            </w:r>
          </w:p>
        </w:tc>
        <w:tc>
          <w:tcPr>
            <w:tcW w:w="8079" w:type="dxa"/>
            <w:shd w:val="clear" w:color="auto" w:fill="auto"/>
          </w:tcPr>
          <w:p w14:paraId="368B1463" w14:textId="694B5BB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promotion</w:t>
            </w:r>
          </w:p>
        </w:tc>
        <w:tc>
          <w:tcPr>
            <w:tcW w:w="398" w:type="dxa"/>
            <w:shd w:val="clear" w:color="auto" w:fill="auto"/>
          </w:tcPr>
          <w:p w14:paraId="1099F60E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93433C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0A67856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D6354C7" w14:textId="106A7A76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above the line and below the line strategies used by businesses to promote their products</w:t>
            </w:r>
          </w:p>
        </w:tc>
        <w:tc>
          <w:tcPr>
            <w:tcW w:w="398" w:type="dxa"/>
            <w:shd w:val="clear" w:color="auto" w:fill="auto"/>
          </w:tcPr>
          <w:p w14:paraId="16B858D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33D66AE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2B40C34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044DA5D" w14:textId="7D27A7F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different types of business organisations in different situations will use a range of different promotional strategies</w:t>
            </w:r>
          </w:p>
        </w:tc>
        <w:tc>
          <w:tcPr>
            <w:tcW w:w="398" w:type="dxa"/>
            <w:shd w:val="clear" w:color="auto" w:fill="auto"/>
          </w:tcPr>
          <w:p w14:paraId="1C7A19D3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6ECEBB6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598EF70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7266771" w14:textId="0BC7DDBF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promotional strategy</w:t>
            </w:r>
          </w:p>
        </w:tc>
        <w:tc>
          <w:tcPr>
            <w:tcW w:w="398" w:type="dxa"/>
            <w:shd w:val="clear" w:color="auto" w:fill="auto"/>
          </w:tcPr>
          <w:p w14:paraId="275B260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DF8156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BF9191F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45698A" w14:textId="4F241FEB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promotional strategy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7EEC492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0FB79755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51597D03" w14:textId="53E0306E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Place</w:t>
            </w:r>
          </w:p>
        </w:tc>
        <w:tc>
          <w:tcPr>
            <w:tcW w:w="8079" w:type="dxa"/>
            <w:shd w:val="clear" w:color="auto" w:fill="auto"/>
          </w:tcPr>
          <w:p w14:paraId="711DB434" w14:textId="0E811F95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place</w:t>
            </w:r>
          </w:p>
        </w:tc>
        <w:tc>
          <w:tcPr>
            <w:tcW w:w="398" w:type="dxa"/>
            <w:shd w:val="clear" w:color="auto" w:fill="auto"/>
          </w:tcPr>
          <w:p w14:paraId="1B97201C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FF4C04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1356475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485BA868" w14:textId="05A14627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distribution channels used by businesses</w:t>
            </w:r>
          </w:p>
        </w:tc>
        <w:tc>
          <w:tcPr>
            <w:tcW w:w="398" w:type="dxa"/>
            <w:shd w:val="clear" w:color="auto" w:fill="auto"/>
          </w:tcPr>
          <w:p w14:paraId="7F5877B1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2129542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B8245AD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FB7F9DA" w14:textId="67424714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multi-channel distribution</w:t>
            </w:r>
          </w:p>
        </w:tc>
        <w:tc>
          <w:tcPr>
            <w:tcW w:w="398" w:type="dxa"/>
            <w:shd w:val="clear" w:color="auto" w:fill="auto"/>
          </w:tcPr>
          <w:p w14:paraId="4FF911B6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E73792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98E1843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B458FBD" w14:textId="468E59AF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for a business of selecting the most appropriate distribution channel/s</w:t>
            </w:r>
          </w:p>
        </w:tc>
        <w:tc>
          <w:tcPr>
            <w:tcW w:w="398" w:type="dxa"/>
            <w:shd w:val="clear" w:color="auto" w:fill="auto"/>
          </w:tcPr>
          <w:p w14:paraId="66A837D9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0F60F1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EFB36D8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673AB00" w14:textId="2AE12D70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selecting the right distribution channel/s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2E73F11F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21744CB0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6AAE0DF1" w14:textId="5AAED994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Decisions about the marketing mix</w:t>
            </w:r>
          </w:p>
        </w:tc>
        <w:tc>
          <w:tcPr>
            <w:tcW w:w="8079" w:type="dxa"/>
            <w:shd w:val="clear" w:color="auto" w:fill="auto"/>
          </w:tcPr>
          <w:p w14:paraId="3259CAEA" w14:textId="557ACCC9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global marketing and global brands</w:t>
            </w:r>
          </w:p>
        </w:tc>
        <w:tc>
          <w:tcPr>
            <w:tcW w:w="398" w:type="dxa"/>
            <w:shd w:val="clear" w:color="auto" w:fill="auto"/>
          </w:tcPr>
          <w:p w14:paraId="39CA503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7C8C38B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5AEB556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A6F5CF7" w14:textId="5597427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the marketing mix will differ in different contexts including, local, national or global markets, goods or services markets, size of business, niche or mass markets and market structure</w:t>
            </w:r>
          </w:p>
        </w:tc>
        <w:tc>
          <w:tcPr>
            <w:tcW w:w="398" w:type="dxa"/>
            <w:shd w:val="clear" w:color="auto" w:fill="auto"/>
          </w:tcPr>
          <w:p w14:paraId="3D4E3677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123CA408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A67A064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480D7BF" w14:textId="2ABB7556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marketing mix in different contexts</w:t>
            </w:r>
          </w:p>
        </w:tc>
        <w:tc>
          <w:tcPr>
            <w:tcW w:w="398" w:type="dxa"/>
            <w:shd w:val="clear" w:color="auto" w:fill="auto"/>
          </w:tcPr>
          <w:p w14:paraId="3DE195C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9DC43BC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B6D701E" w14:textId="00DDF902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New technology</w:t>
            </w:r>
          </w:p>
        </w:tc>
        <w:tc>
          <w:tcPr>
            <w:tcW w:w="8079" w:type="dxa"/>
            <w:shd w:val="clear" w:color="auto" w:fill="auto"/>
          </w:tcPr>
          <w:p w14:paraId="707304FD" w14:textId="01864EA2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is used in marketing, including the role of digital media, social media, e-tailing and m-commerce</w:t>
            </w:r>
          </w:p>
        </w:tc>
        <w:tc>
          <w:tcPr>
            <w:tcW w:w="398" w:type="dxa"/>
            <w:shd w:val="clear" w:color="auto" w:fill="auto"/>
          </w:tcPr>
          <w:p w14:paraId="079352CD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3A4BEAFB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21F6527" w14:textId="4A883712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9786B8D" w14:textId="02E0DED8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impacts of new technology on existing businesses such as high street retailers</w:t>
            </w:r>
          </w:p>
        </w:tc>
        <w:tc>
          <w:tcPr>
            <w:tcW w:w="398" w:type="dxa"/>
            <w:shd w:val="clear" w:color="auto" w:fill="auto"/>
          </w:tcPr>
          <w:p w14:paraId="3BC2C6A8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DC0F25" w:rsidRPr="003811D0" w14:paraId="504DE50C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D8271C2" w14:textId="77777777" w:rsidR="00DC0F25" w:rsidRPr="003811D0" w:rsidRDefault="00DC0F25" w:rsidP="00DC0F25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052D965" w14:textId="14E21123" w:rsidR="00DC0F25" w:rsidRPr="003811D0" w:rsidRDefault="00DC0F25" w:rsidP="0002469D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marketing activities of businesses and its stakeholders</w:t>
            </w:r>
          </w:p>
        </w:tc>
        <w:tc>
          <w:tcPr>
            <w:tcW w:w="398" w:type="dxa"/>
            <w:shd w:val="clear" w:color="auto" w:fill="auto"/>
          </w:tcPr>
          <w:p w14:paraId="656AE130" w14:textId="77777777" w:rsidR="00DC0F25" w:rsidRPr="003811D0" w:rsidRDefault="00DC0F25" w:rsidP="000246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592692AC" w14:textId="2F384A83" w:rsidR="00EA0A50" w:rsidRDefault="00EA0A50" w:rsidP="003811D0"/>
    <w:p w14:paraId="1665E9D4" w14:textId="77777777" w:rsidR="0002469D" w:rsidRDefault="0002469D" w:rsidP="003811D0">
      <w:pPr>
        <w:sectPr w:rsidR="0002469D" w:rsidSect="00FD596E"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38"/>
        <w:gridCol w:w="8079"/>
        <w:gridCol w:w="398"/>
      </w:tblGrid>
      <w:tr w:rsidR="0002469D" w:rsidRPr="003811D0" w14:paraId="3984A9E8" w14:textId="77777777" w:rsidTr="0002469D">
        <w:trPr>
          <w:tblHeader/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183B6454" w14:textId="77777777" w:rsidR="0002469D" w:rsidRPr="00FD596E" w:rsidRDefault="0002469D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02469D" w:rsidRPr="00FD596E" w14:paraId="1DD040BD" w14:textId="77777777" w:rsidTr="00FB5FCC">
        <w:trPr>
          <w:tblHeader/>
          <w:jc w:val="center"/>
        </w:trPr>
        <w:tc>
          <w:tcPr>
            <w:tcW w:w="1438" w:type="dxa"/>
            <w:shd w:val="clear" w:color="auto" w:fill="F56C2F"/>
            <w:vAlign w:val="center"/>
          </w:tcPr>
          <w:p w14:paraId="3176F662" w14:textId="77777777" w:rsidR="0002469D" w:rsidRPr="00FD596E" w:rsidRDefault="0002469D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79" w:type="dxa"/>
            <w:shd w:val="clear" w:color="auto" w:fill="F56C2F"/>
            <w:vAlign w:val="center"/>
          </w:tcPr>
          <w:p w14:paraId="3BD6E3EB" w14:textId="77777777" w:rsidR="0002469D" w:rsidRPr="00FD596E" w:rsidRDefault="0002469D" w:rsidP="006F6F5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3DF291CD" w14:textId="77777777" w:rsidR="0002469D" w:rsidRPr="00FD596E" w:rsidRDefault="0002469D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4D1A2A" w:rsidRPr="003811D0" w14:paraId="5C37FD49" w14:textId="77777777" w:rsidTr="00FB5FCC">
        <w:trPr>
          <w:jc w:val="center"/>
        </w:trPr>
        <w:tc>
          <w:tcPr>
            <w:tcW w:w="1438" w:type="dxa"/>
            <w:shd w:val="clear" w:color="auto" w:fill="auto"/>
            <w:vAlign w:val="center"/>
          </w:tcPr>
          <w:p w14:paraId="3D4632A1" w14:textId="2183C80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Functions- Finance</w:t>
            </w:r>
          </w:p>
        </w:tc>
        <w:tc>
          <w:tcPr>
            <w:tcW w:w="8079" w:type="dxa"/>
            <w:shd w:val="clear" w:color="auto" w:fill="auto"/>
          </w:tcPr>
          <w:p w14:paraId="49111232" w14:textId="3A85121C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role of the finance department</w:t>
            </w:r>
          </w:p>
        </w:tc>
        <w:tc>
          <w:tcPr>
            <w:tcW w:w="398" w:type="dxa"/>
            <w:shd w:val="clear" w:color="auto" w:fill="auto"/>
          </w:tcPr>
          <w:p w14:paraId="2EF3DB7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FD0CE37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20D0F04" w14:textId="579E023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Budgeting</w:t>
            </w:r>
          </w:p>
        </w:tc>
        <w:tc>
          <w:tcPr>
            <w:tcW w:w="8079" w:type="dxa"/>
            <w:shd w:val="clear" w:color="auto" w:fill="auto"/>
          </w:tcPr>
          <w:p w14:paraId="3A05E6AB" w14:textId="1E148933" w:rsidR="004D1A2A" w:rsidRPr="00751CD5" w:rsidRDefault="004D1A2A" w:rsidP="006F6F57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budget</w:t>
            </w:r>
          </w:p>
        </w:tc>
        <w:tc>
          <w:tcPr>
            <w:tcW w:w="398" w:type="dxa"/>
            <w:shd w:val="clear" w:color="auto" w:fill="auto"/>
          </w:tcPr>
          <w:p w14:paraId="0F6EFC4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4B6F343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3B2AA618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32C341" w14:textId="14E038E1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purpose of budgets</w:t>
            </w:r>
          </w:p>
        </w:tc>
        <w:tc>
          <w:tcPr>
            <w:tcW w:w="398" w:type="dxa"/>
            <w:shd w:val="clear" w:color="auto" w:fill="auto"/>
          </w:tcPr>
          <w:p w14:paraId="2C797AF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ACC9DE1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1E2366A" w14:textId="7777777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E4E770C" w14:textId="78F2D0EC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DC0F25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use of budgets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7339C87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0C12B18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59504F47" w14:textId="7FD9147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Business finance</w:t>
            </w:r>
          </w:p>
        </w:tc>
        <w:tc>
          <w:tcPr>
            <w:tcW w:w="8079" w:type="dxa"/>
            <w:shd w:val="clear" w:color="auto" w:fill="auto"/>
          </w:tcPr>
          <w:p w14:paraId="78FE2E9B" w14:textId="14C2C4F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sources of finance available to established and large businesses and consider their appropriateness for different circumstances</w:t>
            </w:r>
          </w:p>
        </w:tc>
        <w:tc>
          <w:tcPr>
            <w:tcW w:w="398" w:type="dxa"/>
            <w:shd w:val="clear" w:color="auto" w:fill="auto"/>
          </w:tcPr>
          <w:p w14:paraId="4A4EEC04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BC3FB43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D9F292A" w14:textId="0B6E05B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DFAE3E1" w14:textId="2B1D24E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that sources of finance can be internal and/or external</w:t>
            </w:r>
          </w:p>
        </w:tc>
        <w:tc>
          <w:tcPr>
            <w:tcW w:w="398" w:type="dxa"/>
            <w:shd w:val="clear" w:color="auto" w:fill="auto"/>
          </w:tcPr>
          <w:p w14:paraId="1D0534B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93185E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88B2EAD" w14:textId="386CB3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8A8DEB" w14:textId="5569F29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internal sources of finance including owner’s capital, retained profit and sale of assets</w:t>
            </w:r>
          </w:p>
        </w:tc>
        <w:tc>
          <w:tcPr>
            <w:tcW w:w="398" w:type="dxa"/>
            <w:shd w:val="clear" w:color="auto" w:fill="auto"/>
          </w:tcPr>
          <w:p w14:paraId="54735FDD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BCD8F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BEB39AD" w14:textId="74BF0B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A106940" w14:textId="234D3F8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external sources/methods of finance including overdrafts, loans, share capital, venture capital, leasing, trade credit and debt factoring</w:t>
            </w:r>
          </w:p>
        </w:tc>
        <w:tc>
          <w:tcPr>
            <w:tcW w:w="398" w:type="dxa"/>
            <w:shd w:val="clear" w:color="auto" w:fill="auto"/>
          </w:tcPr>
          <w:p w14:paraId="62A2C0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6D767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FDC1429" w14:textId="24C903B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58FE249C" w14:textId="2A32ED96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different sources of finance to a business and the importance of choosing appropriate sources</w:t>
            </w:r>
          </w:p>
        </w:tc>
        <w:tc>
          <w:tcPr>
            <w:tcW w:w="398" w:type="dxa"/>
            <w:shd w:val="clear" w:color="auto" w:fill="auto"/>
          </w:tcPr>
          <w:p w14:paraId="28CF6BF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7F68E84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A6577C2" w14:textId="4794534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1B03BDA" w14:textId="4361E74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different sources of finance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0F4BCA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FC787BB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8C636BE" w14:textId="73AF0AD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Cash-flow</w:t>
            </w:r>
          </w:p>
        </w:tc>
        <w:tc>
          <w:tcPr>
            <w:tcW w:w="8079" w:type="dxa"/>
            <w:shd w:val="clear" w:color="auto" w:fill="auto"/>
          </w:tcPr>
          <w:p w14:paraId="272EFA3B" w14:textId="0D5666A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cash flow</w:t>
            </w:r>
          </w:p>
        </w:tc>
        <w:tc>
          <w:tcPr>
            <w:tcW w:w="398" w:type="dxa"/>
            <w:shd w:val="clear" w:color="auto" w:fill="auto"/>
          </w:tcPr>
          <w:p w14:paraId="50426FCA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B0EF13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4AEC143" w14:textId="1E21030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F39073F" w14:textId="071B1E8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 cash flow forecast</w:t>
            </w:r>
          </w:p>
        </w:tc>
        <w:tc>
          <w:tcPr>
            <w:tcW w:w="398" w:type="dxa"/>
            <w:shd w:val="clear" w:color="auto" w:fill="auto"/>
          </w:tcPr>
          <w:p w14:paraId="49D7E8E8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2671299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074871CC" w14:textId="676B9D0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1425609" w14:textId="3F7ABA3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Construct, calculate and interpret cash flow forecasts</w:t>
            </w:r>
          </w:p>
        </w:tc>
        <w:tc>
          <w:tcPr>
            <w:tcW w:w="398" w:type="dxa"/>
            <w:shd w:val="clear" w:color="auto" w:fill="auto"/>
          </w:tcPr>
          <w:p w14:paraId="68EB503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4AB6F06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5E567D52" w14:textId="1B5882D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7129459" w14:textId="5A69C82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cash flow forecast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ED1E0D7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7FE3E3E0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FCF07A2" w14:textId="46B4D2DB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34648C26" w14:textId="64DCC24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causes of cash flow problems</w:t>
            </w:r>
          </w:p>
        </w:tc>
        <w:tc>
          <w:tcPr>
            <w:tcW w:w="398" w:type="dxa"/>
            <w:shd w:val="clear" w:color="auto" w:fill="auto"/>
          </w:tcPr>
          <w:p w14:paraId="10614D6C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5943056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64A9F8B1" w14:textId="2FC95A1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7B682ED" w14:textId="4F8689BA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strategies by which a business can improve cash flow</w:t>
            </w:r>
          </w:p>
        </w:tc>
        <w:tc>
          <w:tcPr>
            <w:tcW w:w="398" w:type="dxa"/>
            <w:shd w:val="clear" w:color="auto" w:fill="auto"/>
          </w:tcPr>
          <w:p w14:paraId="5FC9BC20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A4F9DF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7B32D180" w14:textId="7412EBAE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679C0539" w14:textId="00214871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strategies a business uses to improve cash flow problems</w:t>
            </w:r>
          </w:p>
        </w:tc>
        <w:tc>
          <w:tcPr>
            <w:tcW w:w="398" w:type="dxa"/>
            <w:shd w:val="clear" w:color="auto" w:fill="auto"/>
          </w:tcPr>
          <w:p w14:paraId="678140E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12D1179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812D32E" w14:textId="09C5CE8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753C4627" w14:textId="3C8E4D7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benefits and limitations of cash flow forecasts</w:t>
            </w:r>
          </w:p>
        </w:tc>
        <w:tc>
          <w:tcPr>
            <w:tcW w:w="398" w:type="dxa"/>
            <w:shd w:val="clear" w:color="auto" w:fill="auto"/>
          </w:tcPr>
          <w:p w14:paraId="245C3A16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64DEA5E1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3903FA44" w14:textId="2766A50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The income statement</w:t>
            </w:r>
          </w:p>
        </w:tc>
        <w:tc>
          <w:tcPr>
            <w:tcW w:w="8079" w:type="dxa"/>
            <w:shd w:val="clear" w:color="auto" w:fill="auto"/>
          </w:tcPr>
          <w:p w14:paraId="68A4DC17" w14:textId="3E584733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main components of a trading, profit and loss account (the income statement) and the way that it is constructed</w:t>
            </w:r>
          </w:p>
        </w:tc>
        <w:tc>
          <w:tcPr>
            <w:tcW w:w="398" w:type="dxa"/>
            <w:shd w:val="clear" w:color="auto" w:fill="auto"/>
          </w:tcPr>
          <w:p w14:paraId="179C5E6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1F5FD95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4C8E8A5F" w14:textId="1B2373E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135F2BFE" w14:textId="1491119C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gross profit and net profit</w:t>
            </w:r>
          </w:p>
        </w:tc>
        <w:tc>
          <w:tcPr>
            <w:tcW w:w="398" w:type="dxa"/>
            <w:shd w:val="clear" w:color="auto" w:fill="auto"/>
          </w:tcPr>
          <w:p w14:paraId="45275BB5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184ACF8D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250DF3E7" w14:textId="22DC6FA9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2352B64B" w14:textId="406282EF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ways in which a business could improve its profit</w:t>
            </w:r>
          </w:p>
        </w:tc>
        <w:tc>
          <w:tcPr>
            <w:tcW w:w="398" w:type="dxa"/>
            <w:shd w:val="clear" w:color="auto" w:fill="auto"/>
          </w:tcPr>
          <w:p w14:paraId="372818C3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388677BD" w14:textId="77777777" w:rsidTr="00FB5FCC">
        <w:trPr>
          <w:jc w:val="center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14:paraId="09091E7B" w14:textId="34C68115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Ratio Analysis</w:t>
            </w:r>
          </w:p>
        </w:tc>
        <w:tc>
          <w:tcPr>
            <w:tcW w:w="8079" w:type="dxa"/>
            <w:shd w:val="clear" w:color="auto" w:fill="auto"/>
          </w:tcPr>
          <w:p w14:paraId="3DE30862" w14:textId="7A8D3D7D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and interpret gross and net profit margins</w:t>
            </w:r>
          </w:p>
        </w:tc>
        <w:tc>
          <w:tcPr>
            <w:tcW w:w="398" w:type="dxa"/>
            <w:shd w:val="clear" w:color="auto" w:fill="auto"/>
          </w:tcPr>
          <w:p w14:paraId="49C57E2E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4D1A2A" w:rsidRPr="003811D0" w14:paraId="082B64B7" w14:textId="77777777" w:rsidTr="00FB5FCC">
        <w:trPr>
          <w:jc w:val="center"/>
        </w:trPr>
        <w:tc>
          <w:tcPr>
            <w:tcW w:w="1438" w:type="dxa"/>
            <w:vMerge/>
            <w:shd w:val="clear" w:color="auto" w:fill="auto"/>
            <w:vAlign w:val="center"/>
          </w:tcPr>
          <w:p w14:paraId="19AC5D03" w14:textId="057FB5E8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79" w:type="dxa"/>
            <w:shd w:val="clear" w:color="auto" w:fill="auto"/>
          </w:tcPr>
          <w:p w14:paraId="0478FD48" w14:textId="29C635F7" w:rsidR="004D1A2A" w:rsidRPr="003811D0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calculations of profitability ratios to assess the performance  of a business</w:t>
            </w:r>
          </w:p>
        </w:tc>
        <w:tc>
          <w:tcPr>
            <w:tcW w:w="398" w:type="dxa"/>
            <w:shd w:val="clear" w:color="auto" w:fill="auto"/>
          </w:tcPr>
          <w:p w14:paraId="309967AF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442F357D" w14:textId="6223E71B" w:rsidR="0002469D" w:rsidRDefault="0002469D" w:rsidP="0002469D"/>
    <w:p w14:paraId="0793ACA6" w14:textId="77777777" w:rsidR="004D1A2A" w:rsidRDefault="004D1A2A" w:rsidP="0006704F">
      <w:pPr>
        <w:spacing w:after="0" w:line="240" w:lineRule="auto"/>
        <w:sectPr w:rsidR="004D1A2A" w:rsidSect="00FD596E"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617"/>
        <w:gridCol w:w="7900"/>
        <w:gridCol w:w="398"/>
      </w:tblGrid>
      <w:tr w:rsidR="004D1A2A" w:rsidRPr="003811D0" w14:paraId="13FB8955" w14:textId="77777777" w:rsidTr="006F6F57">
        <w:trPr>
          <w:tblHeader/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2B591807" w14:textId="77777777" w:rsidR="004D1A2A" w:rsidRPr="00FD596E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4D1A2A" w:rsidRPr="00FD596E" w14:paraId="08B1D245" w14:textId="77777777" w:rsidTr="00FB5FCC">
        <w:trPr>
          <w:tblHeader/>
          <w:jc w:val="center"/>
        </w:trPr>
        <w:tc>
          <w:tcPr>
            <w:tcW w:w="1617" w:type="dxa"/>
            <w:shd w:val="clear" w:color="auto" w:fill="F56C2F"/>
            <w:vAlign w:val="center"/>
          </w:tcPr>
          <w:p w14:paraId="33D0429E" w14:textId="77777777" w:rsidR="004D1A2A" w:rsidRPr="00FD596E" w:rsidRDefault="004D1A2A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7900" w:type="dxa"/>
            <w:shd w:val="clear" w:color="auto" w:fill="F56C2F"/>
            <w:vAlign w:val="center"/>
          </w:tcPr>
          <w:p w14:paraId="57987ED7" w14:textId="77777777" w:rsidR="004D1A2A" w:rsidRPr="00FD596E" w:rsidRDefault="004D1A2A" w:rsidP="006F6F5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1046D6F9" w14:textId="77777777" w:rsidR="004D1A2A" w:rsidRPr="00FD596E" w:rsidRDefault="004D1A2A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4D1A2A" w:rsidRPr="003811D0" w14:paraId="00D23244" w14:textId="77777777" w:rsidTr="00FB5FCC">
        <w:trPr>
          <w:jc w:val="center"/>
        </w:trPr>
        <w:tc>
          <w:tcPr>
            <w:tcW w:w="1617" w:type="dxa"/>
            <w:shd w:val="clear" w:color="auto" w:fill="auto"/>
            <w:vAlign w:val="center"/>
          </w:tcPr>
          <w:p w14:paraId="28DC634E" w14:textId="067A011A" w:rsidR="004D1A2A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HR</w:t>
            </w:r>
          </w:p>
        </w:tc>
        <w:tc>
          <w:tcPr>
            <w:tcW w:w="7900" w:type="dxa"/>
            <w:shd w:val="clear" w:color="auto" w:fill="auto"/>
          </w:tcPr>
          <w:p w14:paraId="29DA70B1" w14:textId="69D1955A" w:rsidR="004D1A2A" w:rsidRPr="0006704F" w:rsidRDefault="004D1A2A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of the human resource department</w:t>
            </w:r>
          </w:p>
        </w:tc>
        <w:tc>
          <w:tcPr>
            <w:tcW w:w="398" w:type="dxa"/>
            <w:shd w:val="clear" w:color="auto" w:fill="auto"/>
          </w:tcPr>
          <w:p w14:paraId="3C220979" w14:textId="77777777" w:rsidR="004D1A2A" w:rsidRPr="003811D0" w:rsidRDefault="004D1A2A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F634FD8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1ADEFCDF" w14:textId="58388F3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Changes in working practice</w:t>
            </w:r>
          </w:p>
        </w:tc>
        <w:tc>
          <w:tcPr>
            <w:tcW w:w="7900" w:type="dxa"/>
            <w:shd w:val="clear" w:color="auto" w:fill="auto"/>
          </w:tcPr>
          <w:p w14:paraId="7797CA41" w14:textId="5ACE745E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flexible workforce including flexible hours, home working, part time, temporary, job sharing, multi-skilling, zero hours contracts and hot-desking</w:t>
            </w:r>
          </w:p>
        </w:tc>
        <w:tc>
          <w:tcPr>
            <w:tcW w:w="398" w:type="dxa"/>
            <w:shd w:val="clear" w:color="auto" w:fill="auto"/>
          </w:tcPr>
          <w:p w14:paraId="153723C1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A1909C5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1FFAFC2B" w14:textId="3A93A4CD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AA8CA45" w14:textId="39324B90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impact of new technology on working practices</w:t>
            </w:r>
          </w:p>
        </w:tc>
        <w:tc>
          <w:tcPr>
            <w:tcW w:w="398" w:type="dxa"/>
            <w:shd w:val="clear" w:color="auto" w:fill="auto"/>
          </w:tcPr>
          <w:p w14:paraId="3864B24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F6CB775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D987D37" w14:textId="617F947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5E089F17" w14:textId="11010BA3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changes in working patterns on employees and employers</w:t>
            </w:r>
          </w:p>
        </w:tc>
        <w:tc>
          <w:tcPr>
            <w:tcW w:w="398" w:type="dxa"/>
            <w:shd w:val="clear" w:color="auto" w:fill="auto"/>
          </w:tcPr>
          <w:p w14:paraId="0BCC15C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D91BE24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78C6CB82" w14:textId="5D64E7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planning</w:t>
            </w:r>
          </w:p>
        </w:tc>
        <w:tc>
          <w:tcPr>
            <w:tcW w:w="7900" w:type="dxa"/>
            <w:shd w:val="clear" w:color="auto" w:fill="auto"/>
          </w:tcPr>
          <w:p w14:paraId="7D7A296B" w14:textId="5003C7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planning</w:t>
            </w:r>
          </w:p>
        </w:tc>
        <w:tc>
          <w:tcPr>
            <w:tcW w:w="398" w:type="dxa"/>
            <w:shd w:val="clear" w:color="auto" w:fill="auto"/>
          </w:tcPr>
          <w:p w14:paraId="5293DCFD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29C914C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2B381198" w14:textId="2C8F5E9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107B5A2" w14:textId="3952207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and importance to a business of having the correct numbers of employees with appropriate skills and experience</w:t>
            </w:r>
          </w:p>
        </w:tc>
        <w:tc>
          <w:tcPr>
            <w:tcW w:w="398" w:type="dxa"/>
            <w:shd w:val="clear" w:color="auto" w:fill="auto"/>
          </w:tcPr>
          <w:p w14:paraId="3FCFD14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63854F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6B7ED7CA" w14:textId="02FFE43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Recruitment</w:t>
            </w:r>
          </w:p>
        </w:tc>
        <w:tc>
          <w:tcPr>
            <w:tcW w:w="7900" w:type="dxa"/>
            <w:shd w:val="clear" w:color="auto" w:fill="auto"/>
          </w:tcPr>
          <w:p w14:paraId="7C294FA6" w14:textId="11007BD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the recruitment process</w:t>
            </w:r>
          </w:p>
        </w:tc>
        <w:tc>
          <w:tcPr>
            <w:tcW w:w="398" w:type="dxa"/>
            <w:shd w:val="clear" w:color="auto" w:fill="auto"/>
          </w:tcPr>
          <w:p w14:paraId="57E1897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6D468F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3EFDCA77" w14:textId="22F48BC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294D1BDD" w14:textId="1BB1B86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internal and external recruitment</w:t>
            </w:r>
          </w:p>
        </w:tc>
        <w:tc>
          <w:tcPr>
            <w:tcW w:w="398" w:type="dxa"/>
            <w:shd w:val="clear" w:color="auto" w:fill="auto"/>
          </w:tcPr>
          <w:p w14:paraId="0E32B59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6E0A586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5D38BA95" w14:textId="1109242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45ACFC7" w14:textId="51ABB56A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job analysis, job description and person specification</w:t>
            </w:r>
          </w:p>
        </w:tc>
        <w:tc>
          <w:tcPr>
            <w:tcW w:w="398" w:type="dxa"/>
            <w:shd w:val="clear" w:color="auto" w:fill="auto"/>
          </w:tcPr>
          <w:p w14:paraId="0AE1E37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029BA80F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433AD63A" w14:textId="4C10FAC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3395306" w14:textId="268BA086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selecting different types of employee  for different types of job including interviews, work trials, testing, selection exercises and telephone interviews</w:t>
            </w:r>
          </w:p>
        </w:tc>
        <w:tc>
          <w:tcPr>
            <w:tcW w:w="398" w:type="dxa"/>
            <w:shd w:val="clear" w:color="auto" w:fill="auto"/>
          </w:tcPr>
          <w:p w14:paraId="0932F2D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0194426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288AFB87" w14:textId="783DB6E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E026BC" w14:textId="11799E0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recruitment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03AF016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7658983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24583C93" w14:textId="0793A03D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Training</w:t>
            </w:r>
          </w:p>
        </w:tc>
        <w:tc>
          <w:tcPr>
            <w:tcW w:w="7900" w:type="dxa"/>
            <w:shd w:val="clear" w:color="auto" w:fill="auto"/>
          </w:tcPr>
          <w:p w14:paraId="681893EA" w14:textId="44AAFF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training</w:t>
            </w:r>
          </w:p>
        </w:tc>
        <w:tc>
          <w:tcPr>
            <w:tcW w:w="398" w:type="dxa"/>
            <w:shd w:val="clear" w:color="auto" w:fill="auto"/>
          </w:tcPr>
          <w:p w14:paraId="11EF60E9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AD17EF7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D592946" w14:textId="70492A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60915598" w14:textId="5A46F4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 the role of training in developing appropriate skills</w:t>
            </w:r>
          </w:p>
        </w:tc>
        <w:tc>
          <w:tcPr>
            <w:tcW w:w="398" w:type="dxa"/>
            <w:shd w:val="clear" w:color="auto" w:fill="auto"/>
          </w:tcPr>
          <w:p w14:paraId="428D891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309EF219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62009F5F" w14:textId="5709ADF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CEEF0F4" w14:textId="0A36646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methods of training including induction, on-the-job, off-the-job and apprenticeships</w:t>
            </w:r>
          </w:p>
        </w:tc>
        <w:tc>
          <w:tcPr>
            <w:tcW w:w="398" w:type="dxa"/>
            <w:shd w:val="clear" w:color="auto" w:fill="auto"/>
          </w:tcPr>
          <w:p w14:paraId="059E9AA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5609D2C3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5CBA7A3A" w14:textId="1656589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8EFF868" w14:textId="5A6074A0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training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291998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92A3B0E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51E76E70" w14:textId="4576E9E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Appraisal</w:t>
            </w:r>
          </w:p>
        </w:tc>
        <w:tc>
          <w:tcPr>
            <w:tcW w:w="7900" w:type="dxa"/>
            <w:shd w:val="clear" w:color="auto" w:fill="auto"/>
          </w:tcPr>
          <w:p w14:paraId="3684923C" w14:textId="2803FC3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appraisal</w:t>
            </w:r>
          </w:p>
        </w:tc>
        <w:tc>
          <w:tcPr>
            <w:tcW w:w="398" w:type="dxa"/>
            <w:shd w:val="clear" w:color="auto" w:fill="auto"/>
          </w:tcPr>
          <w:p w14:paraId="16EACF95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A0A7054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4285D34" w14:textId="0CB3B8D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B8C7AEB" w14:textId="05FEEB0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methods of appraisal including superior’s assessment, peer assessment, self-assessment and 360 degree feedback</w:t>
            </w:r>
          </w:p>
        </w:tc>
        <w:tc>
          <w:tcPr>
            <w:tcW w:w="398" w:type="dxa"/>
            <w:shd w:val="clear" w:color="auto" w:fill="auto"/>
          </w:tcPr>
          <w:p w14:paraId="675459E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2830DAD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6D8405D4" w14:textId="548C4DF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E08282" w14:textId="66FBAE1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how appraisal can benefit both the business and its employees</w:t>
            </w:r>
          </w:p>
        </w:tc>
        <w:tc>
          <w:tcPr>
            <w:tcW w:w="398" w:type="dxa"/>
            <w:shd w:val="clear" w:color="auto" w:fill="auto"/>
          </w:tcPr>
          <w:p w14:paraId="4BFBB607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1736A277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48B0653D" w14:textId="633603E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3228A243" w14:textId="45F51DA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appraisal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5BE5BAA8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4F3484FD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26036422" w14:textId="312FC1C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Workforce performance</w:t>
            </w:r>
          </w:p>
        </w:tc>
        <w:tc>
          <w:tcPr>
            <w:tcW w:w="7900" w:type="dxa"/>
            <w:shd w:val="clear" w:color="auto" w:fill="auto"/>
          </w:tcPr>
          <w:p w14:paraId="6B2528F7" w14:textId="3A6DAA72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workforce performance</w:t>
            </w:r>
          </w:p>
        </w:tc>
        <w:tc>
          <w:tcPr>
            <w:tcW w:w="398" w:type="dxa"/>
            <w:shd w:val="clear" w:color="auto" w:fill="auto"/>
          </w:tcPr>
          <w:p w14:paraId="0BA189EA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6D56F6CA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2CDEB37B" w14:textId="5F65D62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69839CA" w14:textId="13071C8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labour productivity, absenteeism and labour turnover</w:t>
            </w:r>
          </w:p>
        </w:tc>
        <w:tc>
          <w:tcPr>
            <w:tcW w:w="398" w:type="dxa"/>
            <w:shd w:val="clear" w:color="auto" w:fill="auto"/>
          </w:tcPr>
          <w:p w14:paraId="48EDFEDB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C6BFF8A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3C469E6A" w14:textId="47FED59C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7C382C16" w14:textId="0B95D97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Calculate and interpret labour productivity and labour turnover</w:t>
            </w:r>
          </w:p>
        </w:tc>
        <w:tc>
          <w:tcPr>
            <w:tcW w:w="398" w:type="dxa"/>
            <w:shd w:val="clear" w:color="auto" w:fill="auto"/>
          </w:tcPr>
          <w:p w14:paraId="12003132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2DFD4705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463729B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shd w:val="clear" w:color="auto" w:fill="auto"/>
          </w:tcPr>
          <w:p w14:paraId="4D478654" w14:textId="22FD445F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workforce performance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BF9173C" w14:textId="77777777" w:rsidR="0006704F" w:rsidRPr="003811D0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06704F" w:rsidRPr="003811D0" w14:paraId="79FA748A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5C8DCE42" w14:textId="2A8B1C93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 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2EA74C" w14:textId="24026CE5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what is meant by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design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3D4E8F9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0216FD0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1855DB67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CECF44" w14:textId="1AF6E0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Understand what is meant by  authority, responsibility, chain of command, span of control, delegation, hierarchy, 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and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decentralisation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, empowerment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8F23D2C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04BB428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2DCB6C8F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010764C" w14:textId="100F121D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characteristics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including hierarchical (flat and tall) and matrix structures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2974555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DDEEB2B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334B3A0C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7FEBE31" w14:textId="240E6CC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advantages and disadvantages of changing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and delayering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2D343DB" w14:textId="77777777" w:rsidR="0006704F" w:rsidRPr="004D1A2A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6578196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1BF0BCD2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D8882DA" w14:textId="5696C42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choice between empowerment and control of the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10D8BB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3956172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3613108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6D5433" w14:textId="1C0177E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appropriateness of different </w:t>
            </w:r>
            <w:proofErr w:type="spellStart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organisational</w:t>
            </w:r>
            <w:proofErr w:type="spellEnd"/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structures to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143DD80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106A9810" w14:textId="77777777" w:rsidTr="00FB5FCC">
        <w:trPr>
          <w:jc w:val="center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14:paraId="74C84C78" w14:textId="44EC38D5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Motivation</w:t>
            </w: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32A93AD" w14:textId="3C9E3D94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motivation and the benefits of a motivated workforce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7025E5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51D852AC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6458576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C1F0AF4" w14:textId="1A2E24F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motivation theories including Taylor, Mayo, Maslow, Herzberg and expectancy theories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F3ED0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04A122B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2E86E5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9DEFCD7" w14:textId="57590AB8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relevance of motivational theories and their importance to businesses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A96A523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499EFD10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14A7EF63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99774CC" w14:textId="41D84DD9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financial methods of motivation including piece rate, commission, bonus, salary, profit sharing, share ownership and performance related pay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26862B2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AC3D17A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35F23B4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C8B3B70" w14:textId="77777777" w:rsidR="0006704F" w:rsidRPr="0006704F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non-financial methods of motivation including consultation,</w:t>
            </w:r>
          </w:p>
          <w:p w14:paraId="23E9A8E1" w14:textId="5473E5EB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job design, job enlargement, job rotation, job enrichment, empowerment, team working and flexible working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6007636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66BF7741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754829AE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C73FBC8" w14:textId="588B3E81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financial and non-financial methods of motivation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8F265C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704F" w:rsidRPr="003811D0" w14:paraId="2D5508EB" w14:textId="77777777" w:rsidTr="00FB5FCC">
        <w:trPr>
          <w:jc w:val="center"/>
        </w:trPr>
        <w:tc>
          <w:tcPr>
            <w:tcW w:w="1617" w:type="dxa"/>
            <w:vMerge/>
            <w:shd w:val="clear" w:color="auto" w:fill="auto"/>
            <w:vAlign w:val="center"/>
          </w:tcPr>
          <w:p w14:paraId="5A4EDEAA" w14:textId="7777777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790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C108BC" w14:textId="50DD2E07" w:rsidR="0006704F" w:rsidRPr="003811D0" w:rsidRDefault="0006704F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a motivated workforce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E78DA21" w14:textId="77777777" w:rsidR="0006704F" w:rsidRPr="003811D0" w:rsidRDefault="0006704F" w:rsidP="004D1A2A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418B0573" w14:textId="1E17869B" w:rsidR="004D1A2A" w:rsidRDefault="004D1A2A" w:rsidP="0002469D"/>
    <w:p w14:paraId="28685F32" w14:textId="77777777" w:rsidR="0006704F" w:rsidRDefault="0006704F" w:rsidP="0002469D">
      <w:pPr>
        <w:sectPr w:rsidR="0006704F" w:rsidSect="00FD596E"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61"/>
        <w:gridCol w:w="8056"/>
        <w:gridCol w:w="398"/>
      </w:tblGrid>
      <w:tr w:rsidR="0006704F" w:rsidRPr="003811D0" w14:paraId="1D0FC423" w14:textId="77777777" w:rsidTr="006F6F57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4718CA25" w14:textId="52676976" w:rsidR="0006704F" w:rsidRPr="00FD596E" w:rsidRDefault="0006704F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06704F" w:rsidRPr="00FD596E" w14:paraId="6A00AE71" w14:textId="77777777" w:rsidTr="00FB5FCC">
        <w:trPr>
          <w:jc w:val="center"/>
        </w:trPr>
        <w:tc>
          <w:tcPr>
            <w:tcW w:w="1461" w:type="dxa"/>
            <w:shd w:val="clear" w:color="auto" w:fill="F56C2F"/>
            <w:vAlign w:val="center"/>
          </w:tcPr>
          <w:p w14:paraId="00E42C44" w14:textId="77777777" w:rsidR="0006704F" w:rsidRPr="00FD596E" w:rsidRDefault="0006704F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56" w:type="dxa"/>
            <w:shd w:val="clear" w:color="auto" w:fill="F56C2F"/>
            <w:vAlign w:val="center"/>
          </w:tcPr>
          <w:p w14:paraId="4C82CCFF" w14:textId="77777777" w:rsidR="0006704F" w:rsidRPr="00FD596E" w:rsidRDefault="0006704F" w:rsidP="006F6F5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50FF377E" w14:textId="77777777" w:rsidR="0006704F" w:rsidRPr="00FD596E" w:rsidRDefault="0006704F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B60276" w:rsidRPr="003811D0" w14:paraId="7C06DCBA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73124CE" w14:textId="3788A646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Management &amp; leadership</w:t>
            </w:r>
          </w:p>
        </w:tc>
        <w:tc>
          <w:tcPr>
            <w:tcW w:w="8056" w:type="dxa"/>
            <w:shd w:val="clear" w:color="auto" w:fill="auto"/>
          </w:tcPr>
          <w:p w14:paraId="735DC10F" w14:textId="5B2E468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management</w:t>
            </w:r>
          </w:p>
        </w:tc>
        <w:tc>
          <w:tcPr>
            <w:tcW w:w="398" w:type="dxa"/>
            <w:shd w:val="clear" w:color="auto" w:fill="auto"/>
          </w:tcPr>
          <w:p w14:paraId="6EC44E9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ACCCEA9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E4EB37F" w14:textId="6F57A99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C48E695" w14:textId="7EE582E0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functions and roles of management</w:t>
            </w:r>
          </w:p>
        </w:tc>
        <w:tc>
          <w:tcPr>
            <w:tcW w:w="398" w:type="dxa"/>
            <w:shd w:val="clear" w:color="auto" w:fill="auto"/>
          </w:tcPr>
          <w:p w14:paraId="33C294A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B86E3B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E2111FF" w14:textId="365F172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5BC2CFE" w14:textId="7422D12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advantages and disadvantages of management by objectives (MBO)</w:t>
            </w:r>
          </w:p>
        </w:tc>
        <w:tc>
          <w:tcPr>
            <w:tcW w:w="398" w:type="dxa"/>
            <w:shd w:val="clear" w:color="auto" w:fill="auto"/>
          </w:tcPr>
          <w:p w14:paraId="5F16DF7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FB5072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50DAD260" w14:textId="4B8EA9F1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5C5801E" w14:textId="70D4222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McGregor’s theory X and theory Y</w:t>
            </w:r>
          </w:p>
        </w:tc>
        <w:tc>
          <w:tcPr>
            <w:tcW w:w="398" w:type="dxa"/>
            <w:shd w:val="clear" w:color="auto" w:fill="auto"/>
          </w:tcPr>
          <w:p w14:paraId="34D0F789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B85B266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EE14354" w14:textId="49BC7C7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2E0E2A1" w14:textId="762131C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management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86310BC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EEEB4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319AC13" w14:textId="1308A4C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AEB3782" w14:textId="4B8BC1D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leadership</w:t>
            </w:r>
          </w:p>
        </w:tc>
        <w:tc>
          <w:tcPr>
            <w:tcW w:w="398" w:type="dxa"/>
            <w:shd w:val="clear" w:color="auto" w:fill="auto"/>
          </w:tcPr>
          <w:p w14:paraId="3CBD519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3F6CAF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9C43D08" w14:textId="23E3E91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86657FC" w14:textId="50F3776D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different types of leadership styles including autocratic, democratic, paternalistic, bureaucratic and laissez-faire</w:t>
            </w:r>
          </w:p>
        </w:tc>
        <w:tc>
          <w:tcPr>
            <w:tcW w:w="398" w:type="dxa"/>
            <w:shd w:val="clear" w:color="auto" w:fill="auto"/>
          </w:tcPr>
          <w:p w14:paraId="094A56F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586055DA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DD48CDE" w14:textId="689F9E8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E2CEA27" w14:textId="6167545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leadership theories of Fiedler and Wright and Taylor</w:t>
            </w:r>
          </w:p>
        </w:tc>
        <w:tc>
          <w:tcPr>
            <w:tcW w:w="398" w:type="dxa"/>
            <w:shd w:val="clear" w:color="auto" w:fill="auto"/>
          </w:tcPr>
          <w:p w14:paraId="2C1FBB47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90283C9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2CA7BD8" w14:textId="46AD2A7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2CFDB34F" w14:textId="3C3F3C5C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leadership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BD4AD21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453B3583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08683B9" w14:textId="0FC14C0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378118B" w14:textId="2891F2E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appropriateness of various leadership styles and theories to different business situations</w:t>
            </w:r>
          </w:p>
        </w:tc>
        <w:tc>
          <w:tcPr>
            <w:tcW w:w="398" w:type="dxa"/>
            <w:shd w:val="clear" w:color="auto" w:fill="auto"/>
          </w:tcPr>
          <w:p w14:paraId="7045EA5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0EE07893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0B80C7D2" w14:textId="22240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Employer / employee relationships</w:t>
            </w:r>
          </w:p>
        </w:tc>
        <w:tc>
          <w:tcPr>
            <w:tcW w:w="8056" w:type="dxa"/>
            <w:shd w:val="clear" w:color="auto" w:fill="auto"/>
          </w:tcPr>
          <w:p w14:paraId="667E85F9" w14:textId="1F4A59D4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employer/employee relationships</w:t>
            </w:r>
          </w:p>
        </w:tc>
        <w:tc>
          <w:tcPr>
            <w:tcW w:w="398" w:type="dxa"/>
            <w:shd w:val="clear" w:color="auto" w:fill="auto"/>
          </w:tcPr>
          <w:p w14:paraId="1EE694A0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BF440BD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547E4697" w14:textId="33168ADA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0B66E8A0" w14:textId="726569D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duties and rights of employers and employees including contract of employment, health and safety, minimum wage and dismissal</w:t>
            </w:r>
          </w:p>
        </w:tc>
        <w:tc>
          <w:tcPr>
            <w:tcW w:w="398" w:type="dxa"/>
            <w:shd w:val="clear" w:color="auto" w:fill="auto"/>
          </w:tcPr>
          <w:p w14:paraId="05F6E678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159C0B5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46486E0" w14:textId="07F4126E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6F970EB9" w14:textId="3500CA92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equal opportunities</w:t>
            </w:r>
          </w:p>
        </w:tc>
        <w:tc>
          <w:tcPr>
            <w:tcW w:w="398" w:type="dxa"/>
            <w:shd w:val="clear" w:color="auto" w:fill="auto"/>
          </w:tcPr>
          <w:p w14:paraId="111CB6C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44B18FD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E6CD54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03F3DF1" w14:textId="075F52F5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equal opportunities on employers and employees</w:t>
            </w:r>
          </w:p>
        </w:tc>
        <w:tc>
          <w:tcPr>
            <w:tcW w:w="398" w:type="dxa"/>
            <w:shd w:val="clear" w:color="auto" w:fill="auto"/>
          </w:tcPr>
          <w:p w14:paraId="25381A06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681F382C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00AA6B0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33A95C52" w14:textId="28E567B8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role of trade unions including collective bargaining, their advantages and disadvantages </w:t>
            </w:r>
          </w:p>
        </w:tc>
        <w:tc>
          <w:tcPr>
            <w:tcW w:w="398" w:type="dxa"/>
            <w:shd w:val="clear" w:color="auto" w:fill="auto"/>
          </w:tcPr>
          <w:p w14:paraId="034779FB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2DDCBAB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0BACD5A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6964A63F" w14:textId="49C534BB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employer and employee conflict  including trade disputes and industrial action</w:t>
            </w:r>
          </w:p>
        </w:tc>
        <w:tc>
          <w:tcPr>
            <w:tcW w:w="398" w:type="dxa"/>
            <w:shd w:val="clear" w:color="auto" w:fill="auto"/>
          </w:tcPr>
          <w:p w14:paraId="554AB3B3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3CE0784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7F2B18E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0492503C" w14:textId="5974134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resolution of disputes including negotiation, consultation and the role of ACAS</w:t>
            </w:r>
          </w:p>
        </w:tc>
        <w:tc>
          <w:tcPr>
            <w:tcW w:w="398" w:type="dxa"/>
            <w:shd w:val="clear" w:color="auto" w:fill="auto"/>
          </w:tcPr>
          <w:p w14:paraId="7C1CB162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B60276" w:rsidRPr="003811D0" w14:paraId="7F154C8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2034A04" w14:textId="77777777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33B470F" w14:textId="37E4E07F" w:rsidR="00B60276" w:rsidRPr="003811D0" w:rsidRDefault="00B60276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06704F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employer/employee relations, conflict and resolution on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6421C87D" w14:textId="77777777" w:rsidR="00B60276" w:rsidRPr="003811D0" w:rsidRDefault="00B60276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0D5CD802" w14:textId="11B002CE" w:rsidR="0006704F" w:rsidRDefault="0006704F" w:rsidP="0002469D"/>
    <w:p w14:paraId="6DF7324C" w14:textId="77777777" w:rsidR="00F74B53" w:rsidRDefault="00F74B53" w:rsidP="0002469D"/>
    <w:p w14:paraId="1FEDBA46" w14:textId="77777777" w:rsidR="00F74B53" w:rsidRDefault="00F74B53" w:rsidP="0006704F">
      <w:pPr>
        <w:sectPr w:rsidR="00F74B53" w:rsidSect="00FD596E">
          <w:pgSz w:w="11906" w:h="16838"/>
          <w:pgMar w:top="567" w:right="1440" w:bottom="1135" w:left="1440" w:header="708" w:footer="708" w:gutter="0"/>
          <w:cols w:space="708"/>
          <w:docGrid w:linePitch="360"/>
        </w:sectPr>
      </w:pPr>
    </w:p>
    <w:tbl>
      <w:tblPr>
        <w:tblW w:w="9915" w:type="dxa"/>
        <w:jc w:val="center"/>
        <w:tblBorders>
          <w:top w:val="single" w:sz="4" w:space="0" w:color="FABF8F" w:themeColor="accent6" w:themeTint="99"/>
          <w:left w:val="single" w:sz="4" w:space="0" w:color="FABF8F" w:themeColor="accent6" w:themeTint="99"/>
          <w:bottom w:val="single" w:sz="4" w:space="0" w:color="FABF8F" w:themeColor="accent6" w:themeTint="99"/>
          <w:right w:val="single" w:sz="4" w:space="0" w:color="FABF8F" w:themeColor="accent6" w:themeTint="99"/>
          <w:insideH w:val="single" w:sz="4" w:space="0" w:color="FABF8F" w:themeColor="accent6" w:themeTint="99"/>
          <w:insideV w:val="single" w:sz="4" w:space="0" w:color="FABF8F" w:themeColor="accent6" w:themeTint="99"/>
        </w:tblBorders>
        <w:tblLook w:val="01E0" w:firstRow="1" w:lastRow="1" w:firstColumn="1" w:lastColumn="1" w:noHBand="0" w:noVBand="0"/>
      </w:tblPr>
      <w:tblGrid>
        <w:gridCol w:w="1461"/>
        <w:gridCol w:w="8056"/>
        <w:gridCol w:w="398"/>
      </w:tblGrid>
      <w:tr w:rsidR="00F74B53" w:rsidRPr="003811D0" w14:paraId="3FD73762" w14:textId="77777777" w:rsidTr="006F6F57">
        <w:trPr>
          <w:jc w:val="center"/>
        </w:trPr>
        <w:tc>
          <w:tcPr>
            <w:tcW w:w="9915" w:type="dxa"/>
            <w:gridSpan w:val="3"/>
            <w:shd w:val="clear" w:color="auto" w:fill="FABF8F" w:themeFill="accent6" w:themeFillTint="99"/>
            <w:vAlign w:val="center"/>
          </w:tcPr>
          <w:p w14:paraId="7E0FD123" w14:textId="77777777" w:rsidR="00F74B53" w:rsidRPr="00FD596E" w:rsidRDefault="00F74B53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FFFF" w:themeColor="background1"/>
                <w:sz w:val="24"/>
                <w:szCs w:val="14"/>
                <w:lang w:eastAsia="en-GB"/>
              </w:rPr>
            </w:pPr>
          </w:p>
        </w:tc>
      </w:tr>
      <w:tr w:rsidR="00F74B53" w:rsidRPr="00FD596E" w14:paraId="42AB6E03" w14:textId="77777777" w:rsidTr="00FB5FCC">
        <w:trPr>
          <w:jc w:val="center"/>
        </w:trPr>
        <w:tc>
          <w:tcPr>
            <w:tcW w:w="1461" w:type="dxa"/>
            <w:shd w:val="clear" w:color="auto" w:fill="F56C2F"/>
            <w:vAlign w:val="center"/>
          </w:tcPr>
          <w:p w14:paraId="3E747442" w14:textId="77777777" w:rsidR="00F74B53" w:rsidRPr="00FD596E" w:rsidRDefault="00F74B53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D596E"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  <w:t>Content</w:t>
            </w:r>
          </w:p>
        </w:tc>
        <w:tc>
          <w:tcPr>
            <w:tcW w:w="8056" w:type="dxa"/>
            <w:shd w:val="clear" w:color="auto" w:fill="F56C2F"/>
            <w:vAlign w:val="center"/>
          </w:tcPr>
          <w:p w14:paraId="149CD0A9" w14:textId="77777777" w:rsidR="00F74B53" w:rsidRPr="00FD596E" w:rsidRDefault="00F74B53" w:rsidP="006F6F5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</w:pPr>
            <w:r w:rsidRPr="00FD596E">
              <w:rPr>
                <w:rFonts w:ascii="Arial" w:eastAsia="Times New Roman" w:hAnsi="Arial" w:cs="Times New Roman"/>
                <w:b/>
                <w:color w:val="FFFFFF" w:themeColor="background1"/>
                <w:sz w:val="20"/>
                <w:szCs w:val="20"/>
              </w:rPr>
              <w:t>Amplification</w:t>
            </w:r>
          </w:p>
        </w:tc>
        <w:tc>
          <w:tcPr>
            <w:tcW w:w="398" w:type="dxa"/>
            <w:shd w:val="clear" w:color="auto" w:fill="F56C2F"/>
            <w:vAlign w:val="center"/>
          </w:tcPr>
          <w:p w14:paraId="5EFD9E36" w14:textId="77777777" w:rsidR="00F74B53" w:rsidRPr="00FD596E" w:rsidRDefault="00F74B53" w:rsidP="006F6F57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697110" w:rsidRPr="003811D0" w14:paraId="6AA40248" w14:textId="77777777" w:rsidTr="00FB5FCC">
        <w:trPr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45A82E40" w14:textId="6D916C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Functions – Ops man</w:t>
            </w:r>
          </w:p>
        </w:tc>
        <w:tc>
          <w:tcPr>
            <w:tcW w:w="8056" w:type="dxa"/>
            <w:shd w:val="clear" w:color="auto" w:fill="auto"/>
          </w:tcPr>
          <w:p w14:paraId="600319D3" w14:textId="643165A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nature of operations management in different types of business organisation</w:t>
            </w:r>
          </w:p>
        </w:tc>
        <w:tc>
          <w:tcPr>
            <w:tcW w:w="398" w:type="dxa"/>
            <w:shd w:val="clear" w:color="auto" w:fill="auto"/>
          </w:tcPr>
          <w:p w14:paraId="7202A5E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57EAE2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30F88329" w14:textId="5E27EA5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Added value</w:t>
            </w:r>
          </w:p>
        </w:tc>
        <w:tc>
          <w:tcPr>
            <w:tcW w:w="8056" w:type="dxa"/>
            <w:shd w:val="clear" w:color="auto" w:fill="auto"/>
          </w:tcPr>
          <w:p w14:paraId="48CC912A" w14:textId="1FA8193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added value</w:t>
            </w:r>
          </w:p>
        </w:tc>
        <w:tc>
          <w:tcPr>
            <w:tcW w:w="398" w:type="dxa"/>
            <w:shd w:val="clear" w:color="auto" w:fill="auto"/>
          </w:tcPr>
          <w:p w14:paraId="6AE9C6D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8309E2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7EBEBE8" w14:textId="6BE7CDC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00C5DFAD" w14:textId="36085CE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added value </w:t>
            </w:r>
          </w:p>
        </w:tc>
        <w:tc>
          <w:tcPr>
            <w:tcW w:w="398" w:type="dxa"/>
            <w:shd w:val="clear" w:color="auto" w:fill="auto"/>
          </w:tcPr>
          <w:p w14:paraId="4222B2C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7ADE298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C3150FC" w14:textId="4AE7DC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AFC9A34" w14:textId="34012E4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of increasing value added</w:t>
            </w:r>
          </w:p>
        </w:tc>
        <w:tc>
          <w:tcPr>
            <w:tcW w:w="398" w:type="dxa"/>
            <w:shd w:val="clear" w:color="auto" w:fill="auto"/>
          </w:tcPr>
          <w:p w14:paraId="27B4A1B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F0F3F5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4DAC2A0" w14:textId="5BB6FE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7695310" w14:textId="628C35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added value to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3EA4459C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B4A5FE0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46FF0736" w14:textId="13CDA16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Production</w:t>
            </w:r>
          </w:p>
        </w:tc>
        <w:tc>
          <w:tcPr>
            <w:tcW w:w="8056" w:type="dxa"/>
            <w:shd w:val="clear" w:color="auto" w:fill="auto"/>
          </w:tcPr>
          <w:p w14:paraId="40C48B71" w14:textId="3BB99E64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 methods of production including job, batch and flow</w:t>
            </w:r>
          </w:p>
        </w:tc>
        <w:tc>
          <w:tcPr>
            <w:tcW w:w="398" w:type="dxa"/>
            <w:shd w:val="clear" w:color="auto" w:fill="auto"/>
          </w:tcPr>
          <w:p w14:paraId="4F264C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215E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F4CBA70" w14:textId="25859D3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D993F03" w14:textId="634372B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appropriate methods of production for businesses</w:t>
            </w:r>
          </w:p>
        </w:tc>
        <w:tc>
          <w:tcPr>
            <w:tcW w:w="398" w:type="dxa"/>
            <w:shd w:val="clear" w:color="auto" w:fill="auto"/>
          </w:tcPr>
          <w:p w14:paraId="7B135E9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B3F3F5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683596B2" w14:textId="52B6824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Productivity</w:t>
            </w:r>
          </w:p>
        </w:tc>
        <w:tc>
          <w:tcPr>
            <w:tcW w:w="8056" w:type="dxa"/>
            <w:shd w:val="clear" w:color="auto" w:fill="auto"/>
          </w:tcPr>
          <w:p w14:paraId="6AE32971" w14:textId="4FE928E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productivity</w:t>
            </w:r>
          </w:p>
        </w:tc>
        <w:tc>
          <w:tcPr>
            <w:tcW w:w="398" w:type="dxa"/>
            <w:shd w:val="clear" w:color="auto" w:fill="auto"/>
          </w:tcPr>
          <w:p w14:paraId="27B9BAC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0432C5C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46D6DF4" w14:textId="18959D5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5200DD2" w14:textId="21AFA07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ways of measuring productivity</w:t>
            </w:r>
          </w:p>
        </w:tc>
        <w:tc>
          <w:tcPr>
            <w:tcW w:w="398" w:type="dxa"/>
            <w:shd w:val="clear" w:color="auto" w:fill="auto"/>
          </w:tcPr>
          <w:p w14:paraId="49BF058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AE0C47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C09A0FB" w14:textId="0E54428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4871BC09" w14:textId="67154D0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ways in which productivity can be increased</w:t>
            </w:r>
          </w:p>
        </w:tc>
        <w:tc>
          <w:tcPr>
            <w:tcW w:w="398" w:type="dxa"/>
            <w:shd w:val="clear" w:color="auto" w:fill="auto"/>
          </w:tcPr>
          <w:p w14:paraId="4E47930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22EB70B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BDD0CC7" w14:textId="6ABE32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3A3FED15" w14:textId="77D3636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productivity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417720B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4167BCF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530DB1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5E50EC3F" w14:textId="33AE7DB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14:paraId="61841B41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366639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D987CF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2DFE84CB" w14:textId="13AE32F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Calculate and interpret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183925A8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052E7C2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A067AB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159F3599" w14:textId="259C4AA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Evaluate the concept of capacity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utilisation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for a business and its stakeholders</w:t>
            </w:r>
          </w:p>
        </w:tc>
        <w:tc>
          <w:tcPr>
            <w:tcW w:w="398" w:type="dxa"/>
            <w:shd w:val="clear" w:color="auto" w:fill="auto"/>
          </w:tcPr>
          <w:p w14:paraId="17D7E40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49D00C75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791DED0" w14:textId="3EAFBF2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Technology</w:t>
            </w:r>
          </w:p>
        </w:tc>
        <w:tc>
          <w:tcPr>
            <w:tcW w:w="8056" w:type="dxa"/>
            <w:shd w:val="clear" w:color="auto" w:fill="auto"/>
          </w:tcPr>
          <w:p w14:paraId="521D832A" w14:textId="373E699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new technology can be used by businesses, including the use of information technology, CAD, CAM and robotics</w:t>
            </w:r>
          </w:p>
        </w:tc>
        <w:tc>
          <w:tcPr>
            <w:tcW w:w="398" w:type="dxa"/>
            <w:shd w:val="clear" w:color="auto" w:fill="auto"/>
          </w:tcPr>
          <w:p w14:paraId="513DC58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DF8627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D7ACFB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B7FE9A2" w14:textId="2994E3C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new technology on the various stakeholders of a business</w:t>
            </w:r>
          </w:p>
        </w:tc>
        <w:tc>
          <w:tcPr>
            <w:tcW w:w="398" w:type="dxa"/>
            <w:shd w:val="clear" w:color="auto" w:fill="auto"/>
          </w:tcPr>
          <w:p w14:paraId="7532EE9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9E0D06E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CE52A1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shd w:val="clear" w:color="auto" w:fill="auto"/>
          </w:tcPr>
          <w:p w14:paraId="7E8CB887" w14:textId="17F4528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technology in the operations of a business</w:t>
            </w:r>
          </w:p>
        </w:tc>
        <w:tc>
          <w:tcPr>
            <w:tcW w:w="398" w:type="dxa"/>
            <w:shd w:val="clear" w:color="auto" w:fill="auto"/>
          </w:tcPr>
          <w:p w14:paraId="778FFCC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1C8C9F8" w14:textId="77777777" w:rsidTr="00FB5FCC">
        <w:trPr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0A8F515" w14:textId="7745C05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Lean production</w:t>
            </w:r>
          </w:p>
        </w:tc>
        <w:tc>
          <w:tcPr>
            <w:tcW w:w="8056" w:type="dxa"/>
            <w:shd w:val="clear" w:color="auto" w:fill="auto"/>
          </w:tcPr>
          <w:p w14:paraId="1CCF20C4" w14:textId="372B539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lean production</w:t>
            </w:r>
          </w:p>
        </w:tc>
        <w:tc>
          <w:tcPr>
            <w:tcW w:w="398" w:type="dxa"/>
            <w:shd w:val="clear" w:color="auto" w:fill="auto"/>
          </w:tcPr>
          <w:p w14:paraId="5128B58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F3DE480" w14:textId="77777777" w:rsidTr="00FB5FCC">
        <w:trPr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08CE891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8C2E0A3" w14:textId="7760651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range of lean production practices that are used to reduce waste and improve productivity including kaizen (continuous improvement), just-in-time, cell production and time-based management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7309E8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A558387" w14:textId="77777777" w:rsidTr="00FB5FCC">
        <w:trPr>
          <w:jc w:val="center"/>
        </w:trPr>
        <w:tc>
          <w:tcPr>
            <w:tcW w:w="1461" w:type="dxa"/>
            <w:vMerge/>
            <w:tcBorders>
              <w:bottom w:val="single" w:sz="4" w:space="0" w:color="FABF8F" w:themeColor="accent6" w:themeTint="99"/>
            </w:tcBorders>
            <w:shd w:val="clear" w:color="auto" w:fill="auto"/>
            <w:vAlign w:val="center"/>
          </w:tcPr>
          <w:p w14:paraId="3473E555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D31B7D5" w14:textId="1E795708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of lean production for businesses and their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7664AE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5DE879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DA37736" w14:textId="0259943E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Quality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32109B0" w14:textId="6AF1BC9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quality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57D92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D5C280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6AC23CE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4E65202" w14:textId="7226652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the importance of quality to a business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E4C4BB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6DD842F9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37781A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B6EFD1" w14:textId="07C11A8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difference between quality control and quality assurance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1AE537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72A15E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8E3C0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7A2804A" w14:textId="59AFD07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concept of total quality management (TQM) and the ways that it can be achieved including quality chains, empowerment, monitoring, teamwork, zero defects, quality circles and benchmarking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02047E3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EEF873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5A534B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DE438B5" w14:textId="4DEB13B5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of quality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760502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A4C519B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6EBE3448" w14:textId="09AF450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Purchasing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1E8AC90" w14:textId="50320DA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importance of purchasing and working with suppliers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630D44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D770E6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CE3686C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B29CB27" w14:textId="21BAA03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6381CA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43F96E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B7168F3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8D42E0F" w14:textId="2F1F3E96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Understand the importance of controlling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EF7D1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11AE9D2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68CD40B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03AF5F59" w14:textId="04704630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methods of stock control including traditional stock control methods, just-in-time and </w:t>
            </w:r>
            <w:proofErr w:type="spellStart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computerised</w:t>
            </w:r>
            <w:proofErr w:type="spellEnd"/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 stock control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9E9996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4C93CED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2CF6C08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A7055B6" w14:textId="0083BC42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Interpret stock control diagrams and explain the main components including re-order level, lead time, buffer stock and minimum stock level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294E2A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8262D9F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733126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D561678" w14:textId="3BF473EC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importance and impact on businesses and their stakeholders of holding too much or too little stock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AA8C8A5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1D9943E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BB0F1C5" w14:textId="01111FC9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Research and development (R&amp;D)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37F792" w14:textId="7E388CF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innovation, research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421702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77EBEDB6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318C7D9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8B78196" w14:textId="3644E8EF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process of product design and development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2F33959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1D1BDC8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310B4BFD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96EFFE8" w14:textId="483B97E3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costs and benefits of innovation, research and development for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525C1656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91C721" w14:textId="77777777" w:rsidTr="00FB5FCC">
        <w:trPr>
          <w:jc w:val="center"/>
        </w:trPr>
        <w:tc>
          <w:tcPr>
            <w:tcW w:w="1461" w:type="dxa"/>
            <w:vMerge w:val="restart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566A61A5" w14:textId="08FD1FFD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  <w:r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  <w:t>Economies of scale</w:t>
            </w: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A30D56D" w14:textId="4E82D511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what is meant by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E78924F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E9AEDA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2D90FC1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E2362DC" w14:textId="61EE7D2A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different types of internal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94695E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2D948CE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4A2F94A7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E669573" w14:textId="77D405F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how businesses benefit from the different types of internal and external 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0801A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356F2C7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5C1D9E4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28D10487" w14:textId="1BF55EA0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 xml:space="preserve">Explain reasons for internal diseconomies of scale 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75A77CE4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26BCAC7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7DADD532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10D8ED9B" w14:textId="2F3BD2B4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problems caused by internal diseconomies of scale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D201252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5F399CD0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1F8FB12F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668D0C13" w14:textId="250F0E2C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Explain the survival of small firms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4C1510FD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  <w:tr w:rsidR="00697110" w:rsidRPr="003811D0" w14:paraId="08AA5EDC" w14:textId="77777777" w:rsidTr="00FB5FCC">
        <w:trPr>
          <w:jc w:val="center"/>
        </w:trPr>
        <w:tc>
          <w:tcPr>
            <w:tcW w:w="1461" w:type="dxa"/>
            <w:vMerge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14:paraId="02CDFA1A" w14:textId="77777777" w:rsidR="00697110" w:rsidRPr="003811D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b/>
                <w:color w:val="5A5A59"/>
                <w:kern w:val="24"/>
                <w:sz w:val="20"/>
                <w:szCs w:val="20"/>
                <w:lang w:val="en-US" w:eastAsia="en-GB"/>
              </w:rPr>
            </w:pPr>
          </w:p>
        </w:tc>
        <w:tc>
          <w:tcPr>
            <w:tcW w:w="805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3005D6F" w14:textId="4D9F6C19" w:rsidR="00697110" w:rsidRPr="00697110" w:rsidRDefault="00697110" w:rsidP="006F6F57">
            <w:pPr>
              <w:spacing w:after="0" w:line="240" w:lineRule="auto"/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</w:pPr>
            <w:r w:rsidRPr="00697110">
              <w:rPr>
                <w:rFonts w:ascii="Bliss-Light" w:eastAsia="Times New Roman" w:hAnsi="Bliss-Light" w:cs="Arial"/>
                <w:color w:val="5A5A59"/>
                <w:kern w:val="24"/>
                <w:sz w:val="20"/>
                <w:szCs w:val="20"/>
                <w:lang w:val="en-US" w:eastAsia="en-GB"/>
              </w:rPr>
              <w:t>Evaluate the impact of economies and diseconomies of scale on a business and its stakeholders</w:t>
            </w:r>
          </w:p>
        </w:tc>
        <w:tc>
          <w:tcPr>
            <w:tcW w:w="39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auto"/>
          </w:tcPr>
          <w:p w14:paraId="300D48B0" w14:textId="77777777" w:rsidR="00697110" w:rsidRPr="003811D0" w:rsidRDefault="00697110" w:rsidP="006F6F5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eastAsia="en-GB"/>
              </w:rPr>
            </w:pPr>
          </w:p>
        </w:tc>
      </w:tr>
    </w:tbl>
    <w:p w14:paraId="6E28D3CB" w14:textId="77777777" w:rsidR="0006704F" w:rsidRPr="0006704F" w:rsidRDefault="0006704F" w:rsidP="0006704F"/>
    <w:sectPr w:rsidR="0006704F" w:rsidRPr="0006704F" w:rsidSect="00FB5FC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34B79" w14:textId="77777777" w:rsidR="00680DDD" w:rsidRDefault="00680DDD" w:rsidP="008E476C">
      <w:pPr>
        <w:spacing w:after="0" w:line="240" w:lineRule="auto"/>
      </w:pPr>
      <w:r>
        <w:separator/>
      </w:r>
    </w:p>
  </w:endnote>
  <w:endnote w:type="continuationSeparator" w:id="0">
    <w:p w14:paraId="50B98224" w14:textId="77777777" w:rsidR="00680DDD" w:rsidRDefault="00680DDD" w:rsidP="008E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83935" w14:textId="0CBE990C" w:rsidR="006F6F57" w:rsidRPr="008E476C" w:rsidRDefault="006F6F57" w:rsidP="00303047">
    <w:pPr>
      <w:pStyle w:val="Footer"/>
      <w:jc w:val="cen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01D8" w14:textId="77777777" w:rsidR="00680DDD" w:rsidRDefault="00680DDD" w:rsidP="008E476C">
      <w:pPr>
        <w:spacing w:after="0" w:line="240" w:lineRule="auto"/>
      </w:pPr>
      <w:r>
        <w:separator/>
      </w:r>
    </w:p>
  </w:footnote>
  <w:footnote w:type="continuationSeparator" w:id="0">
    <w:p w14:paraId="362B3F7D" w14:textId="77777777" w:rsidR="00680DDD" w:rsidRDefault="00680DDD" w:rsidP="008E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998B6" w14:textId="6DB789AE" w:rsidR="006F6F57" w:rsidRDefault="006F6F5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25B40"/>
    <w:multiLevelType w:val="hybridMultilevel"/>
    <w:tmpl w:val="F4C0054A"/>
    <w:lvl w:ilvl="0" w:tplc="22D8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2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6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CE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8C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E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0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B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C"/>
    <w:rsid w:val="0002469D"/>
    <w:rsid w:val="0006704F"/>
    <w:rsid w:val="000E3562"/>
    <w:rsid w:val="0019588D"/>
    <w:rsid w:val="002514FC"/>
    <w:rsid w:val="00303047"/>
    <w:rsid w:val="0030328A"/>
    <w:rsid w:val="003811D0"/>
    <w:rsid w:val="00396FE5"/>
    <w:rsid w:val="004353F1"/>
    <w:rsid w:val="004C00B3"/>
    <w:rsid w:val="004D1A2A"/>
    <w:rsid w:val="004E261D"/>
    <w:rsid w:val="005B07A0"/>
    <w:rsid w:val="00680DDD"/>
    <w:rsid w:val="00697110"/>
    <w:rsid w:val="006F6F57"/>
    <w:rsid w:val="0072081D"/>
    <w:rsid w:val="007702FB"/>
    <w:rsid w:val="0078327E"/>
    <w:rsid w:val="00802B70"/>
    <w:rsid w:val="00874D8E"/>
    <w:rsid w:val="008E476C"/>
    <w:rsid w:val="008E7954"/>
    <w:rsid w:val="00991333"/>
    <w:rsid w:val="009C28A2"/>
    <w:rsid w:val="009C4E91"/>
    <w:rsid w:val="00A317DC"/>
    <w:rsid w:val="00B31347"/>
    <w:rsid w:val="00B60276"/>
    <w:rsid w:val="00BA6BBD"/>
    <w:rsid w:val="00C1486B"/>
    <w:rsid w:val="00C541C5"/>
    <w:rsid w:val="00DC0F25"/>
    <w:rsid w:val="00EA0A50"/>
    <w:rsid w:val="00F52353"/>
    <w:rsid w:val="00F74B53"/>
    <w:rsid w:val="00FB5FC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B14"/>
  <w15:docId w15:val="{EA68B0A1-E880-42E3-A9BD-E01EF6B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C"/>
  </w:style>
  <w:style w:type="paragraph" w:styleId="Footer">
    <w:name w:val="footer"/>
    <w:basedOn w:val="Normal"/>
    <w:link w:val="FooterChar"/>
    <w:uiPriority w:val="99"/>
    <w:unhideWhenUsed/>
    <w:rsid w:val="008E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C"/>
  </w:style>
  <w:style w:type="paragraph" w:styleId="BalloonText">
    <w:name w:val="Balloon Text"/>
    <w:basedOn w:val="Normal"/>
    <w:link w:val="BalloonTextChar"/>
    <w:uiPriority w:val="99"/>
    <w:semiHidden/>
    <w:unhideWhenUsed/>
    <w:rsid w:val="008E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C"/>
    <w:rPr>
      <w:rFonts w:ascii="Tahoma" w:hAnsi="Tahoma" w:cs="Tahoma"/>
      <w:sz w:val="16"/>
      <w:szCs w:val="16"/>
    </w:rPr>
  </w:style>
  <w:style w:type="paragraph" w:customStyle="1" w:styleId="WJECheading1">
    <w:name w:val="WJEC heading1"/>
    <w:qFormat/>
    <w:rsid w:val="008E476C"/>
    <w:pPr>
      <w:spacing w:after="0" w:line="240" w:lineRule="auto"/>
      <w:outlineLvl w:val="0"/>
    </w:pPr>
    <w:rPr>
      <w:rFonts w:ascii="Gotham Rounded Book" w:eastAsia="Times New Roman" w:hAnsi="Gotham Rounded Book" w:cs="Times New Roman"/>
      <w:caps/>
      <w:color w:val="82BC00"/>
      <w:sz w:val="56"/>
      <w:szCs w:val="20"/>
    </w:rPr>
  </w:style>
  <w:style w:type="paragraph" w:customStyle="1" w:styleId="WJECheading2">
    <w:name w:val="WJEC heading2"/>
    <w:basedOn w:val="WJECheading1"/>
    <w:qFormat/>
    <w:rsid w:val="008E476C"/>
    <w:rPr>
      <w:caps w:val="0"/>
      <w:sz w:val="48"/>
    </w:rPr>
  </w:style>
  <w:style w:type="paragraph" w:styleId="ListParagraph">
    <w:name w:val="List Paragraph"/>
    <w:basedOn w:val="Normal"/>
    <w:uiPriority w:val="34"/>
    <w:qFormat/>
    <w:rsid w:val="008E4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0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8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2C01-1449-4821-9EB5-FBCD70656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CB5C0-0F66-4CAE-A8EC-128C9B46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9C81E-2E91-40F6-84F3-BDD54A4E9C6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3481080-6D7A-4FA9-B2EA-04590775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54DBCF4B</Template>
  <TotalTime>0</TotalTime>
  <Pages>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Eduqas CPD - Word document template</vt:lpstr>
    </vt:vector>
  </TitlesOfParts>
  <Company/>
  <LinksUpToDate>false</LinksUpToDate>
  <CharactersWithSpaces>19093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Eduqas CPD - Word document template</dc:title>
  <dc:creator>Jones, Natalie</dc:creator>
  <cp:lastModifiedBy>Ailsa W Waters</cp:lastModifiedBy>
  <cp:revision>2</cp:revision>
  <dcterms:created xsi:type="dcterms:W3CDTF">2016-02-08T12:35:00Z</dcterms:created>
  <dcterms:modified xsi:type="dcterms:W3CDTF">2016-02-08T12:35:00Z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