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AD5C" w14:textId="77777777" w:rsidR="00BC5145" w:rsidRDefault="007E7641" w:rsidP="007E7641">
      <w:pPr>
        <w:jc w:val="center"/>
        <w:rPr>
          <w:b/>
        </w:rPr>
      </w:pPr>
      <w:r w:rsidRPr="007E7641">
        <w:rPr>
          <w:b/>
        </w:rPr>
        <w:t>Budgets</w:t>
      </w:r>
    </w:p>
    <w:p w14:paraId="2607AD5D" w14:textId="77777777" w:rsidR="007E7641" w:rsidRDefault="007E7641" w:rsidP="007E7641">
      <w:pPr>
        <w:jc w:val="center"/>
        <w:rPr>
          <w:b/>
        </w:rPr>
      </w:pPr>
    </w:p>
    <w:p w14:paraId="2607AD5E" w14:textId="77777777" w:rsidR="007E7641" w:rsidRDefault="007E7641" w:rsidP="007E7641">
      <w:r w:rsidRPr="007E7641">
        <w:t xml:space="preserve">You are the owners of a business which manufactures seasonal decorations and party products </w:t>
      </w:r>
      <w:r>
        <w:t xml:space="preserve">to supply </w:t>
      </w:r>
      <w:r w:rsidRPr="007E7641">
        <w:t xml:space="preserve">to a range of independent and high street </w:t>
      </w:r>
      <w:r>
        <w:t>shops. You</w:t>
      </w:r>
      <w:r w:rsidR="006249BF">
        <w:t>r</w:t>
      </w:r>
      <w:r>
        <w:t xml:space="preserve"> main product ranges are: Christmas, Easter, Halloween and Bonfire night. </w:t>
      </w:r>
    </w:p>
    <w:p w14:paraId="2607AD5F" w14:textId="77777777" w:rsidR="007E7641" w:rsidRDefault="006249BF" w:rsidP="007E7641">
      <w:r>
        <w:t>Y</w:t>
      </w:r>
      <w:r w:rsidR="007E7641">
        <w:t xml:space="preserve">ou need </w:t>
      </w:r>
      <w:r>
        <w:t xml:space="preserve">to carry out </w:t>
      </w:r>
      <w:r w:rsidR="007E7641">
        <w:t>the process of setting budgets for the coming year. Complete the following tasks to help you understand how you might go about doing this.</w:t>
      </w:r>
    </w:p>
    <w:p w14:paraId="2607AD60" w14:textId="77777777" w:rsidR="007E7641" w:rsidRDefault="007E7641" w:rsidP="007E7641"/>
    <w:p w14:paraId="2607AD61" w14:textId="77777777" w:rsidR="007E7641" w:rsidRDefault="007E7641" w:rsidP="007E7641">
      <w:pPr>
        <w:pStyle w:val="ListParagraph"/>
        <w:numPr>
          <w:ilvl w:val="0"/>
          <w:numId w:val="1"/>
        </w:numPr>
        <w:rPr>
          <w:b/>
        </w:rPr>
      </w:pPr>
      <w:r w:rsidRPr="007E7641">
        <w:rPr>
          <w:b/>
        </w:rPr>
        <w:t>The Process of Setting budgets</w:t>
      </w:r>
    </w:p>
    <w:p w14:paraId="2607AD62" w14:textId="4B304DBA" w:rsidR="007E7641" w:rsidRDefault="007E7641" w:rsidP="007E7641">
      <w:r>
        <w:t xml:space="preserve">Below are a series of stages in the budget setting process written out in a random order. </w:t>
      </w:r>
      <w:r w:rsidR="009B6FF6">
        <w:t>Decide</w:t>
      </w:r>
      <w:r>
        <w:t xml:space="preserve"> the </w:t>
      </w:r>
      <w:proofErr w:type="gramStart"/>
      <w:r>
        <w:t>correct</w:t>
      </w:r>
      <w:proofErr w:type="gramEnd"/>
      <w:r>
        <w:t xml:space="preserve"> order for this process and write it in the blank </w:t>
      </w:r>
      <w:r w:rsidR="009B6FF6">
        <w:t>space provided</w:t>
      </w:r>
      <w: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7E7641" w14:paraId="2607AD64" w14:textId="77777777" w:rsidTr="00277757">
        <w:trPr>
          <w:jc w:val="center"/>
        </w:trPr>
        <w:tc>
          <w:tcPr>
            <w:tcW w:w="9039" w:type="dxa"/>
          </w:tcPr>
          <w:p w14:paraId="2607AD63" w14:textId="77777777" w:rsidR="007E7641" w:rsidRDefault="00277757" w:rsidP="00277757">
            <w:pPr>
              <w:ind w:left="360"/>
              <w:jc w:val="center"/>
            </w:pPr>
            <w:r w:rsidRPr="00277757">
              <w:t>Summarise the detailed budgets in the master budget</w:t>
            </w:r>
          </w:p>
        </w:tc>
      </w:tr>
      <w:tr w:rsidR="007E7641" w14:paraId="2607AD66" w14:textId="77777777" w:rsidTr="00277757">
        <w:trPr>
          <w:jc w:val="center"/>
        </w:trPr>
        <w:tc>
          <w:tcPr>
            <w:tcW w:w="9039" w:type="dxa"/>
          </w:tcPr>
          <w:p w14:paraId="2607AD65" w14:textId="77777777" w:rsidR="007E7641" w:rsidRDefault="00277757" w:rsidP="00277757">
            <w:pPr>
              <w:ind w:left="360"/>
              <w:jc w:val="center"/>
            </w:pPr>
            <w:r w:rsidRPr="00277757">
              <w:t>Create an overall profit budget</w:t>
            </w:r>
          </w:p>
        </w:tc>
      </w:tr>
      <w:tr w:rsidR="007E7641" w14:paraId="2607AD68" w14:textId="77777777" w:rsidTr="00277757">
        <w:trPr>
          <w:jc w:val="center"/>
        </w:trPr>
        <w:tc>
          <w:tcPr>
            <w:tcW w:w="9039" w:type="dxa"/>
          </w:tcPr>
          <w:p w14:paraId="2607AD67" w14:textId="77777777" w:rsidR="007E7641" w:rsidRDefault="00277757" w:rsidP="00277757">
            <w:pPr>
              <w:ind w:left="360"/>
              <w:jc w:val="center"/>
            </w:pPr>
            <w:r w:rsidRPr="00277757">
              <w:t>Carry out research into costs</w:t>
            </w:r>
          </w:p>
        </w:tc>
      </w:tr>
      <w:tr w:rsidR="007E7641" w14:paraId="2607AD6A" w14:textId="77777777" w:rsidTr="00277757">
        <w:trPr>
          <w:jc w:val="center"/>
        </w:trPr>
        <w:tc>
          <w:tcPr>
            <w:tcW w:w="9039" w:type="dxa"/>
          </w:tcPr>
          <w:p w14:paraId="2607AD69" w14:textId="77777777" w:rsidR="007E7641" w:rsidRDefault="00277757" w:rsidP="00277757">
            <w:pPr>
              <w:ind w:left="360"/>
              <w:jc w:val="center"/>
            </w:pPr>
            <w:r w:rsidRPr="00277757">
              <w:t>Construct the expenditure budget</w:t>
            </w:r>
          </w:p>
        </w:tc>
      </w:tr>
      <w:tr w:rsidR="007E7641" w14:paraId="2607AD6C" w14:textId="77777777" w:rsidTr="00277757">
        <w:trPr>
          <w:jc w:val="center"/>
        </w:trPr>
        <w:tc>
          <w:tcPr>
            <w:tcW w:w="9039" w:type="dxa"/>
          </w:tcPr>
          <w:p w14:paraId="2607AD6B" w14:textId="77777777" w:rsidR="007E7641" w:rsidRDefault="00277757" w:rsidP="00277757">
            <w:pPr>
              <w:ind w:left="360"/>
              <w:jc w:val="center"/>
            </w:pPr>
            <w:r w:rsidRPr="00277757">
              <w:t>Set objectives</w:t>
            </w:r>
          </w:p>
        </w:tc>
      </w:tr>
      <w:tr w:rsidR="007E7641" w14:paraId="2607AD6E" w14:textId="77777777" w:rsidTr="00277757">
        <w:trPr>
          <w:jc w:val="center"/>
        </w:trPr>
        <w:tc>
          <w:tcPr>
            <w:tcW w:w="9039" w:type="dxa"/>
          </w:tcPr>
          <w:p w14:paraId="2607AD6D" w14:textId="77777777" w:rsidR="007E7641" w:rsidRDefault="00277757" w:rsidP="00277757">
            <w:pPr>
              <w:ind w:left="360"/>
              <w:jc w:val="center"/>
            </w:pPr>
            <w:r w:rsidRPr="00277757">
              <w:t>Carry out market research</w:t>
            </w:r>
          </w:p>
        </w:tc>
      </w:tr>
      <w:tr w:rsidR="007E7641" w14:paraId="2607AD70" w14:textId="77777777" w:rsidTr="00277757">
        <w:trPr>
          <w:jc w:val="center"/>
        </w:trPr>
        <w:tc>
          <w:tcPr>
            <w:tcW w:w="9039" w:type="dxa"/>
          </w:tcPr>
          <w:p w14:paraId="2607AD6F" w14:textId="77777777" w:rsidR="007E7641" w:rsidRDefault="00277757" w:rsidP="00277757">
            <w:pPr>
              <w:ind w:left="360"/>
              <w:jc w:val="center"/>
            </w:pPr>
            <w:r w:rsidRPr="00277757">
              <w:t>Draw up divisional or departmental budgets</w:t>
            </w:r>
          </w:p>
        </w:tc>
      </w:tr>
      <w:tr w:rsidR="007E7641" w14:paraId="2607AD72" w14:textId="77777777" w:rsidTr="00277757">
        <w:trPr>
          <w:jc w:val="center"/>
        </w:trPr>
        <w:tc>
          <w:tcPr>
            <w:tcW w:w="9039" w:type="dxa"/>
          </w:tcPr>
          <w:p w14:paraId="2607AD71" w14:textId="77777777" w:rsidR="007E7641" w:rsidRDefault="00277757" w:rsidP="00277757">
            <w:pPr>
              <w:ind w:left="360"/>
              <w:jc w:val="center"/>
            </w:pPr>
            <w:r w:rsidRPr="00277757">
              <w:t>Complete the sales budget</w:t>
            </w:r>
          </w:p>
        </w:tc>
      </w:tr>
    </w:tbl>
    <w:p w14:paraId="2607AD73" w14:textId="77777777" w:rsidR="007E7641" w:rsidRDefault="007E7641" w:rsidP="007E7641"/>
    <w:p w14:paraId="2607AD74" w14:textId="77777777" w:rsidR="003302A4" w:rsidRPr="003302A4" w:rsidRDefault="003302A4" w:rsidP="003302A4">
      <w:pPr>
        <w:jc w:val="center"/>
        <w:rPr>
          <w:u w:val="single"/>
        </w:rPr>
      </w:pPr>
      <w:r>
        <w:rPr>
          <w:u w:val="single"/>
        </w:rPr>
        <w:t>The B</w:t>
      </w:r>
      <w:r w:rsidRPr="003302A4">
        <w:rPr>
          <w:u w:val="single"/>
        </w:rPr>
        <w:t>udgeting Process</w:t>
      </w:r>
    </w:p>
    <w:p w14:paraId="2607AD75" w14:textId="77777777" w:rsidR="003302A4" w:rsidRDefault="003302A4" w:rsidP="007E764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B6FF6" w14:paraId="63803A15" w14:textId="77777777" w:rsidTr="00D100B5">
        <w:trPr>
          <w:jc w:val="center"/>
        </w:trPr>
        <w:tc>
          <w:tcPr>
            <w:tcW w:w="9039" w:type="dxa"/>
          </w:tcPr>
          <w:p w14:paraId="686771A8" w14:textId="1F87DC19" w:rsidR="009B6FF6" w:rsidRDefault="009B6FF6" w:rsidP="009B6FF6">
            <w:pPr>
              <w:spacing w:line="360" w:lineRule="auto"/>
              <w:ind w:left="360"/>
              <w:jc w:val="center"/>
            </w:pPr>
          </w:p>
        </w:tc>
      </w:tr>
      <w:tr w:rsidR="009B6FF6" w14:paraId="62B7BE33" w14:textId="77777777" w:rsidTr="00D100B5">
        <w:trPr>
          <w:jc w:val="center"/>
        </w:trPr>
        <w:tc>
          <w:tcPr>
            <w:tcW w:w="9039" w:type="dxa"/>
          </w:tcPr>
          <w:p w14:paraId="494121BA" w14:textId="3A135FC2" w:rsidR="009B6FF6" w:rsidRDefault="009B6FF6" w:rsidP="009B6FF6">
            <w:pPr>
              <w:spacing w:line="360" w:lineRule="auto"/>
              <w:ind w:left="360"/>
              <w:jc w:val="center"/>
            </w:pPr>
          </w:p>
        </w:tc>
      </w:tr>
      <w:tr w:rsidR="009B6FF6" w14:paraId="6BB04EF1" w14:textId="77777777" w:rsidTr="00D100B5">
        <w:trPr>
          <w:jc w:val="center"/>
        </w:trPr>
        <w:tc>
          <w:tcPr>
            <w:tcW w:w="9039" w:type="dxa"/>
          </w:tcPr>
          <w:p w14:paraId="3E089E5E" w14:textId="144D638E" w:rsidR="009B6FF6" w:rsidRDefault="009B6FF6" w:rsidP="009B6FF6">
            <w:pPr>
              <w:spacing w:line="360" w:lineRule="auto"/>
              <w:ind w:left="360"/>
              <w:jc w:val="center"/>
            </w:pPr>
          </w:p>
        </w:tc>
      </w:tr>
      <w:tr w:rsidR="009B6FF6" w14:paraId="2DABF7CC" w14:textId="77777777" w:rsidTr="00D100B5">
        <w:trPr>
          <w:jc w:val="center"/>
        </w:trPr>
        <w:tc>
          <w:tcPr>
            <w:tcW w:w="9039" w:type="dxa"/>
          </w:tcPr>
          <w:p w14:paraId="65D168BD" w14:textId="77F0FC66" w:rsidR="009B6FF6" w:rsidRDefault="009B6FF6" w:rsidP="009B6FF6">
            <w:pPr>
              <w:spacing w:line="360" w:lineRule="auto"/>
              <w:ind w:left="360"/>
              <w:jc w:val="center"/>
            </w:pPr>
          </w:p>
        </w:tc>
      </w:tr>
      <w:tr w:rsidR="009B6FF6" w14:paraId="04F43891" w14:textId="77777777" w:rsidTr="00D100B5">
        <w:trPr>
          <w:jc w:val="center"/>
        </w:trPr>
        <w:tc>
          <w:tcPr>
            <w:tcW w:w="9039" w:type="dxa"/>
          </w:tcPr>
          <w:p w14:paraId="394E1E7B" w14:textId="730FCFA2" w:rsidR="009B6FF6" w:rsidRDefault="009B6FF6" w:rsidP="009B6FF6">
            <w:pPr>
              <w:spacing w:line="360" w:lineRule="auto"/>
              <w:ind w:left="360"/>
              <w:jc w:val="center"/>
            </w:pPr>
          </w:p>
        </w:tc>
      </w:tr>
      <w:tr w:rsidR="009B6FF6" w14:paraId="0CBB6F70" w14:textId="77777777" w:rsidTr="00D100B5">
        <w:trPr>
          <w:jc w:val="center"/>
        </w:trPr>
        <w:tc>
          <w:tcPr>
            <w:tcW w:w="9039" w:type="dxa"/>
          </w:tcPr>
          <w:p w14:paraId="282ACB06" w14:textId="409D8059" w:rsidR="009B6FF6" w:rsidRDefault="009B6FF6" w:rsidP="009B6FF6">
            <w:pPr>
              <w:spacing w:line="360" w:lineRule="auto"/>
              <w:ind w:left="360"/>
              <w:jc w:val="center"/>
            </w:pPr>
          </w:p>
        </w:tc>
      </w:tr>
      <w:tr w:rsidR="009B6FF6" w14:paraId="0656EF8C" w14:textId="77777777" w:rsidTr="00D100B5">
        <w:trPr>
          <w:jc w:val="center"/>
        </w:trPr>
        <w:tc>
          <w:tcPr>
            <w:tcW w:w="9039" w:type="dxa"/>
          </w:tcPr>
          <w:p w14:paraId="0DAECF64" w14:textId="7551B1F7" w:rsidR="009B6FF6" w:rsidRDefault="009B6FF6" w:rsidP="009B6FF6">
            <w:pPr>
              <w:spacing w:line="360" w:lineRule="auto"/>
              <w:ind w:left="360"/>
              <w:jc w:val="center"/>
            </w:pPr>
          </w:p>
        </w:tc>
      </w:tr>
      <w:tr w:rsidR="009B6FF6" w14:paraId="6DF30807" w14:textId="77777777" w:rsidTr="00D100B5">
        <w:trPr>
          <w:jc w:val="center"/>
        </w:trPr>
        <w:tc>
          <w:tcPr>
            <w:tcW w:w="9039" w:type="dxa"/>
          </w:tcPr>
          <w:p w14:paraId="50307486" w14:textId="5A25568D" w:rsidR="009B6FF6" w:rsidRDefault="009B6FF6" w:rsidP="009B6FF6">
            <w:pPr>
              <w:spacing w:line="360" w:lineRule="auto"/>
              <w:ind w:left="360"/>
              <w:jc w:val="center"/>
            </w:pPr>
          </w:p>
        </w:tc>
      </w:tr>
    </w:tbl>
    <w:p w14:paraId="6B45F0FB" w14:textId="77777777" w:rsidR="009B6FF6" w:rsidRDefault="009B6FF6" w:rsidP="007E7641"/>
    <w:p w14:paraId="6939FF7D" w14:textId="77777777" w:rsidR="009B6FF6" w:rsidRDefault="009B6FF6">
      <w:r>
        <w:br w:type="page"/>
      </w:r>
    </w:p>
    <w:p w14:paraId="2607AD76" w14:textId="753ABB8D" w:rsidR="00735992" w:rsidRDefault="00735992" w:rsidP="007E7641"/>
    <w:p w14:paraId="2607AD77" w14:textId="77777777" w:rsidR="003302A4" w:rsidRDefault="003302A4" w:rsidP="003302A4">
      <w:pPr>
        <w:pStyle w:val="ListParagraph"/>
        <w:numPr>
          <w:ilvl w:val="0"/>
          <w:numId w:val="1"/>
        </w:numPr>
        <w:rPr>
          <w:b/>
        </w:rPr>
      </w:pPr>
      <w:r w:rsidRPr="003302A4">
        <w:rPr>
          <w:b/>
        </w:rPr>
        <w:t>Methods of setting budgets</w:t>
      </w:r>
    </w:p>
    <w:p w14:paraId="2607AD78" w14:textId="75E5FD63" w:rsidR="003302A4" w:rsidRDefault="009B6FF6" w:rsidP="003302A4">
      <w:r>
        <w:t>Now y</w:t>
      </w:r>
      <w:r w:rsidR="003302A4">
        <w:t xml:space="preserve">ou need to decide how you will go about setting your budgets. Below are some common methods. </w:t>
      </w:r>
      <w:r w:rsidR="00735992">
        <w:t>Y</w:t>
      </w:r>
      <w:r w:rsidR="003302A4">
        <w:t xml:space="preserve">ou need to research </w:t>
      </w:r>
      <w:r w:rsidR="00BC5145">
        <w:t xml:space="preserve">and </w:t>
      </w:r>
      <w:r w:rsidR="00467066">
        <w:t>consider</w:t>
      </w:r>
      <w:r w:rsidR="00BC5145">
        <w:t xml:space="preserve"> </w:t>
      </w:r>
      <w:r w:rsidR="00735992">
        <w:t>each method</w:t>
      </w:r>
      <w:r w:rsidR="00BC5145">
        <w:t xml:space="preserve">, </w:t>
      </w:r>
      <w:r w:rsidR="00735992">
        <w:t xml:space="preserve">its strengths and </w:t>
      </w:r>
      <w:r w:rsidR="00BC5145">
        <w:t xml:space="preserve">its </w:t>
      </w:r>
      <w:r w:rsidR="00735992">
        <w:t>weaknesses.</w:t>
      </w:r>
    </w:p>
    <w:p w14:paraId="2607AD79" w14:textId="77777777" w:rsidR="00735992" w:rsidRDefault="00735992" w:rsidP="003302A4">
      <w:r>
        <w:rPr>
          <w:noProof/>
        </w:rPr>
        <w:drawing>
          <wp:anchor distT="0" distB="0" distL="114300" distR="114300" simplePos="0" relativeHeight="251661312" behindDoc="1" locked="0" layoutInCell="1" allowOverlap="1" wp14:anchorId="6C51AB1B" wp14:editId="4871E90D">
            <wp:simplePos x="0" y="0"/>
            <wp:positionH relativeFrom="column">
              <wp:posOffset>1265275</wp:posOffset>
            </wp:positionH>
            <wp:positionV relativeFrom="paragraph">
              <wp:posOffset>14443</wp:posOffset>
            </wp:positionV>
            <wp:extent cx="2732400" cy="2527200"/>
            <wp:effectExtent l="0" t="0" r="0" b="26035"/>
            <wp:wrapTight wrapText="bothSides">
              <wp:wrapPolygon edited="0">
                <wp:start x="9791" y="0"/>
                <wp:lineTo x="8887" y="489"/>
                <wp:lineTo x="7531" y="1954"/>
                <wp:lineTo x="7531" y="3094"/>
                <wp:lineTo x="7983" y="5211"/>
                <wp:lineTo x="8134" y="5211"/>
                <wp:lineTo x="2410" y="5863"/>
                <wp:lineTo x="301" y="6514"/>
                <wp:lineTo x="301" y="11563"/>
                <wp:lineTo x="4669" y="13028"/>
                <wp:lineTo x="7833" y="13028"/>
                <wp:lineTo x="4218" y="15634"/>
                <wp:lineTo x="3615" y="16448"/>
                <wp:lineTo x="3013" y="17914"/>
                <wp:lineTo x="3013" y="18891"/>
                <wp:lineTo x="3766" y="20845"/>
                <wp:lineTo x="4971" y="21660"/>
                <wp:lineTo x="5121" y="21660"/>
                <wp:lineTo x="16569" y="21660"/>
                <wp:lineTo x="16720" y="21660"/>
                <wp:lineTo x="18075" y="20845"/>
                <wp:lineTo x="18678" y="18891"/>
                <wp:lineTo x="18828" y="18077"/>
                <wp:lineTo x="17925" y="16285"/>
                <wp:lineTo x="17473" y="15634"/>
                <wp:lineTo x="13858" y="13028"/>
                <wp:lineTo x="17021" y="13028"/>
                <wp:lineTo x="21238" y="11563"/>
                <wp:lineTo x="21389" y="6677"/>
                <wp:lineTo x="18828" y="5700"/>
                <wp:lineTo x="13556" y="5211"/>
                <wp:lineTo x="14008" y="2931"/>
                <wp:lineTo x="14159" y="2117"/>
                <wp:lineTo x="12954" y="651"/>
                <wp:lineTo x="11900" y="0"/>
                <wp:lineTo x="9791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7AD7A" w14:textId="77777777" w:rsidR="00735992" w:rsidRDefault="00735992" w:rsidP="00735992"/>
    <w:p w14:paraId="09F5DB31" w14:textId="77777777" w:rsidR="00D335EC" w:rsidRDefault="00D335EC" w:rsidP="00735992"/>
    <w:p w14:paraId="37E68B97" w14:textId="77777777" w:rsidR="00D335EC" w:rsidRDefault="00D335EC" w:rsidP="00735992"/>
    <w:p w14:paraId="228600D1" w14:textId="77777777" w:rsidR="00D335EC" w:rsidRDefault="00D335EC" w:rsidP="00735992"/>
    <w:p w14:paraId="09DA070E" w14:textId="77777777" w:rsidR="00D335EC" w:rsidRDefault="00D335EC" w:rsidP="00735992"/>
    <w:p w14:paraId="0C4D4F40" w14:textId="77777777" w:rsidR="00D335EC" w:rsidRDefault="00D335EC" w:rsidP="00735992"/>
    <w:p w14:paraId="0CE5EF58" w14:textId="77777777" w:rsidR="00D335EC" w:rsidRDefault="00D335EC" w:rsidP="00735992"/>
    <w:p w14:paraId="6C1BB312" w14:textId="77777777" w:rsidR="00D335EC" w:rsidRDefault="00D335EC" w:rsidP="00735992"/>
    <w:p w14:paraId="2607AD7B" w14:textId="4EF9B88A" w:rsidR="00BC5145" w:rsidRDefault="00467066" w:rsidP="00735992">
      <w:r>
        <w:t>Relate to this business</w:t>
      </w:r>
      <w:r w:rsidR="00BC5145">
        <w:t xml:space="preserve"> – which methods have you decided to use and why</w:t>
      </w:r>
      <w:r w:rsidR="003D0C11">
        <w:t>? – You may choose one method or a combination of any of the above but you must be able to justify your choices.</w:t>
      </w:r>
    </w:p>
    <w:p w14:paraId="2607AD7C" w14:textId="77777777" w:rsidR="007F0499" w:rsidRDefault="007F0499" w:rsidP="007359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3196"/>
        <w:gridCol w:w="2774"/>
      </w:tblGrid>
      <w:tr w:rsidR="003D0C11" w14:paraId="2607AD80" w14:textId="77777777" w:rsidTr="003D0C11">
        <w:tc>
          <w:tcPr>
            <w:tcW w:w="3130" w:type="dxa"/>
          </w:tcPr>
          <w:p w14:paraId="2607AD7D" w14:textId="77777777" w:rsidR="003D0C11" w:rsidRDefault="003D0C11" w:rsidP="00735992">
            <w:pPr>
              <w:tabs>
                <w:tab w:val="left" w:pos="3735"/>
              </w:tabs>
            </w:pPr>
            <w:r>
              <w:t>Method chosen</w:t>
            </w:r>
          </w:p>
        </w:tc>
        <w:tc>
          <w:tcPr>
            <w:tcW w:w="3271" w:type="dxa"/>
          </w:tcPr>
          <w:p w14:paraId="2607AD7E" w14:textId="77777777" w:rsidR="003D0C11" w:rsidRDefault="003D0C11" w:rsidP="00735992">
            <w:pPr>
              <w:tabs>
                <w:tab w:val="left" w:pos="3735"/>
              </w:tabs>
            </w:pPr>
            <w:r>
              <w:t>Justification</w:t>
            </w:r>
          </w:p>
        </w:tc>
        <w:tc>
          <w:tcPr>
            <w:tcW w:w="2841" w:type="dxa"/>
          </w:tcPr>
          <w:p w14:paraId="2607AD7F" w14:textId="77777777" w:rsidR="003D0C11" w:rsidRDefault="003D0C11" w:rsidP="00735992">
            <w:pPr>
              <w:tabs>
                <w:tab w:val="left" w:pos="3735"/>
              </w:tabs>
            </w:pPr>
            <w:r>
              <w:t>Possible problems with the method.</w:t>
            </w:r>
          </w:p>
        </w:tc>
      </w:tr>
      <w:tr w:rsidR="003D0C11" w14:paraId="2607AD84" w14:textId="77777777" w:rsidTr="003D0C11">
        <w:tc>
          <w:tcPr>
            <w:tcW w:w="3130" w:type="dxa"/>
          </w:tcPr>
          <w:p w14:paraId="2607AD81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  <w:tc>
          <w:tcPr>
            <w:tcW w:w="3271" w:type="dxa"/>
          </w:tcPr>
          <w:p w14:paraId="2607AD82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  <w:tc>
          <w:tcPr>
            <w:tcW w:w="2841" w:type="dxa"/>
          </w:tcPr>
          <w:p w14:paraId="2607AD83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</w:tr>
      <w:tr w:rsidR="003D0C11" w14:paraId="2607AD88" w14:textId="77777777" w:rsidTr="003D0C11">
        <w:tc>
          <w:tcPr>
            <w:tcW w:w="3130" w:type="dxa"/>
          </w:tcPr>
          <w:p w14:paraId="2607AD85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  <w:tc>
          <w:tcPr>
            <w:tcW w:w="3271" w:type="dxa"/>
          </w:tcPr>
          <w:p w14:paraId="2607AD86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  <w:tc>
          <w:tcPr>
            <w:tcW w:w="2841" w:type="dxa"/>
          </w:tcPr>
          <w:p w14:paraId="2607AD87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</w:tr>
      <w:tr w:rsidR="003D0C11" w14:paraId="2607AD8C" w14:textId="77777777" w:rsidTr="003D0C11">
        <w:tc>
          <w:tcPr>
            <w:tcW w:w="3130" w:type="dxa"/>
          </w:tcPr>
          <w:p w14:paraId="2607AD89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  <w:tc>
          <w:tcPr>
            <w:tcW w:w="3271" w:type="dxa"/>
          </w:tcPr>
          <w:p w14:paraId="2607AD8A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  <w:tc>
          <w:tcPr>
            <w:tcW w:w="2841" w:type="dxa"/>
          </w:tcPr>
          <w:p w14:paraId="2607AD8B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</w:tr>
      <w:tr w:rsidR="003D0C11" w14:paraId="2607AD90" w14:textId="77777777" w:rsidTr="003D0C11">
        <w:tc>
          <w:tcPr>
            <w:tcW w:w="3130" w:type="dxa"/>
          </w:tcPr>
          <w:p w14:paraId="2607AD8D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  <w:tc>
          <w:tcPr>
            <w:tcW w:w="3271" w:type="dxa"/>
          </w:tcPr>
          <w:p w14:paraId="2607AD8E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  <w:tc>
          <w:tcPr>
            <w:tcW w:w="2841" w:type="dxa"/>
          </w:tcPr>
          <w:p w14:paraId="2607AD8F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</w:tr>
      <w:tr w:rsidR="003D0C11" w14:paraId="2607AD94" w14:textId="77777777" w:rsidTr="003D0C11">
        <w:tc>
          <w:tcPr>
            <w:tcW w:w="3130" w:type="dxa"/>
          </w:tcPr>
          <w:p w14:paraId="2607AD91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  <w:tc>
          <w:tcPr>
            <w:tcW w:w="3271" w:type="dxa"/>
          </w:tcPr>
          <w:p w14:paraId="2607AD92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  <w:tc>
          <w:tcPr>
            <w:tcW w:w="2841" w:type="dxa"/>
          </w:tcPr>
          <w:p w14:paraId="2607AD93" w14:textId="77777777" w:rsidR="003D0C11" w:rsidRDefault="003D0C11" w:rsidP="009B6FF6">
            <w:pPr>
              <w:tabs>
                <w:tab w:val="left" w:pos="3735"/>
              </w:tabs>
              <w:spacing w:line="360" w:lineRule="auto"/>
            </w:pPr>
          </w:p>
        </w:tc>
      </w:tr>
    </w:tbl>
    <w:p w14:paraId="2607AD95" w14:textId="77777777" w:rsidR="003D0C11" w:rsidRDefault="003D0C11" w:rsidP="00735992">
      <w:pPr>
        <w:tabs>
          <w:tab w:val="left" w:pos="3735"/>
        </w:tabs>
      </w:pPr>
    </w:p>
    <w:p w14:paraId="2607AD96" w14:textId="77777777" w:rsidR="00277757" w:rsidRDefault="00277757" w:rsidP="00735992">
      <w:pPr>
        <w:tabs>
          <w:tab w:val="left" w:pos="3735"/>
        </w:tabs>
      </w:pPr>
    </w:p>
    <w:p w14:paraId="6290B5DC" w14:textId="643F889F" w:rsidR="00634DB9" w:rsidRDefault="00D100B5" w:rsidP="003E6368">
      <w:r>
        <w:br w:type="page"/>
      </w:r>
    </w:p>
    <w:p w14:paraId="2607AD98" w14:textId="77777777" w:rsidR="00735992" w:rsidRDefault="003D0C11" w:rsidP="003D0C11">
      <w:pPr>
        <w:pStyle w:val="ListParagraph"/>
        <w:numPr>
          <w:ilvl w:val="0"/>
          <w:numId w:val="1"/>
        </w:numPr>
        <w:tabs>
          <w:tab w:val="left" w:pos="3735"/>
        </w:tabs>
        <w:rPr>
          <w:b/>
        </w:rPr>
      </w:pPr>
      <w:r w:rsidRPr="003D0C11">
        <w:rPr>
          <w:b/>
        </w:rPr>
        <w:lastRenderedPageBreak/>
        <w:t xml:space="preserve">Reasons for setting budgets </w:t>
      </w:r>
      <w:r w:rsidR="00735992" w:rsidRPr="003D0C11">
        <w:rPr>
          <w:b/>
        </w:rPr>
        <w:tab/>
      </w:r>
    </w:p>
    <w:p w14:paraId="2607AD99" w14:textId="6319752F" w:rsidR="003D0C11" w:rsidRDefault="00D100B5" w:rsidP="003D0C11">
      <w:pPr>
        <w:tabs>
          <w:tab w:val="left" w:pos="3735"/>
        </w:tabs>
        <w:ind w:left="360"/>
      </w:pPr>
      <w:r>
        <w:t>To analyse any case study</w:t>
      </w:r>
      <w:r w:rsidR="003D0C11">
        <w:t xml:space="preserve"> you must be very clear about the reasons for setting budgets. </w:t>
      </w:r>
      <w:r w:rsidR="007F0499">
        <w:t xml:space="preserve"> </w:t>
      </w:r>
      <w:r>
        <w:t xml:space="preserve">Research </w:t>
      </w:r>
      <w:r w:rsidR="007F0499">
        <w:t xml:space="preserve">what these might be then complete </w:t>
      </w:r>
      <w:r w:rsidR="003E6368">
        <w:t>a spider</w:t>
      </w:r>
      <w:r w:rsidR="007F0499">
        <w:t xml:space="preserve"> diagram below:</w:t>
      </w:r>
    </w:p>
    <w:p w14:paraId="2607AD9A" w14:textId="77777777" w:rsidR="007F0499" w:rsidRDefault="007F0499" w:rsidP="003D0C11">
      <w:pPr>
        <w:tabs>
          <w:tab w:val="left" w:pos="3735"/>
        </w:tabs>
        <w:ind w:left="360"/>
      </w:pPr>
    </w:p>
    <w:p w14:paraId="2607AD9B" w14:textId="46DE13EF" w:rsidR="007F0499" w:rsidRDefault="003E6368" w:rsidP="003D0C11">
      <w:pPr>
        <w:tabs>
          <w:tab w:val="left" w:pos="3735"/>
        </w:tabs>
        <w:ind w:left="360"/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7A2B4A6F" wp14:editId="19257FDE">
            <wp:simplePos x="0" y="0"/>
            <wp:positionH relativeFrom="column">
              <wp:posOffset>1140681</wp:posOffset>
            </wp:positionH>
            <wp:positionV relativeFrom="page">
              <wp:posOffset>2331602</wp:posOffset>
            </wp:positionV>
            <wp:extent cx="2148840" cy="1522095"/>
            <wp:effectExtent l="0" t="0" r="22860" b="20955"/>
            <wp:wrapThrough wrapText="bothSides">
              <wp:wrapPolygon edited="0">
                <wp:start x="12064" y="0"/>
                <wp:lineTo x="10915" y="270"/>
                <wp:lineTo x="7468" y="3785"/>
                <wp:lineTo x="5936" y="8651"/>
                <wp:lineTo x="5936" y="12976"/>
                <wp:lineTo x="7277" y="17302"/>
                <wp:lineTo x="7277" y="18113"/>
                <wp:lineTo x="11106" y="21627"/>
                <wp:lineTo x="11872" y="21627"/>
                <wp:lineTo x="16085" y="21627"/>
                <wp:lineTo x="17043" y="21627"/>
                <wp:lineTo x="20681" y="18113"/>
                <wp:lineTo x="20681" y="17302"/>
                <wp:lineTo x="21638" y="14058"/>
                <wp:lineTo x="21638" y="7569"/>
                <wp:lineTo x="20681" y="3785"/>
                <wp:lineTo x="17043" y="270"/>
                <wp:lineTo x="15894" y="0"/>
                <wp:lineTo x="12064" y="0"/>
              </wp:wrapPolygon>
            </wp:wrapThrough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7AD9C" w14:textId="447C6F51" w:rsidR="00277757" w:rsidRDefault="00277757" w:rsidP="003D0C11">
      <w:pPr>
        <w:tabs>
          <w:tab w:val="left" w:pos="3735"/>
        </w:tabs>
        <w:ind w:left="360"/>
      </w:pPr>
    </w:p>
    <w:p w14:paraId="2607AD9D" w14:textId="0321E86B" w:rsidR="00277757" w:rsidRDefault="00277757" w:rsidP="003D0C11">
      <w:pPr>
        <w:tabs>
          <w:tab w:val="left" w:pos="3735"/>
        </w:tabs>
        <w:ind w:left="360"/>
      </w:pPr>
    </w:p>
    <w:p w14:paraId="2607AD9E" w14:textId="6E1B889C" w:rsidR="00277757" w:rsidRDefault="00277757" w:rsidP="003D0C11">
      <w:pPr>
        <w:tabs>
          <w:tab w:val="left" w:pos="3735"/>
        </w:tabs>
        <w:ind w:left="360"/>
      </w:pPr>
    </w:p>
    <w:p w14:paraId="2607AD9F" w14:textId="7C9C74AB" w:rsidR="00277757" w:rsidRDefault="00277757" w:rsidP="003D0C11">
      <w:pPr>
        <w:tabs>
          <w:tab w:val="left" w:pos="3735"/>
        </w:tabs>
        <w:ind w:left="360"/>
      </w:pPr>
    </w:p>
    <w:p w14:paraId="2607ADA0" w14:textId="2B9A65FC" w:rsidR="00277757" w:rsidRDefault="00277757" w:rsidP="003D0C11">
      <w:pPr>
        <w:tabs>
          <w:tab w:val="left" w:pos="3735"/>
        </w:tabs>
        <w:ind w:left="360"/>
      </w:pPr>
    </w:p>
    <w:p w14:paraId="2607ADA1" w14:textId="7EE4F2F1" w:rsidR="00277757" w:rsidRDefault="00277757" w:rsidP="003D0C11">
      <w:pPr>
        <w:tabs>
          <w:tab w:val="left" w:pos="3735"/>
        </w:tabs>
        <w:ind w:left="360"/>
      </w:pPr>
    </w:p>
    <w:p w14:paraId="2607ADA2" w14:textId="77777777" w:rsidR="00277757" w:rsidRDefault="00277757" w:rsidP="003D0C11">
      <w:pPr>
        <w:tabs>
          <w:tab w:val="left" w:pos="3735"/>
        </w:tabs>
        <w:ind w:left="360"/>
      </w:pPr>
    </w:p>
    <w:p w14:paraId="3EEB2722" w14:textId="03EE9E5D" w:rsidR="003E6368" w:rsidRDefault="003E6368" w:rsidP="003D0C11">
      <w:pPr>
        <w:tabs>
          <w:tab w:val="left" w:pos="3735"/>
        </w:tabs>
        <w:ind w:left="360"/>
      </w:pPr>
    </w:p>
    <w:p w14:paraId="2607ADA4" w14:textId="77777777" w:rsidR="003D0C11" w:rsidRDefault="00277757" w:rsidP="00277757">
      <w:pPr>
        <w:pStyle w:val="ListParagraph"/>
        <w:numPr>
          <w:ilvl w:val="0"/>
          <w:numId w:val="1"/>
        </w:numPr>
        <w:tabs>
          <w:tab w:val="left" w:pos="3735"/>
        </w:tabs>
        <w:rPr>
          <w:b/>
        </w:rPr>
      </w:pPr>
      <w:r>
        <w:rPr>
          <w:b/>
        </w:rPr>
        <w:t>P</w:t>
      </w:r>
      <w:r w:rsidRPr="00277757">
        <w:rPr>
          <w:b/>
        </w:rPr>
        <w:t>roblems of setting budgets</w:t>
      </w:r>
    </w:p>
    <w:p w14:paraId="2607ADA5" w14:textId="206C1306" w:rsidR="00277757" w:rsidRDefault="003E6368" w:rsidP="00277757">
      <w:pPr>
        <w:tabs>
          <w:tab w:val="left" w:pos="3735"/>
        </w:tabs>
        <w:ind w:left="360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700B8D0" wp14:editId="546D1BAE">
            <wp:simplePos x="0" y="0"/>
            <wp:positionH relativeFrom="column">
              <wp:posOffset>1168784</wp:posOffset>
            </wp:positionH>
            <wp:positionV relativeFrom="page">
              <wp:posOffset>6868175</wp:posOffset>
            </wp:positionV>
            <wp:extent cx="2148840" cy="1522095"/>
            <wp:effectExtent l="0" t="0" r="22860" b="20955"/>
            <wp:wrapThrough wrapText="bothSides">
              <wp:wrapPolygon edited="0">
                <wp:start x="12064" y="0"/>
                <wp:lineTo x="10915" y="270"/>
                <wp:lineTo x="7468" y="3785"/>
                <wp:lineTo x="5936" y="8651"/>
                <wp:lineTo x="5936" y="12976"/>
                <wp:lineTo x="7277" y="17302"/>
                <wp:lineTo x="7277" y="18113"/>
                <wp:lineTo x="11106" y="21627"/>
                <wp:lineTo x="11872" y="21627"/>
                <wp:lineTo x="16085" y="21627"/>
                <wp:lineTo x="17043" y="21627"/>
                <wp:lineTo x="20681" y="18113"/>
                <wp:lineTo x="20681" y="17302"/>
                <wp:lineTo x="21638" y="14058"/>
                <wp:lineTo x="21638" y="7569"/>
                <wp:lineTo x="20681" y="3785"/>
                <wp:lineTo x="17043" y="270"/>
                <wp:lineTo x="15894" y="0"/>
                <wp:lineTo x="12064" y="0"/>
              </wp:wrapPolygon>
            </wp:wrapThrough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757" w:rsidRPr="00277757">
        <w:t>You also need to make sure that you are aware of the possible problems associated with setting budgets.</w:t>
      </w:r>
      <w:r>
        <w:t xml:space="preserve"> Research what these might be then complete a spider diagram below</w:t>
      </w:r>
    </w:p>
    <w:p w14:paraId="2607ADA6" w14:textId="746A6588" w:rsidR="00D335EC" w:rsidRDefault="00D335EC">
      <w:pPr>
        <w:rPr>
          <w:noProof/>
        </w:rPr>
      </w:pPr>
      <w:r>
        <w:rPr>
          <w:noProof/>
        </w:rPr>
        <w:br w:type="page"/>
      </w:r>
    </w:p>
    <w:p w14:paraId="30C60B91" w14:textId="77777777" w:rsidR="00277757" w:rsidRPr="00277757" w:rsidRDefault="00277757" w:rsidP="00277757">
      <w:pPr>
        <w:tabs>
          <w:tab w:val="left" w:pos="3735"/>
        </w:tabs>
        <w:ind w:left="360"/>
      </w:pPr>
    </w:p>
    <w:p w14:paraId="2607ADA7" w14:textId="77777777" w:rsidR="00277757" w:rsidRDefault="00277757" w:rsidP="00277757">
      <w:pPr>
        <w:tabs>
          <w:tab w:val="left" w:pos="3735"/>
        </w:tabs>
        <w:ind w:left="360"/>
        <w:rPr>
          <w:b/>
        </w:rPr>
      </w:pPr>
    </w:p>
    <w:p w14:paraId="2607ADA8" w14:textId="77777777" w:rsidR="006249BF" w:rsidRPr="006249BF" w:rsidRDefault="006249BF" w:rsidP="006249BF">
      <w:pPr>
        <w:pStyle w:val="ListParagraph"/>
        <w:numPr>
          <w:ilvl w:val="0"/>
          <w:numId w:val="1"/>
        </w:numPr>
        <w:tabs>
          <w:tab w:val="left" w:pos="3735"/>
        </w:tabs>
        <w:rPr>
          <w:b/>
        </w:rPr>
      </w:pPr>
      <w:r w:rsidRPr="006249BF">
        <w:rPr>
          <w:b/>
        </w:rPr>
        <w:t>Setting your budgets:</w:t>
      </w:r>
    </w:p>
    <w:p w14:paraId="2607ADA9" w14:textId="77777777" w:rsidR="006249BF" w:rsidRPr="006249BF" w:rsidRDefault="006249BF" w:rsidP="00277757">
      <w:pPr>
        <w:tabs>
          <w:tab w:val="left" w:pos="3735"/>
        </w:tabs>
        <w:ind w:left="360"/>
      </w:pPr>
      <w:r w:rsidRPr="006249BF">
        <w:t xml:space="preserve">The data below shows your </w:t>
      </w:r>
      <w:r w:rsidR="00A158E7">
        <w:t>sale targets</w:t>
      </w:r>
      <w:r w:rsidRPr="006249BF">
        <w:t xml:space="preserve"> of decorations for your business fo</w:t>
      </w:r>
      <w:r w:rsidR="00A158E7">
        <w:t>r</w:t>
      </w:r>
      <w:r w:rsidRPr="006249BF">
        <w:t xml:space="preserve"> the coming year: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26"/>
        <w:gridCol w:w="6530"/>
      </w:tblGrid>
      <w:tr w:rsidR="006249BF" w14:paraId="2607ADAC" w14:textId="77777777" w:rsidTr="006249BF">
        <w:tc>
          <w:tcPr>
            <w:tcW w:w="2158" w:type="dxa"/>
          </w:tcPr>
          <w:p w14:paraId="2607ADAA" w14:textId="77777777" w:rsidR="006249BF" w:rsidRDefault="006249BF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Christmas line</w:t>
            </w:r>
          </w:p>
        </w:tc>
        <w:tc>
          <w:tcPr>
            <w:tcW w:w="6724" w:type="dxa"/>
          </w:tcPr>
          <w:p w14:paraId="2607ADAB" w14:textId="77777777" w:rsidR="006249BF" w:rsidRDefault="006249BF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6000</w:t>
            </w:r>
            <w:r w:rsidR="00A158E7">
              <w:rPr>
                <w:b/>
              </w:rPr>
              <w:t>0</w:t>
            </w:r>
            <w:r>
              <w:rPr>
                <w:b/>
              </w:rPr>
              <w:t xml:space="preserve"> Units at a price of £1.50 each</w:t>
            </w:r>
          </w:p>
        </w:tc>
      </w:tr>
      <w:tr w:rsidR="006249BF" w14:paraId="2607ADAF" w14:textId="77777777" w:rsidTr="006249BF">
        <w:tc>
          <w:tcPr>
            <w:tcW w:w="2158" w:type="dxa"/>
          </w:tcPr>
          <w:p w14:paraId="2607ADAD" w14:textId="466B556C" w:rsidR="006249BF" w:rsidRDefault="006249BF" w:rsidP="0055518C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 xml:space="preserve">Easter </w:t>
            </w:r>
            <w:r w:rsidR="0055518C">
              <w:rPr>
                <w:b/>
              </w:rPr>
              <w:t>l</w:t>
            </w:r>
            <w:r>
              <w:rPr>
                <w:b/>
              </w:rPr>
              <w:t>ine</w:t>
            </w:r>
          </w:p>
        </w:tc>
        <w:tc>
          <w:tcPr>
            <w:tcW w:w="6724" w:type="dxa"/>
          </w:tcPr>
          <w:p w14:paraId="2607ADAE" w14:textId="77777777" w:rsidR="006249BF" w:rsidRDefault="006249BF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800</w:t>
            </w:r>
            <w:r w:rsidR="00A158E7">
              <w:rPr>
                <w:b/>
              </w:rPr>
              <w:t>0</w:t>
            </w:r>
            <w:r>
              <w:rPr>
                <w:b/>
              </w:rPr>
              <w:t xml:space="preserve"> Units at a price of £2.30 each</w:t>
            </w:r>
          </w:p>
        </w:tc>
      </w:tr>
      <w:tr w:rsidR="006249BF" w14:paraId="2607ADB2" w14:textId="77777777" w:rsidTr="006249BF">
        <w:tc>
          <w:tcPr>
            <w:tcW w:w="2158" w:type="dxa"/>
          </w:tcPr>
          <w:p w14:paraId="2607ADB0" w14:textId="47F3A364" w:rsidR="006249BF" w:rsidRDefault="006249BF" w:rsidP="0055518C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 xml:space="preserve">Halloween </w:t>
            </w:r>
            <w:r w:rsidR="0055518C">
              <w:rPr>
                <w:b/>
              </w:rPr>
              <w:t>l</w:t>
            </w:r>
            <w:r>
              <w:rPr>
                <w:b/>
              </w:rPr>
              <w:t>ine</w:t>
            </w:r>
          </w:p>
        </w:tc>
        <w:tc>
          <w:tcPr>
            <w:tcW w:w="6724" w:type="dxa"/>
          </w:tcPr>
          <w:p w14:paraId="2607ADB1" w14:textId="77777777" w:rsidR="006249BF" w:rsidRDefault="006249BF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2500</w:t>
            </w:r>
            <w:r w:rsidR="00A158E7">
              <w:rPr>
                <w:b/>
              </w:rPr>
              <w:t>0</w:t>
            </w:r>
            <w:r>
              <w:rPr>
                <w:b/>
              </w:rPr>
              <w:t xml:space="preserve"> Units at a price of £1.75 each</w:t>
            </w:r>
          </w:p>
        </w:tc>
      </w:tr>
      <w:tr w:rsidR="006249BF" w14:paraId="2607ADB5" w14:textId="77777777" w:rsidTr="006249BF">
        <w:tc>
          <w:tcPr>
            <w:tcW w:w="2158" w:type="dxa"/>
          </w:tcPr>
          <w:p w14:paraId="2607ADB3" w14:textId="0FB2E683" w:rsidR="006249BF" w:rsidRDefault="006249BF" w:rsidP="0055518C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 xml:space="preserve">Bonfire night </w:t>
            </w:r>
            <w:r w:rsidR="0055518C">
              <w:rPr>
                <w:b/>
              </w:rPr>
              <w:t>l</w:t>
            </w:r>
            <w:r>
              <w:rPr>
                <w:b/>
              </w:rPr>
              <w:t>ine</w:t>
            </w:r>
          </w:p>
        </w:tc>
        <w:tc>
          <w:tcPr>
            <w:tcW w:w="6724" w:type="dxa"/>
          </w:tcPr>
          <w:p w14:paraId="2607ADB4" w14:textId="77777777" w:rsidR="006249BF" w:rsidRDefault="006249BF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1200</w:t>
            </w:r>
            <w:r w:rsidR="00A158E7">
              <w:rPr>
                <w:b/>
              </w:rPr>
              <w:t>0</w:t>
            </w:r>
            <w:r>
              <w:rPr>
                <w:b/>
              </w:rPr>
              <w:t xml:space="preserve"> Units at a price of £1.50 each</w:t>
            </w:r>
          </w:p>
        </w:tc>
      </w:tr>
    </w:tbl>
    <w:p w14:paraId="2607ADB6" w14:textId="77777777" w:rsidR="006249BF" w:rsidRDefault="006249BF" w:rsidP="00277757">
      <w:pPr>
        <w:tabs>
          <w:tab w:val="left" w:pos="3735"/>
        </w:tabs>
        <w:ind w:left="360"/>
        <w:rPr>
          <w:b/>
        </w:rPr>
      </w:pPr>
    </w:p>
    <w:p w14:paraId="2607ADB7" w14:textId="77777777" w:rsidR="006249BF" w:rsidRDefault="006249BF" w:rsidP="00277757">
      <w:pPr>
        <w:tabs>
          <w:tab w:val="left" w:pos="3735"/>
        </w:tabs>
        <w:ind w:left="360"/>
        <w:rPr>
          <w:b/>
        </w:rPr>
      </w:pPr>
      <w:r>
        <w:rPr>
          <w:b/>
        </w:rPr>
        <w:t xml:space="preserve">Draw up a sales budget for </w:t>
      </w:r>
      <w:r w:rsidR="00A158E7">
        <w:rPr>
          <w:b/>
        </w:rPr>
        <w:t>these product lines: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25"/>
        <w:gridCol w:w="6531"/>
      </w:tblGrid>
      <w:tr w:rsidR="00A158E7" w14:paraId="2607ADBA" w14:textId="77777777" w:rsidTr="00A158E7">
        <w:tc>
          <w:tcPr>
            <w:tcW w:w="2158" w:type="dxa"/>
          </w:tcPr>
          <w:p w14:paraId="2607ADB8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Source of Income</w:t>
            </w:r>
          </w:p>
        </w:tc>
        <w:tc>
          <w:tcPr>
            <w:tcW w:w="6724" w:type="dxa"/>
          </w:tcPr>
          <w:p w14:paraId="2607ADB9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Income (£)</w:t>
            </w:r>
          </w:p>
        </w:tc>
      </w:tr>
      <w:tr w:rsidR="00A158E7" w14:paraId="2607ADBD" w14:textId="77777777" w:rsidTr="00A158E7">
        <w:tc>
          <w:tcPr>
            <w:tcW w:w="2158" w:type="dxa"/>
          </w:tcPr>
          <w:p w14:paraId="2607ADBB" w14:textId="77777777" w:rsidR="00A158E7" w:rsidRPr="00A158E7" w:rsidRDefault="00A158E7" w:rsidP="00A158E7">
            <w:pPr>
              <w:tabs>
                <w:tab w:val="left" w:pos="3735"/>
              </w:tabs>
            </w:pPr>
            <w:r w:rsidRPr="00A158E7">
              <w:t>Christmas line</w:t>
            </w:r>
          </w:p>
        </w:tc>
        <w:tc>
          <w:tcPr>
            <w:tcW w:w="6724" w:type="dxa"/>
          </w:tcPr>
          <w:p w14:paraId="2607ADBC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C0" w14:textId="77777777" w:rsidTr="00A158E7">
        <w:tc>
          <w:tcPr>
            <w:tcW w:w="2158" w:type="dxa"/>
          </w:tcPr>
          <w:p w14:paraId="2607ADBE" w14:textId="364F1435" w:rsidR="00A158E7" w:rsidRPr="00A158E7" w:rsidRDefault="00A158E7" w:rsidP="0055518C">
            <w:pPr>
              <w:tabs>
                <w:tab w:val="left" w:pos="3735"/>
              </w:tabs>
            </w:pPr>
            <w:r w:rsidRPr="00A158E7">
              <w:t xml:space="preserve">Easter </w:t>
            </w:r>
            <w:r w:rsidR="0055518C">
              <w:t>l</w:t>
            </w:r>
            <w:r w:rsidRPr="00A158E7">
              <w:t>ine</w:t>
            </w:r>
          </w:p>
        </w:tc>
        <w:tc>
          <w:tcPr>
            <w:tcW w:w="6724" w:type="dxa"/>
          </w:tcPr>
          <w:p w14:paraId="2607ADBF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C3" w14:textId="77777777" w:rsidTr="00A158E7">
        <w:tc>
          <w:tcPr>
            <w:tcW w:w="2158" w:type="dxa"/>
          </w:tcPr>
          <w:p w14:paraId="2607ADC1" w14:textId="28476A71" w:rsidR="00A158E7" w:rsidRPr="00A158E7" w:rsidRDefault="0055518C" w:rsidP="00A158E7">
            <w:pPr>
              <w:tabs>
                <w:tab w:val="left" w:pos="3735"/>
              </w:tabs>
            </w:pPr>
            <w:r>
              <w:t>Halloween l</w:t>
            </w:r>
            <w:r w:rsidR="00A158E7" w:rsidRPr="00A158E7">
              <w:t>ine</w:t>
            </w:r>
          </w:p>
        </w:tc>
        <w:tc>
          <w:tcPr>
            <w:tcW w:w="6724" w:type="dxa"/>
          </w:tcPr>
          <w:p w14:paraId="2607ADC2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C6" w14:textId="77777777" w:rsidTr="00A158E7">
        <w:tc>
          <w:tcPr>
            <w:tcW w:w="2158" w:type="dxa"/>
          </w:tcPr>
          <w:p w14:paraId="2607ADC4" w14:textId="4C280AFD" w:rsidR="00A158E7" w:rsidRPr="00A158E7" w:rsidRDefault="00A158E7" w:rsidP="0055518C">
            <w:pPr>
              <w:tabs>
                <w:tab w:val="left" w:pos="3735"/>
              </w:tabs>
            </w:pPr>
            <w:r w:rsidRPr="00A158E7">
              <w:t xml:space="preserve">Bonfire night </w:t>
            </w:r>
            <w:r w:rsidR="0055518C">
              <w:t>l</w:t>
            </w:r>
            <w:r w:rsidRPr="00A158E7">
              <w:t>ine</w:t>
            </w:r>
          </w:p>
        </w:tc>
        <w:tc>
          <w:tcPr>
            <w:tcW w:w="6724" w:type="dxa"/>
          </w:tcPr>
          <w:p w14:paraId="2607ADC5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C9" w14:textId="77777777" w:rsidTr="00A158E7">
        <w:tc>
          <w:tcPr>
            <w:tcW w:w="2158" w:type="dxa"/>
          </w:tcPr>
          <w:p w14:paraId="2607ADC7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Total Income</w:t>
            </w:r>
          </w:p>
        </w:tc>
        <w:tc>
          <w:tcPr>
            <w:tcW w:w="6724" w:type="dxa"/>
          </w:tcPr>
          <w:p w14:paraId="2607ADC8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</w:tbl>
    <w:p w14:paraId="2607ADCA" w14:textId="77777777" w:rsidR="00A158E7" w:rsidRDefault="00A158E7" w:rsidP="00277757">
      <w:pPr>
        <w:tabs>
          <w:tab w:val="left" w:pos="3735"/>
        </w:tabs>
        <w:ind w:left="360"/>
        <w:rPr>
          <w:b/>
        </w:rPr>
      </w:pPr>
    </w:p>
    <w:p w14:paraId="2607ADCB" w14:textId="77777777" w:rsidR="00A158E7" w:rsidRPr="00A158E7" w:rsidRDefault="00A158E7" w:rsidP="00277757">
      <w:pPr>
        <w:tabs>
          <w:tab w:val="left" w:pos="3735"/>
        </w:tabs>
        <w:ind w:left="360"/>
      </w:pPr>
      <w:r w:rsidRPr="00A158E7">
        <w:t>Here are the predicted costs for the next year:</w:t>
      </w:r>
    </w:p>
    <w:p w14:paraId="2607ADCC" w14:textId="77777777" w:rsidR="00A158E7" w:rsidRDefault="00A158E7" w:rsidP="00A158E7">
      <w:pPr>
        <w:pStyle w:val="ListParagraph"/>
        <w:numPr>
          <w:ilvl w:val="0"/>
          <w:numId w:val="7"/>
        </w:numPr>
        <w:tabs>
          <w:tab w:val="left" w:pos="3735"/>
        </w:tabs>
        <w:rPr>
          <w:b/>
        </w:rPr>
      </w:pPr>
      <w:r w:rsidRPr="00A158E7">
        <w:rPr>
          <w:b/>
        </w:rPr>
        <w:t>Raw materials are budgeted at 50% of the selling price for each product.</w:t>
      </w:r>
    </w:p>
    <w:p w14:paraId="2607ADCD" w14:textId="77777777" w:rsidR="00A158E7" w:rsidRDefault="00A158E7" w:rsidP="00A158E7">
      <w:pPr>
        <w:pStyle w:val="ListParagraph"/>
        <w:numPr>
          <w:ilvl w:val="0"/>
          <w:numId w:val="7"/>
        </w:numPr>
        <w:tabs>
          <w:tab w:val="left" w:pos="3735"/>
        </w:tabs>
        <w:rPr>
          <w:b/>
        </w:rPr>
      </w:pPr>
      <w:r>
        <w:rPr>
          <w:b/>
        </w:rPr>
        <w:t>Labour costs 20 pence per product – regardless of which product line is involved.</w:t>
      </w:r>
    </w:p>
    <w:p w14:paraId="2607ADCE" w14:textId="77777777" w:rsidR="00A158E7" w:rsidRDefault="00A158E7" w:rsidP="00A158E7">
      <w:pPr>
        <w:pStyle w:val="ListParagraph"/>
        <w:numPr>
          <w:ilvl w:val="0"/>
          <w:numId w:val="7"/>
        </w:numPr>
        <w:tabs>
          <w:tab w:val="left" w:pos="3735"/>
        </w:tabs>
        <w:rPr>
          <w:b/>
        </w:rPr>
      </w:pPr>
      <w:r>
        <w:rPr>
          <w:b/>
        </w:rPr>
        <w:t>Marketing costs are £</w:t>
      </w:r>
      <w:r w:rsidR="00F332C4">
        <w:rPr>
          <w:b/>
        </w:rPr>
        <w:t>6500</w:t>
      </w:r>
    </w:p>
    <w:p w14:paraId="2607ADCF" w14:textId="77777777" w:rsidR="00A158E7" w:rsidRDefault="00A158E7" w:rsidP="00A158E7">
      <w:pPr>
        <w:pStyle w:val="ListParagraph"/>
        <w:numPr>
          <w:ilvl w:val="0"/>
          <w:numId w:val="7"/>
        </w:numPr>
        <w:tabs>
          <w:tab w:val="left" w:pos="3735"/>
        </w:tabs>
        <w:rPr>
          <w:b/>
        </w:rPr>
      </w:pPr>
      <w:r>
        <w:rPr>
          <w:b/>
        </w:rPr>
        <w:t>Administration will cost £3600</w:t>
      </w:r>
    </w:p>
    <w:p w14:paraId="2607ADD0" w14:textId="77777777" w:rsidR="00A158E7" w:rsidRDefault="00A158E7" w:rsidP="00A158E7">
      <w:pPr>
        <w:pStyle w:val="ListParagraph"/>
        <w:numPr>
          <w:ilvl w:val="0"/>
          <w:numId w:val="7"/>
        </w:numPr>
        <w:tabs>
          <w:tab w:val="left" w:pos="3735"/>
        </w:tabs>
        <w:rPr>
          <w:b/>
        </w:rPr>
      </w:pPr>
      <w:r>
        <w:rPr>
          <w:b/>
        </w:rPr>
        <w:t>Rent is £</w:t>
      </w:r>
      <w:r w:rsidR="00F332C4">
        <w:rPr>
          <w:b/>
        </w:rPr>
        <w:t>10500</w:t>
      </w:r>
      <w:r>
        <w:rPr>
          <w:b/>
        </w:rPr>
        <w:t xml:space="preserve"> per year</w:t>
      </w:r>
    </w:p>
    <w:p w14:paraId="2607ADD1" w14:textId="77777777" w:rsidR="00A158E7" w:rsidRPr="00A158E7" w:rsidRDefault="00A158E7" w:rsidP="00A158E7">
      <w:pPr>
        <w:tabs>
          <w:tab w:val="left" w:pos="3735"/>
        </w:tabs>
        <w:ind w:left="360"/>
        <w:rPr>
          <w:b/>
        </w:rPr>
      </w:pPr>
      <w:r>
        <w:rPr>
          <w:b/>
        </w:rPr>
        <w:t>Now draw up an expenditure budget for the next year: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37"/>
        <w:gridCol w:w="6519"/>
      </w:tblGrid>
      <w:tr w:rsidR="00A158E7" w14:paraId="2607ADD4" w14:textId="77777777" w:rsidTr="00A158E7">
        <w:tc>
          <w:tcPr>
            <w:tcW w:w="2158" w:type="dxa"/>
          </w:tcPr>
          <w:p w14:paraId="2607ADD2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Item Of expenditure</w:t>
            </w:r>
          </w:p>
        </w:tc>
        <w:tc>
          <w:tcPr>
            <w:tcW w:w="6724" w:type="dxa"/>
          </w:tcPr>
          <w:p w14:paraId="2607ADD3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Income (£)</w:t>
            </w:r>
          </w:p>
        </w:tc>
      </w:tr>
      <w:tr w:rsidR="00A158E7" w14:paraId="2607ADD7" w14:textId="77777777" w:rsidTr="00A158E7">
        <w:tc>
          <w:tcPr>
            <w:tcW w:w="2158" w:type="dxa"/>
          </w:tcPr>
          <w:p w14:paraId="2607ADD5" w14:textId="77777777" w:rsidR="00A158E7" w:rsidRPr="00A158E7" w:rsidRDefault="00A158E7" w:rsidP="00A158E7">
            <w:pPr>
              <w:tabs>
                <w:tab w:val="left" w:pos="3735"/>
              </w:tabs>
            </w:pPr>
            <w:r w:rsidRPr="00A158E7">
              <w:rPr>
                <w:b/>
              </w:rPr>
              <w:t>Raw materials</w:t>
            </w:r>
          </w:p>
        </w:tc>
        <w:tc>
          <w:tcPr>
            <w:tcW w:w="6724" w:type="dxa"/>
          </w:tcPr>
          <w:p w14:paraId="2607ADD6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DA" w14:textId="77777777" w:rsidTr="00A158E7">
        <w:tc>
          <w:tcPr>
            <w:tcW w:w="2158" w:type="dxa"/>
          </w:tcPr>
          <w:p w14:paraId="2607ADD8" w14:textId="77777777" w:rsidR="00A158E7" w:rsidRPr="00A158E7" w:rsidRDefault="00A158E7" w:rsidP="00A158E7">
            <w:pPr>
              <w:tabs>
                <w:tab w:val="left" w:pos="3735"/>
              </w:tabs>
            </w:pPr>
            <w:r>
              <w:t>Labour</w:t>
            </w:r>
          </w:p>
        </w:tc>
        <w:tc>
          <w:tcPr>
            <w:tcW w:w="6724" w:type="dxa"/>
          </w:tcPr>
          <w:p w14:paraId="2607ADD9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DD" w14:textId="77777777" w:rsidTr="00A158E7">
        <w:tc>
          <w:tcPr>
            <w:tcW w:w="2158" w:type="dxa"/>
          </w:tcPr>
          <w:p w14:paraId="2607ADDB" w14:textId="77777777" w:rsidR="00A158E7" w:rsidRPr="00A158E7" w:rsidRDefault="00A158E7" w:rsidP="00A158E7">
            <w:pPr>
              <w:tabs>
                <w:tab w:val="left" w:pos="3735"/>
              </w:tabs>
            </w:pPr>
            <w:r>
              <w:t>Marketing</w:t>
            </w:r>
          </w:p>
        </w:tc>
        <w:tc>
          <w:tcPr>
            <w:tcW w:w="6724" w:type="dxa"/>
          </w:tcPr>
          <w:p w14:paraId="2607ADDC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E0" w14:textId="77777777" w:rsidTr="00A158E7">
        <w:tc>
          <w:tcPr>
            <w:tcW w:w="2158" w:type="dxa"/>
          </w:tcPr>
          <w:p w14:paraId="2607ADDE" w14:textId="77777777" w:rsidR="00A158E7" w:rsidRPr="00A158E7" w:rsidRDefault="00A158E7" w:rsidP="00A158E7">
            <w:pPr>
              <w:tabs>
                <w:tab w:val="left" w:pos="3735"/>
              </w:tabs>
            </w:pPr>
            <w:r>
              <w:t>Administration</w:t>
            </w:r>
          </w:p>
        </w:tc>
        <w:tc>
          <w:tcPr>
            <w:tcW w:w="6724" w:type="dxa"/>
          </w:tcPr>
          <w:p w14:paraId="2607ADDF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E3" w14:textId="77777777" w:rsidTr="00A158E7">
        <w:tc>
          <w:tcPr>
            <w:tcW w:w="2158" w:type="dxa"/>
          </w:tcPr>
          <w:p w14:paraId="2607ADE1" w14:textId="77777777" w:rsidR="00A158E7" w:rsidRDefault="00A158E7" w:rsidP="00A158E7">
            <w:pPr>
              <w:tabs>
                <w:tab w:val="left" w:pos="3735"/>
              </w:tabs>
            </w:pPr>
            <w:r>
              <w:t>Rent</w:t>
            </w:r>
          </w:p>
        </w:tc>
        <w:tc>
          <w:tcPr>
            <w:tcW w:w="6724" w:type="dxa"/>
          </w:tcPr>
          <w:p w14:paraId="2607ADE2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A158E7" w14:paraId="2607ADE6" w14:textId="77777777" w:rsidTr="00A158E7">
        <w:tc>
          <w:tcPr>
            <w:tcW w:w="2158" w:type="dxa"/>
          </w:tcPr>
          <w:p w14:paraId="2607ADE4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Total Expenditure</w:t>
            </w:r>
          </w:p>
        </w:tc>
        <w:tc>
          <w:tcPr>
            <w:tcW w:w="6724" w:type="dxa"/>
          </w:tcPr>
          <w:p w14:paraId="2607ADE5" w14:textId="77777777" w:rsidR="00A158E7" w:rsidRDefault="00A158E7" w:rsidP="00A158E7">
            <w:pPr>
              <w:tabs>
                <w:tab w:val="left" w:pos="3735"/>
              </w:tabs>
              <w:rPr>
                <w:b/>
              </w:rPr>
            </w:pPr>
          </w:p>
        </w:tc>
      </w:tr>
    </w:tbl>
    <w:p w14:paraId="2607ADE7" w14:textId="77777777" w:rsidR="00D0036B" w:rsidRDefault="00D0036B" w:rsidP="00277757">
      <w:pPr>
        <w:tabs>
          <w:tab w:val="left" w:pos="3735"/>
        </w:tabs>
        <w:ind w:left="360"/>
        <w:rPr>
          <w:b/>
        </w:rPr>
      </w:pPr>
    </w:p>
    <w:p w14:paraId="2607ADE8" w14:textId="77777777" w:rsidR="00A158E7" w:rsidRDefault="00A158E7" w:rsidP="00277757">
      <w:pPr>
        <w:tabs>
          <w:tab w:val="left" w:pos="3735"/>
        </w:tabs>
        <w:ind w:left="360"/>
        <w:rPr>
          <w:b/>
        </w:rPr>
      </w:pPr>
      <w:r>
        <w:rPr>
          <w:b/>
        </w:rPr>
        <w:t>Now draw up a Profit budget using the figures form your income and expenditure budgets: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289"/>
      </w:tblGrid>
      <w:tr w:rsidR="00D0036B" w14:paraId="2607ADEB" w14:textId="77777777" w:rsidTr="00D0036B">
        <w:tc>
          <w:tcPr>
            <w:tcW w:w="4465" w:type="dxa"/>
          </w:tcPr>
          <w:p w14:paraId="2607ADE9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Item of income/ Expenditure</w:t>
            </w:r>
          </w:p>
        </w:tc>
        <w:tc>
          <w:tcPr>
            <w:tcW w:w="4417" w:type="dxa"/>
          </w:tcPr>
          <w:p w14:paraId="2607ADEA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D0036B" w14:paraId="2607ADEE" w14:textId="77777777" w:rsidTr="00D0036B">
        <w:tc>
          <w:tcPr>
            <w:tcW w:w="4465" w:type="dxa"/>
          </w:tcPr>
          <w:p w14:paraId="2607ADEC" w14:textId="77777777" w:rsidR="00D0036B" w:rsidRPr="00D0036B" w:rsidRDefault="00D0036B" w:rsidP="00277757">
            <w:pPr>
              <w:tabs>
                <w:tab w:val="left" w:pos="3735"/>
              </w:tabs>
            </w:pPr>
            <w:r w:rsidRPr="00D0036B">
              <w:t>Total Income</w:t>
            </w:r>
          </w:p>
        </w:tc>
        <w:tc>
          <w:tcPr>
            <w:tcW w:w="4417" w:type="dxa"/>
          </w:tcPr>
          <w:p w14:paraId="2607ADED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D0036B" w14:paraId="2607ADF1" w14:textId="77777777" w:rsidTr="00D0036B">
        <w:tc>
          <w:tcPr>
            <w:tcW w:w="4465" w:type="dxa"/>
          </w:tcPr>
          <w:p w14:paraId="2607ADEF" w14:textId="77777777" w:rsidR="00D0036B" w:rsidRPr="00D0036B" w:rsidRDefault="00D0036B" w:rsidP="00277757">
            <w:pPr>
              <w:tabs>
                <w:tab w:val="left" w:pos="3735"/>
              </w:tabs>
            </w:pPr>
            <w:r w:rsidRPr="00D0036B">
              <w:t>Total Expenditure</w:t>
            </w:r>
          </w:p>
        </w:tc>
        <w:tc>
          <w:tcPr>
            <w:tcW w:w="4417" w:type="dxa"/>
          </w:tcPr>
          <w:p w14:paraId="2607ADF0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</w:p>
        </w:tc>
      </w:tr>
      <w:tr w:rsidR="00D0036B" w14:paraId="2607ADF4" w14:textId="77777777" w:rsidTr="00D0036B">
        <w:tc>
          <w:tcPr>
            <w:tcW w:w="4465" w:type="dxa"/>
          </w:tcPr>
          <w:p w14:paraId="2607ADF2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  <w:r>
              <w:rPr>
                <w:b/>
              </w:rPr>
              <w:t>Budgeted profit</w:t>
            </w:r>
          </w:p>
        </w:tc>
        <w:tc>
          <w:tcPr>
            <w:tcW w:w="4417" w:type="dxa"/>
          </w:tcPr>
          <w:p w14:paraId="2607ADF3" w14:textId="77777777" w:rsidR="00D0036B" w:rsidRDefault="00D0036B" w:rsidP="00277757">
            <w:pPr>
              <w:tabs>
                <w:tab w:val="left" w:pos="3735"/>
              </w:tabs>
              <w:rPr>
                <w:b/>
              </w:rPr>
            </w:pPr>
          </w:p>
        </w:tc>
      </w:tr>
    </w:tbl>
    <w:p w14:paraId="2607ADF8" w14:textId="77777777" w:rsidR="00F332C4" w:rsidRDefault="00F332C4" w:rsidP="00D335EC">
      <w:pPr>
        <w:tabs>
          <w:tab w:val="left" w:pos="3735"/>
        </w:tabs>
        <w:rPr>
          <w:b/>
        </w:rPr>
      </w:pPr>
      <w:bookmarkStart w:id="0" w:name="_GoBack"/>
      <w:bookmarkEnd w:id="0"/>
    </w:p>
    <w:p w14:paraId="2607ADF9" w14:textId="77777777" w:rsidR="00F332C4" w:rsidRDefault="00F332C4" w:rsidP="00277757">
      <w:pPr>
        <w:tabs>
          <w:tab w:val="left" w:pos="3735"/>
        </w:tabs>
        <w:ind w:left="360"/>
        <w:rPr>
          <w:b/>
        </w:rPr>
      </w:pPr>
    </w:p>
    <w:p w14:paraId="2607ADFA" w14:textId="77777777" w:rsidR="00F332C4" w:rsidRDefault="00F332C4" w:rsidP="00F332C4">
      <w:pPr>
        <w:pStyle w:val="ListParagraph"/>
        <w:numPr>
          <w:ilvl w:val="0"/>
          <w:numId w:val="1"/>
        </w:numPr>
        <w:tabs>
          <w:tab w:val="left" w:pos="3735"/>
        </w:tabs>
        <w:rPr>
          <w:b/>
        </w:rPr>
      </w:pPr>
      <w:r>
        <w:rPr>
          <w:b/>
        </w:rPr>
        <w:t>Amending Budgets</w:t>
      </w:r>
    </w:p>
    <w:p w14:paraId="2607ADFB" w14:textId="7475411D" w:rsidR="00F332C4" w:rsidRPr="00F332C4" w:rsidRDefault="00F332C4" w:rsidP="00F332C4">
      <w:pPr>
        <w:tabs>
          <w:tab w:val="left" w:pos="3735"/>
        </w:tabs>
      </w:pPr>
      <w:r w:rsidRPr="00F332C4">
        <w:t>Recent market research suggests that give</w:t>
      </w:r>
      <w:r w:rsidR="00711F47">
        <w:t>n the current economic climate y</w:t>
      </w:r>
      <w:r w:rsidRPr="00F332C4">
        <w:t>our original sales predictions are somewhat optimistic. You have decided to alter these and also to undertake a cost cutting exercise.</w:t>
      </w:r>
    </w:p>
    <w:p w14:paraId="2607ADFC" w14:textId="77777777" w:rsidR="00F332C4" w:rsidRPr="00F332C4" w:rsidRDefault="00F332C4" w:rsidP="00F332C4">
      <w:pPr>
        <w:tabs>
          <w:tab w:val="left" w:pos="3735"/>
        </w:tabs>
      </w:pPr>
      <w:r w:rsidRPr="00F332C4">
        <w:t>Here are the changes:</w:t>
      </w:r>
    </w:p>
    <w:p w14:paraId="2607ADFD" w14:textId="77777777" w:rsidR="00F332C4" w:rsidRPr="00F332C4" w:rsidRDefault="00F332C4" w:rsidP="00F332C4">
      <w:pPr>
        <w:pStyle w:val="ListParagraph"/>
        <w:numPr>
          <w:ilvl w:val="0"/>
          <w:numId w:val="8"/>
        </w:numPr>
        <w:tabs>
          <w:tab w:val="left" w:pos="3735"/>
        </w:tabs>
      </w:pPr>
      <w:r w:rsidRPr="00F332C4">
        <w:t>Halloween and Bonfire night sales both decrease by 25%</w:t>
      </w:r>
    </w:p>
    <w:p w14:paraId="2607ADFE" w14:textId="77777777" w:rsidR="00F332C4" w:rsidRPr="00F332C4" w:rsidRDefault="00F332C4" w:rsidP="00F332C4">
      <w:pPr>
        <w:pStyle w:val="ListParagraph"/>
        <w:numPr>
          <w:ilvl w:val="0"/>
          <w:numId w:val="8"/>
        </w:numPr>
        <w:tabs>
          <w:tab w:val="left" w:pos="3735"/>
        </w:tabs>
      </w:pPr>
      <w:r w:rsidRPr="00F332C4">
        <w:t>Christmas sales decrease by 10%</w:t>
      </w:r>
    </w:p>
    <w:p w14:paraId="2607ADFF" w14:textId="77777777" w:rsidR="00F332C4" w:rsidRPr="00F332C4" w:rsidRDefault="00F332C4" w:rsidP="00F332C4">
      <w:pPr>
        <w:pStyle w:val="ListParagraph"/>
        <w:numPr>
          <w:ilvl w:val="0"/>
          <w:numId w:val="8"/>
        </w:numPr>
        <w:tabs>
          <w:tab w:val="left" w:pos="3735"/>
        </w:tabs>
      </w:pPr>
      <w:r w:rsidRPr="00F332C4">
        <w:t>New premises lead a decrease in rent to £9000 per year</w:t>
      </w:r>
    </w:p>
    <w:p w14:paraId="2607AE00" w14:textId="77777777" w:rsidR="00F332C4" w:rsidRPr="00F332C4" w:rsidRDefault="00F332C4" w:rsidP="00F332C4">
      <w:pPr>
        <w:pStyle w:val="ListParagraph"/>
        <w:numPr>
          <w:ilvl w:val="0"/>
          <w:numId w:val="8"/>
        </w:numPr>
        <w:tabs>
          <w:tab w:val="left" w:pos="3735"/>
        </w:tabs>
      </w:pPr>
      <w:r w:rsidRPr="00F332C4">
        <w:t>Marketing budgets are slashed by 25%</w:t>
      </w:r>
    </w:p>
    <w:p w14:paraId="2607AE01" w14:textId="77777777" w:rsidR="00F332C4" w:rsidRPr="00F332C4" w:rsidRDefault="00F332C4" w:rsidP="00F332C4">
      <w:pPr>
        <w:tabs>
          <w:tab w:val="left" w:pos="3735"/>
        </w:tabs>
        <w:rPr>
          <w:b/>
        </w:rPr>
      </w:pPr>
      <w:r>
        <w:rPr>
          <w:b/>
        </w:rPr>
        <w:t>Use these new figures to draw up three new budgets for Income, Expenditure and Profit.</w:t>
      </w:r>
    </w:p>
    <w:p w14:paraId="2607AE02" w14:textId="77777777" w:rsidR="00F332C4" w:rsidRPr="00F332C4" w:rsidRDefault="00F332C4" w:rsidP="00F332C4">
      <w:pPr>
        <w:tabs>
          <w:tab w:val="left" w:pos="3735"/>
        </w:tabs>
        <w:rPr>
          <w:b/>
        </w:rPr>
      </w:pPr>
    </w:p>
    <w:p w14:paraId="2607AE03" w14:textId="77777777" w:rsidR="00F332C4" w:rsidRPr="00F332C4" w:rsidRDefault="00F332C4" w:rsidP="00F332C4">
      <w:pPr>
        <w:tabs>
          <w:tab w:val="left" w:pos="3735"/>
        </w:tabs>
        <w:rPr>
          <w:b/>
        </w:rPr>
      </w:pPr>
    </w:p>
    <w:sectPr w:rsidR="00F332C4" w:rsidRPr="00F332C4" w:rsidSect="00040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583B"/>
    <w:multiLevelType w:val="hybridMultilevel"/>
    <w:tmpl w:val="99E0CD42"/>
    <w:lvl w:ilvl="0" w:tplc="DEFA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00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21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E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C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25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2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6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0E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401AD"/>
    <w:multiLevelType w:val="hybridMultilevel"/>
    <w:tmpl w:val="FE1ABA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770EC"/>
    <w:multiLevelType w:val="hybridMultilevel"/>
    <w:tmpl w:val="99E0CD42"/>
    <w:lvl w:ilvl="0" w:tplc="DEFA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00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21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E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C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25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2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6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0E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B2AC7"/>
    <w:multiLevelType w:val="hybridMultilevel"/>
    <w:tmpl w:val="99E0CD42"/>
    <w:lvl w:ilvl="0" w:tplc="DEFA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00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21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E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C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25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2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6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0E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A4D18"/>
    <w:multiLevelType w:val="hybridMultilevel"/>
    <w:tmpl w:val="7DC8C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6135A"/>
    <w:multiLevelType w:val="hybridMultilevel"/>
    <w:tmpl w:val="12DC0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4C74"/>
    <w:multiLevelType w:val="hybridMultilevel"/>
    <w:tmpl w:val="83EA1654"/>
    <w:lvl w:ilvl="0" w:tplc="DEFA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0DA2"/>
    <w:multiLevelType w:val="hybridMultilevel"/>
    <w:tmpl w:val="99E0CD42"/>
    <w:lvl w:ilvl="0" w:tplc="DEFA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00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21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E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C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25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2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6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0E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41"/>
    <w:rsid w:val="00040A00"/>
    <w:rsid w:val="001D1F3E"/>
    <w:rsid w:val="00277757"/>
    <w:rsid w:val="003302A4"/>
    <w:rsid w:val="00381BDD"/>
    <w:rsid w:val="003D0C11"/>
    <w:rsid w:val="003E6368"/>
    <w:rsid w:val="00467066"/>
    <w:rsid w:val="00474AFB"/>
    <w:rsid w:val="005034E8"/>
    <w:rsid w:val="0055518C"/>
    <w:rsid w:val="006249BF"/>
    <w:rsid w:val="00634DB9"/>
    <w:rsid w:val="006A2172"/>
    <w:rsid w:val="00711F47"/>
    <w:rsid w:val="00735992"/>
    <w:rsid w:val="00796708"/>
    <w:rsid w:val="007E7641"/>
    <w:rsid w:val="007F0499"/>
    <w:rsid w:val="008A37CC"/>
    <w:rsid w:val="009B6FF6"/>
    <w:rsid w:val="009C7A52"/>
    <w:rsid w:val="00A158E7"/>
    <w:rsid w:val="00A875AE"/>
    <w:rsid w:val="00BC5145"/>
    <w:rsid w:val="00C06E62"/>
    <w:rsid w:val="00D0036B"/>
    <w:rsid w:val="00D100B5"/>
    <w:rsid w:val="00D335EC"/>
    <w:rsid w:val="00DA42A0"/>
    <w:rsid w:val="00E7601E"/>
    <w:rsid w:val="00F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AD5C"/>
  <w15:docId w15:val="{9F8C21C5-FB92-457B-A551-E1736D3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41"/>
    <w:pPr>
      <w:ind w:left="720"/>
      <w:contextualSpacing/>
    </w:pPr>
  </w:style>
  <w:style w:type="table" w:styleId="TableGrid">
    <w:name w:val="Table Grid"/>
    <w:basedOn w:val="TableNormal"/>
    <w:uiPriority w:val="59"/>
    <w:rsid w:val="007E76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69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05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93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7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56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07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78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0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1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39B48E-E4D6-454E-ADB4-7405DF39F64B}" type="doc">
      <dgm:prSet loTypeId="urn:microsoft.com/office/officeart/2005/8/layout/radial1" loCatId="cycle" qsTypeId="urn:microsoft.com/office/officeart/2005/8/quickstyle/simple1" qsCatId="simple" csTypeId="urn:microsoft.com/office/officeart/2005/8/colors/colorful1#10" csCatId="colorful" phldr="1"/>
      <dgm:spPr/>
      <dgm:t>
        <a:bodyPr/>
        <a:lstStyle/>
        <a:p>
          <a:endParaRPr lang="en-GB"/>
        </a:p>
      </dgm:t>
    </dgm:pt>
    <dgm:pt modelId="{DEBAEC1F-A737-4FA8-97D1-15B9C2B60CB9}">
      <dgm:prSet phldrT="[Text]"/>
      <dgm:spPr/>
      <dgm:t>
        <a:bodyPr/>
        <a:lstStyle/>
        <a:p>
          <a:pPr algn="ctr"/>
          <a:r>
            <a:rPr lang="en-GB"/>
            <a:t>Methods of setting budgets</a:t>
          </a:r>
        </a:p>
      </dgm:t>
    </dgm:pt>
    <dgm:pt modelId="{97B07220-A549-4325-A4E9-1038834AFA4D}" type="parTrans" cxnId="{F8FAB15E-548F-4D76-BCB8-4A295A7F880C}">
      <dgm:prSet/>
      <dgm:spPr/>
      <dgm:t>
        <a:bodyPr/>
        <a:lstStyle/>
        <a:p>
          <a:pPr algn="ctr"/>
          <a:endParaRPr lang="en-GB"/>
        </a:p>
      </dgm:t>
    </dgm:pt>
    <dgm:pt modelId="{C537090B-D5BC-44C1-8B21-B1AC3D3D47D8}" type="sibTrans" cxnId="{F8FAB15E-548F-4D76-BCB8-4A295A7F880C}">
      <dgm:prSet/>
      <dgm:spPr/>
      <dgm:t>
        <a:bodyPr/>
        <a:lstStyle/>
        <a:p>
          <a:pPr algn="ctr"/>
          <a:endParaRPr lang="en-GB"/>
        </a:p>
      </dgm:t>
    </dgm:pt>
    <dgm:pt modelId="{B86C7FE8-2756-4F1D-BDF1-1D02ED93EFE1}">
      <dgm:prSet phldrT="[Text]"/>
      <dgm:spPr/>
      <dgm:t>
        <a:bodyPr/>
        <a:lstStyle/>
        <a:p>
          <a:pPr algn="ctr"/>
          <a:r>
            <a:rPr lang="en-GB"/>
            <a:t>According to Company Objectives</a:t>
          </a:r>
        </a:p>
      </dgm:t>
    </dgm:pt>
    <dgm:pt modelId="{6BD55602-323B-4CFE-B269-5090DFB795DC}" type="parTrans" cxnId="{726460AB-765A-4B18-B011-FE4CEC577558}">
      <dgm:prSet/>
      <dgm:spPr/>
      <dgm:t>
        <a:bodyPr/>
        <a:lstStyle/>
        <a:p>
          <a:pPr algn="ctr"/>
          <a:endParaRPr lang="en-GB"/>
        </a:p>
      </dgm:t>
    </dgm:pt>
    <dgm:pt modelId="{44D2C7AA-F921-44F5-A3BA-7E3FE9F14290}" type="sibTrans" cxnId="{726460AB-765A-4B18-B011-FE4CEC577558}">
      <dgm:prSet/>
      <dgm:spPr/>
      <dgm:t>
        <a:bodyPr/>
        <a:lstStyle/>
        <a:p>
          <a:pPr algn="ctr"/>
          <a:endParaRPr lang="en-GB"/>
        </a:p>
      </dgm:t>
    </dgm:pt>
    <dgm:pt modelId="{F41D1BF0-1B2A-4EE3-BD1B-A2985014A434}">
      <dgm:prSet phldrT="[Text]"/>
      <dgm:spPr/>
      <dgm:t>
        <a:bodyPr/>
        <a:lstStyle/>
        <a:p>
          <a:pPr algn="ctr"/>
          <a:r>
            <a:rPr lang="en-GB"/>
            <a:t>According to competitor's spending</a:t>
          </a:r>
        </a:p>
      </dgm:t>
    </dgm:pt>
    <dgm:pt modelId="{49C8F226-1CA3-470E-9DCC-8B4A19CE9C78}" type="parTrans" cxnId="{C8075830-B1C9-48C0-A39A-7960194ACA51}">
      <dgm:prSet/>
      <dgm:spPr/>
      <dgm:t>
        <a:bodyPr/>
        <a:lstStyle/>
        <a:p>
          <a:pPr algn="ctr"/>
          <a:endParaRPr lang="en-GB"/>
        </a:p>
      </dgm:t>
    </dgm:pt>
    <dgm:pt modelId="{395F575D-48F7-4936-9884-B83C65CBCB19}" type="sibTrans" cxnId="{C8075830-B1C9-48C0-A39A-7960194ACA51}">
      <dgm:prSet/>
      <dgm:spPr/>
      <dgm:t>
        <a:bodyPr/>
        <a:lstStyle/>
        <a:p>
          <a:pPr algn="ctr"/>
          <a:endParaRPr lang="en-GB"/>
        </a:p>
      </dgm:t>
    </dgm:pt>
    <dgm:pt modelId="{F5337B81-652C-4257-80A4-BDB91799E71D}">
      <dgm:prSet phldrT="[Text]"/>
      <dgm:spPr/>
      <dgm:t>
        <a:bodyPr/>
        <a:lstStyle/>
        <a:p>
          <a:pPr algn="ctr"/>
          <a:r>
            <a:rPr lang="en-GB"/>
            <a:t>As a % of sales</a:t>
          </a:r>
        </a:p>
      </dgm:t>
    </dgm:pt>
    <dgm:pt modelId="{6CC06E2B-6039-479F-A5CE-C17A0E7DA050}" type="parTrans" cxnId="{B79C10CF-E2E1-4CA6-B129-2D10BAF6DBF3}">
      <dgm:prSet/>
      <dgm:spPr/>
      <dgm:t>
        <a:bodyPr/>
        <a:lstStyle/>
        <a:p>
          <a:pPr algn="ctr"/>
          <a:endParaRPr lang="en-GB"/>
        </a:p>
      </dgm:t>
    </dgm:pt>
    <dgm:pt modelId="{26DAAE54-25AE-4BD1-8407-2EDF6F1AF6AA}" type="sibTrans" cxnId="{B79C10CF-E2E1-4CA6-B129-2D10BAF6DBF3}">
      <dgm:prSet/>
      <dgm:spPr/>
      <dgm:t>
        <a:bodyPr/>
        <a:lstStyle/>
        <a:p>
          <a:pPr algn="ctr"/>
          <a:endParaRPr lang="en-GB"/>
        </a:p>
      </dgm:t>
    </dgm:pt>
    <dgm:pt modelId="{62F573D4-5007-4581-80BD-894F4E8D27F9}">
      <dgm:prSet phldrT="[Text]"/>
      <dgm:spPr/>
      <dgm:t>
        <a:bodyPr/>
        <a:lstStyle/>
        <a:p>
          <a:pPr algn="ctr"/>
          <a:r>
            <a:rPr lang="en-GB"/>
            <a:t>Zero budgeting</a:t>
          </a:r>
        </a:p>
      </dgm:t>
    </dgm:pt>
    <dgm:pt modelId="{ED8A1FD6-3D28-4237-8984-C6BD327C54C1}" type="parTrans" cxnId="{E19697D8-F80E-4F59-ACF5-64297A92314B}">
      <dgm:prSet/>
      <dgm:spPr/>
      <dgm:t>
        <a:bodyPr/>
        <a:lstStyle/>
        <a:p>
          <a:pPr algn="ctr"/>
          <a:endParaRPr lang="en-GB"/>
        </a:p>
      </dgm:t>
    </dgm:pt>
    <dgm:pt modelId="{57D8A0DB-2707-4721-BD19-8F502E44C871}" type="sibTrans" cxnId="{E19697D8-F80E-4F59-ACF5-64297A92314B}">
      <dgm:prSet/>
      <dgm:spPr/>
      <dgm:t>
        <a:bodyPr/>
        <a:lstStyle/>
        <a:p>
          <a:pPr algn="ctr"/>
          <a:endParaRPr lang="en-GB"/>
        </a:p>
      </dgm:t>
    </dgm:pt>
    <dgm:pt modelId="{6975D9B7-D4DF-48D4-A37C-DB6CBFF6CB92}">
      <dgm:prSet/>
      <dgm:spPr/>
      <dgm:t>
        <a:bodyPr/>
        <a:lstStyle/>
        <a:p>
          <a:pPr algn="ctr"/>
          <a:r>
            <a:rPr lang="en-GB"/>
            <a:t>According to last year's budget allocation</a:t>
          </a:r>
        </a:p>
      </dgm:t>
    </dgm:pt>
    <dgm:pt modelId="{2D2DD5E1-62EF-4FF6-8B84-13C84ED5798E}" type="parTrans" cxnId="{C3CB8AD0-EDBC-49FE-A022-C66D7BD2764E}">
      <dgm:prSet/>
      <dgm:spPr/>
      <dgm:t>
        <a:bodyPr/>
        <a:lstStyle/>
        <a:p>
          <a:pPr algn="ctr"/>
          <a:endParaRPr lang="en-GB"/>
        </a:p>
      </dgm:t>
    </dgm:pt>
    <dgm:pt modelId="{B4C83708-950D-452F-BA38-AA9368D1F9E2}" type="sibTrans" cxnId="{C3CB8AD0-EDBC-49FE-A022-C66D7BD2764E}">
      <dgm:prSet/>
      <dgm:spPr/>
      <dgm:t>
        <a:bodyPr/>
        <a:lstStyle/>
        <a:p>
          <a:pPr algn="ctr"/>
          <a:endParaRPr lang="en-GB"/>
        </a:p>
      </dgm:t>
    </dgm:pt>
    <dgm:pt modelId="{CCADD92F-1BE9-48F1-8FA4-840E0923361E}" type="pres">
      <dgm:prSet presAssocID="{9A39B48E-E4D6-454E-ADB4-7405DF39F64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56B73E0-0C6C-41C2-BC05-A240DC6A2039}" type="pres">
      <dgm:prSet presAssocID="{DEBAEC1F-A737-4FA8-97D1-15B9C2B60CB9}" presName="centerShape" presStyleLbl="node0" presStyleIdx="0" presStyleCnt="1"/>
      <dgm:spPr/>
      <dgm:t>
        <a:bodyPr/>
        <a:lstStyle/>
        <a:p>
          <a:endParaRPr lang="en-GB"/>
        </a:p>
      </dgm:t>
    </dgm:pt>
    <dgm:pt modelId="{77D60F60-62AF-4C52-B9C3-7737FADDD234}" type="pres">
      <dgm:prSet presAssocID="{6BD55602-323B-4CFE-B269-5090DFB795DC}" presName="Name9" presStyleLbl="parChTrans1D2" presStyleIdx="0" presStyleCnt="5"/>
      <dgm:spPr/>
      <dgm:t>
        <a:bodyPr/>
        <a:lstStyle/>
        <a:p>
          <a:endParaRPr lang="en-GB"/>
        </a:p>
      </dgm:t>
    </dgm:pt>
    <dgm:pt modelId="{D1B76448-BD0A-49FA-BFAC-E46ED7B12D7A}" type="pres">
      <dgm:prSet presAssocID="{6BD55602-323B-4CFE-B269-5090DFB795DC}" presName="connTx" presStyleLbl="parChTrans1D2" presStyleIdx="0" presStyleCnt="5"/>
      <dgm:spPr/>
      <dgm:t>
        <a:bodyPr/>
        <a:lstStyle/>
        <a:p>
          <a:endParaRPr lang="en-GB"/>
        </a:p>
      </dgm:t>
    </dgm:pt>
    <dgm:pt modelId="{2B4DB008-7D41-4022-9CE0-2708CD8DFEDB}" type="pres">
      <dgm:prSet presAssocID="{B86C7FE8-2756-4F1D-BDF1-1D02ED93EFE1}" presName="node" presStyleLbl="node1" presStyleIdx="0" presStyleCnt="5" custRadScaleRad="10013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EDA6780-9425-48EA-9473-5C4039E26430}" type="pres">
      <dgm:prSet presAssocID="{49C8F226-1CA3-470E-9DCC-8B4A19CE9C78}" presName="Name9" presStyleLbl="parChTrans1D2" presStyleIdx="1" presStyleCnt="5"/>
      <dgm:spPr/>
      <dgm:t>
        <a:bodyPr/>
        <a:lstStyle/>
        <a:p>
          <a:endParaRPr lang="en-GB"/>
        </a:p>
      </dgm:t>
    </dgm:pt>
    <dgm:pt modelId="{5249936A-291D-469B-A6EE-ED6CA47FC042}" type="pres">
      <dgm:prSet presAssocID="{49C8F226-1CA3-470E-9DCC-8B4A19CE9C78}" presName="connTx" presStyleLbl="parChTrans1D2" presStyleIdx="1" presStyleCnt="5"/>
      <dgm:spPr/>
      <dgm:t>
        <a:bodyPr/>
        <a:lstStyle/>
        <a:p>
          <a:endParaRPr lang="en-GB"/>
        </a:p>
      </dgm:t>
    </dgm:pt>
    <dgm:pt modelId="{F1854B5E-44BC-4DC1-85F6-315B2F47400C}" type="pres">
      <dgm:prSet presAssocID="{F41D1BF0-1B2A-4EE3-BD1B-A2985014A43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F14DB29-0BEB-4686-B4A1-F07686529798}" type="pres">
      <dgm:prSet presAssocID="{6CC06E2B-6039-479F-A5CE-C17A0E7DA050}" presName="Name9" presStyleLbl="parChTrans1D2" presStyleIdx="2" presStyleCnt="5"/>
      <dgm:spPr/>
      <dgm:t>
        <a:bodyPr/>
        <a:lstStyle/>
        <a:p>
          <a:endParaRPr lang="en-GB"/>
        </a:p>
      </dgm:t>
    </dgm:pt>
    <dgm:pt modelId="{03EAA7BA-8BBF-4EC2-95D0-9FD25E65030A}" type="pres">
      <dgm:prSet presAssocID="{6CC06E2B-6039-479F-A5CE-C17A0E7DA050}" presName="connTx" presStyleLbl="parChTrans1D2" presStyleIdx="2" presStyleCnt="5"/>
      <dgm:spPr/>
      <dgm:t>
        <a:bodyPr/>
        <a:lstStyle/>
        <a:p>
          <a:endParaRPr lang="en-GB"/>
        </a:p>
      </dgm:t>
    </dgm:pt>
    <dgm:pt modelId="{7F906371-6779-4DA2-ADD4-780DC3246C1D}" type="pres">
      <dgm:prSet presAssocID="{F5337B81-652C-4257-80A4-BDB91799E71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82F0EF6-9BE3-4113-930B-0C308438D8C6}" type="pres">
      <dgm:prSet presAssocID="{ED8A1FD6-3D28-4237-8984-C6BD327C54C1}" presName="Name9" presStyleLbl="parChTrans1D2" presStyleIdx="3" presStyleCnt="5"/>
      <dgm:spPr/>
      <dgm:t>
        <a:bodyPr/>
        <a:lstStyle/>
        <a:p>
          <a:endParaRPr lang="en-GB"/>
        </a:p>
      </dgm:t>
    </dgm:pt>
    <dgm:pt modelId="{38FBEF37-BFE6-4C7A-BE30-FB065939CD0E}" type="pres">
      <dgm:prSet presAssocID="{ED8A1FD6-3D28-4237-8984-C6BD327C54C1}" presName="connTx" presStyleLbl="parChTrans1D2" presStyleIdx="3" presStyleCnt="5"/>
      <dgm:spPr/>
      <dgm:t>
        <a:bodyPr/>
        <a:lstStyle/>
        <a:p>
          <a:endParaRPr lang="en-GB"/>
        </a:p>
      </dgm:t>
    </dgm:pt>
    <dgm:pt modelId="{5DBC48E7-0FA6-48D4-A4E8-7E0B8ABA6337}" type="pres">
      <dgm:prSet presAssocID="{62F573D4-5007-4581-80BD-894F4E8D27F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81D88A-4166-43DA-9D9C-715B5BBE0D8F}" type="pres">
      <dgm:prSet presAssocID="{2D2DD5E1-62EF-4FF6-8B84-13C84ED5798E}" presName="Name9" presStyleLbl="parChTrans1D2" presStyleIdx="4" presStyleCnt="5"/>
      <dgm:spPr/>
      <dgm:t>
        <a:bodyPr/>
        <a:lstStyle/>
        <a:p>
          <a:endParaRPr lang="en-GB"/>
        </a:p>
      </dgm:t>
    </dgm:pt>
    <dgm:pt modelId="{09F83297-CFFE-40A6-9F54-743C01664A07}" type="pres">
      <dgm:prSet presAssocID="{2D2DD5E1-62EF-4FF6-8B84-13C84ED5798E}" presName="connTx" presStyleLbl="parChTrans1D2" presStyleIdx="4" presStyleCnt="5"/>
      <dgm:spPr/>
      <dgm:t>
        <a:bodyPr/>
        <a:lstStyle/>
        <a:p>
          <a:endParaRPr lang="en-GB"/>
        </a:p>
      </dgm:t>
    </dgm:pt>
    <dgm:pt modelId="{FFBB5A25-491A-48CF-ADD2-71AB1806F992}" type="pres">
      <dgm:prSet presAssocID="{6975D9B7-D4DF-48D4-A37C-DB6CBFF6CB9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7450CF6-E08F-4C9E-9251-AF23DC3F4299}" type="presOf" srcId="{49C8F226-1CA3-470E-9DCC-8B4A19CE9C78}" destId="{4EDA6780-9425-48EA-9473-5C4039E26430}" srcOrd="0" destOrd="0" presId="urn:microsoft.com/office/officeart/2005/8/layout/radial1"/>
    <dgm:cxn modelId="{680B8C4E-C96B-4287-90DC-4EFADC37FDCF}" type="presOf" srcId="{49C8F226-1CA3-470E-9DCC-8B4A19CE9C78}" destId="{5249936A-291D-469B-A6EE-ED6CA47FC042}" srcOrd="1" destOrd="0" presId="urn:microsoft.com/office/officeart/2005/8/layout/radial1"/>
    <dgm:cxn modelId="{5CAF625C-29F2-416B-9DDD-DD3C79A15730}" type="presOf" srcId="{6975D9B7-D4DF-48D4-A37C-DB6CBFF6CB92}" destId="{FFBB5A25-491A-48CF-ADD2-71AB1806F992}" srcOrd="0" destOrd="0" presId="urn:microsoft.com/office/officeart/2005/8/layout/radial1"/>
    <dgm:cxn modelId="{00A16999-6778-48E2-94DD-918E0DE5ADD6}" type="presOf" srcId="{F5337B81-652C-4257-80A4-BDB91799E71D}" destId="{7F906371-6779-4DA2-ADD4-780DC3246C1D}" srcOrd="0" destOrd="0" presId="urn:microsoft.com/office/officeart/2005/8/layout/radial1"/>
    <dgm:cxn modelId="{2F5B46EA-12C1-4BB8-BC20-114FAC7933A2}" type="presOf" srcId="{6BD55602-323B-4CFE-B269-5090DFB795DC}" destId="{77D60F60-62AF-4C52-B9C3-7737FADDD234}" srcOrd="0" destOrd="0" presId="urn:microsoft.com/office/officeart/2005/8/layout/radial1"/>
    <dgm:cxn modelId="{94F5E22B-A144-4557-9EAC-0B9EFCFCBA05}" type="presOf" srcId="{B86C7FE8-2756-4F1D-BDF1-1D02ED93EFE1}" destId="{2B4DB008-7D41-4022-9CE0-2708CD8DFEDB}" srcOrd="0" destOrd="0" presId="urn:microsoft.com/office/officeart/2005/8/layout/radial1"/>
    <dgm:cxn modelId="{8BB9F0E3-C7A5-4EF8-846C-7038C8FDCB67}" type="presOf" srcId="{6CC06E2B-6039-479F-A5CE-C17A0E7DA050}" destId="{03EAA7BA-8BBF-4EC2-95D0-9FD25E65030A}" srcOrd="1" destOrd="0" presId="urn:microsoft.com/office/officeart/2005/8/layout/radial1"/>
    <dgm:cxn modelId="{0192593C-0668-425C-AE71-7FCACFD873FA}" type="presOf" srcId="{F41D1BF0-1B2A-4EE3-BD1B-A2985014A434}" destId="{F1854B5E-44BC-4DC1-85F6-315B2F47400C}" srcOrd="0" destOrd="0" presId="urn:microsoft.com/office/officeart/2005/8/layout/radial1"/>
    <dgm:cxn modelId="{B656B180-4D1F-4D02-A951-94E81EF0E1C2}" type="presOf" srcId="{6BD55602-323B-4CFE-B269-5090DFB795DC}" destId="{D1B76448-BD0A-49FA-BFAC-E46ED7B12D7A}" srcOrd="1" destOrd="0" presId="urn:microsoft.com/office/officeart/2005/8/layout/radial1"/>
    <dgm:cxn modelId="{811B2847-B36E-48EB-BBFC-B54456D24016}" type="presOf" srcId="{62F573D4-5007-4581-80BD-894F4E8D27F9}" destId="{5DBC48E7-0FA6-48D4-A4E8-7E0B8ABA6337}" srcOrd="0" destOrd="0" presId="urn:microsoft.com/office/officeart/2005/8/layout/radial1"/>
    <dgm:cxn modelId="{B79C10CF-E2E1-4CA6-B129-2D10BAF6DBF3}" srcId="{DEBAEC1F-A737-4FA8-97D1-15B9C2B60CB9}" destId="{F5337B81-652C-4257-80A4-BDB91799E71D}" srcOrd="2" destOrd="0" parTransId="{6CC06E2B-6039-479F-A5CE-C17A0E7DA050}" sibTransId="{26DAAE54-25AE-4BD1-8407-2EDF6F1AF6AA}"/>
    <dgm:cxn modelId="{328137B7-494D-456D-88B9-1AFAA2F950E3}" type="presOf" srcId="{ED8A1FD6-3D28-4237-8984-C6BD327C54C1}" destId="{38FBEF37-BFE6-4C7A-BE30-FB065939CD0E}" srcOrd="1" destOrd="0" presId="urn:microsoft.com/office/officeart/2005/8/layout/radial1"/>
    <dgm:cxn modelId="{C3CB8AD0-EDBC-49FE-A022-C66D7BD2764E}" srcId="{DEBAEC1F-A737-4FA8-97D1-15B9C2B60CB9}" destId="{6975D9B7-D4DF-48D4-A37C-DB6CBFF6CB92}" srcOrd="4" destOrd="0" parTransId="{2D2DD5E1-62EF-4FF6-8B84-13C84ED5798E}" sibTransId="{B4C83708-950D-452F-BA38-AA9368D1F9E2}"/>
    <dgm:cxn modelId="{39DE04D4-5652-44A6-936F-8FB6BBD63CD9}" type="presOf" srcId="{9A39B48E-E4D6-454E-ADB4-7405DF39F64B}" destId="{CCADD92F-1BE9-48F1-8FA4-840E0923361E}" srcOrd="0" destOrd="0" presId="urn:microsoft.com/office/officeart/2005/8/layout/radial1"/>
    <dgm:cxn modelId="{F8FAB15E-548F-4D76-BCB8-4A295A7F880C}" srcId="{9A39B48E-E4D6-454E-ADB4-7405DF39F64B}" destId="{DEBAEC1F-A737-4FA8-97D1-15B9C2B60CB9}" srcOrd="0" destOrd="0" parTransId="{97B07220-A549-4325-A4E9-1038834AFA4D}" sibTransId="{C537090B-D5BC-44C1-8B21-B1AC3D3D47D8}"/>
    <dgm:cxn modelId="{9807B794-ECD1-475D-A39F-6E9849D86CF9}" type="presOf" srcId="{6CC06E2B-6039-479F-A5CE-C17A0E7DA050}" destId="{4F14DB29-0BEB-4686-B4A1-F07686529798}" srcOrd="0" destOrd="0" presId="urn:microsoft.com/office/officeart/2005/8/layout/radial1"/>
    <dgm:cxn modelId="{726460AB-765A-4B18-B011-FE4CEC577558}" srcId="{DEBAEC1F-A737-4FA8-97D1-15B9C2B60CB9}" destId="{B86C7FE8-2756-4F1D-BDF1-1D02ED93EFE1}" srcOrd="0" destOrd="0" parTransId="{6BD55602-323B-4CFE-B269-5090DFB795DC}" sibTransId="{44D2C7AA-F921-44F5-A3BA-7E3FE9F14290}"/>
    <dgm:cxn modelId="{C8075830-B1C9-48C0-A39A-7960194ACA51}" srcId="{DEBAEC1F-A737-4FA8-97D1-15B9C2B60CB9}" destId="{F41D1BF0-1B2A-4EE3-BD1B-A2985014A434}" srcOrd="1" destOrd="0" parTransId="{49C8F226-1CA3-470E-9DCC-8B4A19CE9C78}" sibTransId="{395F575D-48F7-4936-9884-B83C65CBCB19}"/>
    <dgm:cxn modelId="{2BEA4BE3-F8DB-498A-9F61-5CA6706FEBF8}" type="presOf" srcId="{DEBAEC1F-A737-4FA8-97D1-15B9C2B60CB9}" destId="{E56B73E0-0C6C-41C2-BC05-A240DC6A2039}" srcOrd="0" destOrd="0" presId="urn:microsoft.com/office/officeart/2005/8/layout/radial1"/>
    <dgm:cxn modelId="{254213D7-36E5-4D0E-9591-FAB4B57F408A}" type="presOf" srcId="{ED8A1FD6-3D28-4237-8984-C6BD327C54C1}" destId="{C82F0EF6-9BE3-4113-930B-0C308438D8C6}" srcOrd="0" destOrd="0" presId="urn:microsoft.com/office/officeart/2005/8/layout/radial1"/>
    <dgm:cxn modelId="{E23C298B-24ED-41C9-9AFA-010E8A6F45C5}" type="presOf" srcId="{2D2DD5E1-62EF-4FF6-8B84-13C84ED5798E}" destId="{4181D88A-4166-43DA-9D9C-715B5BBE0D8F}" srcOrd="0" destOrd="0" presId="urn:microsoft.com/office/officeart/2005/8/layout/radial1"/>
    <dgm:cxn modelId="{E19697D8-F80E-4F59-ACF5-64297A92314B}" srcId="{DEBAEC1F-A737-4FA8-97D1-15B9C2B60CB9}" destId="{62F573D4-5007-4581-80BD-894F4E8D27F9}" srcOrd="3" destOrd="0" parTransId="{ED8A1FD6-3D28-4237-8984-C6BD327C54C1}" sibTransId="{57D8A0DB-2707-4721-BD19-8F502E44C871}"/>
    <dgm:cxn modelId="{15B80794-C923-40B9-8E75-101E3BC02D1C}" type="presOf" srcId="{2D2DD5E1-62EF-4FF6-8B84-13C84ED5798E}" destId="{09F83297-CFFE-40A6-9F54-743C01664A07}" srcOrd="1" destOrd="0" presId="urn:microsoft.com/office/officeart/2005/8/layout/radial1"/>
    <dgm:cxn modelId="{67AED951-D675-40DB-9935-1D6771E0F32B}" type="presParOf" srcId="{CCADD92F-1BE9-48F1-8FA4-840E0923361E}" destId="{E56B73E0-0C6C-41C2-BC05-A240DC6A2039}" srcOrd="0" destOrd="0" presId="urn:microsoft.com/office/officeart/2005/8/layout/radial1"/>
    <dgm:cxn modelId="{6EC67D02-5CD3-4BCB-B64B-E6A00C13FBA5}" type="presParOf" srcId="{CCADD92F-1BE9-48F1-8FA4-840E0923361E}" destId="{77D60F60-62AF-4C52-B9C3-7737FADDD234}" srcOrd="1" destOrd="0" presId="urn:microsoft.com/office/officeart/2005/8/layout/radial1"/>
    <dgm:cxn modelId="{2A08C19B-4BE7-4454-AA54-F1B92CEFB785}" type="presParOf" srcId="{77D60F60-62AF-4C52-B9C3-7737FADDD234}" destId="{D1B76448-BD0A-49FA-BFAC-E46ED7B12D7A}" srcOrd="0" destOrd="0" presId="urn:microsoft.com/office/officeart/2005/8/layout/radial1"/>
    <dgm:cxn modelId="{6C9DFB4E-C582-41A1-8211-F371C692B2BC}" type="presParOf" srcId="{CCADD92F-1BE9-48F1-8FA4-840E0923361E}" destId="{2B4DB008-7D41-4022-9CE0-2708CD8DFEDB}" srcOrd="2" destOrd="0" presId="urn:microsoft.com/office/officeart/2005/8/layout/radial1"/>
    <dgm:cxn modelId="{CADEE3C4-8B39-45F3-9834-1CD6326128B9}" type="presParOf" srcId="{CCADD92F-1BE9-48F1-8FA4-840E0923361E}" destId="{4EDA6780-9425-48EA-9473-5C4039E26430}" srcOrd="3" destOrd="0" presId="urn:microsoft.com/office/officeart/2005/8/layout/radial1"/>
    <dgm:cxn modelId="{8EFBE775-87FD-4204-87C9-4CBE686EA17E}" type="presParOf" srcId="{4EDA6780-9425-48EA-9473-5C4039E26430}" destId="{5249936A-291D-469B-A6EE-ED6CA47FC042}" srcOrd="0" destOrd="0" presId="urn:microsoft.com/office/officeart/2005/8/layout/radial1"/>
    <dgm:cxn modelId="{D8ACDD62-BD4A-4D6C-B7B9-51F162DA0D68}" type="presParOf" srcId="{CCADD92F-1BE9-48F1-8FA4-840E0923361E}" destId="{F1854B5E-44BC-4DC1-85F6-315B2F47400C}" srcOrd="4" destOrd="0" presId="urn:microsoft.com/office/officeart/2005/8/layout/radial1"/>
    <dgm:cxn modelId="{2A16B331-1539-44DB-BBAF-1E4DF298DDB2}" type="presParOf" srcId="{CCADD92F-1BE9-48F1-8FA4-840E0923361E}" destId="{4F14DB29-0BEB-4686-B4A1-F07686529798}" srcOrd="5" destOrd="0" presId="urn:microsoft.com/office/officeart/2005/8/layout/radial1"/>
    <dgm:cxn modelId="{FC95A729-7155-426F-B789-BC443A30DD05}" type="presParOf" srcId="{4F14DB29-0BEB-4686-B4A1-F07686529798}" destId="{03EAA7BA-8BBF-4EC2-95D0-9FD25E65030A}" srcOrd="0" destOrd="0" presId="urn:microsoft.com/office/officeart/2005/8/layout/radial1"/>
    <dgm:cxn modelId="{2009F9B0-5A2E-4A28-9C5E-491816583477}" type="presParOf" srcId="{CCADD92F-1BE9-48F1-8FA4-840E0923361E}" destId="{7F906371-6779-4DA2-ADD4-780DC3246C1D}" srcOrd="6" destOrd="0" presId="urn:microsoft.com/office/officeart/2005/8/layout/radial1"/>
    <dgm:cxn modelId="{1100A93D-916A-48B0-BB0E-4F130A7A3C33}" type="presParOf" srcId="{CCADD92F-1BE9-48F1-8FA4-840E0923361E}" destId="{C82F0EF6-9BE3-4113-930B-0C308438D8C6}" srcOrd="7" destOrd="0" presId="urn:microsoft.com/office/officeart/2005/8/layout/radial1"/>
    <dgm:cxn modelId="{BDB8E6AD-274A-40BB-9D36-A5DEAC01DD6C}" type="presParOf" srcId="{C82F0EF6-9BE3-4113-930B-0C308438D8C6}" destId="{38FBEF37-BFE6-4C7A-BE30-FB065939CD0E}" srcOrd="0" destOrd="0" presId="urn:microsoft.com/office/officeart/2005/8/layout/radial1"/>
    <dgm:cxn modelId="{CCBF6CF5-6636-43E8-B5C5-D5EEA5CCB8E3}" type="presParOf" srcId="{CCADD92F-1BE9-48F1-8FA4-840E0923361E}" destId="{5DBC48E7-0FA6-48D4-A4E8-7E0B8ABA6337}" srcOrd="8" destOrd="0" presId="urn:microsoft.com/office/officeart/2005/8/layout/radial1"/>
    <dgm:cxn modelId="{2AC98BB2-80A0-48EA-A919-2AA5F5F4CE57}" type="presParOf" srcId="{CCADD92F-1BE9-48F1-8FA4-840E0923361E}" destId="{4181D88A-4166-43DA-9D9C-715B5BBE0D8F}" srcOrd="9" destOrd="0" presId="urn:microsoft.com/office/officeart/2005/8/layout/radial1"/>
    <dgm:cxn modelId="{97269555-657C-4AFA-903F-B2C722D0DD17}" type="presParOf" srcId="{4181D88A-4166-43DA-9D9C-715B5BBE0D8F}" destId="{09F83297-CFFE-40A6-9F54-743C01664A07}" srcOrd="0" destOrd="0" presId="urn:microsoft.com/office/officeart/2005/8/layout/radial1"/>
    <dgm:cxn modelId="{7DD477C7-3CC8-4690-BAE3-9B714168F9ED}" type="presParOf" srcId="{CCADD92F-1BE9-48F1-8FA4-840E0923361E}" destId="{FFBB5A25-491A-48CF-ADD2-71AB1806F992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55AEC3-EC77-409F-90E0-FABC602894A3}" type="doc">
      <dgm:prSet loTypeId="urn:microsoft.com/office/officeart/2005/8/layout/radial3" loCatId="cycle" qsTypeId="urn:microsoft.com/office/officeart/2005/8/quickstyle/simple1" qsCatId="simple" csTypeId="urn:microsoft.com/office/officeart/2005/8/colors/colorful1#11" csCatId="colorful" phldr="1"/>
      <dgm:spPr/>
      <dgm:t>
        <a:bodyPr/>
        <a:lstStyle/>
        <a:p>
          <a:endParaRPr lang="en-GB"/>
        </a:p>
      </dgm:t>
    </dgm:pt>
    <dgm:pt modelId="{95134347-39F6-405F-BA0F-02A3D7F90EB5}">
      <dgm:prSet phldrT="[Text]"/>
      <dgm:spPr/>
      <dgm:t>
        <a:bodyPr/>
        <a:lstStyle/>
        <a:p>
          <a:r>
            <a:rPr lang="en-GB"/>
            <a:t>Problems with setting budgets</a:t>
          </a:r>
        </a:p>
      </dgm:t>
    </dgm:pt>
    <dgm:pt modelId="{BEDDE873-C398-4BBD-965A-F637E83668FF}" type="parTrans" cxnId="{8B1E0C12-171E-44F6-A3D7-A6679DC47B6E}">
      <dgm:prSet/>
      <dgm:spPr/>
      <dgm:t>
        <a:bodyPr/>
        <a:lstStyle/>
        <a:p>
          <a:endParaRPr lang="en-GB"/>
        </a:p>
      </dgm:t>
    </dgm:pt>
    <dgm:pt modelId="{E6D58C96-EF54-4B33-9AE2-7BC4FF1BBA58}" type="sibTrans" cxnId="{8B1E0C12-171E-44F6-A3D7-A6679DC47B6E}">
      <dgm:prSet/>
      <dgm:spPr/>
      <dgm:t>
        <a:bodyPr/>
        <a:lstStyle/>
        <a:p>
          <a:endParaRPr lang="en-GB"/>
        </a:p>
      </dgm:t>
    </dgm:pt>
    <dgm:pt modelId="{4E4C886E-218E-4631-BD67-4885F4DE0E5C}" type="pres">
      <dgm:prSet presAssocID="{0A55AEC3-EC77-409F-90E0-FABC602894A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D6973CA-EB60-4876-8C27-CB72F0136104}" type="pres">
      <dgm:prSet presAssocID="{0A55AEC3-EC77-409F-90E0-FABC602894A3}" presName="radial" presStyleCnt="0">
        <dgm:presLayoutVars>
          <dgm:animLvl val="ctr"/>
        </dgm:presLayoutVars>
      </dgm:prSet>
      <dgm:spPr/>
    </dgm:pt>
    <dgm:pt modelId="{E2B84F3A-9F6D-42E0-B1AD-B93A62D9A74C}" type="pres">
      <dgm:prSet presAssocID="{95134347-39F6-405F-BA0F-02A3D7F90EB5}" presName="centerShape" presStyleLbl="vennNode1" presStyleIdx="0" presStyleCnt="1" custLinFactNeighborX="29136" custLinFactNeighborY="20556"/>
      <dgm:spPr/>
      <dgm:t>
        <a:bodyPr/>
        <a:lstStyle/>
        <a:p>
          <a:endParaRPr lang="en-GB"/>
        </a:p>
      </dgm:t>
    </dgm:pt>
  </dgm:ptLst>
  <dgm:cxnLst>
    <dgm:cxn modelId="{9D27FC69-B82B-402E-AB60-FBFBCF24DB0C}" type="presOf" srcId="{0A55AEC3-EC77-409F-90E0-FABC602894A3}" destId="{4E4C886E-218E-4631-BD67-4885F4DE0E5C}" srcOrd="0" destOrd="0" presId="urn:microsoft.com/office/officeart/2005/8/layout/radial3"/>
    <dgm:cxn modelId="{8CB02FC1-8B85-4EBA-9327-DF50CDBDF86D}" type="presOf" srcId="{95134347-39F6-405F-BA0F-02A3D7F90EB5}" destId="{E2B84F3A-9F6D-42E0-B1AD-B93A62D9A74C}" srcOrd="0" destOrd="0" presId="urn:microsoft.com/office/officeart/2005/8/layout/radial3"/>
    <dgm:cxn modelId="{8B1E0C12-171E-44F6-A3D7-A6679DC47B6E}" srcId="{0A55AEC3-EC77-409F-90E0-FABC602894A3}" destId="{95134347-39F6-405F-BA0F-02A3D7F90EB5}" srcOrd="0" destOrd="0" parTransId="{BEDDE873-C398-4BBD-965A-F637E83668FF}" sibTransId="{E6D58C96-EF54-4B33-9AE2-7BC4FF1BBA58}"/>
    <dgm:cxn modelId="{E30EDEC0-00A8-4148-B2AF-3D01DDA96B6F}" type="presParOf" srcId="{4E4C886E-218E-4631-BD67-4885F4DE0E5C}" destId="{BD6973CA-EB60-4876-8C27-CB72F0136104}" srcOrd="0" destOrd="0" presId="urn:microsoft.com/office/officeart/2005/8/layout/radial3"/>
    <dgm:cxn modelId="{5F365A77-BAA7-456F-9BA3-93C57CE41C4B}" type="presParOf" srcId="{BD6973CA-EB60-4876-8C27-CB72F0136104}" destId="{E2B84F3A-9F6D-42E0-B1AD-B93A62D9A74C}" srcOrd="0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55AEC3-EC77-409F-90E0-FABC602894A3}" type="doc">
      <dgm:prSet loTypeId="urn:microsoft.com/office/officeart/2005/8/layout/radial3" loCatId="cycle" qsTypeId="urn:microsoft.com/office/officeart/2005/8/quickstyle/simple1" qsCatId="simple" csTypeId="urn:microsoft.com/office/officeart/2005/8/colors/colorful1#11" csCatId="colorful" phldr="1"/>
      <dgm:spPr/>
      <dgm:t>
        <a:bodyPr/>
        <a:lstStyle/>
        <a:p>
          <a:endParaRPr lang="en-GB"/>
        </a:p>
      </dgm:t>
    </dgm:pt>
    <dgm:pt modelId="{95134347-39F6-405F-BA0F-02A3D7F90EB5}">
      <dgm:prSet phldrT="[Text]"/>
      <dgm:spPr/>
      <dgm:t>
        <a:bodyPr/>
        <a:lstStyle/>
        <a:p>
          <a:r>
            <a:rPr lang="en-GB"/>
            <a:t>Reasons for setting budgets</a:t>
          </a:r>
        </a:p>
      </dgm:t>
    </dgm:pt>
    <dgm:pt modelId="{BEDDE873-C398-4BBD-965A-F637E83668FF}" type="parTrans" cxnId="{8B1E0C12-171E-44F6-A3D7-A6679DC47B6E}">
      <dgm:prSet/>
      <dgm:spPr/>
      <dgm:t>
        <a:bodyPr/>
        <a:lstStyle/>
        <a:p>
          <a:endParaRPr lang="en-GB"/>
        </a:p>
      </dgm:t>
    </dgm:pt>
    <dgm:pt modelId="{E6D58C96-EF54-4B33-9AE2-7BC4FF1BBA58}" type="sibTrans" cxnId="{8B1E0C12-171E-44F6-A3D7-A6679DC47B6E}">
      <dgm:prSet/>
      <dgm:spPr/>
      <dgm:t>
        <a:bodyPr/>
        <a:lstStyle/>
        <a:p>
          <a:endParaRPr lang="en-GB"/>
        </a:p>
      </dgm:t>
    </dgm:pt>
    <dgm:pt modelId="{4E4C886E-218E-4631-BD67-4885F4DE0E5C}" type="pres">
      <dgm:prSet presAssocID="{0A55AEC3-EC77-409F-90E0-FABC602894A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D6973CA-EB60-4876-8C27-CB72F0136104}" type="pres">
      <dgm:prSet presAssocID="{0A55AEC3-EC77-409F-90E0-FABC602894A3}" presName="radial" presStyleCnt="0">
        <dgm:presLayoutVars>
          <dgm:animLvl val="ctr"/>
        </dgm:presLayoutVars>
      </dgm:prSet>
      <dgm:spPr/>
    </dgm:pt>
    <dgm:pt modelId="{E2B84F3A-9F6D-42E0-B1AD-B93A62D9A74C}" type="pres">
      <dgm:prSet presAssocID="{95134347-39F6-405F-BA0F-02A3D7F90EB5}" presName="centerShape" presStyleLbl="vennNode1" presStyleIdx="0" presStyleCnt="1" custLinFactNeighborX="29136" custLinFactNeighborY="20556"/>
      <dgm:spPr/>
      <dgm:t>
        <a:bodyPr/>
        <a:lstStyle/>
        <a:p>
          <a:endParaRPr lang="en-GB"/>
        </a:p>
      </dgm:t>
    </dgm:pt>
  </dgm:ptLst>
  <dgm:cxnLst>
    <dgm:cxn modelId="{42C410F7-E657-4C23-84B6-D6CA6CACFF31}" type="presOf" srcId="{0A55AEC3-EC77-409F-90E0-FABC602894A3}" destId="{4E4C886E-218E-4631-BD67-4885F4DE0E5C}" srcOrd="0" destOrd="0" presId="urn:microsoft.com/office/officeart/2005/8/layout/radial3"/>
    <dgm:cxn modelId="{7F71E70C-26A5-48CF-88CE-BAA5A6F5BD37}" type="presOf" srcId="{95134347-39F6-405F-BA0F-02A3D7F90EB5}" destId="{E2B84F3A-9F6D-42E0-B1AD-B93A62D9A74C}" srcOrd="0" destOrd="0" presId="urn:microsoft.com/office/officeart/2005/8/layout/radial3"/>
    <dgm:cxn modelId="{8B1E0C12-171E-44F6-A3D7-A6679DC47B6E}" srcId="{0A55AEC3-EC77-409F-90E0-FABC602894A3}" destId="{95134347-39F6-405F-BA0F-02A3D7F90EB5}" srcOrd="0" destOrd="0" parTransId="{BEDDE873-C398-4BBD-965A-F637E83668FF}" sibTransId="{E6D58C96-EF54-4B33-9AE2-7BC4FF1BBA58}"/>
    <dgm:cxn modelId="{E5F76A47-C918-4F83-83BF-D22DF59EDBFB}" type="presParOf" srcId="{4E4C886E-218E-4631-BD67-4885F4DE0E5C}" destId="{BD6973CA-EB60-4876-8C27-CB72F0136104}" srcOrd="0" destOrd="0" presId="urn:microsoft.com/office/officeart/2005/8/layout/radial3"/>
    <dgm:cxn modelId="{04CFF512-05EF-49DA-993F-B04BA41225A8}" type="presParOf" srcId="{BD6973CA-EB60-4876-8C27-CB72F0136104}" destId="{E2B84F3A-9F6D-42E0-B1AD-B93A62D9A74C}" srcOrd="0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6B73E0-0C6C-41C2-BC05-A240DC6A2039}">
      <dsp:nvSpPr>
        <dsp:cNvPr id="0" name=""/>
        <dsp:cNvSpPr/>
      </dsp:nvSpPr>
      <dsp:spPr>
        <a:xfrm>
          <a:off x="989961" y="980931"/>
          <a:ext cx="752477" cy="7524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Methods of setting budgets</a:t>
          </a:r>
        </a:p>
      </dsp:txBody>
      <dsp:txXfrm>
        <a:off x="1100159" y="1091129"/>
        <a:ext cx="532081" cy="532081"/>
      </dsp:txXfrm>
    </dsp:sp>
    <dsp:sp modelId="{77D60F60-62AF-4C52-B9C3-7737FADDD234}">
      <dsp:nvSpPr>
        <dsp:cNvPr id="0" name=""/>
        <dsp:cNvSpPr/>
      </dsp:nvSpPr>
      <dsp:spPr>
        <a:xfrm rot="16200000">
          <a:off x="1251973" y="841919"/>
          <a:ext cx="228453" cy="49570"/>
        </a:xfrm>
        <a:custGeom>
          <a:avLst/>
          <a:gdLst/>
          <a:ahLst/>
          <a:cxnLst/>
          <a:rect l="0" t="0" r="0" b="0"/>
          <a:pathLst>
            <a:path>
              <a:moveTo>
                <a:pt x="0" y="24785"/>
              </a:moveTo>
              <a:lnTo>
                <a:pt x="228453" y="2478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360488" y="860992"/>
        <a:ext cx="11422" cy="11422"/>
      </dsp:txXfrm>
    </dsp:sp>
    <dsp:sp modelId="{2B4DB008-7D41-4022-9CE0-2708CD8DFEDB}">
      <dsp:nvSpPr>
        <dsp:cNvPr id="0" name=""/>
        <dsp:cNvSpPr/>
      </dsp:nvSpPr>
      <dsp:spPr>
        <a:xfrm>
          <a:off x="989961" y="0"/>
          <a:ext cx="752477" cy="75247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According to Company Objectives</a:t>
          </a:r>
        </a:p>
      </dsp:txBody>
      <dsp:txXfrm>
        <a:off x="1100159" y="110198"/>
        <a:ext cx="532081" cy="532081"/>
      </dsp:txXfrm>
    </dsp:sp>
    <dsp:sp modelId="{4EDA6780-9425-48EA-9473-5C4039E26430}">
      <dsp:nvSpPr>
        <dsp:cNvPr id="0" name=""/>
        <dsp:cNvSpPr/>
      </dsp:nvSpPr>
      <dsp:spPr>
        <a:xfrm rot="20520000">
          <a:off x="1718459" y="1180985"/>
          <a:ext cx="227400" cy="49570"/>
        </a:xfrm>
        <a:custGeom>
          <a:avLst/>
          <a:gdLst/>
          <a:ahLst/>
          <a:cxnLst/>
          <a:rect l="0" t="0" r="0" b="0"/>
          <a:pathLst>
            <a:path>
              <a:moveTo>
                <a:pt x="0" y="24785"/>
              </a:moveTo>
              <a:lnTo>
                <a:pt x="227400" y="2478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826474" y="1200085"/>
        <a:ext cx="11370" cy="11370"/>
      </dsp:txXfrm>
    </dsp:sp>
    <dsp:sp modelId="{F1854B5E-44BC-4DC1-85F6-315B2F47400C}">
      <dsp:nvSpPr>
        <dsp:cNvPr id="0" name=""/>
        <dsp:cNvSpPr/>
      </dsp:nvSpPr>
      <dsp:spPr>
        <a:xfrm>
          <a:off x="1921880" y="678132"/>
          <a:ext cx="752477" cy="75247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According to competitor's spending</a:t>
          </a:r>
        </a:p>
      </dsp:txBody>
      <dsp:txXfrm>
        <a:off x="2032078" y="788330"/>
        <a:ext cx="532081" cy="532081"/>
      </dsp:txXfrm>
    </dsp:sp>
    <dsp:sp modelId="{4F14DB29-0BEB-4686-B4A1-F07686529798}">
      <dsp:nvSpPr>
        <dsp:cNvPr id="0" name=""/>
        <dsp:cNvSpPr/>
      </dsp:nvSpPr>
      <dsp:spPr>
        <a:xfrm rot="3240000">
          <a:off x="1540478" y="1728753"/>
          <a:ext cx="227400" cy="49570"/>
        </a:xfrm>
        <a:custGeom>
          <a:avLst/>
          <a:gdLst/>
          <a:ahLst/>
          <a:cxnLst/>
          <a:rect l="0" t="0" r="0" b="0"/>
          <a:pathLst>
            <a:path>
              <a:moveTo>
                <a:pt x="0" y="24785"/>
              </a:moveTo>
              <a:lnTo>
                <a:pt x="227400" y="2478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648493" y="1747853"/>
        <a:ext cx="11370" cy="11370"/>
      </dsp:txXfrm>
    </dsp:sp>
    <dsp:sp modelId="{7F906371-6779-4DA2-ADD4-780DC3246C1D}">
      <dsp:nvSpPr>
        <dsp:cNvPr id="0" name=""/>
        <dsp:cNvSpPr/>
      </dsp:nvSpPr>
      <dsp:spPr>
        <a:xfrm>
          <a:off x="1565918" y="1773668"/>
          <a:ext cx="752477" cy="75247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As a % of sales</a:t>
          </a:r>
        </a:p>
      </dsp:txBody>
      <dsp:txXfrm>
        <a:off x="1676116" y="1883866"/>
        <a:ext cx="532081" cy="532081"/>
      </dsp:txXfrm>
    </dsp:sp>
    <dsp:sp modelId="{C82F0EF6-9BE3-4113-930B-0C308438D8C6}">
      <dsp:nvSpPr>
        <dsp:cNvPr id="0" name=""/>
        <dsp:cNvSpPr/>
      </dsp:nvSpPr>
      <dsp:spPr>
        <a:xfrm rot="7560000">
          <a:off x="964521" y="1728753"/>
          <a:ext cx="227400" cy="49570"/>
        </a:xfrm>
        <a:custGeom>
          <a:avLst/>
          <a:gdLst/>
          <a:ahLst/>
          <a:cxnLst/>
          <a:rect l="0" t="0" r="0" b="0"/>
          <a:pathLst>
            <a:path>
              <a:moveTo>
                <a:pt x="0" y="24785"/>
              </a:moveTo>
              <a:lnTo>
                <a:pt x="227400" y="2478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1072536" y="1747853"/>
        <a:ext cx="11370" cy="11370"/>
      </dsp:txXfrm>
    </dsp:sp>
    <dsp:sp modelId="{5DBC48E7-0FA6-48D4-A4E8-7E0B8ABA6337}">
      <dsp:nvSpPr>
        <dsp:cNvPr id="0" name=""/>
        <dsp:cNvSpPr/>
      </dsp:nvSpPr>
      <dsp:spPr>
        <a:xfrm>
          <a:off x="414003" y="1773668"/>
          <a:ext cx="752477" cy="75247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Zero budgeting</a:t>
          </a:r>
        </a:p>
      </dsp:txBody>
      <dsp:txXfrm>
        <a:off x="524201" y="1883866"/>
        <a:ext cx="532081" cy="532081"/>
      </dsp:txXfrm>
    </dsp:sp>
    <dsp:sp modelId="{4181D88A-4166-43DA-9D9C-715B5BBE0D8F}">
      <dsp:nvSpPr>
        <dsp:cNvPr id="0" name=""/>
        <dsp:cNvSpPr/>
      </dsp:nvSpPr>
      <dsp:spPr>
        <a:xfrm rot="11880000">
          <a:off x="786540" y="1180985"/>
          <a:ext cx="227400" cy="49570"/>
        </a:xfrm>
        <a:custGeom>
          <a:avLst/>
          <a:gdLst/>
          <a:ahLst/>
          <a:cxnLst/>
          <a:rect l="0" t="0" r="0" b="0"/>
          <a:pathLst>
            <a:path>
              <a:moveTo>
                <a:pt x="0" y="24785"/>
              </a:moveTo>
              <a:lnTo>
                <a:pt x="227400" y="2478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894555" y="1200085"/>
        <a:ext cx="11370" cy="11370"/>
      </dsp:txXfrm>
    </dsp:sp>
    <dsp:sp modelId="{FFBB5A25-491A-48CF-ADD2-71AB1806F992}">
      <dsp:nvSpPr>
        <dsp:cNvPr id="0" name=""/>
        <dsp:cNvSpPr/>
      </dsp:nvSpPr>
      <dsp:spPr>
        <a:xfrm>
          <a:off x="58042" y="678132"/>
          <a:ext cx="752477" cy="752477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According to last year's budget allocation</a:t>
          </a:r>
        </a:p>
      </dsp:txBody>
      <dsp:txXfrm>
        <a:off x="168240" y="788330"/>
        <a:ext cx="532081" cy="5320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84F3A-9F6D-42E0-B1AD-B93A62D9A74C}">
      <dsp:nvSpPr>
        <dsp:cNvPr id="0" name=""/>
        <dsp:cNvSpPr/>
      </dsp:nvSpPr>
      <dsp:spPr>
        <a:xfrm>
          <a:off x="626744" y="0"/>
          <a:ext cx="1522095" cy="1522095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Problems with setting budgets</a:t>
          </a:r>
        </a:p>
      </dsp:txBody>
      <dsp:txXfrm>
        <a:off x="849650" y="222906"/>
        <a:ext cx="1076283" cy="10762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84F3A-9F6D-42E0-B1AD-B93A62D9A74C}">
      <dsp:nvSpPr>
        <dsp:cNvPr id="0" name=""/>
        <dsp:cNvSpPr/>
      </dsp:nvSpPr>
      <dsp:spPr>
        <a:xfrm>
          <a:off x="626744" y="0"/>
          <a:ext cx="1522095" cy="1522095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Reasons for setting budgets</a:t>
          </a:r>
        </a:p>
      </dsp:txBody>
      <dsp:txXfrm>
        <a:off x="849650" y="222906"/>
        <a:ext cx="1076283" cy="1076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4F5EFF-B854-4165-8E86-2750941B8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500A8-A98D-41F8-8AAB-4D7F7B0F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D865E-D2AF-4294-AC23-A0308E3EBEE6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3A162285</Template>
  <TotalTime>0</TotalTime>
  <Pages>5</Pages>
  <Words>512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sjk</dc:creator>
  <cp:lastModifiedBy>Ailsa W Waters</cp:lastModifiedBy>
  <cp:revision>2</cp:revision>
  <cp:lastPrinted>2012-02-27T15:35:00Z</cp:lastPrinted>
  <dcterms:created xsi:type="dcterms:W3CDTF">2016-01-07T12:58:00Z</dcterms:created>
  <dcterms:modified xsi:type="dcterms:W3CDTF">2016-01-07T12:58:00Z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