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19C9B" w14:textId="77777777" w:rsidR="00923978" w:rsidRDefault="00A427C7" w:rsidP="00A427C7">
      <w:pPr>
        <w:pStyle w:val="Title"/>
      </w:pPr>
      <w:bookmarkStart w:id="0" w:name="_GoBack"/>
      <w:bookmarkEnd w:id="0"/>
      <w:r>
        <w:t>How to Calculate Profit</w:t>
      </w:r>
    </w:p>
    <w:p w14:paraId="0461BA62" w14:textId="77777777" w:rsidR="00A427C7" w:rsidRPr="00A92A56" w:rsidRDefault="00A427C7">
      <w:pPr>
        <w:rPr>
          <w:sz w:val="24"/>
        </w:rPr>
      </w:pPr>
      <w:r w:rsidRPr="00A92A56">
        <w:rPr>
          <w:sz w:val="24"/>
        </w:rPr>
        <w:t xml:space="preserve">The full way to calculate profit, i.e. all the different types of profit (e.g. gross profit, operating profit, net profit etc) is to draw up a trading, profit and loss account. </w:t>
      </w:r>
    </w:p>
    <w:p w14:paraId="3437ED70" w14:textId="77777777" w:rsidR="00A427C7" w:rsidRPr="00A92A56" w:rsidRDefault="00A427C7">
      <w:pPr>
        <w:rPr>
          <w:sz w:val="24"/>
        </w:rPr>
      </w:pPr>
    </w:p>
    <w:p w14:paraId="609C9F21" w14:textId="77777777" w:rsidR="00A427C7" w:rsidRPr="00A92A56" w:rsidRDefault="00A427C7">
      <w:pPr>
        <w:rPr>
          <w:sz w:val="24"/>
        </w:rPr>
      </w:pPr>
      <w:r w:rsidRPr="00A92A56">
        <w:rPr>
          <w:sz w:val="24"/>
        </w:rPr>
        <w:t xml:space="preserve">However, if a question asks you to “calculate profit”, a quick profit calculation is all that’s required. </w:t>
      </w:r>
    </w:p>
    <w:p w14:paraId="73918CBA" w14:textId="77777777" w:rsidR="00A427C7" w:rsidRPr="00A92A56" w:rsidRDefault="00A427C7">
      <w:pPr>
        <w:rPr>
          <w:sz w:val="24"/>
        </w:rPr>
      </w:pPr>
    </w:p>
    <w:p w14:paraId="31D0B04F" w14:textId="77777777" w:rsidR="00A427C7" w:rsidRPr="00A92A56" w:rsidRDefault="00A427C7">
      <w:pPr>
        <w:rPr>
          <w:sz w:val="24"/>
        </w:rPr>
      </w:pPr>
      <w:r w:rsidRPr="00A92A56">
        <w:rPr>
          <w:sz w:val="24"/>
        </w:rPr>
        <w:t>To do this, use either of the following formulae:</w:t>
      </w:r>
    </w:p>
    <w:p w14:paraId="2E08A08A" w14:textId="77777777" w:rsidR="00A427C7" w:rsidRPr="00A92A56" w:rsidRDefault="00A427C7">
      <w:pPr>
        <w:rPr>
          <w:color w:val="0070C0"/>
        </w:rPr>
      </w:pPr>
    </w:p>
    <w:p w14:paraId="1C039FCF" w14:textId="77777777" w:rsidR="00A427C7" w:rsidRPr="00A92A56" w:rsidRDefault="00A427C7" w:rsidP="00A4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70C0"/>
          <w:sz w:val="44"/>
        </w:rPr>
      </w:pPr>
      <w:r w:rsidRPr="00A92A56">
        <w:rPr>
          <w:color w:val="0070C0"/>
          <w:sz w:val="44"/>
        </w:rPr>
        <w:t>PROFIT = TOTAL SALES REVENUE – TOTAL COSTS</w:t>
      </w:r>
    </w:p>
    <w:p w14:paraId="52167B3A" w14:textId="77777777" w:rsidR="00A427C7" w:rsidRPr="00A92A56" w:rsidRDefault="00A427C7">
      <w:pPr>
        <w:rPr>
          <w:color w:val="0070C0"/>
        </w:rPr>
      </w:pPr>
    </w:p>
    <w:p w14:paraId="43822E4C" w14:textId="77777777" w:rsidR="00A427C7" w:rsidRPr="00A92A56" w:rsidRDefault="00A427C7">
      <w:pPr>
        <w:rPr>
          <w:color w:val="0070C0"/>
          <w:sz w:val="32"/>
        </w:rPr>
      </w:pPr>
      <w:r w:rsidRPr="00A92A56">
        <w:rPr>
          <w:color w:val="0070C0"/>
          <w:sz w:val="32"/>
        </w:rPr>
        <w:t xml:space="preserve">Whereby SALES REVENUE = selling price x total units sold or ‘output’ </w:t>
      </w:r>
    </w:p>
    <w:p w14:paraId="7436E55C" w14:textId="77777777" w:rsidR="00A427C7" w:rsidRPr="00A92A56" w:rsidRDefault="00A427C7">
      <w:pPr>
        <w:rPr>
          <w:color w:val="0070C0"/>
          <w:sz w:val="32"/>
        </w:rPr>
      </w:pPr>
      <w:r w:rsidRPr="00A92A56">
        <w:rPr>
          <w:color w:val="0070C0"/>
          <w:sz w:val="32"/>
        </w:rPr>
        <w:t xml:space="preserve">And </w:t>
      </w:r>
      <w:r w:rsidR="00741DC9">
        <w:rPr>
          <w:color w:val="0070C0"/>
          <w:sz w:val="32"/>
        </w:rPr>
        <w:t>TOTAL COSTS</w:t>
      </w:r>
      <w:r w:rsidRPr="00A92A56">
        <w:rPr>
          <w:color w:val="0070C0"/>
          <w:sz w:val="32"/>
        </w:rPr>
        <w:t xml:space="preserve"> = fixed costs + variable costs</w:t>
      </w:r>
    </w:p>
    <w:p w14:paraId="7909ECC2" w14:textId="77777777" w:rsidR="00A427C7" w:rsidRDefault="00A427C7"/>
    <w:p w14:paraId="0CCCD5E0" w14:textId="77777777" w:rsidR="00A427C7" w:rsidRDefault="00A427C7">
      <w:r>
        <w:t>Or</w:t>
      </w:r>
    </w:p>
    <w:p w14:paraId="2935AE8B" w14:textId="77777777" w:rsidR="00A427C7" w:rsidRDefault="00A427C7"/>
    <w:p w14:paraId="0B75DEDE" w14:textId="77777777" w:rsidR="00A427C7" w:rsidRPr="00A92A56" w:rsidRDefault="00A427C7" w:rsidP="00A4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7030A0"/>
          <w:sz w:val="44"/>
        </w:rPr>
      </w:pPr>
      <w:r w:rsidRPr="00A92A56">
        <w:rPr>
          <w:color w:val="7030A0"/>
          <w:sz w:val="44"/>
        </w:rPr>
        <w:t>PROFIT = TOTAL CONTRIBUTION – FIXED COSTS</w:t>
      </w:r>
    </w:p>
    <w:p w14:paraId="43F3B25B" w14:textId="77777777" w:rsidR="00A427C7" w:rsidRPr="00A92A56" w:rsidRDefault="00A427C7">
      <w:pPr>
        <w:rPr>
          <w:color w:val="7030A0"/>
        </w:rPr>
      </w:pPr>
    </w:p>
    <w:p w14:paraId="770E2060" w14:textId="77777777" w:rsidR="00A92A56" w:rsidRPr="00A92A56" w:rsidRDefault="00A92A56">
      <w:pPr>
        <w:rPr>
          <w:color w:val="7030A0"/>
          <w:sz w:val="24"/>
        </w:rPr>
      </w:pPr>
      <w:r w:rsidRPr="00A92A56">
        <w:rPr>
          <w:color w:val="7030A0"/>
          <w:sz w:val="24"/>
        </w:rPr>
        <w:t>Whereby,</w:t>
      </w:r>
    </w:p>
    <w:p w14:paraId="73FD027A" w14:textId="77777777" w:rsidR="00A92A56" w:rsidRDefault="00A427C7" w:rsidP="00A92A56">
      <w:pPr>
        <w:ind w:right="-22"/>
        <w:rPr>
          <w:color w:val="7030A0"/>
          <w:sz w:val="24"/>
        </w:rPr>
      </w:pPr>
      <w:r w:rsidRPr="00A92A56">
        <w:rPr>
          <w:color w:val="7030A0"/>
          <w:sz w:val="24"/>
        </w:rPr>
        <w:t xml:space="preserve">TOTAL CONTRIBUTION = (Selling price per unit – variable cost per unit) x </w:t>
      </w:r>
      <w:r w:rsidR="00A92A56" w:rsidRPr="00A92A56">
        <w:rPr>
          <w:color w:val="7030A0"/>
          <w:sz w:val="24"/>
        </w:rPr>
        <w:t>total units sold or ‘output’</w:t>
      </w:r>
    </w:p>
    <w:p w14:paraId="4C54E90C" w14:textId="77777777" w:rsidR="00A92A56" w:rsidRPr="00A92A56" w:rsidRDefault="00A92A56" w:rsidP="00A92A56">
      <w:pPr>
        <w:rPr>
          <w:sz w:val="24"/>
        </w:rPr>
      </w:pPr>
    </w:p>
    <w:p w14:paraId="707D4C65" w14:textId="77777777" w:rsidR="00A92A56" w:rsidRDefault="00A92A56" w:rsidP="00A92A56">
      <w:pPr>
        <w:rPr>
          <w:sz w:val="24"/>
        </w:rPr>
      </w:pPr>
    </w:p>
    <w:p w14:paraId="11E8B322" w14:textId="77777777" w:rsidR="00A427C7" w:rsidRDefault="00A427C7" w:rsidP="00A92A56">
      <w:pPr>
        <w:ind w:firstLine="720"/>
        <w:rPr>
          <w:sz w:val="24"/>
        </w:rPr>
      </w:pPr>
    </w:p>
    <w:p w14:paraId="272CDD52" w14:textId="77777777" w:rsidR="00A92A56" w:rsidRDefault="00A92A56" w:rsidP="00A92A56">
      <w:pPr>
        <w:ind w:firstLine="720"/>
        <w:rPr>
          <w:sz w:val="24"/>
        </w:rPr>
      </w:pPr>
    </w:p>
    <w:p w14:paraId="7F334E94" w14:textId="77777777" w:rsidR="00A92A56" w:rsidRDefault="00A92A56">
      <w:pPr>
        <w:rPr>
          <w:sz w:val="24"/>
        </w:rPr>
      </w:pPr>
      <w:r>
        <w:rPr>
          <w:sz w:val="24"/>
        </w:rPr>
        <w:br w:type="page"/>
      </w:r>
    </w:p>
    <w:p w14:paraId="6E5A8204" w14:textId="77777777" w:rsidR="00A92A56" w:rsidRDefault="00A92A56" w:rsidP="00A92A56">
      <w:pPr>
        <w:pStyle w:val="Title"/>
      </w:pPr>
      <w:r>
        <w:lastRenderedPageBreak/>
        <w:t>Practice questions</w:t>
      </w:r>
    </w:p>
    <w:p w14:paraId="213AD635" w14:textId="77777777" w:rsidR="00A92A56" w:rsidRDefault="00A92A56" w:rsidP="00A92A56">
      <w:pPr>
        <w:rPr>
          <w:sz w:val="24"/>
        </w:rPr>
      </w:pPr>
      <w:r>
        <w:rPr>
          <w:sz w:val="24"/>
        </w:rPr>
        <w:t>Use one of the methods to calculate profit for these questions, and the other method to check your answers.</w:t>
      </w:r>
    </w:p>
    <w:p w14:paraId="69386161" w14:textId="77777777" w:rsidR="00A92A56" w:rsidRDefault="00A92A56" w:rsidP="00A92A56">
      <w:pPr>
        <w:rPr>
          <w:sz w:val="24"/>
        </w:rPr>
      </w:pPr>
    </w:p>
    <w:p w14:paraId="32FCB3EF" w14:textId="77777777" w:rsidR="00741DC9" w:rsidRDefault="00A92A56" w:rsidP="00A92A5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Fixed Costs are £100,000 per year</w:t>
      </w:r>
      <w:r>
        <w:rPr>
          <w:sz w:val="24"/>
        </w:rPr>
        <w:br/>
        <w:t>Variable costs per unit are £19</w:t>
      </w:r>
      <w:r>
        <w:rPr>
          <w:sz w:val="24"/>
        </w:rPr>
        <w:br/>
        <w:t>Selling price per unit are £30</w:t>
      </w:r>
      <w:r>
        <w:rPr>
          <w:sz w:val="24"/>
        </w:rPr>
        <w:br/>
        <w:t>Output is 20,000 units per year</w:t>
      </w:r>
    </w:p>
    <w:p w14:paraId="238FAEAB" w14:textId="77777777" w:rsidR="00741DC9" w:rsidRDefault="00741DC9" w:rsidP="00741DC9">
      <w:pPr>
        <w:pStyle w:val="ListParagraph"/>
        <w:rPr>
          <w:sz w:val="24"/>
        </w:rPr>
      </w:pPr>
      <w:r>
        <w:rPr>
          <w:sz w:val="24"/>
        </w:rPr>
        <w:t>Calculate the profit for the year.</w:t>
      </w:r>
      <w:r>
        <w:rPr>
          <w:sz w:val="24"/>
        </w:rPr>
        <w:br/>
      </w:r>
    </w:p>
    <w:p w14:paraId="5A2C9D9A" w14:textId="77777777" w:rsidR="00A92A56" w:rsidRDefault="00741DC9" w:rsidP="00741DC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Selling price = £</w:t>
      </w:r>
      <w:r w:rsidR="00B17737">
        <w:rPr>
          <w:sz w:val="24"/>
        </w:rPr>
        <w:t>5</w:t>
      </w:r>
      <w:r>
        <w:rPr>
          <w:sz w:val="24"/>
        </w:rPr>
        <w:br/>
        <w:t>Variable costs per unit = £2.75</w:t>
      </w:r>
      <w:r>
        <w:rPr>
          <w:sz w:val="24"/>
        </w:rPr>
        <w:br/>
        <w:t>Fixed</w:t>
      </w:r>
      <w:r w:rsidR="00B17737">
        <w:rPr>
          <w:sz w:val="24"/>
        </w:rPr>
        <w:t xml:space="preserve"> costs are £5,500</w:t>
      </w:r>
      <w:r w:rsidR="00B17737">
        <w:rPr>
          <w:sz w:val="24"/>
        </w:rPr>
        <w:br/>
        <w:t>Output = 2,300 units</w:t>
      </w:r>
      <w:r w:rsidR="00B17737">
        <w:rPr>
          <w:sz w:val="24"/>
        </w:rPr>
        <w:br/>
        <w:t>Calculate the profit for the year.</w:t>
      </w:r>
      <w:r w:rsidR="00A92A56">
        <w:rPr>
          <w:sz w:val="24"/>
        </w:rPr>
        <w:br/>
      </w:r>
    </w:p>
    <w:p w14:paraId="7CA701B8" w14:textId="77777777" w:rsidR="00A92A56" w:rsidRDefault="00A92A56" w:rsidP="00A92A5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 market stall that sells CDs buys them from their supplier for £2.50 each. They sell them to their customers for £6 each. </w:t>
      </w:r>
      <w:r w:rsidR="00741DC9">
        <w:rPr>
          <w:sz w:val="24"/>
        </w:rPr>
        <w:t>Fixed costs for the market stall come to £200 per month, which is rental for the stall. Last month, the market stall sold 600 CDs. How much profit did they make?</w:t>
      </w:r>
      <w:r w:rsidR="00741DC9">
        <w:rPr>
          <w:sz w:val="24"/>
        </w:rPr>
        <w:br/>
      </w:r>
    </w:p>
    <w:p w14:paraId="2DF9FBD0" w14:textId="77777777" w:rsidR="00A92A56" w:rsidRPr="00A92A56" w:rsidRDefault="00A92A56" w:rsidP="00A92A56">
      <w:pPr>
        <w:pStyle w:val="ListParagraph"/>
        <w:numPr>
          <w:ilvl w:val="0"/>
          <w:numId w:val="1"/>
        </w:numPr>
        <w:rPr>
          <w:sz w:val="24"/>
        </w:rPr>
      </w:pPr>
      <w:r w:rsidRPr="00A92A56">
        <w:rPr>
          <w:sz w:val="24"/>
        </w:rPr>
        <w:t>APAX plc sells its products for £100 each, on average. Its fixed costs for the year are £20,000,000, and each product costs an average of £30 to make. If APAX plc makes and sells 600,000 units per year, how much profit will it make?</w:t>
      </w:r>
    </w:p>
    <w:p w14:paraId="6A3E19BA" w14:textId="77777777" w:rsidR="00A92A56" w:rsidRDefault="00A92A56" w:rsidP="00A92A56">
      <w:pPr>
        <w:rPr>
          <w:sz w:val="24"/>
        </w:rPr>
      </w:pPr>
    </w:p>
    <w:p w14:paraId="6B6DD321" w14:textId="77777777" w:rsidR="00A92A56" w:rsidRDefault="00A92A56" w:rsidP="00A92A56">
      <w:pPr>
        <w:rPr>
          <w:sz w:val="24"/>
        </w:rPr>
      </w:pPr>
    </w:p>
    <w:p w14:paraId="6F497BAB" w14:textId="77777777" w:rsidR="00A92A56" w:rsidRDefault="00A92A56" w:rsidP="00A92A56">
      <w:pPr>
        <w:rPr>
          <w:sz w:val="24"/>
        </w:rPr>
      </w:pPr>
    </w:p>
    <w:p w14:paraId="711A3180" w14:textId="77777777" w:rsidR="00A92A56" w:rsidRDefault="00A92A56" w:rsidP="00A92A56">
      <w:pPr>
        <w:rPr>
          <w:sz w:val="24"/>
        </w:rPr>
      </w:pPr>
    </w:p>
    <w:p w14:paraId="14E9E860" w14:textId="77777777" w:rsidR="00A92A56" w:rsidRDefault="00A92A56" w:rsidP="00A92A56">
      <w:pPr>
        <w:rPr>
          <w:sz w:val="24"/>
        </w:rPr>
      </w:pPr>
    </w:p>
    <w:p w14:paraId="6C845B80" w14:textId="77777777" w:rsidR="00A92A56" w:rsidRDefault="00A92A56" w:rsidP="00A92A56">
      <w:pPr>
        <w:rPr>
          <w:sz w:val="24"/>
        </w:rPr>
      </w:pPr>
    </w:p>
    <w:p w14:paraId="2CB73948" w14:textId="77777777" w:rsidR="00A92A56" w:rsidRPr="00A92A56" w:rsidRDefault="00A92A56" w:rsidP="00A92A56">
      <w:pPr>
        <w:ind w:firstLine="720"/>
        <w:rPr>
          <w:sz w:val="24"/>
        </w:rPr>
      </w:pPr>
    </w:p>
    <w:sectPr w:rsidR="00A92A56" w:rsidRPr="00A92A56" w:rsidSect="00A92A56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3F86"/>
    <w:multiLevelType w:val="hybridMultilevel"/>
    <w:tmpl w:val="384C4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C7"/>
    <w:rsid w:val="00400457"/>
    <w:rsid w:val="00741DC9"/>
    <w:rsid w:val="00923978"/>
    <w:rsid w:val="00A427C7"/>
    <w:rsid w:val="00A92A56"/>
    <w:rsid w:val="00B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7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2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9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2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9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07915-F8B7-4AA5-87D0-C63D65370708}"/>
</file>

<file path=customXml/itemProps2.xml><?xml version="1.0" encoding="utf-8"?>
<ds:datastoreItem xmlns:ds="http://schemas.openxmlformats.org/officeDocument/2006/customXml" ds:itemID="{CD771A77-78BE-47EF-BEC5-96DA79EE0265}"/>
</file>

<file path=customXml/itemProps3.xml><?xml version="1.0" encoding="utf-8"?>
<ds:datastoreItem xmlns:ds="http://schemas.openxmlformats.org/officeDocument/2006/customXml" ds:itemID="{654DE993-E1E3-4119-9ED0-D7C8A8CC96E0}"/>
</file>

<file path=docProps/app.xml><?xml version="1.0" encoding="utf-8"?>
<Properties xmlns="http://schemas.openxmlformats.org/officeDocument/2006/extended-properties" xmlns:vt="http://schemas.openxmlformats.org/officeDocument/2006/docPropsVTypes">
  <Template>359178B7</Template>
  <TotalTime>3</TotalTime>
  <Pages>2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2</cp:revision>
  <dcterms:created xsi:type="dcterms:W3CDTF">2013-04-16T09:03:00Z</dcterms:created>
  <dcterms:modified xsi:type="dcterms:W3CDTF">2013-04-16T09:03:00Z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