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C4" w:rsidRPr="003D1077" w:rsidRDefault="00844EC4">
      <w:pPr>
        <w:rPr>
          <w:sz w:val="28"/>
          <w:szCs w:val="28"/>
        </w:rPr>
      </w:pPr>
      <w:bookmarkStart w:id="0" w:name="_GoBack"/>
      <w:bookmarkEnd w:id="0"/>
      <w:r w:rsidRPr="003D1077">
        <w:rPr>
          <w:sz w:val="28"/>
          <w:szCs w:val="28"/>
        </w:rPr>
        <w:t xml:space="preserve">In groups, read the case study on the company you have been allocated, focussing on the </w:t>
      </w:r>
      <w:r w:rsidRPr="005D3105">
        <w:rPr>
          <w:b/>
          <w:sz w:val="28"/>
          <w:szCs w:val="28"/>
        </w:rPr>
        <w:t xml:space="preserve">place </w:t>
      </w:r>
      <w:r w:rsidRPr="003D1077">
        <w:rPr>
          <w:sz w:val="28"/>
          <w:szCs w:val="28"/>
        </w:rPr>
        <w:t>where the business sells its products. Answer the following questions:</w:t>
      </w:r>
    </w:p>
    <w:p w:rsidR="00844EC4" w:rsidRPr="003D1077" w:rsidRDefault="00844EC4" w:rsidP="003D10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D1077">
        <w:rPr>
          <w:sz w:val="28"/>
          <w:szCs w:val="28"/>
        </w:rPr>
        <w:t>What is the company’s product(s)?</w:t>
      </w:r>
    </w:p>
    <w:p w:rsidR="00844EC4" w:rsidRPr="003D1077" w:rsidRDefault="00844EC4" w:rsidP="003D10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D1077">
        <w:rPr>
          <w:sz w:val="28"/>
          <w:szCs w:val="28"/>
        </w:rPr>
        <w:t>What type of business is it? E.g. producer/manufacturer, wholesaler, retailer etc?</w:t>
      </w:r>
    </w:p>
    <w:p w:rsidR="00844EC4" w:rsidRPr="003D1077" w:rsidRDefault="00844EC4" w:rsidP="003D10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D1077">
        <w:rPr>
          <w:sz w:val="28"/>
          <w:szCs w:val="28"/>
        </w:rPr>
        <w:t>Explain what type(s) of distribution channels it uses</w:t>
      </w:r>
      <w:r w:rsidR="003D1077">
        <w:rPr>
          <w:sz w:val="28"/>
          <w:szCs w:val="28"/>
        </w:rPr>
        <w:t>, and draw a diagram of the channel(s)</w:t>
      </w:r>
    </w:p>
    <w:p w:rsidR="00844EC4" w:rsidRPr="003D1077" w:rsidRDefault="00844EC4">
      <w:pPr>
        <w:rPr>
          <w:sz w:val="28"/>
          <w:szCs w:val="28"/>
        </w:rPr>
      </w:pPr>
      <w:r w:rsidRPr="003D1077">
        <w:rPr>
          <w:sz w:val="28"/>
          <w:szCs w:val="28"/>
        </w:rPr>
        <w:t xml:space="preserve">For the next questions, you </w:t>
      </w:r>
      <w:r w:rsidR="005D3105">
        <w:rPr>
          <w:sz w:val="28"/>
          <w:szCs w:val="28"/>
        </w:rPr>
        <w:t>may want to</w:t>
      </w:r>
      <w:r w:rsidR="003D1077" w:rsidRPr="003D1077">
        <w:rPr>
          <w:sz w:val="28"/>
          <w:szCs w:val="28"/>
        </w:rPr>
        <w:t xml:space="preserve"> consider the </w:t>
      </w:r>
      <w:r w:rsidR="005D3105">
        <w:rPr>
          <w:sz w:val="28"/>
          <w:szCs w:val="28"/>
        </w:rPr>
        <w:t>impact</w:t>
      </w:r>
      <w:r w:rsidR="003D1077" w:rsidRPr="003D1077">
        <w:rPr>
          <w:sz w:val="28"/>
          <w:szCs w:val="28"/>
        </w:rPr>
        <w:t xml:space="preserve"> on the company’s </w:t>
      </w:r>
      <w:r w:rsidR="003D1077" w:rsidRPr="005D3105">
        <w:rPr>
          <w:b/>
          <w:sz w:val="28"/>
          <w:szCs w:val="28"/>
        </w:rPr>
        <w:t>availability</w:t>
      </w:r>
      <w:r w:rsidR="003D1077" w:rsidRPr="003D1077">
        <w:rPr>
          <w:sz w:val="28"/>
          <w:szCs w:val="28"/>
        </w:rPr>
        <w:t xml:space="preserve"> of the products, </w:t>
      </w:r>
      <w:r w:rsidR="005D3105" w:rsidRPr="005D3105">
        <w:rPr>
          <w:b/>
          <w:sz w:val="28"/>
          <w:szCs w:val="28"/>
        </w:rPr>
        <w:t>cost</w:t>
      </w:r>
      <w:r w:rsidR="005D3105">
        <w:rPr>
          <w:sz w:val="28"/>
          <w:szCs w:val="28"/>
        </w:rPr>
        <w:t xml:space="preserve">, </w:t>
      </w:r>
      <w:r w:rsidR="003D1077" w:rsidRPr="005D3105">
        <w:rPr>
          <w:b/>
          <w:sz w:val="28"/>
          <w:szCs w:val="28"/>
        </w:rPr>
        <w:t>pric</w:t>
      </w:r>
      <w:r w:rsidR="005D3105" w:rsidRPr="005D3105">
        <w:rPr>
          <w:b/>
          <w:sz w:val="28"/>
          <w:szCs w:val="28"/>
        </w:rPr>
        <w:t>ing</w:t>
      </w:r>
      <w:r w:rsidR="003D1077" w:rsidRPr="003D1077">
        <w:rPr>
          <w:sz w:val="28"/>
          <w:szCs w:val="28"/>
        </w:rPr>
        <w:t xml:space="preserve">, </w:t>
      </w:r>
      <w:r w:rsidR="005D3105" w:rsidRPr="005D3105">
        <w:rPr>
          <w:b/>
          <w:sz w:val="28"/>
          <w:szCs w:val="28"/>
        </w:rPr>
        <w:t>brand identity</w:t>
      </w:r>
      <w:r w:rsidR="005D3105">
        <w:rPr>
          <w:sz w:val="28"/>
          <w:szCs w:val="28"/>
        </w:rPr>
        <w:t xml:space="preserve"> </w:t>
      </w:r>
      <w:r w:rsidR="003D1077" w:rsidRPr="003D1077">
        <w:rPr>
          <w:sz w:val="28"/>
          <w:szCs w:val="28"/>
        </w:rPr>
        <w:t xml:space="preserve">and </w:t>
      </w:r>
      <w:r w:rsidR="003D1077" w:rsidRPr="005D3105">
        <w:rPr>
          <w:b/>
          <w:sz w:val="28"/>
          <w:szCs w:val="28"/>
        </w:rPr>
        <w:t>control</w:t>
      </w:r>
      <w:r w:rsidR="003D1077" w:rsidRPr="003D1077">
        <w:rPr>
          <w:sz w:val="28"/>
          <w:szCs w:val="28"/>
        </w:rPr>
        <w:t xml:space="preserve"> of the product (including promotion and brand image)</w:t>
      </w:r>
    </w:p>
    <w:p w:rsidR="00844EC4" w:rsidRPr="003D1077" w:rsidRDefault="00844EC4" w:rsidP="003D10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D1077">
        <w:rPr>
          <w:sz w:val="28"/>
          <w:szCs w:val="28"/>
        </w:rPr>
        <w:t>Why does the company use these channels? i.e.</w:t>
      </w:r>
      <w:r w:rsidR="003D1077">
        <w:rPr>
          <w:sz w:val="28"/>
          <w:szCs w:val="28"/>
        </w:rPr>
        <w:t xml:space="preserve"> </w:t>
      </w:r>
      <w:r w:rsidRPr="003D1077">
        <w:rPr>
          <w:sz w:val="28"/>
          <w:szCs w:val="28"/>
        </w:rPr>
        <w:t>explain the benefits to the company of using each channel</w:t>
      </w:r>
    </w:p>
    <w:p w:rsidR="00844EC4" w:rsidRPr="003D1077" w:rsidRDefault="00844EC4" w:rsidP="003D10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D1077">
        <w:rPr>
          <w:sz w:val="28"/>
          <w:szCs w:val="28"/>
        </w:rPr>
        <w:t xml:space="preserve">What are the problems, downsides or risks of the channels used? </w:t>
      </w:r>
    </w:p>
    <w:p w:rsidR="00844EC4" w:rsidRPr="003D1077" w:rsidRDefault="00844EC4" w:rsidP="003D10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D1077">
        <w:rPr>
          <w:sz w:val="28"/>
          <w:szCs w:val="28"/>
        </w:rPr>
        <w:t>Are there alternative distribution channels available which the company chooses not to use, and if so why not?</w:t>
      </w:r>
    </w:p>
    <w:p w:rsidR="003D1077" w:rsidRPr="003D1077" w:rsidRDefault="003D1077" w:rsidP="003D10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D1077">
        <w:rPr>
          <w:sz w:val="28"/>
          <w:szCs w:val="28"/>
        </w:rPr>
        <w:t xml:space="preserve">How important do you think </w:t>
      </w:r>
      <w:r w:rsidRPr="005D3105">
        <w:rPr>
          <w:b/>
          <w:sz w:val="28"/>
          <w:szCs w:val="28"/>
        </w:rPr>
        <w:t>place</w:t>
      </w:r>
      <w:r w:rsidRPr="003D1077">
        <w:rPr>
          <w:sz w:val="28"/>
          <w:szCs w:val="28"/>
        </w:rPr>
        <w:t xml:space="preserve"> is to the company? And do you think that their strategy is successful?</w:t>
      </w:r>
    </w:p>
    <w:p w:rsidR="00844EC4" w:rsidRPr="005903A4" w:rsidRDefault="005903A4">
      <w:pPr>
        <w:rPr>
          <w:b/>
          <w:sz w:val="28"/>
          <w:szCs w:val="28"/>
        </w:rPr>
      </w:pPr>
      <w:r w:rsidRPr="005903A4">
        <w:rPr>
          <w:sz w:val="28"/>
          <w:szCs w:val="28"/>
        </w:rPr>
        <w:t xml:space="preserve">Times 100 case studies – search for your business at </w:t>
      </w:r>
      <w:r>
        <w:rPr>
          <w:sz w:val="28"/>
          <w:szCs w:val="28"/>
        </w:rPr>
        <w:t>www.</w:t>
      </w:r>
      <w:r w:rsidRPr="005903A4">
        <w:rPr>
          <w:sz w:val="28"/>
          <w:szCs w:val="28"/>
        </w:rPr>
        <w:t xml:space="preserve">businesscasestudies.co.uk and read the case study, focussing on the section on </w:t>
      </w:r>
      <w:r w:rsidRPr="005903A4">
        <w:rPr>
          <w:b/>
          <w:sz w:val="28"/>
          <w:szCs w:val="28"/>
        </w:rPr>
        <w:t>place.</w:t>
      </w:r>
    </w:p>
    <w:p w:rsidR="003D1077" w:rsidRPr="005903A4" w:rsidRDefault="003D1077">
      <w:pPr>
        <w:rPr>
          <w:sz w:val="28"/>
          <w:szCs w:val="28"/>
        </w:rPr>
      </w:pPr>
      <w:r w:rsidRPr="005903A4">
        <w:rPr>
          <w:sz w:val="28"/>
          <w:szCs w:val="28"/>
        </w:rPr>
        <w:t>BEN SHERMAN</w:t>
      </w:r>
    </w:p>
    <w:p w:rsidR="003D1077" w:rsidRPr="005903A4" w:rsidRDefault="003D1077">
      <w:pPr>
        <w:rPr>
          <w:sz w:val="28"/>
          <w:szCs w:val="28"/>
        </w:rPr>
      </w:pPr>
      <w:r w:rsidRPr="005903A4">
        <w:rPr>
          <w:sz w:val="28"/>
          <w:szCs w:val="28"/>
        </w:rPr>
        <w:t>JD SPORTS</w:t>
      </w:r>
    </w:p>
    <w:p w:rsidR="003D1077" w:rsidRPr="005903A4" w:rsidRDefault="003D1077">
      <w:pPr>
        <w:rPr>
          <w:sz w:val="28"/>
          <w:szCs w:val="28"/>
        </w:rPr>
      </w:pPr>
      <w:r w:rsidRPr="005903A4">
        <w:rPr>
          <w:sz w:val="28"/>
          <w:szCs w:val="28"/>
        </w:rPr>
        <w:t>MOTOROLA</w:t>
      </w:r>
      <w:r w:rsidR="005D3105" w:rsidRPr="005903A4">
        <w:rPr>
          <w:sz w:val="28"/>
          <w:szCs w:val="28"/>
        </w:rPr>
        <w:t xml:space="preserve"> </w:t>
      </w:r>
    </w:p>
    <w:p w:rsidR="003D1077" w:rsidRPr="005903A4" w:rsidRDefault="003D1077">
      <w:pPr>
        <w:rPr>
          <w:sz w:val="28"/>
          <w:szCs w:val="28"/>
        </w:rPr>
      </w:pPr>
      <w:r w:rsidRPr="005903A4">
        <w:rPr>
          <w:sz w:val="28"/>
          <w:szCs w:val="28"/>
        </w:rPr>
        <w:t>NIVEA</w:t>
      </w:r>
      <w:r w:rsidR="005D3105" w:rsidRPr="005903A4">
        <w:rPr>
          <w:sz w:val="28"/>
          <w:szCs w:val="28"/>
        </w:rPr>
        <w:t xml:space="preserve"> </w:t>
      </w:r>
    </w:p>
    <w:p w:rsidR="003D1077" w:rsidRPr="005903A4" w:rsidRDefault="003D1077">
      <w:pPr>
        <w:rPr>
          <w:sz w:val="28"/>
          <w:szCs w:val="28"/>
        </w:rPr>
      </w:pPr>
      <w:r w:rsidRPr="005903A4">
        <w:rPr>
          <w:sz w:val="28"/>
          <w:szCs w:val="28"/>
        </w:rPr>
        <w:t>MCCAIN</w:t>
      </w:r>
      <w:r w:rsidR="005D3105" w:rsidRPr="005903A4">
        <w:rPr>
          <w:sz w:val="28"/>
          <w:szCs w:val="28"/>
        </w:rPr>
        <w:t xml:space="preserve"> </w:t>
      </w:r>
    </w:p>
    <w:p w:rsidR="003D1077" w:rsidRPr="005903A4" w:rsidRDefault="003D1077">
      <w:pPr>
        <w:rPr>
          <w:sz w:val="28"/>
          <w:szCs w:val="28"/>
        </w:rPr>
      </w:pPr>
      <w:r w:rsidRPr="005903A4">
        <w:rPr>
          <w:sz w:val="28"/>
          <w:szCs w:val="28"/>
        </w:rPr>
        <w:t>INTELLIGENT FINANCE</w:t>
      </w:r>
      <w:r w:rsidR="005D3105" w:rsidRPr="005903A4">
        <w:rPr>
          <w:sz w:val="28"/>
          <w:szCs w:val="28"/>
        </w:rPr>
        <w:t xml:space="preserve"> </w:t>
      </w:r>
    </w:p>
    <w:sectPr w:rsidR="003D1077" w:rsidRPr="005903A4" w:rsidSect="003D1077">
      <w:headerReference w:type="default" r:id="rId8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F9" w:rsidRDefault="00794CF9" w:rsidP="003D1077">
      <w:pPr>
        <w:spacing w:after="0" w:line="240" w:lineRule="auto"/>
      </w:pPr>
      <w:r>
        <w:separator/>
      </w:r>
    </w:p>
  </w:endnote>
  <w:endnote w:type="continuationSeparator" w:id="0">
    <w:p w:rsidR="00794CF9" w:rsidRDefault="00794CF9" w:rsidP="003D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F9" w:rsidRDefault="00794CF9" w:rsidP="003D1077">
      <w:pPr>
        <w:spacing w:after="0" w:line="240" w:lineRule="auto"/>
      </w:pPr>
      <w:r>
        <w:separator/>
      </w:r>
    </w:p>
  </w:footnote>
  <w:footnote w:type="continuationSeparator" w:id="0">
    <w:p w:rsidR="00794CF9" w:rsidRDefault="00794CF9" w:rsidP="003D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077" w:rsidRDefault="003D1077" w:rsidP="003D1077">
    <w:pPr>
      <w:pStyle w:val="Title"/>
    </w:pPr>
    <w:r>
      <w:t>The Marketing Mix: PLACE</w:t>
    </w:r>
  </w:p>
  <w:p w:rsidR="003D1077" w:rsidRDefault="003D1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56D7D"/>
    <w:multiLevelType w:val="hybridMultilevel"/>
    <w:tmpl w:val="6B922A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C4"/>
    <w:rsid w:val="000071FE"/>
    <w:rsid w:val="00012F1F"/>
    <w:rsid w:val="00013774"/>
    <w:rsid w:val="00016E0E"/>
    <w:rsid w:val="00025880"/>
    <w:rsid w:val="00035A79"/>
    <w:rsid w:val="00036676"/>
    <w:rsid w:val="000430EB"/>
    <w:rsid w:val="00056E50"/>
    <w:rsid w:val="00061108"/>
    <w:rsid w:val="00061C1F"/>
    <w:rsid w:val="00066F01"/>
    <w:rsid w:val="000802BF"/>
    <w:rsid w:val="0008067A"/>
    <w:rsid w:val="000845CB"/>
    <w:rsid w:val="00085D37"/>
    <w:rsid w:val="00090098"/>
    <w:rsid w:val="000A2BDE"/>
    <w:rsid w:val="000B07CB"/>
    <w:rsid w:val="000B1F24"/>
    <w:rsid w:val="000B5EAB"/>
    <w:rsid w:val="000B650F"/>
    <w:rsid w:val="000C1BE7"/>
    <w:rsid w:val="000C2C1B"/>
    <w:rsid w:val="000C5046"/>
    <w:rsid w:val="000D1F0E"/>
    <w:rsid w:val="000D28A3"/>
    <w:rsid w:val="000D3DD5"/>
    <w:rsid w:val="000D559B"/>
    <w:rsid w:val="000E3C60"/>
    <w:rsid w:val="000F0694"/>
    <w:rsid w:val="000F27BC"/>
    <w:rsid w:val="000F282D"/>
    <w:rsid w:val="000F2FDE"/>
    <w:rsid w:val="000F7615"/>
    <w:rsid w:val="00102A35"/>
    <w:rsid w:val="001036E1"/>
    <w:rsid w:val="00104387"/>
    <w:rsid w:val="00105F96"/>
    <w:rsid w:val="00107656"/>
    <w:rsid w:val="00120126"/>
    <w:rsid w:val="001202D2"/>
    <w:rsid w:val="0012448B"/>
    <w:rsid w:val="00124CF2"/>
    <w:rsid w:val="00126E88"/>
    <w:rsid w:val="001276C1"/>
    <w:rsid w:val="0012783E"/>
    <w:rsid w:val="00131CB1"/>
    <w:rsid w:val="00134973"/>
    <w:rsid w:val="0013541F"/>
    <w:rsid w:val="001374C8"/>
    <w:rsid w:val="001377EC"/>
    <w:rsid w:val="00146A08"/>
    <w:rsid w:val="00146F27"/>
    <w:rsid w:val="00152D0F"/>
    <w:rsid w:val="00157738"/>
    <w:rsid w:val="00184709"/>
    <w:rsid w:val="001848ED"/>
    <w:rsid w:val="001A0CA2"/>
    <w:rsid w:val="001A367F"/>
    <w:rsid w:val="001B193F"/>
    <w:rsid w:val="001B21EA"/>
    <w:rsid w:val="001B5AC7"/>
    <w:rsid w:val="001C1757"/>
    <w:rsid w:val="001C28E8"/>
    <w:rsid w:val="001C36C4"/>
    <w:rsid w:val="001D1204"/>
    <w:rsid w:val="001D4D8F"/>
    <w:rsid w:val="001D4F7E"/>
    <w:rsid w:val="001D6606"/>
    <w:rsid w:val="001E1AC5"/>
    <w:rsid w:val="001E5476"/>
    <w:rsid w:val="001E7DAB"/>
    <w:rsid w:val="001F18C2"/>
    <w:rsid w:val="001F7730"/>
    <w:rsid w:val="002011D1"/>
    <w:rsid w:val="00207074"/>
    <w:rsid w:val="002145CB"/>
    <w:rsid w:val="0021517E"/>
    <w:rsid w:val="002161EB"/>
    <w:rsid w:val="0021671C"/>
    <w:rsid w:val="00222097"/>
    <w:rsid w:val="00225C40"/>
    <w:rsid w:val="00227B89"/>
    <w:rsid w:val="00230F04"/>
    <w:rsid w:val="00232F6F"/>
    <w:rsid w:val="00236F62"/>
    <w:rsid w:val="00237A6A"/>
    <w:rsid w:val="00240CB9"/>
    <w:rsid w:val="002419BE"/>
    <w:rsid w:val="00244265"/>
    <w:rsid w:val="0025571A"/>
    <w:rsid w:val="0025657F"/>
    <w:rsid w:val="00256ADD"/>
    <w:rsid w:val="00257060"/>
    <w:rsid w:val="002660AF"/>
    <w:rsid w:val="00274B23"/>
    <w:rsid w:val="002827C4"/>
    <w:rsid w:val="002831D4"/>
    <w:rsid w:val="00292251"/>
    <w:rsid w:val="00292AFA"/>
    <w:rsid w:val="002B4CA9"/>
    <w:rsid w:val="002B613A"/>
    <w:rsid w:val="002B721C"/>
    <w:rsid w:val="002C6EA4"/>
    <w:rsid w:val="002D045D"/>
    <w:rsid w:val="002D0FEB"/>
    <w:rsid w:val="002D25A1"/>
    <w:rsid w:val="002D6581"/>
    <w:rsid w:val="002F016C"/>
    <w:rsid w:val="002F1F51"/>
    <w:rsid w:val="002F3058"/>
    <w:rsid w:val="002F5DB9"/>
    <w:rsid w:val="002F7D72"/>
    <w:rsid w:val="00303A14"/>
    <w:rsid w:val="00304163"/>
    <w:rsid w:val="00304A6C"/>
    <w:rsid w:val="0031795F"/>
    <w:rsid w:val="0032048D"/>
    <w:rsid w:val="0032174B"/>
    <w:rsid w:val="003218DD"/>
    <w:rsid w:val="003219FA"/>
    <w:rsid w:val="0032300E"/>
    <w:rsid w:val="003236A2"/>
    <w:rsid w:val="003262CE"/>
    <w:rsid w:val="0032678F"/>
    <w:rsid w:val="00327B4F"/>
    <w:rsid w:val="003320E9"/>
    <w:rsid w:val="003353BF"/>
    <w:rsid w:val="00342DCF"/>
    <w:rsid w:val="003449B0"/>
    <w:rsid w:val="00344FE6"/>
    <w:rsid w:val="00345FFA"/>
    <w:rsid w:val="00354134"/>
    <w:rsid w:val="003636E6"/>
    <w:rsid w:val="00364DE3"/>
    <w:rsid w:val="0039025B"/>
    <w:rsid w:val="0039266C"/>
    <w:rsid w:val="003A09C1"/>
    <w:rsid w:val="003A1D1A"/>
    <w:rsid w:val="003A498D"/>
    <w:rsid w:val="003B2E75"/>
    <w:rsid w:val="003B49CA"/>
    <w:rsid w:val="003C31D5"/>
    <w:rsid w:val="003C5BED"/>
    <w:rsid w:val="003C7229"/>
    <w:rsid w:val="003D07E8"/>
    <w:rsid w:val="003D1077"/>
    <w:rsid w:val="003D7C3F"/>
    <w:rsid w:val="003E3D64"/>
    <w:rsid w:val="003E7604"/>
    <w:rsid w:val="003F0F9C"/>
    <w:rsid w:val="003F34BD"/>
    <w:rsid w:val="003F7192"/>
    <w:rsid w:val="00413002"/>
    <w:rsid w:val="00416CB5"/>
    <w:rsid w:val="00416F3D"/>
    <w:rsid w:val="00420A3B"/>
    <w:rsid w:val="004308D6"/>
    <w:rsid w:val="00442A5F"/>
    <w:rsid w:val="00446580"/>
    <w:rsid w:val="00447D4C"/>
    <w:rsid w:val="004537D6"/>
    <w:rsid w:val="00453FF4"/>
    <w:rsid w:val="00456659"/>
    <w:rsid w:val="004652A7"/>
    <w:rsid w:val="0046678D"/>
    <w:rsid w:val="00466A55"/>
    <w:rsid w:val="004702CC"/>
    <w:rsid w:val="00470EB0"/>
    <w:rsid w:val="00471FAA"/>
    <w:rsid w:val="00477A57"/>
    <w:rsid w:val="00477E6F"/>
    <w:rsid w:val="004863C4"/>
    <w:rsid w:val="00486482"/>
    <w:rsid w:val="00490CE5"/>
    <w:rsid w:val="004A0B41"/>
    <w:rsid w:val="004B1069"/>
    <w:rsid w:val="004B3B1A"/>
    <w:rsid w:val="004D0FE8"/>
    <w:rsid w:val="004D311F"/>
    <w:rsid w:val="004D78D9"/>
    <w:rsid w:val="004E17BE"/>
    <w:rsid w:val="004E6950"/>
    <w:rsid w:val="004F7919"/>
    <w:rsid w:val="00501E92"/>
    <w:rsid w:val="00502DFD"/>
    <w:rsid w:val="0050311B"/>
    <w:rsid w:val="005049DC"/>
    <w:rsid w:val="00507160"/>
    <w:rsid w:val="00507E4C"/>
    <w:rsid w:val="005135E3"/>
    <w:rsid w:val="0051412A"/>
    <w:rsid w:val="00516C3D"/>
    <w:rsid w:val="00517ADE"/>
    <w:rsid w:val="00525B8E"/>
    <w:rsid w:val="00527DBF"/>
    <w:rsid w:val="00530049"/>
    <w:rsid w:val="0053222B"/>
    <w:rsid w:val="00533D91"/>
    <w:rsid w:val="00551364"/>
    <w:rsid w:val="00551AF6"/>
    <w:rsid w:val="00551B6F"/>
    <w:rsid w:val="005610AE"/>
    <w:rsid w:val="00562BBB"/>
    <w:rsid w:val="005640A6"/>
    <w:rsid w:val="00571022"/>
    <w:rsid w:val="00572575"/>
    <w:rsid w:val="00581E59"/>
    <w:rsid w:val="005827EE"/>
    <w:rsid w:val="005861AD"/>
    <w:rsid w:val="005903A4"/>
    <w:rsid w:val="00590E8D"/>
    <w:rsid w:val="0059221B"/>
    <w:rsid w:val="005B17DA"/>
    <w:rsid w:val="005C4BB6"/>
    <w:rsid w:val="005D3105"/>
    <w:rsid w:val="005D438B"/>
    <w:rsid w:val="005D5941"/>
    <w:rsid w:val="005D7F8C"/>
    <w:rsid w:val="005E24CD"/>
    <w:rsid w:val="005E31B1"/>
    <w:rsid w:val="005E6A17"/>
    <w:rsid w:val="005F72C9"/>
    <w:rsid w:val="00601EFA"/>
    <w:rsid w:val="00604987"/>
    <w:rsid w:val="006160BB"/>
    <w:rsid w:val="006234EE"/>
    <w:rsid w:val="006243A0"/>
    <w:rsid w:val="00626C48"/>
    <w:rsid w:val="006362A6"/>
    <w:rsid w:val="006459A3"/>
    <w:rsid w:val="00646EF5"/>
    <w:rsid w:val="00647031"/>
    <w:rsid w:val="00654E5A"/>
    <w:rsid w:val="00656529"/>
    <w:rsid w:val="006613F8"/>
    <w:rsid w:val="00662EC9"/>
    <w:rsid w:val="00663B6C"/>
    <w:rsid w:val="00664B49"/>
    <w:rsid w:val="00672B15"/>
    <w:rsid w:val="00673087"/>
    <w:rsid w:val="0067547E"/>
    <w:rsid w:val="00677BF1"/>
    <w:rsid w:val="00677E10"/>
    <w:rsid w:val="006810A7"/>
    <w:rsid w:val="00684DC5"/>
    <w:rsid w:val="00687975"/>
    <w:rsid w:val="00691052"/>
    <w:rsid w:val="006930CD"/>
    <w:rsid w:val="006961E4"/>
    <w:rsid w:val="006A218B"/>
    <w:rsid w:val="006B14B5"/>
    <w:rsid w:val="006B3C86"/>
    <w:rsid w:val="006C54F8"/>
    <w:rsid w:val="006C5D7C"/>
    <w:rsid w:val="006D3AD0"/>
    <w:rsid w:val="006D5958"/>
    <w:rsid w:val="006D65CF"/>
    <w:rsid w:val="006D6A96"/>
    <w:rsid w:val="006D706E"/>
    <w:rsid w:val="006F2A27"/>
    <w:rsid w:val="006F3D61"/>
    <w:rsid w:val="006F45A0"/>
    <w:rsid w:val="006F52DA"/>
    <w:rsid w:val="0071407B"/>
    <w:rsid w:val="0071443B"/>
    <w:rsid w:val="00717909"/>
    <w:rsid w:val="007212ED"/>
    <w:rsid w:val="00721C1E"/>
    <w:rsid w:val="00722258"/>
    <w:rsid w:val="00722808"/>
    <w:rsid w:val="00724552"/>
    <w:rsid w:val="007275E7"/>
    <w:rsid w:val="00733254"/>
    <w:rsid w:val="00736C38"/>
    <w:rsid w:val="007414CD"/>
    <w:rsid w:val="00741C6E"/>
    <w:rsid w:val="007441A7"/>
    <w:rsid w:val="0074669F"/>
    <w:rsid w:val="00750118"/>
    <w:rsid w:val="00755DE1"/>
    <w:rsid w:val="0076153A"/>
    <w:rsid w:val="00761CBD"/>
    <w:rsid w:val="00763123"/>
    <w:rsid w:val="0076542B"/>
    <w:rsid w:val="007700BE"/>
    <w:rsid w:val="007739D7"/>
    <w:rsid w:val="007740B0"/>
    <w:rsid w:val="0077774E"/>
    <w:rsid w:val="00783268"/>
    <w:rsid w:val="00785844"/>
    <w:rsid w:val="00791BF7"/>
    <w:rsid w:val="0079343F"/>
    <w:rsid w:val="00794CF9"/>
    <w:rsid w:val="007952FA"/>
    <w:rsid w:val="00795E52"/>
    <w:rsid w:val="00796318"/>
    <w:rsid w:val="007971D5"/>
    <w:rsid w:val="007A1B4B"/>
    <w:rsid w:val="007A5D96"/>
    <w:rsid w:val="007B1A18"/>
    <w:rsid w:val="007B319F"/>
    <w:rsid w:val="007B38F3"/>
    <w:rsid w:val="007B7AB4"/>
    <w:rsid w:val="007C1061"/>
    <w:rsid w:val="007C3350"/>
    <w:rsid w:val="007C5DBD"/>
    <w:rsid w:val="007E005C"/>
    <w:rsid w:val="007E4CDD"/>
    <w:rsid w:val="007E7C28"/>
    <w:rsid w:val="007F1568"/>
    <w:rsid w:val="007F2F5F"/>
    <w:rsid w:val="007F30EB"/>
    <w:rsid w:val="007F3C65"/>
    <w:rsid w:val="007F63BE"/>
    <w:rsid w:val="007F7A8C"/>
    <w:rsid w:val="00801276"/>
    <w:rsid w:val="00802680"/>
    <w:rsid w:val="00802990"/>
    <w:rsid w:val="0080368B"/>
    <w:rsid w:val="008054DD"/>
    <w:rsid w:val="00812D58"/>
    <w:rsid w:val="008135A0"/>
    <w:rsid w:val="00814BEC"/>
    <w:rsid w:val="00817EC4"/>
    <w:rsid w:val="00824812"/>
    <w:rsid w:val="0082675C"/>
    <w:rsid w:val="00832F62"/>
    <w:rsid w:val="00837631"/>
    <w:rsid w:val="00844437"/>
    <w:rsid w:val="00844849"/>
    <w:rsid w:val="00844EC4"/>
    <w:rsid w:val="008450F3"/>
    <w:rsid w:val="008460FC"/>
    <w:rsid w:val="00846A67"/>
    <w:rsid w:val="00847A3F"/>
    <w:rsid w:val="00854D51"/>
    <w:rsid w:val="00856441"/>
    <w:rsid w:val="008651E6"/>
    <w:rsid w:val="008659D7"/>
    <w:rsid w:val="00866FF1"/>
    <w:rsid w:val="008676F2"/>
    <w:rsid w:val="00870357"/>
    <w:rsid w:val="008741F5"/>
    <w:rsid w:val="00874F4B"/>
    <w:rsid w:val="00886DDA"/>
    <w:rsid w:val="0089155D"/>
    <w:rsid w:val="00891B37"/>
    <w:rsid w:val="008929A8"/>
    <w:rsid w:val="008A3B1E"/>
    <w:rsid w:val="008B0933"/>
    <w:rsid w:val="008B4CB0"/>
    <w:rsid w:val="008C4024"/>
    <w:rsid w:val="008C5FA7"/>
    <w:rsid w:val="008D23F8"/>
    <w:rsid w:val="008E060C"/>
    <w:rsid w:val="008E77FD"/>
    <w:rsid w:val="008F130A"/>
    <w:rsid w:val="008F47FB"/>
    <w:rsid w:val="0090087A"/>
    <w:rsid w:val="009032E7"/>
    <w:rsid w:val="0090355F"/>
    <w:rsid w:val="0090733C"/>
    <w:rsid w:val="00910CE0"/>
    <w:rsid w:val="009134DD"/>
    <w:rsid w:val="00916898"/>
    <w:rsid w:val="00924637"/>
    <w:rsid w:val="009307B8"/>
    <w:rsid w:val="00936985"/>
    <w:rsid w:val="00937D2F"/>
    <w:rsid w:val="00946283"/>
    <w:rsid w:val="00946676"/>
    <w:rsid w:val="009526FD"/>
    <w:rsid w:val="00952F2B"/>
    <w:rsid w:val="00953EEB"/>
    <w:rsid w:val="00954DC4"/>
    <w:rsid w:val="00957601"/>
    <w:rsid w:val="009635B2"/>
    <w:rsid w:val="00964245"/>
    <w:rsid w:val="00973AC1"/>
    <w:rsid w:val="00977829"/>
    <w:rsid w:val="00987B03"/>
    <w:rsid w:val="00992937"/>
    <w:rsid w:val="0099424B"/>
    <w:rsid w:val="00995D6F"/>
    <w:rsid w:val="009A2937"/>
    <w:rsid w:val="009A5F29"/>
    <w:rsid w:val="009B1021"/>
    <w:rsid w:val="009B329D"/>
    <w:rsid w:val="009C203B"/>
    <w:rsid w:val="009C34A7"/>
    <w:rsid w:val="009C67F5"/>
    <w:rsid w:val="009D1DBB"/>
    <w:rsid w:val="009D3D01"/>
    <w:rsid w:val="009D44D4"/>
    <w:rsid w:val="009E1134"/>
    <w:rsid w:val="009E2C13"/>
    <w:rsid w:val="009E7322"/>
    <w:rsid w:val="009E734A"/>
    <w:rsid w:val="00A04D51"/>
    <w:rsid w:val="00A10913"/>
    <w:rsid w:val="00A1319D"/>
    <w:rsid w:val="00A152E1"/>
    <w:rsid w:val="00A154F1"/>
    <w:rsid w:val="00A16F83"/>
    <w:rsid w:val="00A21218"/>
    <w:rsid w:val="00A21F72"/>
    <w:rsid w:val="00A23901"/>
    <w:rsid w:val="00A31969"/>
    <w:rsid w:val="00A33E42"/>
    <w:rsid w:val="00A37022"/>
    <w:rsid w:val="00A46B0C"/>
    <w:rsid w:val="00A53774"/>
    <w:rsid w:val="00A64A10"/>
    <w:rsid w:val="00A65AF4"/>
    <w:rsid w:val="00A70273"/>
    <w:rsid w:val="00A728EC"/>
    <w:rsid w:val="00A779C1"/>
    <w:rsid w:val="00A80384"/>
    <w:rsid w:val="00A81834"/>
    <w:rsid w:val="00A81B76"/>
    <w:rsid w:val="00A83ED1"/>
    <w:rsid w:val="00A84968"/>
    <w:rsid w:val="00A92476"/>
    <w:rsid w:val="00AA0793"/>
    <w:rsid w:val="00AA1315"/>
    <w:rsid w:val="00AA4263"/>
    <w:rsid w:val="00AA69A6"/>
    <w:rsid w:val="00AB265E"/>
    <w:rsid w:val="00AB6046"/>
    <w:rsid w:val="00AC35CB"/>
    <w:rsid w:val="00AC7FDC"/>
    <w:rsid w:val="00AD49CD"/>
    <w:rsid w:val="00AD4C7B"/>
    <w:rsid w:val="00AE10C3"/>
    <w:rsid w:val="00AE3824"/>
    <w:rsid w:val="00AF635A"/>
    <w:rsid w:val="00B01110"/>
    <w:rsid w:val="00B036DB"/>
    <w:rsid w:val="00B13079"/>
    <w:rsid w:val="00B1715D"/>
    <w:rsid w:val="00B21966"/>
    <w:rsid w:val="00B21CB6"/>
    <w:rsid w:val="00B25990"/>
    <w:rsid w:val="00B315CF"/>
    <w:rsid w:val="00B33E09"/>
    <w:rsid w:val="00B4474D"/>
    <w:rsid w:val="00B4544D"/>
    <w:rsid w:val="00B46035"/>
    <w:rsid w:val="00B46D52"/>
    <w:rsid w:val="00B516B9"/>
    <w:rsid w:val="00B532E6"/>
    <w:rsid w:val="00B5354A"/>
    <w:rsid w:val="00B55406"/>
    <w:rsid w:val="00B640DE"/>
    <w:rsid w:val="00B6433C"/>
    <w:rsid w:val="00B67A6B"/>
    <w:rsid w:val="00B7675C"/>
    <w:rsid w:val="00B910B1"/>
    <w:rsid w:val="00B913DF"/>
    <w:rsid w:val="00B916B0"/>
    <w:rsid w:val="00B95C57"/>
    <w:rsid w:val="00BA2C14"/>
    <w:rsid w:val="00BA360F"/>
    <w:rsid w:val="00BB0CA1"/>
    <w:rsid w:val="00BB48A5"/>
    <w:rsid w:val="00BC1F40"/>
    <w:rsid w:val="00BE235C"/>
    <w:rsid w:val="00BE3757"/>
    <w:rsid w:val="00BE6CAC"/>
    <w:rsid w:val="00BE6FCF"/>
    <w:rsid w:val="00BF1BC4"/>
    <w:rsid w:val="00BF6359"/>
    <w:rsid w:val="00C05DE8"/>
    <w:rsid w:val="00C11986"/>
    <w:rsid w:val="00C15845"/>
    <w:rsid w:val="00C24C7F"/>
    <w:rsid w:val="00C25483"/>
    <w:rsid w:val="00C2799A"/>
    <w:rsid w:val="00C321A4"/>
    <w:rsid w:val="00C32AD6"/>
    <w:rsid w:val="00C4254B"/>
    <w:rsid w:val="00C4599D"/>
    <w:rsid w:val="00C51CFE"/>
    <w:rsid w:val="00C52064"/>
    <w:rsid w:val="00C52503"/>
    <w:rsid w:val="00C54522"/>
    <w:rsid w:val="00C655C6"/>
    <w:rsid w:val="00C65630"/>
    <w:rsid w:val="00C748B6"/>
    <w:rsid w:val="00C776BC"/>
    <w:rsid w:val="00C810A3"/>
    <w:rsid w:val="00C875DE"/>
    <w:rsid w:val="00C92818"/>
    <w:rsid w:val="00C9543F"/>
    <w:rsid w:val="00C9631A"/>
    <w:rsid w:val="00C97D1B"/>
    <w:rsid w:val="00CA4DBB"/>
    <w:rsid w:val="00CA5C09"/>
    <w:rsid w:val="00CA6CBB"/>
    <w:rsid w:val="00CB1AA4"/>
    <w:rsid w:val="00CB6164"/>
    <w:rsid w:val="00CB6786"/>
    <w:rsid w:val="00CC01FC"/>
    <w:rsid w:val="00CC19C5"/>
    <w:rsid w:val="00CC53C1"/>
    <w:rsid w:val="00CD090E"/>
    <w:rsid w:val="00CD76F7"/>
    <w:rsid w:val="00CE2445"/>
    <w:rsid w:val="00CE44A3"/>
    <w:rsid w:val="00CE4F54"/>
    <w:rsid w:val="00CF0059"/>
    <w:rsid w:val="00CF0534"/>
    <w:rsid w:val="00CF5C75"/>
    <w:rsid w:val="00CF7CAD"/>
    <w:rsid w:val="00D00C66"/>
    <w:rsid w:val="00D017A7"/>
    <w:rsid w:val="00D03D4F"/>
    <w:rsid w:val="00D04926"/>
    <w:rsid w:val="00D10222"/>
    <w:rsid w:val="00D128EF"/>
    <w:rsid w:val="00D1502C"/>
    <w:rsid w:val="00D23CEF"/>
    <w:rsid w:val="00D35AA5"/>
    <w:rsid w:val="00D36BBC"/>
    <w:rsid w:val="00D372DD"/>
    <w:rsid w:val="00D40E17"/>
    <w:rsid w:val="00D415A4"/>
    <w:rsid w:val="00D42776"/>
    <w:rsid w:val="00D501E6"/>
    <w:rsid w:val="00D549D9"/>
    <w:rsid w:val="00D6322E"/>
    <w:rsid w:val="00D80F5A"/>
    <w:rsid w:val="00D81392"/>
    <w:rsid w:val="00D81A00"/>
    <w:rsid w:val="00D82234"/>
    <w:rsid w:val="00D83826"/>
    <w:rsid w:val="00D8385D"/>
    <w:rsid w:val="00D858EB"/>
    <w:rsid w:val="00D9702D"/>
    <w:rsid w:val="00DA3032"/>
    <w:rsid w:val="00DA7888"/>
    <w:rsid w:val="00DB1BA4"/>
    <w:rsid w:val="00DB7C96"/>
    <w:rsid w:val="00DD1D9C"/>
    <w:rsid w:val="00DD37C9"/>
    <w:rsid w:val="00DD439B"/>
    <w:rsid w:val="00DD5B7B"/>
    <w:rsid w:val="00DE3DEF"/>
    <w:rsid w:val="00DF01EF"/>
    <w:rsid w:val="00DF2F9F"/>
    <w:rsid w:val="00DF49C0"/>
    <w:rsid w:val="00DF5C27"/>
    <w:rsid w:val="00DF72DF"/>
    <w:rsid w:val="00DF79C8"/>
    <w:rsid w:val="00E059B5"/>
    <w:rsid w:val="00E1540D"/>
    <w:rsid w:val="00E247F1"/>
    <w:rsid w:val="00E31B38"/>
    <w:rsid w:val="00E36F23"/>
    <w:rsid w:val="00E41BC8"/>
    <w:rsid w:val="00E42944"/>
    <w:rsid w:val="00E46396"/>
    <w:rsid w:val="00E5229A"/>
    <w:rsid w:val="00E55519"/>
    <w:rsid w:val="00E55DAA"/>
    <w:rsid w:val="00E55E05"/>
    <w:rsid w:val="00E62585"/>
    <w:rsid w:val="00E66572"/>
    <w:rsid w:val="00E67353"/>
    <w:rsid w:val="00E71DC5"/>
    <w:rsid w:val="00E72320"/>
    <w:rsid w:val="00E73B7E"/>
    <w:rsid w:val="00E8043E"/>
    <w:rsid w:val="00E80F74"/>
    <w:rsid w:val="00E83E87"/>
    <w:rsid w:val="00E8521B"/>
    <w:rsid w:val="00E86A67"/>
    <w:rsid w:val="00E90A3D"/>
    <w:rsid w:val="00E922AD"/>
    <w:rsid w:val="00EA4373"/>
    <w:rsid w:val="00EA57BA"/>
    <w:rsid w:val="00EB4BBF"/>
    <w:rsid w:val="00EC449D"/>
    <w:rsid w:val="00ED01BA"/>
    <w:rsid w:val="00EE0ECA"/>
    <w:rsid w:val="00EE3506"/>
    <w:rsid w:val="00F00658"/>
    <w:rsid w:val="00F02559"/>
    <w:rsid w:val="00F06EC5"/>
    <w:rsid w:val="00F12B10"/>
    <w:rsid w:val="00F270CE"/>
    <w:rsid w:val="00F30170"/>
    <w:rsid w:val="00F35E69"/>
    <w:rsid w:val="00F3676B"/>
    <w:rsid w:val="00F51466"/>
    <w:rsid w:val="00F67F29"/>
    <w:rsid w:val="00F70B91"/>
    <w:rsid w:val="00F73BD7"/>
    <w:rsid w:val="00F745CC"/>
    <w:rsid w:val="00F8265C"/>
    <w:rsid w:val="00F838DA"/>
    <w:rsid w:val="00F84589"/>
    <w:rsid w:val="00F92C7E"/>
    <w:rsid w:val="00F95EC4"/>
    <w:rsid w:val="00FA1061"/>
    <w:rsid w:val="00FA3AA7"/>
    <w:rsid w:val="00FA6C88"/>
    <w:rsid w:val="00FA77DE"/>
    <w:rsid w:val="00FC56E0"/>
    <w:rsid w:val="00FC682D"/>
    <w:rsid w:val="00FD01E1"/>
    <w:rsid w:val="00FE2B5F"/>
    <w:rsid w:val="00FE3DF7"/>
    <w:rsid w:val="00FF1BE9"/>
    <w:rsid w:val="00FF4396"/>
    <w:rsid w:val="00FF4E2E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0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0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D1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1077"/>
  </w:style>
  <w:style w:type="paragraph" w:styleId="Footer">
    <w:name w:val="footer"/>
    <w:basedOn w:val="Normal"/>
    <w:link w:val="FooterChar"/>
    <w:uiPriority w:val="99"/>
    <w:semiHidden/>
    <w:unhideWhenUsed/>
    <w:rsid w:val="003D1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1077"/>
  </w:style>
  <w:style w:type="paragraph" w:styleId="Title">
    <w:name w:val="Title"/>
    <w:basedOn w:val="Normal"/>
    <w:next w:val="Normal"/>
    <w:link w:val="TitleChar"/>
    <w:uiPriority w:val="10"/>
    <w:qFormat/>
    <w:rsid w:val="003D10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10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5D31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0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0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D1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1077"/>
  </w:style>
  <w:style w:type="paragraph" w:styleId="Footer">
    <w:name w:val="footer"/>
    <w:basedOn w:val="Normal"/>
    <w:link w:val="FooterChar"/>
    <w:uiPriority w:val="99"/>
    <w:semiHidden/>
    <w:unhideWhenUsed/>
    <w:rsid w:val="003D1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1077"/>
  </w:style>
  <w:style w:type="paragraph" w:styleId="Title">
    <w:name w:val="Title"/>
    <w:basedOn w:val="Normal"/>
    <w:next w:val="Normal"/>
    <w:link w:val="TitleChar"/>
    <w:uiPriority w:val="10"/>
    <w:qFormat/>
    <w:rsid w:val="003D10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10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5D31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DD4832-9438-4883-A8A8-356D3C2526FB}"/>
</file>

<file path=customXml/itemProps2.xml><?xml version="1.0" encoding="utf-8"?>
<ds:datastoreItem xmlns:ds="http://schemas.openxmlformats.org/officeDocument/2006/customXml" ds:itemID="{C5D66684-0ECD-484D-9582-1D0D8E55E08E}"/>
</file>

<file path=customXml/itemProps3.xml><?xml version="1.0" encoding="utf-8"?>
<ds:datastoreItem xmlns:ds="http://schemas.openxmlformats.org/officeDocument/2006/customXml" ds:itemID="{0ABAA044-9763-408F-912F-1EA30F07A948}"/>
</file>

<file path=docProps/app.xml><?xml version="1.0" encoding="utf-8"?>
<Properties xmlns="http://schemas.openxmlformats.org/officeDocument/2006/extended-properties" xmlns:vt="http://schemas.openxmlformats.org/officeDocument/2006/docPropsVTypes">
  <Template>6129381B</Template>
  <TotalTime>0</TotalTime>
  <Pages>1</Pages>
  <Words>174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Emily Blake</cp:lastModifiedBy>
  <cp:revision>2</cp:revision>
  <dcterms:created xsi:type="dcterms:W3CDTF">2015-01-19T11:03:00Z</dcterms:created>
  <dcterms:modified xsi:type="dcterms:W3CDTF">2015-01-19T11:03:00Z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