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33715F" w14:textId="77777777" w:rsidR="00F055A7" w:rsidRDefault="00B026DE" w:rsidP="00B026DE">
      <w:pPr>
        <w:pStyle w:val="Title"/>
      </w:pPr>
      <w:r>
        <w:t>Examples of Leaders</w:t>
      </w:r>
    </w:p>
    <w:p w14:paraId="09910F80" w14:textId="77777777" w:rsidR="00B026DE" w:rsidRDefault="00B026DE"/>
    <w:p w14:paraId="1D0C47A4" w14:textId="77777777" w:rsidR="00B026DE" w:rsidRDefault="00B026DE" w:rsidP="00B026DE">
      <w:pPr>
        <w:pStyle w:val="Heading2"/>
      </w:pPr>
      <w:r>
        <w:t>Steve Jobs – Apple</w:t>
      </w:r>
    </w:p>
    <w:p w14:paraId="7B252382" w14:textId="77777777" w:rsidR="00B026DE" w:rsidRDefault="00B026DE">
      <w:r>
        <w:t>Power culture? Innovative culture?</w:t>
      </w:r>
    </w:p>
    <w:p w14:paraId="5AD036A0" w14:textId="77777777" w:rsidR="00B026DE" w:rsidRDefault="00B026DE">
      <w:r>
        <w:t>Key decision maker</w:t>
      </w:r>
    </w:p>
    <w:p w14:paraId="00CC7078" w14:textId="77777777" w:rsidR="00B026DE" w:rsidRDefault="00B026DE">
      <w:r>
        <w:t>Credited with saving apple and creating its culture through recruitment of ‘the right kind of person’ i.e. innovators</w:t>
      </w:r>
    </w:p>
    <w:p w14:paraId="3E0364FD" w14:textId="77777777" w:rsidR="00B026DE" w:rsidRDefault="005B3BAE">
      <w:hyperlink r:id="rId8" w:history="1">
        <w:r w:rsidR="008A47F5" w:rsidRPr="00D9684D">
          <w:rPr>
            <w:rStyle w:val="Hyperlink"/>
          </w:rPr>
          <w:t>http://estream/View.aspx?ID=7860~4v~6fmSEM77</w:t>
        </w:r>
      </w:hyperlink>
      <w:r w:rsidR="008A47F5">
        <w:t xml:space="preserve"> </w:t>
      </w:r>
    </w:p>
    <w:p w14:paraId="23461CFF" w14:textId="77777777" w:rsidR="00B026DE" w:rsidRDefault="00B026DE">
      <w:r>
        <w:t>Autocrat</w:t>
      </w:r>
    </w:p>
    <w:p w14:paraId="1D0AF3B6" w14:textId="07B1BDF3" w:rsidR="0057442E" w:rsidRDefault="0057442E"/>
    <w:p w14:paraId="1EBB04BE" w14:textId="2AA841BD" w:rsidR="0057442E" w:rsidRDefault="0057442E" w:rsidP="0057442E">
      <w:pPr>
        <w:pStyle w:val="Heading2"/>
      </w:pPr>
      <w:r>
        <w:t>Richard Branson</w:t>
      </w:r>
    </w:p>
    <w:p w14:paraId="5CD67736" w14:textId="63858A20" w:rsidR="0057442E" w:rsidRDefault="005B3BAE">
      <w:hyperlink r:id="rId9" w:history="1">
        <w:r w:rsidR="0057442E" w:rsidRPr="000D05EE">
          <w:rPr>
            <w:rStyle w:val="Hyperlink"/>
          </w:rPr>
          <w:t>http://www.bbc.co.uk/programmes/b042ctq3</w:t>
        </w:r>
      </w:hyperlink>
      <w:r w:rsidR="0057442E">
        <w:t xml:space="preserve"> </w:t>
      </w:r>
    </w:p>
    <w:p w14:paraId="2E42AC9A" w14:textId="77777777" w:rsidR="0057442E" w:rsidRDefault="0057442E" w:rsidP="0057442E">
      <w:r>
        <w:t>“Screw it, Let’s do it!”</w:t>
      </w:r>
      <w:r w:rsidRPr="0057442E">
        <w:t xml:space="preserve"> </w:t>
      </w:r>
    </w:p>
    <w:p w14:paraId="1B21DA6B" w14:textId="4EE467FC" w:rsidR="0057442E" w:rsidRDefault="0057442E" w:rsidP="0057442E">
      <w:r>
        <w:t>Paternalist</w:t>
      </w:r>
    </w:p>
    <w:p w14:paraId="44E19C83" w14:textId="6BB1C026" w:rsidR="0057442E" w:rsidRDefault="0057442E">
      <w:r>
        <w:t>Guess the culture…….</w:t>
      </w:r>
    </w:p>
    <w:p w14:paraId="53D334D5" w14:textId="77777777" w:rsidR="00B026DE" w:rsidRDefault="00B026DE"/>
    <w:p w14:paraId="689EB32E" w14:textId="3AE2EB2A" w:rsidR="00B026DE" w:rsidRDefault="001D5462" w:rsidP="00B026DE">
      <w:pPr>
        <w:pStyle w:val="Heading2"/>
      </w:pPr>
      <w:r>
        <w:t>Jack We</w:t>
      </w:r>
      <w:bookmarkStart w:id="0" w:name="_GoBack"/>
      <w:bookmarkEnd w:id="0"/>
      <w:r w:rsidR="00B026DE">
        <w:t xml:space="preserve">lsh – General </w:t>
      </w:r>
      <w:r w:rsidR="005B3BAE">
        <w:t>Electric</w:t>
      </w:r>
    </w:p>
    <w:p w14:paraId="2B4CE9D1" w14:textId="77777777" w:rsidR="00B026DE" w:rsidRDefault="00B026DE">
      <w:r>
        <w:t>Turned GM from a £ multi million  company into a £ multi billion company.</w:t>
      </w:r>
    </w:p>
    <w:p w14:paraId="40B2C54D" w14:textId="77777777" w:rsidR="00B026DE" w:rsidRDefault="00B026DE">
      <w:r>
        <w:t>Invested in people.  Expected a lot from workers and rewarded them with opportunity and progression. Tried to create a ‘family’ of workers incl schools / healthcare etc.</w:t>
      </w:r>
    </w:p>
    <w:p w14:paraId="2547F4AA" w14:textId="77777777" w:rsidR="00B026DE" w:rsidRDefault="005B3BAE">
      <w:hyperlink r:id="rId10" w:history="1">
        <w:r w:rsidR="008A47F5" w:rsidRPr="00D9684D">
          <w:rPr>
            <w:rStyle w:val="Hyperlink"/>
          </w:rPr>
          <w:t>http://www.youtube.com/wat</w:t>
        </w:r>
        <w:r w:rsidR="008A47F5" w:rsidRPr="00D9684D">
          <w:rPr>
            <w:rStyle w:val="Hyperlink"/>
          </w:rPr>
          <w:t>c</w:t>
        </w:r>
        <w:r w:rsidR="008A47F5" w:rsidRPr="00D9684D">
          <w:rPr>
            <w:rStyle w:val="Hyperlink"/>
          </w:rPr>
          <w:t>h?v=l5GryYk5hV8</w:t>
        </w:r>
      </w:hyperlink>
      <w:r w:rsidR="008A47F5">
        <w:t xml:space="preserve"> </w:t>
      </w:r>
    </w:p>
    <w:p w14:paraId="5481E17E" w14:textId="77777777" w:rsidR="00B026DE" w:rsidRDefault="00B026DE">
      <w:r>
        <w:t>Paternalist</w:t>
      </w:r>
    </w:p>
    <w:p w14:paraId="15B48068" w14:textId="77777777" w:rsidR="00B026DE" w:rsidRDefault="00B026DE"/>
    <w:p w14:paraId="48AEE342" w14:textId="77777777" w:rsidR="00B026DE" w:rsidRDefault="00B026DE" w:rsidP="00B026DE">
      <w:pPr>
        <w:pStyle w:val="Heading2"/>
      </w:pPr>
      <w:r>
        <w:t>Harriet Green – Thomas Cook</w:t>
      </w:r>
    </w:p>
    <w:p w14:paraId="78512DC5" w14:textId="77777777" w:rsidR="00B026DE" w:rsidRDefault="005B3BAE">
      <w:hyperlink r:id="rId11" w:history="1">
        <w:r w:rsidR="00B026DE" w:rsidRPr="00D9684D">
          <w:rPr>
            <w:rStyle w:val="Hyperlink"/>
          </w:rPr>
          <w:t>http://www.thisismoney.co.uk/money/markets/article-2608554/HARRIET-GREEN-INTERVIEW-Im-bit-like-Bunsen-burner-lots-heat-Meet-powerhouse-Thomas-Cooks-tenfold-rise-share-price.html</w:t>
        </w:r>
      </w:hyperlink>
      <w:r w:rsidR="00B026DE">
        <w:t xml:space="preserve"> </w:t>
      </w:r>
    </w:p>
    <w:p w14:paraId="5D55D3C1" w14:textId="77777777" w:rsidR="00B026DE" w:rsidRDefault="00B026DE">
      <w:r>
        <w:t xml:space="preserve">Works tirelessly and has been credited for the turnaround of T Cook’s near collapse. </w:t>
      </w:r>
    </w:p>
    <w:p w14:paraId="40A97040" w14:textId="77777777" w:rsidR="00B026DE" w:rsidRDefault="00B026DE">
      <w:r>
        <w:t xml:space="preserve">No background in tourism, but clear strategist. </w:t>
      </w:r>
    </w:p>
    <w:p w14:paraId="3F44189F" w14:textId="77777777" w:rsidR="00C435E7" w:rsidRDefault="00C435E7" w:rsidP="00C435E7">
      <w:pPr>
        <w:pStyle w:val="Heading2"/>
      </w:pPr>
    </w:p>
    <w:p w14:paraId="32716FA4" w14:textId="77777777" w:rsidR="00C435E7" w:rsidRDefault="00C435E7" w:rsidP="00C435E7">
      <w:r>
        <w:t>Paternalist</w:t>
      </w:r>
    </w:p>
    <w:p w14:paraId="44D4C54A" w14:textId="77777777" w:rsidR="00C435E7" w:rsidRDefault="00C435E7" w:rsidP="00C435E7"/>
    <w:p w14:paraId="31A17223" w14:textId="77777777" w:rsidR="00C435E7" w:rsidRDefault="00C435E7" w:rsidP="00C435E7">
      <w:pPr>
        <w:pStyle w:val="Heading2"/>
      </w:pPr>
      <w:r>
        <w:t>Howard Schulz – Starbucks</w:t>
      </w:r>
    </w:p>
    <w:p w14:paraId="19A482C8" w14:textId="77777777" w:rsidR="00C435E7" w:rsidRDefault="00C435E7" w:rsidP="00C435E7">
      <w:r>
        <w:t>Extremely hardworking. Investor in his workforce. Workforce loyalty is very high due to his influence.</w:t>
      </w:r>
    </w:p>
    <w:p w14:paraId="5739F2DE" w14:textId="77777777" w:rsidR="00C435E7" w:rsidRDefault="005B3BAE" w:rsidP="00C435E7">
      <w:hyperlink r:id="rId12" w:history="1">
        <w:r w:rsidR="008A47F5" w:rsidRPr="00D9684D">
          <w:rPr>
            <w:rStyle w:val="Hyperlink"/>
          </w:rPr>
          <w:t>http</w:t>
        </w:r>
        <w:r w:rsidR="008A47F5" w:rsidRPr="00D9684D">
          <w:rPr>
            <w:rStyle w:val="Hyperlink"/>
          </w:rPr>
          <w:t>:</w:t>
        </w:r>
        <w:r w:rsidR="008A47F5" w:rsidRPr="00D9684D">
          <w:rPr>
            <w:rStyle w:val="Hyperlink"/>
          </w:rPr>
          <w:t>//www.youtube.com/watch?v=UKIejFMRPkM</w:t>
        </w:r>
      </w:hyperlink>
      <w:r w:rsidR="008A47F5">
        <w:t xml:space="preserve"> </w:t>
      </w:r>
    </w:p>
    <w:p w14:paraId="65272209" w14:textId="77777777" w:rsidR="00C435E7" w:rsidRDefault="00C435E7" w:rsidP="00C435E7">
      <w:r>
        <w:t>Paternalist</w:t>
      </w:r>
    </w:p>
    <w:p w14:paraId="2951A8FC" w14:textId="77777777" w:rsidR="00C435E7" w:rsidRDefault="00C435E7" w:rsidP="00C435E7"/>
    <w:p w14:paraId="3CCC8CBC" w14:textId="77777777" w:rsidR="00C435E7" w:rsidRDefault="00C435E7" w:rsidP="00C435E7">
      <w:pPr>
        <w:pStyle w:val="Heading2"/>
      </w:pPr>
      <w:r>
        <w:t>Tim Cook – Apple</w:t>
      </w:r>
    </w:p>
    <w:p w14:paraId="0E3FE330" w14:textId="77777777" w:rsidR="00C435E7" w:rsidRDefault="00C435E7" w:rsidP="00C435E7">
      <w:r>
        <w:t xml:space="preserve">Took on Apple after Jobs. Less autocratic; still innovative powerhouse. </w:t>
      </w:r>
    </w:p>
    <w:p w14:paraId="43FB6894" w14:textId="77777777" w:rsidR="00C435E7" w:rsidRDefault="00C435E7" w:rsidP="00C435E7">
      <w:r>
        <w:t>Apple losing market share and profitability.</w:t>
      </w:r>
    </w:p>
    <w:p w14:paraId="1EE7BBD3" w14:textId="77777777" w:rsidR="00C435E7" w:rsidRDefault="00C435E7" w:rsidP="00C435E7"/>
    <w:p w14:paraId="3B1D6120" w14:textId="77777777" w:rsidR="00C435E7" w:rsidRDefault="00C435E7" w:rsidP="00C435E7">
      <w:r>
        <w:t>Democrat</w:t>
      </w:r>
    </w:p>
    <w:p w14:paraId="7123C96F" w14:textId="77777777" w:rsidR="00B026DE" w:rsidRDefault="00B026DE"/>
    <w:p w14:paraId="04F3AC1A" w14:textId="77777777" w:rsidR="00B026DE" w:rsidRDefault="00C435E7" w:rsidP="00C435E7">
      <w:pPr>
        <w:pStyle w:val="Heading2"/>
      </w:pPr>
      <w:r>
        <w:t>Rupert Murdoch – Newscorp</w:t>
      </w:r>
    </w:p>
    <w:p w14:paraId="131E0FD4" w14:textId="77777777" w:rsidR="00C435E7" w:rsidRDefault="00C435E7"/>
    <w:p w14:paraId="0351FC34" w14:textId="77777777" w:rsidR="00C435E7" w:rsidRDefault="00C435E7">
      <w:r>
        <w:t xml:space="preserve">He is still leading a hugely successful media consortium, despite allegations of bribery and corruption. </w:t>
      </w:r>
    </w:p>
    <w:p w14:paraId="7B45159A" w14:textId="77777777" w:rsidR="00C435E7" w:rsidRDefault="00C435E7">
      <w:r>
        <w:t>Did his bribery and corruption help the culture? Did their culture develop despite his unethical behaviour?</w:t>
      </w:r>
    </w:p>
    <w:p w14:paraId="245AB66D" w14:textId="77777777" w:rsidR="00C435E7" w:rsidRDefault="00C435E7"/>
    <w:p w14:paraId="4715395B" w14:textId="77777777" w:rsidR="00C435E7" w:rsidRDefault="00C435E7">
      <w:r>
        <w:t>Autocrat</w:t>
      </w:r>
    </w:p>
    <w:p w14:paraId="14463606" w14:textId="77777777" w:rsidR="00C435E7" w:rsidRDefault="00C435E7"/>
    <w:p w14:paraId="64932F1D" w14:textId="77777777" w:rsidR="00C435E7" w:rsidRDefault="00C435E7" w:rsidP="00C435E7">
      <w:pPr>
        <w:pStyle w:val="Heading2"/>
      </w:pPr>
      <w:r>
        <w:t>Paul Flowers – The Co-Op Bank</w:t>
      </w:r>
    </w:p>
    <w:p w14:paraId="7D834871" w14:textId="77777777" w:rsidR="00C435E7" w:rsidRDefault="00C435E7"/>
    <w:p w14:paraId="307F203F" w14:textId="77777777" w:rsidR="00C435E7" w:rsidRDefault="00C435E7">
      <w:r>
        <w:t>The business has a strong ethos (culture) of ethics ”The UK’s Ethical Bank”. Led by aims and objectives and past visionaries.</w:t>
      </w:r>
    </w:p>
    <w:p w14:paraId="1804DAD8" w14:textId="77777777" w:rsidR="00C435E7" w:rsidRDefault="00C435E7"/>
    <w:p w14:paraId="0D4C4EAA" w14:textId="77777777" w:rsidR="00C435E7" w:rsidRDefault="00C435E7">
      <w:r>
        <w:t xml:space="preserve">Flowers is the opposite of all this stands for and has damaged the firm. </w:t>
      </w:r>
    </w:p>
    <w:p w14:paraId="43727A18" w14:textId="77777777" w:rsidR="00C435E7" w:rsidRDefault="00C435E7">
      <w:r>
        <w:t>Flowers was also key in the merger with Britannia Building Society. Failed.</w:t>
      </w:r>
    </w:p>
    <w:p w14:paraId="19C2B640" w14:textId="77777777" w:rsidR="00C435E7" w:rsidRDefault="00C435E7">
      <w:r>
        <w:lastRenderedPageBreak/>
        <w:t xml:space="preserve">Will the bank survive? </w:t>
      </w:r>
      <w:r w:rsidR="008A47F5">
        <w:t>Are its failing due to Flowers or other things too?</w:t>
      </w:r>
    </w:p>
    <w:p w14:paraId="5DD66C52" w14:textId="77777777" w:rsidR="00C435E7" w:rsidRDefault="00C435E7"/>
    <w:p w14:paraId="0606730A" w14:textId="77777777" w:rsidR="00B026DE" w:rsidRDefault="00B026DE"/>
    <w:sectPr w:rsidR="00B026D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6DE"/>
    <w:rsid w:val="001D5462"/>
    <w:rsid w:val="0057442E"/>
    <w:rsid w:val="005B3BAE"/>
    <w:rsid w:val="008A47F5"/>
    <w:rsid w:val="00B026DE"/>
    <w:rsid w:val="00C435E7"/>
    <w:rsid w:val="00F05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CBA0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026D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026D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B026D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026D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B026D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B3BA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026D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026D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B026D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026D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B026D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B3BA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stream/View.aspx?ID=7860~4v~6fmSEM77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youtube.com/watch?v=UKIejFMRPk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thisismoney.co.uk/money/markets/article-2608554/HARRIET-GREEN-INTERVIEW-Im-bit-like-Bunsen-burner-lots-heat-Meet-powerhouse-Thomas-Cooks-tenfold-rise-share-price.html" TargetMode="External"/><Relationship Id="rId5" Type="http://schemas.microsoft.com/office/2007/relationships/stylesWithEffects" Target="stylesWithEffects.xml"/><Relationship Id="rId10" Type="http://schemas.openxmlformats.org/officeDocument/2006/relationships/hyperlink" Target="http://www.youtube.com/watch?v=l5GryYk5hV8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bbc.co.uk/programmes/b042ctq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50FD9C82C27343B0FF0DDB522586CE" ma:contentTypeVersion="1" ma:contentTypeDescription="Create a new document." ma:contentTypeScope="" ma:versionID="8a41fbb90c1d8aef20dd7e9b5402090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0A0EC67-54E0-4CB5-B3D9-DE22974889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C19D88-2F54-43F4-967D-9211209642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395636-705A-4AC4-82BD-103DB1221A4B}">
  <ds:schemaRefs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  <ds:schemaRef ds:uri="http://purl.org/dc/terms/"/>
    <ds:schemaRef ds:uri="http://schemas.microsoft.com/office/infopath/2007/PartnerControls"/>
    <ds:schemaRef ds:uri="http://schemas.microsoft.com/sharepoint/v3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50858AA5</Template>
  <TotalTime>73</TotalTime>
  <Pages>3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2468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E Lomas</dc:creator>
  <cp:lastModifiedBy>Anne E Lomas</cp:lastModifiedBy>
  <cp:revision>3</cp:revision>
  <dcterms:created xsi:type="dcterms:W3CDTF">2014-05-09T10:28:00Z</dcterms:created>
  <dcterms:modified xsi:type="dcterms:W3CDTF">2015-01-13T10:14:00Z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0x010100CB50FD9C82C27343B0FF0DDB522586CE</vt:lpwstr>
  </property>
</Properties>
</file>