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41D12" w14:textId="77777777" w:rsidR="00DF16D8" w:rsidRPr="00767856" w:rsidRDefault="00DF16D8" w:rsidP="00DF16D8">
      <w:pPr>
        <w:spacing w:after="0" w:line="240" w:lineRule="auto"/>
        <w:rPr>
          <w:b/>
          <w:sz w:val="24"/>
          <w:szCs w:val="24"/>
        </w:rPr>
      </w:pPr>
      <w:r w:rsidRPr="00767856">
        <w:rPr>
          <w:b/>
          <w:sz w:val="24"/>
          <w:szCs w:val="24"/>
        </w:rPr>
        <w:t>Task 1: Using the table below fill in the advantages and disadvantages of the various types of production.</w:t>
      </w:r>
    </w:p>
    <w:p w14:paraId="6CFBE81E" w14:textId="77777777" w:rsidR="00DF16D8" w:rsidRPr="00767856" w:rsidRDefault="00DF16D8">
      <w:pPr>
        <w:rPr>
          <w:sz w:val="24"/>
          <w:szCs w:val="24"/>
        </w:rPr>
      </w:pP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48"/>
        <w:gridCol w:w="2880"/>
        <w:gridCol w:w="3711"/>
      </w:tblGrid>
      <w:tr w:rsidR="00DF16D8" w:rsidRPr="00767856" w14:paraId="04970D58" w14:textId="77777777" w:rsidTr="00767856">
        <w:tc>
          <w:tcPr>
            <w:tcW w:w="2448" w:type="dxa"/>
            <w:shd w:val="clear" w:color="auto" w:fill="auto"/>
          </w:tcPr>
          <w:p w14:paraId="1704CA07" w14:textId="77777777" w:rsidR="00DF16D8" w:rsidRPr="00767856" w:rsidRDefault="00DF16D8" w:rsidP="00501EC7">
            <w:pPr>
              <w:rPr>
                <w:b/>
                <w:sz w:val="24"/>
                <w:szCs w:val="24"/>
              </w:rPr>
            </w:pPr>
            <w:r w:rsidRPr="00767856">
              <w:rPr>
                <w:b/>
                <w:sz w:val="24"/>
                <w:szCs w:val="24"/>
              </w:rPr>
              <w:t>Production method</w:t>
            </w:r>
          </w:p>
        </w:tc>
        <w:tc>
          <w:tcPr>
            <w:tcW w:w="2880" w:type="dxa"/>
            <w:shd w:val="clear" w:color="auto" w:fill="auto"/>
          </w:tcPr>
          <w:p w14:paraId="2DC73427" w14:textId="77777777" w:rsidR="00DF16D8" w:rsidRPr="00767856" w:rsidRDefault="00DF16D8" w:rsidP="00501EC7">
            <w:pPr>
              <w:rPr>
                <w:b/>
                <w:sz w:val="24"/>
                <w:szCs w:val="24"/>
              </w:rPr>
            </w:pPr>
            <w:r w:rsidRPr="00767856">
              <w:rPr>
                <w:b/>
                <w:sz w:val="24"/>
                <w:szCs w:val="24"/>
              </w:rPr>
              <w:t>Advantages</w:t>
            </w:r>
          </w:p>
        </w:tc>
        <w:tc>
          <w:tcPr>
            <w:tcW w:w="3711" w:type="dxa"/>
            <w:shd w:val="clear" w:color="auto" w:fill="auto"/>
          </w:tcPr>
          <w:p w14:paraId="4E288C31" w14:textId="77777777" w:rsidR="00DF16D8" w:rsidRPr="00767856" w:rsidRDefault="00DF16D8" w:rsidP="00501EC7">
            <w:pPr>
              <w:rPr>
                <w:b/>
                <w:sz w:val="24"/>
                <w:szCs w:val="24"/>
              </w:rPr>
            </w:pPr>
            <w:r w:rsidRPr="00767856">
              <w:rPr>
                <w:b/>
                <w:sz w:val="24"/>
                <w:szCs w:val="24"/>
              </w:rPr>
              <w:t>Disadvantages</w:t>
            </w:r>
          </w:p>
        </w:tc>
      </w:tr>
      <w:tr w:rsidR="00DF16D8" w:rsidRPr="00767856" w14:paraId="3F616BC4" w14:textId="77777777" w:rsidTr="00767856">
        <w:tc>
          <w:tcPr>
            <w:tcW w:w="2448" w:type="dxa"/>
            <w:shd w:val="clear" w:color="auto" w:fill="auto"/>
          </w:tcPr>
          <w:p w14:paraId="31E79EC5" w14:textId="77777777" w:rsidR="00DF16D8" w:rsidRPr="00767856" w:rsidRDefault="00DF16D8" w:rsidP="00DF16D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DC2AF14" w14:textId="77777777" w:rsidR="00DF16D8" w:rsidRPr="00767856" w:rsidRDefault="00DF16D8" w:rsidP="00DF16D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67856">
              <w:rPr>
                <w:b/>
                <w:sz w:val="24"/>
                <w:szCs w:val="24"/>
              </w:rPr>
              <w:t>Job production</w:t>
            </w:r>
          </w:p>
        </w:tc>
        <w:tc>
          <w:tcPr>
            <w:tcW w:w="2880" w:type="dxa"/>
            <w:shd w:val="clear" w:color="auto" w:fill="auto"/>
          </w:tcPr>
          <w:p w14:paraId="50C35EFE" w14:textId="77777777" w:rsidR="00DF16D8" w:rsidRPr="00767856" w:rsidRDefault="00DF16D8" w:rsidP="00DF16D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220101C" w14:textId="77777777" w:rsidR="00DF16D8" w:rsidRPr="00767856" w:rsidRDefault="00DF16D8" w:rsidP="00DF16D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67856">
              <w:rPr>
                <w:b/>
                <w:sz w:val="24"/>
                <w:szCs w:val="24"/>
              </w:rPr>
              <w:t>.</w:t>
            </w:r>
          </w:p>
          <w:p w14:paraId="5316FA35" w14:textId="77777777" w:rsidR="00DF16D8" w:rsidRPr="00767856" w:rsidRDefault="00DF16D8" w:rsidP="00DF16D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3899CCB" w14:textId="77777777" w:rsidR="00DF16D8" w:rsidRPr="00767856" w:rsidRDefault="00DF16D8" w:rsidP="00DF16D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67856">
              <w:rPr>
                <w:b/>
                <w:sz w:val="24"/>
                <w:szCs w:val="24"/>
              </w:rPr>
              <w:t>.</w:t>
            </w:r>
          </w:p>
          <w:p w14:paraId="4150F3E8" w14:textId="77777777" w:rsidR="00DF16D8" w:rsidRPr="00767856" w:rsidRDefault="00DF16D8" w:rsidP="00DF16D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9A9F527" w14:textId="77777777" w:rsidR="00DF16D8" w:rsidRPr="00767856" w:rsidRDefault="00DF16D8" w:rsidP="00DF16D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67856">
              <w:rPr>
                <w:b/>
                <w:sz w:val="24"/>
                <w:szCs w:val="24"/>
              </w:rPr>
              <w:t>.</w:t>
            </w:r>
          </w:p>
          <w:p w14:paraId="682ECC41" w14:textId="77777777" w:rsidR="00DF16D8" w:rsidRPr="00767856" w:rsidRDefault="00DF16D8" w:rsidP="00DF16D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65ED9D0" w14:textId="77777777" w:rsidR="00DF16D8" w:rsidRPr="00767856" w:rsidRDefault="00DF16D8" w:rsidP="00DF16D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67856">
              <w:rPr>
                <w:b/>
                <w:sz w:val="24"/>
                <w:szCs w:val="24"/>
              </w:rPr>
              <w:t>.</w:t>
            </w:r>
          </w:p>
          <w:p w14:paraId="5FD6F899" w14:textId="77777777" w:rsidR="00DF16D8" w:rsidRPr="00767856" w:rsidRDefault="00DF16D8" w:rsidP="00DF16D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50BDEF8" w14:textId="77777777" w:rsidR="00DF16D8" w:rsidRPr="00767856" w:rsidRDefault="00DF16D8" w:rsidP="00DF16D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67856">
              <w:rPr>
                <w:b/>
                <w:sz w:val="24"/>
                <w:szCs w:val="24"/>
              </w:rPr>
              <w:t>.</w:t>
            </w:r>
          </w:p>
          <w:p w14:paraId="4375C4AF" w14:textId="77777777" w:rsidR="00DF16D8" w:rsidRPr="00767856" w:rsidRDefault="00DF16D8" w:rsidP="00DF16D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711" w:type="dxa"/>
            <w:shd w:val="clear" w:color="auto" w:fill="auto"/>
          </w:tcPr>
          <w:p w14:paraId="18073954" w14:textId="77777777" w:rsidR="00DF16D8" w:rsidRPr="00767856" w:rsidRDefault="00DF16D8" w:rsidP="00DF16D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82F177E" w14:textId="77777777" w:rsidR="00DF16D8" w:rsidRPr="00767856" w:rsidRDefault="00DF16D8" w:rsidP="00DF16D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67856">
              <w:rPr>
                <w:b/>
                <w:sz w:val="24"/>
                <w:szCs w:val="24"/>
              </w:rPr>
              <w:t>.</w:t>
            </w:r>
          </w:p>
          <w:p w14:paraId="71A51DA7" w14:textId="77777777" w:rsidR="00DF16D8" w:rsidRPr="00767856" w:rsidRDefault="00DF16D8" w:rsidP="00DF16D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66F8A8C" w14:textId="77777777" w:rsidR="00DF16D8" w:rsidRPr="00767856" w:rsidRDefault="00DF16D8" w:rsidP="00DF16D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67856">
              <w:rPr>
                <w:b/>
                <w:sz w:val="24"/>
                <w:szCs w:val="24"/>
              </w:rPr>
              <w:t>.</w:t>
            </w:r>
          </w:p>
          <w:p w14:paraId="602318DD" w14:textId="77777777" w:rsidR="00DF16D8" w:rsidRPr="00767856" w:rsidRDefault="00DF16D8" w:rsidP="00DF16D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D7DC7BA" w14:textId="77777777" w:rsidR="00DF16D8" w:rsidRPr="00767856" w:rsidRDefault="00DF16D8" w:rsidP="00DF16D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67856">
              <w:rPr>
                <w:b/>
                <w:sz w:val="24"/>
                <w:szCs w:val="24"/>
              </w:rPr>
              <w:t>.</w:t>
            </w:r>
          </w:p>
          <w:p w14:paraId="1D640490" w14:textId="77777777" w:rsidR="00DF16D8" w:rsidRPr="00767856" w:rsidRDefault="00DF16D8" w:rsidP="00DF16D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10FC18F" w14:textId="77777777" w:rsidR="00DF16D8" w:rsidRPr="00767856" w:rsidRDefault="00DF16D8" w:rsidP="00DF16D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67856">
              <w:rPr>
                <w:b/>
                <w:sz w:val="24"/>
                <w:szCs w:val="24"/>
              </w:rPr>
              <w:t>.</w:t>
            </w:r>
          </w:p>
          <w:p w14:paraId="74815C18" w14:textId="77777777" w:rsidR="00DF16D8" w:rsidRPr="00767856" w:rsidRDefault="00DF16D8" w:rsidP="00DF16D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1B6FA0F" w14:textId="77777777" w:rsidR="00DF16D8" w:rsidRPr="00767856" w:rsidRDefault="00DF16D8" w:rsidP="00DF16D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67856">
              <w:rPr>
                <w:b/>
                <w:sz w:val="24"/>
                <w:szCs w:val="24"/>
              </w:rPr>
              <w:t>.</w:t>
            </w:r>
          </w:p>
          <w:p w14:paraId="03A3D650" w14:textId="77777777" w:rsidR="00DF16D8" w:rsidRPr="00767856" w:rsidRDefault="00DF16D8" w:rsidP="00DF16D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F16D8" w:rsidRPr="00767856" w14:paraId="76A67616" w14:textId="77777777" w:rsidTr="00767856">
        <w:tc>
          <w:tcPr>
            <w:tcW w:w="2448" w:type="dxa"/>
            <w:shd w:val="clear" w:color="auto" w:fill="auto"/>
          </w:tcPr>
          <w:p w14:paraId="17701A98" w14:textId="77777777" w:rsidR="00DF16D8" w:rsidRPr="00767856" w:rsidRDefault="00DF16D8" w:rsidP="00DF16D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2B8EB45" w14:textId="77777777" w:rsidR="00DF16D8" w:rsidRPr="00767856" w:rsidRDefault="00DF16D8" w:rsidP="00DF16D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67856">
              <w:rPr>
                <w:b/>
                <w:sz w:val="24"/>
                <w:szCs w:val="24"/>
              </w:rPr>
              <w:t>Batch production</w:t>
            </w:r>
          </w:p>
        </w:tc>
        <w:tc>
          <w:tcPr>
            <w:tcW w:w="2880" w:type="dxa"/>
            <w:shd w:val="clear" w:color="auto" w:fill="auto"/>
          </w:tcPr>
          <w:p w14:paraId="4B269CCB" w14:textId="77777777" w:rsidR="00DF16D8" w:rsidRPr="00767856" w:rsidRDefault="00DF16D8" w:rsidP="00DF16D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359F2B6" w14:textId="77777777" w:rsidR="00DF16D8" w:rsidRPr="00767856" w:rsidRDefault="00DF16D8" w:rsidP="00DF16D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67856">
              <w:rPr>
                <w:b/>
                <w:sz w:val="24"/>
                <w:szCs w:val="24"/>
              </w:rPr>
              <w:t>.</w:t>
            </w:r>
          </w:p>
          <w:p w14:paraId="4CC0F739" w14:textId="77777777" w:rsidR="00DF16D8" w:rsidRPr="00767856" w:rsidRDefault="00DF16D8" w:rsidP="00DF16D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1D92E02" w14:textId="77777777" w:rsidR="00DF16D8" w:rsidRPr="00767856" w:rsidRDefault="00DF16D8" w:rsidP="00DF16D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67856">
              <w:rPr>
                <w:b/>
                <w:sz w:val="24"/>
                <w:szCs w:val="24"/>
              </w:rPr>
              <w:t>.</w:t>
            </w:r>
          </w:p>
          <w:p w14:paraId="23C6D693" w14:textId="77777777" w:rsidR="00DF16D8" w:rsidRPr="00767856" w:rsidRDefault="00DF16D8" w:rsidP="00DF16D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E2282B2" w14:textId="77777777" w:rsidR="00DF16D8" w:rsidRPr="00767856" w:rsidRDefault="00DF16D8" w:rsidP="00DF16D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67856">
              <w:rPr>
                <w:b/>
                <w:sz w:val="24"/>
                <w:szCs w:val="24"/>
              </w:rPr>
              <w:t>.</w:t>
            </w:r>
          </w:p>
          <w:p w14:paraId="2CFCB078" w14:textId="77777777" w:rsidR="00DF16D8" w:rsidRPr="00767856" w:rsidRDefault="00DF16D8" w:rsidP="00DF16D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50AC235" w14:textId="77777777" w:rsidR="00DF16D8" w:rsidRPr="00767856" w:rsidRDefault="00DF16D8" w:rsidP="00DF16D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67856">
              <w:rPr>
                <w:b/>
                <w:sz w:val="24"/>
                <w:szCs w:val="24"/>
              </w:rPr>
              <w:t>.</w:t>
            </w:r>
          </w:p>
          <w:p w14:paraId="38C96A8F" w14:textId="77777777" w:rsidR="00DF16D8" w:rsidRPr="00767856" w:rsidRDefault="00DF16D8" w:rsidP="00DF16D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209BACE" w14:textId="77777777" w:rsidR="00DF16D8" w:rsidRPr="00767856" w:rsidRDefault="00DF16D8" w:rsidP="00DF16D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67856">
              <w:rPr>
                <w:b/>
                <w:sz w:val="24"/>
                <w:szCs w:val="24"/>
              </w:rPr>
              <w:t>.</w:t>
            </w:r>
          </w:p>
          <w:p w14:paraId="6A5035EB" w14:textId="77777777" w:rsidR="00DF16D8" w:rsidRPr="00767856" w:rsidRDefault="00DF16D8" w:rsidP="00DF16D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711" w:type="dxa"/>
            <w:shd w:val="clear" w:color="auto" w:fill="auto"/>
          </w:tcPr>
          <w:p w14:paraId="22316458" w14:textId="77777777" w:rsidR="00DF16D8" w:rsidRPr="00767856" w:rsidRDefault="00DF16D8" w:rsidP="00DF16D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BE353FE" w14:textId="77777777" w:rsidR="00DF16D8" w:rsidRPr="00767856" w:rsidRDefault="00DF16D8" w:rsidP="00DF16D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67856">
              <w:rPr>
                <w:b/>
                <w:sz w:val="24"/>
                <w:szCs w:val="24"/>
              </w:rPr>
              <w:t>.</w:t>
            </w:r>
          </w:p>
          <w:p w14:paraId="3B1A10D0" w14:textId="77777777" w:rsidR="00DF16D8" w:rsidRPr="00767856" w:rsidRDefault="00DF16D8" w:rsidP="00DF16D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203D7B9" w14:textId="77777777" w:rsidR="00DF16D8" w:rsidRPr="00767856" w:rsidRDefault="00DF16D8" w:rsidP="00DF16D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67856">
              <w:rPr>
                <w:b/>
                <w:sz w:val="24"/>
                <w:szCs w:val="24"/>
              </w:rPr>
              <w:t>.</w:t>
            </w:r>
          </w:p>
          <w:p w14:paraId="1877BE15" w14:textId="77777777" w:rsidR="00DF16D8" w:rsidRPr="00767856" w:rsidRDefault="00DF16D8" w:rsidP="00DF16D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4C3F86E" w14:textId="77777777" w:rsidR="00DF16D8" w:rsidRPr="00767856" w:rsidRDefault="00DF16D8" w:rsidP="00DF16D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67856">
              <w:rPr>
                <w:b/>
                <w:sz w:val="24"/>
                <w:szCs w:val="24"/>
              </w:rPr>
              <w:t>.</w:t>
            </w:r>
          </w:p>
          <w:p w14:paraId="2D1E74C5" w14:textId="77777777" w:rsidR="00DF16D8" w:rsidRPr="00767856" w:rsidRDefault="00DF16D8" w:rsidP="00DF16D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472771F" w14:textId="77777777" w:rsidR="00DF16D8" w:rsidRPr="00767856" w:rsidRDefault="00DF16D8" w:rsidP="00DF16D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67856">
              <w:rPr>
                <w:b/>
                <w:sz w:val="24"/>
                <w:szCs w:val="24"/>
              </w:rPr>
              <w:t>.</w:t>
            </w:r>
          </w:p>
          <w:p w14:paraId="365093AA" w14:textId="77777777" w:rsidR="00DF16D8" w:rsidRPr="00767856" w:rsidRDefault="00DF16D8" w:rsidP="00DF16D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C3DAB76" w14:textId="77777777" w:rsidR="00DF16D8" w:rsidRPr="00767856" w:rsidRDefault="00DF16D8" w:rsidP="00DF16D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67856">
              <w:rPr>
                <w:b/>
                <w:sz w:val="24"/>
                <w:szCs w:val="24"/>
              </w:rPr>
              <w:t>.</w:t>
            </w:r>
          </w:p>
          <w:p w14:paraId="74E7AB60" w14:textId="77777777" w:rsidR="00DF16D8" w:rsidRPr="00767856" w:rsidRDefault="00DF16D8" w:rsidP="00DF16D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F16D8" w:rsidRPr="00767856" w14:paraId="7B119F71" w14:textId="77777777" w:rsidTr="00767856">
        <w:tc>
          <w:tcPr>
            <w:tcW w:w="2448" w:type="dxa"/>
            <w:shd w:val="clear" w:color="auto" w:fill="auto"/>
          </w:tcPr>
          <w:p w14:paraId="6B0D1FB4" w14:textId="77777777" w:rsidR="00DF16D8" w:rsidRPr="00767856" w:rsidRDefault="00DF16D8" w:rsidP="00DF16D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1862404" w14:textId="77777777" w:rsidR="00DF16D8" w:rsidRPr="00767856" w:rsidRDefault="00DF16D8" w:rsidP="00DF16D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67856">
              <w:rPr>
                <w:b/>
                <w:sz w:val="24"/>
                <w:szCs w:val="24"/>
              </w:rPr>
              <w:t>Flow production</w:t>
            </w:r>
          </w:p>
        </w:tc>
        <w:tc>
          <w:tcPr>
            <w:tcW w:w="2880" w:type="dxa"/>
            <w:shd w:val="clear" w:color="auto" w:fill="auto"/>
          </w:tcPr>
          <w:p w14:paraId="42208F62" w14:textId="77777777" w:rsidR="00DF16D8" w:rsidRPr="00767856" w:rsidRDefault="00DF16D8" w:rsidP="00DF16D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6298C06" w14:textId="77777777" w:rsidR="00DF16D8" w:rsidRPr="00767856" w:rsidRDefault="00DF16D8" w:rsidP="00DF16D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67856">
              <w:rPr>
                <w:b/>
                <w:sz w:val="24"/>
                <w:szCs w:val="24"/>
              </w:rPr>
              <w:t>.</w:t>
            </w:r>
          </w:p>
          <w:p w14:paraId="32EDB1D3" w14:textId="77777777" w:rsidR="00DF16D8" w:rsidRPr="00767856" w:rsidRDefault="00DF16D8" w:rsidP="00DF16D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3CBB801" w14:textId="77777777" w:rsidR="00DF16D8" w:rsidRPr="00767856" w:rsidRDefault="00DF16D8" w:rsidP="00DF16D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67856">
              <w:rPr>
                <w:b/>
                <w:sz w:val="24"/>
                <w:szCs w:val="24"/>
              </w:rPr>
              <w:t>.</w:t>
            </w:r>
          </w:p>
          <w:p w14:paraId="195EDBBA" w14:textId="77777777" w:rsidR="00DF16D8" w:rsidRPr="00767856" w:rsidRDefault="00DF16D8" w:rsidP="00DF16D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7202E7B" w14:textId="77777777" w:rsidR="00DF16D8" w:rsidRPr="00767856" w:rsidRDefault="00DF16D8" w:rsidP="00DF16D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67856">
              <w:rPr>
                <w:b/>
                <w:sz w:val="24"/>
                <w:szCs w:val="24"/>
              </w:rPr>
              <w:t>.</w:t>
            </w:r>
          </w:p>
          <w:p w14:paraId="58A42290" w14:textId="77777777" w:rsidR="00DF16D8" w:rsidRPr="00767856" w:rsidRDefault="00DF16D8" w:rsidP="00DF16D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BCECE26" w14:textId="77777777" w:rsidR="00DF16D8" w:rsidRPr="00767856" w:rsidRDefault="00DF16D8" w:rsidP="00DF16D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6785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711" w:type="dxa"/>
            <w:shd w:val="clear" w:color="auto" w:fill="auto"/>
          </w:tcPr>
          <w:p w14:paraId="37C7477F" w14:textId="77777777" w:rsidR="00DF16D8" w:rsidRPr="00767856" w:rsidRDefault="00DF16D8" w:rsidP="00DF16D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30E95BF" w14:textId="77777777" w:rsidR="00DF16D8" w:rsidRPr="00767856" w:rsidRDefault="00DF16D8" w:rsidP="00DF16D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67856">
              <w:rPr>
                <w:b/>
                <w:sz w:val="24"/>
                <w:szCs w:val="24"/>
              </w:rPr>
              <w:t>.</w:t>
            </w:r>
          </w:p>
          <w:p w14:paraId="1193AC96" w14:textId="77777777" w:rsidR="00DF16D8" w:rsidRPr="00767856" w:rsidRDefault="00DF16D8" w:rsidP="00DF16D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950B50E" w14:textId="77777777" w:rsidR="00DF16D8" w:rsidRPr="00767856" w:rsidRDefault="00DF16D8" w:rsidP="00DF16D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67856">
              <w:rPr>
                <w:b/>
                <w:sz w:val="24"/>
                <w:szCs w:val="24"/>
              </w:rPr>
              <w:t>.</w:t>
            </w:r>
          </w:p>
          <w:p w14:paraId="583ECDA0" w14:textId="77777777" w:rsidR="00DF16D8" w:rsidRPr="00767856" w:rsidRDefault="00DF16D8" w:rsidP="00DF16D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C635068" w14:textId="77777777" w:rsidR="00DF16D8" w:rsidRPr="00767856" w:rsidRDefault="00DF16D8" w:rsidP="00DF16D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67856">
              <w:rPr>
                <w:b/>
                <w:sz w:val="24"/>
                <w:szCs w:val="24"/>
              </w:rPr>
              <w:t>.</w:t>
            </w:r>
          </w:p>
          <w:p w14:paraId="0910AB75" w14:textId="77777777" w:rsidR="00DF16D8" w:rsidRPr="00767856" w:rsidRDefault="00DF16D8" w:rsidP="00DF16D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F8E5CC7" w14:textId="77777777" w:rsidR="00DF16D8" w:rsidRPr="00767856" w:rsidRDefault="00DF16D8" w:rsidP="00DF16D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67856">
              <w:rPr>
                <w:b/>
                <w:sz w:val="24"/>
                <w:szCs w:val="24"/>
              </w:rPr>
              <w:t>.</w:t>
            </w:r>
          </w:p>
          <w:p w14:paraId="738A1DC0" w14:textId="77777777" w:rsidR="00DF16D8" w:rsidRPr="00767856" w:rsidRDefault="00DF16D8" w:rsidP="00DF16D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4A43854" w14:textId="77777777" w:rsidR="00DF16D8" w:rsidRPr="00767856" w:rsidRDefault="00DF16D8" w:rsidP="00DF16D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6E1EA357" w14:textId="77777777" w:rsidR="00DF16D8" w:rsidRPr="00767856" w:rsidRDefault="00DF16D8">
      <w:pPr>
        <w:rPr>
          <w:sz w:val="24"/>
          <w:szCs w:val="24"/>
        </w:rPr>
      </w:pPr>
    </w:p>
    <w:p w14:paraId="286D3306" w14:textId="77777777" w:rsidR="00767856" w:rsidRPr="00767856" w:rsidRDefault="00DF16D8">
      <w:pPr>
        <w:rPr>
          <w:b/>
          <w:sz w:val="24"/>
          <w:szCs w:val="24"/>
        </w:rPr>
      </w:pPr>
      <w:r w:rsidRPr="00767856">
        <w:rPr>
          <w:b/>
          <w:sz w:val="24"/>
          <w:szCs w:val="24"/>
        </w:rPr>
        <w:t>Task 2:</w:t>
      </w:r>
      <w:r w:rsidR="00C036B3" w:rsidRPr="00767856">
        <w:rPr>
          <w:b/>
          <w:sz w:val="24"/>
          <w:szCs w:val="24"/>
        </w:rPr>
        <w:t xml:space="preserve"> Read </w:t>
      </w:r>
      <w:r w:rsidR="00C036B3" w:rsidRPr="00767856">
        <w:rPr>
          <w:b/>
          <w:i/>
          <w:sz w:val="24"/>
          <w:szCs w:val="24"/>
        </w:rPr>
        <w:t>From Rain to Sunshine</w:t>
      </w:r>
      <w:r w:rsidR="00C036B3" w:rsidRPr="00767856">
        <w:rPr>
          <w:b/>
          <w:sz w:val="24"/>
          <w:szCs w:val="24"/>
        </w:rPr>
        <w:t xml:space="preserve"> case study</w:t>
      </w:r>
      <w:r w:rsidR="00767856" w:rsidRPr="00767856">
        <w:rPr>
          <w:b/>
          <w:sz w:val="24"/>
          <w:szCs w:val="24"/>
        </w:rPr>
        <w:t xml:space="preserve"> overleaf and answer the question</w:t>
      </w:r>
      <w:r w:rsidR="00767856">
        <w:rPr>
          <w:b/>
          <w:sz w:val="24"/>
          <w:szCs w:val="24"/>
        </w:rPr>
        <w:t xml:space="preserve"> below</w:t>
      </w:r>
    </w:p>
    <w:p w14:paraId="004B2EBF" w14:textId="77777777" w:rsidR="00767856" w:rsidRPr="00767856" w:rsidRDefault="00767856">
      <w:pPr>
        <w:rPr>
          <w:b/>
          <w:sz w:val="24"/>
          <w:szCs w:val="24"/>
        </w:rPr>
      </w:pPr>
    </w:p>
    <w:p w14:paraId="5F4D0663" w14:textId="77777777" w:rsidR="00767856" w:rsidRPr="00767856" w:rsidRDefault="00767856">
      <w:pPr>
        <w:rPr>
          <w:b/>
          <w:sz w:val="24"/>
          <w:szCs w:val="24"/>
        </w:rPr>
      </w:pPr>
    </w:p>
    <w:p w14:paraId="28FAFC3A" w14:textId="77777777" w:rsidR="00767856" w:rsidRPr="00767856" w:rsidRDefault="00767856">
      <w:pPr>
        <w:rPr>
          <w:b/>
          <w:sz w:val="24"/>
          <w:szCs w:val="24"/>
        </w:rPr>
      </w:pPr>
    </w:p>
    <w:p w14:paraId="3FAB1363" w14:textId="77777777" w:rsidR="00767856" w:rsidRPr="00767856" w:rsidRDefault="00767856">
      <w:pPr>
        <w:rPr>
          <w:b/>
          <w:sz w:val="24"/>
          <w:szCs w:val="24"/>
        </w:rPr>
      </w:pPr>
    </w:p>
    <w:p w14:paraId="2113A066" w14:textId="77777777" w:rsidR="00767856" w:rsidRPr="00767856" w:rsidRDefault="009A7EE4">
      <w:pPr>
        <w:rPr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5CAA3622" wp14:editId="08EB9477">
            <wp:extent cx="5731510" cy="41865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8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8FD1DF5" w14:textId="77777777" w:rsidR="00767856" w:rsidRPr="00767856" w:rsidRDefault="00767856" w:rsidP="00767856">
      <w:pPr>
        <w:rPr>
          <w:b/>
          <w:sz w:val="24"/>
          <w:szCs w:val="24"/>
        </w:rPr>
      </w:pPr>
      <w:r w:rsidRPr="00767856">
        <w:rPr>
          <w:b/>
          <w:sz w:val="24"/>
          <w:szCs w:val="24"/>
        </w:rPr>
        <w:t xml:space="preserve">QUESTION: </w:t>
      </w:r>
      <w:r>
        <w:rPr>
          <w:b/>
          <w:sz w:val="24"/>
          <w:szCs w:val="24"/>
        </w:rPr>
        <w:t>Evaluate</w:t>
      </w:r>
      <w:r w:rsidR="00C036B3" w:rsidRPr="00767856">
        <w:rPr>
          <w:b/>
          <w:sz w:val="24"/>
          <w:szCs w:val="24"/>
        </w:rPr>
        <w:t xml:space="preserve"> the suitability of job, batch and flow production methods for Sally Jean’s proposed new venture</w:t>
      </w:r>
      <w:r>
        <w:rPr>
          <w:b/>
          <w:sz w:val="24"/>
          <w:szCs w:val="24"/>
        </w:rPr>
        <w:t xml:space="preserve"> (10)</w:t>
      </w:r>
    </w:p>
    <w:p w14:paraId="7172FC9E" w14:textId="77777777" w:rsidR="00767856" w:rsidRPr="00767856" w:rsidRDefault="00767856" w:rsidP="00767856">
      <w:pPr>
        <w:rPr>
          <w:b/>
          <w:sz w:val="24"/>
          <w:szCs w:val="24"/>
        </w:rPr>
      </w:pPr>
      <w:r w:rsidRPr="00767856">
        <w:rPr>
          <w:b/>
          <w:sz w:val="24"/>
          <w:szCs w:val="24"/>
        </w:rPr>
        <w:t>To do this:</w:t>
      </w:r>
    </w:p>
    <w:p w14:paraId="63523793" w14:textId="77777777" w:rsidR="00767856" w:rsidRPr="00767856" w:rsidRDefault="00767856" w:rsidP="00767856">
      <w:pPr>
        <w:pStyle w:val="ListParagraph"/>
        <w:numPr>
          <w:ilvl w:val="1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analyse the</w:t>
      </w:r>
      <w:r w:rsidR="00C036B3" w:rsidRPr="00767856">
        <w:rPr>
          <w:b/>
          <w:sz w:val="24"/>
          <w:szCs w:val="24"/>
        </w:rPr>
        <w:t xml:space="preserve"> advantages and disadvantages of </w:t>
      </w:r>
      <w:r>
        <w:rPr>
          <w:b/>
          <w:sz w:val="24"/>
          <w:szCs w:val="24"/>
        </w:rPr>
        <w:t xml:space="preserve">using </w:t>
      </w:r>
      <w:r w:rsidR="00C036B3" w:rsidRPr="00767856">
        <w:rPr>
          <w:b/>
          <w:sz w:val="24"/>
          <w:szCs w:val="24"/>
        </w:rPr>
        <w:t xml:space="preserve">each </w:t>
      </w:r>
      <w:r>
        <w:rPr>
          <w:b/>
          <w:sz w:val="24"/>
          <w:szCs w:val="24"/>
        </w:rPr>
        <w:t>method</w:t>
      </w:r>
      <w:r w:rsidR="00C036B3" w:rsidRPr="0076785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in </w:t>
      </w:r>
      <w:r w:rsidR="00C036B3" w:rsidRPr="00767856">
        <w:rPr>
          <w:b/>
          <w:sz w:val="24"/>
          <w:szCs w:val="24"/>
        </w:rPr>
        <w:t>Sally Jean</w:t>
      </w:r>
      <w:r w:rsidRPr="00767856">
        <w:rPr>
          <w:b/>
          <w:sz w:val="24"/>
          <w:szCs w:val="24"/>
        </w:rPr>
        <w:t>’s business</w:t>
      </w:r>
      <w:r>
        <w:rPr>
          <w:b/>
          <w:sz w:val="24"/>
          <w:szCs w:val="24"/>
        </w:rPr>
        <w:t xml:space="preserve"> (specific application)</w:t>
      </w:r>
    </w:p>
    <w:p w14:paraId="642AFE1B" w14:textId="77777777" w:rsidR="00C036B3" w:rsidRPr="00767856" w:rsidRDefault="00767856" w:rsidP="00767856">
      <w:pPr>
        <w:pStyle w:val="ListParagraph"/>
        <w:numPr>
          <w:ilvl w:val="1"/>
          <w:numId w:val="3"/>
        </w:numPr>
        <w:rPr>
          <w:b/>
          <w:sz w:val="24"/>
          <w:szCs w:val="24"/>
        </w:rPr>
      </w:pPr>
      <w:r w:rsidRPr="00767856">
        <w:rPr>
          <w:b/>
          <w:sz w:val="24"/>
          <w:szCs w:val="24"/>
        </w:rPr>
        <w:t>c</w:t>
      </w:r>
      <w:r w:rsidR="00C036B3" w:rsidRPr="00767856">
        <w:rPr>
          <w:b/>
          <w:sz w:val="24"/>
          <w:szCs w:val="24"/>
        </w:rPr>
        <w:t xml:space="preserve">onclude your answer with </w:t>
      </w:r>
      <w:r w:rsidRPr="00767856">
        <w:rPr>
          <w:b/>
          <w:sz w:val="24"/>
          <w:szCs w:val="24"/>
        </w:rPr>
        <w:t>a decision as to which is the most appropriate method, justifying your answer and considering short term vs long term impacts of choice</w:t>
      </w:r>
    </w:p>
    <w:p w14:paraId="60634DBD" w14:textId="77777777" w:rsidR="00C036B3" w:rsidRPr="00767856" w:rsidRDefault="00C036B3">
      <w:pPr>
        <w:rPr>
          <w:b/>
          <w:sz w:val="24"/>
          <w:szCs w:val="24"/>
        </w:rPr>
      </w:pPr>
    </w:p>
    <w:sectPr w:rsidR="00C036B3" w:rsidRPr="00767856" w:rsidSect="00B60A90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FB5D6" w14:textId="77777777" w:rsidR="00F75BCA" w:rsidRDefault="00F75BCA" w:rsidP="00767856">
      <w:pPr>
        <w:spacing w:after="0" w:line="240" w:lineRule="auto"/>
      </w:pPr>
      <w:r>
        <w:separator/>
      </w:r>
    </w:p>
  </w:endnote>
  <w:endnote w:type="continuationSeparator" w:id="0">
    <w:p w14:paraId="4891F5B7" w14:textId="77777777" w:rsidR="00F75BCA" w:rsidRDefault="00F75BCA" w:rsidP="00767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9841D" w14:textId="77777777" w:rsidR="00F75BCA" w:rsidRDefault="00F75BCA" w:rsidP="00767856">
      <w:pPr>
        <w:spacing w:after="0" w:line="240" w:lineRule="auto"/>
      </w:pPr>
      <w:r>
        <w:separator/>
      </w:r>
    </w:p>
  </w:footnote>
  <w:footnote w:type="continuationSeparator" w:id="0">
    <w:p w14:paraId="6018B1BC" w14:textId="77777777" w:rsidR="00F75BCA" w:rsidRDefault="00F75BCA" w:rsidP="00767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6C348" w14:textId="77777777" w:rsidR="00767856" w:rsidRPr="00767856" w:rsidRDefault="00767856" w:rsidP="00767856">
    <w:pPr>
      <w:jc w:val="center"/>
      <w:rPr>
        <w:b/>
        <w:sz w:val="32"/>
        <w:szCs w:val="32"/>
      </w:rPr>
    </w:pPr>
    <w:r w:rsidRPr="00767856">
      <w:rPr>
        <w:b/>
        <w:sz w:val="32"/>
        <w:szCs w:val="32"/>
      </w:rPr>
      <w:t>Methods of production</w:t>
    </w:r>
  </w:p>
  <w:p w14:paraId="019E9885" w14:textId="77777777" w:rsidR="00767856" w:rsidRDefault="007678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A6061"/>
    <w:multiLevelType w:val="hybridMultilevel"/>
    <w:tmpl w:val="2D8CB8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3581F"/>
    <w:multiLevelType w:val="hybridMultilevel"/>
    <w:tmpl w:val="6EEE2E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F2E59"/>
    <w:multiLevelType w:val="hybridMultilevel"/>
    <w:tmpl w:val="7D222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D8"/>
    <w:rsid w:val="000D50A0"/>
    <w:rsid w:val="000E7242"/>
    <w:rsid w:val="0012217B"/>
    <w:rsid w:val="0013465A"/>
    <w:rsid w:val="001A3C60"/>
    <w:rsid w:val="00242526"/>
    <w:rsid w:val="002B44E9"/>
    <w:rsid w:val="00342252"/>
    <w:rsid w:val="00394D82"/>
    <w:rsid w:val="00396601"/>
    <w:rsid w:val="003A4FE4"/>
    <w:rsid w:val="003C5BE7"/>
    <w:rsid w:val="003D3C97"/>
    <w:rsid w:val="003E4D0D"/>
    <w:rsid w:val="004753BC"/>
    <w:rsid w:val="00486F6C"/>
    <w:rsid w:val="00486F76"/>
    <w:rsid w:val="00496526"/>
    <w:rsid w:val="004D7078"/>
    <w:rsid w:val="00517575"/>
    <w:rsid w:val="00557A01"/>
    <w:rsid w:val="00564C5A"/>
    <w:rsid w:val="005731CD"/>
    <w:rsid w:val="00586A13"/>
    <w:rsid w:val="005950F6"/>
    <w:rsid w:val="005C2107"/>
    <w:rsid w:val="00620672"/>
    <w:rsid w:val="0062690E"/>
    <w:rsid w:val="00641868"/>
    <w:rsid w:val="00665490"/>
    <w:rsid w:val="006A7A06"/>
    <w:rsid w:val="006C51E4"/>
    <w:rsid w:val="006D45E0"/>
    <w:rsid w:val="007401C3"/>
    <w:rsid w:val="007442F7"/>
    <w:rsid w:val="00763DAF"/>
    <w:rsid w:val="00767856"/>
    <w:rsid w:val="007C77FC"/>
    <w:rsid w:val="00800374"/>
    <w:rsid w:val="008237AF"/>
    <w:rsid w:val="00826D86"/>
    <w:rsid w:val="008420D6"/>
    <w:rsid w:val="008671E9"/>
    <w:rsid w:val="008A4FEC"/>
    <w:rsid w:val="008A5FBC"/>
    <w:rsid w:val="008E0B14"/>
    <w:rsid w:val="00913371"/>
    <w:rsid w:val="009341CE"/>
    <w:rsid w:val="009A7EE4"/>
    <w:rsid w:val="009F0790"/>
    <w:rsid w:val="009F7499"/>
    <w:rsid w:val="00AA59D2"/>
    <w:rsid w:val="00AE0B8E"/>
    <w:rsid w:val="00B37980"/>
    <w:rsid w:val="00B60A90"/>
    <w:rsid w:val="00B66C12"/>
    <w:rsid w:val="00B85349"/>
    <w:rsid w:val="00B977EE"/>
    <w:rsid w:val="00BC193C"/>
    <w:rsid w:val="00BF1C21"/>
    <w:rsid w:val="00C036B3"/>
    <w:rsid w:val="00CD0875"/>
    <w:rsid w:val="00D246E1"/>
    <w:rsid w:val="00D27F3B"/>
    <w:rsid w:val="00D40843"/>
    <w:rsid w:val="00D50717"/>
    <w:rsid w:val="00D608FC"/>
    <w:rsid w:val="00DF16D8"/>
    <w:rsid w:val="00E442BD"/>
    <w:rsid w:val="00E450E9"/>
    <w:rsid w:val="00E578D8"/>
    <w:rsid w:val="00E861C1"/>
    <w:rsid w:val="00EB0110"/>
    <w:rsid w:val="00EB338B"/>
    <w:rsid w:val="00EB49BB"/>
    <w:rsid w:val="00EE51BA"/>
    <w:rsid w:val="00EF0501"/>
    <w:rsid w:val="00F467DC"/>
    <w:rsid w:val="00F50C51"/>
    <w:rsid w:val="00F73C0E"/>
    <w:rsid w:val="00F75BCA"/>
    <w:rsid w:val="00F860F5"/>
    <w:rsid w:val="00FA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2E5AF"/>
  <w15:docId w15:val="{403D9940-8060-4440-A139-C7E52445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6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36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7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7856"/>
  </w:style>
  <w:style w:type="paragraph" w:styleId="Footer">
    <w:name w:val="footer"/>
    <w:basedOn w:val="Normal"/>
    <w:link w:val="FooterChar"/>
    <w:uiPriority w:val="99"/>
    <w:semiHidden/>
    <w:unhideWhenUsed/>
    <w:rsid w:val="00767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7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55A0D8-D9B9-442C-80F7-C9E744750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F00E6B-2C2A-4A53-94B7-61C29E34E6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486C92-3FA0-41E8-8E8D-80F7709819E1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sharepoint/v3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B01EFC9A</Template>
  <TotalTime>1</TotalTime>
  <Pages>2</Pages>
  <Words>118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Emily Blake</cp:lastModifiedBy>
  <cp:revision>2</cp:revision>
  <dcterms:created xsi:type="dcterms:W3CDTF">2016-02-22T09:40:00Z</dcterms:created>
  <dcterms:modified xsi:type="dcterms:W3CDTF">2016-02-22T09:40:00Z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