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2B4C5" w14:textId="2A71F03C" w:rsidR="000D58E6" w:rsidRPr="006F4D30" w:rsidRDefault="008E00C0" w:rsidP="008E00C0">
      <w:pPr>
        <w:autoSpaceDE w:val="0"/>
        <w:autoSpaceDN w:val="0"/>
        <w:adjustRightInd w:val="0"/>
        <w:spacing w:after="0" w:line="240" w:lineRule="auto"/>
        <w:jc w:val="center"/>
        <w:rPr>
          <w:rFonts w:ascii="Century Gothic" w:hAnsi="Century Gothic" w:cs="Arial"/>
          <w:b/>
          <w:color w:val="FF0000"/>
        </w:rPr>
      </w:pPr>
      <w:r w:rsidRPr="006F4D30">
        <w:rPr>
          <w:rFonts w:ascii="Century Gothic" w:hAnsi="Century Gothic" w:cs="Arial"/>
          <w:b/>
          <w:color w:val="FF0000"/>
        </w:rPr>
        <w:t>Responsible Corporations?</w:t>
      </w:r>
    </w:p>
    <w:p w14:paraId="589D2268" w14:textId="3C97B6F7" w:rsidR="00A16B4E" w:rsidRPr="006F4D30" w:rsidRDefault="008E00C0" w:rsidP="005541B6">
      <w:pPr>
        <w:autoSpaceDE w:val="0"/>
        <w:autoSpaceDN w:val="0"/>
        <w:adjustRightInd w:val="0"/>
        <w:spacing w:after="0" w:line="240" w:lineRule="auto"/>
        <w:jc w:val="center"/>
        <w:rPr>
          <w:rFonts w:ascii="Century Gothic" w:hAnsi="Century Gothic" w:cs="Arial"/>
          <w:b/>
          <w:color w:val="000000"/>
        </w:rPr>
      </w:pPr>
      <w:r w:rsidRPr="006F4D30">
        <w:rPr>
          <w:rFonts w:ascii="Century Gothic" w:hAnsi="Century Gothic" w:cs="Arial"/>
          <w:b/>
          <w:color w:val="000000"/>
        </w:rPr>
        <w:t>DIESELGATE</w:t>
      </w:r>
    </w:p>
    <w:p w14:paraId="12387F15" w14:textId="77777777" w:rsidR="005541B6" w:rsidRPr="006F4D30" w:rsidRDefault="005541B6" w:rsidP="007016BD">
      <w:pPr>
        <w:autoSpaceDE w:val="0"/>
        <w:autoSpaceDN w:val="0"/>
        <w:adjustRightInd w:val="0"/>
        <w:spacing w:after="0" w:line="240" w:lineRule="auto"/>
        <w:rPr>
          <w:rFonts w:ascii="Century Gothic" w:hAnsi="Century Gothic" w:cs="Arial"/>
          <w:color w:val="000000"/>
          <w:u w:val="single"/>
        </w:rPr>
      </w:pPr>
    </w:p>
    <w:p w14:paraId="3E591459" w14:textId="414B7340" w:rsidR="00BF40BC" w:rsidRPr="006F4D30" w:rsidRDefault="00BF40BC" w:rsidP="00BF40BC">
      <w:pPr>
        <w:autoSpaceDE w:val="0"/>
        <w:autoSpaceDN w:val="0"/>
        <w:adjustRightInd w:val="0"/>
        <w:spacing w:after="0" w:line="240" w:lineRule="auto"/>
        <w:jc w:val="center"/>
        <w:rPr>
          <w:rFonts w:ascii="Century Gothic" w:hAnsi="Century Gothic" w:cs="Arial"/>
          <w:color w:val="000000"/>
          <w:u w:val="single"/>
        </w:rPr>
      </w:pPr>
      <w:r w:rsidRPr="006F4D30">
        <w:rPr>
          <w:rFonts w:ascii="Century Gothic" w:hAnsi="Century Gothic" w:cs="Arial"/>
          <w:color w:val="000000"/>
          <w:u w:val="single"/>
        </w:rPr>
        <w:t xml:space="preserve">Support </w:t>
      </w:r>
      <w:r w:rsidR="00067F3E" w:rsidRPr="006F4D30">
        <w:rPr>
          <w:rFonts w:ascii="Century Gothic" w:hAnsi="Century Gothic" w:cs="Arial"/>
          <w:color w:val="000000"/>
          <w:u w:val="single"/>
        </w:rPr>
        <w:t>Note</w:t>
      </w:r>
      <w:r w:rsidRPr="006F4D30">
        <w:rPr>
          <w:rFonts w:ascii="Century Gothic" w:hAnsi="Century Gothic" w:cs="Arial"/>
          <w:color w:val="000000"/>
          <w:u w:val="single"/>
        </w:rPr>
        <w:t>s</w:t>
      </w:r>
    </w:p>
    <w:p w14:paraId="5A094CA4" w14:textId="77777777" w:rsidR="00246121" w:rsidRPr="006F4D30" w:rsidRDefault="00246121" w:rsidP="00CD01BE">
      <w:pPr>
        <w:autoSpaceDE w:val="0"/>
        <w:autoSpaceDN w:val="0"/>
        <w:adjustRightInd w:val="0"/>
        <w:spacing w:after="0" w:line="240" w:lineRule="auto"/>
        <w:rPr>
          <w:rFonts w:ascii="Century Gothic" w:hAnsi="Century Gothic" w:cs="Arial"/>
          <w:color w:val="000000"/>
        </w:rPr>
      </w:pPr>
    </w:p>
    <w:p w14:paraId="31CE1FF9" w14:textId="77777777" w:rsidR="00246121" w:rsidRPr="006F4D30" w:rsidRDefault="00246121" w:rsidP="00CD01BE">
      <w:pPr>
        <w:autoSpaceDE w:val="0"/>
        <w:autoSpaceDN w:val="0"/>
        <w:adjustRightInd w:val="0"/>
        <w:spacing w:after="0" w:line="240" w:lineRule="auto"/>
        <w:rPr>
          <w:rFonts w:ascii="Century Gothic" w:hAnsi="Century Gothic" w:cs="Arial"/>
          <w:color w:val="000000"/>
        </w:rPr>
      </w:pPr>
    </w:p>
    <w:p w14:paraId="51D85875" w14:textId="77777777" w:rsidR="00B24946" w:rsidRPr="006F4D30" w:rsidRDefault="00B24946" w:rsidP="00CD01BE">
      <w:pPr>
        <w:autoSpaceDE w:val="0"/>
        <w:autoSpaceDN w:val="0"/>
        <w:adjustRightInd w:val="0"/>
        <w:spacing w:after="0" w:line="240" w:lineRule="auto"/>
        <w:rPr>
          <w:rFonts w:ascii="Century Gothic" w:hAnsi="Century Gothic" w:cs="Arial"/>
          <w:color w:val="000000"/>
        </w:rPr>
      </w:pPr>
    </w:p>
    <w:p w14:paraId="0D76C3E0" w14:textId="6C7C143A" w:rsidR="00CD01BE" w:rsidRPr="006F4D30" w:rsidRDefault="00CD01BE" w:rsidP="00510431">
      <w:pPr>
        <w:autoSpaceDE w:val="0"/>
        <w:autoSpaceDN w:val="0"/>
        <w:adjustRightInd w:val="0"/>
        <w:spacing w:after="0" w:line="480" w:lineRule="auto"/>
        <w:rPr>
          <w:rFonts w:ascii="Century Gothic" w:hAnsi="Century Gothic" w:cs="Arial"/>
          <w:color w:val="000000"/>
        </w:rPr>
      </w:pPr>
      <w:r w:rsidRPr="006F4D30">
        <w:rPr>
          <w:rFonts w:ascii="Century Gothic" w:hAnsi="Century Gothic" w:cs="Arial"/>
          <w:color w:val="000000"/>
        </w:rPr>
        <w:t xml:space="preserve">The purpose of these support </w:t>
      </w:r>
      <w:r w:rsidR="00067F3E" w:rsidRPr="006F4D30">
        <w:rPr>
          <w:rFonts w:ascii="Century Gothic" w:hAnsi="Century Gothic" w:cs="Arial"/>
          <w:color w:val="000000"/>
        </w:rPr>
        <w:t>note</w:t>
      </w:r>
      <w:r w:rsidRPr="006F4D30">
        <w:rPr>
          <w:rFonts w:ascii="Century Gothic" w:hAnsi="Century Gothic" w:cs="Arial"/>
          <w:color w:val="000000"/>
        </w:rPr>
        <w:t xml:space="preserve">s is to provide </w:t>
      </w:r>
      <w:r w:rsidR="00BA6380" w:rsidRPr="006F4D30">
        <w:rPr>
          <w:rFonts w:ascii="Century Gothic" w:hAnsi="Century Gothic" w:cs="Arial"/>
          <w:color w:val="000000"/>
        </w:rPr>
        <w:t>a</w:t>
      </w:r>
      <w:r w:rsidRPr="006F4D30">
        <w:rPr>
          <w:rFonts w:ascii="Century Gothic" w:hAnsi="Century Gothic" w:cs="Arial"/>
          <w:color w:val="000000"/>
        </w:rPr>
        <w:t xml:space="preserve"> basis for </w:t>
      </w:r>
      <w:r w:rsidR="00BA6380" w:rsidRPr="006F4D30">
        <w:rPr>
          <w:rFonts w:ascii="Century Gothic" w:hAnsi="Century Gothic" w:cs="Arial"/>
          <w:color w:val="000000"/>
        </w:rPr>
        <w:t xml:space="preserve">activity &amp; </w:t>
      </w:r>
      <w:r w:rsidRPr="006F4D30">
        <w:rPr>
          <w:rFonts w:ascii="Century Gothic" w:hAnsi="Century Gothic" w:cs="Arial"/>
          <w:color w:val="000000"/>
        </w:rPr>
        <w:t>discussion</w:t>
      </w:r>
      <w:r w:rsidR="00E14AEC" w:rsidRPr="006F4D30">
        <w:rPr>
          <w:rFonts w:ascii="Century Gothic" w:hAnsi="Century Gothic" w:cs="Arial"/>
          <w:color w:val="000000"/>
        </w:rPr>
        <w:t xml:space="preserve">, more background and </w:t>
      </w:r>
      <w:r w:rsidR="00BA6380" w:rsidRPr="006F4D30">
        <w:rPr>
          <w:rFonts w:ascii="Century Gothic" w:hAnsi="Century Gothic" w:cs="Arial"/>
          <w:color w:val="000000"/>
        </w:rPr>
        <w:t xml:space="preserve">suggestions </w:t>
      </w:r>
      <w:r w:rsidR="00E14AEC" w:rsidRPr="006F4D30">
        <w:rPr>
          <w:rFonts w:ascii="Century Gothic" w:hAnsi="Century Gothic" w:cs="Arial"/>
          <w:color w:val="000000"/>
        </w:rPr>
        <w:t>for</w:t>
      </w:r>
      <w:r w:rsidR="00BA6380" w:rsidRPr="006F4D30">
        <w:rPr>
          <w:rFonts w:ascii="Century Gothic" w:hAnsi="Century Gothic" w:cs="Arial"/>
          <w:color w:val="000000"/>
        </w:rPr>
        <w:t xml:space="preserve"> further viewing</w:t>
      </w:r>
      <w:r w:rsidRPr="006F4D30">
        <w:rPr>
          <w:rFonts w:ascii="Century Gothic" w:hAnsi="Century Gothic" w:cs="Arial"/>
          <w:color w:val="000000"/>
        </w:rPr>
        <w:t>. Please select, add to/edit the material as required.</w:t>
      </w:r>
    </w:p>
    <w:p w14:paraId="6E72836D" w14:textId="77777777" w:rsidR="00CD01BE" w:rsidRPr="006F4D30" w:rsidRDefault="00CD01BE" w:rsidP="00E76008">
      <w:pPr>
        <w:autoSpaceDE w:val="0"/>
        <w:autoSpaceDN w:val="0"/>
        <w:adjustRightInd w:val="0"/>
        <w:spacing w:after="0" w:line="360" w:lineRule="auto"/>
        <w:rPr>
          <w:rFonts w:ascii="Century Gothic" w:hAnsi="Century Gothic" w:cs="Arial"/>
          <w:color w:val="000000"/>
        </w:rPr>
      </w:pPr>
    </w:p>
    <w:p w14:paraId="31BEC247" w14:textId="7019E803" w:rsidR="00B820E3" w:rsidRPr="006F4D30" w:rsidRDefault="00B820E3" w:rsidP="00B820E3">
      <w:pPr>
        <w:autoSpaceDE w:val="0"/>
        <w:autoSpaceDN w:val="0"/>
        <w:adjustRightInd w:val="0"/>
        <w:spacing w:after="0" w:line="480" w:lineRule="auto"/>
        <w:rPr>
          <w:rFonts w:ascii="Century Gothic" w:hAnsi="Century Gothic" w:cs="Arial"/>
          <w:b/>
          <w:color w:val="000000"/>
        </w:rPr>
      </w:pPr>
      <w:r w:rsidRPr="006F4D30">
        <w:rPr>
          <w:rFonts w:ascii="Century Gothic" w:hAnsi="Century Gothic" w:cs="Arial"/>
          <w:b/>
          <w:color w:val="000000"/>
        </w:rPr>
        <w:t>OTHER RELEVANT FILMS &amp; CLIPS:</w:t>
      </w:r>
    </w:p>
    <w:p w14:paraId="7E2FE5B8" w14:textId="77420C9D" w:rsidR="00B820E3" w:rsidRPr="006F4D30" w:rsidRDefault="00B820E3" w:rsidP="00B820E3">
      <w:pPr>
        <w:autoSpaceDE w:val="0"/>
        <w:autoSpaceDN w:val="0"/>
        <w:adjustRightInd w:val="0"/>
        <w:spacing w:after="0" w:line="480" w:lineRule="auto"/>
        <w:rPr>
          <w:rFonts w:ascii="Century Gothic" w:hAnsi="Century Gothic" w:cs="Arial"/>
          <w:color w:val="000000"/>
        </w:rPr>
      </w:pPr>
      <w:r w:rsidRPr="006F4D30">
        <w:rPr>
          <w:rFonts w:ascii="Century Gothic" w:hAnsi="Century Gothic" w:cs="Arial"/>
          <w:color w:val="000000"/>
        </w:rPr>
        <w:t>We have a number of other films that show different aspects of this theme (use ‘search’ to find):</w:t>
      </w:r>
    </w:p>
    <w:p w14:paraId="0E8CD270" w14:textId="77777777" w:rsidR="00B820E3" w:rsidRPr="006F4D30" w:rsidRDefault="00B820E3" w:rsidP="00B820E3">
      <w:pPr>
        <w:autoSpaceDE w:val="0"/>
        <w:autoSpaceDN w:val="0"/>
        <w:adjustRightInd w:val="0"/>
        <w:spacing w:after="0" w:line="480" w:lineRule="auto"/>
        <w:rPr>
          <w:rFonts w:ascii="Century Gothic" w:hAnsi="Century Gothic" w:cs="Arial"/>
          <w:color w:val="000000"/>
        </w:rPr>
      </w:pPr>
    </w:p>
    <w:p w14:paraId="2CE6C077" w14:textId="4F547091" w:rsidR="008E00C0" w:rsidRPr="006F4D30" w:rsidRDefault="008E00C0" w:rsidP="00B820E3">
      <w:pPr>
        <w:autoSpaceDE w:val="0"/>
        <w:autoSpaceDN w:val="0"/>
        <w:adjustRightInd w:val="0"/>
        <w:spacing w:after="0" w:line="480" w:lineRule="auto"/>
        <w:rPr>
          <w:rFonts w:ascii="Century Gothic" w:hAnsi="Century Gothic" w:cs="Arial"/>
          <w:bCs/>
          <w:color w:val="000000"/>
        </w:rPr>
      </w:pPr>
      <w:r w:rsidRPr="006F4D30">
        <w:rPr>
          <w:rFonts w:ascii="Century Gothic" w:hAnsi="Century Gothic" w:cs="Arial"/>
          <w:b/>
          <w:bCs/>
          <w:color w:val="000000"/>
        </w:rPr>
        <w:t xml:space="preserve">Responsible Corporations? </w:t>
      </w:r>
      <w:r w:rsidRPr="006F4D30">
        <w:rPr>
          <w:rFonts w:ascii="Century Gothic" w:hAnsi="Century Gothic" w:cs="Arial"/>
          <w:bCs/>
          <w:color w:val="000000"/>
        </w:rPr>
        <w:t xml:space="preserve">A series of films examining the conduct of large corporations, including </w:t>
      </w:r>
      <w:r w:rsidR="00AB5832" w:rsidRPr="006F4D30">
        <w:rPr>
          <w:rFonts w:ascii="Century Gothic" w:hAnsi="Century Gothic" w:cs="Arial"/>
          <w:bCs/>
          <w:color w:val="000000"/>
        </w:rPr>
        <w:t>the tobacco, pharmaceutical and high tech industries (search on ‘Responsible Corporations’)</w:t>
      </w:r>
    </w:p>
    <w:p w14:paraId="73B5E29D" w14:textId="77777777" w:rsidR="009501FA" w:rsidRPr="006F4D30" w:rsidRDefault="009501FA" w:rsidP="00091EF4">
      <w:pPr>
        <w:autoSpaceDE w:val="0"/>
        <w:autoSpaceDN w:val="0"/>
        <w:adjustRightInd w:val="0"/>
        <w:spacing w:after="0" w:line="240" w:lineRule="auto"/>
        <w:rPr>
          <w:rFonts w:ascii="Century Gothic" w:hAnsi="Century Gothic" w:cs="Arial"/>
          <w:color w:val="000000"/>
        </w:rPr>
      </w:pPr>
    </w:p>
    <w:p w14:paraId="0BD9B51E" w14:textId="3A05FDA4" w:rsidR="00894D55" w:rsidRPr="006F4D30" w:rsidRDefault="00FC438E" w:rsidP="00894D55">
      <w:pPr>
        <w:autoSpaceDE w:val="0"/>
        <w:autoSpaceDN w:val="0"/>
        <w:adjustRightInd w:val="0"/>
        <w:spacing w:after="0" w:line="480" w:lineRule="auto"/>
        <w:jc w:val="center"/>
        <w:rPr>
          <w:rFonts w:ascii="Century Gothic" w:hAnsi="Century Gothic" w:cs="Arial"/>
          <w:b/>
          <w:color w:val="000000"/>
          <w:u w:val="single"/>
        </w:rPr>
      </w:pPr>
      <w:bookmarkStart w:id="0" w:name="B1"/>
      <w:bookmarkEnd w:id="0"/>
      <w:r w:rsidRPr="006F4D30">
        <w:rPr>
          <w:rFonts w:ascii="Century Gothic" w:hAnsi="Century Gothic" w:cs="Arial"/>
          <w:b/>
          <w:color w:val="000000"/>
          <w:u w:val="single"/>
        </w:rPr>
        <w:t>Synopsis</w:t>
      </w:r>
    </w:p>
    <w:p w14:paraId="70F9F11F" w14:textId="77777777" w:rsidR="00664C6C" w:rsidRPr="006F4D30" w:rsidRDefault="00664C6C" w:rsidP="00192916">
      <w:pPr>
        <w:spacing w:after="0" w:line="240" w:lineRule="auto"/>
        <w:rPr>
          <w:rFonts w:ascii="Century Gothic" w:eastAsia="Times New Roman" w:hAnsi="Century Gothic" w:cs="Arial"/>
          <w:b/>
          <w:bCs/>
          <w:lang w:eastAsia="en-GB"/>
        </w:rPr>
      </w:pPr>
    </w:p>
    <w:p w14:paraId="344C9021" w14:textId="77777777" w:rsidR="00192916" w:rsidRPr="006F4D30" w:rsidRDefault="00192916" w:rsidP="00192916">
      <w:pPr>
        <w:spacing w:after="0" w:line="240" w:lineRule="auto"/>
        <w:rPr>
          <w:rFonts w:ascii="Century Gothic" w:eastAsia="Times New Roman" w:hAnsi="Century Gothic" w:cs="Arial"/>
          <w:b/>
          <w:bCs/>
          <w:lang w:eastAsia="en-GB"/>
        </w:rPr>
      </w:pPr>
      <w:r w:rsidRPr="006F4D30">
        <w:rPr>
          <w:rFonts w:ascii="Century Gothic" w:eastAsia="Times New Roman" w:hAnsi="Century Gothic" w:cs="Arial"/>
          <w:b/>
          <w:bCs/>
          <w:lang w:eastAsia="en-GB"/>
        </w:rPr>
        <w:t>Key Topics</w:t>
      </w:r>
    </w:p>
    <w:p w14:paraId="165178EA" w14:textId="77777777" w:rsidR="00994B43" w:rsidRPr="006F4D30" w:rsidRDefault="00994B43" w:rsidP="00192916">
      <w:pPr>
        <w:spacing w:after="0" w:line="240" w:lineRule="auto"/>
        <w:rPr>
          <w:rFonts w:ascii="Century Gothic" w:eastAsia="Times New Roman" w:hAnsi="Century Gothic" w:cs="Tahoma"/>
          <w:lang w:eastAsia="en-GB"/>
        </w:rPr>
      </w:pPr>
    </w:p>
    <w:p w14:paraId="68488484" w14:textId="2500733F" w:rsidR="00844B6A" w:rsidRPr="006F4D30" w:rsidRDefault="00387A1B" w:rsidP="00E2385C">
      <w:pPr>
        <w:numPr>
          <w:ilvl w:val="0"/>
          <w:numId w:val="1"/>
        </w:numPr>
        <w:spacing w:before="100" w:beforeAutospacing="1" w:after="100" w:afterAutospacing="1" w:line="360" w:lineRule="auto"/>
        <w:rPr>
          <w:rFonts w:ascii="Century Gothic" w:eastAsia="Times New Roman" w:hAnsi="Century Gothic" w:cs="Arial"/>
          <w:shd w:val="clear" w:color="auto" w:fill="FFFFFF"/>
          <w:lang w:eastAsia="en-GB"/>
        </w:rPr>
      </w:pPr>
      <w:r w:rsidRPr="006F4D30">
        <w:rPr>
          <w:rFonts w:ascii="Century Gothic" w:eastAsia="Times New Roman" w:hAnsi="Century Gothic" w:cs="Arial"/>
          <w:shd w:val="clear" w:color="auto" w:fill="FFFFFF"/>
          <w:lang w:eastAsia="en-GB"/>
        </w:rPr>
        <w:t>Corporate Ethics</w:t>
      </w:r>
    </w:p>
    <w:p w14:paraId="71AD6B76" w14:textId="6F202E04" w:rsidR="00387A1B" w:rsidRPr="006F4D30" w:rsidRDefault="00387A1B" w:rsidP="00E2385C">
      <w:pPr>
        <w:numPr>
          <w:ilvl w:val="0"/>
          <w:numId w:val="1"/>
        </w:numPr>
        <w:spacing w:before="100" w:beforeAutospacing="1" w:after="100" w:afterAutospacing="1" w:line="360" w:lineRule="auto"/>
        <w:rPr>
          <w:rFonts w:ascii="Century Gothic" w:eastAsia="Times New Roman" w:hAnsi="Century Gothic" w:cs="Arial"/>
          <w:shd w:val="clear" w:color="auto" w:fill="FFFFFF"/>
          <w:lang w:eastAsia="en-GB"/>
        </w:rPr>
      </w:pPr>
      <w:r w:rsidRPr="006F4D30">
        <w:rPr>
          <w:rFonts w:ascii="Century Gothic" w:eastAsia="Times New Roman" w:hAnsi="Century Gothic" w:cs="Arial"/>
          <w:shd w:val="clear" w:color="auto" w:fill="FFFFFF"/>
          <w:lang w:eastAsia="en-GB"/>
        </w:rPr>
        <w:t>The Car Industry</w:t>
      </w:r>
    </w:p>
    <w:p w14:paraId="1D520896" w14:textId="4890AB92" w:rsidR="00387A1B" w:rsidRPr="006F4D30" w:rsidRDefault="00387A1B" w:rsidP="00E2385C">
      <w:pPr>
        <w:numPr>
          <w:ilvl w:val="0"/>
          <w:numId w:val="1"/>
        </w:numPr>
        <w:spacing w:before="100" w:beforeAutospacing="1" w:after="100" w:afterAutospacing="1" w:line="360" w:lineRule="auto"/>
        <w:rPr>
          <w:rFonts w:ascii="Century Gothic" w:eastAsia="Times New Roman" w:hAnsi="Century Gothic" w:cs="Arial"/>
          <w:shd w:val="clear" w:color="auto" w:fill="FFFFFF"/>
          <w:lang w:eastAsia="en-GB"/>
        </w:rPr>
      </w:pPr>
      <w:r w:rsidRPr="006F4D30">
        <w:rPr>
          <w:rFonts w:ascii="Century Gothic" w:eastAsia="Times New Roman" w:hAnsi="Century Gothic" w:cs="Arial"/>
          <w:shd w:val="clear" w:color="auto" w:fill="FFFFFF"/>
          <w:lang w:eastAsia="en-GB"/>
        </w:rPr>
        <w:t>Cars and Pollution</w:t>
      </w:r>
    </w:p>
    <w:p w14:paraId="2A744D5B" w14:textId="3C0F2D31" w:rsidR="00387A1B" w:rsidRPr="006F4D30" w:rsidRDefault="00387A1B" w:rsidP="00C85279">
      <w:pPr>
        <w:numPr>
          <w:ilvl w:val="0"/>
          <w:numId w:val="1"/>
        </w:numPr>
        <w:spacing w:before="100" w:beforeAutospacing="1" w:after="100" w:afterAutospacing="1" w:line="360" w:lineRule="auto"/>
        <w:rPr>
          <w:rFonts w:ascii="Century Gothic" w:eastAsia="Times New Roman" w:hAnsi="Century Gothic" w:cs="Arial"/>
          <w:shd w:val="clear" w:color="auto" w:fill="FFFFFF"/>
          <w:lang w:eastAsia="en-GB"/>
        </w:rPr>
      </w:pPr>
      <w:r w:rsidRPr="006F4D30">
        <w:rPr>
          <w:rFonts w:ascii="Century Gothic" w:eastAsia="Times New Roman" w:hAnsi="Century Gothic" w:cs="Arial"/>
          <w:shd w:val="clear" w:color="auto" w:fill="FFFFFF"/>
          <w:lang w:eastAsia="en-GB"/>
        </w:rPr>
        <w:t>Diesel Technology</w:t>
      </w:r>
    </w:p>
    <w:p w14:paraId="72359233" w14:textId="77ECA662" w:rsidR="0000470D" w:rsidRPr="006F4D30" w:rsidRDefault="00387A1B" w:rsidP="00387A1B">
      <w:pPr>
        <w:shd w:val="clear" w:color="auto" w:fill="FFFFFF"/>
        <w:spacing w:before="100" w:beforeAutospacing="1" w:after="100" w:afterAutospacing="1" w:line="480" w:lineRule="auto"/>
        <w:rPr>
          <w:rFonts w:ascii="Century Gothic" w:eastAsia="Times New Roman" w:hAnsi="Century Gothic" w:cs="Arial"/>
          <w:shd w:val="clear" w:color="auto" w:fill="FFFFFF"/>
          <w:lang w:eastAsia="en-GB"/>
        </w:rPr>
      </w:pPr>
      <w:r w:rsidRPr="006F4D30">
        <w:rPr>
          <w:rFonts w:ascii="Century Gothic" w:eastAsia="Times New Roman" w:hAnsi="Century Gothic" w:cs="Arial"/>
          <w:shd w:val="clear" w:color="auto" w:fill="FFFFFF"/>
          <w:lang w:eastAsia="en-GB"/>
        </w:rPr>
        <w:t>‘Dieselgate’ is the scandal that made world headlines when, in the USA</w:t>
      </w:r>
      <w:r w:rsidR="0034097F" w:rsidRPr="006F4D30">
        <w:rPr>
          <w:rFonts w:ascii="Century Gothic" w:eastAsia="Times New Roman" w:hAnsi="Century Gothic" w:cs="Arial"/>
          <w:shd w:val="clear" w:color="auto" w:fill="FFFFFF"/>
          <w:lang w:eastAsia="en-GB"/>
        </w:rPr>
        <w:t xml:space="preserve"> in 2015</w:t>
      </w:r>
      <w:r w:rsidRPr="006F4D30">
        <w:rPr>
          <w:rFonts w:ascii="Century Gothic" w:eastAsia="Times New Roman" w:hAnsi="Century Gothic" w:cs="Arial"/>
          <w:shd w:val="clear" w:color="auto" w:fill="FFFFFF"/>
          <w:lang w:eastAsia="en-GB"/>
        </w:rPr>
        <w:t xml:space="preserve">, Volkswagen were discovered to have installed defeat devices in the pollution control software of their diesel </w:t>
      </w:r>
      <w:r w:rsidR="00ED3841" w:rsidRPr="006F4D30">
        <w:rPr>
          <w:rFonts w:ascii="Century Gothic" w:eastAsia="Times New Roman" w:hAnsi="Century Gothic" w:cs="Arial"/>
          <w:shd w:val="clear" w:color="auto" w:fill="FFFFFF"/>
          <w:lang w:eastAsia="en-GB"/>
        </w:rPr>
        <w:t>cars</w:t>
      </w:r>
      <w:r w:rsidRPr="006F4D30">
        <w:rPr>
          <w:rFonts w:ascii="Century Gothic" w:eastAsia="Times New Roman" w:hAnsi="Century Gothic" w:cs="Arial"/>
          <w:shd w:val="clear" w:color="auto" w:fill="FFFFFF"/>
          <w:lang w:eastAsia="en-GB"/>
        </w:rPr>
        <w:t xml:space="preserve">. </w:t>
      </w:r>
      <w:r w:rsidR="000F6F9A" w:rsidRPr="006F4D30">
        <w:rPr>
          <w:rFonts w:ascii="Century Gothic" w:eastAsia="Times New Roman" w:hAnsi="Century Gothic" w:cs="Arial"/>
          <w:shd w:val="clear" w:color="auto" w:fill="FFFFFF"/>
          <w:lang w:eastAsia="en-GB"/>
        </w:rPr>
        <w:t xml:space="preserve">Although the cars conformed to emission standards in laboratory tests, on the road, in actual driving conditions, emissions were </w:t>
      </w:r>
      <w:r w:rsidR="00510431" w:rsidRPr="006F4D30">
        <w:rPr>
          <w:rFonts w:ascii="Century Gothic" w:eastAsia="Times New Roman" w:hAnsi="Century Gothic" w:cs="Arial"/>
          <w:shd w:val="clear" w:color="auto" w:fill="FFFFFF"/>
          <w:lang w:eastAsia="en-GB"/>
        </w:rPr>
        <w:t>‘</w:t>
      </w:r>
      <w:r w:rsidR="000F6F9A" w:rsidRPr="006F4D30">
        <w:rPr>
          <w:rFonts w:ascii="Century Gothic" w:eastAsia="Times New Roman" w:hAnsi="Century Gothic" w:cs="Arial"/>
          <w:shd w:val="clear" w:color="auto" w:fill="FFFFFF"/>
          <w:lang w:eastAsia="en-GB"/>
        </w:rPr>
        <w:t>off the chart</w:t>
      </w:r>
      <w:r w:rsidR="00510431" w:rsidRPr="006F4D30">
        <w:rPr>
          <w:rFonts w:ascii="Century Gothic" w:eastAsia="Times New Roman" w:hAnsi="Century Gothic" w:cs="Arial"/>
          <w:shd w:val="clear" w:color="auto" w:fill="FFFFFF"/>
          <w:lang w:eastAsia="en-GB"/>
        </w:rPr>
        <w:t>’</w:t>
      </w:r>
      <w:r w:rsidR="000F6F9A" w:rsidRPr="006F4D30">
        <w:rPr>
          <w:rFonts w:ascii="Century Gothic" w:eastAsia="Times New Roman" w:hAnsi="Century Gothic" w:cs="Arial"/>
          <w:shd w:val="clear" w:color="auto" w:fill="FFFFFF"/>
          <w:lang w:eastAsia="en-GB"/>
        </w:rPr>
        <w:t xml:space="preserve">. </w:t>
      </w:r>
      <w:r w:rsidRPr="006F4D30">
        <w:rPr>
          <w:rFonts w:ascii="Century Gothic" w:eastAsia="Times New Roman" w:hAnsi="Century Gothic" w:cs="Arial"/>
          <w:shd w:val="clear" w:color="auto" w:fill="FFFFFF"/>
          <w:lang w:eastAsia="en-GB"/>
        </w:rPr>
        <w:t>VW were forced to buy back vehicles from American customers – resulting in ‘VW graveyards’ of new cars across the US</w:t>
      </w:r>
      <w:r w:rsidR="000F6F9A" w:rsidRPr="006F4D30">
        <w:rPr>
          <w:rFonts w:ascii="Century Gothic" w:eastAsia="Times New Roman" w:hAnsi="Century Gothic" w:cs="Arial"/>
          <w:shd w:val="clear" w:color="auto" w:fill="FFFFFF"/>
          <w:lang w:eastAsia="en-GB"/>
        </w:rPr>
        <w:t xml:space="preserve">. Compensation and fines </w:t>
      </w:r>
      <w:r w:rsidR="00510431" w:rsidRPr="006F4D30">
        <w:rPr>
          <w:rFonts w:ascii="Century Gothic" w:eastAsia="Times New Roman" w:hAnsi="Century Gothic" w:cs="Arial"/>
          <w:shd w:val="clear" w:color="auto" w:fill="FFFFFF"/>
          <w:lang w:eastAsia="en-GB"/>
        </w:rPr>
        <w:t>in excess of</w:t>
      </w:r>
      <w:r w:rsidR="000F6F9A" w:rsidRPr="006F4D30">
        <w:rPr>
          <w:rFonts w:ascii="Century Gothic" w:eastAsia="Times New Roman" w:hAnsi="Century Gothic" w:cs="Arial"/>
          <w:shd w:val="clear" w:color="auto" w:fill="FFFFFF"/>
          <w:lang w:eastAsia="en-GB"/>
        </w:rPr>
        <w:t xml:space="preserve"> </w:t>
      </w:r>
      <w:r w:rsidRPr="006F4D30">
        <w:rPr>
          <w:rFonts w:ascii="Century Gothic" w:eastAsia="Times New Roman" w:hAnsi="Century Gothic" w:cs="Arial"/>
          <w:shd w:val="clear" w:color="auto" w:fill="FFFFFF"/>
          <w:lang w:eastAsia="en-GB"/>
        </w:rPr>
        <w:t>$2</w:t>
      </w:r>
      <w:r w:rsidR="00510431" w:rsidRPr="006F4D30">
        <w:rPr>
          <w:rFonts w:ascii="Century Gothic" w:eastAsia="Times New Roman" w:hAnsi="Century Gothic" w:cs="Arial"/>
          <w:shd w:val="clear" w:color="auto" w:fill="FFFFFF"/>
          <w:lang w:eastAsia="en-GB"/>
        </w:rPr>
        <w:t>0</w:t>
      </w:r>
      <w:r w:rsidRPr="006F4D30">
        <w:rPr>
          <w:rFonts w:ascii="Century Gothic" w:eastAsia="Times New Roman" w:hAnsi="Century Gothic" w:cs="Arial"/>
          <w:shd w:val="clear" w:color="auto" w:fill="FFFFFF"/>
          <w:lang w:eastAsia="en-GB"/>
        </w:rPr>
        <w:t xml:space="preserve"> billion.</w:t>
      </w:r>
    </w:p>
    <w:p w14:paraId="067C14C4" w14:textId="28D2F33A" w:rsidR="00387A1B" w:rsidRPr="006F4D30" w:rsidRDefault="00ED3841" w:rsidP="00387A1B">
      <w:pPr>
        <w:shd w:val="clear" w:color="auto" w:fill="FFFFFF"/>
        <w:spacing w:before="100" w:beforeAutospacing="1" w:after="100" w:afterAutospacing="1" w:line="480" w:lineRule="auto"/>
        <w:rPr>
          <w:rFonts w:ascii="Century Gothic" w:eastAsia="Times New Roman" w:hAnsi="Century Gothic" w:cs="Arial"/>
          <w:shd w:val="clear" w:color="auto" w:fill="FFFFFF"/>
          <w:lang w:eastAsia="en-GB"/>
        </w:rPr>
      </w:pPr>
      <w:r w:rsidRPr="006F4D30">
        <w:rPr>
          <w:rFonts w:ascii="Century Gothic" w:eastAsia="Times New Roman" w:hAnsi="Century Gothic" w:cs="Arial"/>
          <w:shd w:val="clear" w:color="auto" w:fill="FFFFFF"/>
          <w:lang w:eastAsia="en-GB"/>
        </w:rPr>
        <w:t xml:space="preserve">But the scandal has far more important ramifications </w:t>
      </w:r>
      <w:r w:rsidRPr="006F4D30">
        <w:rPr>
          <w:rFonts w:ascii="Century Gothic" w:eastAsia="Times New Roman" w:hAnsi="Century Gothic" w:cs="Arial"/>
          <w:i/>
          <w:shd w:val="clear" w:color="auto" w:fill="FFFFFF"/>
          <w:lang w:eastAsia="en-GB"/>
        </w:rPr>
        <w:t>outside</w:t>
      </w:r>
      <w:r w:rsidRPr="006F4D30">
        <w:rPr>
          <w:rFonts w:ascii="Century Gothic" w:eastAsia="Times New Roman" w:hAnsi="Century Gothic" w:cs="Arial"/>
          <w:shd w:val="clear" w:color="auto" w:fill="FFFFFF"/>
          <w:lang w:eastAsia="en-GB"/>
        </w:rPr>
        <w:t xml:space="preserve"> the USA, where less than 2% of vehicles are diesel-powered. Diesel is a form of technology originating in Europe, where there are millions of cars – and the </w:t>
      </w:r>
      <w:r w:rsidR="00547FB8" w:rsidRPr="006F4D30">
        <w:rPr>
          <w:rFonts w:ascii="Century Gothic" w:eastAsia="Times New Roman" w:hAnsi="Century Gothic" w:cs="Arial"/>
          <w:shd w:val="clear" w:color="auto" w:fill="FFFFFF"/>
          <w:lang w:eastAsia="en-GB"/>
        </w:rPr>
        <w:t>implications for air pollution are far more serious. Diesel was always seen as a ‘dirt</w:t>
      </w:r>
      <w:r w:rsidR="00094239" w:rsidRPr="006F4D30">
        <w:rPr>
          <w:rFonts w:ascii="Century Gothic" w:eastAsia="Times New Roman" w:hAnsi="Century Gothic" w:cs="Arial"/>
          <w:shd w:val="clear" w:color="auto" w:fill="FFFFFF"/>
          <w:lang w:eastAsia="en-GB"/>
        </w:rPr>
        <w:t>y</w:t>
      </w:r>
      <w:r w:rsidR="00547FB8" w:rsidRPr="006F4D30">
        <w:rPr>
          <w:rFonts w:ascii="Century Gothic" w:eastAsia="Times New Roman" w:hAnsi="Century Gothic" w:cs="Arial"/>
          <w:shd w:val="clear" w:color="auto" w:fill="FFFFFF"/>
          <w:lang w:eastAsia="en-GB"/>
        </w:rPr>
        <w:t xml:space="preserve">’ fuel – until the introduction of emission control systems </w:t>
      </w:r>
      <w:r w:rsidR="0034097F" w:rsidRPr="006F4D30">
        <w:rPr>
          <w:rFonts w:ascii="Century Gothic" w:eastAsia="Times New Roman" w:hAnsi="Century Gothic" w:cs="Arial"/>
          <w:shd w:val="clear" w:color="auto" w:fill="FFFFFF"/>
          <w:lang w:eastAsia="en-GB"/>
        </w:rPr>
        <w:t>that were</w:t>
      </w:r>
      <w:r w:rsidR="00547FB8" w:rsidRPr="006F4D30">
        <w:rPr>
          <w:rFonts w:ascii="Century Gothic" w:eastAsia="Times New Roman" w:hAnsi="Century Gothic" w:cs="Arial"/>
          <w:shd w:val="clear" w:color="auto" w:fill="FFFFFF"/>
          <w:lang w:eastAsia="en-GB"/>
        </w:rPr>
        <w:t xml:space="preserve"> supposed to make </w:t>
      </w:r>
      <w:r w:rsidR="00094239" w:rsidRPr="006F4D30">
        <w:rPr>
          <w:rFonts w:ascii="Century Gothic" w:eastAsia="Times New Roman" w:hAnsi="Century Gothic" w:cs="Arial"/>
          <w:shd w:val="clear" w:color="auto" w:fill="FFFFFF"/>
          <w:lang w:eastAsia="en-GB"/>
        </w:rPr>
        <w:t>it</w:t>
      </w:r>
      <w:r w:rsidR="00547FB8" w:rsidRPr="006F4D30">
        <w:rPr>
          <w:rFonts w:ascii="Century Gothic" w:eastAsia="Times New Roman" w:hAnsi="Century Gothic" w:cs="Arial"/>
          <w:shd w:val="clear" w:color="auto" w:fill="FFFFFF"/>
          <w:lang w:eastAsia="en-GB"/>
        </w:rPr>
        <w:t xml:space="preserve"> clean. The revelation that often these systems don’t work properly (and that the car makers </w:t>
      </w:r>
      <w:r w:rsidR="00A0081D" w:rsidRPr="006F4D30">
        <w:rPr>
          <w:rFonts w:ascii="Century Gothic" w:eastAsia="Times New Roman" w:hAnsi="Century Gothic" w:cs="Arial"/>
          <w:shd w:val="clear" w:color="auto" w:fill="FFFFFF"/>
          <w:lang w:eastAsia="en-GB"/>
        </w:rPr>
        <w:t>k</w:t>
      </w:r>
      <w:r w:rsidR="00547FB8" w:rsidRPr="006F4D30">
        <w:rPr>
          <w:rFonts w:ascii="Century Gothic" w:eastAsia="Times New Roman" w:hAnsi="Century Gothic" w:cs="Arial"/>
          <w:shd w:val="clear" w:color="auto" w:fill="FFFFFF"/>
          <w:lang w:eastAsia="en-GB"/>
        </w:rPr>
        <w:t>new this all along) raise</w:t>
      </w:r>
      <w:r w:rsidR="00094239" w:rsidRPr="006F4D30">
        <w:rPr>
          <w:rFonts w:ascii="Century Gothic" w:eastAsia="Times New Roman" w:hAnsi="Century Gothic" w:cs="Arial"/>
          <w:shd w:val="clear" w:color="auto" w:fill="FFFFFF"/>
          <w:lang w:eastAsia="en-GB"/>
        </w:rPr>
        <w:t>s</w:t>
      </w:r>
      <w:r w:rsidR="00547FB8" w:rsidRPr="006F4D30">
        <w:rPr>
          <w:rFonts w:ascii="Century Gothic" w:eastAsia="Times New Roman" w:hAnsi="Century Gothic" w:cs="Arial"/>
          <w:shd w:val="clear" w:color="auto" w:fill="FFFFFF"/>
          <w:lang w:eastAsia="en-GB"/>
        </w:rPr>
        <w:t xml:space="preserve"> the spectre of thousands of premature deaths due to excessive nitrous oxide </w:t>
      </w:r>
      <w:r w:rsidR="00AE5C3C" w:rsidRPr="006F4D30">
        <w:rPr>
          <w:rFonts w:ascii="Century Gothic" w:eastAsia="Times New Roman" w:hAnsi="Century Gothic" w:cs="Arial"/>
          <w:shd w:val="clear" w:color="auto" w:fill="FFFFFF"/>
          <w:lang w:eastAsia="en-GB"/>
        </w:rPr>
        <w:t xml:space="preserve">in the air </w:t>
      </w:r>
      <w:r w:rsidR="00547FB8" w:rsidRPr="006F4D30">
        <w:rPr>
          <w:rFonts w:ascii="Century Gothic" w:eastAsia="Times New Roman" w:hAnsi="Century Gothic" w:cs="Arial"/>
          <w:shd w:val="clear" w:color="auto" w:fill="FFFFFF"/>
          <w:lang w:eastAsia="en-GB"/>
        </w:rPr>
        <w:t>(</w:t>
      </w:r>
      <w:r w:rsidRPr="006F4D30">
        <w:rPr>
          <w:rFonts w:ascii="Century Gothic" w:eastAsia="Times New Roman" w:hAnsi="Century Gothic" w:cs="Arial"/>
          <w:shd w:val="clear" w:color="auto" w:fill="FFFFFF"/>
          <w:lang w:eastAsia="en-GB"/>
        </w:rPr>
        <w:t>NOx)</w:t>
      </w:r>
      <w:r w:rsidR="00547FB8" w:rsidRPr="006F4D30">
        <w:rPr>
          <w:rFonts w:ascii="Century Gothic" w:eastAsia="Times New Roman" w:hAnsi="Century Gothic" w:cs="Arial"/>
          <w:shd w:val="clear" w:color="auto" w:fill="FFFFFF"/>
          <w:lang w:eastAsia="en-GB"/>
        </w:rPr>
        <w:t>, especially in cities.</w:t>
      </w:r>
      <w:r w:rsidR="0034097F" w:rsidRPr="006F4D30">
        <w:rPr>
          <w:rFonts w:ascii="Century Gothic" w:eastAsia="Times New Roman" w:hAnsi="Century Gothic" w:cs="Arial"/>
          <w:shd w:val="clear" w:color="auto" w:fill="FFFFFF"/>
          <w:lang w:eastAsia="en-GB"/>
        </w:rPr>
        <w:t xml:space="preserve"> As one campaigner says: ‘People don’t see the victims, but they’re there.’</w:t>
      </w:r>
    </w:p>
    <w:p w14:paraId="3D3356FD" w14:textId="3017224A" w:rsidR="00547FB8" w:rsidRPr="006F4D30" w:rsidRDefault="00547FB8" w:rsidP="00387A1B">
      <w:pPr>
        <w:shd w:val="clear" w:color="auto" w:fill="FFFFFF"/>
        <w:spacing w:before="100" w:beforeAutospacing="1" w:after="100" w:afterAutospacing="1" w:line="480" w:lineRule="auto"/>
        <w:rPr>
          <w:rFonts w:ascii="Century Gothic" w:hAnsi="Century Gothic" w:cs="Arial"/>
        </w:rPr>
      </w:pPr>
      <w:r w:rsidRPr="006F4D30">
        <w:rPr>
          <w:rFonts w:ascii="Century Gothic" w:eastAsia="Times New Roman" w:hAnsi="Century Gothic" w:cs="Arial"/>
          <w:shd w:val="clear" w:color="auto" w:fill="FFFFFF"/>
          <w:lang w:eastAsia="en-GB"/>
        </w:rPr>
        <w:t xml:space="preserve">And the fault, it seems, </w:t>
      </w:r>
      <w:r w:rsidR="00623825" w:rsidRPr="006F4D30">
        <w:rPr>
          <w:rFonts w:ascii="Century Gothic" w:eastAsia="Times New Roman" w:hAnsi="Century Gothic" w:cs="Arial"/>
          <w:shd w:val="clear" w:color="auto" w:fill="FFFFFF"/>
          <w:lang w:eastAsia="en-GB"/>
        </w:rPr>
        <w:t>is not just with Volkswagen.</w:t>
      </w:r>
      <w:r w:rsidR="00DE18AF" w:rsidRPr="006F4D30">
        <w:rPr>
          <w:rFonts w:ascii="Century Gothic" w:eastAsia="Times New Roman" w:hAnsi="Century Gothic" w:cs="Arial"/>
          <w:shd w:val="clear" w:color="auto" w:fill="FFFFFF"/>
          <w:lang w:eastAsia="en-GB"/>
        </w:rPr>
        <w:t xml:space="preserve"> French manufacturers PSA Group (owners of the Peugeot and </w:t>
      </w:r>
      <w:r w:rsidR="00DE18AF" w:rsidRPr="006F4D30">
        <w:rPr>
          <w:rFonts w:ascii="Century Gothic" w:hAnsi="Century Gothic" w:cs="Arial"/>
        </w:rPr>
        <w:t>Citroën brands) and Re</w:t>
      </w:r>
      <w:r w:rsidR="00A0081D" w:rsidRPr="006F4D30">
        <w:rPr>
          <w:rFonts w:ascii="Century Gothic" w:hAnsi="Century Gothic" w:cs="Arial"/>
        </w:rPr>
        <w:t xml:space="preserve">nault are also accused of taking advantage of legal loopholes to </w:t>
      </w:r>
      <w:r w:rsidR="00B07D79" w:rsidRPr="006F4D30">
        <w:rPr>
          <w:rFonts w:ascii="Century Gothic" w:hAnsi="Century Gothic" w:cs="Arial"/>
        </w:rPr>
        <w:t>get round emission standards.</w:t>
      </w:r>
      <w:r w:rsidR="00A0081D" w:rsidRPr="006F4D30">
        <w:rPr>
          <w:rFonts w:ascii="Century Gothic" w:hAnsi="Century Gothic" w:cs="Arial"/>
        </w:rPr>
        <w:t xml:space="preserve"> </w:t>
      </w:r>
      <w:r w:rsidR="00B07D79" w:rsidRPr="006F4D30">
        <w:rPr>
          <w:rFonts w:ascii="Century Gothic" w:hAnsi="Century Gothic" w:cs="Arial"/>
        </w:rPr>
        <w:t xml:space="preserve">Not only that, it seems that European governments – in the grip of the car lobby – have colluded in </w:t>
      </w:r>
      <w:r w:rsidR="00CD74CA" w:rsidRPr="006F4D30">
        <w:rPr>
          <w:rFonts w:ascii="Century Gothic" w:hAnsi="Century Gothic" w:cs="Arial"/>
        </w:rPr>
        <w:t>this, apparently knowing the problem with diesel since 2011.</w:t>
      </w:r>
    </w:p>
    <w:p w14:paraId="4AE17C1B" w14:textId="12F4182C" w:rsidR="006F4D30" w:rsidRPr="006F4D30" w:rsidRDefault="00B07D79" w:rsidP="006F4D30">
      <w:pPr>
        <w:shd w:val="clear" w:color="auto" w:fill="FFFFFF"/>
        <w:spacing w:before="100" w:beforeAutospacing="1" w:after="100" w:afterAutospacing="1" w:line="480" w:lineRule="auto"/>
        <w:rPr>
          <w:rFonts w:ascii="Century Gothic" w:hAnsi="Century Gothic" w:cs="Arial"/>
        </w:rPr>
      </w:pPr>
      <w:r w:rsidRPr="006F4D30">
        <w:rPr>
          <w:rFonts w:ascii="Century Gothic" w:hAnsi="Century Gothic" w:cs="Arial"/>
        </w:rPr>
        <w:t xml:space="preserve">Dieselgate has resulted in a dramatic downturn in the fortunes of this technology, which looks like being phased out altogether. </w:t>
      </w:r>
      <w:r w:rsidR="00C85279" w:rsidRPr="006F4D30">
        <w:rPr>
          <w:rFonts w:ascii="Century Gothic" w:hAnsi="Century Gothic" w:cs="Arial"/>
        </w:rPr>
        <w:t>Even more it’s a sobering case study in the way corporations will cynically look to use any trick – at the expense of its customers and public health – to maintain profits and market share.</w:t>
      </w:r>
      <w:bookmarkStart w:id="1" w:name="B6"/>
      <w:bookmarkEnd w:id="1"/>
    </w:p>
    <w:p w14:paraId="04F5F8E7" w14:textId="4A8E29AC" w:rsidR="00150188" w:rsidRPr="006F4D30" w:rsidRDefault="00150188" w:rsidP="006F4D30">
      <w:pPr>
        <w:autoSpaceDE w:val="0"/>
        <w:autoSpaceDN w:val="0"/>
        <w:adjustRightInd w:val="0"/>
        <w:spacing w:after="0" w:line="240" w:lineRule="auto"/>
        <w:rPr>
          <w:rFonts w:ascii="Century Gothic" w:hAnsi="Century Gothic" w:cs="Arial"/>
          <w:b/>
          <w:color w:val="000000"/>
          <w:u w:val="single"/>
        </w:rPr>
      </w:pPr>
      <w:r w:rsidRPr="006F4D30">
        <w:rPr>
          <w:rFonts w:ascii="Century Gothic" w:hAnsi="Century Gothic" w:cs="Arial"/>
          <w:b/>
          <w:color w:val="000000"/>
          <w:u w:val="single"/>
        </w:rPr>
        <w:t>Discussion or assignment topics</w:t>
      </w:r>
    </w:p>
    <w:p w14:paraId="26859BBA" w14:textId="77777777" w:rsidR="00B52654" w:rsidRPr="006F4D30" w:rsidRDefault="00B52654" w:rsidP="00B52654">
      <w:pPr>
        <w:pStyle w:val="NormalWeb"/>
        <w:shd w:val="clear" w:color="auto" w:fill="FFFFFF"/>
        <w:spacing w:before="120" w:beforeAutospacing="0" w:after="120" w:afterAutospacing="0" w:line="360" w:lineRule="auto"/>
        <w:rPr>
          <w:rFonts w:ascii="Century Gothic" w:hAnsi="Century Gothic" w:cs="Arial"/>
          <w:color w:val="252525"/>
          <w:sz w:val="22"/>
          <w:szCs w:val="22"/>
        </w:rPr>
      </w:pPr>
    </w:p>
    <w:p w14:paraId="36BACD1D" w14:textId="77BFEF44" w:rsidR="00A02A2D" w:rsidRPr="006F4D30" w:rsidRDefault="00CA7D0B" w:rsidP="00E158E4">
      <w:pPr>
        <w:spacing w:line="480" w:lineRule="auto"/>
        <w:rPr>
          <w:rFonts w:ascii="Century Gothic" w:hAnsi="Century Gothic" w:cs="Arial"/>
        </w:rPr>
      </w:pPr>
      <w:r w:rsidRPr="006F4D30">
        <w:rPr>
          <w:rFonts w:ascii="Century Gothic" w:hAnsi="Century Gothic" w:cs="Arial"/>
        </w:rPr>
        <w:t>1</w:t>
      </w:r>
      <w:r w:rsidR="0028436E" w:rsidRPr="006F4D30">
        <w:rPr>
          <w:rFonts w:ascii="Century Gothic" w:hAnsi="Century Gothic" w:cs="Arial"/>
        </w:rPr>
        <w:t>.</w:t>
      </w:r>
      <w:r w:rsidRPr="006F4D30">
        <w:rPr>
          <w:rFonts w:ascii="Century Gothic" w:hAnsi="Century Gothic" w:cs="Arial"/>
        </w:rPr>
        <w:t xml:space="preserve">  </w:t>
      </w:r>
      <w:r w:rsidR="006D2616" w:rsidRPr="006F4D30">
        <w:rPr>
          <w:rFonts w:ascii="Century Gothic" w:hAnsi="Century Gothic" w:cs="Arial"/>
        </w:rPr>
        <w:t xml:space="preserve">Despite the Dieselgate scandal VW sales </w:t>
      </w:r>
      <w:r w:rsidR="00A02A2D" w:rsidRPr="006F4D30">
        <w:rPr>
          <w:rFonts w:ascii="Century Gothic" w:hAnsi="Century Gothic" w:cs="Arial"/>
        </w:rPr>
        <w:t xml:space="preserve">generally </w:t>
      </w:r>
      <w:r w:rsidR="006D2616" w:rsidRPr="006F4D30">
        <w:rPr>
          <w:rFonts w:ascii="Century Gothic" w:hAnsi="Century Gothic" w:cs="Arial"/>
        </w:rPr>
        <w:t xml:space="preserve">have held up well in Europe. Discuss and analyse what that says about a) how much consumers care about corporate ethics and </w:t>
      </w:r>
      <w:r w:rsidR="00A02A2D" w:rsidRPr="006F4D30">
        <w:rPr>
          <w:rFonts w:ascii="Century Gothic" w:hAnsi="Century Gothic" w:cs="Arial"/>
        </w:rPr>
        <w:t>b) the environment, including their own health. Why were legislators so quick to act in the USA and so slow in Europe?</w:t>
      </w:r>
    </w:p>
    <w:p w14:paraId="319CA661" w14:textId="013ACFD7" w:rsidR="00A02A2D" w:rsidRPr="006F4D30" w:rsidRDefault="00A02A2D" w:rsidP="00E158E4">
      <w:pPr>
        <w:spacing w:line="480" w:lineRule="auto"/>
        <w:rPr>
          <w:rFonts w:ascii="Century Gothic" w:hAnsi="Century Gothic" w:cs="Arial"/>
          <w:color w:val="FF0000"/>
        </w:rPr>
      </w:pPr>
      <w:r w:rsidRPr="006F4D30">
        <w:rPr>
          <w:rFonts w:ascii="Century Gothic" w:hAnsi="Century Gothic" w:cs="Arial"/>
          <w:color w:val="FF0000"/>
        </w:rPr>
        <w:t xml:space="preserve">[consider, In Europe: impact on jobs, car lobby </w:t>
      </w:r>
      <w:proofErr w:type="spellStart"/>
      <w:r w:rsidRPr="006F4D30">
        <w:rPr>
          <w:rFonts w:ascii="Century Gothic" w:hAnsi="Century Gothic" w:cs="Arial"/>
          <w:color w:val="FF0000"/>
        </w:rPr>
        <w:t>etc</w:t>
      </w:r>
      <w:proofErr w:type="spellEnd"/>
      <w:r w:rsidRPr="006F4D30">
        <w:rPr>
          <w:rFonts w:ascii="Century Gothic" w:hAnsi="Century Gothic" w:cs="Arial"/>
          <w:color w:val="FF0000"/>
        </w:rPr>
        <w:t>]</w:t>
      </w:r>
    </w:p>
    <w:p w14:paraId="3E459FAD" w14:textId="77777777" w:rsidR="00A02A2D" w:rsidRPr="006F4D30" w:rsidRDefault="00A02A2D" w:rsidP="00E158E4">
      <w:pPr>
        <w:spacing w:line="480" w:lineRule="auto"/>
        <w:rPr>
          <w:rFonts w:ascii="Century Gothic" w:hAnsi="Century Gothic" w:cs="Arial"/>
          <w:color w:val="FF0000"/>
        </w:rPr>
      </w:pPr>
    </w:p>
    <w:p w14:paraId="348B845B" w14:textId="63FCF8F2" w:rsidR="000543D6" w:rsidRPr="006F4D30" w:rsidRDefault="00A02A2D" w:rsidP="00E158E4">
      <w:pPr>
        <w:spacing w:line="480" w:lineRule="auto"/>
        <w:rPr>
          <w:rFonts w:ascii="Century Gothic" w:hAnsi="Century Gothic" w:cs="Arial"/>
          <w:bCs/>
          <w:color w:val="FF0000"/>
        </w:rPr>
      </w:pPr>
      <w:r w:rsidRPr="006F4D30">
        <w:rPr>
          <w:rFonts w:ascii="Century Gothic" w:hAnsi="Century Gothic" w:cs="Arial"/>
        </w:rPr>
        <w:t>2.</w:t>
      </w:r>
      <w:r w:rsidR="006D2616" w:rsidRPr="006F4D30">
        <w:rPr>
          <w:rFonts w:ascii="Century Gothic" w:hAnsi="Century Gothic" w:cs="Arial"/>
        </w:rPr>
        <w:t xml:space="preserve"> </w:t>
      </w:r>
      <w:r w:rsidRPr="006F4D30">
        <w:rPr>
          <w:rFonts w:ascii="Century Gothic" w:hAnsi="Century Gothic" w:cs="Arial"/>
        </w:rPr>
        <w:t xml:space="preserve">Consider </w:t>
      </w:r>
      <w:r w:rsidR="006D2616" w:rsidRPr="006F4D30">
        <w:rPr>
          <w:rFonts w:ascii="Century Gothic" w:hAnsi="Century Gothic" w:cs="Arial"/>
        </w:rPr>
        <w:t xml:space="preserve">how much Dieselgate is tied up with US politics and economic protectionism. </w:t>
      </w:r>
      <w:r w:rsidR="00F049F5" w:rsidRPr="006F4D30">
        <w:rPr>
          <w:rFonts w:ascii="Century Gothic" w:hAnsi="Century Gothic" w:cs="Arial"/>
        </w:rPr>
        <w:t>Consider</w:t>
      </w:r>
      <w:r w:rsidR="006D2616" w:rsidRPr="006F4D30">
        <w:rPr>
          <w:rFonts w:ascii="Century Gothic" w:hAnsi="Century Gothic" w:cs="Arial"/>
        </w:rPr>
        <w:t xml:space="preserve"> the political aspect in Europe where, despite the fact that the potential damage is far greater to public health, governments have tended to play the matter down.</w:t>
      </w:r>
      <w:r w:rsidR="006A3A05" w:rsidRPr="006F4D30">
        <w:rPr>
          <w:rFonts w:ascii="Century Gothic" w:hAnsi="Century Gothic" w:cs="Arial"/>
        </w:rPr>
        <w:t xml:space="preserve"> Why would the German </w:t>
      </w:r>
      <w:r w:rsidR="000E1F6B" w:rsidRPr="006F4D30">
        <w:rPr>
          <w:rFonts w:ascii="Century Gothic" w:hAnsi="Century Gothic" w:cs="Arial"/>
        </w:rPr>
        <w:t xml:space="preserve">and French </w:t>
      </w:r>
      <w:r w:rsidR="006A3A05" w:rsidRPr="006F4D30">
        <w:rPr>
          <w:rFonts w:ascii="Century Gothic" w:hAnsi="Century Gothic" w:cs="Arial"/>
        </w:rPr>
        <w:t>government</w:t>
      </w:r>
      <w:r w:rsidR="000E1F6B" w:rsidRPr="006F4D30">
        <w:rPr>
          <w:rFonts w:ascii="Century Gothic" w:hAnsi="Century Gothic" w:cs="Arial"/>
        </w:rPr>
        <w:t>s</w:t>
      </w:r>
      <w:r w:rsidR="006A3A05" w:rsidRPr="006F4D30">
        <w:rPr>
          <w:rFonts w:ascii="Century Gothic" w:hAnsi="Century Gothic" w:cs="Arial"/>
        </w:rPr>
        <w:t xml:space="preserve"> in particular tend to play the matter down?</w:t>
      </w:r>
    </w:p>
    <w:p w14:paraId="0F0922B8" w14:textId="77777777" w:rsidR="00B460E3" w:rsidRPr="006F4D30" w:rsidRDefault="00B460E3" w:rsidP="0028436E">
      <w:pPr>
        <w:pStyle w:val="NormalWeb"/>
        <w:shd w:val="clear" w:color="auto" w:fill="FFFFFF"/>
        <w:spacing w:before="120" w:beforeAutospacing="0" w:after="120" w:afterAutospacing="0" w:line="480" w:lineRule="auto"/>
        <w:rPr>
          <w:rFonts w:ascii="Century Gothic" w:hAnsi="Century Gothic" w:cs="Arial"/>
          <w:sz w:val="22"/>
          <w:szCs w:val="22"/>
        </w:rPr>
      </w:pPr>
    </w:p>
    <w:p w14:paraId="4C9A273C" w14:textId="77777777" w:rsidR="006F4D30" w:rsidRDefault="006F4D30">
      <w:pPr>
        <w:rPr>
          <w:rFonts w:ascii="Century Gothic" w:hAnsi="Century Gothic" w:cs="Arial"/>
          <w:b/>
          <w:color w:val="000000"/>
          <w:u w:val="single"/>
        </w:rPr>
      </w:pPr>
      <w:bookmarkStart w:id="2" w:name="B3"/>
      <w:bookmarkEnd w:id="2"/>
      <w:r>
        <w:rPr>
          <w:rFonts w:ascii="Century Gothic" w:hAnsi="Century Gothic" w:cs="Arial"/>
          <w:b/>
          <w:color w:val="000000"/>
          <w:u w:val="single"/>
        </w:rPr>
        <w:br w:type="page"/>
      </w:r>
    </w:p>
    <w:p w14:paraId="75A308EE" w14:textId="26EF7CF9" w:rsidR="00B631F1" w:rsidRPr="006F4D30" w:rsidRDefault="0079638E" w:rsidP="00B631F1">
      <w:pPr>
        <w:autoSpaceDE w:val="0"/>
        <w:autoSpaceDN w:val="0"/>
        <w:adjustRightInd w:val="0"/>
        <w:spacing w:after="0" w:line="240" w:lineRule="auto"/>
        <w:jc w:val="center"/>
        <w:rPr>
          <w:rFonts w:ascii="Century Gothic" w:hAnsi="Century Gothic" w:cs="Arial"/>
          <w:b/>
          <w:color w:val="000000"/>
          <w:u w:val="single"/>
        </w:rPr>
      </w:pPr>
      <w:r w:rsidRPr="006F4D30">
        <w:rPr>
          <w:rFonts w:ascii="Century Gothic" w:hAnsi="Century Gothic" w:cs="Arial"/>
          <w:b/>
          <w:color w:val="000000"/>
          <w:u w:val="single"/>
        </w:rPr>
        <w:t>Companion</w:t>
      </w:r>
      <w:r w:rsidR="00E86738" w:rsidRPr="006F4D30">
        <w:rPr>
          <w:rFonts w:ascii="Century Gothic" w:hAnsi="Century Gothic" w:cs="Arial"/>
          <w:b/>
          <w:color w:val="000000"/>
          <w:u w:val="single"/>
        </w:rPr>
        <w:t xml:space="preserve"> </w:t>
      </w:r>
      <w:r w:rsidR="00E66971" w:rsidRPr="006F4D30">
        <w:rPr>
          <w:rFonts w:ascii="Century Gothic" w:hAnsi="Century Gothic" w:cs="Arial"/>
          <w:b/>
          <w:color w:val="000000"/>
          <w:u w:val="single"/>
        </w:rPr>
        <w:t>Notes</w:t>
      </w:r>
    </w:p>
    <w:p w14:paraId="0B3CDF87" w14:textId="77777777" w:rsidR="002078CC" w:rsidRPr="006F4D30" w:rsidRDefault="002078CC" w:rsidP="00B631F1">
      <w:pPr>
        <w:autoSpaceDE w:val="0"/>
        <w:autoSpaceDN w:val="0"/>
        <w:adjustRightInd w:val="0"/>
        <w:spacing w:after="0" w:line="240" w:lineRule="auto"/>
        <w:jc w:val="center"/>
        <w:rPr>
          <w:rFonts w:ascii="Century Gothic" w:hAnsi="Century Gothic" w:cs="Arial"/>
          <w:color w:val="000000"/>
          <w:u w:val="single"/>
        </w:rPr>
      </w:pPr>
    </w:p>
    <w:p w14:paraId="6ED98468" w14:textId="77777777" w:rsidR="00AE254C" w:rsidRPr="006F4D30" w:rsidRDefault="00AE254C" w:rsidP="00B14873">
      <w:pPr>
        <w:spacing w:line="360" w:lineRule="auto"/>
        <w:rPr>
          <w:rFonts w:ascii="Century Gothic" w:hAnsi="Century Gothic" w:cs="Arial"/>
          <w:b/>
        </w:rPr>
      </w:pPr>
    </w:p>
    <w:p w14:paraId="31F5F152" w14:textId="667DFD92" w:rsidR="00676169" w:rsidRPr="006F4D30" w:rsidRDefault="00676169" w:rsidP="00B14873">
      <w:pPr>
        <w:spacing w:line="360" w:lineRule="auto"/>
        <w:rPr>
          <w:rFonts w:ascii="Century Gothic" w:hAnsi="Century Gothic" w:cs="Arial"/>
          <w:b/>
        </w:rPr>
      </w:pPr>
      <w:r w:rsidRPr="006F4D30">
        <w:rPr>
          <w:rFonts w:ascii="Century Gothic" w:hAnsi="Century Gothic" w:cs="Arial"/>
          <w:b/>
        </w:rPr>
        <w:t>Dieselgate In Summary</w:t>
      </w:r>
    </w:p>
    <w:p w14:paraId="4AF81140" w14:textId="55823A25" w:rsidR="00D82EE8" w:rsidRPr="006F4D30" w:rsidRDefault="00676169" w:rsidP="00B14873">
      <w:pPr>
        <w:spacing w:line="360" w:lineRule="auto"/>
        <w:rPr>
          <w:rFonts w:ascii="Century Gothic" w:hAnsi="Century Gothic" w:cs="Arial"/>
        </w:rPr>
      </w:pPr>
      <w:r w:rsidRPr="006F4D30">
        <w:rPr>
          <w:rFonts w:ascii="Century Gothic" w:hAnsi="Century Gothic" w:cs="Arial"/>
        </w:rPr>
        <w:t xml:space="preserve">‘Dieselgate’ is the phrase used to stand for the </w:t>
      </w:r>
      <w:r w:rsidR="00CA11EE" w:rsidRPr="006F4D30">
        <w:rPr>
          <w:rFonts w:ascii="Century Gothic" w:hAnsi="Century Gothic" w:cs="Arial"/>
        </w:rPr>
        <w:t>deceit</w:t>
      </w:r>
      <w:r w:rsidRPr="006F4D30">
        <w:rPr>
          <w:rFonts w:ascii="Century Gothic" w:hAnsi="Century Gothic" w:cs="Arial"/>
        </w:rPr>
        <w:t xml:space="preserve"> that took place in the US regarding emissions of nitrous oxide from Volk</w:t>
      </w:r>
      <w:r w:rsidR="00A1423A" w:rsidRPr="006F4D30">
        <w:rPr>
          <w:rFonts w:ascii="Century Gothic" w:hAnsi="Century Gothic" w:cs="Arial"/>
        </w:rPr>
        <w:t>s</w:t>
      </w:r>
      <w:r w:rsidRPr="006F4D30">
        <w:rPr>
          <w:rFonts w:ascii="Century Gothic" w:hAnsi="Century Gothic" w:cs="Arial"/>
        </w:rPr>
        <w:t>wagen vehicles in the US</w:t>
      </w:r>
      <w:r w:rsidR="00DC0154" w:rsidRPr="006F4D30">
        <w:rPr>
          <w:rFonts w:ascii="Century Gothic" w:hAnsi="Century Gothic" w:cs="Arial"/>
        </w:rPr>
        <w:t xml:space="preserve"> between 2006 and 2015</w:t>
      </w:r>
      <w:r w:rsidRPr="006F4D30">
        <w:rPr>
          <w:rFonts w:ascii="Century Gothic" w:hAnsi="Century Gothic" w:cs="Arial"/>
        </w:rPr>
        <w:t>.</w:t>
      </w:r>
      <w:r w:rsidR="00A1423A" w:rsidRPr="006F4D30">
        <w:rPr>
          <w:rFonts w:ascii="Century Gothic" w:hAnsi="Century Gothic" w:cs="Arial"/>
        </w:rPr>
        <w:t xml:space="preserve"> In an attempt to </w:t>
      </w:r>
      <w:r w:rsidR="00CA11EE" w:rsidRPr="006F4D30">
        <w:rPr>
          <w:rFonts w:ascii="Century Gothic" w:hAnsi="Century Gothic" w:cs="Arial"/>
        </w:rPr>
        <w:t>sell their diesel cars as ultra-</w:t>
      </w:r>
      <w:r w:rsidR="00A1423A" w:rsidRPr="006F4D30">
        <w:rPr>
          <w:rFonts w:ascii="Century Gothic" w:hAnsi="Century Gothic" w:cs="Arial"/>
        </w:rPr>
        <w:t xml:space="preserve">environmentally friendly, VW installed ‘defeat devices’ in </w:t>
      </w:r>
      <w:r w:rsidR="00DC0154" w:rsidRPr="006F4D30">
        <w:rPr>
          <w:rFonts w:ascii="Century Gothic" w:hAnsi="Century Gothic" w:cs="Arial"/>
        </w:rPr>
        <w:t xml:space="preserve">the software of </w:t>
      </w:r>
      <w:r w:rsidR="00A1423A" w:rsidRPr="006F4D30">
        <w:rPr>
          <w:rFonts w:ascii="Century Gothic" w:hAnsi="Century Gothic" w:cs="Arial"/>
        </w:rPr>
        <w:t xml:space="preserve">their cars which meant that, although exhaust emissions </w:t>
      </w:r>
      <w:r w:rsidR="00CA11EE" w:rsidRPr="006F4D30">
        <w:rPr>
          <w:rFonts w:ascii="Century Gothic" w:hAnsi="Century Gothic" w:cs="Arial"/>
        </w:rPr>
        <w:t>met emission standards</w:t>
      </w:r>
      <w:r w:rsidR="00A1423A" w:rsidRPr="006F4D30">
        <w:rPr>
          <w:rFonts w:ascii="Century Gothic" w:hAnsi="Century Gothic" w:cs="Arial"/>
        </w:rPr>
        <w:t xml:space="preserve"> in test lab</w:t>
      </w:r>
      <w:r w:rsidR="00CA11EE" w:rsidRPr="006F4D30">
        <w:rPr>
          <w:rFonts w:ascii="Century Gothic" w:hAnsi="Century Gothic" w:cs="Arial"/>
        </w:rPr>
        <w:t>oratorie</w:t>
      </w:r>
      <w:r w:rsidR="00B460E3" w:rsidRPr="006F4D30">
        <w:rPr>
          <w:rFonts w:ascii="Century Gothic" w:hAnsi="Century Gothic" w:cs="Arial"/>
        </w:rPr>
        <w:t>s, in fact on the</w:t>
      </w:r>
      <w:r w:rsidR="00A1423A" w:rsidRPr="006F4D30">
        <w:rPr>
          <w:rFonts w:ascii="Century Gothic" w:hAnsi="Century Gothic" w:cs="Arial"/>
        </w:rPr>
        <w:t xml:space="preserve"> road they were </w:t>
      </w:r>
      <w:r w:rsidR="00A1423A" w:rsidRPr="006F4D30">
        <w:rPr>
          <w:rFonts w:ascii="Century Gothic" w:hAnsi="Century Gothic" w:cs="Arial"/>
          <w:i/>
        </w:rPr>
        <w:t xml:space="preserve">up to </w:t>
      </w:r>
      <w:r w:rsidR="00B460E3" w:rsidRPr="006F4D30">
        <w:rPr>
          <w:rFonts w:ascii="Century Gothic" w:hAnsi="Century Gothic" w:cs="Arial"/>
          <w:i/>
        </w:rPr>
        <w:t>40</w:t>
      </w:r>
      <w:r w:rsidR="00A1423A" w:rsidRPr="006F4D30">
        <w:rPr>
          <w:rFonts w:ascii="Century Gothic" w:hAnsi="Century Gothic" w:cs="Arial"/>
          <w:i/>
        </w:rPr>
        <w:t xml:space="preserve"> times over the legal limit</w:t>
      </w:r>
      <w:r w:rsidR="00A1423A" w:rsidRPr="006F4D30">
        <w:rPr>
          <w:rFonts w:ascii="Century Gothic" w:hAnsi="Century Gothic" w:cs="Arial"/>
        </w:rPr>
        <w:t>.</w:t>
      </w:r>
      <w:r w:rsidR="00DA2567" w:rsidRPr="006F4D30">
        <w:rPr>
          <w:rFonts w:ascii="Century Gothic" w:hAnsi="Century Gothic" w:cs="Arial"/>
        </w:rPr>
        <w:t xml:space="preserve"> VW were punished in the US by fines </w:t>
      </w:r>
      <w:r w:rsidR="00CA11EE" w:rsidRPr="006F4D30">
        <w:rPr>
          <w:rFonts w:ascii="Century Gothic" w:hAnsi="Century Gothic" w:cs="Arial"/>
        </w:rPr>
        <w:t xml:space="preserve">and compensations to customers amounting to </w:t>
      </w:r>
      <w:r w:rsidR="00DA2567" w:rsidRPr="006F4D30">
        <w:rPr>
          <w:rFonts w:ascii="Century Gothic" w:hAnsi="Century Gothic" w:cs="Arial"/>
        </w:rPr>
        <w:t>up</w:t>
      </w:r>
      <w:r w:rsidR="00CA11EE" w:rsidRPr="006F4D30">
        <w:rPr>
          <w:rFonts w:ascii="Century Gothic" w:hAnsi="Century Gothic" w:cs="Arial"/>
        </w:rPr>
        <w:t>wards of</w:t>
      </w:r>
      <w:r w:rsidR="00DA2567" w:rsidRPr="006F4D30">
        <w:rPr>
          <w:rFonts w:ascii="Century Gothic" w:hAnsi="Century Gothic" w:cs="Arial"/>
        </w:rPr>
        <w:t xml:space="preserve"> $2</w:t>
      </w:r>
      <w:r w:rsidR="001047EB" w:rsidRPr="006F4D30">
        <w:rPr>
          <w:rFonts w:ascii="Century Gothic" w:hAnsi="Century Gothic" w:cs="Arial"/>
        </w:rPr>
        <w:t>0</w:t>
      </w:r>
      <w:r w:rsidR="00DA2567" w:rsidRPr="006F4D30">
        <w:rPr>
          <w:rFonts w:ascii="Century Gothic" w:hAnsi="Century Gothic" w:cs="Arial"/>
        </w:rPr>
        <w:t xml:space="preserve"> billion</w:t>
      </w:r>
      <w:r w:rsidR="00CA11EE" w:rsidRPr="006F4D30">
        <w:rPr>
          <w:rFonts w:ascii="Century Gothic" w:hAnsi="Century Gothic" w:cs="Arial"/>
        </w:rPr>
        <w:t>. And one of its executives received a prison sentence</w:t>
      </w:r>
      <w:r w:rsidR="00D82EE8" w:rsidRPr="006F4D30">
        <w:rPr>
          <w:rFonts w:ascii="Century Gothic" w:hAnsi="Century Gothic" w:cs="Arial"/>
        </w:rPr>
        <w:t>.</w:t>
      </w:r>
    </w:p>
    <w:p w14:paraId="37B774C5" w14:textId="77777777" w:rsidR="00885CE4" w:rsidRPr="006F4D30" w:rsidRDefault="00CA11EE" w:rsidP="00B14873">
      <w:pPr>
        <w:spacing w:line="360" w:lineRule="auto"/>
        <w:rPr>
          <w:rFonts w:ascii="Century Gothic" w:hAnsi="Century Gothic" w:cs="Arial"/>
        </w:rPr>
      </w:pPr>
      <w:r w:rsidRPr="006F4D30">
        <w:rPr>
          <w:rFonts w:ascii="Century Gothic" w:hAnsi="Century Gothic" w:cs="Arial"/>
          <w:b/>
        </w:rPr>
        <w:t>Europe A Different Story</w:t>
      </w:r>
    </w:p>
    <w:p w14:paraId="406A0FB3" w14:textId="7E8E26DB" w:rsidR="00CA11EE" w:rsidRPr="006F4D30" w:rsidRDefault="00CA11EE" w:rsidP="00B14873">
      <w:pPr>
        <w:spacing w:line="360" w:lineRule="auto"/>
        <w:rPr>
          <w:rFonts w:ascii="Century Gothic" w:hAnsi="Century Gothic" w:cs="Arial"/>
        </w:rPr>
      </w:pPr>
      <w:r w:rsidRPr="006F4D30">
        <w:rPr>
          <w:rFonts w:ascii="Century Gothic" w:hAnsi="Century Gothic" w:cs="Arial"/>
        </w:rPr>
        <w:t>B</w:t>
      </w:r>
      <w:r w:rsidR="00DA2567" w:rsidRPr="006F4D30">
        <w:rPr>
          <w:rFonts w:ascii="Century Gothic" w:hAnsi="Century Gothic" w:cs="Arial"/>
        </w:rPr>
        <w:t>ut the fall out has been much less for them in Europe</w:t>
      </w:r>
      <w:r w:rsidRPr="006F4D30">
        <w:rPr>
          <w:rFonts w:ascii="Century Gothic" w:hAnsi="Century Gothic" w:cs="Arial"/>
        </w:rPr>
        <w:t>, despite that the same ‘cheat device’ was installed in VW cars</w:t>
      </w:r>
      <w:r w:rsidR="00DA2567" w:rsidRPr="006F4D30">
        <w:rPr>
          <w:rFonts w:ascii="Century Gothic" w:hAnsi="Century Gothic" w:cs="Arial"/>
        </w:rPr>
        <w:t xml:space="preserve">. </w:t>
      </w:r>
      <w:r w:rsidRPr="006F4D30">
        <w:rPr>
          <w:rFonts w:ascii="Century Gothic" w:hAnsi="Century Gothic" w:cs="Arial"/>
        </w:rPr>
        <w:t xml:space="preserve">Not only that – </w:t>
      </w:r>
      <w:r w:rsidR="00DA2567" w:rsidRPr="006F4D30">
        <w:rPr>
          <w:rFonts w:ascii="Century Gothic" w:hAnsi="Century Gothic" w:cs="Arial"/>
        </w:rPr>
        <w:t xml:space="preserve">it’s suspected that other </w:t>
      </w:r>
      <w:r w:rsidR="00017D5E" w:rsidRPr="006F4D30">
        <w:rPr>
          <w:rFonts w:ascii="Century Gothic" w:hAnsi="Century Gothic" w:cs="Arial"/>
        </w:rPr>
        <w:t xml:space="preserve">European </w:t>
      </w:r>
      <w:r w:rsidR="00DA2567" w:rsidRPr="006F4D30">
        <w:rPr>
          <w:rFonts w:ascii="Century Gothic" w:hAnsi="Century Gothic" w:cs="Arial"/>
        </w:rPr>
        <w:t>car makers</w:t>
      </w:r>
      <w:r w:rsidR="00D82EE8" w:rsidRPr="006F4D30">
        <w:rPr>
          <w:rFonts w:ascii="Century Gothic" w:hAnsi="Century Gothic" w:cs="Arial"/>
        </w:rPr>
        <w:t>, including French car makers PSA and Renault,</w:t>
      </w:r>
      <w:r w:rsidR="00DA2567" w:rsidRPr="006F4D30">
        <w:rPr>
          <w:rFonts w:ascii="Century Gothic" w:hAnsi="Century Gothic" w:cs="Arial"/>
        </w:rPr>
        <w:t xml:space="preserve"> have been doing the same thing</w:t>
      </w:r>
      <w:r w:rsidRPr="006F4D30">
        <w:rPr>
          <w:rFonts w:ascii="Century Gothic" w:hAnsi="Century Gothic" w:cs="Arial"/>
        </w:rPr>
        <w:t xml:space="preserve"> or similar – if not outright </w:t>
      </w:r>
      <w:r w:rsidR="00D82EE8" w:rsidRPr="006F4D30">
        <w:rPr>
          <w:rFonts w:ascii="Century Gothic" w:hAnsi="Century Gothic" w:cs="Arial"/>
        </w:rPr>
        <w:t>law breaking</w:t>
      </w:r>
      <w:r w:rsidRPr="006F4D30">
        <w:rPr>
          <w:rFonts w:ascii="Century Gothic" w:hAnsi="Century Gothic" w:cs="Arial"/>
        </w:rPr>
        <w:t>, then exploiting loopholes in the legislation that effectively deceive the public</w:t>
      </w:r>
      <w:r w:rsidR="00DA2567" w:rsidRPr="006F4D30">
        <w:rPr>
          <w:rFonts w:ascii="Century Gothic" w:hAnsi="Century Gothic" w:cs="Arial"/>
        </w:rPr>
        <w:t>.</w:t>
      </w:r>
    </w:p>
    <w:p w14:paraId="3FF3AB4A" w14:textId="191B9518" w:rsidR="00DA2567" w:rsidRPr="006F4D30" w:rsidRDefault="00890758" w:rsidP="00B14873">
      <w:pPr>
        <w:spacing w:line="360" w:lineRule="auto"/>
        <w:rPr>
          <w:rFonts w:ascii="Century Gothic" w:hAnsi="Century Gothic" w:cs="Arial"/>
        </w:rPr>
      </w:pPr>
      <w:r w:rsidRPr="006F4D30">
        <w:rPr>
          <w:rFonts w:ascii="Century Gothic" w:hAnsi="Century Gothic" w:cs="Arial"/>
        </w:rPr>
        <w:t>Health experts claim this has led to thousands of premature deaths owing to complications brought o</w:t>
      </w:r>
      <w:r w:rsidR="00CA11EE" w:rsidRPr="006F4D30">
        <w:rPr>
          <w:rFonts w:ascii="Century Gothic" w:hAnsi="Century Gothic" w:cs="Arial"/>
        </w:rPr>
        <w:t>n by highly toxic nitrous oxide – and will continue to do so until diesel is phased out.</w:t>
      </w:r>
    </w:p>
    <w:p w14:paraId="0A3172B0" w14:textId="6A69DB9C" w:rsidR="002A11B8" w:rsidRPr="006F4D30" w:rsidRDefault="00DA2567" w:rsidP="00B14873">
      <w:pPr>
        <w:spacing w:line="360" w:lineRule="auto"/>
        <w:rPr>
          <w:rFonts w:ascii="Century Gothic" w:hAnsi="Century Gothic" w:cs="Arial"/>
        </w:rPr>
      </w:pPr>
      <w:r w:rsidRPr="006F4D30">
        <w:rPr>
          <w:rFonts w:ascii="Century Gothic" w:hAnsi="Century Gothic" w:cs="Arial"/>
        </w:rPr>
        <w:t>‘Dieselgate’ is a case study in how corporate ethics</w:t>
      </w:r>
      <w:r w:rsidR="00150124" w:rsidRPr="006F4D30">
        <w:rPr>
          <w:rFonts w:ascii="Century Gothic" w:hAnsi="Century Gothic" w:cs="Arial"/>
        </w:rPr>
        <w:t xml:space="preserve"> (and public health)</w:t>
      </w:r>
      <w:r w:rsidRPr="006F4D30">
        <w:rPr>
          <w:rFonts w:ascii="Century Gothic" w:hAnsi="Century Gothic" w:cs="Arial"/>
        </w:rPr>
        <w:t xml:space="preserve"> can take </w:t>
      </w:r>
      <w:r w:rsidR="00D91503" w:rsidRPr="006F4D30">
        <w:rPr>
          <w:rFonts w:ascii="Century Gothic" w:hAnsi="Century Gothic" w:cs="Arial"/>
        </w:rPr>
        <w:t xml:space="preserve">a poor </w:t>
      </w:r>
      <w:r w:rsidRPr="006F4D30">
        <w:rPr>
          <w:rFonts w:ascii="Century Gothic" w:hAnsi="Century Gothic" w:cs="Arial"/>
        </w:rPr>
        <w:t xml:space="preserve">second place </w:t>
      </w:r>
      <w:r w:rsidR="00885CE4" w:rsidRPr="006F4D30">
        <w:rPr>
          <w:rFonts w:ascii="Century Gothic" w:hAnsi="Century Gothic" w:cs="Arial"/>
        </w:rPr>
        <w:t>in the scramble for</w:t>
      </w:r>
      <w:r w:rsidRPr="006F4D30">
        <w:rPr>
          <w:rFonts w:ascii="Century Gothic" w:hAnsi="Century Gothic" w:cs="Arial"/>
        </w:rPr>
        <w:t xml:space="preserve"> </w:t>
      </w:r>
      <w:r w:rsidR="00D91503" w:rsidRPr="006F4D30">
        <w:rPr>
          <w:rFonts w:ascii="Century Gothic" w:hAnsi="Century Gothic" w:cs="Arial"/>
        </w:rPr>
        <w:t>profits and market share. It’s a sobering reminder of how organisations, who present themselves in such glowing terms to the outside world, can be shot through with corruption that goes to the very top.</w:t>
      </w:r>
    </w:p>
    <w:p w14:paraId="14878951" w14:textId="73B69BF0" w:rsidR="00DA2567" w:rsidRPr="006F4D30" w:rsidRDefault="00E53BBD" w:rsidP="00B14873">
      <w:pPr>
        <w:spacing w:line="360" w:lineRule="auto"/>
        <w:rPr>
          <w:rFonts w:ascii="Century Gothic" w:hAnsi="Century Gothic" w:cs="Arial"/>
          <w:b/>
        </w:rPr>
      </w:pPr>
      <w:r w:rsidRPr="006F4D30">
        <w:rPr>
          <w:rFonts w:ascii="Century Gothic" w:hAnsi="Century Gothic" w:cs="Arial"/>
          <w:b/>
        </w:rPr>
        <w:t>What Is</w:t>
      </w:r>
      <w:r w:rsidR="002A11B8" w:rsidRPr="006F4D30">
        <w:rPr>
          <w:rFonts w:ascii="Century Gothic" w:hAnsi="Century Gothic" w:cs="Arial"/>
          <w:b/>
        </w:rPr>
        <w:t xml:space="preserve"> Diesel</w:t>
      </w:r>
      <w:r w:rsidRPr="006F4D30">
        <w:rPr>
          <w:rFonts w:ascii="Century Gothic" w:hAnsi="Century Gothic" w:cs="Arial"/>
          <w:b/>
        </w:rPr>
        <w:t>?</w:t>
      </w:r>
    </w:p>
    <w:p w14:paraId="52BECF84" w14:textId="0CED7528" w:rsidR="00CA2588" w:rsidRPr="006F4D30" w:rsidRDefault="002A11B8" w:rsidP="00B14873">
      <w:pPr>
        <w:spacing w:line="360" w:lineRule="auto"/>
        <w:rPr>
          <w:rFonts w:ascii="Century Gothic" w:hAnsi="Century Gothic" w:cs="Arial"/>
        </w:rPr>
      </w:pPr>
      <w:r w:rsidRPr="006F4D30">
        <w:rPr>
          <w:rFonts w:ascii="Century Gothic" w:hAnsi="Century Gothic" w:cs="Arial"/>
        </w:rPr>
        <w:t>Diesel</w:t>
      </w:r>
      <w:r w:rsidR="007D2E40" w:rsidRPr="006F4D30">
        <w:rPr>
          <w:rFonts w:ascii="Century Gothic" w:hAnsi="Century Gothic" w:cs="Arial"/>
        </w:rPr>
        <w:t xml:space="preserve"> fuel (named after the inventor who first used it in 1890s, </w:t>
      </w:r>
      <w:proofErr w:type="spellStart"/>
      <w:r w:rsidR="007D2E40" w:rsidRPr="006F4D30">
        <w:rPr>
          <w:rFonts w:ascii="Century Gothic" w:hAnsi="Century Gothic" w:cs="Arial"/>
        </w:rPr>
        <w:t>Rodolf</w:t>
      </w:r>
      <w:proofErr w:type="spellEnd"/>
      <w:r w:rsidR="007D2E40" w:rsidRPr="006F4D30">
        <w:rPr>
          <w:rFonts w:ascii="Century Gothic" w:hAnsi="Century Gothic" w:cs="Arial"/>
        </w:rPr>
        <w:t xml:space="preserve"> Diesel)</w:t>
      </w:r>
      <w:r w:rsidRPr="006F4D30">
        <w:rPr>
          <w:rFonts w:ascii="Century Gothic" w:hAnsi="Century Gothic" w:cs="Arial"/>
        </w:rPr>
        <w:t xml:space="preserve"> </w:t>
      </w:r>
      <w:r w:rsidR="00C25861" w:rsidRPr="006F4D30">
        <w:rPr>
          <w:rFonts w:ascii="Century Gothic" w:hAnsi="Century Gothic" w:cs="Arial"/>
        </w:rPr>
        <w:t>can be made from a number of sources, but most common is crude oil. It’s less refined, and more expensive, tha</w:t>
      </w:r>
      <w:r w:rsidR="00885CE4" w:rsidRPr="006F4D30">
        <w:rPr>
          <w:rFonts w:ascii="Century Gothic" w:hAnsi="Century Gothic" w:cs="Arial"/>
        </w:rPr>
        <w:t>n</w:t>
      </w:r>
      <w:r w:rsidR="00C25861" w:rsidRPr="006F4D30">
        <w:rPr>
          <w:rFonts w:ascii="Century Gothic" w:hAnsi="Century Gothic" w:cs="Arial"/>
        </w:rPr>
        <w:t xml:space="preserve"> petroleum (</w:t>
      </w:r>
      <w:r w:rsidR="00885CE4" w:rsidRPr="006F4D30">
        <w:rPr>
          <w:rFonts w:ascii="Century Gothic" w:hAnsi="Century Gothic" w:cs="Arial"/>
        </w:rPr>
        <w:t>aka</w:t>
      </w:r>
      <w:r w:rsidR="00C25861" w:rsidRPr="006F4D30">
        <w:rPr>
          <w:rFonts w:ascii="Century Gothic" w:hAnsi="Century Gothic" w:cs="Arial"/>
        </w:rPr>
        <w:t xml:space="preserve"> gasoline) but is more energy efficient</w:t>
      </w:r>
      <w:r w:rsidR="003F2427" w:rsidRPr="006F4D30">
        <w:rPr>
          <w:rFonts w:ascii="Century Gothic" w:hAnsi="Century Gothic" w:cs="Arial"/>
        </w:rPr>
        <w:t xml:space="preserve"> (giving about an extra 8mpg over petrol powered cars)</w:t>
      </w:r>
      <w:r w:rsidR="00C25861" w:rsidRPr="006F4D30">
        <w:rPr>
          <w:rFonts w:ascii="Century Gothic" w:hAnsi="Century Gothic" w:cs="Arial"/>
        </w:rPr>
        <w:t xml:space="preserve">. In the early 2000s, diesel – having been for years regarded as the dirtier form of energy – began to be extolled as environmentally friendly, chiefly because </w:t>
      </w:r>
      <w:r w:rsidR="00FB4B5D" w:rsidRPr="006F4D30">
        <w:rPr>
          <w:rFonts w:ascii="Century Gothic" w:hAnsi="Century Gothic" w:cs="Arial"/>
        </w:rPr>
        <w:t xml:space="preserve">the sulphur content was reduced at refineries and </w:t>
      </w:r>
      <w:r w:rsidR="00885CE4" w:rsidRPr="006F4D30">
        <w:rPr>
          <w:rFonts w:ascii="Century Gothic" w:hAnsi="Century Gothic" w:cs="Arial"/>
        </w:rPr>
        <w:t xml:space="preserve">because </w:t>
      </w:r>
      <w:r w:rsidR="00C25861" w:rsidRPr="006F4D30">
        <w:rPr>
          <w:rFonts w:ascii="Century Gothic" w:hAnsi="Century Gothic" w:cs="Arial"/>
        </w:rPr>
        <w:t xml:space="preserve">of </w:t>
      </w:r>
      <w:r w:rsidR="00FB4B5D" w:rsidRPr="006F4D30">
        <w:rPr>
          <w:rFonts w:ascii="Century Gothic" w:hAnsi="Century Gothic" w:cs="Arial"/>
        </w:rPr>
        <w:t xml:space="preserve">the introduction of </w:t>
      </w:r>
      <w:r w:rsidR="00C25861" w:rsidRPr="006F4D30">
        <w:rPr>
          <w:rFonts w:ascii="Century Gothic" w:hAnsi="Century Gothic" w:cs="Arial"/>
        </w:rPr>
        <w:t xml:space="preserve">new technologies in cars </w:t>
      </w:r>
      <w:r w:rsidR="00580F4A" w:rsidRPr="006F4D30">
        <w:rPr>
          <w:rFonts w:ascii="Century Gothic" w:hAnsi="Century Gothic" w:cs="Arial"/>
        </w:rPr>
        <w:t xml:space="preserve">(‘particulate traps’) </w:t>
      </w:r>
      <w:r w:rsidR="00C25861" w:rsidRPr="006F4D30">
        <w:rPr>
          <w:rFonts w:ascii="Century Gothic" w:hAnsi="Century Gothic" w:cs="Arial"/>
        </w:rPr>
        <w:t xml:space="preserve">which were supposed to </w:t>
      </w:r>
      <w:r w:rsidR="00EF0A55" w:rsidRPr="006F4D30">
        <w:rPr>
          <w:rFonts w:ascii="Century Gothic" w:hAnsi="Century Gothic" w:cs="Arial"/>
        </w:rPr>
        <w:t>clean up the emissions. This resulted in heavy promotion of supposedly ‘clean’ diesel cars which led to a spike in sales.</w:t>
      </w:r>
    </w:p>
    <w:p w14:paraId="370012EA" w14:textId="77777777" w:rsidR="00CA2588" w:rsidRPr="006F4D30" w:rsidRDefault="00CA2588" w:rsidP="00B14873">
      <w:pPr>
        <w:spacing w:line="360" w:lineRule="auto"/>
        <w:rPr>
          <w:rFonts w:ascii="Century Gothic" w:hAnsi="Century Gothic" w:cs="Arial"/>
          <w:b/>
        </w:rPr>
      </w:pPr>
      <w:r w:rsidRPr="006F4D30">
        <w:rPr>
          <w:rFonts w:ascii="Century Gothic" w:hAnsi="Century Gothic" w:cs="Arial"/>
          <w:b/>
        </w:rPr>
        <w:t>U-Turn</w:t>
      </w:r>
    </w:p>
    <w:p w14:paraId="2410EDF7" w14:textId="14F2AA37" w:rsidR="005C377C" w:rsidRPr="006F4D30" w:rsidRDefault="00CA2588" w:rsidP="006F4D30">
      <w:pPr>
        <w:spacing w:line="360" w:lineRule="auto"/>
        <w:rPr>
          <w:rFonts w:ascii="Century Gothic" w:hAnsi="Century Gothic" w:cs="Arial"/>
        </w:rPr>
      </w:pPr>
      <w:r w:rsidRPr="006F4D30">
        <w:rPr>
          <w:rFonts w:ascii="Century Gothic" w:hAnsi="Century Gothic" w:cs="Arial"/>
        </w:rPr>
        <w:t xml:space="preserve">But by 2015, especially because of Dieselgate, </w:t>
      </w:r>
      <w:r w:rsidR="00EF0A55" w:rsidRPr="006F4D30">
        <w:rPr>
          <w:rFonts w:ascii="Century Gothic" w:hAnsi="Century Gothic" w:cs="Arial"/>
        </w:rPr>
        <w:t>there was a complete U-turn</w:t>
      </w:r>
      <w:r w:rsidRPr="006F4D30">
        <w:rPr>
          <w:rFonts w:ascii="Century Gothic" w:hAnsi="Century Gothic" w:cs="Arial"/>
        </w:rPr>
        <w:t>. The in-car technology that was supposed to neutralise the emissions of harmful gases (nitrogen oxide, NOx) was discredited.  But despite these revelations, there was a strong susp</w:t>
      </w:r>
      <w:r w:rsidR="002550F4" w:rsidRPr="006F4D30">
        <w:rPr>
          <w:rFonts w:ascii="Century Gothic" w:hAnsi="Century Gothic" w:cs="Arial"/>
        </w:rPr>
        <w:t xml:space="preserve">icion that European governments, under pressure from the ‘diesel lobby’ were </w:t>
      </w:r>
      <w:r w:rsidR="00422DBC" w:rsidRPr="006F4D30">
        <w:rPr>
          <w:rFonts w:ascii="Century Gothic" w:hAnsi="Century Gothic" w:cs="Arial"/>
        </w:rPr>
        <w:t>hold</w:t>
      </w:r>
      <w:r w:rsidR="002550F4" w:rsidRPr="006F4D30">
        <w:rPr>
          <w:rFonts w:ascii="Century Gothic" w:hAnsi="Century Gothic" w:cs="Arial"/>
        </w:rPr>
        <w:t xml:space="preserve">ing back from any harsh punishments such as happened in the US. Instead, a phased </w:t>
      </w:r>
      <w:r w:rsidR="00422DBC" w:rsidRPr="006F4D30">
        <w:rPr>
          <w:rFonts w:ascii="Century Gothic" w:hAnsi="Century Gothic" w:cs="Arial"/>
        </w:rPr>
        <w:t>withdrawal of diesel was proposed (</w:t>
      </w:r>
      <w:proofErr w:type="spellStart"/>
      <w:r w:rsidR="00422DBC" w:rsidRPr="006F4D30">
        <w:rPr>
          <w:rFonts w:ascii="Century Gothic" w:hAnsi="Century Gothic" w:cs="Arial"/>
        </w:rPr>
        <w:t>eg</w:t>
      </w:r>
      <w:proofErr w:type="spellEnd"/>
      <w:r w:rsidR="00422DBC" w:rsidRPr="006F4D30">
        <w:rPr>
          <w:rFonts w:ascii="Century Gothic" w:hAnsi="Century Gothic" w:cs="Arial"/>
        </w:rPr>
        <w:t xml:space="preserve"> in UK it was to be banned </w:t>
      </w:r>
      <w:r w:rsidR="001047EB" w:rsidRPr="006F4D30">
        <w:rPr>
          <w:rFonts w:ascii="Century Gothic" w:hAnsi="Century Gothic" w:cs="Arial"/>
        </w:rPr>
        <w:t xml:space="preserve">in new cars </w:t>
      </w:r>
      <w:r w:rsidR="00422DBC" w:rsidRPr="006F4D30">
        <w:rPr>
          <w:rFonts w:ascii="Century Gothic" w:hAnsi="Century Gothic" w:cs="Arial"/>
        </w:rPr>
        <w:t>by 2040).</w:t>
      </w:r>
    </w:p>
    <w:p w14:paraId="3885F24D" w14:textId="570C980B" w:rsidR="005C377C" w:rsidRPr="006F4D30" w:rsidRDefault="00A56D2E" w:rsidP="00F01A57">
      <w:pPr>
        <w:autoSpaceDE w:val="0"/>
        <w:autoSpaceDN w:val="0"/>
        <w:adjustRightInd w:val="0"/>
        <w:spacing w:after="0" w:line="480" w:lineRule="auto"/>
        <w:rPr>
          <w:rFonts w:ascii="Century Gothic" w:hAnsi="Century Gothic" w:cs="Arial"/>
          <w:b/>
          <w:bCs/>
          <w:color w:val="000000"/>
        </w:rPr>
      </w:pPr>
      <w:r w:rsidRPr="006F4D30">
        <w:rPr>
          <w:rFonts w:ascii="Century Gothic" w:hAnsi="Century Gothic" w:cs="Arial"/>
          <w:b/>
          <w:bCs/>
          <w:color w:val="000000"/>
        </w:rPr>
        <w:t>The Film</w:t>
      </w:r>
    </w:p>
    <w:p w14:paraId="1B105BD6" w14:textId="3EE58DE0" w:rsidR="00A56D2E" w:rsidRPr="006F4D30" w:rsidRDefault="00A56D2E" w:rsidP="003D67C6">
      <w:pPr>
        <w:autoSpaceDE w:val="0"/>
        <w:autoSpaceDN w:val="0"/>
        <w:adjustRightInd w:val="0"/>
        <w:spacing w:after="0" w:line="360" w:lineRule="auto"/>
        <w:rPr>
          <w:rFonts w:ascii="Century Gothic" w:hAnsi="Century Gothic" w:cs="Arial"/>
          <w:b/>
          <w:bCs/>
          <w:i/>
          <w:color w:val="000000"/>
        </w:rPr>
      </w:pPr>
      <w:r w:rsidRPr="006F4D30">
        <w:rPr>
          <w:rFonts w:ascii="Century Gothic" w:hAnsi="Century Gothic" w:cs="Arial"/>
          <w:i/>
          <w:color w:val="000000"/>
        </w:rPr>
        <w:t>[these notes now follow the film]</w:t>
      </w:r>
    </w:p>
    <w:p w14:paraId="3F4F10C3" w14:textId="5DE6D21E" w:rsidR="00F01A57" w:rsidRPr="006F4D30" w:rsidRDefault="00A56D2E"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color w:val="000000"/>
        </w:rPr>
        <w:t xml:space="preserve">By 2017 across the USA there were 37 vast parking sites that were the ‘graveyard’ for hundreds of thousands of new or nearly-new Volkswagen </w:t>
      </w:r>
      <w:r w:rsidR="00A65E23" w:rsidRPr="006F4D30">
        <w:rPr>
          <w:rFonts w:ascii="Century Gothic" w:hAnsi="Century Gothic" w:cs="Arial"/>
          <w:color w:val="000000"/>
        </w:rPr>
        <w:t xml:space="preserve">(VW) </w:t>
      </w:r>
      <w:r w:rsidRPr="006F4D30">
        <w:rPr>
          <w:rFonts w:ascii="Century Gothic" w:hAnsi="Century Gothic" w:cs="Arial"/>
          <w:color w:val="000000"/>
        </w:rPr>
        <w:t>diesel cars</w:t>
      </w:r>
      <w:r w:rsidR="00A65E23" w:rsidRPr="006F4D30">
        <w:rPr>
          <w:rFonts w:ascii="Century Gothic" w:hAnsi="Century Gothic" w:cs="Arial"/>
          <w:color w:val="000000"/>
        </w:rPr>
        <w:t xml:space="preserve">. At one stage up to 300,000 cars were </w:t>
      </w:r>
      <w:r w:rsidR="002B303E" w:rsidRPr="006F4D30">
        <w:rPr>
          <w:rFonts w:ascii="Century Gothic" w:hAnsi="Century Gothic" w:cs="Arial"/>
          <w:color w:val="000000"/>
        </w:rPr>
        <w:t>there</w:t>
      </w:r>
      <w:r w:rsidR="00A65E23" w:rsidRPr="006F4D30">
        <w:rPr>
          <w:rFonts w:ascii="Century Gothic" w:hAnsi="Century Gothic" w:cs="Arial"/>
          <w:color w:val="000000"/>
        </w:rPr>
        <w:t xml:space="preserve"> – all bought back from their owners </w:t>
      </w:r>
      <w:r w:rsidR="002B303E" w:rsidRPr="006F4D30">
        <w:rPr>
          <w:rFonts w:ascii="Century Gothic" w:hAnsi="Century Gothic" w:cs="Arial"/>
          <w:color w:val="000000"/>
        </w:rPr>
        <w:t xml:space="preserve">by VW because of the ‘Dieselgate’ scandal. All told, the scandal has cost </w:t>
      </w:r>
      <w:r w:rsidR="00F01A57" w:rsidRPr="006F4D30">
        <w:rPr>
          <w:rFonts w:ascii="Century Gothic" w:hAnsi="Century Gothic" w:cs="Arial"/>
        </w:rPr>
        <w:t xml:space="preserve">VW </w:t>
      </w:r>
      <w:r w:rsidR="002B303E" w:rsidRPr="006F4D30">
        <w:rPr>
          <w:rFonts w:ascii="Century Gothic" w:hAnsi="Century Gothic" w:cs="Arial"/>
        </w:rPr>
        <w:t>at least $2</w:t>
      </w:r>
      <w:r w:rsidR="001047EB" w:rsidRPr="006F4D30">
        <w:rPr>
          <w:rFonts w:ascii="Century Gothic" w:hAnsi="Century Gothic" w:cs="Arial"/>
        </w:rPr>
        <w:t>0</w:t>
      </w:r>
      <w:r w:rsidR="002B303E" w:rsidRPr="006F4D30">
        <w:rPr>
          <w:rFonts w:ascii="Century Gothic" w:hAnsi="Century Gothic" w:cs="Arial"/>
        </w:rPr>
        <w:t xml:space="preserve"> billion </w:t>
      </w:r>
      <w:r w:rsidR="00F01A57" w:rsidRPr="006F4D30">
        <w:rPr>
          <w:rFonts w:ascii="Century Gothic" w:hAnsi="Century Gothic" w:cs="Arial"/>
        </w:rPr>
        <w:t>in fines and compensation payments</w:t>
      </w:r>
      <w:r w:rsidR="002B303E" w:rsidRPr="006F4D30">
        <w:rPr>
          <w:rFonts w:ascii="Century Gothic" w:hAnsi="Century Gothic" w:cs="Arial"/>
        </w:rPr>
        <w:t>.</w:t>
      </w:r>
    </w:p>
    <w:p w14:paraId="60D9E030" w14:textId="77777777" w:rsidR="003D67C6" w:rsidRPr="006F4D30" w:rsidRDefault="003D67C6" w:rsidP="003D67C6">
      <w:pPr>
        <w:autoSpaceDE w:val="0"/>
        <w:autoSpaceDN w:val="0"/>
        <w:adjustRightInd w:val="0"/>
        <w:spacing w:after="0" w:line="360" w:lineRule="auto"/>
        <w:rPr>
          <w:rFonts w:ascii="Century Gothic" w:hAnsi="Century Gothic" w:cs="Arial"/>
        </w:rPr>
      </w:pPr>
    </w:p>
    <w:p w14:paraId="31F04543" w14:textId="477B50DC" w:rsidR="003D67C6" w:rsidRPr="006F4D30" w:rsidRDefault="003D67C6" w:rsidP="003D67C6">
      <w:pPr>
        <w:autoSpaceDE w:val="0"/>
        <w:autoSpaceDN w:val="0"/>
        <w:adjustRightInd w:val="0"/>
        <w:spacing w:after="0" w:line="360" w:lineRule="auto"/>
        <w:rPr>
          <w:rFonts w:ascii="Century Gothic" w:hAnsi="Century Gothic" w:cs="Arial"/>
          <w:color w:val="000000"/>
        </w:rPr>
      </w:pPr>
      <w:r w:rsidRPr="006F4D30">
        <w:rPr>
          <w:rFonts w:ascii="Century Gothic" w:hAnsi="Century Gothic" w:cs="Arial"/>
        </w:rPr>
        <w:t>But there have been other costs – in terms of human health: thousands of premature deaths, especially in Europe, due to inhalation of toxic emissions. And VW is not the only car maker involved. French car makers PSA (owners of the Citroën and Peugeot brands) also stand accused of deception on emissions.</w:t>
      </w:r>
    </w:p>
    <w:p w14:paraId="3C805910"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4F47953B" w14:textId="7D03AFCE" w:rsidR="00F01A57" w:rsidRPr="006F4D30" w:rsidRDefault="003D67C6"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But the </w:t>
      </w:r>
      <w:r w:rsidR="00F01A57" w:rsidRPr="006F4D30">
        <w:rPr>
          <w:rFonts w:ascii="Century Gothic" w:hAnsi="Century Gothic" w:cs="Arial"/>
        </w:rPr>
        <w:t>bigges</w:t>
      </w:r>
      <w:r w:rsidRPr="006F4D30">
        <w:rPr>
          <w:rFonts w:ascii="Century Gothic" w:hAnsi="Century Gothic" w:cs="Arial"/>
        </w:rPr>
        <w:t>t scandal in automobile history</w:t>
      </w:r>
      <w:r w:rsidR="00F01A57" w:rsidRPr="006F4D30">
        <w:rPr>
          <w:rFonts w:ascii="Century Gothic" w:hAnsi="Century Gothic" w:cs="Arial"/>
        </w:rPr>
        <w:t xml:space="preserve"> </w:t>
      </w:r>
      <w:r w:rsidRPr="006F4D30">
        <w:rPr>
          <w:rFonts w:ascii="Century Gothic" w:hAnsi="Century Gothic" w:cs="Arial"/>
        </w:rPr>
        <w:t>was uncovered in perhaps the least likely place, in the USA, where less than two</w:t>
      </w:r>
      <w:r w:rsidR="00F01A57" w:rsidRPr="006F4D30">
        <w:rPr>
          <w:rFonts w:ascii="Century Gothic" w:hAnsi="Century Gothic" w:cs="Arial"/>
        </w:rPr>
        <w:t xml:space="preserve"> cars in </w:t>
      </w:r>
      <w:r w:rsidRPr="006F4D30">
        <w:rPr>
          <w:rFonts w:ascii="Century Gothic" w:hAnsi="Century Gothic" w:cs="Arial"/>
        </w:rPr>
        <w:t xml:space="preserve">every </w:t>
      </w:r>
      <w:r w:rsidR="00F01A57" w:rsidRPr="006F4D30">
        <w:rPr>
          <w:rFonts w:ascii="Century Gothic" w:hAnsi="Century Gothic" w:cs="Arial"/>
        </w:rPr>
        <w:t>100 are diesel powered.</w:t>
      </w:r>
    </w:p>
    <w:p w14:paraId="0834EADA"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50FCFFF9" w14:textId="048EC578" w:rsidR="00F01A57" w:rsidRPr="006F4D30" w:rsidRDefault="001B381A"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In 201</w:t>
      </w:r>
      <w:r w:rsidR="009B48CC" w:rsidRPr="006F4D30">
        <w:rPr>
          <w:rFonts w:ascii="Century Gothic" w:hAnsi="Century Gothic" w:cs="Arial"/>
        </w:rPr>
        <w:t>4</w:t>
      </w:r>
      <w:r w:rsidRPr="006F4D30">
        <w:rPr>
          <w:rFonts w:ascii="Century Gothic" w:hAnsi="Century Gothic" w:cs="Arial"/>
        </w:rPr>
        <w:t xml:space="preserve"> </w:t>
      </w:r>
      <w:r w:rsidR="00F01A57" w:rsidRPr="006F4D30">
        <w:rPr>
          <w:rFonts w:ascii="Century Gothic" w:hAnsi="Century Gothic" w:cs="Arial"/>
        </w:rPr>
        <w:t>Dan, Marc and Arvind, three mechanical engineers from the University of West Virginia, were doing a routine ‘academic exercise’</w:t>
      </w:r>
      <w:r w:rsidR="00E5720F" w:rsidRPr="006F4D30">
        <w:rPr>
          <w:rFonts w:ascii="Century Gothic" w:hAnsi="Century Gothic" w:cs="Arial"/>
        </w:rPr>
        <w:t>,</w:t>
      </w:r>
      <w:r w:rsidR="00F01A57" w:rsidRPr="006F4D30">
        <w:rPr>
          <w:rFonts w:ascii="Century Gothic" w:hAnsi="Century Gothic" w:cs="Arial"/>
        </w:rPr>
        <w:t xml:space="preserve"> trying to show that diesel was </w:t>
      </w:r>
      <w:r w:rsidR="00F01A57" w:rsidRPr="006F4D30">
        <w:rPr>
          <w:rFonts w:ascii="Century Gothic" w:hAnsi="Century Gothic" w:cs="Arial"/>
          <w:i/>
        </w:rPr>
        <w:t>clean</w:t>
      </w:r>
      <w:r w:rsidR="00F01A57" w:rsidRPr="006F4D30">
        <w:rPr>
          <w:rFonts w:ascii="Century Gothic" w:hAnsi="Century Gothic" w:cs="Arial"/>
        </w:rPr>
        <w:t xml:space="preserve">. </w:t>
      </w:r>
      <w:r w:rsidR="00E5720F" w:rsidRPr="006F4D30">
        <w:rPr>
          <w:rFonts w:ascii="Century Gothic" w:hAnsi="Century Gothic" w:cs="Arial"/>
        </w:rPr>
        <w:t>In fact they discovered the</w:t>
      </w:r>
      <w:r w:rsidR="00F01A57" w:rsidRPr="006F4D30">
        <w:rPr>
          <w:rFonts w:ascii="Century Gothic" w:hAnsi="Century Gothic" w:cs="Arial"/>
        </w:rPr>
        <w:t xml:space="preserve"> opposite. Although the emissions were </w:t>
      </w:r>
      <w:r w:rsidR="002076CD" w:rsidRPr="006F4D30">
        <w:rPr>
          <w:rFonts w:ascii="Century Gothic" w:hAnsi="Century Gothic" w:cs="Arial"/>
        </w:rPr>
        <w:t>within regulatory standards</w:t>
      </w:r>
      <w:r w:rsidR="00F01A57" w:rsidRPr="006F4D30">
        <w:rPr>
          <w:rFonts w:ascii="Century Gothic" w:hAnsi="Century Gothic" w:cs="Arial"/>
        </w:rPr>
        <w:t xml:space="preserve"> using laboratory tests on roll benches (similar to industry standard tests)</w:t>
      </w:r>
      <w:r w:rsidR="002076CD" w:rsidRPr="006F4D30">
        <w:rPr>
          <w:rFonts w:ascii="Century Gothic" w:hAnsi="Century Gothic" w:cs="Arial"/>
        </w:rPr>
        <w:t xml:space="preserve"> road tests (not undertaken by the testing authorities) revealed a very different result. In these tests, NOx emissions were ‘off the chart’ compared to official standards. </w:t>
      </w:r>
      <w:r w:rsidR="00F01A57" w:rsidRPr="006F4D30">
        <w:rPr>
          <w:rFonts w:ascii="Century Gothic" w:hAnsi="Century Gothic" w:cs="Arial"/>
        </w:rPr>
        <w:t xml:space="preserve">The Jetta, voted the cleanest diesel car in USA in 2009, was a special focus of interest. </w:t>
      </w:r>
    </w:p>
    <w:p w14:paraId="14F4C98D"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3C70C30B" w14:textId="7DB2B6CA" w:rsidR="00F01A57" w:rsidRPr="006F4D30" w:rsidRDefault="00F01A57"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Nitrogen oxide gas (NOx), </w:t>
      </w:r>
      <w:r w:rsidR="002076CD" w:rsidRPr="006F4D30">
        <w:rPr>
          <w:rFonts w:ascii="Century Gothic" w:hAnsi="Century Gothic" w:cs="Arial"/>
        </w:rPr>
        <w:t xml:space="preserve">the focus of their tests, is </w:t>
      </w:r>
      <w:r w:rsidRPr="006F4D30">
        <w:rPr>
          <w:rFonts w:ascii="Century Gothic" w:hAnsi="Century Gothic" w:cs="Arial"/>
        </w:rPr>
        <w:t>a real poison that, in high doses, can cause respiratory problems and strokes</w:t>
      </w:r>
      <w:r w:rsidR="002076CD" w:rsidRPr="006F4D30">
        <w:rPr>
          <w:rFonts w:ascii="Century Gothic" w:hAnsi="Century Gothic" w:cs="Arial"/>
        </w:rPr>
        <w:t>. Compared to the legal limit, they found emissions u</w:t>
      </w:r>
      <w:r w:rsidRPr="006F4D30">
        <w:rPr>
          <w:rFonts w:ascii="Century Gothic" w:hAnsi="Century Gothic" w:cs="Arial"/>
        </w:rPr>
        <w:t>p to 25/35 times higher on the Passat and up to 40 times on the Jetta. Dan: ‘We were seeing tailpipe emissions higher than Class A Tractors loaded to 70,000lbs.</w:t>
      </w:r>
      <w:r w:rsidR="002076CD" w:rsidRPr="006F4D30">
        <w:rPr>
          <w:rFonts w:ascii="Century Gothic" w:hAnsi="Century Gothic" w:cs="Arial"/>
        </w:rPr>
        <w:t>’</w:t>
      </w:r>
    </w:p>
    <w:p w14:paraId="4CF74CF2"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55062EA0" w14:textId="01E91FFE" w:rsidR="00F01A57" w:rsidRPr="006F4D30" w:rsidRDefault="00700FC8"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At first the three researchers found it hard to believe the results they were getting. As a joke, Arvind said to Marc: ‘Oh, maybe it’</w:t>
      </w:r>
      <w:r w:rsidR="00F01A57" w:rsidRPr="006F4D30">
        <w:rPr>
          <w:rFonts w:ascii="Century Gothic" w:hAnsi="Century Gothic" w:cs="Arial"/>
        </w:rPr>
        <w:t>s a defeat device’.</w:t>
      </w:r>
      <w:r w:rsidRPr="006F4D30">
        <w:rPr>
          <w:rFonts w:ascii="Century Gothic" w:hAnsi="Century Gothic" w:cs="Arial"/>
        </w:rPr>
        <w:t xml:space="preserve"> But the joke turned out to be real. It </w:t>
      </w:r>
      <w:r w:rsidRPr="006F4D30">
        <w:rPr>
          <w:rFonts w:ascii="Century Gothic" w:hAnsi="Century Gothic" w:cs="Arial"/>
          <w:i/>
        </w:rPr>
        <w:t>was</w:t>
      </w:r>
      <w:r w:rsidRPr="006F4D30">
        <w:rPr>
          <w:rFonts w:ascii="Century Gothic" w:hAnsi="Century Gothic" w:cs="Arial"/>
        </w:rPr>
        <w:t xml:space="preserve"> a defeat device, designed to </w:t>
      </w:r>
      <w:r w:rsidR="00F01A57" w:rsidRPr="006F4D30">
        <w:rPr>
          <w:rFonts w:ascii="Century Gothic" w:hAnsi="Century Gothic" w:cs="Arial"/>
        </w:rPr>
        <w:t xml:space="preserve">activate the pollution control systems </w:t>
      </w:r>
      <w:r w:rsidRPr="006F4D30">
        <w:rPr>
          <w:rFonts w:ascii="Century Gothic" w:hAnsi="Century Gothic" w:cs="Arial"/>
        </w:rPr>
        <w:t xml:space="preserve">in the laboratory </w:t>
      </w:r>
      <w:r w:rsidR="00F01A57" w:rsidRPr="006F4D30">
        <w:rPr>
          <w:rFonts w:ascii="Century Gothic" w:hAnsi="Century Gothic" w:cs="Arial"/>
        </w:rPr>
        <w:t>but</w:t>
      </w:r>
      <w:r w:rsidRPr="006F4D30">
        <w:rPr>
          <w:rFonts w:ascii="Century Gothic" w:hAnsi="Century Gothic" w:cs="Arial"/>
        </w:rPr>
        <w:t>,</w:t>
      </w:r>
      <w:r w:rsidR="00F01A57" w:rsidRPr="006F4D30">
        <w:rPr>
          <w:rFonts w:ascii="Century Gothic" w:hAnsi="Century Gothic" w:cs="Arial"/>
        </w:rPr>
        <w:t xml:space="preserve"> as soon as it’s on the road</w:t>
      </w:r>
      <w:r w:rsidRPr="006F4D30">
        <w:rPr>
          <w:rFonts w:ascii="Century Gothic" w:hAnsi="Century Gothic" w:cs="Arial"/>
        </w:rPr>
        <w:t>,</w:t>
      </w:r>
      <w:r w:rsidR="00F01A57" w:rsidRPr="006F4D30">
        <w:rPr>
          <w:rFonts w:ascii="Century Gothic" w:hAnsi="Century Gothic" w:cs="Arial"/>
        </w:rPr>
        <w:t xml:space="preserve"> </w:t>
      </w:r>
      <w:r w:rsidRPr="006F4D30">
        <w:rPr>
          <w:rFonts w:ascii="Century Gothic" w:hAnsi="Century Gothic" w:cs="Arial"/>
        </w:rPr>
        <w:t>limit the use of</w:t>
      </w:r>
      <w:r w:rsidR="00F01A57" w:rsidRPr="006F4D30">
        <w:rPr>
          <w:rFonts w:ascii="Century Gothic" w:hAnsi="Century Gothic" w:cs="Arial"/>
        </w:rPr>
        <w:t xml:space="preserve"> the anti-pollution filters.</w:t>
      </w:r>
    </w:p>
    <w:p w14:paraId="69379700"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507F68B4" w14:textId="73D5B417" w:rsidR="00F01A57" w:rsidRPr="006F4D30" w:rsidRDefault="00F01A57"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The results of the engineers’ test were reported to the USA’s Environmental Protection Agency (EPA)</w:t>
      </w:r>
      <w:r w:rsidR="001B381A" w:rsidRPr="006F4D30">
        <w:rPr>
          <w:rFonts w:ascii="Century Gothic" w:hAnsi="Century Gothic" w:cs="Arial"/>
        </w:rPr>
        <w:t>, who had already received information from other sources</w:t>
      </w:r>
      <w:r w:rsidRPr="006F4D30">
        <w:rPr>
          <w:rFonts w:ascii="Century Gothic" w:hAnsi="Century Gothic" w:cs="Arial"/>
        </w:rPr>
        <w:t>. Sept</w:t>
      </w:r>
      <w:r w:rsidR="001B381A" w:rsidRPr="006F4D30">
        <w:rPr>
          <w:rFonts w:ascii="Century Gothic" w:hAnsi="Century Gothic" w:cs="Arial"/>
        </w:rPr>
        <w:t>ember</w:t>
      </w:r>
      <w:r w:rsidRPr="006F4D30">
        <w:rPr>
          <w:rFonts w:ascii="Century Gothic" w:hAnsi="Century Gothic" w:cs="Arial"/>
        </w:rPr>
        <w:t xml:space="preserve"> 2015: VW admitted cheating on emissions. VW CEO Martin </w:t>
      </w:r>
      <w:proofErr w:type="spellStart"/>
      <w:r w:rsidRPr="006F4D30">
        <w:rPr>
          <w:rFonts w:ascii="Century Gothic" w:hAnsi="Century Gothic" w:cs="Arial"/>
        </w:rPr>
        <w:t>Winterkorn</w:t>
      </w:r>
      <w:proofErr w:type="spellEnd"/>
      <w:r w:rsidRPr="006F4D30">
        <w:rPr>
          <w:rFonts w:ascii="Century Gothic" w:hAnsi="Century Gothic" w:cs="Arial"/>
        </w:rPr>
        <w:t xml:space="preserve"> resigned. A media storm resulted: Dan even became ‘a Hollywood star’, elected by Time magazine as one of the 100 most influential personalities of the year.</w:t>
      </w:r>
    </w:p>
    <w:p w14:paraId="3BC5CC3E" w14:textId="1BD3C198" w:rsidR="00F01A57" w:rsidRPr="006F4D30" w:rsidRDefault="00305ADE" w:rsidP="003D67C6">
      <w:pPr>
        <w:shd w:val="clear" w:color="auto" w:fill="FFFFFF"/>
        <w:spacing w:before="100" w:beforeAutospacing="1" w:after="100" w:afterAutospacing="1" w:line="360" w:lineRule="auto"/>
        <w:rPr>
          <w:rFonts w:ascii="Century Gothic" w:eastAsia="Times New Roman" w:hAnsi="Century Gothic" w:cs="Arial"/>
          <w:shd w:val="clear" w:color="auto" w:fill="FFFFFF"/>
          <w:lang w:eastAsia="en-GB"/>
        </w:rPr>
      </w:pPr>
      <w:r w:rsidRPr="006F4D30">
        <w:rPr>
          <w:rFonts w:ascii="Century Gothic" w:hAnsi="Century Gothic" w:cs="Arial"/>
          <w:b/>
          <w:bCs/>
        </w:rPr>
        <w:t>The Reckoning</w:t>
      </w:r>
    </w:p>
    <w:p w14:paraId="2E39404A" w14:textId="6FCA63D0" w:rsidR="00F01A57" w:rsidRPr="006F4D30" w:rsidRDefault="00A63C02"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The result of the EPA’s action is that VW has been obliged to offer to buy back all its offending diesel models from its customers</w:t>
      </w:r>
      <w:r w:rsidR="00645884" w:rsidRPr="006F4D30">
        <w:rPr>
          <w:rFonts w:ascii="Century Gothic" w:hAnsi="Century Gothic" w:cs="Arial"/>
        </w:rPr>
        <w:t>, plus offers of compensation</w:t>
      </w:r>
      <w:r w:rsidRPr="006F4D30">
        <w:rPr>
          <w:rFonts w:ascii="Century Gothic" w:hAnsi="Century Gothic" w:cs="Arial"/>
        </w:rPr>
        <w:t xml:space="preserve"> – resulting in payment</w:t>
      </w:r>
      <w:r w:rsidR="00645884" w:rsidRPr="006F4D30">
        <w:rPr>
          <w:rFonts w:ascii="Century Gothic" w:hAnsi="Century Gothic" w:cs="Arial"/>
        </w:rPr>
        <w:t>s</w:t>
      </w:r>
      <w:r w:rsidRPr="006F4D30">
        <w:rPr>
          <w:rFonts w:ascii="Century Gothic" w:hAnsi="Century Gothic" w:cs="Arial"/>
        </w:rPr>
        <w:t xml:space="preserve"> of between $5,000 and $40,000</w:t>
      </w:r>
      <w:r w:rsidR="00645884" w:rsidRPr="006F4D30">
        <w:rPr>
          <w:rFonts w:ascii="Century Gothic" w:hAnsi="Century Gothic" w:cs="Arial"/>
        </w:rPr>
        <w:t xml:space="preserve"> per customer</w:t>
      </w:r>
      <w:r w:rsidRPr="006F4D30">
        <w:rPr>
          <w:rFonts w:ascii="Century Gothic" w:hAnsi="Century Gothic" w:cs="Arial"/>
        </w:rPr>
        <w:t>.</w:t>
      </w:r>
      <w:r w:rsidR="00645884" w:rsidRPr="006F4D30">
        <w:rPr>
          <w:rFonts w:ascii="Century Gothic" w:hAnsi="Century Gothic" w:cs="Arial"/>
        </w:rPr>
        <w:t xml:space="preserve"> This, plus government fines, have resulted in a staggering $2</w:t>
      </w:r>
      <w:r w:rsidR="002A4D24" w:rsidRPr="006F4D30">
        <w:rPr>
          <w:rFonts w:ascii="Century Gothic" w:hAnsi="Century Gothic" w:cs="Arial"/>
        </w:rPr>
        <w:t>0</w:t>
      </w:r>
      <w:r w:rsidR="00645884" w:rsidRPr="006F4D30">
        <w:rPr>
          <w:rFonts w:ascii="Century Gothic" w:hAnsi="Century Gothic" w:cs="Arial"/>
        </w:rPr>
        <w:t xml:space="preserve"> billion plus bill for VW – plus the cost of storing up to half a million new or nearly-new cars in 37 parking lots all over the US. The cars cannot be used until and unless they meet emission standards – and it’s VW’s problem.</w:t>
      </w:r>
    </w:p>
    <w:p w14:paraId="14F6451F" w14:textId="77777777" w:rsidR="00A63C02" w:rsidRPr="006F4D30" w:rsidRDefault="00A63C02" w:rsidP="003D67C6">
      <w:pPr>
        <w:autoSpaceDE w:val="0"/>
        <w:autoSpaceDN w:val="0"/>
        <w:adjustRightInd w:val="0"/>
        <w:spacing w:after="0" w:line="360" w:lineRule="auto"/>
        <w:rPr>
          <w:rFonts w:ascii="Century Gothic" w:hAnsi="Century Gothic" w:cs="Arial"/>
        </w:rPr>
      </w:pPr>
    </w:p>
    <w:p w14:paraId="353B9EFA" w14:textId="076261D2" w:rsidR="00F01A57" w:rsidRPr="006F4D30" w:rsidRDefault="00F01A57"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Michael </w:t>
      </w:r>
      <w:proofErr w:type="spellStart"/>
      <w:r w:rsidRPr="006F4D30">
        <w:rPr>
          <w:rFonts w:ascii="Century Gothic" w:hAnsi="Century Gothic" w:cs="Arial"/>
        </w:rPr>
        <w:t>Hausfeld</w:t>
      </w:r>
      <w:proofErr w:type="spellEnd"/>
      <w:r w:rsidR="003005B1" w:rsidRPr="006F4D30">
        <w:rPr>
          <w:rFonts w:ascii="Century Gothic" w:hAnsi="Century Gothic" w:cs="Arial"/>
        </w:rPr>
        <w:t xml:space="preserve">, </w:t>
      </w:r>
      <w:r w:rsidRPr="006F4D30">
        <w:rPr>
          <w:rFonts w:ascii="Century Gothic" w:hAnsi="Century Gothic" w:cs="Arial"/>
        </w:rPr>
        <w:t xml:space="preserve">part of the legal team </w:t>
      </w:r>
      <w:r w:rsidR="003005B1" w:rsidRPr="006F4D30">
        <w:rPr>
          <w:rFonts w:ascii="Century Gothic" w:hAnsi="Century Gothic" w:cs="Arial"/>
        </w:rPr>
        <w:t>representing</w:t>
      </w:r>
      <w:r w:rsidRPr="006F4D30">
        <w:rPr>
          <w:rFonts w:ascii="Century Gothic" w:hAnsi="Century Gothic" w:cs="Arial"/>
        </w:rPr>
        <w:t xml:space="preserve"> </w:t>
      </w:r>
      <w:r w:rsidR="003005B1" w:rsidRPr="006F4D30">
        <w:rPr>
          <w:rFonts w:ascii="Century Gothic" w:hAnsi="Century Gothic" w:cs="Arial"/>
        </w:rPr>
        <w:t xml:space="preserve">the </w:t>
      </w:r>
      <w:r w:rsidRPr="006F4D30">
        <w:rPr>
          <w:rFonts w:ascii="Century Gothic" w:hAnsi="Century Gothic" w:cs="Arial"/>
        </w:rPr>
        <w:t>h</w:t>
      </w:r>
      <w:r w:rsidR="003005B1" w:rsidRPr="006F4D30">
        <w:rPr>
          <w:rFonts w:ascii="Century Gothic" w:hAnsi="Century Gothic" w:cs="Arial"/>
        </w:rPr>
        <w:t>alf a million cheated customers, says he was surprised at the scale of the fines.</w:t>
      </w:r>
    </w:p>
    <w:p w14:paraId="1D2A642F" w14:textId="7F6CBF5D" w:rsidR="00F01A57" w:rsidRPr="006F4D30" w:rsidRDefault="00F01A57"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‘Absolutely. Volkswagen, like any business, did a risk analysis before they engaged in this defeat and cover up – how much did we make? And how much, if we get caught, would it cost us? Most of the fines in the US that were predicted by Volkswagen’s lawyers would be maybe tens of millions of dollars. So what happened was – what they say – orders of magnitude greater than Volkswagen ever anticipated.</w:t>
      </w:r>
      <w:r w:rsidR="000564FC" w:rsidRPr="006F4D30">
        <w:rPr>
          <w:rFonts w:ascii="Century Gothic" w:hAnsi="Century Gothic" w:cs="Arial"/>
        </w:rPr>
        <w:t>’</w:t>
      </w:r>
    </w:p>
    <w:p w14:paraId="7E52291A"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2155A895" w14:textId="41F73345" w:rsidR="00F01A57" w:rsidRPr="006F4D30" w:rsidRDefault="000564FC"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But VW have not only cheated US customers, they’ve cheated </w:t>
      </w:r>
      <w:r w:rsidRPr="006F4D30">
        <w:rPr>
          <w:rFonts w:ascii="Century Gothic" w:hAnsi="Century Gothic" w:cs="Arial"/>
          <w:i/>
        </w:rPr>
        <w:t>the entire world</w:t>
      </w:r>
      <w:r w:rsidRPr="006F4D30">
        <w:rPr>
          <w:rFonts w:ascii="Century Gothic" w:hAnsi="Century Gothic" w:cs="Arial"/>
        </w:rPr>
        <w:t xml:space="preserve"> </w:t>
      </w:r>
      <w:r w:rsidR="00F01A57" w:rsidRPr="006F4D30">
        <w:rPr>
          <w:rFonts w:ascii="Century Gothic" w:hAnsi="Century Gothic" w:cs="Arial"/>
        </w:rPr>
        <w:t>– in total 11.5 million cars with defeat devices have been sold around the world.</w:t>
      </w:r>
      <w:r w:rsidR="00A63F44" w:rsidRPr="006F4D30">
        <w:rPr>
          <w:rFonts w:ascii="Century Gothic" w:hAnsi="Century Gothic" w:cs="Arial"/>
        </w:rPr>
        <w:t xml:space="preserve"> And </w:t>
      </w:r>
      <w:r w:rsidR="00F01A57" w:rsidRPr="006F4D30">
        <w:rPr>
          <w:rFonts w:ascii="Century Gothic" w:hAnsi="Century Gothic" w:cs="Arial"/>
        </w:rPr>
        <w:t xml:space="preserve">VW </w:t>
      </w:r>
      <w:r w:rsidR="00A63F44" w:rsidRPr="006F4D30">
        <w:rPr>
          <w:rFonts w:ascii="Century Gothic" w:hAnsi="Century Gothic" w:cs="Arial"/>
        </w:rPr>
        <w:t xml:space="preserve">isn’t </w:t>
      </w:r>
      <w:r w:rsidR="00F01A57" w:rsidRPr="006F4D30">
        <w:rPr>
          <w:rFonts w:ascii="Century Gothic" w:hAnsi="Century Gothic" w:cs="Arial"/>
        </w:rPr>
        <w:t>the only car maker caught up in the scandal</w:t>
      </w:r>
      <w:r w:rsidR="00A63F44" w:rsidRPr="006F4D30">
        <w:rPr>
          <w:rFonts w:ascii="Century Gothic" w:hAnsi="Century Gothic" w:cs="Arial"/>
        </w:rPr>
        <w:t xml:space="preserve">. </w:t>
      </w:r>
      <w:r w:rsidR="00F01A57" w:rsidRPr="006F4D30">
        <w:rPr>
          <w:rFonts w:ascii="Century Gothic" w:hAnsi="Century Gothic" w:cs="Arial"/>
        </w:rPr>
        <w:t xml:space="preserve">PSA, makers of Peugeot and </w:t>
      </w:r>
      <w:r w:rsidR="00A63F44" w:rsidRPr="006F4D30">
        <w:rPr>
          <w:rFonts w:ascii="Century Gothic" w:hAnsi="Century Gothic" w:cs="Arial"/>
        </w:rPr>
        <w:t xml:space="preserve">Citroën – and Renault – </w:t>
      </w:r>
      <w:r w:rsidR="00F01A57" w:rsidRPr="006F4D30">
        <w:rPr>
          <w:rFonts w:ascii="Century Gothic" w:hAnsi="Century Gothic" w:cs="Arial"/>
        </w:rPr>
        <w:t>are also in the spotlight.</w:t>
      </w:r>
    </w:p>
    <w:p w14:paraId="6E312DE0"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45A35867" w14:textId="3BFB434B" w:rsidR="00F01A57" w:rsidRPr="006F4D30" w:rsidRDefault="00A63F44"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Back in 2013</w:t>
      </w:r>
      <w:r w:rsidR="0025314D" w:rsidRPr="006F4D30">
        <w:rPr>
          <w:rFonts w:ascii="Century Gothic" w:hAnsi="Century Gothic" w:cs="Arial"/>
        </w:rPr>
        <w:t xml:space="preserve">, </w:t>
      </w:r>
      <w:r w:rsidR="00F01A57" w:rsidRPr="006F4D30">
        <w:rPr>
          <w:rFonts w:ascii="Century Gothic" w:hAnsi="Century Gothic" w:cs="Arial"/>
        </w:rPr>
        <w:t xml:space="preserve">PSA </w:t>
      </w:r>
      <w:r w:rsidR="0025314D" w:rsidRPr="006F4D30">
        <w:rPr>
          <w:rFonts w:ascii="Century Gothic" w:hAnsi="Century Gothic" w:cs="Arial"/>
        </w:rPr>
        <w:t xml:space="preserve">were </w:t>
      </w:r>
      <w:r w:rsidR="00F01A57" w:rsidRPr="006F4D30">
        <w:rPr>
          <w:rFonts w:ascii="Century Gothic" w:hAnsi="Century Gothic" w:cs="Arial"/>
        </w:rPr>
        <w:t>present</w:t>
      </w:r>
      <w:r w:rsidR="0025314D" w:rsidRPr="006F4D30">
        <w:rPr>
          <w:rFonts w:ascii="Century Gothic" w:hAnsi="Century Gothic" w:cs="Arial"/>
        </w:rPr>
        <w:t>ing</w:t>
      </w:r>
      <w:r w:rsidR="00F01A57" w:rsidRPr="006F4D30">
        <w:rPr>
          <w:rFonts w:ascii="Century Gothic" w:hAnsi="Century Gothic" w:cs="Arial"/>
        </w:rPr>
        <w:t xml:space="preserve"> diesel </w:t>
      </w:r>
      <w:r w:rsidR="0025314D" w:rsidRPr="006F4D30">
        <w:rPr>
          <w:rFonts w:ascii="Century Gothic" w:hAnsi="Century Gothic" w:cs="Arial"/>
        </w:rPr>
        <w:t xml:space="preserve">in glowing terms. They had been </w:t>
      </w:r>
      <w:r w:rsidR="00F01A57" w:rsidRPr="006F4D30">
        <w:rPr>
          <w:rFonts w:ascii="Century Gothic" w:hAnsi="Century Gothic" w:cs="Arial"/>
        </w:rPr>
        <w:t>promoting diesel for decades. Christian Chappelle, director at PSA, speaking in 2013, said that there had been ‘an extremely unfortunate trend in France in recent years – and it’s typically French – to stigmatise diesel.’ He went on: ‘It’s still amazing that in France we can’t praise the prowess of French industry, its researchers, its engineers.’ He flatly denied that diesel carried any health risks. ‘With diesel manufactured as it is today, it’s clean.’</w:t>
      </w:r>
    </w:p>
    <w:p w14:paraId="2683339F"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0E3F3B99" w14:textId="27A4A4F2" w:rsidR="00F01A57" w:rsidRPr="006F4D30" w:rsidRDefault="00D51D69" w:rsidP="003D67C6">
      <w:pPr>
        <w:autoSpaceDE w:val="0"/>
        <w:autoSpaceDN w:val="0"/>
        <w:adjustRightInd w:val="0"/>
        <w:spacing w:after="0" w:line="360" w:lineRule="auto"/>
        <w:rPr>
          <w:rFonts w:ascii="Century Gothic" w:hAnsi="Century Gothic" w:cs="Arial"/>
          <w:shd w:val="clear" w:color="auto" w:fill="FFFFFF"/>
        </w:rPr>
      </w:pPr>
      <w:r w:rsidRPr="006F4D30">
        <w:rPr>
          <w:rFonts w:ascii="Century Gothic" w:hAnsi="Century Gothic" w:cs="Arial"/>
        </w:rPr>
        <w:t>But by 2017</w:t>
      </w:r>
      <w:r w:rsidR="00F01A57" w:rsidRPr="006F4D30">
        <w:rPr>
          <w:rFonts w:ascii="Century Gothic" w:hAnsi="Century Gothic" w:cs="Arial"/>
        </w:rPr>
        <w:t xml:space="preserve"> PSA were suspected of having deceived consumers. Their troubles began in the autumn of 2015, a few days after the VW scandal broke. </w:t>
      </w:r>
      <w:proofErr w:type="spellStart"/>
      <w:r w:rsidR="00F01A57" w:rsidRPr="006F4D30">
        <w:rPr>
          <w:rFonts w:ascii="Century Gothic" w:hAnsi="Century Gothic" w:cs="Arial"/>
          <w:shd w:val="clear" w:color="auto" w:fill="FFFFFF"/>
        </w:rPr>
        <w:t>Ségolène</w:t>
      </w:r>
      <w:proofErr w:type="spellEnd"/>
      <w:r w:rsidR="00F01A57" w:rsidRPr="006F4D30">
        <w:rPr>
          <w:rFonts w:ascii="Century Gothic" w:hAnsi="Century Gothic" w:cs="Arial"/>
          <w:shd w:val="clear" w:color="auto" w:fill="FFFFFF"/>
        </w:rPr>
        <w:t xml:space="preserve"> Royal, the then Minister for the Environment, launched a ‘transparency operation’ on diesel cars. She created an independent enquiry commission. The experts tested over 70 types of car, both French and foreign brands, to see how much NOx they emitted on the road.</w:t>
      </w:r>
    </w:p>
    <w:p w14:paraId="79D2610B" w14:textId="25062863" w:rsidR="00B93CB4" w:rsidRPr="006F4D30" w:rsidRDefault="00B93CB4" w:rsidP="003D67C6">
      <w:pPr>
        <w:autoSpaceDE w:val="0"/>
        <w:autoSpaceDN w:val="0"/>
        <w:adjustRightInd w:val="0"/>
        <w:spacing w:after="0" w:line="360" w:lineRule="auto"/>
        <w:rPr>
          <w:rFonts w:ascii="Century Gothic" w:hAnsi="Century Gothic" w:cs="Arial"/>
          <w:shd w:val="clear" w:color="auto" w:fill="FFFFFF"/>
        </w:rPr>
      </w:pPr>
    </w:p>
    <w:p w14:paraId="1E0EB9BA" w14:textId="35F7E1F9" w:rsidR="00B93CB4" w:rsidRPr="006F4D30" w:rsidRDefault="00B93CB4" w:rsidP="003D67C6">
      <w:pPr>
        <w:autoSpaceDE w:val="0"/>
        <w:autoSpaceDN w:val="0"/>
        <w:adjustRightInd w:val="0"/>
        <w:spacing w:after="0" w:line="360" w:lineRule="auto"/>
        <w:rPr>
          <w:rFonts w:ascii="Century Gothic" w:hAnsi="Century Gothic" w:cs="Arial"/>
          <w:b/>
          <w:shd w:val="clear" w:color="auto" w:fill="FFFFFF"/>
        </w:rPr>
      </w:pPr>
      <w:r w:rsidRPr="006F4D30">
        <w:rPr>
          <w:rFonts w:ascii="Century Gothic" w:hAnsi="Century Gothic" w:cs="Arial"/>
          <w:b/>
          <w:shd w:val="clear" w:color="auto" w:fill="FFFFFF"/>
        </w:rPr>
        <w:t>Fraudulent Strategies</w:t>
      </w:r>
    </w:p>
    <w:p w14:paraId="0CF44623" w14:textId="1747C53A" w:rsidR="00F01A57" w:rsidRPr="006F4D30" w:rsidRDefault="00334532"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Charlotte </w:t>
      </w:r>
      <w:proofErr w:type="spellStart"/>
      <w:r w:rsidRPr="006F4D30">
        <w:rPr>
          <w:rFonts w:ascii="Century Gothic" w:hAnsi="Century Gothic" w:cs="Arial"/>
        </w:rPr>
        <w:t>Lepitre</w:t>
      </w:r>
      <w:proofErr w:type="spellEnd"/>
      <w:r w:rsidRPr="006F4D30">
        <w:rPr>
          <w:rFonts w:ascii="Century Gothic" w:hAnsi="Century Gothic" w:cs="Arial"/>
        </w:rPr>
        <w:t xml:space="preserve">, </w:t>
      </w:r>
      <w:r w:rsidR="00F01A57" w:rsidRPr="006F4D30">
        <w:rPr>
          <w:rFonts w:ascii="Century Gothic" w:hAnsi="Century Gothic" w:cs="Arial"/>
        </w:rPr>
        <w:t>Environmental Health Coordinator</w:t>
      </w:r>
      <w:r w:rsidRPr="006F4D30">
        <w:rPr>
          <w:rFonts w:ascii="Century Gothic" w:hAnsi="Century Gothic" w:cs="Arial"/>
        </w:rPr>
        <w:t xml:space="preserve"> of the organisation</w:t>
      </w:r>
      <w:r w:rsidR="00F01A57" w:rsidRPr="006F4D30">
        <w:rPr>
          <w:rFonts w:ascii="Century Gothic" w:hAnsi="Century Gothic" w:cs="Arial"/>
        </w:rPr>
        <w:t xml:space="preserve"> France Nature Environment</w:t>
      </w:r>
      <w:r w:rsidRPr="006F4D30">
        <w:rPr>
          <w:rFonts w:ascii="Century Gothic" w:hAnsi="Century Gothic" w:cs="Arial"/>
        </w:rPr>
        <w:t>,</w:t>
      </w:r>
      <w:r w:rsidR="00F01A57" w:rsidRPr="006F4D30">
        <w:rPr>
          <w:rFonts w:ascii="Century Gothic" w:hAnsi="Century Gothic" w:cs="Arial"/>
        </w:rPr>
        <w:t xml:space="preserve"> </w:t>
      </w:r>
      <w:r w:rsidRPr="006F4D30">
        <w:rPr>
          <w:rFonts w:ascii="Century Gothic" w:hAnsi="Century Gothic" w:cs="Arial"/>
        </w:rPr>
        <w:t>was involved in testing the vehicles for the investigation. The results</w:t>
      </w:r>
      <w:r w:rsidR="00F01A57" w:rsidRPr="006F4D30">
        <w:rPr>
          <w:rFonts w:ascii="Century Gothic" w:hAnsi="Century Gothic" w:cs="Arial"/>
        </w:rPr>
        <w:t xml:space="preserve"> confirmed that laboratory results did not correspond to emissions in real conditions. The manufacturers exploited loop holes in the legislation. </w:t>
      </w:r>
      <w:proofErr w:type="spellStart"/>
      <w:r w:rsidRPr="006F4D30">
        <w:rPr>
          <w:rFonts w:ascii="Century Gothic" w:hAnsi="Century Gothic" w:cs="Arial"/>
        </w:rPr>
        <w:t>Lepitre</w:t>
      </w:r>
      <w:proofErr w:type="spellEnd"/>
      <w:r w:rsidRPr="006F4D30">
        <w:rPr>
          <w:rFonts w:ascii="Century Gothic" w:hAnsi="Century Gothic" w:cs="Arial"/>
        </w:rPr>
        <w:t xml:space="preserve">: </w:t>
      </w:r>
      <w:r w:rsidR="00F01A57" w:rsidRPr="006F4D30">
        <w:rPr>
          <w:rFonts w:ascii="Century Gothic" w:hAnsi="Century Gothic" w:cs="Arial"/>
        </w:rPr>
        <w:t>‘It’s quite incredible to think that before these investigations that this data was not available to the public.’</w:t>
      </w:r>
    </w:p>
    <w:p w14:paraId="12336B95"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418D1FBA" w14:textId="53000DF5" w:rsidR="00F01A57" w:rsidRPr="006F4D30" w:rsidRDefault="00C14375"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Although</w:t>
      </w:r>
      <w:r w:rsidR="00F01A57" w:rsidRPr="006F4D30">
        <w:rPr>
          <w:rFonts w:ascii="Century Gothic" w:hAnsi="Century Gothic" w:cs="Arial"/>
        </w:rPr>
        <w:t xml:space="preserve"> European regulations require</w:t>
      </w:r>
      <w:r w:rsidRPr="006F4D30">
        <w:rPr>
          <w:rFonts w:ascii="Century Gothic" w:hAnsi="Century Gothic" w:cs="Arial"/>
        </w:rPr>
        <w:t>d</w:t>
      </w:r>
      <w:r w:rsidR="00F01A57" w:rsidRPr="006F4D30">
        <w:rPr>
          <w:rFonts w:ascii="Century Gothic" w:hAnsi="Century Gothic" w:cs="Arial"/>
        </w:rPr>
        <w:t xml:space="preserve"> of manufacturers</w:t>
      </w:r>
      <w:r w:rsidRPr="006F4D30">
        <w:rPr>
          <w:rFonts w:ascii="Century Gothic" w:hAnsi="Century Gothic" w:cs="Arial"/>
        </w:rPr>
        <w:t xml:space="preserve"> t</w:t>
      </w:r>
      <w:r w:rsidR="00F01A57" w:rsidRPr="006F4D30">
        <w:rPr>
          <w:rFonts w:ascii="Century Gothic" w:hAnsi="Century Gothic" w:cs="Arial"/>
        </w:rPr>
        <w:t>o c</w:t>
      </w:r>
      <w:r w:rsidRPr="006F4D30">
        <w:rPr>
          <w:rFonts w:ascii="Century Gothic" w:hAnsi="Century Gothic" w:cs="Arial"/>
        </w:rPr>
        <w:t xml:space="preserve">omply with pollution standards </w:t>
      </w:r>
      <w:r w:rsidR="00F01A57" w:rsidRPr="006F4D30">
        <w:rPr>
          <w:rFonts w:ascii="Century Gothic" w:hAnsi="Century Gothic" w:cs="Arial"/>
        </w:rPr>
        <w:t xml:space="preserve">under </w:t>
      </w:r>
      <w:r w:rsidRPr="006F4D30">
        <w:rPr>
          <w:rFonts w:ascii="Century Gothic" w:hAnsi="Century Gothic" w:cs="Arial"/>
        </w:rPr>
        <w:t>‘</w:t>
      </w:r>
      <w:r w:rsidR="00F01A57" w:rsidRPr="006F4D30">
        <w:rPr>
          <w:rFonts w:ascii="Century Gothic" w:hAnsi="Century Gothic" w:cs="Arial"/>
        </w:rPr>
        <w:t xml:space="preserve">normal conditions of use, throughout the normal life of the vehicles’ </w:t>
      </w:r>
      <w:r w:rsidRPr="006F4D30">
        <w:rPr>
          <w:rFonts w:ascii="Century Gothic" w:hAnsi="Century Gothic" w:cs="Arial"/>
        </w:rPr>
        <w:t>in practice</w:t>
      </w:r>
      <w:r w:rsidR="00F01A57" w:rsidRPr="006F4D30">
        <w:rPr>
          <w:rFonts w:ascii="Century Gothic" w:hAnsi="Century Gothic" w:cs="Arial"/>
        </w:rPr>
        <w:t xml:space="preserve">, until September 2017, the same regulations only required the authorities to test vehicles in the laboratory – </w:t>
      </w:r>
      <w:r w:rsidRPr="006F4D30">
        <w:rPr>
          <w:rFonts w:ascii="Century Gothic" w:hAnsi="Century Gothic" w:cs="Arial"/>
        </w:rPr>
        <w:t xml:space="preserve">in other words, </w:t>
      </w:r>
      <w:r w:rsidR="00F01A57" w:rsidRPr="006F4D30">
        <w:rPr>
          <w:rFonts w:ascii="Century Gothic" w:hAnsi="Century Gothic" w:cs="Arial"/>
        </w:rPr>
        <w:t xml:space="preserve">in conditions </w:t>
      </w:r>
      <w:r w:rsidR="00F01A57" w:rsidRPr="006F4D30">
        <w:rPr>
          <w:rFonts w:ascii="Century Gothic" w:hAnsi="Century Gothic" w:cs="Arial"/>
          <w:i/>
        </w:rPr>
        <w:t>not</w:t>
      </w:r>
      <w:r w:rsidR="00F01A57" w:rsidRPr="006F4D30">
        <w:rPr>
          <w:rFonts w:ascii="Century Gothic" w:hAnsi="Century Gothic" w:cs="Arial"/>
        </w:rPr>
        <w:t xml:space="preserve"> like driving on a real road.</w:t>
      </w:r>
    </w:p>
    <w:p w14:paraId="5E070360"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4095B826" w14:textId="77777777" w:rsidR="00F01A57" w:rsidRPr="006F4D30" w:rsidRDefault="00F01A57"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Of the 16 Peugeot Citroën cars tested, only one matched the required emissions standard on the road. And there are large differences. For example, the Citroën C4 Picasso emits more than 5 – almost 6 – times more pollution on the road compared to emission standards. The Peugeot 5008: on the road its emissions are ‘off the charts’: 7.4 times the emission standards for nitrogen oxides.</w:t>
      </w:r>
    </w:p>
    <w:p w14:paraId="4AC65482"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10B50C84" w14:textId="3D5C0EDE" w:rsidR="00F01A57" w:rsidRPr="006F4D30" w:rsidRDefault="0036650E"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On</w:t>
      </w:r>
      <w:r w:rsidR="00F01A57" w:rsidRPr="006F4D30">
        <w:rPr>
          <w:rFonts w:ascii="Century Gothic" w:hAnsi="Century Gothic" w:cs="Arial"/>
        </w:rPr>
        <w:t xml:space="preserve"> April 13 2017</w:t>
      </w:r>
      <w:r w:rsidRPr="006F4D30">
        <w:rPr>
          <w:rFonts w:ascii="Century Gothic" w:hAnsi="Century Gothic" w:cs="Arial"/>
        </w:rPr>
        <w:t xml:space="preserve"> a</w:t>
      </w:r>
      <w:r w:rsidR="00F01A57" w:rsidRPr="006F4D30">
        <w:rPr>
          <w:rFonts w:ascii="Century Gothic" w:hAnsi="Century Gothic" w:cs="Arial"/>
        </w:rPr>
        <w:t xml:space="preserve"> judicial enquiry opened in France, in which PSA, owners of the Peugeot and Citroën brands, were suspected of ‘aggravated deceit’ in respect of its emissions, rendering their goods ‘dangerous to human health’. The investigators said that nearly two million vehicles were involved. As a result, the PSA Group faced a potential fine of five billion euros.</w:t>
      </w:r>
    </w:p>
    <w:p w14:paraId="0CADCCDE"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46A895A8" w14:textId="72D04D2B" w:rsidR="00F01A57" w:rsidRPr="006F4D30" w:rsidRDefault="00F01A57"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Renault </w:t>
      </w:r>
      <w:r w:rsidR="0036650E" w:rsidRPr="006F4D30">
        <w:rPr>
          <w:rFonts w:ascii="Century Gothic" w:hAnsi="Century Gothic" w:cs="Arial"/>
        </w:rPr>
        <w:t>also came out</w:t>
      </w:r>
      <w:r w:rsidRPr="006F4D30">
        <w:rPr>
          <w:rFonts w:ascii="Century Gothic" w:hAnsi="Century Gothic" w:cs="Arial"/>
        </w:rPr>
        <w:t xml:space="preserve"> very badly</w:t>
      </w:r>
      <w:r w:rsidR="0036650E" w:rsidRPr="006F4D30">
        <w:rPr>
          <w:rFonts w:ascii="Century Gothic" w:hAnsi="Century Gothic" w:cs="Arial"/>
        </w:rPr>
        <w:t xml:space="preserve"> from the tests</w:t>
      </w:r>
      <w:r w:rsidRPr="006F4D30">
        <w:rPr>
          <w:rFonts w:ascii="Century Gothic" w:hAnsi="Century Gothic" w:cs="Arial"/>
        </w:rPr>
        <w:t>. None of its diesel models fel</w:t>
      </w:r>
      <w:r w:rsidR="0036650E" w:rsidRPr="006F4D30">
        <w:rPr>
          <w:rFonts w:ascii="Century Gothic" w:hAnsi="Century Gothic" w:cs="Arial"/>
        </w:rPr>
        <w:t>l inside the emission standards</w:t>
      </w:r>
      <w:r w:rsidRPr="006F4D30">
        <w:rPr>
          <w:rFonts w:ascii="Century Gothic" w:hAnsi="Century Gothic" w:cs="Arial"/>
        </w:rPr>
        <w:t xml:space="preserve"> </w:t>
      </w:r>
      <w:r w:rsidR="0036650E" w:rsidRPr="006F4D30">
        <w:rPr>
          <w:rFonts w:ascii="Century Gothic" w:hAnsi="Century Gothic" w:cs="Arial"/>
        </w:rPr>
        <w:t>and</w:t>
      </w:r>
      <w:r w:rsidRPr="006F4D30">
        <w:rPr>
          <w:rFonts w:ascii="Century Gothic" w:hAnsi="Century Gothic" w:cs="Arial"/>
        </w:rPr>
        <w:t xml:space="preserve"> all </w:t>
      </w:r>
      <w:r w:rsidR="0036650E" w:rsidRPr="006F4D30">
        <w:rPr>
          <w:rFonts w:ascii="Century Gothic" w:hAnsi="Century Gothic" w:cs="Arial"/>
        </w:rPr>
        <w:t>cont</w:t>
      </w:r>
      <w:r w:rsidR="007A0E8A" w:rsidRPr="006F4D30">
        <w:rPr>
          <w:rFonts w:ascii="Century Gothic" w:hAnsi="Century Gothic" w:cs="Arial"/>
        </w:rPr>
        <w:t>r</w:t>
      </w:r>
      <w:r w:rsidR="0036650E" w:rsidRPr="006F4D30">
        <w:rPr>
          <w:rFonts w:ascii="Century Gothic" w:hAnsi="Century Gothic" w:cs="Arial"/>
        </w:rPr>
        <w:t>aven</w:t>
      </w:r>
      <w:r w:rsidRPr="006F4D30">
        <w:rPr>
          <w:rFonts w:ascii="Century Gothic" w:hAnsi="Century Gothic" w:cs="Arial"/>
        </w:rPr>
        <w:t xml:space="preserve">ed the regulations once they were in real traffic conditions. In top five of worst polluters, Renault is in third place. Renault’s best seller, the </w:t>
      </w:r>
      <w:proofErr w:type="spellStart"/>
      <w:r w:rsidRPr="006F4D30">
        <w:rPr>
          <w:rFonts w:ascii="Century Gothic" w:hAnsi="Century Gothic" w:cs="Arial"/>
        </w:rPr>
        <w:t>Espace</w:t>
      </w:r>
      <w:proofErr w:type="spellEnd"/>
      <w:r w:rsidRPr="006F4D30">
        <w:rPr>
          <w:rFonts w:ascii="Century Gothic" w:hAnsi="Century Gothic" w:cs="Arial"/>
        </w:rPr>
        <w:t xml:space="preserve">, has emissions 9.2 times higher than the legal standard, the </w:t>
      </w:r>
      <w:proofErr w:type="spellStart"/>
      <w:r w:rsidRPr="006F4D30">
        <w:rPr>
          <w:rFonts w:ascii="Century Gothic" w:hAnsi="Century Gothic" w:cs="Arial"/>
        </w:rPr>
        <w:t>Captur</w:t>
      </w:r>
      <w:proofErr w:type="spellEnd"/>
      <w:r w:rsidRPr="006F4D30">
        <w:rPr>
          <w:rFonts w:ascii="Century Gothic" w:hAnsi="Century Gothic" w:cs="Arial"/>
        </w:rPr>
        <w:t xml:space="preserve"> over 11 times. At the very top of the table</w:t>
      </w:r>
      <w:r w:rsidR="0036650E" w:rsidRPr="006F4D30">
        <w:rPr>
          <w:rFonts w:ascii="Century Gothic" w:hAnsi="Century Gothic" w:cs="Arial"/>
        </w:rPr>
        <w:t xml:space="preserve"> is</w:t>
      </w:r>
      <w:r w:rsidRPr="006F4D30">
        <w:rPr>
          <w:rFonts w:ascii="Century Gothic" w:hAnsi="Century Gothic" w:cs="Arial"/>
        </w:rPr>
        <w:t xml:space="preserve"> The Talisman, which is 11.6 times higher than the emission standards.</w:t>
      </w:r>
    </w:p>
    <w:p w14:paraId="4C823429"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7B8FBB85" w14:textId="4A9F569A" w:rsidR="00F01A57" w:rsidRPr="006F4D30" w:rsidRDefault="0098656D"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T</w:t>
      </w:r>
      <w:r w:rsidR="00F01A57" w:rsidRPr="006F4D30">
        <w:rPr>
          <w:rFonts w:ascii="Century Gothic" w:hAnsi="Century Gothic" w:cs="Arial"/>
        </w:rPr>
        <w:t>he fraud control investigators accuse</w:t>
      </w:r>
      <w:r w:rsidRPr="006F4D30">
        <w:rPr>
          <w:rFonts w:ascii="Century Gothic" w:hAnsi="Century Gothic" w:cs="Arial"/>
        </w:rPr>
        <w:t>d</w:t>
      </w:r>
      <w:r w:rsidR="00F01A57" w:rsidRPr="006F4D30">
        <w:rPr>
          <w:rFonts w:ascii="Century Gothic" w:hAnsi="Century Gothic" w:cs="Arial"/>
        </w:rPr>
        <w:t xml:space="preserve"> Renault of</w:t>
      </w:r>
      <w:r w:rsidRPr="006F4D30">
        <w:rPr>
          <w:rFonts w:ascii="Century Gothic" w:hAnsi="Century Gothic" w:cs="Arial"/>
        </w:rPr>
        <w:t xml:space="preserve"> i</w:t>
      </w:r>
      <w:r w:rsidR="00F01A57" w:rsidRPr="006F4D30">
        <w:rPr>
          <w:rFonts w:ascii="Century Gothic" w:hAnsi="Century Gothic" w:cs="Arial"/>
        </w:rPr>
        <w:t>mplementing ‘in a conscious and voluntary way its fraudulent strategies.’ They accused Renault of programming its pollution control systems so that they are super-efficient in the lab and much less efficient on the road.</w:t>
      </w:r>
      <w:r w:rsidRPr="006F4D30">
        <w:rPr>
          <w:rFonts w:ascii="Century Gothic" w:hAnsi="Century Gothic" w:cs="Arial"/>
        </w:rPr>
        <w:t xml:space="preserve"> Nearly 900,000 </w:t>
      </w:r>
      <w:r w:rsidR="00F01A57" w:rsidRPr="006F4D30">
        <w:rPr>
          <w:rFonts w:ascii="Century Gothic" w:hAnsi="Century Gothic" w:cs="Arial"/>
        </w:rPr>
        <w:t xml:space="preserve">Renault vehicles </w:t>
      </w:r>
      <w:r w:rsidRPr="006F4D30">
        <w:rPr>
          <w:rFonts w:ascii="Century Gothic" w:hAnsi="Century Gothic" w:cs="Arial"/>
        </w:rPr>
        <w:t>we</w:t>
      </w:r>
      <w:r w:rsidR="00F01A57" w:rsidRPr="006F4D30">
        <w:rPr>
          <w:rFonts w:ascii="Century Gothic" w:hAnsi="Century Gothic" w:cs="Arial"/>
        </w:rPr>
        <w:t>re affected?</w:t>
      </w:r>
    </w:p>
    <w:p w14:paraId="7BB672B4"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12FA357E" w14:textId="77777777" w:rsidR="00F44F43" w:rsidRPr="006F4D30" w:rsidRDefault="00416919"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In an anonymous interview, a </w:t>
      </w:r>
      <w:r w:rsidR="00F01A57" w:rsidRPr="006F4D30">
        <w:rPr>
          <w:rFonts w:ascii="Century Gothic" w:hAnsi="Century Gothic" w:cs="Arial"/>
        </w:rPr>
        <w:t>Renault employee</w:t>
      </w:r>
      <w:r w:rsidRPr="006F4D30">
        <w:rPr>
          <w:rFonts w:ascii="Century Gothic" w:hAnsi="Century Gothic" w:cs="Arial"/>
        </w:rPr>
        <w:t xml:space="preserve">, </w:t>
      </w:r>
      <w:r w:rsidR="00F01A57" w:rsidRPr="006F4D30">
        <w:rPr>
          <w:rFonts w:ascii="Century Gothic" w:hAnsi="Century Gothic" w:cs="Arial"/>
        </w:rPr>
        <w:t>who worked in the Renault anti-pollution department</w:t>
      </w:r>
      <w:r w:rsidRPr="006F4D30">
        <w:rPr>
          <w:rFonts w:ascii="Century Gothic" w:hAnsi="Century Gothic" w:cs="Arial"/>
        </w:rPr>
        <w:t>,</w:t>
      </w:r>
      <w:r w:rsidR="00F01A57" w:rsidRPr="006F4D30">
        <w:rPr>
          <w:rFonts w:ascii="Century Gothic" w:hAnsi="Century Gothic" w:cs="Arial"/>
        </w:rPr>
        <w:t xml:space="preserve"> reveal</w:t>
      </w:r>
      <w:r w:rsidRPr="006F4D30">
        <w:rPr>
          <w:rFonts w:ascii="Century Gothic" w:hAnsi="Century Gothic" w:cs="Arial"/>
        </w:rPr>
        <w:t>ed that he and his colleagues knew that, alth</w:t>
      </w:r>
      <w:r w:rsidR="00F01A57" w:rsidRPr="006F4D30">
        <w:rPr>
          <w:rFonts w:ascii="Century Gothic" w:hAnsi="Century Gothic" w:cs="Arial"/>
        </w:rPr>
        <w:t>ough their cars passed the pollution standards in the laboratory, they strongly suspected they wouldn’t on the road. ‘The only goal is to pass the approval tests. Outside of that wasn’t our concern. I didn’t work for clean diesel! I was working for a system that was able to be clean under very specific conditions. It wasn’t our business to clean up what was happening outside. For us, anti-pollution was really just the testing.’</w:t>
      </w:r>
    </w:p>
    <w:p w14:paraId="3290567B" w14:textId="77777777" w:rsidR="00A02A2D" w:rsidRPr="006F4D30" w:rsidRDefault="00A02A2D" w:rsidP="003D67C6">
      <w:pPr>
        <w:autoSpaceDE w:val="0"/>
        <w:autoSpaceDN w:val="0"/>
        <w:adjustRightInd w:val="0"/>
        <w:spacing w:after="0" w:line="360" w:lineRule="auto"/>
        <w:rPr>
          <w:rFonts w:ascii="Century Gothic" w:hAnsi="Century Gothic" w:cs="Arial"/>
        </w:rPr>
      </w:pPr>
    </w:p>
    <w:p w14:paraId="48A6FFCC" w14:textId="6F058069" w:rsidR="00F01A57" w:rsidRPr="006F4D30" w:rsidRDefault="00F44F43"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Q: </w:t>
      </w:r>
      <w:r w:rsidR="00F01A57" w:rsidRPr="006F4D30">
        <w:rPr>
          <w:rFonts w:ascii="Century Gothic" w:hAnsi="Century Gothic" w:cs="Arial"/>
        </w:rPr>
        <w:t xml:space="preserve">And not necessarily what people breathe in the street? </w:t>
      </w:r>
      <w:r w:rsidRPr="006F4D30">
        <w:rPr>
          <w:rFonts w:ascii="Century Gothic" w:hAnsi="Century Gothic" w:cs="Arial"/>
        </w:rPr>
        <w:t xml:space="preserve">A: </w:t>
      </w:r>
      <w:r w:rsidR="00F01A57" w:rsidRPr="006F4D30">
        <w:rPr>
          <w:rFonts w:ascii="Century Gothic" w:hAnsi="Century Gothic" w:cs="Arial"/>
        </w:rPr>
        <w:t>‘That’s it. We didn’t feel like we were cheating. We were just as bad as the others. We weren’t perfect and we knew it. We weren’t asked to do more.’</w:t>
      </w:r>
    </w:p>
    <w:p w14:paraId="542A5CEB" w14:textId="25ACA09D" w:rsidR="006F4D30" w:rsidRDefault="006F4D30" w:rsidP="003D67C6">
      <w:pPr>
        <w:autoSpaceDE w:val="0"/>
        <w:autoSpaceDN w:val="0"/>
        <w:adjustRightInd w:val="0"/>
        <w:spacing w:after="0" w:line="360" w:lineRule="auto"/>
        <w:rPr>
          <w:rFonts w:ascii="Century Gothic" w:hAnsi="Century Gothic" w:cs="Arial"/>
          <w:b/>
        </w:rPr>
      </w:pPr>
      <w:bookmarkStart w:id="3" w:name="_GoBack"/>
      <w:bookmarkEnd w:id="3"/>
    </w:p>
    <w:p w14:paraId="411C38AD" w14:textId="15C8D1EE" w:rsidR="00F44F43" w:rsidRPr="006F4D30" w:rsidRDefault="00F44F43" w:rsidP="003D67C6">
      <w:pPr>
        <w:autoSpaceDE w:val="0"/>
        <w:autoSpaceDN w:val="0"/>
        <w:adjustRightInd w:val="0"/>
        <w:spacing w:after="0" w:line="360" w:lineRule="auto"/>
        <w:rPr>
          <w:rFonts w:ascii="Century Gothic" w:hAnsi="Century Gothic" w:cs="Arial"/>
          <w:b/>
        </w:rPr>
      </w:pPr>
      <w:r w:rsidRPr="006F4D30">
        <w:rPr>
          <w:rFonts w:ascii="Century Gothic" w:hAnsi="Century Gothic" w:cs="Arial"/>
          <w:b/>
        </w:rPr>
        <w:t>Why Cheat?</w:t>
      </w:r>
    </w:p>
    <w:p w14:paraId="5C48A33B" w14:textId="5CEF0BFD" w:rsidR="00F01A57" w:rsidRPr="006F4D30" w:rsidRDefault="00967EFC"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i/>
        </w:rPr>
        <w:t>So h</w:t>
      </w:r>
      <w:r w:rsidR="00F01A57" w:rsidRPr="006F4D30">
        <w:rPr>
          <w:rFonts w:ascii="Century Gothic" w:hAnsi="Century Gothic" w:cs="Arial"/>
          <w:i/>
        </w:rPr>
        <w:t>ow does the pollution control system work?</w:t>
      </w:r>
      <w:r w:rsidR="00F01A57" w:rsidRPr="006F4D30">
        <w:rPr>
          <w:rFonts w:ascii="Century Gothic" w:hAnsi="Century Gothic" w:cs="Arial"/>
        </w:rPr>
        <w:t xml:space="preserve"> The gases leaving the engine are full of nitrogen oxides (NOx). These go through the first system of pollution reduction, the EGR valve. Then the gases hit a second filter (the ‘NOx trap’) which is supposed to collect and store the NOx. When the NOx trap is full, it must be emptied – so the gases are regularly purged, transforming the NOx into molecules that are harmless to humans. But to do the purge the NOx trap needs fuel, so the busier the NOx trap, the more fuel the car consumes – and, as a result, is </w:t>
      </w:r>
      <w:r w:rsidR="00F01A57" w:rsidRPr="006F4D30">
        <w:rPr>
          <w:rFonts w:ascii="Century Gothic" w:hAnsi="Century Gothic" w:cs="Arial"/>
          <w:i/>
        </w:rPr>
        <w:t>less powerful</w:t>
      </w:r>
      <w:r w:rsidR="00F01A57" w:rsidRPr="006F4D30">
        <w:rPr>
          <w:rFonts w:ascii="Century Gothic" w:hAnsi="Century Gothic" w:cs="Arial"/>
        </w:rPr>
        <w:t>. And that’s a problem for the manufacturer.</w:t>
      </w:r>
    </w:p>
    <w:p w14:paraId="59ABD5DB" w14:textId="77777777" w:rsidR="00967EFC" w:rsidRPr="006F4D30" w:rsidRDefault="00967EFC" w:rsidP="003D67C6">
      <w:pPr>
        <w:autoSpaceDE w:val="0"/>
        <w:autoSpaceDN w:val="0"/>
        <w:adjustRightInd w:val="0"/>
        <w:spacing w:after="0" w:line="360" w:lineRule="auto"/>
        <w:rPr>
          <w:rFonts w:ascii="Century Gothic" w:hAnsi="Century Gothic" w:cs="Arial"/>
        </w:rPr>
      </w:pPr>
    </w:p>
    <w:p w14:paraId="69AAEF2A" w14:textId="13F1ED0F" w:rsidR="00F01A57" w:rsidRPr="006F4D30" w:rsidRDefault="00F01A57"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Renault engineer: ‘It would have made the car unpleasant to drive – like a tank. The pollution control systems go completely against t</w:t>
      </w:r>
      <w:r w:rsidR="00967EFC" w:rsidRPr="006F4D30">
        <w:rPr>
          <w:rFonts w:ascii="Century Gothic" w:hAnsi="Century Gothic" w:cs="Arial"/>
        </w:rPr>
        <w:t>he performance of the engine.’ But i</w:t>
      </w:r>
      <w:r w:rsidRPr="006F4D30">
        <w:rPr>
          <w:rFonts w:ascii="Century Gothic" w:hAnsi="Century Gothic" w:cs="Arial"/>
        </w:rPr>
        <w:t>f the NOx trap isn’t purged regularly, it’s no longer effective. – the toxic NOx escapes into the air we breathe.</w:t>
      </w:r>
    </w:p>
    <w:p w14:paraId="5DA60B34"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5519479F" w14:textId="2DD9A5EE" w:rsidR="00F01A57" w:rsidRPr="006F4D30" w:rsidRDefault="00967EFC"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In</w:t>
      </w:r>
      <w:r w:rsidR="00F01A57" w:rsidRPr="006F4D30">
        <w:rPr>
          <w:rFonts w:ascii="Century Gothic" w:hAnsi="Century Gothic" w:cs="Arial"/>
        </w:rPr>
        <w:t xml:space="preserve"> the opinion of the </w:t>
      </w:r>
      <w:r w:rsidRPr="006F4D30">
        <w:rPr>
          <w:rFonts w:ascii="Century Gothic" w:hAnsi="Century Gothic" w:cs="Arial"/>
        </w:rPr>
        <w:t xml:space="preserve">French </w:t>
      </w:r>
      <w:r w:rsidR="00F01A57" w:rsidRPr="006F4D30">
        <w:rPr>
          <w:rFonts w:ascii="Century Gothic" w:hAnsi="Century Gothic" w:cs="Arial"/>
        </w:rPr>
        <w:t>pollution fraud control department</w:t>
      </w:r>
      <w:r w:rsidRPr="006F4D30">
        <w:rPr>
          <w:rFonts w:ascii="Century Gothic" w:hAnsi="Century Gothic" w:cs="Arial"/>
        </w:rPr>
        <w:t xml:space="preserve">: </w:t>
      </w:r>
      <w:r w:rsidR="00F01A57" w:rsidRPr="006F4D30">
        <w:rPr>
          <w:rFonts w:ascii="Century Gothic" w:hAnsi="Century Gothic" w:cs="Arial"/>
        </w:rPr>
        <w:t>‘Renault has implemented many technical rules which make it possible to maximise the use of the NOx trap during the approval tests and to drastically limit the use when the customer is driving.’</w:t>
      </w:r>
    </w:p>
    <w:p w14:paraId="45DD7FCB"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0A0FA54C" w14:textId="5E42400C" w:rsidR="00F01A57" w:rsidRPr="006F4D30" w:rsidRDefault="00967EFC"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And</w:t>
      </w:r>
      <w:r w:rsidR="00F01A57" w:rsidRPr="006F4D30">
        <w:rPr>
          <w:rFonts w:ascii="Century Gothic" w:hAnsi="Century Gothic" w:cs="Arial"/>
        </w:rPr>
        <w:t xml:space="preserve">, specifically, </w:t>
      </w:r>
      <w:r w:rsidRPr="006F4D30">
        <w:rPr>
          <w:rFonts w:ascii="Century Gothic" w:hAnsi="Century Gothic" w:cs="Arial"/>
        </w:rPr>
        <w:t>the</w:t>
      </w:r>
      <w:r w:rsidR="00F01A57" w:rsidRPr="006F4D30">
        <w:rPr>
          <w:rFonts w:ascii="Century Gothic" w:hAnsi="Century Gothic" w:cs="Arial"/>
        </w:rPr>
        <w:t xml:space="preserve"> Renault’s NOx trap </w:t>
      </w:r>
      <w:r w:rsidRPr="006F4D30">
        <w:rPr>
          <w:rFonts w:ascii="Century Gothic" w:hAnsi="Century Gothic" w:cs="Arial"/>
        </w:rPr>
        <w:t>works least well w</w:t>
      </w:r>
      <w:r w:rsidR="00F01A57" w:rsidRPr="006F4D30">
        <w:rPr>
          <w:rFonts w:ascii="Century Gothic" w:hAnsi="Century Gothic" w:cs="Arial"/>
        </w:rPr>
        <w:t>here it’s needed most, in the city, where pollution is highest. The purges work when the engine is relatively stable</w:t>
      </w:r>
      <w:r w:rsidRPr="006F4D30">
        <w:rPr>
          <w:rFonts w:ascii="Century Gothic" w:hAnsi="Century Gothic" w:cs="Arial"/>
        </w:rPr>
        <w:t>. If there’s a lot of</w:t>
      </w:r>
      <w:r w:rsidR="00F01A57" w:rsidRPr="006F4D30">
        <w:rPr>
          <w:rFonts w:ascii="Century Gothic" w:hAnsi="Century Gothic" w:cs="Arial"/>
        </w:rPr>
        <w:t xml:space="preserve"> accelerating </w:t>
      </w:r>
      <w:r w:rsidRPr="006F4D30">
        <w:rPr>
          <w:rFonts w:ascii="Century Gothic" w:hAnsi="Century Gothic" w:cs="Arial"/>
        </w:rPr>
        <w:t>or decelerating,</w:t>
      </w:r>
      <w:r w:rsidR="00F01A57" w:rsidRPr="006F4D30">
        <w:rPr>
          <w:rFonts w:ascii="Century Gothic" w:hAnsi="Century Gothic" w:cs="Arial"/>
        </w:rPr>
        <w:t xml:space="preserve"> the purge is interrupted before </w:t>
      </w:r>
      <w:r w:rsidRPr="006F4D30">
        <w:rPr>
          <w:rFonts w:ascii="Century Gothic" w:hAnsi="Century Gothic" w:cs="Arial"/>
        </w:rPr>
        <w:t>the task is completed</w:t>
      </w:r>
      <w:r w:rsidR="00F01A57" w:rsidRPr="006F4D30">
        <w:rPr>
          <w:rFonts w:ascii="Century Gothic" w:hAnsi="Century Gothic" w:cs="Arial"/>
        </w:rPr>
        <w:t xml:space="preserve">. The </w:t>
      </w:r>
      <w:r w:rsidRPr="006F4D30">
        <w:rPr>
          <w:rFonts w:ascii="Century Gothic" w:hAnsi="Century Gothic" w:cs="Arial"/>
        </w:rPr>
        <w:t xml:space="preserve">car maker’s </w:t>
      </w:r>
      <w:r w:rsidR="00F01A57" w:rsidRPr="006F4D30">
        <w:rPr>
          <w:rFonts w:ascii="Century Gothic" w:hAnsi="Century Gothic" w:cs="Arial"/>
        </w:rPr>
        <w:t xml:space="preserve">strategy is that, as soon as the pedal moves, the purge is stopped before the end. That means, in the city, where there’s lots of changes in speed, the system doesn’t work </w:t>
      </w:r>
      <w:r w:rsidRPr="006F4D30">
        <w:rPr>
          <w:rFonts w:ascii="Century Gothic" w:hAnsi="Century Gothic" w:cs="Arial"/>
        </w:rPr>
        <w:t>at all well</w:t>
      </w:r>
      <w:r w:rsidR="00F01A57" w:rsidRPr="006F4D30">
        <w:rPr>
          <w:rFonts w:ascii="Century Gothic" w:hAnsi="Century Gothic" w:cs="Arial"/>
        </w:rPr>
        <w:t>. To make the NOx trap work would mean endless straight roads.</w:t>
      </w:r>
    </w:p>
    <w:p w14:paraId="1544FA14"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68FACA97" w14:textId="665270AE" w:rsidR="00F01A57" w:rsidRPr="006F4D30" w:rsidRDefault="00967EFC"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On </w:t>
      </w:r>
      <w:r w:rsidR="00F01A57" w:rsidRPr="006F4D30">
        <w:rPr>
          <w:rFonts w:ascii="Century Gothic" w:hAnsi="Century Gothic" w:cs="Arial"/>
        </w:rPr>
        <w:t xml:space="preserve">January 13 2017 </w:t>
      </w:r>
      <w:r w:rsidRPr="006F4D30">
        <w:rPr>
          <w:rFonts w:ascii="Century Gothic" w:hAnsi="Century Gothic" w:cs="Arial"/>
        </w:rPr>
        <w:t>a</w:t>
      </w:r>
      <w:r w:rsidR="00F01A57" w:rsidRPr="006F4D30">
        <w:rPr>
          <w:rFonts w:ascii="Century Gothic" w:hAnsi="Century Gothic" w:cs="Arial"/>
        </w:rPr>
        <w:t xml:space="preserve"> judicial investigation was opened </w:t>
      </w:r>
      <w:r w:rsidRPr="006F4D30">
        <w:rPr>
          <w:rFonts w:ascii="Century Gothic" w:hAnsi="Century Gothic" w:cs="Arial"/>
        </w:rPr>
        <w:t xml:space="preserve">in France </w:t>
      </w:r>
      <w:r w:rsidR="00F01A57" w:rsidRPr="006F4D30">
        <w:rPr>
          <w:rFonts w:ascii="Century Gothic" w:hAnsi="Century Gothic" w:cs="Arial"/>
        </w:rPr>
        <w:t>against Renault for deceit. Renault’s CEO went on television to deny cheating. ‘Our cards were on the table! We recognised that some engines were not as efficient as others and fell outside the approval conditions. We made improvements, and that’s what’s important.’ Renault issued a statement saying it was committed to reducing emissions of nitrogen oxides.</w:t>
      </w:r>
    </w:p>
    <w:p w14:paraId="783AFE1C"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7275B9DD" w14:textId="03B9AA0E" w:rsidR="00F01A57" w:rsidRPr="006F4D30" w:rsidRDefault="00C318B2"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But a</w:t>
      </w:r>
      <w:r w:rsidR="00F01A57" w:rsidRPr="006F4D30">
        <w:rPr>
          <w:rFonts w:ascii="Century Gothic" w:hAnsi="Century Gothic" w:cs="Arial"/>
        </w:rPr>
        <w:t xml:space="preserve">re Renault cars clean today? According to Axel Friedrich, </w:t>
      </w:r>
      <w:r w:rsidRPr="006F4D30">
        <w:rPr>
          <w:rFonts w:ascii="Century Gothic" w:hAnsi="Century Gothic" w:cs="Arial"/>
          <w:i/>
        </w:rPr>
        <w:t>no</w:t>
      </w:r>
      <w:r w:rsidRPr="006F4D30">
        <w:rPr>
          <w:rFonts w:ascii="Century Gothic" w:hAnsi="Century Gothic" w:cs="Arial"/>
        </w:rPr>
        <w:t xml:space="preserve">. </w:t>
      </w:r>
      <w:r w:rsidR="00F01A57" w:rsidRPr="006F4D30">
        <w:rPr>
          <w:rFonts w:ascii="Century Gothic" w:hAnsi="Century Gothic" w:cs="Arial"/>
        </w:rPr>
        <w:t>Friedrich is feared through</w:t>
      </w:r>
      <w:r w:rsidRPr="006F4D30">
        <w:rPr>
          <w:rFonts w:ascii="Century Gothic" w:hAnsi="Century Gothic" w:cs="Arial"/>
        </w:rPr>
        <w:t>out</w:t>
      </w:r>
      <w:r w:rsidR="00F01A57" w:rsidRPr="006F4D30">
        <w:rPr>
          <w:rFonts w:ascii="Century Gothic" w:hAnsi="Century Gothic" w:cs="Arial"/>
        </w:rPr>
        <w:t xml:space="preserve"> the auto industry because for more than 20 years, as a chemist, he’s been monitoring the pollution from diesel engines for </w:t>
      </w:r>
      <w:r w:rsidRPr="006F4D30">
        <w:rPr>
          <w:rFonts w:ascii="Century Gothic" w:hAnsi="Century Gothic" w:cs="Arial"/>
        </w:rPr>
        <w:t xml:space="preserve">The </w:t>
      </w:r>
      <w:r w:rsidR="00F01A57" w:rsidRPr="006F4D30">
        <w:rPr>
          <w:rFonts w:ascii="Century Gothic" w:hAnsi="Century Gothic" w:cs="Arial"/>
        </w:rPr>
        <w:t>German Environmental Agency. By using machinery he installs on the cars, he measures levels of NOx. Testing a brand new Renault Kadjar, launched in April 2017, 9 months after the promise</w:t>
      </w:r>
      <w:r w:rsidR="00A62FEF" w:rsidRPr="006F4D30">
        <w:rPr>
          <w:rFonts w:ascii="Century Gothic" w:hAnsi="Century Gothic" w:cs="Arial"/>
        </w:rPr>
        <w:t xml:space="preserve">s of Renault CEO Carlos Ghosn, </w:t>
      </w:r>
      <w:r w:rsidR="00A02A2D" w:rsidRPr="006F4D30">
        <w:rPr>
          <w:rFonts w:ascii="Century Gothic" w:hAnsi="Century Gothic" w:cs="Arial"/>
        </w:rPr>
        <w:t>t</w:t>
      </w:r>
      <w:r w:rsidR="00F01A57" w:rsidRPr="006F4D30">
        <w:rPr>
          <w:rFonts w:ascii="Century Gothic" w:hAnsi="Century Gothic" w:cs="Arial"/>
        </w:rPr>
        <w:t>he readings are off the scale. ‘Unbelievable’</w:t>
      </w:r>
      <w:r w:rsidR="00A62FEF" w:rsidRPr="006F4D30">
        <w:rPr>
          <w:rFonts w:ascii="Century Gothic" w:hAnsi="Century Gothic" w:cs="Arial"/>
        </w:rPr>
        <w:t xml:space="preserve"> says</w:t>
      </w:r>
      <w:r w:rsidR="00F01A57" w:rsidRPr="006F4D30">
        <w:rPr>
          <w:rFonts w:ascii="Century Gothic" w:hAnsi="Century Gothic" w:cs="Arial"/>
        </w:rPr>
        <w:t xml:space="preserve"> Friedrich: ‘It means to NOx trap is not working properly.’ He finds it’s nine times more than the standard cars must meet during the laboratory approval tests.</w:t>
      </w:r>
    </w:p>
    <w:p w14:paraId="29685583"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22A55098" w14:textId="2F5DADFF" w:rsidR="00F01A57" w:rsidRPr="006F4D30" w:rsidRDefault="00A62FEF"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It seems that</w:t>
      </w:r>
      <w:r w:rsidR="00F01A57" w:rsidRPr="006F4D30">
        <w:rPr>
          <w:rFonts w:ascii="Century Gothic" w:hAnsi="Century Gothic" w:cs="Arial"/>
        </w:rPr>
        <w:t xml:space="preserve"> Renault </w:t>
      </w:r>
      <w:r w:rsidRPr="006F4D30">
        <w:rPr>
          <w:rFonts w:ascii="Century Gothic" w:hAnsi="Century Gothic" w:cs="Arial"/>
        </w:rPr>
        <w:t xml:space="preserve">did not keep its promise to </w:t>
      </w:r>
      <w:r w:rsidR="00F01A57" w:rsidRPr="006F4D30">
        <w:rPr>
          <w:rFonts w:ascii="Century Gothic" w:hAnsi="Century Gothic" w:cs="Arial"/>
        </w:rPr>
        <w:t>improve their pollution control systems to drastically redu</w:t>
      </w:r>
      <w:r w:rsidRPr="006F4D30">
        <w:rPr>
          <w:rFonts w:ascii="Century Gothic" w:hAnsi="Century Gothic" w:cs="Arial"/>
        </w:rPr>
        <w:t>ce emissions of nitrogen oxides.</w:t>
      </w:r>
    </w:p>
    <w:p w14:paraId="2B83FA85"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6F001A33" w14:textId="0AB4862B" w:rsidR="00F01A57" w:rsidRPr="006F4D30" w:rsidRDefault="00854177"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Meanwhile, at the</w:t>
      </w:r>
      <w:r w:rsidR="00F01A57" w:rsidRPr="006F4D30">
        <w:rPr>
          <w:rFonts w:ascii="Century Gothic" w:hAnsi="Century Gothic" w:cs="Arial"/>
        </w:rPr>
        <w:t xml:space="preserve"> </w:t>
      </w:r>
      <w:r w:rsidRPr="006F4D30">
        <w:rPr>
          <w:rFonts w:ascii="Century Gothic" w:hAnsi="Century Gothic" w:cs="Arial"/>
        </w:rPr>
        <w:t>2017 auto show in Frankfurt, electric cars, with zero emissions, were in the spotlight. A</w:t>
      </w:r>
      <w:r w:rsidR="00F01A57" w:rsidRPr="006F4D30">
        <w:rPr>
          <w:rFonts w:ascii="Century Gothic" w:hAnsi="Century Gothic" w:cs="Arial"/>
        </w:rPr>
        <w:t xml:space="preserve">mong the major manufacturers it looks like a race for who can be the most green – as if diesel vehicles were already a thing of the past. This included the Renault </w:t>
      </w:r>
      <w:proofErr w:type="spellStart"/>
      <w:r w:rsidR="00F01A57" w:rsidRPr="006F4D30">
        <w:rPr>
          <w:rFonts w:ascii="Century Gothic" w:eastAsia="Calibri" w:hAnsi="Century Gothic" w:cs="Arial"/>
        </w:rPr>
        <w:t>Symbiose</w:t>
      </w:r>
      <w:proofErr w:type="spellEnd"/>
      <w:r w:rsidR="00F01A57" w:rsidRPr="006F4D30">
        <w:rPr>
          <w:rFonts w:ascii="Century Gothic" w:eastAsia="Calibri" w:hAnsi="Century Gothic" w:cs="Arial"/>
        </w:rPr>
        <w:t xml:space="preserve">, 100% electric, presented in person by the group’s second in command, Thierry </w:t>
      </w:r>
      <w:proofErr w:type="spellStart"/>
      <w:r w:rsidR="00F01A57" w:rsidRPr="006F4D30">
        <w:rPr>
          <w:rFonts w:ascii="Century Gothic" w:eastAsia="Calibri" w:hAnsi="Century Gothic" w:cs="Arial"/>
        </w:rPr>
        <w:t>Bolloré</w:t>
      </w:r>
      <w:proofErr w:type="spellEnd"/>
      <w:r w:rsidR="00F01A57" w:rsidRPr="006F4D30">
        <w:rPr>
          <w:rFonts w:ascii="Century Gothic" w:eastAsia="Calibri" w:hAnsi="Century Gothic" w:cs="Arial"/>
        </w:rPr>
        <w:t>.</w:t>
      </w:r>
    </w:p>
    <w:p w14:paraId="71FA039F"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3C14A6BD" w14:textId="231D90C9" w:rsidR="00F01A57" w:rsidRPr="006F4D30" w:rsidRDefault="000012B9"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When an attempt is made</w:t>
      </w:r>
      <w:r w:rsidR="00F01A57" w:rsidRPr="006F4D30">
        <w:rPr>
          <w:rFonts w:ascii="Century Gothic" w:hAnsi="Century Gothic" w:cs="Arial"/>
        </w:rPr>
        <w:t xml:space="preserve"> ask Renault representatives about the diesel problem</w:t>
      </w:r>
      <w:r w:rsidRPr="006F4D30">
        <w:rPr>
          <w:rFonts w:ascii="Century Gothic" w:hAnsi="Century Gothic" w:cs="Arial"/>
        </w:rPr>
        <w:t>, n</w:t>
      </w:r>
      <w:r w:rsidR="00F01A57" w:rsidRPr="006F4D30">
        <w:rPr>
          <w:rFonts w:ascii="Century Gothic" w:hAnsi="Century Gothic" w:cs="Arial"/>
        </w:rPr>
        <w:t>obody wanted to talk. The Vice President said: ‘I have no opinion on diesel or emissions.</w:t>
      </w:r>
      <w:r w:rsidRPr="006F4D30">
        <w:rPr>
          <w:rFonts w:ascii="Century Gothic" w:hAnsi="Century Gothic" w:cs="Arial"/>
        </w:rPr>
        <w:t>’</w:t>
      </w:r>
    </w:p>
    <w:p w14:paraId="7F4D7494"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5ADF8E16" w14:textId="55CC2AD8" w:rsidR="00F01A57" w:rsidRPr="006F4D30" w:rsidRDefault="000012B9"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In a press statement, the company claims: </w:t>
      </w:r>
      <w:r w:rsidR="00F01A57" w:rsidRPr="006F4D30">
        <w:rPr>
          <w:rFonts w:ascii="Century Gothic" w:hAnsi="Century Gothic" w:cs="Arial"/>
        </w:rPr>
        <w:t>‘Renault has not violated any rules concerning the approval of vehicles. Renault vehicles are not equipped with software to deceive pollution control devices.’</w:t>
      </w:r>
    </w:p>
    <w:p w14:paraId="4D5ABFF4"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7A2143CB" w14:textId="6932C14C" w:rsidR="00942097" w:rsidRPr="006F4D30" w:rsidRDefault="00942097" w:rsidP="003D67C6">
      <w:pPr>
        <w:autoSpaceDE w:val="0"/>
        <w:autoSpaceDN w:val="0"/>
        <w:adjustRightInd w:val="0"/>
        <w:spacing w:after="0" w:line="360" w:lineRule="auto"/>
        <w:rPr>
          <w:rFonts w:ascii="Century Gothic" w:hAnsi="Century Gothic" w:cs="Arial"/>
          <w:b/>
        </w:rPr>
      </w:pPr>
      <w:r w:rsidRPr="006F4D30">
        <w:rPr>
          <w:rFonts w:ascii="Century Gothic" w:hAnsi="Century Gothic" w:cs="Arial"/>
          <w:b/>
        </w:rPr>
        <w:t>The Health Risks</w:t>
      </w:r>
    </w:p>
    <w:p w14:paraId="2F0289C8" w14:textId="77777777" w:rsidR="008E5A0C" w:rsidRPr="006F4D30" w:rsidRDefault="008E5A0C" w:rsidP="008E5A0C">
      <w:pPr>
        <w:autoSpaceDE w:val="0"/>
        <w:autoSpaceDN w:val="0"/>
        <w:adjustRightInd w:val="0"/>
        <w:spacing w:after="0" w:line="360" w:lineRule="auto"/>
        <w:rPr>
          <w:rFonts w:ascii="Century Gothic" w:hAnsi="Century Gothic" w:cs="Arial"/>
        </w:rPr>
      </w:pPr>
      <w:r w:rsidRPr="006F4D30">
        <w:rPr>
          <w:rFonts w:ascii="Century Gothic" w:hAnsi="Century Gothic" w:cs="Arial"/>
        </w:rPr>
        <w:t>At the Massachusetts Institute Of Technology (MIT)</w:t>
      </w:r>
      <w:r w:rsidR="00F01A57" w:rsidRPr="006F4D30">
        <w:rPr>
          <w:rFonts w:ascii="Century Gothic" w:hAnsi="Century Gothic" w:cs="Arial"/>
        </w:rPr>
        <w:t xml:space="preserve"> researchers a</w:t>
      </w:r>
      <w:r w:rsidRPr="006F4D30">
        <w:rPr>
          <w:rFonts w:ascii="Century Gothic" w:hAnsi="Century Gothic" w:cs="Arial"/>
        </w:rPr>
        <w:t>re trying to ‘count the victims of Dieselgate’ and</w:t>
      </w:r>
      <w:r w:rsidR="00F01A57" w:rsidRPr="006F4D30">
        <w:rPr>
          <w:rFonts w:ascii="Century Gothic" w:hAnsi="Century Gothic" w:cs="Arial"/>
        </w:rPr>
        <w:t xml:space="preserve"> the chances of developing a fatal disease for people who breathe excessive NOx</w:t>
      </w:r>
      <w:r w:rsidRPr="006F4D30">
        <w:rPr>
          <w:rFonts w:ascii="Century Gothic" w:hAnsi="Century Gothic" w:cs="Arial"/>
        </w:rPr>
        <w:t>.</w:t>
      </w:r>
      <w:r w:rsidR="00F01A57" w:rsidRPr="006F4D30">
        <w:rPr>
          <w:rFonts w:ascii="Century Gothic" w:hAnsi="Century Gothic" w:cs="Arial"/>
        </w:rPr>
        <w:t xml:space="preserve"> They assessed that the health impact of Dieselgate in France as 550 premature deaths per year – out of a total of 4,000 across Europe. By doing a breakdown by manufacturer, just Peugeot and Citroën alone would cause 50 premature deaths in France in 2015 and 140 in Europe as a whole. For Renault it was more alarming: in 2015, 140 premature deaths in France and 670 in Europe overall.</w:t>
      </w:r>
    </w:p>
    <w:p w14:paraId="521F8A47" w14:textId="77777777" w:rsidR="008E5A0C" w:rsidRPr="006F4D30" w:rsidRDefault="008E5A0C" w:rsidP="008E5A0C">
      <w:pPr>
        <w:autoSpaceDE w:val="0"/>
        <w:autoSpaceDN w:val="0"/>
        <w:adjustRightInd w:val="0"/>
        <w:spacing w:after="0" w:line="360" w:lineRule="auto"/>
        <w:rPr>
          <w:rFonts w:ascii="Century Gothic" w:hAnsi="Century Gothic" w:cs="Arial"/>
        </w:rPr>
      </w:pPr>
    </w:p>
    <w:p w14:paraId="3DA589EA" w14:textId="1F0898BE" w:rsidR="00F01A57" w:rsidRPr="006F4D30" w:rsidRDefault="00F01A57" w:rsidP="008E5A0C">
      <w:pPr>
        <w:autoSpaceDE w:val="0"/>
        <w:autoSpaceDN w:val="0"/>
        <w:adjustRightInd w:val="0"/>
        <w:spacing w:after="0" w:line="360" w:lineRule="auto"/>
        <w:rPr>
          <w:rFonts w:ascii="Century Gothic" w:eastAsia="Calibri" w:hAnsi="Century Gothic" w:cs="Calibri"/>
        </w:rPr>
      </w:pPr>
      <w:r w:rsidRPr="006F4D30">
        <w:rPr>
          <w:rFonts w:ascii="Century Gothic" w:hAnsi="Century Gothic" w:cs="Arial"/>
        </w:rPr>
        <w:t xml:space="preserve">MIT Researcher </w:t>
      </w:r>
      <w:r w:rsidRPr="006F4D30">
        <w:rPr>
          <w:rFonts w:ascii="Century Gothic" w:eastAsia="Calibri" w:hAnsi="Century Gothic" w:cs="Arial"/>
        </w:rPr>
        <w:t xml:space="preserve">Guillaume </w:t>
      </w:r>
      <w:proofErr w:type="spellStart"/>
      <w:r w:rsidRPr="006F4D30">
        <w:rPr>
          <w:rFonts w:ascii="Century Gothic" w:eastAsia="Calibri" w:hAnsi="Century Gothic" w:cs="Arial"/>
        </w:rPr>
        <w:t>Chossiere</w:t>
      </w:r>
      <w:proofErr w:type="spellEnd"/>
      <w:r w:rsidRPr="006F4D30">
        <w:rPr>
          <w:rFonts w:ascii="Century Gothic" w:eastAsia="Calibri" w:hAnsi="Century Gothic" w:cs="Arial"/>
        </w:rPr>
        <w:t>: ‘So the problem, as it is quantified in 2015, of course</w:t>
      </w:r>
      <w:r w:rsidRPr="006F4D30">
        <w:rPr>
          <w:rFonts w:ascii="Century Gothic" w:hAnsi="Century Gothic" w:cs="Arial"/>
        </w:rPr>
        <w:t xml:space="preserve"> extends over the following years, u</w:t>
      </w:r>
      <w:r w:rsidRPr="006F4D30">
        <w:rPr>
          <w:rFonts w:ascii="Century Gothic" w:eastAsia="Calibri" w:hAnsi="Century Gothic" w:cs="Arial"/>
        </w:rPr>
        <w:t>nless we actively remove all of the cars, which seems unlikely.’ Given these predictions are correct, the overall toll of premature deaths could reach 1000s.</w:t>
      </w:r>
    </w:p>
    <w:p w14:paraId="12A89FE4"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1BBAEF3B" w14:textId="77777777" w:rsidR="00697AEA" w:rsidRPr="006F4D30" w:rsidRDefault="009E08A1"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Meanwhile, In France, some of the </w:t>
      </w:r>
      <w:r w:rsidR="00F01A57" w:rsidRPr="006F4D30">
        <w:rPr>
          <w:rFonts w:ascii="Century Gothic" w:hAnsi="Century Gothic" w:cs="Arial"/>
        </w:rPr>
        <w:t xml:space="preserve">victims of air pollution </w:t>
      </w:r>
      <w:r w:rsidRPr="006F4D30">
        <w:rPr>
          <w:rFonts w:ascii="Century Gothic" w:hAnsi="Century Gothic" w:cs="Arial"/>
        </w:rPr>
        <w:t>are starting to mobilise.</w:t>
      </w:r>
      <w:r w:rsidR="00F01A57" w:rsidRPr="006F4D30">
        <w:rPr>
          <w:rFonts w:ascii="Century Gothic" w:hAnsi="Century Gothic" w:cs="Arial"/>
        </w:rPr>
        <w:t xml:space="preserve"> </w:t>
      </w:r>
      <w:r w:rsidRPr="006F4D30">
        <w:rPr>
          <w:rFonts w:ascii="Century Gothic" w:hAnsi="Century Gothic" w:cs="Arial"/>
        </w:rPr>
        <w:t xml:space="preserve">They’re suffering from </w:t>
      </w:r>
      <w:r w:rsidR="00F01A57" w:rsidRPr="006F4D30">
        <w:rPr>
          <w:rFonts w:ascii="Century Gothic" w:hAnsi="Century Gothic" w:cs="Arial"/>
        </w:rPr>
        <w:t xml:space="preserve">acute respiratory problems, or their children do. Their goal: to make the French state face its responsibilities, especially regarding its attitude to car makers. As victims, they feel they are </w:t>
      </w:r>
      <w:r w:rsidR="00ED2BED" w:rsidRPr="006F4D30">
        <w:rPr>
          <w:rFonts w:ascii="Century Gothic" w:hAnsi="Century Gothic" w:cs="Arial"/>
        </w:rPr>
        <w:t xml:space="preserve">not </w:t>
      </w:r>
      <w:r w:rsidR="00F01A57" w:rsidRPr="006F4D30">
        <w:rPr>
          <w:rFonts w:ascii="Century Gothic" w:hAnsi="Century Gothic" w:cs="Arial"/>
        </w:rPr>
        <w:t>respected. Although there’s much talk about the harmful effects of tobacco, alcohol and road accidents, the victims of pollution</w:t>
      </w:r>
      <w:r w:rsidR="00697AEA" w:rsidRPr="006F4D30">
        <w:rPr>
          <w:rFonts w:ascii="Century Gothic" w:hAnsi="Century Gothic" w:cs="Arial"/>
        </w:rPr>
        <w:t xml:space="preserve"> – </w:t>
      </w:r>
      <w:r w:rsidR="00F01A57" w:rsidRPr="006F4D30">
        <w:rPr>
          <w:rFonts w:ascii="Century Gothic" w:hAnsi="Century Gothic" w:cs="Arial"/>
        </w:rPr>
        <w:t xml:space="preserve"> who may be in hospital with asthma attacks, they may be dying</w:t>
      </w:r>
      <w:r w:rsidR="00697AEA" w:rsidRPr="006F4D30">
        <w:rPr>
          <w:rFonts w:ascii="Century Gothic" w:hAnsi="Century Gothic" w:cs="Arial"/>
        </w:rPr>
        <w:t xml:space="preserve"> – </w:t>
      </w:r>
      <w:r w:rsidR="00F01A57" w:rsidRPr="006F4D30">
        <w:rPr>
          <w:rFonts w:ascii="Century Gothic" w:hAnsi="Century Gothic" w:cs="Arial"/>
        </w:rPr>
        <w:t xml:space="preserve">are ‘not seen’. </w:t>
      </w:r>
    </w:p>
    <w:p w14:paraId="420A3387" w14:textId="77777777" w:rsidR="00697AEA" w:rsidRPr="006F4D30" w:rsidRDefault="00697AEA" w:rsidP="003D67C6">
      <w:pPr>
        <w:autoSpaceDE w:val="0"/>
        <w:autoSpaceDN w:val="0"/>
        <w:adjustRightInd w:val="0"/>
        <w:spacing w:after="0" w:line="360" w:lineRule="auto"/>
        <w:rPr>
          <w:rFonts w:ascii="Century Gothic" w:hAnsi="Century Gothic" w:cs="Arial"/>
        </w:rPr>
      </w:pPr>
    </w:p>
    <w:p w14:paraId="5C692A12" w14:textId="77777777" w:rsidR="00697AEA" w:rsidRPr="006F4D30" w:rsidRDefault="00697AEA"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Says o</w:t>
      </w:r>
      <w:r w:rsidR="00F01A57" w:rsidRPr="006F4D30">
        <w:rPr>
          <w:rFonts w:ascii="Century Gothic" w:hAnsi="Century Gothic" w:cs="Arial"/>
        </w:rPr>
        <w:t>ne victim: ‘I don’t look sick, but I am. Pollution is making me sick and slowly killing me.</w:t>
      </w:r>
      <w:r w:rsidRPr="006F4D30">
        <w:rPr>
          <w:rFonts w:ascii="Century Gothic" w:hAnsi="Century Gothic" w:cs="Arial"/>
        </w:rPr>
        <w:t>’</w:t>
      </w:r>
      <w:r w:rsidR="00F01A57" w:rsidRPr="006F4D30">
        <w:rPr>
          <w:rFonts w:ascii="Century Gothic" w:hAnsi="Century Gothic" w:cs="Arial"/>
        </w:rPr>
        <w:t xml:space="preserve"> Just because we can’t see it, she goes on, doesn’t mean people are not affected. Another campaigner has two children who have been sick for years – he wasn’t aware of pollution until they were affected. ‘It’s only when you are living it, you understand how much we are poisoned every day.’</w:t>
      </w:r>
    </w:p>
    <w:p w14:paraId="46FD9255" w14:textId="77777777" w:rsidR="00697AEA" w:rsidRPr="006F4D30" w:rsidRDefault="00697AEA" w:rsidP="003D67C6">
      <w:pPr>
        <w:autoSpaceDE w:val="0"/>
        <w:autoSpaceDN w:val="0"/>
        <w:adjustRightInd w:val="0"/>
        <w:spacing w:after="0" w:line="360" w:lineRule="auto"/>
        <w:rPr>
          <w:rFonts w:ascii="Century Gothic" w:hAnsi="Century Gothic" w:cs="Arial"/>
        </w:rPr>
      </w:pPr>
    </w:p>
    <w:p w14:paraId="356AB88B" w14:textId="7C2D62A6" w:rsidR="00F01A57" w:rsidRPr="006F4D30" w:rsidRDefault="00F01A57" w:rsidP="003D67C6">
      <w:pPr>
        <w:autoSpaceDE w:val="0"/>
        <w:autoSpaceDN w:val="0"/>
        <w:adjustRightInd w:val="0"/>
        <w:spacing w:after="0" w:line="360" w:lineRule="auto"/>
        <w:rPr>
          <w:rFonts w:ascii="Century Gothic" w:hAnsi="Century Gothic" w:cs="Arial"/>
        </w:rPr>
      </w:pPr>
      <w:r w:rsidRPr="006F4D30">
        <w:rPr>
          <w:rFonts w:ascii="Century Gothic" w:hAnsi="Century Gothic" w:cs="Arial"/>
        </w:rPr>
        <w:t xml:space="preserve">He goes on: ‘For dozens of years, the state said that diesel was healthy, and that it was French technology. It was promoted! And we realise now with the Volkswagen scandal, Renault, Peugeot, that it isn’t.’ Woman campaigner: ‘We were conned, we were lied to, and the state is responsible. Will it take 200,000 to 300,000 deaths a year to get </w:t>
      </w:r>
      <w:r w:rsidR="00E76D0C" w:rsidRPr="006F4D30">
        <w:rPr>
          <w:rFonts w:ascii="Century Gothic" w:hAnsi="Century Gothic" w:cs="Arial"/>
        </w:rPr>
        <w:t>them</w:t>
      </w:r>
      <w:r w:rsidRPr="006F4D30">
        <w:rPr>
          <w:rFonts w:ascii="Century Gothic" w:hAnsi="Century Gothic" w:cs="Arial"/>
        </w:rPr>
        <w:t xml:space="preserve"> moving faster?’</w:t>
      </w:r>
    </w:p>
    <w:p w14:paraId="5A3677A6" w14:textId="77777777" w:rsidR="00F01A57" w:rsidRPr="006F4D30" w:rsidRDefault="00F01A57" w:rsidP="003D67C6">
      <w:pPr>
        <w:autoSpaceDE w:val="0"/>
        <w:autoSpaceDN w:val="0"/>
        <w:adjustRightInd w:val="0"/>
        <w:spacing w:after="0" w:line="360" w:lineRule="auto"/>
        <w:rPr>
          <w:rFonts w:ascii="Century Gothic" w:hAnsi="Century Gothic" w:cs="Arial"/>
        </w:rPr>
      </w:pPr>
    </w:p>
    <w:p w14:paraId="38758727" w14:textId="69E1C436" w:rsidR="002E7A2C" w:rsidRPr="006F4D30" w:rsidRDefault="002E7A2C" w:rsidP="002E7A2C">
      <w:pPr>
        <w:autoSpaceDE w:val="0"/>
        <w:autoSpaceDN w:val="0"/>
        <w:adjustRightInd w:val="0"/>
        <w:spacing w:after="0" w:line="360" w:lineRule="auto"/>
        <w:rPr>
          <w:rFonts w:ascii="Century Gothic" w:eastAsia="Calibri" w:hAnsi="Century Gothic" w:cs="Arial"/>
        </w:rPr>
      </w:pPr>
      <w:r w:rsidRPr="006F4D30">
        <w:rPr>
          <w:rFonts w:ascii="Century Gothic" w:hAnsi="Century Gothic" w:cs="Arial"/>
        </w:rPr>
        <w:t>T</w:t>
      </w:r>
      <w:r w:rsidR="00F01A57" w:rsidRPr="006F4D30">
        <w:rPr>
          <w:rFonts w:ascii="Century Gothic" w:hAnsi="Century Gothic" w:cs="Arial"/>
        </w:rPr>
        <w:t>he role of European governments in all this</w:t>
      </w:r>
      <w:r w:rsidRPr="006F4D30">
        <w:rPr>
          <w:rFonts w:ascii="Century Gothic" w:hAnsi="Century Gothic" w:cs="Arial"/>
        </w:rPr>
        <w:t xml:space="preserve"> has been ambiguous at </w:t>
      </w:r>
      <w:r w:rsidR="001F522A" w:rsidRPr="006F4D30">
        <w:rPr>
          <w:rFonts w:ascii="Century Gothic" w:hAnsi="Century Gothic" w:cs="Arial"/>
        </w:rPr>
        <w:t>best</w:t>
      </w:r>
      <w:r w:rsidRPr="006F4D30">
        <w:rPr>
          <w:rFonts w:ascii="Century Gothic" w:hAnsi="Century Gothic" w:cs="Arial"/>
        </w:rPr>
        <w:t xml:space="preserve">. </w:t>
      </w:r>
      <w:r w:rsidR="00F01A57" w:rsidRPr="006F4D30">
        <w:rPr>
          <w:rFonts w:ascii="Century Gothic" w:hAnsi="Century Gothic" w:cs="Arial"/>
        </w:rPr>
        <w:t xml:space="preserve">They’ve known about the problems with diesel for a long time. Road tests were carried out three years before Dieselgate and three years before the French investigation. </w:t>
      </w:r>
      <w:r w:rsidR="00F01A57" w:rsidRPr="006F4D30">
        <w:rPr>
          <w:rFonts w:ascii="Century Gothic" w:eastAsia="Calibri" w:hAnsi="Century Gothic" w:cs="Arial"/>
        </w:rPr>
        <w:t xml:space="preserve">From 2010 to 2014 Slovenian </w:t>
      </w:r>
      <w:proofErr w:type="spellStart"/>
      <w:r w:rsidR="00F01A57" w:rsidRPr="006F4D30">
        <w:rPr>
          <w:rFonts w:ascii="Century Gothic" w:eastAsia="Calibri" w:hAnsi="Century Gothic" w:cs="Arial"/>
        </w:rPr>
        <w:t>Janez</w:t>
      </w:r>
      <w:proofErr w:type="spellEnd"/>
      <w:r w:rsidR="00F01A57" w:rsidRPr="006F4D30">
        <w:rPr>
          <w:rFonts w:ascii="Century Gothic" w:eastAsia="Calibri" w:hAnsi="Century Gothic" w:cs="Arial"/>
        </w:rPr>
        <w:t xml:space="preserve"> </w:t>
      </w:r>
      <w:proofErr w:type="spellStart"/>
      <w:r w:rsidR="00F01A57" w:rsidRPr="006F4D30">
        <w:rPr>
          <w:rFonts w:ascii="Century Gothic" w:eastAsia="Calibri" w:hAnsi="Century Gothic" w:cs="Arial"/>
        </w:rPr>
        <w:t>Potočnik</w:t>
      </w:r>
      <w:proofErr w:type="spellEnd"/>
      <w:r w:rsidR="00F01A57" w:rsidRPr="006F4D30">
        <w:rPr>
          <w:rFonts w:ascii="Century Gothic" w:eastAsia="Calibri" w:hAnsi="Century Gothic" w:cs="Arial"/>
          <w:b/>
        </w:rPr>
        <w:t xml:space="preserve"> </w:t>
      </w:r>
      <w:r w:rsidR="00F01A57" w:rsidRPr="006F4D30">
        <w:rPr>
          <w:rFonts w:ascii="Century Gothic" w:eastAsia="Calibri" w:hAnsi="Century Gothic" w:cs="Arial"/>
        </w:rPr>
        <w:t>was European Commissioner for the Environment, responsible for monitoring air pollution. He says he learned that diesel cars were exceeding NOx European standards on the road as early as 2010.</w:t>
      </w:r>
    </w:p>
    <w:p w14:paraId="05561405" w14:textId="77777777" w:rsidR="002E7A2C" w:rsidRPr="006F4D30" w:rsidRDefault="002E7A2C" w:rsidP="002E7A2C">
      <w:pPr>
        <w:autoSpaceDE w:val="0"/>
        <w:autoSpaceDN w:val="0"/>
        <w:adjustRightInd w:val="0"/>
        <w:spacing w:after="0" w:line="360" w:lineRule="auto"/>
        <w:rPr>
          <w:rFonts w:ascii="Century Gothic" w:eastAsia="Calibri" w:hAnsi="Century Gothic" w:cs="Arial"/>
        </w:rPr>
      </w:pPr>
    </w:p>
    <w:p w14:paraId="6CA5A39C" w14:textId="1EF66350" w:rsidR="00F01A57" w:rsidRPr="006F4D30" w:rsidRDefault="00F01A57" w:rsidP="002E7A2C">
      <w:pPr>
        <w:autoSpaceDE w:val="0"/>
        <w:autoSpaceDN w:val="0"/>
        <w:adjustRightInd w:val="0"/>
        <w:spacing w:after="0" w:line="360" w:lineRule="auto"/>
        <w:rPr>
          <w:rFonts w:ascii="Century Gothic" w:hAnsi="Century Gothic" w:cs="Arial"/>
        </w:rPr>
      </w:pPr>
      <w:r w:rsidRPr="006F4D30">
        <w:rPr>
          <w:rFonts w:ascii="Century Gothic" w:eastAsia="Calibri" w:hAnsi="Century Gothic" w:cs="Arial"/>
        </w:rPr>
        <w:t>He says he thinks European governments were aware of it.</w:t>
      </w:r>
      <w:r w:rsidRPr="006F4D30">
        <w:rPr>
          <w:rFonts w:ascii="Century Gothic" w:hAnsi="Century Gothic" w:cs="Arial"/>
        </w:rPr>
        <w:t xml:space="preserve"> ‘</w:t>
      </w:r>
      <w:r w:rsidRPr="006F4D30">
        <w:rPr>
          <w:rFonts w:ascii="Century Gothic" w:eastAsia="Calibri" w:hAnsi="Century Gothic" w:cs="Arial"/>
        </w:rPr>
        <w:t>And if somebody was not aware of it then simply that’s not an excuse.</w:t>
      </w:r>
      <w:r w:rsidR="002E7A2C" w:rsidRPr="006F4D30">
        <w:rPr>
          <w:rFonts w:ascii="Century Gothic" w:eastAsia="Calibri" w:hAnsi="Century Gothic" w:cs="Arial"/>
        </w:rPr>
        <w:t xml:space="preserve"> </w:t>
      </w:r>
      <w:r w:rsidRPr="006F4D30">
        <w:rPr>
          <w:rFonts w:ascii="Century Gothic" w:eastAsia="Calibri" w:hAnsi="Century Gothic" w:cs="Arial"/>
        </w:rPr>
        <w:t>It’s difficult for me to explain how nobody reacted after my first speech when it was so clear to everybody. Why we were not so attentive to that issue in 201</w:t>
      </w:r>
      <w:r w:rsidR="002E7A2C" w:rsidRPr="006F4D30">
        <w:rPr>
          <w:rFonts w:ascii="Century Gothic" w:eastAsia="Calibri" w:hAnsi="Century Gothic" w:cs="Arial"/>
        </w:rPr>
        <w:t>1, 2012 ,2013 like we are today</w:t>
      </w:r>
      <w:r w:rsidRPr="006F4D30">
        <w:rPr>
          <w:rFonts w:ascii="Century Gothic" w:eastAsia="Calibri" w:hAnsi="Century Gothic" w:cs="Arial"/>
        </w:rPr>
        <w:t>? We are today attentive to that issue not because of air quality but because of the diesel scandal. It would never be so high on the agenda as it is today if it would not the scandal emerge. That’s unfortunate that</w:t>
      </w:r>
      <w:r w:rsidR="00B460E3" w:rsidRPr="006F4D30">
        <w:rPr>
          <w:rFonts w:ascii="Century Gothic" w:eastAsia="Calibri" w:hAnsi="Century Gothic" w:cs="Arial"/>
        </w:rPr>
        <w:t xml:space="preserve"> we react in that way, isn’t it</w:t>
      </w:r>
      <w:r w:rsidRPr="006F4D30">
        <w:rPr>
          <w:rFonts w:ascii="Century Gothic" w:eastAsia="Calibri" w:hAnsi="Century Gothic" w:cs="Arial"/>
        </w:rPr>
        <w:t>?</w:t>
      </w:r>
    </w:p>
    <w:p w14:paraId="29829075" w14:textId="77777777" w:rsidR="00F01A57" w:rsidRPr="006F4D30" w:rsidRDefault="00F01A57" w:rsidP="003D67C6">
      <w:pPr>
        <w:spacing w:line="360" w:lineRule="auto"/>
        <w:rPr>
          <w:rFonts w:ascii="Century Gothic" w:eastAsia="Calibri" w:hAnsi="Century Gothic" w:cs="Arial"/>
        </w:rPr>
      </w:pPr>
    </w:p>
    <w:p w14:paraId="137E2EE8" w14:textId="09F1032C" w:rsidR="00F01A57" w:rsidRPr="006F4D30" w:rsidRDefault="002E7A2C" w:rsidP="003D67C6">
      <w:pPr>
        <w:spacing w:line="360" w:lineRule="auto"/>
        <w:rPr>
          <w:rFonts w:ascii="Century Gothic" w:eastAsia="Calibri" w:hAnsi="Century Gothic" w:cs="Arial"/>
        </w:rPr>
      </w:pPr>
      <w:r w:rsidRPr="006F4D30">
        <w:rPr>
          <w:rFonts w:ascii="Century Gothic" w:eastAsia="Calibri" w:hAnsi="Century Gothic" w:cs="Arial"/>
        </w:rPr>
        <w:t>L</w:t>
      </w:r>
      <w:r w:rsidR="00F01A57" w:rsidRPr="006F4D30">
        <w:rPr>
          <w:rFonts w:ascii="Century Gothic" w:eastAsia="Calibri" w:hAnsi="Century Gothic" w:cs="Arial"/>
        </w:rPr>
        <w:t xml:space="preserve">awyer Michael </w:t>
      </w:r>
      <w:proofErr w:type="spellStart"/>
      <w:r w:rsidR="00F01A57" w:rsidRPr="006F4D30">
        <w:rPr>
          <w:rFonts w:ascii="Century Gothic" w:eastAsia="Calibri" w:hAnsi="Century Gothic" w:cs="Arial"/>
        </w:rPr>
        <w:t>Hausfeld</w:t>
      </w:r>
      <w:proofErr w:type="spellEnd"/>
      <w:r w:rsidR="00F01A57" w:rsidRPr="006F4D30">
        <w:rPr>
          <w:rFonts w:ascii="Century Gothic" w:eastAsia="Calibri" w:hAnsi="Century Gothic" w:cs="Arial"/>
        </w:rPr>
        <w:t xml:space="preserve"> </w:t>
      </w:r>
      <w:r w:rsidRPr="006F4D30">
        <w:rPr>
          <w:rFonts w:ascii="Century Gothic" w:eastAsia="Calibri" w:hAnsi="Century Gothic" w:cs="Arial"/>
        </w:rPr>
        <w:t xml:space="preserve">is now representing VW customers in Europe, where </w:t>
      </w:r>
      <w:r w:rsidR="00F01A57" w:rsidRPr="006F4D30">
        <w:rPr>
          <w:rFonts w:ascii="Century Gothic" w:hAnsi="Century Gothic" w:cs="Arial"/>
        </w:rPr>
        <w:t>8.5 millio</w:t>
      </w:r>
      <w:r w:rsidRPr="006F4D30">
        <w:rPr>
          <w:rFonts w:ascii="Century Gothic" w:hAnsi="Century Gothic" w:cs="Arial"/>
        </w:rPr>
        <w:t xml:space="preserve">n cars are still in circulation. </w:t>
      </w:r>
      <w:proofErr w:type="spellStart"/>
      <w:r w:rsidR="00F01A57" w:rsidRPr="006F4D30">
        <w:rPr>
          <w:rFonts w:ascii="Century Gothic" w:eastAsia="Calibri" w:hAnsi="Century Gothic" w:cs="Arial"/>
        </w:rPr>
        <w:t>Hausfeld</w:t>
      </w:r>
      <w:proofErr w:type="spellEnd"/>
      <w:r w:rsidR="00F01A57" w:rsidRPr="006F4D30">
        <w:rPr>
          <w:rFonts w:ascii="Century Gothic" w:eastAsia="Calibri" w:hAnsi="Century Gothic" w:cs="Arial"/>
        </w:rPr>
        <w:t xml:space="preserve">: </w:t>
      </w:r>
      <w:r w:rsidRPr="006F4D30">
        <w:rPr>
          <w:rFonts w:ascii="Century Gothic" w:eastAsia="Calibri" w:hAnsi="Century Gothic" w:cs="Arial"/>
        </w:rPr>
        <w:t>‘</w:t>
      </w:r>
      <w:r w:rsidR="00F01A57" w:rsidRPr="006F4D30">
        <w:rPr>
          <w:rFonts w:ascii="Century Gothic" w:eastAsia="Calibri" w:hAnsi="Century Gothic" w:cs="Arial"/>
        </w:rPr>
        <w:t>They are no reasons, legitimately, for European citizens who are exposed to these excess levels of NOx, or for European consumers to be treated any less than their United States counterparts. These cars should not be on the road. There was a clear fraud of immense proportion, which again not only cheated a massive numbers of European consumers but exposed many European citizens to shorten lives, because of their greed to sell more cars.</w:t>
      </w:r>
      <w:r w:rsidRPr="006F4D30">
        <w:rPr>
          <w:rFonts w:ascii="Century Gothic" w:eastAsia="Calibri" w:hAnsi="Century Gothic" w:cs="Arial"/>
        </w:rPr>
        <w:t>’</w:t>
      </w:r>
    </w:p>
    <w:p w14:paraId="3DF56337" w14:textId="75B50A2E" w:rsidR="002E7A2C" w:rsidRPr="006F4D30" w:rsidRDefault="00F01A57" w:rsidP="003D67C6">
      <w:pPr>
        <w:spacing w:line="360" w:lineRule="auto"/>
        <w:rPr>
          <w:rFonts w:ascii="Century Gothic" w:eastAsia="Calibri" w:hAnsi="Century Gothic" w:cs="Calibri"/>
        </w:rPr>
      </w:pPr>
      <w:proofErr w:type="spellStart"/>
      <w:r w:rsidRPr="006F4D30">
        <w:rPr>
          <w:rFonts w:ascii="Century Gothic" w:eastAsia="Calibri" w:hAnsi="Century Gothic" w:cs="Arial"/>
        </w:rPr>
        <w:t>Hausfeld</w:t>
      </w:r>
      <w:proofErr w:type="spellEnd"/>
      <w:r w:rsidR="002E7A2C" w:rsidRPr="006F4D30">
        <w:rPr>
          <w:rFonts w:ascii="Century Gothic" w:eastAsia="Calibri" w:hAnsi="Century Gothic" w:cs="Arial"/>
        </w:rPr>
        <w:t xml:space="preserve"> goes on</w:t>
      </w:r>
      <w:r w:rsidRPr="006F4D30">
        <w:rPr>
          <w:rFonts w:ascii="Century Gothic" w:eastAsia="Calibri" w:hAnsi="Century Gothic" w:cs="Arial"/>
        </w:rPr>
        <w:t xml:space="preserve">: ‘If they paid US consumers $16 billion at 500,000 affected vehicles, 8.5 million is hundreds of times more. So you are looking at a number that would far exceed the ability of almost any company, if they had to pay a comparable amount. Volkswagen to date has done nothing about it other than to stall and lie to the European market. </w:t>
      </w:r>
      <w:r w:rsidRPr="006F4D30">
        <w:rPr>
          <w:rFonts w:ascii="Century Gothic" w:hAnsi="Century Gothic" w:cs="Arial"/>
        </w:rPr>
        <w:t>T</w:t>
      </w:r>
      <w:r w:rsidRPr="006F4D30">
        <w:rPr>
          <w:rFonts w:ascii="Century Gothic" w:eastAsia="Calibri" w:hAnsi="Century Gothic" w:cs="Arial"/>
        </w:rPr>
        <w:t>hey have succeeded in p</w:t>
      </w:r>
      <w:r w:rsidR="002E7A2C" w:rsidRPr="006F4D30">
        <w:rPr>
          <w:rFonts w:ascii="Century Gothic" w:eastAsia="Calibri" w:hAnsi="Century Gothic" w:cs="Arial"/>
        </w:rPr>
        <w:t>lacating the European consumer.</w:t>
      </w:r>
    </w:p>
    <w:p w14:paraId="22851571" w14:textId="0EF12430" w:rsidR="002E7A2C" w:rsidRPr="006F4D30" w:rsidRDefault="00F01A57" w:rsidP="003D67C6">
      <w:pPr>
        <w:spacing w:line="360" w:lineRule="auto"/>
        <w:rPr>
          <w:rFonts w:ascii="Century Gothic" w:hAnsi="Century Gothic" w:cs="Arial"/>
        </w:rPr>
      </w:pPr>
      <w:r w:rsidRPr="006F4D30">
        <w:rPr>
          <w:rFonts w:ascii="Century Gothic" w:hAnsi="Century Gothic" w:cs="Arial"/>
        </w:rPr>
        <w:t xml:space="preserve">Of the 8.5 million affected customers, </w:t>
      </w:r>
      <w:r w:rsidR="002E7A2C" w:rsidRPr="006F4D30">
        <w:rPr>
          <w:rFonts w:ascii="Century Gothic" w:hAnsi="Century Gothic" w:cs="Arial"/>
        </w:rPr>
        <w:t xml:space="preserve">only a handful </w:t>
      </w:r>
      <w:r w:rsidRPr="006F4D30">
        <w:rPr>
          <w:rFonts w:ascii="Century Gothic" w:hAnsi="Century Gothic" w:cs="Arial"/>
        </w:rPr>
        <w:t>have decided to complain</w:t>
      </w:r>
      <w:r w:rsidR="002E7A2C" w:rsidRPr="006F4D30">
        <w:rPr>
          <w:rFonts w:ascii="Century Gothic" w:hAnsi="Century Gothic" w:cs="Arial"/>
        </w:rPr>
        <w:t>.</w:t>
      </w:r>
    </w:p>
    <w:p w14:paraId="288AD435" w14:textId="50984DF4" w:rsidR="00F01A57" w:rsidRPr="006F4D30" w:rsidRDefault="002E7A2C" w:rsidP="003D67C6">
      <w:pPr>
        <w:spacing w:line="360" w:lineRule="auto"/>
        <w:rPr>
          <w:rFonts w:ascii="Century Gothic" w:hAnsi="Century Gothic" w:cs="Arial"/>
          <w:b/>
        </w:rPr>
      </w:pPr>
      <w:r w:rsidRPr="006F4D30">
        <w:rPr>
          <w:rFonts w:ascii="Century Gothic" w:eastAsia="Times New Roman" w:hAnsi="Century Gothic" w:cs="Arial"/>
          <w:b/>
          <w:shd w:val="clear" w:color="auto" w:fill="FFFFFF"/>
          <w:lang w:eastAsia="en-GB"/>
        </w:rPr>
        <w:t>The Power Of The Diesel Lobby</w:t>
      </w:r>
    </w:p>
    <w:p w14:paraId="120E842A" w14:textId="1C1D5E29" w:rsidR="002E7A2C" w:rsidRPr="006F4D30" w:rsidRDefault="002E7A2C" w:rsidP="006F4D30">
      <w:pPr>
        <w:autoSpaceDE w:val="0"/>
        <w:autoSpaceDN w:val="0"/>
        <w:adjustRightInd w:val="0"/>
        <w:spacing w:after="0" w:line="360" w:lineRule="auto"/>
        <w:rPr>
          <w:rFonts w:ascii="Century Gothic" w:eastAsia="Calibri" w:hAnsi="Century Gothic" w:cs="Arial"/>
        </w:rPr>
      </w:pPr>
      <w:r w:rsidRPr="006F4D30">
        <w:rPr>
          <w:rFonts w:ascii="Century Gothic" w:hAnsi="Century Gothic" w:cs="Arial"/>
        </w:rPr>
        <w:t xml:space="preserve">Eventually a </w:t>
      </w:r>
      <w:r w:rsidR="00F01A57" w:rsidRPr="006F4D30">
        <w:rPr>
          <w:rFonts w:ascii="Century Gothic" w:hAnsi="Century Gothic" w:cs="Arial"/>
        </w:rPr>
        <w:t>‘strange’ decision was arrived at between European gove</w:t>
      </w:r>
      <w:r w:rsidRPr="006F4D30">
        <w:rPr>
          <w:rFonts w:ascii="Century Gothic" w:hAnsi="Century Gothic" w:cs="Arial"/>
        </w:rPr>
        <w:t xml:space="preserve">rnments regarding NOx emissions. </w:t>
      </w:r>
      <w:r w:rsidR="00F01A57" w:rsidRPr="006F4D30">
        <w:rPr>
          <w:rFonts w:ascii="Century Gothic" w:eastAsia="Calibri" w:hAnsi="Century Gothic" w:cs="Arial"/>
        </w:rPr>
        <w:t xml:space="preserve">In a closed-door vote, the governments of European countries finally adopted the approval of road tests. But they mostly eased the NOx emission limits – actually allowing cars to pollute </w:t>
      </w:r>
      <w:r w:rsidR="00F01A57" w:rsidRPr="006F4D30">
        <w:rPr>
          <w:rFonts w:ascii="Century Gothic" w:eastAsia="Calibri" w:hAnsi="Century Gothic" w:cs="Arial"/>
          <w:i/>
        </w:rPr>
        <w:t>more</w:t>
      </w:r>
      <w:r w:rsidR="00F01A57" w:rsidRPr="006F4D30">
        <w:rPr>
          <w:rFonts w:ascii="Century Gothic" w:eastAsia="Calibri" w:hAnsi="Century Gothic" w:cs="Arial"/>
        </w:rPr>
        <w:t>: until 2021, cars will be allowed to emit precisely 2.1 times more than today.</w:t>
      </w:r>
      <w:r w:rsidRPr="006F4D30">
        <w:rPr>
          <w:rFonts w:ascii="Century Gothic" w:eastAsia="Calibri" w:hAnsi="Century Gothic" w:cs="Arial"/>
        </w:rPr>
        <w:t xml:space="preserve"> This included French r</w:t>
      </w:r>
      <w:r w:rsidR="00F01A57" w:rsidRPr="006F4D30">
        <w:rPr>
          <w:rFonts w:ascii="Century Gothic" w:eastAsia="Calibri" w:hAnsi="Century Gothic" w:cs="Arial"/>
        </w:rPr>
        <w:t>epresentatives</w:t>
      </w:r>
      <w:r w:rsidRPr="006F4D30">
        <w:rPr>
          <w:rFonts w:ascii="Century Gothic" w:eastAsia="Calibri" w:hAnsi="Century Gothic" w:cs="Arial"/>
        </w:rPr>
        <w:t>, who</w:t>
      </w:r>
      <w:r w:rsidR="00F01A57" w:rsidRPr="006F4D30">
        <w:rPr>
          <w:rFonts w:ascii="Century Gothic" w:eastAsia="Calibri" w:hAnsi="Century Gothic" w:cs="Arial"/>
        </w:rPr>
        <w:t xml:space="preserve"> voted </w:t>
      </w:r>
      <w:r w:rsidR="00F01A57" w:rsidRPr="006F4D30">
        <w:rPr>
          <w:rFonts w:ascii="Century Gothic" w:eastAsia="Calibri" w:hAnsi="Century Gothic" w:cs="Arial"/>
          <w:i/>
        </w:rPr>
        <w:t>for</w:t>
      </w:r>
      <w:r w:rsidR="00F01A57" w:rsidRPr="006F4D30">
        <w:rPr>
          <w:rFonts w:ascii="Century Gothic" w:eastAsia="Calibri" w:hAnsi="Century Gothic" w:cs="Arial"/>
        </w:rPr>
        <w:t xml:space="preserve"> the right to pollute more.</w:t>
      </w:r>
    </w:p>
    <w:p w14:paraId="4B9EE148" w14:textId="32BD5D52" w:rsidR="00F01A57" w:rsidRPr="006F4D30" w:rsidRDefault="00F01A57" w:rsidP="003D67C6">
      <w:pPr>
        <w:spacing w:line="360" w:lineRule="auto"/>
        <w:rPr>
          <w:rFonts w:ascii="Century Gothic" w:hAnsi="Century Gothic" w:cs="Arial"/>
        </w:rPr>
      </w:pPr>
      <w:proofErr w:type="spellStart"/>
      <w:r w:rsidRPr="006F4D30">
        <w:rPr>
          <w:rFonts w:ascii="Century Gothic" w:eastAsia="Calibri" w:hAnsi="Century Gothic" w:cs="Arial"/>
        </w:rPr>
        <w:t>Ségolène</w:t>
      </w:r>
      <w:proofErr w:type="spellEnd"/>
      <w:r w:rsidRPr="006F4D30">
        <w:rPr>
          <w:rFonts w:ascii="Century Gothic" w:eastAsia="Calibri" w:hAnsi="Century Gothic" w:cs="Arial"/>
        </w:rPr>
        <w:t xml:space="preserve"> Royal</w:t>
      </w:r>
      <w:r w:rsidR="002E7A2C" w:rsidRPr="006F4D30">
        <w:rPr>
          <w:rFonts w:ascii="Century Gothic" w:eastAsia="Calibri" w:hAnsi="Century Gothic" w:cs="Arial"/>
        </w:rPr>
        <w:t xml:space="preserve"> was</w:t>
      </w:r>
      <w:r w:rsidRPr="006F4D30">
        <w:rPr>
          <w:rFonts w:ascii="Century Gothic" w:eastAsia="Calibri" w:hAnsi="Century Gothic" w:cs="Arial"/>
        </w:rPr>
        <w:t xml:space="preserve"> the environment minister at the time (2014-2017)</w:t>
      </w:r>
      <w:r w:rsidR="002E7A2C" w:rsidRPr="006F4D30">
        <w:rPr>
          <w:rFonts w:ascii="Century Gothic" w:eastAsia="Calibri" w:hAnsi="Century Gothic" w:cs="Arial"/>
        </w:rPr>
        <w:t>. How does she</w:t>
      </w:r>
      <w:r w:rsidRPr="006F4D30">
        <w:rPr>
          <w:rFonts w:ascii="Century Gothic" w:eastAsia="Calibri" w:hAnsi="Century Gothic" w:cs="Arial"/>
        </w:rPr>
        <w:t xml:space="preserve"> defend that – especially when she was launching a crusade against diesel</w:t>
      </w:r>
      <w:r w:rsidR="002E7A2C" w:rsidRPr="006F4D30">
        <w:rPr>
          <w:rFonts w:ascii="Century Gothic" w:eastAsia="Calibri" w:hAnsi="Century Gothic" w:cs="Arial"/>
        </w:rPr>
        <w:t xml:space="preserve"> at the time? </w:t>
      </w:r>
      <w:r w:rsidRPr="006F4D30">
        <w:rPr>
          <w:rFonts w:ascii="Century Gothic" w:eastAsia="Calibri" w:hAnsi="Century Gothic" w:cs="Arial"/>
        </w:rPr>
        <w:t>She says this decision by the EU is a ‘bad dec</w:t>
      </w:r>
      <w:r w:rsidR="002E7A2C" w:rsidRPr="006F4D30">
        <w:rPr>
          <w:rFonts w:ascii="Century Gothic" w:eastAsia="Calibri" w:hAnsi="Century Gothic" w:cs="Arial"/>
        </w:rPr>
        <w:t>i</w:t>
      </w:r>
      <w:r w:rsidRPr="006F4D30">
        <w:rPr>
          <w:rFonts w:ascii="Century Gothic" w:eastAsia="Calibri" w:hAnsi="Century Gothic" w:cs="Arial"/>
        </w:rPr>
        <w:t>sion’ and that she opposed it. She says there has be</w:t>
      </w:r>
      <w:r w:rsidR="002E7A2C" w:rsidRPr="006F4D30">
        <w:rPr>
          <w:rFonts w:ascii="Century Gothic" w:eastAsia="Calibri" w:hAnsi="Century Gothic" w:cs="Arial"/>
        </w:rPr>
        <w:t>en</w:t>
      </w:r>
      <w:r w:rsidRPr="006F4D30">
        <w:rPr>
          <w:rFonts w:ascii="Century Gothic" w:eastAsia="Calibri" w:hAnsi="Century Gothic" w:cs="Arial"/>
        </w:rPr>
        <w:t xml:space="preserve"> overall progress but that she was against relaxing the limits. When pressed that France voted in favour of the me</w:t>
      </w:r>
      <w:r w:rsidR="00A02A2D" w:rsidRPr="006F4D30">
        <w:rPr>
          <w:rFonts w:ascii="Century Gothic" w:eastAsia="Calibri" w:hAnsi="Century Gothic" w:cs="Arial"/>
        </w:rPr>
        <w:t>asure, she said it was ‘a trade-</w:t>
      </w:r>
      <w:r w:rsidRPr="006F4D30">
        <w:rPr>
          <w:rFonts w:ascii="Century Gothic" w:eastAsia="Calibri" w:hAnsi="Century Gothic" w:cs="Arial"/>
        </w:rPr>
        <w:t>off’ that was imposed on her, that was against her advice. ‘The diesel lobby is very powerful in France’.</w:t>
      </w:r>
    </w:p>
    <w:p w14:paraId="4E4DD372" w14:textId="107DF616" w:rsidR="002E7A2C" w:rsidRPr="006F4D30" w:rsidRDefault="002E7A2C" w:rsidP="003D67C6">
      <w:pPr>
        <w:autoSpaceDE w:val="0"/>
        <w:autoSpaceDN w:val="0"/>
        <w:adjustRightInd w:val="0"/>
        <w:spacing w:after="0" w:line="360" w:lineRule="auto"/>
        <w:rPr>
          <w:rFonts w:ascii="Century Gothic" w:eastAsia="Calibri" w:hAnsi="Century Gothic" w:cs="Arial"/>
        </w:rPr>
      </w:pPr>
      <w:r w:rsidRPr="006F4D30">
        <w:rPr>
          <w:rFonts w:ascii="Century Gothic" w:eastAsia="Calibri" w:hAnsi="Century Gothic" w:cs="Arial"/>
        </w:rPr>
        <w:t xml:space="preserve">Since Dieselgate: </w:t>
      </w:r>
      <w:r w:rsidR="00F01A57" w:rsidRPr="006F4D30">
        <w:rPr>
          <w:rFonts w:ascii="Century Gothic" w:eastAsia="Calibri" w:hAnsi="Century Gothic" w:cs="Arial"/>
        </w:rPr>
        <w:t>By 2018, the demand in Europe for diesel cars has dropped dramatically. France, UK and the Netherlands are set to ban sales of new diesel cars from 2</w:t>
      </w:r>
      <w:r w:rsidR="00A02A2D" w:rsidRPr="006F4D30">
        <w:rPr>
          <w:rFonts w:ascii="Century Gothic" w:eastAsia="Calibri" w:hAnsi="Century Gothic" w:cs="Arial"/>
        </w:rPr>
        <w:t>040</w:t>
      </w:r>
      <w:r w:rsidR="00F01A57" w:rsidRPr="006F4D30">
        <w:rPr>
          <w:rFonts w:ascii="Century Gothic" w:eastAsia="Calibri" w:hAnsi="Century Gothic" w:cs="Arial"/>
        </w:rPr>
        <w:t>. In UK, diesel car sales drop</w:t>
      </w:r>
      <w:r w:rsidR="00A02A2D" w:rsidRPr="006F4D30">
        <w:rPr>
          <w:rFonts w:ascii="Century Gothic" w:eastAsia="Calibri" w:hAnsi="Century Gothic" w:cs="Arial"/>
        </w:rPr>
        <w:t>ped</w:t>
      </w:r>
      <w:r w:rsidR="00F01A57" w:rsidRPr="006F4D30">
        <w:rPr>
          <w:rFonts w:ascii="Century Gothic" w:eastAsia="Calibri" w:hAnsi="Century Gothic" w:cs="Arial"/>
        </w:rPr>
        <w:t xml:space="preserve"> by 30%, causing a general slump in the auto industry there. Ironically, the crisis is likely to benefit those car makers who are big enough to survive, for example, Volkswagen…</w:t>
      </w:r>
    </w:p>
    <w:p w14:paraId="41BF9F64" w14:textId="77777777" w:rsidR="002E7A2C" w:rsidRPr="006F4D30" w:rsidRDefault="002E7A2C" w:rsidP="003D67C6">
      <w:pPr>
        <w:autoSpaceDE w:val="0"/>
        <w:autoSpaceDN w:val="0"/>
        <w:adjustRightInd w:val="0"/>
        <w:spacing w:after="0" w:line="360" w:lineRule="auto"/>
        <w:rPr>
          <w:rFonts w:ascii="Century Gothic" w:eastAsia="Calibri" w:hAnsi="Century Gothic" w:cs="Arial"/>
        </w:rPr>
      </w:pPr>
    </w:p>
    <w:p w14:paraId="7F8C2BAB" w14:textId="6F529A37" w:rsidR="00F01A57" w:rsidRPr="006F4D30" w:rsidRDefault="00F01A57" w:rsidP="003D67C6">
      <w:pPr>
        <w:autoSpaceDE w:val="0"/>
        <w:autoSpaceDN w:val="0"/>
        <w:adjustRightInd w:val="0"/>
        <w:spacing w:after="0" w:line="360" w:lineRule="auto"/>
        <w:rPr>
          <w:rFonts w:ascii="Century Gothic" w:hAnsi="Century Gothic" w:cs="Arial"/>
        </w:rPr>
      </w:pPr>
      <w:r w:rsidRPr="006F4D30">
        <w:rPr>
          <w:rFonts w:ascii="Century Gothic" w:eastAsia="Calibri" w:hAnsi="Century Gothic" w:cs="Arial"/>
        </w:rPr>
        <w:t>Despite Dieselgate, the VW Group reported record sales in 2017. Estimates of premature deaths in Europe from NOx emissions range from 5,000 to 38,000 a year.</w:t>
      </w:r>
    </w:p>
    <w:p w14:paraId="65C43402" w14:textId="63E2BFC3" w:rsidR="00F01A57" w:rsidRPr="006F4D30" w:rsidRDefault="00F01A57" w:rsidP="003D67C6">
      <w:pPr>
        <w:spacing w:line="360" w:lineRule="auto"/>
        <w:rPr>
          <w:rFonts w:ascii="Century Gothic" w:hAnsi="Century Gothic" w:cs="Arial"/>
        </w:rPr>
      </w:pPr>
    </w:p>
    <w:p w14:paraId="68C7EFBD" w14:textId="4EF3167B" w:rsidR="00DB6EED" w:rsidRPr="006F4D30" w:rsidRDefault="002E7A2C" w:rsidP="00DB6EED">
      <w:pPr>
        <w:spacing w:line="360" w:lineRule="auto"/>
        <w:rPr>
          <w:rFonts w:ascii="Century Gothic" w:hAnsi="Century Gothic" w:cs="Arial"/>
          <w:b/>
        </w:rPr>
      </w:pPr>
      <w:r w:rsidRPr="006F4D30">
        <w:rPr>
          <w:rFonts w:ascii="Century Gothic" w:hAnsi="Century Gothic" w:cs="Arial"/>
          <w:b/>
        </w:rPr>
        <w:t xml:space="preserve">Postscript </w:t>
      </w:r>
      <w:r w:rsidR="00DB6EED" w:rsidRPr="006F4D30">
        <w:rPr>
          <w:rFonts w:ascii="Century Gothic" w:hAnsi="Century Gothic" w:cs="Arial"/>
          <w:b/>
        </w:rPr>
        <w:t>2018: How Is Dieselgate Playing Out?</w:t>
      </w:r>
    </w:p>
    <w:p w14:paraId="63FA5435" w14:textId="77777777" w:rsidR="006524EB" w:rsidRPr="006F4D30" w:rsidRDefault="006524EB" w:rsidP="00B14873">
      <w:pPr>
        <w:spacing w:line="360" w:lineRule="auto"/>
        <w:rPr>
          <w:rFonts w:ascii="Century Gothic" w:hAnsi="Century Gothic" w:cs="Arial"/>
        </w:rPr>
      </w:pPr>
      <w:r w:rsidRPr="006F4D30">
        <w:rPr>
          <w:rFonts w:ascii="Century Gothic" w:hAnsi="Century Gothic" w:cs="Arial"/>
        </w:rPr>
        <w:t>As of May 2018, it’s s</w:t>
      </w:r>
      <w:r w:rsidR="00F668D8" w:rsidRPr="006F4D30">
        <w:rPr>
          <w:rFonts w:ascii="Century Gothic" w:hAnsi="Century Gothic" w:cs="Arial"/>
        </w:rPr>
        <w:t xml:space="preserve">till unclear if VW will start to offer compensation </w:t>
      </w:r>
      <w:r w:rsidRPr="006F4D30">
        <w:rPr>
          <w:rFonts w:ascii="Century Gothic" w:hAnsi="Century Gothic" w:cs="Arial"/>
        </w:rPr>
        <w:t xml:space="preserve">to customers </w:t>
      </w:r>
      <w:r w:rsidR="00F668D8" w:rsidRPr="006F4D30">
        <w:rPr>
          <w:rFonts w:ascii="Century Gothic" w:hAnsi="Century Gothic" w:cs="Arial"/>
        </w:rPr>
        <w:t>in Europe.</w:t>
      </w:r>
      <w:r w:rsidR="00F1519C" w:rsidRPr="006F4D30">
        <w:rPr>
          <w:rFonts w:ascii="Century Gothic" w:hAnsi="Century Gothic" w:cs="Arial"/>
        </w:rPr>
        <w:t xml:space="preserve"> </w:t>
      </w:r>
    </w:p>
    <w:p w14:paraId="08D546B3" w14:textId="6CC579D7" w:rsidR="006524EB" w:rsidRPr="006F4D30" w:rsidRDefault="006524EB" w:rsidP="00B14873">
      <w:pPr>
        <w:spacing w:line="360" w:lineRule="auto"/>
        <w:rPr>
          <w:rFonts w:ascii="Century Gothic" w:hAnsi="Century Gothic" w:cs="Arial"/>
        </w:rPr>
      </w:pPr>
      <w:r w:rsidRPr="006F4D30">
        <w:rPr>
          <w:rFonts w:ascii="Century Gothic" w:hAnsi="Century Gothic" w:cs="Arial"/>
        </w:rPr>
        <w:t xml:space="preserve">Greg </w:t>
      </w:r>
      <w:r w:rsidR="00F1519C" w:rsidRPr="006F4D30">
        <w:rPr>
          <w:rFonts w:ascii="Century Gothic" w:hAnsi="Century Gothic" w:cs="Arial"/>
        </w:rPr>
        <w:t>Archer</w:t>
      </w:r>
      <w:r w:rsidRPr="006F4D30">
        <w:rPr>
          <w:rFonts w:ascii="Century Gothic" w:hAnsi="Century Gothic" w:cs="Arial"/>
        </w:rPr>
        <w:t>, of the Brussels-based research group Transport And Environment</w:t>
      </w:r>
      <w:r w:rsidR="00F1519C" w:rsidRPr="006F4D30">
        <w:rPr>
          <w:rFonts w:ascii="Century Gothic" w:hAnsi="Century Gothic" w:cs="Arial"/>
        </w:rPr>
        <w:t>: ‘Up to now the German regulators haven’t fined them one euro’.</w:t>
      </w:r>
    </w:p>
    <w:p w14:paraId="794E51E2" w14:textId="16F5938E" w:rsidR="00730B1E" w:rsidRPr="006F4D30" w:rsidRDefault="000F6531" w:rsidP="00B14873">
      <w:pPr>
        <w:spacing w:line="360" w:lineRule="auto"/>
        <w:rPr>
          <w:rFonts w:ascii="Century Gothic" w:hAnsi="Century Gothic" w:cs="Arial"/>
        </w:rPr>
      </w:pPr>
      <w:r w:rsidRPr="006F4D30">
        <w:rPr>
          <w:rFonts w:ascii="Century Gothic" w:hAnsi="Century Gothic" w:cs="Arial"/>
        </w:rPr>
        <w:t>Critics talk of the ‘revolving door’ between politics and industry in Germany which makes government far too close to the car manufacturers.</w:t>
      </w:r>
      <w:r w:rsidR="00263A7E" w:rsidRPr="006F4D30">
        <w:rPr>
          <w:rFonts w:ascii="Century Gothic" w:hAnsi="Century Gothic" w:cs="Arial"/>
        </w:rPr>
        <w:t xml:space="preserve"> And </w:t>
      </w:r>
      <w:r w:rsidR="006524EB" w:rsidRPr="006F4D30">
        <w:rPr>
          <w:rFonts w:ascii="Century Gothic" w:hAnsi="Century Gothic" w:cs="Arial"/>
        </w:rPr>
        <w:t xml:space="preserve">there are </w:t>
      </w:r>
      <w:r w:rsidR="00263A7E" w:rsidRPr="006F4D30">
        <w:rPr>
          <w:rFonts w:ascii="Century Gothic" w:hAnsi="Century Gothic" w:cs="Arial"/>
        </w:rPr>
        <w:t xml:space="preserve">reports </w:t>
      </w:r>
      <w:r w:rsidR="006524EB" w:rsidRPr="006F4D30">
        <w:rPr>
          <w:rFonts w:ascii="Century Gothic" w:hAnsi="Century Gothic" w:cs="Arial"/>
        </w:rPr>
        <w:t xml:space="preserve">that </w:t>
      </w:r>
      <w:r w:rsidR="00263A7E" w:rsidRPr="006F4D30">
        <w:rPr>
          <w:rFonts w:ascii="Century Gothic" w:hAnsi="Century Gothic" w:cs="Arial"/>
        </w:rPr>
        <w:t xml:space="preserve">the German auto industry paid experts </w:t>
      </w:r>
      <w:r w:rsidR="006524EB" w:rsidRPr="006F4D30">
        <w:rPr>
          <w:rFonts w:ascii="Century Gothic" w:hAnsi="Century Gothic" w:cs="Arial"/>
        </w:rPr>
        <w:t xml:space="preserve">for </w:t>
      </w:r>
      <w:r w:rsidR="00263A7E" w:rsidRPr="006F4D30">
        <w:rPr>
          <w:rFonts w:ascii="Century Gothic" w:hAnsi="Century Gothic" w:cs="Arial"/>
        </w:rPr>
        <w:t>over 10 years to play down the effects of diesel.</w:t>
      </w:r>
      <w:r w:rsidR="003265DE" w:rsidRPr="006F4D30">
        <w:rPr>
          <w:rFonts w:ascii="Century Gothic" w:hAnsi="Century Gothic" w:cs="Arial"/>
        </w:rPr>
        <w:t xml:space="preserve"> </w:t>
      </w:r>
      <w:r w:rsidR="006524EB" w:rsidRPr="006F4D30">
        <w:rPr>
          <w:rFonts w:ascii="Century Gothic" w:hAnsi="Century Gothic" w:cs="Arial"/>
        </w:rPr>
        <w:t xml:space="preserve">Of course, the </w:t>
      </w:r>
      <w:r w:rsidR="003265DE" w:rsidRPr="006F4D30">
        <w:rPr>
          <w:rFonts w:ascii="Century Gothic" w:hAnsi="Century Gothic" w:cs="Arial"/>
        </w:rPr>
        <w:t xml:space="preserve">car industry </w:t>
      </w:r>
      <w:r w:rsidR="006524EB" w:rsidRPr="006F4D30">
        <w:rPr>
          <w:rFonts w:ascii="Century Gothic" w:hAnsi="Century Gothic" w:cs="Arial"/>
        </w:rPr>
        <w:t xml:space="preserve">is the jewel in the crown of the German economy: it </w:t>
      </w:r>
      <w:r w:rsidR="003265DE" w:rsidRPr="006F4D30">
        <w:rPr>
          <w:rFonts w:ascii="Century Gothic" w:hAnsi="Century Gothic" w:cs="Arial"/>
        </w:rPr>
        <w:t>employs over 700,000 people.</w:t>
      </w:r>
      <w:r w:rsidR="006524EB" w:rsidRPr="006F4D30">
        <w:rPr>
          <w:rFonts w:ascii="Century Gothic" w:hAnsi="Century Gothic" w:cs="Arial"/>
        </w:rPr>
        <w:t xml:space="preserve"> The government is going to be very reluctant to do anything to harm it – let alone the unions and workers.</w:t>
      </w:r>
    </w:p>
    <w:p w14:paraId="7D1EFD38" w14:textId="5EF6718B" w:rsidR="00730B1E" w:rsidRPr="006F4D30" w:rsidRDefault="00730B1E" w:rsidP="00B14873">
      <w:pPr>
        <w:spacing w:line="360" w:lineRule="auto"/>
        <w:rPr>
          <w:rFonts w:ascii="Century Gothic" w:hAnsi="Century Gothic" w:cs="Arial"/>
        </w:rPr>
      </w:pPr>
      <w:r w:rsidRPr="006F4D30">
        <w:rPr>
          <w:rFonts w:ascii="Century Gothic" w:hAnsi="Century Gothic" w:cs="Arial"/>
        </w:rPr>
        <w:t>But in early 2018 bans on diesel cars were announced in major German cities – it looked as if diesel was really ‘on the way out’. This was reflected in plummeting sales of diesel cars in Germany and the rest of Europe (down by up to 20%).</w:t>
      </w:r>
    </w:p>
    <w:p w14:paraId="2BB2E2F1" w14:textId="1E704F39" w:rsidR="004D5DA7" w:rsidRPr="006F4D30" w:rsidRDefault="002011DA" w:rsidP="00B14873">
      <w:pPr>
        <w:spacing w:line="360" w:lineRule="auto"/>
        <w:rPr>
          <w:rFonts w:ascii="Century Gothic" w:hAnsi="Century Gothic" w:cs="Arial"/>
        </w:rPr>
      </w:pPr>
      <w:r w:rsidRPr="006F4D30">
        <w:rPr>
          <w:rFonts w:ascii="Century Gothic" w:hAnsi="Century Gothic" w:cs="Arial"/>
        </w:rPr>
        <w:t>Archer: ‘Diesel technology had had its day. It’s a 20</w:t>
      </w:r>
      <w:r w:rsidRPr="006F4D30">
        <w:rPr>
          <w:rFonts w:ascii="Century Gothic" w:hAnsi="Century Gothic" w:cs="Arial"/>
          <w:vertAlign w:val="superscript"/>
        </w:rPr>
        <w:t>th</w:t>
      </w:r>
      <w:r w:rsidRPr="006F4D30">
        <w:rPr>
          <w:rFonts w:ascii="Century Gothic" w:hAnsi="Century Gothic" w:cs="Arial"/>
        </w:rPr>
        <w:t xml:space="preserve"> century solution which needs to be phased out. Although 1 in 2 new cars sold in Europe is a diesel, it’s just one in 20 in the rest of the world. This is a niche European technology</w:t>
      </w:r>
      <w:r w:rsidR="00427FBE" w:rsidRPr="006F4D30">
        <w:rPr>
          <w:rFonts w:ascii="Century Gothic" w:hAnsi="Century Gothic" w:cs="Arial"/>
        </w:rPr>
        <w:t xml:space="preserve"> and manufacturers are not going to sell it elsewhere in the world.</w:t>
      </w:r>
      <w:r w:rsidR="006F250E" w:rsidRPr="006F4D30">
        <w:rPr>
          <w:rFonts w:ascii="Century Gothic" w:hAnsi="Century Gothic" w:cs="Arial"/>
        </w:rPr>
        <w:t xml:space="preserve"> They will stop investing in it and invest in cleaner, greener solutions.</w:t>
      </w:r>
      <w:r w:rsidR="006524EB" w:rsidRPr="006F4D30">
        <w:rPr>
          <w:rFonts w:ascii="Century Gothic" w:hAnsi="Century Gothic" w:cs="Arial"/>
        </w:rPr>
        <w:t>’</w:t>
      </w:r>
    </w:p>
    <w:p w14:paraId="3AF0E5A6" w14:textId="4D7973DE" w:rsidR="00F43B50" w:rsidRPr="006F4D30" w:rsidRDefault="006524EB" w:rsidP="00B14873">
      <w:pPr>
        <w:spacing w:line="360" w:lineRule="auto"/>
        <w:rPr>
          <w:rFonts w:ascii="Century Gothic" w:hAnsi="Century Gothic" w:cs="Arial"/>
        </w:rPr>
      </w:pPr>
      <w:r w:rsidRPr="006F4D30">
        <w:rPr>
          <w:rFonts w:ascii="Century Gothic" w:hAnsi="Century Gothic" w:cs="Arial"/>
        </w:rPr>
        <w:t>D</w:t>
      </w:r>
      <w:r w:rsidR="00F43B50" w:rsidRPr="006F4D30">
        <w:rPr>
          <w:rFonts w:ascii="Century Gothic" w:hAnsi="Century Gothic" w:cs="Arial"/>
        </w:rPr>
        <w:t xml:space="preserve">iesel doesn’t </w:t>
      </w:r>
      <w:r w:rsidR="00F43B50" w:rsidRPr="006F4D30">
        <w:rPr>
          <w:rFonts w:ascii="Century Gothic" w:hAnsi="Century Gothic" w:cs="Arial"/>
          <w:i/>
        </w:rPr>
        <w:t>have</w:t>
      </w:r>
      <w:r w:rsidR="00F43B50" w:rsidRPr="006F4D30">
        <w:rPr>
          <w:rFonts w:ascii="Century Gothic" w:hAnsi="Century Gothic" w:cs="Arial"/>
        </w:rPr>
        <w:t xml:space="preserve"> to be dirty – </w:t>
      </w:r>
      <w:r w:rsidR="00730B1E" w:rsidRPr="006F4D30">
        <w:rPr>
          <w:rFonts w:ascii="Century Gothic" w:hAnsi="Century Gothic" w:cs="Arial"/>
        </w:rPr>
        <w:t>t</w:t>
      </w:r>
      <w:r w:rsidRPr="006F4D30">
        <w:rPr>
          <w:rFonts w:ascii="Century Gothic" w:hAnsi="Century Gothic" w:cs="Arial"/>
        </w:rPr>
        <w:t>he</w:t>
      </w:r>
      <w:r w:rsidR="00CC0995" w:rsidRPr="006F4D30">
        <w:rPr>
          <w:rFonts w:ascii="Century Gothic" w:hAnsi="Century Gothic" w:cs="Arial"/>
        </w:rPr>
        <w:t xml:space="preserve"> dangerous </w:t>
      </w:r>
      <w:r w:rsidRPr="006F4D30">
        <w:rPr>
          <w:rFonts w:ascii="Century Gothic" w:hAnsi="Century Gothic" w:cs="Arial"/>
        </w:rPr>
        <w:t>NOx</w:t>
      </w:r>
      <w:r w:rsidR="00CC0995" w:rsidRPr="006F4D30">
        <w:rPr>
          <w:rFonts w:ascii="Century Gothic" w:hAnsi="Century Gothic" w:cs="Arial"/>
        </w:rPr>
        <w:t xml:space="preserve"> emissions </w:t>
      </w:r>
      <w:r w:rsidRPr="006F4D30">
        <w:rPr>
          <w:rFonts w:ascii="Century Gothic" w:hAnsi="Century Gothic" w:cs="Arial"/>
        </w:rPr>
        <w:t>can be changed to harmless</w:t>
      </w:r>
      <w:r w:rsidR="00CC0995" w:rsidRPr="006F4D30">
        <w:rPr>
          <w:rFonts w:ascii="Century Gothic" w:hAnsi="Century Gothic" w:cs="Arial"/>
        </w:rPr>
        <w:t xml:space="preserve"> nitrogen and water. </w:t>
      </w:r>
      <w:r w:rsidR="00D67DF3" w:rsidRPr="006F4D30">
        <w:rPr>
          <w:rFonts w:ascii="Century Gothic" w:hAnsi="Century Gothic" w:cs="Arial"/>
        </w:rPr>
        <w:t>Archer: ‘</w:t>
      </w:r>
      <w:r w:rsidR="00E73BF1" w:rsidRPr="006F4D30">
        <w:rPr>
          <w:rFonts w:ascii="Century Gothic" w:hAnsi="Century Gothic" w:cs="Arial"/>
        </w:rPr>
        <w:t>Yes, but the manufacturers who fitted these SCR</w:t>
      </w:r>
      <w:r w:rsidRPr="006F4D30">
        <w:rPr>
          <w:rFonts w:ascii="Century Gothic" w:hAnsi="Century Gothic" w:cs="Arial"/>
        </w:rPr>
        <w:t xml:space="preserve"> (Selective Catalytic Reduction)</w:t>
      </w:r>
      <w:r w:rsidR="00E73BF1" w:rsidRPr="006F4D30">
        <w:rPr>
          <w:rFonts w:ascii="Century Gothic" w:hAnsi="Century Gothic" w:cs="Arial"/>
        </w:rPr>
        <w:t xml:space="preserve"> systems aren’t actually doing that.</w:t>
      </w:r>
      <w:r w:rsidR="00D67DF3" w:rsidRPr="006F4D30">
        <w:rPr>
          <w:rFonts w:ascii="Century Gothic" w:hAnsi="Century Gothic" w:cs="Arial"/>
        </w:rPr>
        <w:t xml:space="preserve"> The reality is most diesel cars sold today are still producing well over the legal limits.</w:t>
      </w:r>
      <w:r w:rsidRPr="006F4D30">
        <w:rPr>
          <w:rFonts w:ascii="Century Gothic" w:hAnsi="Century Gothic" w:cs="Arial"/>
        </w:rPr>
        <w:t>’</w:t>
      </w:r>
    </w:p>
    <w:p w14:paraId="02426762" w14:textId="1CA29496" w:rsidR="005E42AD" w:rsidRPr="006F4D30" w:rsidRDefault="006524EB" w:rsidP="00B14873">
      <w:pPr>
        <w:spacing w:line="360" w:lineRule="auto"/>
        <w:rPr>
          <w:rFonts w:ascii="Century Gothic" w:hAnsi="Century Gothic" w:cs="Arial"/>
        </w:rPr>
      </w:pPr>
      <w:r w:rsidRPr="006F4D30">
        <w:rPr>
          <w:rFonts w:ascii="Century Gothic" w:hAnsi="Century Gothic" w:cs="Arial"/>
        </w:rPr>
        <w:t>Meanwhile the health damage goes on, including e</w:t>
      </w:r>
      <w:r w:rsidR="008F5246" w:rsidRPr="006F4D30">
        <w:rPr>
          <w:rFonts w:ascii="Century Gothic" w:hAnsi="Century Gothic" w:cs="Arial"/>
        </w:rPr>
        <w:t>arly deaths</w:t>
      </w:r>
      <w:r w:rsidRPr="006F4D30">
        <w:rPr>
          <w:rFonts w:ascii="Century Gothic" w:hAnsi="Century Gothic" w:cs="Arial"/>
        </w:rPr>
        <w:t xml:space="preserve"> among adults</w:t>
      </w:r>
      <w:r w:rsidR="008F5246" w:rsidRPr="006F4D30">
        <w:rPr>
          <w:rFonts w:ascii="Century Gothic" w:hAnsi="Century Gothic" w:cs="Arial"/>
        </w:rPr>
        <w:t xml:space="preserve">, </w:t>
      </w:r>
      <w:r w:rsidRPr="006F4D30">
        <w:rPr>
          <w:rFonts w:ascii="Century Gothic" w:hAnsi="Century Gothic" w:cs="Arial"/>
        </w:rPr>
        <w:t>and under-</w:t>
      </w:r>
      <w:r w:rsidR="008F5246" w:rsidRPr="006F4D30">
        <w:rPr>
          <w:rFonts w:ascii="Century Gothic" w:hAnsi="Century Gothic" w:cs="Arial"/>
        </w:rPr>
        <w:t>developed lungs in children.</w:t>
      </w:r>
    </w:p>
    <w:p w14:paraId="46C5DDE4" w14:textId="1AB83BDB" w:rsidR="000C365F" w:rsidRPr="006F4D30" w:rsidRDefault="00F36D90" w:rsidP="00B14873">
      <w:pPr>
        <w:spacing w:line="360" w:lineRule="auto"/>
        <w:rPr>
          <w:rFonts w:ascii="Century Gothic" w:hAnsi="Century Gothic" w:cs="Arial"/>
        </w:rPr>
      </w:pPr>
      <w:r w:rsidRPr="006F4D30">
        <w:rPr>
          <w:rFonts w:ascii="Century Gothic" w:hAnsi="Century Gothic" w:cs="Arial"/>
        </w:rPr>
        <w:t xml:space="preserve">London Mayor </w:t>
      </w:r>
      <w:proofErr w:type="spellStart"/>
      <w:r w:rsidRPr="006F4D30">
        <w:rPr>
          <w:rFonts w:ascii="Century Gothic" w:hAnsi="Century Gothic" w:cs="Arial"/>
        </w:rPr>
        <w:t>Sadiq</w:t>
      </w:r>
      <w:proofErr w:type="spellEnd"/>
      <w:r w:rsidRPr="006F4D30">
        <w:rPr>
          <w:rFonts w:ascii="Century Gothic" w:hAnsi="Century Gothic" w:cs="Arial"/>
        </w:rPr>
        <w:t xml:space="preserve"> Khan: ‘The air in London is a killer, it makes you sick and it’s illegal’.</w:t>
      </w:r>
      <w:r w:rsidR="00973192" w:rsidRPr="006F4D30">
        <w:rPr>
          <w:rFonts w:ascii="Century Gothic" w:hAnsi="Century Gothic" w:cs="Arial"/>
        </w:rPr>
        <w:t xml:space="preserve"> Ma</w:t>
      </w:r>
      <w:r w:rsidR="006524EB" w:rsidRPr="006F4D30">
        <w:rPr>
          <w:rFonts w:ascii="Century Gothic" w:hAnsi="Century Gothic" w:cs="Arial"/>
        </w:rPr>
        <w:t>y</w:t>
      </w:r>
      <w:r w:rsidR="00973192" w:rsidRPr="006F4D30">
        <w:rPr>
          <w:rFonts w:ascii="Century Gothic" w:hAnsi="Century Gothic" w:cs="Arial"/>
        </w:rPr>
        <w:t>ors of Madrid, Paris, Athens, Mexico city bringing</w:t>
      </w:r>
      <w:r w:rsidR="00355BDA" w:rsidRPr="006F4D30">
        <w:rPr>
          <w:rFonts w:ascii="Century Gothic" w:hAnsi="Century Gothic" w:cs="Arial"/>
        </w:rPr>
        <w:t xml:space="preserve"> in complete ban on diesel cars by 2025.</w:t>
      </w:r>
      <w:r w:rsidR="00F62E91" w:rsidRPr="006F4D30">
        <w:rPr>
          <w:rFonts w:ascii="Century Gothic" w:hAnsi="Century Gothic" w:cs="Arial"/>
        </w:rPr>
        <w:t xml:space="preserve"> London: the ‘T’ charge on cars registered before 2006. Plus 2019 </w:t>
      </w:r>
      <w:proofErr w:type="spellStart"/>
      <w:r w:rsidR="00F62E91" w:rsidRPr="006F4D30">
        <w:rPr>
          <w:rFonts w:ascii="Century Gothic" w:hAnsi="Century Gothic" w:cs="Arial"/>
        </w:rPr>
        <w:t>ultra low</w:t>
      </w:r>
      <w:proofErr w:type="spellEnd"/>
      <w:r w:rsidR="00F62E91" w:rsidRPr="006F4D30">
        <w:rPr>
          <w:rFonts w:ascii="Century Gothic" w:hAnsi="Century Gothic" w:cs="Arial"/>
        </w:rPr>
        <w:t xml:space="preserve"> emissions zone in central London.</w:t>
      </w:r>
    </w:p>
    <w:sectPr w:rsidR="000C365F" w:rsidRPr="006F4D30" w:rsidSect="006F4D30">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C10E" w14:textId="77777777" w:rsidR="00A52B40" w:rsidRDefault="00A52B40" w:rsidP="005541B6">
      <w:pPr>
        <w:spacing w:after="0" w:line="240" w:lineRule="auto"/>
      </w:pPr>
      <w:r>
        <w:separator/>
      </w:r>
    </w:p>
  </w:endnote>
  <w:endnote w:type="continuationSeparator" w:id="0">
    <w:p w14:paraId="2B126FA0" w14:textId="77777777" w:rsidR="00A52B40" w:rsidRDefault="00A52B40" w:rsidP="0055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08959" w14:textId="77777777" w:rsidR="00A52B40" w:rsidRDefault="00A52B40" w:rsidP="005541B6">
      <w:pPr>
        <w:spacing w:after="0" w:line="240" w:lineRule="auto"/>
      </w:pPr>
      <w:r>
        <w:separator/>
      </w:r>
    </w:p>
  </w:footnote>
  <w:footnote w:type="continuationSeparator" w:id="0">
    <w:p w14:paraId="59A16EDA" w14:textId="77777777" w:rsidR="00A52B40" w:rsidRDefault="00A52B40" w:rsidP="0055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403455"/>
      <w:docPartObj>
        <w:docPartGallery w:val="Page Numbers (Top of Page)"/>
        <w:docPartUnique/>
      </w:docPartObj>
    </w:sdtPr>
    <w:sdtEndPr>
      <w:rPr>
        <w:noProof/>
      </w:rPr>
    </w:sdtEndPr>
    <w:sdtContent>
      <w:p w14:paraId="540D8E2E" w14:textId="3916B0D8" w:rsidR="000012B9" w:rsidRDefault="000012B9">
        <w:pPr>
          <w:pStyle w:val="Header"/>
          <w:jc w:val="right"/>
        </w:pPr>
        <w:r>
          <w:fldChar w:fldCharType="begin"/>
        </w:r>
        <w:r>
          <w:instrText xml:space="preserve"> PAGE   \* MERGEFORMAT </w:instrText>
        </w:r>
        <w:r>
          <w:fldChar w:fldCharType="separate"/>
        </w:r>
        <w:r w:rsidR="006F4D30">
          <w:rPr>
            <w:noProof/>
          </w:rPr>
          <w:t>13</w:t>
        </w:r>
        <w:r>
          <w:rPr>
            <w:noProof/>
          </w:rPr>
          <w:fldChar w:fldCharType="end"/>
        </w:r>
      </w:p>
    </w:sdtContent>
  </w:sdt>
  <w:p w14:paraId="27146E2D" w14:textId="77777777" w:rsidR="000012B9" w:rsidRDefault="00001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E4F"/>
    <w:multiLevelType w:val="hybridMultilevel"/>
    <w:tmpl w:val="012C4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B16EFC"/>
    <w:multiLevelType w:val="hybridMultilevel"/>
    <w:tmpl w:val="4A54F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CB35A0"/>
    <w:multiLevelType w:val="hybridMultilevel"/>
    <w:tmpl w:val="BE3CB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7A6BDA"/>
    <w:multiLevelType w:val="hybridMultilevel"/>
    <w:tmpl w:val="ECF06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EC7B74"/>
    <w:multiLevelType w:val="hybridMultilevel"/>
    <w:tmpl w:val="FD94A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8D5073"/>
    <w:multiLevelType w:val="multilevel"/>
    <w:tmpl w:val="1E84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A6"/>
    <w:rsid w:val="000012B9"/>
    <w:rsid w:val="0000172D"/>
    <w:rsid w:val="0000470D"/>
    <w:rsid w:val="0000600D"/>
    <w:rsid w:val="00007170"/>
    <w:rsid w:val="0000795C"/>
    <w:rsid w:val="0001209D"/>
    <w:rsid w:val="00012BFD"/>
    <w:rsid w:val="00013236"/>
    <w:rsid w:val="00014028"/>
    <w:rsid w:val="00016F26"/>
    <w:rsid w:val="000174F6"/>
    <w:rsid w:val="00017582"/>
    <w:rsid w:val="00017D5E"/>
    <w:rsid w:val="00020966"/>
    <w:rsid w:val="00021017"/>
    <w:rsid w:val="000218E2"/>
    <w:rsid w:val="000225E0"/>
    <w:rsid w:val="00023F05"/>
    <w:rsid w:val="0003066B"/>
    <w:rsid w:val="0003351B"/>
    <w:rsid w:val="000340CE"/>
    <w:rsid w:val="0003567A"/>
    <w:rsid w:val="000362CE"/>
    <w:rsid w:val="000363EB"/>
    <w:rsid w:val="0003775E"/>
    <w:rsid w:val="00040A99"/>
    <w:rsid w:val="00044939"/>
    <w:rsid w:val="00046632"/>
    <w:rsid w:val="00047976"/>
    <w:rsid w:val="000510E5"/>
    <w:rsid w:val="000518C6"/>
    <w:rsid w:val="0005268C"/>
    <w:rsid w:val="00053A8B"/>
    <w:rsid w:val="000543D6"/>
    <w:rsid w:val="00054490"/>
    <w:rsid w:val="00056029"/>
    <w:rsid w:val="000564FC"/>
    <w:rsid w:val="000566B9"/>
    <w:rsid w:val="00061843"/>
    <w:rsid w:val="00063A08"/>
    <w:rsid w:val="00063FB3"/>
    <w:rsid w:val="0006606E"/>
    <w:rsid w:val="00067F3E"/>
    <w:rsid w:val="000700FB"/>
    <w:rsid w:val="00074576"/>
    <w:rsid w:val="000818E2"/>
    <w:rsid w:val="00083044"/>
    <w:rsid w:val="00087D58"/>
    <w:rsid w:val="00090A37"/>
    <w:rsid w:val="00091EF4"/>
    <w:rsid w:val="00092680"/>
    <w:rsid w:val="00092912"/>
    <w:rsid w:val="00092FA4"/>
    <w:rsid w:val="00094239"/>
    <w:rsid w:val="00094495"/>
    <w:rsid w:val="000947ED"/>
    <w:rsid w:val="00094D12"/>
    <w:rsid w:val="00095021"/>
    <w:rsid w:val="00095527"/>
    <w:rsid w:val="00097856"/>
    <w:rsid w:val="000A15DF"/>
    <w:rsid w:val="000A1F24"/>
    <w:rsid w:val="000A1F88"/>
    <w:rsid w:val="000A259D"/>
    <w:rsid w:val="000A4BF1"/>
    <w:rsid w:val="000A4E7B"/>
    <w:rsid w:val="000A4EC5"/>
    <w:rsid w:val="000A5B32"/>
    <w:rsid w:val="000B2B29"/>
    <w:rsid w:val="000B30C0"/>
    <w:rsid w:val="000B321A"/>
    <w:rsid w:val="000B58CF"/>
    <w:rsid w:val="000B60C3"/>
    <w:rsid w:val="000B7DFA"/>
    <w:rsid w:val="000C29A2"/>
    <w:rsid w:val="000C2B02"/>
    <w:rsid w:val="000C365F"/>
    <w:rsid w:val="000C3A57"/>
    <w:rsid w:val="000C7359"/>
    <w:rsid w:val="000D01CD"/>
    <w:rsid w:val="000D1963"/>
    <w:rsid w:val="000D2959"/>
    <w:rsid w:val="000D4900"/>
    <w:rsid w:val="000D58E6"/>
    <w:rsid w:val="000D6BAC"/>
    <w:rsid w:val="000E1996"/>
    <w:rsid w:val="000E1F6B"/>
    <w:rsid w:val="000E40D1"/>
    <w:rsid w:val="000E5618"/>
    <w:rsid w:val="000E5A71"/>
    <w:rsid w:val="000E7708"/>
    <w:rsid w:val="000E7CE8"/>
    <w:rsid w:val="000F182F"/>
    <w:rsid w:val="000F30D2"/>
    <w:rsid w:val="000F4B99"/>
    <w:rsid w:val="000F5D1C"/>
    <w:rsid w:val="000F6531"/>
    <w:rsid w:val="000F6F9A"/>
    <w:rsid w:val="000F77FE"/>
    <w:rsid w:val="00102EAC"/>
    <w:rsid w:val="001047EB"/>
    <w:rsid w:val="0011069D"/>
    <w:rsid w:val="00110E3E"/>
    <w:rsid w:val="0011443A"/>
    <w:rsid w:val="00116E31"/>
    <w:rsid w:val="00117069"/>
    <w:rsid w:val="00117321"/>
    <w:rsid w:val="001178D4"/>
    <w:rsid w:val="001206D7"/>
    <w:rsid w:val="00121A4A"/>
    <w:rsid w:val="00122292"/>
    <w:rsid w:val="00123A04"/>
    <w:rsid w:val="00124AF7"/>
    <w:rsid w:val="0013136A"/>
    <w:rsid w:val="001340BE"/>
    <w:rsid w:val="00136A40"/>
    <w:rsid w:val="001379F4"/>
    <w:rsid w:val="00140697"/>
    <w:rsid w:val="00141CDC"/>
    <w:rsid w:val="001423A7"/>
    <w:rsid w:val="00142D1A"/>
    <w:rsid w:val="001435A0"/>
    <w:rsid w:val="00143EFC"/>
    <w:rsid w:val="00144F56"/>
    <w:rsid w:val="0014556A"/>
    <w:rsid w:val="00147691"/>
    <w:rsid w:val="001477B0"/>
    <w:rsid w:val="00150124"/>
    <w:rsid w:val="00150188"/>
    <w:rsid w:val="001505CC"/>
    <w:rsid w:val="001525D3"/>
    <w:rsid w:val="00152F54"/>
    <w:rsid w:val="00152FB1"/>
    <w:rsid w:val="00153C83"/>
    <w:rsid w:val="001540EC"/>
    <w:rsid w:val="0015505E"/>
    <w:rsid w:val="00155122"/>
    <w:rsid w:val="0015532D"/>
    <w:rsid w:val="0015537F"/>
    <w:rsid w:val="001556D4"/>
    <w:rsid w:val="00155964"/>
    <w:rsid w:val="00162817"/>
    <w:rsid w:val="00162D78"/>
    <w:rsid w:val="001632FC"/>
    <w:rsid w:val="001640EB"/>
    <w:rsid w:val="00167037"/>
    <w:rsid w:val="001675A9"/>
    <w:rsid w:val="001729F5"/>
    <w:rsid w:val="001748D6"/>
    <w:rsid w:val="0017539D"/>
    <w:rsid w:val="001757FA"/>
    <w:rsid w:val="00175A04"/>
    <w:rsid w:val="00180334"/>
    <w:rsid w:val="00182754"/>
    <w:rsid w:val="00182F97"/>
    <w:rsid w:val="00185B65"/>
    <w:rsid w:val="00185C88"/>
    <w:rsid w:val="00187854"/>
    <w:rsid w:val="0019059A"/>
    <w:rsid w:val="0019198A"/>
    <w:rsid w:val="00192916"/>
    <w:rsid w:val="001931FE"/>
    <w:rsid w:val="00194140"/>
    <w:rsid w:val="00194D64"/>
    <w:rsid w:val="00194F0C"/>
    <w:rsid w:val="00194F55"/>
    <w:rsid w:val="00196E3A"/>
    <w:rsid w:val="0019706E"/>
    <w:rsid w:val="001A1575"/>
    <w:rsid w:val="001A2C72"/>
    <w:rsid w:val="001A36CA"/>
    <w:rsid w:val="001A436F"/>
    <w:rsid w:val="001A58B2"/>
    <w:rsid w:val="001B0234"/>
    <w:rsid w:val="001B1EFF"/>
    <w:rsid w:val="001B379E"/>
    <w:rsid w:val="001B381A"/>
    <w:rsid w:val="001B4B45"/>
    <w:rsid w:val="001C027F"/>
    <w:rsid w:val="001C1058"/>
    <w:rsid w:val="001C21DA"/>
    <w:rsid w:val="001C3B26"/>
    <w:rsid w:val="001C4EF1"/>
    <w:rsid w:val="001C51C3"/>
    <w:rsid w:val="001C55EE"/>
    <w:rsid w:val="001C6F41"/>
    <w:rsid w:val="001C7EF0"/>
    <w:rsid w:val="001D1901"/>
    <w:rsid w:val="001D2780"/>
    <w:rsid w:val="001D3145"/>
    <w:rsid w:val="001D3566"/>
    <w:rsid w:val="001D53D8"/>
    <w:rsid w:val="001D541A"/>
    <w:rsid w:val="001D5951"/>
    <w:rsid w:val="001D7054"/>
    <w:rsid w:val="001D7A3C"/>
    <w:rsid w:val="001E0166"/>
    <w:rsid w:val="001E2AD4"/>
    <w:rsid w:val="001E310F"/>
    <w:rsid w:val="001E3375"/>
    <w:rsid w:val="001E47FF"/>
    <w:rsid w:val="001E5518"/>
    <w:rsid w:val="001E75E4"/>
    <w:rsid w:val="001E7802"/>
    <w:rsid w:val="001E7D7D"/>
    <w:rsid w:val="001F1D17"/>
    <w:rsid w:val="001F1F4C"/>
    <w:rsid w:val="001F29F7"/>
    <w:rsid w:val="001F522A"/>
    <w:rsid w:val="001F526A"/>
    <w:rsid w:val="001F5AAA"/>
    <w:rsid w:val="001F6948"/>
    <w:rsid w:val="002011DA"/>
    <w:rsid w:val="00201F88"/>
    <w:rsid w:val="00204568"/>
    <w:rsid w:val="00205779"/>
    <w:rsid w:val="00206D2D"/>
    <w:rsid w:val="002076CD"/>
    <w:rsid w:val="002078CC"/>
    <w:rsid w:val="002120D6"/>
    <w:rsid w:val="002123B4"/>
    <w:rsid w:val="00212B4B"/>
    <w:rsid w:val="00214A7F"/>
    <w:rsid w:val="00214F41"/>
    <w:rsid w:val="00215360"/>
    <w:rsid w:val="00216397"/>
    <w:rsid w:val="002163F3"/>
    <w:rsid w:val="00216FD0"/>
    <w:rsid w:val="002173F8"/>
    <w:rsid w:val="002205DE"/>
    <w:rsid w:val="0022097B"/>
    <w:rsid w:val="002215CA"/>
    <w:rsid w:val="002228DF"/>
    <w:rsid w:val="00223585"/>
    <w:rsid w:val="00226830"/>
    <w:rsid w:val="00231641"/>
    <w:rsid w:val="0023265C"/>
    <w:rsid w:val="002336CC"/>
    <w:rsid w:val="0023507B"/>
    <w:rsid w:val="002353D8"/>
    <w:rsid w:val="00235B00"/>
    <w:rsid w:val="00237E4A"/>
    <w:rsid w:val="00240350"/>
    <w:rsid w:val="00243FBA"/>
    <w:rsid w:val="00244094"/>
    <w:rsid w:val="002452FB"/>
    <w:rsid w:val="00245954"/>
    <w:rsid w:val="002460F2"/>
    <w:rsid w:val="00246121"/>
    <w:rsid w:val="00250743"/>
    <w:rsid w:val="002523D3"/>
    <w:rsid w:val="0025314D"/>
    <w:rsid w:val="0025433F"/>
    <w:rsid w:val="002549F1"/>
    <w:rsid w:val="002550F4"/>
    <w:rsid w:val="00260F1A"/>
    <w:rsid w:val="00261394"/>
    <w:rsid w:val="0026185F"/>
    <w:rsid w:val="00263A7E"/>
    <w:rsid w:val="00264E31"/>
    <w:rsid w:val="00265794"/>
    <w:rsid w:val="00265BF3"/>
    <w:rsid w:val="0027037E"/>
    <w:rsid w:val="00274211"/>
    <w:rsid w:val="00275803"/>
    <w:rsid w:val="00276868"/>
    <w:rsid w:val="00280C13"/>
    <w:rsid w:val="002811B5"/>
    <w:rsid w:val="00282077"/>
    <w:rsid w:val="00282392"/>
    <w:rsid w:val="002839E2"/>
    <w:rsid w:val="00283A21"/>
    <w:rsid w:val="0028436E"/>
    <w:rsid w:val="00284E79"/>
    <w:rsid w:val="0028666A"/>
    <w:rsid w:val="002901A0"/>
    <w:rsid w:val="00290D71"/>
    <w:rsid w:val="0029179C"/>
    <w:rsid w:val="00291EB9"/>
    <w:rsid w:val="00291F53"/>
    <w:rsid w:val="00292750"/>
    <w:rsid w:val="00292A5B"/>
    <w:rsid w:val="00295A40"/>
    <w:rsid w:val="002970C0"/>
    <w:rsid w:val="002A11B8"/>
    <w:rsid w:val="002A2876"/>
    <w:rsid w:val="002A2B3B"/>
    <w:rsid w:val="002A3556"/>
    <w:rsid w:val="002A3952"/>
    <w:rsid w:val="002A4D24"/>
    <w:rsid w:val="002A510C"/>
    <w:rsid w:val="002A609F"/>
    <w:rsid w:val="002A7434"/>
    <w:rsid w:val="002A79E1"/>
    <w:rsid w:val="002B008D"/>
    <w:rsid w:val="002B303E"/>
    <w:rsid w:val="002B4387"/>
    <w:rsid w:val="002B4762"/>
    <w:rsid w:val="002B47C1"/>
    <w:rsid w:val="002B5606"/>
    <w:rsid w:val="002B612E"/>
    <w:rsid w:val="002C6231"/>
    <w:rsid w:val="002C6267"/>
    <w:rsid w:val="002D2AB9"/>
    <w:rsid w:val="002D2AF7"/>
    <w:rsid w:val="002D2BCB"/>
    <w:rsid w:val="002D2FDB"/>
    <w:rsid w:val="002D384C"/>
    <w:rsid w:val="002D6B7F"/>
    <w:rsid w:val="002E4678"/>
    <w:rsid w:val="002E4C1B"/>
    <w:rsid w:val="002E5801"/>
    <w:rsid w:val="002E6449"/>
    <w:rsid w:val="002E76CD"/>
    <w:rsid w:val="002E7A2C"/>
    <w:rsid w:val="002F090B"/>
    <w:rsid w:val="002F1FA2"/>
    <w:rsid w:val="002F4CA5"/>
    <w:rsid w:val="003005B1"/>
    <w:rsid w:val="003030D2"/>
    <w:rsid w:val="00305475"/>
    <w:rsid w:val="00305ADE"/>
    <w:rsid w:val="0030622B"/>
    <w:rsid w:val="00306A11"/>
    <w:rsid w:val="00310264"/>
    <w:rsid w:val="0031075C"/>
    <w:rsid w:val="00310C77"/>
    <w:rsid w:val="00313BD0"/>
    <w:rsid w:val="00314144"/>
    <w:rsid w:val="003144A8"/>
    <w:rsid w:val="00316D5A"/>
    <w:rsid w:val="003171B6"/>
    <w:rsid w:val="00317AA6"/>
    <w:rsid w:val="00317FFB"/>
    <w:rsid w:val="00321D32"/>
    <w:rsid w:val="003228F3"/>
    <w:rsid w:val="00324CFE"/>
    <w:rsid w:val="00324D43"/>
    <w:rsid w:val="00325892"/>
    <w:rsid w:val="003265C9"/>
    <w:rsid w:val="003265DE"/>
    <w:rsid w:val="00330195"/>
    <w:rsid w:val="00330803"/>
    <w:rsid w:val="00333546"/>
    <w:rsid w:val="00334532"/>
    <w:rsid w:val="0033482E"/>
    <w:rsid w:val="00335DF6"/>
    <w:rsid w:val="003368B9"/>
    <w:rsid w:val="0034097F"/>
    <w:rsid w:val="00340CB2"/>
    <w:rsid w:val="003415F2"/>
    <w:rsid w:val="00345F29"/>
    <w:rsid w:val="003460DE"/>
    <w:rsid w:val="003462F3"/>
    <w:rsid w:val="003472BE"/>
    <w:rsid w:val="00350301"/>
    <w:rsid w:val="003506C7"/>
    <w:rsid w:val="00352A52"/>
    <w:rsid w:val="00352D07"/>
    <w:rsid w:val="0035383E"/>
    <w:rsid w:val="00355BDA"/>
    <w:rsid w:val="00356126"/>
    <w:rsid w:val="00357BA0"/>
    <w:rsid w:val="00361E8E"/>
    <w:rsid w:val="00362F38"/>
    <w:rsid w:val="0036412F"/>
    <w:rsid w:val="0036650E"/>
    <w:rsid w:val="003675C0"/>
    <w:rsid w:val="00372726"/>
    <w:rsid w:val="003732EE"/>
    <w:rsid w:val="00376672"/>
    <w:rsid w:val="00382222"/>
    <w:rsid w:val="00385B4F"/>
    <w:rsid w:val="00385C1B"/>
    <w:rsid w:val="00386B5F"/>
    <w:rsid w:val="0038765C"/>
    <w:rsid w:val="00387A1B"/>
    <w:rsid w:val="00390604"/>
    <w:rsid w:val="003915D9"/>
    <w:rsid w:val="003918B9"/>
    <w:rsid w:val="00392A11"/>
    <w:rsid w:val="003931DB"/>
    <w:rsid w:val="0039388F"/>
    <w:rsid w:val="00393C05"/>
    <w:rsid w:val="00393DFC"/>
    <w:rsid w:val="00394804"/>
    <w:rsid w:val="00395461"/>
    <w:rsid w:val="00395A36"/>
    <w:rsid w:val="00396CF9"/>
    <w:rsid w:val="00397CD7"/>
    <w:rsid w:val="003A0CC4"/>
    <w:rsid w:val="003A11CD"/>
    <w:rsid w:val="003A2BC9"/>
    <w:rsid w:val="003A4495"/>
    <w:rsid w:val="003A790D"/>
    <w:rsid w:val="003B0AA1"/>
    <w:rsid w:val="003B11CE"/>
    <w:rsid w:val="003B1B24"/>
    <w:rsid w:val="003B27CB"/>
    <w:rsid w:val="003B2951"/>
    <w:rsid w:val="003B2DC7"/>
    <w:rsid w:val="003B3751"/>
    <w:rsid w:val="003B46EB"/>
    <w:rsid w:val="003B4A75"/>
    <w:rsid w:val="003B58CE"/>
    <w:rsid w:val="003C1B32"/>
    <w:rsid w:val="003C255D"/>
    <w:rsid w:val="003C3ECE"/>
    <w:rsid w:val="003C4637"/>
    <w:rsid w:val="003C763B"/>
    <w:rsid w:val="003D2A93"/>
    <w:rsid w:val="003D39DE"/>
    <w:rsid w:val="003D3BE5"/>
    <w:rsid w:val="003D4ED9"/>
    <w:rsid w:val="003D6275"/>
    <w:rsid w:val="003D67C6"/>
    <w:rsid w:val="003D709C"/>
    <w:rsid w:val="003E15EB"/>
    <w:rsid w:val="003E18B1"/>
    <w:rsid w:val="003E253B"/>
    <w:rsid w:val="003E25A1"/>
    <w:rsid w:val="003E3DF1"/>
    <w:rsid w:val="003E4B22"/>
    <w:rsid w:val="003E568A"/>
    <w:rsid w:val="003E71AC"/>
    <w:rsid w:val="003F0058"/>
    <w:rsid w:val="003F043B"/>
    <w:rsid w:val="003F0A35"/>
    <w:rsid w:val="003F133B"/>
    <w:rsid w:val="003F13DF"/>
    <w:rsid w:val="003F2427"/>
    <w:rsid w:val="003F41F0"/>
    <w:rsid w:val="003F4D03"/>
    <w:rsid w:val="003F66D2"/>
    <w:rsid w:val="003F68C9"/>
    <w:rsid w:val="003F7C1B"/>
    <w:rsid w:val="003F7F51"/>
    <w:rsid w:val="004000AB"/>
    <w:rsid w:val="00400C6A"/>
    <w:rsid w:val="0040375A"/>
    <w:rsid w:val="00404924"/>
    <w:rsid w:val="0040655F"/>
    <w:rsid w:val="00407515"/>
    <w:rsid w:val="00407C88"/>
    <w:rsid w:val="00407EFB"/>
    <w:rsid w:val="00410D6C"/>
    <w:rsid w:val="00412931"/>
    <w:rsid w:val="0041553F"/>
    <w:rsid w:val="00416919"/>
    <w:rsid w:val="0041709B"/>
    <w:rsid w:val="0041740D"/>
    <w:rsid w:val="00417C1C"/>
    <w:rsid w:val="004205CD"/>
    <w:rsid w:val="00420869"/>
    <w:rsid w:val="00422DBC"/>
    <w:rsid w:val="00423F52"/>
    <w:rsid w:val="00425613"/>
    <w:rsid w:val="00425CD9"/>
    <w:rsid w:val="00426925"/>
    <w:rsid w:val="00426E5D"/>
    <w:rsid w:val="00427FBE"/>
    <w:rsid w:val="00427FCF"/>
    <w:rsid w:val="0043078A"/>
    <w:rsid w:val="00431788"/>
    <w:rsid w:val="00431808"/>
    <w:rsid w:val="0043307E"/>
    <w:rsid w:val="004364B6"/>
    <w:rsid w:val="00441E15"/>
    <w:rsid w:val="00443B88"/>
    <w:rsid w:val="00450BDC"/>
    <w:rsid w:val="00450FAD"/>
    <w:rsid w:val="00451465"/>
    <w:rsid w:val="00452D07"/>
    <w:rsid w:val="00457CB1"/>
    <w:rsid w:val="004635FC"/>
    <w:rsid w:val="004637F9"/>
    <w:rsid w:val="00464AD1"/>
    <w:rsid w:val="00465B3E"/>
    <w:rsid w:val="00466AD9"/>
    <w:rsid w:val="00467581"/>
    <w:rsid w:val="0047287B"/>
    <w:rsid w:val="00472EFB"/>
    <w:rsid w:val="00473163"/>
    <w:rsid w:val="00475282"/>
    <w:rsid w:val="0047614C"/>
    <w:rsid w:val="0047631F"/>
    <w:rsid w:val="00476CF2"/>
    <w:rsid w:val="004775B2"/>
    <w:rsid w:val="00480FBD"/>
    <w:rsid w:val="00481A48"/>
    <w:rsid w:val="00482989"/>
    <w:rsid w:val="00484134"/>
    <w:rsid w:val="004856AF"/>
    <w:rsid w:val="0048576B"/>
    <w:rsid w:val="00485EB8"/>
    <w:rsid w:val="00486557"/>
    <w:rsid w:val="004872E8"/>
    <w:rsid w:val="00487ADD"/>
    <w:rsid w:val="00493A2E"/>
    <w:rsid w:val="004963BB"/>
    <w:rsid w:val="00496C44"/>
    <w:rsid w:val="00496C59"/>
    <w:rsid w:val="00497F05"/>
    <w:rsid w:val="004A0795"/>
    <w:rsid w:val="004A07BF"/>
    <w:rsid w:val="004A24A1"/>
    <w:rsid w:val="004A45AE"/>
    <w:rsid w:val="004A499B"/>
    <w:rsid w:val="004A67C4"/>
    <w:rsid w:val="004A724A"/>
    <w:rsid w:val="004A79B2"/>
    <w:rsid w:val="004B202B"/>
    <w:rsid w:val="004B33BB"/>
    <w:rsid w:val="004B3FB5"/>
    <w:rsid w:val="004B4201"/>
    <w:rsid w:val="004B7704"/>
    <w:rsid w:val="004C0A98"/>
    <w:rsid w:val="004C14CF"/>
    <w:rsid w:val="004C1BCA"/>
    <w:rsid w:val="004C42DB"/>
    <w:rsid w:val="004C62EB"/>
    <w:rsid w:val="004C6406"/>
    <w:rsid w:val="004D0F1F"/>
    <w:rsid w:val="004D191A"/>
    <w:rsid w:val="004D1BAA"/>
    <w:rsid w:val="004D23B9"/>
    <w:rsid w:val="004D37C1"/>
    <w:rsid w:val="004D4104"/>
    <w:rsid w:val="004D4438"/>
    <w:rsid w:val="004D5B11"/>
    <w:rsid w:val="004D5DA7"/>
    <w:rsid w:val="004D6E9A"/>
    <w:rsid w:val="004D72AE"/>
    <w:rsid w:val="004E3738"/>
    <w:rsid w:val="004E3B64"/>
    <w:rsid w:val="004E441F"/>
    <w:rsid w:val="004E6167"/>
    <w:rsid w:val="004E7564"/>
    <w:rsid w:val="004E793B"/>
    <w:rsid w:val="004F0F9E"/>
    <w:rsid w:val="004F1CF8"/>
    <w:rsid w:val="004F3DAC"/>
    <w:rsid w:val="004F41AF"/>
    <w:rsid w:val="004F525D"/>
    <w:rsid w:val="004F5F21"/>
    <w:rsid w:val="004F70EF"/>
    <w:rsid w:val="004F760F"/>
    <w:rsid w:val="00500997"/>
    <w:rsid w:val="00501557"/>
    <w:rsid w:val="00501624"/>
    <w:rsid w:val="00502816"/>
    <w:rsid w:val="005031C6"/>
    <w:rsid w:val="00504A55"/>
    <w:rsid w:val="0050570B"/>
    <w:rsid w:val="00506085"/>
    <w:rsid w:val="00510431"/>
    <w:rsid w:val="00510C4C"/>
    <w:rsid w:val="00510ECF"/>
    <w:rsid w:val="00510EDB"/>
    <w:rsid w:val="00510FCD"/>
    <w:rsid w:val="0051213F"/>
    <w:rsid w:val="00512234"/>
    <w:rsid w:val="005127E2"/>
    <w:rsid w:val="005162CA"/>
    <w:rsid w:val="0052572C"/>
    <w:rsid w:val="00527BF1"/>
    <w:rsid w:val="0053084A"/>
    <w:rsid w:val="005326BB"/>
    <w:rsid w:val="00533CDA"/>
    <w:rsid w:val="00533EB1"/>
    <w:rsid w:val="00534ADC"/>
    <w:rsid w:val="00535250"/>
    <w:rsid w:val="00536C1C"/>
    <w:rsid w:val="00541A7E"/>
    <w:rsid w:val="00542403"/>
    <w:rsid w:val="00544D43"/>
    <w:rsid w:val="005464E0"/>
    <w:rsid w:val="0054651F"/>
    <w:rsid w:val="00546F7C"/>
    <w:rsid w:val="00547AE5"/>
    <w:rsid w:val="00547FB8"/>
    <w:rsid w:val="005513E2"/>
    <w:rsid w:val="00551619"/>
    <w:rsid w:val="00552414"/>
    <w:rsid w:val="00552D25"/>
    <w:rsid w:val="0055320F"/>
    <w:rsid w:val="005541B6"/>
    <w:rsid w:val="0055515E"/>
    <w:rsid w:val="005559B8"/>
    <w:rsid w:val="0055639B"/>
    <w:rsid w:val="005564D2"/>
    <w:rsid w:val="00556734"/>
    <w:rsid w:val="00556FC4"/>
    <w:rsid w:val="005577C7"/>
    <w:rsid w:val="00560128"/>
    <w:rsid w:val="00563832"/>
    <w:rsid w:val="00564B34"/>
    <w:rsid w:val="00565ABE"/>
    <w:rsid w:val="00566D9C"/>
    <w:rsid w:val="0056779D"/>
    <w:rsid w:val="0057134B"/>
    <w:rsid w:val="005717E7"/>
    <w:rsid w:val="00571BAB"/>
    <w:rsid w:val="0057631D"/>
    <w:rsid w:val="00576888"/>
    <w:rsid w:val="0057766F"/>
    <w:rsid w:val="005804F1"/>
    <w:rsid w:val="00580A6F"/>
    <w:rsid w:val="00580F4A"/>
    <w:rsid w:val="00581E61"/>
    <w:rsid w:val="005821CC"/>
    <w:rsid w:val="0058321B"/>
    <w:rsid w:val="00584E40"/>
    <w:rsid w:val="00586850"/>
    <w:rsid w:val="00587526"/>
    <w:rsid w:val="0058783C"/>
    <w:rsid w:val="0059039E"/>
    <w:rsid w:val="00592585"/>
    <w:rsid w:val="00592F92"/>
    <w:rsid w:val="00595A7E"/>
    <w:rsid w:val="00595BC4"/>
    <w:rsid w:val="00595F99"/>
    <w:rsid w:val="0059647B"/>
    <w:rsid w:val="005A0DA9"/>
    <w:rsid w:val="005A3B37"/>
    <w:rsid w:val="005A6195"/>
    <w:rsid w:val="005A6319"/>
    <w:rsid w:val="005A76D1"/>
    <w:rsid w:val="005B0C38"/>
    <w:rsid w:val="005B1696"/>
    <w:rsid w:val="005B2497"/>
    <w:rsid w:val="005B32D7"/>
    <w:rsid w:val="005B587F"/>
    <w:rsid w:val="005B6A94"/>
    <w:rsid w:val="005B72D3"/>
    <w:rsid w:val="005B79A6"/>
    <w:rsid w:val="005C1938"/>
    <w:rsid w:val="005C22F1"/>
    <w:rsid w:val="005C377C"/>
    <w:rsid w:val="005C718F"/>
    <w:rsid w:val="005C7507"/>
    <w:rsid w:val="005D0963"/>
    <w:rsid w:val="005D0FD2"/>
    <w:rsid w:val="005D2424"/>
    <w:rsid w:val="005E242C"/>
    <w:rsid w:val="005E2439"/>
    <w:rsid w:val="005E258B"/>
    <w:rsid w:val="005E3136"/>
    <w:rsid w:val="005E4020"/>
    <w:rsid w:val="005E42AD"/>
    <w:rsid w:val="005E4FEC"/>
    <w:rsid w:val="005E6E95"/>
    <w:rsid w:val="005E7312"/>
    <w:rsid w:val="005F4406"/>
    <w:rsid w:val="005F6D1F"/>
    <w:rsid w:val="005F6E0A"/>
    <w:rsid w:val="00601023"/>
    <w:rsid w:val="00602830"/>
    <w:rsid w:val="00606F2B"/>
    <w:rsid w:val="0061020D"/>
    <w:rsid w:val="00610FBF"/>
    <w:rsid w:val="006115DF"/>
    <w:rsid w:val="006138FF"/>
    <w:rsid w:val="00613D9F"/>
    <w:rsid w:val="0061597A"/>
    <w:rsid w:val="0061627A"/>
    <w:rsid w:val="00617EE1"/>
    <w:rsid w:val="0062071A"/>
    <w:rsid w:val="0062134A"/>
    <w:rsid w:val="0062376C"/>
    <w:rsid w:val="00623825"/>
    <w:rsid w:val="00626BDA"/>
    <w:rsid w:val="006304CD"/>
    <w:rsid w:val="00630676"/>
    <w:rsid w:val="00631F3D"/>
    <w:rsid w:val="00632961"/>
    <w:rsid w:val="00634E05"/>
    <w:rsid w:val="00635127"/>
    <w:rsid w:val="0063641B"/>
    <w:rsid w:val="0063644C"/>
    <w:rsid w:val="00637914"/>
    <w:rsid w:val="00640002"/>
    <w:rsid w:val="006403FE"/>
    <w:rsid w:val="00642898"/>
    <w:rsid w:val="00644798"/>
    <w:rsid w:val="00644B83"/>
    <w:rsid w:val="00645737"/>
    <w:rsid w:val="00645884"/>
    <w:rsid w:val="00646DA1"/>
    <w:rsid w:val="006524EB"/>
    <w:rsid w:val="006528FA"/>
    <w:rsid w:val="00652B02"/>
    <w:rsid w:val="00653EB0"/>
    <w:rsid w:val="00654089"/>
    <w:rsid w:val="0065516F"/>
    <w:rsid w:val="00656663"/>
    <w:rsid w:val="00656A84"/>
    <w:rsid w:val="00656E61"/>
    <w:rsid w:val="00660619"/>
    <w:rsid w:val="00661AA1"/>
    <w:rsid w:val="00661C9E"/>
    <w:rsid w:val="00661FB6"/>
    <w:rsid w:val="0066283C"/>
    <w:rsid w:val="00662E59"/>
    <w:rsid w:val="00663911"/>
    <w:rsid w:val="00664C6C"/>
    <w:rsid w:val="00664F46"/>
    <w:rsid w:val="00666918"/>
    <w:rsid w:val="00672780"/>
    <w:rsid w:val="00673717"/>
    <w:rsid w:val="006741D3"/>
    <w:rsid w:val="00675DCB"/>
    <w:rsid w:val="00676169"/>
    <w:rsid w:val="0067690B"/>
    <w:rsid w:val="00676C49"/>
    <w:rsid w:val="006770FE"/>
    <w:rsid w:val="00677F3C"/>
    <w:rsid w:val="0068187C"/>
    <w:rsid w:val="006819CC"/>
    <w:rsid w:val="0068243D"/>
    <w:rsid w:val="006848EE"/>
    <w:rsid w:val="00684EE2"/>
    <w:rsid w:val="006878D0"/>
    <w:rsid w:val="006912C6"/>
    <w:rsid w:val="00691FBA"/>
    <w:rsid w:val="00692964"/>
    <w:rsid w:val="006934F4"/>
    <w:rsid w:val="0069435E"/>
    <w:rsid w:val="006958A1"/>
    <w:rsid w:val="00697466"/>
    <w:rsid w:val="00697AEA"/>
    <w:rsid w:val="006A226D"/>
    <w:rsid w:val="006A2886"/>
    <w:rsid w:val="006A29F5"/>
    <w:rsid w:val="006A3690"/>
    <w:rsid w:val="006A3A05"/>
    <w:rsid w:val="006A41FE"/>
    <w:rsid w:val="006A4671"/>
    <w:rsid w:val="006A6ABE"/>
    <w:rsid w:val="006C017A"/>
    <w:rsid w:val="006C0348"/>
    <w:rsid w:val="006C1A5A"/>
    <w:rsid w:val="006C5DE4"/>
    <w:rsid w:val="006C744A"/>
    <w:rsid w:val="006D0661"/>
    <w:rsid w:val="006D2616"/>
    <w:rsid w:val="006D508B"/>
    <w:rsid w:val="006D5788"/>
    <w:rsid w:val="006D6161"/>
    <w:rsid w:val="006D697E"/>
    <w:rsid w:val="006D77F2"/>
    <w:rsid w:val="006E03DC"/>
    <w:rsid w:val="006E08A1"/>
    <w:rsid w:val="006E0E7E"/>
    <w:rsid w:val="006E12F9"/>
    <w:rsid w:val="006E3F12"/>
    <w:rsid w:val="006E679C"/>
    <w:rsid w:val="006E7C38"/>
    <w:rsid w:val="006F0B72"/>
    <w:rsid w:val="006F250E"/>
    <w:rsid w:val="006F281D"/>
    <w:rsid w:val="006F3BC1"/>
    <w:rsid w:val="006F4D30"/>
    <w:rsid w:val="006F5FB4"/>
    <w:rsid w:val="007005EB"/>
    <w:rsid w:val="00700FC8"/>
    <w:rsid w:val="007016BD"/>
    <w:rsid w:val="00702A20"/>
    <w:rsid w:val="00702A23"/>
    <w:rsid w:val="0070431A"/>
    <w:rsid w:val="00704CED"/>
    <w:rsid w:val="00705982"/>
    <w:rsid w:val="00705D63"/>
    <w:rsid w:val="00705EFA"/>
    <w:rsid w:val="0070778D"/>
    <w:rsid w:val="007079FF"/>
    <w:rsid w:val="00710C59"/>
    <w:rsid w:val="00711718"/>
    <w:rsid w:val="00711888"/>
    <w:rsid w:val="007127DD"/>
    <w:rsid w:val="0071328B"/>
    <w:rsid w:val="00713293"/>
    <w:rsid w:val="00713A33"/>
    <w:rsid w:val="00716199"/>
    <w:rsid w:val="007162F4"/>
    <w:rsid w:val="00720488"/>
    <w:rsid w:val="007208A5"/>
    <w:rsid w:val="00720B73"/>
    <w:rsid w:val="00722FD4"/>
    <w:rsid w:val="007239C8"/>
    <w:rsid w:val="00724412"/>
    <w:rsid w:val="00726EB0"/>
    <w:rsid w:val="007270BA"/>
    <w:rsid w:val="00727B0D"/>
    <w:rsid w:val="00727F26"/>
    <w:rsid w:val="00730B1E"/>
    <w:rsid w:val="00732103"/>
    <w:rsid w:val="0073359A"/>
    <w:rsid w:val="00735941"/>
    <w:rsid w:val="007372FC"/>
    <w:rsid w:val="00737BC5"/>
    <w:rsid w:val="00737C65"/>
    <w:rsid w:val="00741176"/>
    <w:rsid w:val="00741776"/>
    <w:rsid w:val="00741E73"/>
    <w:rsid w:val="00743A0D"/>
    <w:rsid w:val="00743AC0"/>
    <w:rsid w:val="00744B4D"/>
    <w:rsid w:val="00746F21"/>
    <w:rsid w:val="00747D78"/>
    <w:rsid w:val="007514A1"/>
    <w:rsid w:val="00751641"/>
    <w:rsid w:val="00751BA7"/>
    <w:rsid w:val="0075231C"/>
    <w:rsid w:val="00752525"/>
    <w:rsid w:val="007533FB"/>
    <w:rsid w:val="00755AC2"/>
    <w:rsid w:val="00760704"/>
    <w:rsid w:val="00761334"/>
    <w:rsid w:val="007618FE"/>
    <w:rsid w:val="00761DAB"/>
    <w:rsid w:val="007646AA"/>
    <w:rsid w:val="00765905"/>
    <w:rsid w:val="00765DA4"/>
    <w:rsid w:val="00766AEF"/>
    <w:rsid w:val="00771E61"/>
    <w:rsid w:val="00772F46"/>
    <w:rsid w:val="00776AB7"/>
    <w:rsid w:val="00777733"/>
    <w:rsid w:val="00780D26"/>
    <w:rsid w:val="00781098"/>
    <w:rsid w:val="00781841"/>
    <w:rsid w:val="00781F04"/>
    <w:rsid w:val="007831A0"/>
    <w:rsid w:val="007841C6"/>
    <w:rsid w:val="0078707E"/>
    <w:rsid w:val="00787C39"/>
    <w:rsid w:val="00790C3F"/>
    <w:rsid w:val="0079110A"/>
    <w:rsid w:val="0079120F"/>
    <w:rsid w:val="00791A8E"/>
    <w:rsid w:val="00791D3B"/>
    <w:rsid w:val="007943B8"/>
    <w:rsid w:val="007951E7"/>
    <w:rsid w:val="00795E91"/>
    <w:rsid w:val="0079638E"/>
    <w:rsid w:val="007964D7"/>
    <w:rsid w:val="007A0E8A"/>
    <w:rsid w:val="007A129C"/>
    <w:rsid w:val="007A351A"/>
    <w:rsid w:val="007A4B7E"/>
    <w:rsid w:val="007A7E45"/>
    <w:rsid w:val="007B235E"/>
    <w:rsid w:val="007B2A55"/>
    <w:rsid w:val="007B2A7D"/>
    <w:rsid w:val="007B2BBD"/>
    <w:rsid w:val="007B4019"/>
    <w:rsid w:val="007B70F4"/>
    <w:rsid w:val="007B7174"/>
    <w:rsid w:val="007B71DC"/>
    <w:rsid w:val="007C21C2"/>
    <w:rsid w:val="007C3A42"/>
    <w:rsid w:val="007C3B64"/>
    <w:rsid w:val="007C4655"/>
    <w:rsid w:val="007C4AFB"/>
    <w:rsid w:val="007C4C34"/>
    <w:rsid w:val="007D04DB"/>
    <w:rsid w:val="007D2539"/>
    <w:rsid w:val="007D2E40"/>
    <w:rsid w:val="007D4C1A"/>
    <w:rsid w:val="007D5786"/>
    <w:rsid w:val="007D6918"/>
    <w:rsid w:val="007D7CD0"/>
    <w:rsid w:val="007E031C"/>
    <w:rsid w:val="007E0A5E"/>
    <w:rsid w:val="007E114D"/>
    <w:rsid w:val="007E12BB"/>
    <w:rsid w:val="007E218D"/>
    <w:rsid w:val="007E2C9A"/>
    <w:rsid w:val="007E3F91"/>
    <w:rsid w:val="007E43F3"/>
    <w:rsid w:val="007E62C1"/>
    <w:rsid w:val="007E6DD8"/>
    <w:rsid w:val="007F25A5"/>
    <w:rsid w:val="007F278A"/>
    <w:rsid w:val="007F2E46"/>
    <w:rsid w:val="007F378B"/>
    <w:rsid w:val="007F7684"/>
    <w:rsid w:val="007F7E7E"/>
    <w:rsid w:val="00800391"/>
    <w:rsid w:val="00800716"/>
    <w:rsid w:val="0080227D"/>
    <w:rsid w:val="00802AAF"/>
    <w:rsid w:val="00803A3E"/>
    <w:rsid w:val="008049A6"/>
    <w:rsid w:val="00807857"/>
    <w:rsid w:val="00810E33"/>
    <w:rsid w:val="00810F4B"/>
    <w:rsid w:val="00811F4D"/>
    <w:rsid w:val="00811FD6"/>
    <w:rsid w:val="00812572"/>
    <w:rsid w:val="00812C31"/>
    <w:rsid w:val="008137BE"/>
    <w:rsid w:val="00814799"/>
    <w:rsid w:val="00814E5A"/>
    <w:rsid w:val="0082157F"/>
    <w:rsid w:val="008235B5"/>
    <w:rsid w:val="0083043D"/>
    <w:rsid w:val="00830AAA"/>
    <w:rsid w:val="008329E4"/>
    <w:rsid w:val="00832C1D"/>
    <w:rsid w:val="00834B81"/>
    <w:rsid w:val="00840E94"/>
    <w:rsid w:val="008429D5"/>
    <w:rsid w:val="00842C91"/>
    <w:rsid w:val="00844024"/>
    <w:rsid w:val="00844B6A"/>
    <w:rsid w:val="00845015"/>
    <w:rsid w:val="008451A7"/>
    <w:rsid w:val="008467C2"/>
    <w:rsid w:val="00846AC6"/>
    <w:rsid w:val="0084706B"/>
    <w:rsid w:val="00850377"/>
    <w:rsid w:val="00850560"/>
    <w:rsid w:val="00852ACC"/>
    <w:rsid w:val="008534A0"/>
    <w:rsid w:val="00853CD7"/>
    <w:rsid w:val="00853EF3"/>
    <w:rsid w:val="00853FA6"/>
    <w:rsid w:val="00854177"/>
    <w:rsid w:val="00854BFF"/>
    <w:rsid w:val="00856CF2"/>
    <w:rsid w:val="00860C51"/>
    <w:rsid w:val="00861E3E"/>
    <w:rsid w:val="00862B86"/>
    <w:rsid w:val="00864D33"/>
    <w:rsid w:val="00865FC4"/>
    <w:rsid w:val="0086703A"/>
    <w:rsid w:val="008724F1"/>
    <w:rsid w:val="008729A0"/>
    <w:rsid w:val="00872C8E"/>
    <w:rsid w:val="00875106"/>
    <w:rsid w:val="00877114"/>
    <w:rsid w:val="0088220A"/>
    <w:rsid w:val="00883053"/>
    <w:rsid w:val="00885267"/>
    <w:rsid w:val="008852F5"/>
    <w:rsid w:val="00885CE4"/>
    <w:rsid w:val="008868D5"/>
    <w:rsid w:val="00886E3B"/>
    <w:rsid w:val="00887D48"/>
    <w:rsid w:val="00890758"/>
    <w:rsid w:val="008909C2"/>
    <w:rsid w:val="00891A36"/>
    <w:rsid w:val="00892078"/>
    <w:rsid w:val="008932CB"/>
    <w:rsid w:val="00894D55"/>
    <w:rsid w:val="008A1CA2"/>
    <w:rsid w:val="008A4A5F"/>
    <w:rsid w:val="008A4D55"/>
    <w:rsid w:val="008A53F3"/>
    <w:rsid w:val="008A5DB0"/>
    <w:rsid w:val="008A6EA8"/>
    <w:rsid w:val="008A6F3A"/>
    <w:rsid w:val="008B15AD"/>
    <w:rsid w:val="008B204D"/>
    <w:rsid w:val="008B210A"/>
    <w:rsid w:val="008B385D"/>
    <w:rsid w:val="008B73BC"/>
    <w:rsid w:val="008B7E3B"/>
    <w:rsid w:val="008C5F56"/>
    <w:rsid w:val="008C7453"/>
    <w:rsid w:val="008D0410"/>
    <w:rsid w:val="008D15BE"/>
    <w:rsid w:val="008D171D"/>
    <w:rsid w:val="008D3748"/>
    <w:rsid w:val="008D6037"/>
    <w:rsid w:val="008E00C0"/>
    <w:rsid w:val="008E0341"/>
    <w:rsid w:val="008E347E"/>
    <w:rsid w:val="008E5A0C"/>
    <w:rsid w:val="008F0342"/>
    <w:rsid w:val="008F104E"/>
    <w:rsid w:val="008F2140"/>
    <w:rsid w:val="008F3809"/>
    <w:rsid w:val="008F3CB1"/>
    <w:rsid w:val="008F5246"/>
    <w:rsid w:val="008F680F"/>
    <w:rsid w:val="008F7676"/>
    <w:rsid w:val="009015F3"/>
    <w:rsid w:val="0090444C"/>
    <w:rsid w:val="009058CD"/>
    <w:rsid w:val="00905E62"/>
    <w:rsid w:val="00907BD0"/>
    <w:rsid w:val="00907FD0"/>
    <w:rsid w:val="00915598"/>
    <w:rsid w:val="00915EB0"/>
    <w:rsid w:val="00917BF0"/>
    <w:rsid w:val="009201CA"/>
    <w:rsid w:val="0092088A"/>
    <w:rsid w:val="00922DF0"/>
    <w:rsid w:val="009237DF"/>
    <w:rsid w:val="0092466B"/>
    <w:rsid w:val="009251A5"/>
    <w:rsid w:val="00930F6C"/>
    <w:rsid w:val="00934D9D"/>
    <w:rsid w:val="0093536C"/>
    <w:rsid w:val="00935A9E"/>
    <w:rsid w:val="0093604B"/>
    <w:rsid w:val="00936E77"/>
    <w:rsid w:val="00937415"/>
    <w:rsid w:val="00937E05"/>
    <w:rsid w:val="00937E7C"/>
    <w:rsid w:val="00941BBC"/>
    <w:rsid w:val="00942097"/>
    <w:rsid w:val="0094420F"/>
    <w:rsid w:val="00945529"/>
    <w:rsid w:val="009460CE"/>
    <w:rsid w:val="00946A4A"/>
    <w:rsid w:val="009501FA"/>
    <w:rsid w:val="009503C4"/>
    <w:rsid w:val="009523AF"/>
    <w:rsid w:val="00954F49"/>
    <w:rsid w:val="00955323"/>
    <w:rsid w:val="009557B4"/>
    <w:rsid w:val="00955AFE"/>
    <w:rsid w:val="009564F3"/>
    <w:rsid w:val="00957BD7"/>
    <w:rsid w:val="0096031B"/>
    <w:rsid w:val="009603B6"/>
    <w:rsid w:val="00962C6E"/>
    <w:rsid w:val="00962F2D"/>
    <w:rsid w:val="00965275"/>
    <w:rsid w:val="00965560"/>
    <w:rsid w:val="00965DA5"/>
    <w:rsid w:val="009678DD"/>
    <w:rsid w:val="00967EFC"/>
    <w:rsid w:val="0097067D"/>
    <w:rsid w:val="00970879"/>
    <w:rsid w:val="00971579"/>
    <w:rsid w:val="0097187E"/>
    <w:rsid w:val="00972CA6"/>
    <w:rsid w:val="009730B0"/>
    <w:rsid w:val="00973192"/>
    <w:rsid w:val="00973744"/>
    <w:rsid w:val="00973D74"/>
    <w:rsid w:val="00974278"/>
    <w:rsid w:val="009753F6"/>
    <w:rsid w:val="00980BA2"/>
    <w:rsid w:val="00981B0D"/>
    <w:rsid w:val="00982827"/>
    <w:rsid w:val="00985E4D"/>
    <w:rsid w:val="0098656D"/>
    <w:rsid w:val="00991E96"/>
    <w:rsid w:val="00992931"/>
    <w:rsid w:val="00992BC6"/>
    <w:rsid w:val="00994B43"/>
    <w:rsid w:val="00995612"/>
    <w:rsid w:val="00995B70"/>
    <w:rsid w:val="00995EAD"/>
    <w:rsid w:val="009A238C"/>
    <w:rsid w:val="009A4713"/>
    <w:rsid w:val="009B2305"/>
    <w:rsid w:val="009B28E5"/>
    <w:rsid w:val="009B48CC"/>
    <w:rsid w:val="009B4DF1"/>
    <w:rsid w:val="009B5146"/>
    <w:rsid w:val="009B51AE"/>
    <w:rsid w:val="009B6681"/>
    <w:rsid w:val="009B6DB7"/>
    <w:rsid w:val="009C0538"/>
    <w:rsid w:val="009C3815"/>
    <w:rsid w:val="009C3A80"/>
    <w:rsid w:val="009C5D74"/>
    <w:rsid w:val="009D1DF6"/>
    <w:rsid w:val="009D219D"/>
    <w:rsid w:val="009D2422"/>
    <w:rsid w:val="009D24D5"/>
    <w:rsid w:val="009D2E81"/>
    <w:rsid w:val="009D40ED"/>
    <w:rsid w:val="009D44B5"/>
    <w:rsid w:val="009D578B"/>
    <w:rsid w:val="009D5A4A"/>
    <w:rsid w:val="009D6104"/>
    <w:rsid w:val="009D68B5"/>
    <w:rsid w:val="009E08A1"/>
    <w:rsid w:val="009E10B4"/>
    <w:rsid w:val="009E7C01"/>
    <w:rsid w:val="009F0347"/>
    <w:rsid w:val="009F1362"/>
    <w:rsid w:val="009F57A9"/>
    <w:rsid w:val="00A0081D"/>
    <w:rsid w:val="00A00B27"/>
    <w:rsid w:val="00A0174E"/>
    <w:rsid w:val="00A02A2D"/>
    <w:rsid w:val="00A0339F"/>
    <w:rsid w:val="00A0404F"/>
    <w:rsid w:val="00A06FCE"/>
    <w:rsid w:val="00A101D5"/>
    <w:rsid w:val="00A1176A"/>
    <w:rsid w:val="00A12570"/>
    <w:rsid w:val="00A1423A"/>
    <w:rsid w:val="00A1469E"/>
    <w:rsid w:val="00A15579"/>
    <w:rsid w:val="00A16B4E"/>
    <w:rsid w:val="00A17108"/>
    <w:rsid w:val="00A173E6"/>
    <w:rsid w:val="00A2026A"/>
    <w:rsid w:val="00A2172F"/>
    <w:rsid w:val="00A22E34"/>
    <w:rsid w:val="00A22FAE"/>
    <w:rsid w:val="00A23855"/>
    <w:rsid w:val="00A23F6F"/>
    <w:rsid w:val="00A24C0D"/>
    <w:rsid w:val="00A261A6"/>
    <w:rsid w:val="00A27D21"/>
    <w:rsid w:val="00A27F47"/>
    <w:rsid w:val="00A300F6"/>
    <w:rsid w:val="00A31282"/>
    <w:rsid w:val="00A315FF"/>
    <w:rsid w:val="00A32F20"/>
    <w:rsid w:val="00A33D5C"/>
    <w:rsid w:val="00A35E03"/>
    <w:rsid w:val="00A36B92"/>
    <w:rsid w:val="00A37031"/>
    <w:rsid w:val="00A37037"/>
    <w:rsid w:val="00A374B8"/>
    <w:rsid w:val="00A40F5D"/>
    <w:rsid w:val="00A439ED"/>
    <w:rsid w:val="00A44326"/>
    <w:rsid w:val="00A44F7F"/>
    <w:rsid w:val="00A46298"/>
    <w:rsid w:val="00A46F4F"/>
    <w:rsid w:val="00A470CB"/>
    <w:rsid w:val="00A50C35"/>
    <w:rsid w:val="00A52519"/>
    <w:rsid w:val="00A5252A"/>
    <w:rsid w:val="00A52B40"/>
    <w:rsid w:val="00A56D2E"/>
    <w:rsid w:val="00A604AE"/>
    <w:rsid w:val="00A610F2"/>
    <w:rsid w:val="00A62FEF"/>
    <w:rsid w:val="00A63028"/>
    <w:rsid w:val="00A63C02"/>
    <w:rsid w:val="00A63F44"/>
    <w:rsid w:val="00A65E23"/>
    <w:rsid w:val="00A660E6"/>
    <w:rsid w:val="00A73597"/>
    <w:rsid w:val="00A73B49"/>
    <w:rsid w:val="00A73D1E"/>
    <w:rsid w:val="00A74362"/>
    <w:rsid w:val="00A751A9"/>
    <w:rsid w:val="00A7565F"/>
    <w:rsid w:val="00A75D0D"/>
    <w:rsid w:val="00A767CA"/>
    <w:rsid w:val="00A7705B"/>
    <w:rsid w:val="00A77364"/>
    <w:rsid w:val="00A77768"/>
    <w:rsid w:val="00A85BC4"/>
    <w:rsid w:val="00A86070"/>
    <w:rsid w:val="00A8668A"/>
    <w:rsid w:val="00A878E4"/>
    <w:rsid w:val="00A90506"/>
    <w:rsid w:val="00A915B3"/>
    <w:rsid w:val="00A91AA4"/>
    <w:rsid w:val="00A94290"/>
    <w:rsid w:val="00A96129"/>
    <w:rsid w:val="00AA204E"/>
    <w:rsid w:val="00AA3DF0"/>
    <w:rsid w:val="00AA4A46"/>
    <w:rsid w:val="00AA615B"/>
    <w:rsid w:val="00AA710B"/>
    <w:rsid w:val="00AA7567"/>
    <w:rsid w:val="00AB0E5E"/>
    <w:rsid w:val="00AB1361"/>
    <w:rsid w:val="00AB1CB9"/>
    <w:rsid w:val="00AB372F"/>
    <w:rsid w:val="00AB3F0D"/>
    <w:rsid w:val="00AB433B"/>
    <w:rsid w:val="00AB44F4"/>
    <w:rsid w:val="00AB500B"/>
    <w:rsid w:val="00AB511B"/>
    <w:rsid w:val="00AB5832"/>
    <w:rsid w:val="00AB75E0"/>
    <w:rsid w:val="00AC2C79"/>
    <w:rsid w:val="00AC37E2"/>
    <w:rsid w:val="00AC4E6B"/>
    <w:rsid w:val="00AC5A2D"/>
    <w:rsid w:val="00AC7493"/>
    <w:rsid w:val="00AD06B6"/>
    <w:rsid w:val="00AD3FA9"/>
    <w:rsid w:val="00AD4A17"/>
    <w:rsid w:val="00AD5237"/>
    <w:rsid w:val="00AD59FD"/>
    <w:rsid w:val="00AD7BE8"/>
    <w:rsid w:val="00AE0687"/>
    <w:rsid w:val="00AE1457"/>
    <w:rsid w:val="00AE1600"/>
    <w:rsid w:val="00AE254C"/>
    <w:rsid w:val="00AE4BFA"/>
    <w:rsid w:val="00AE5231"/>
    <w:rsid w:val="00AE55A4"/>
    <w:rsid w:val="00AE5C3C"/>
    <w:rsid w:val="00AE5D39"/>
    <w:rsid w:val="00AE60E3"/>
    <w:rsid w:val="00AF07D8"/>
    <w:rsid w:val="00AF2D07"/>
    <w:rsid w:val="00AF3105"/>
    <w:rsid w:val="00AF5126"/>
    <w:rsid w:val="00AF5F24"/>
    <w:rsid w:val="00AF6333"/>
    <w:rsid w:val="00AF6F8E"/>
    <w:rsid w:val="00B02159"/>
    <w:rsid w:val="00B028A7"/>
    <w:rsid w:val="00B02988"/>
    <w:rsid w:val="00B029C7"/>
    <w:rsid w:val="00B03644"/>
    <w:rsid w:val="00B0446E"/>
    <w:rsid w:val="00B04826"/>
    <w:rsid w:val="00B07D79"/>
    <w:rsid w:val="00B1124C"/>
    <w:rsid w:val="00B11C7A"/>
    <w:rsid w:val="00B13481"/>
    <w:rsid w:val="00B14873"/>
    <w:rsid w:val="00B14A1B"/>
    <w:rsid w:val="00B1591E"/>
    <w:rsid w:val="00B165BE"/>
    <w:rsid w:val="00B16C2D"/>
    <w:rsid w:val="00B16CE7"/>
    <w:rsid w:val="00B22137"/>
    <w:rsid w:val="00B22774"/>
    <w:rsid w:val="00B2386A"/>
    <w:rsid w:val="00B23934"/>
    <w:rsid w:val="00B24946"/>
    <w:rsid w:val="00B249A7"/>
    <w:rsid w:val="00B24A89"/>
    <w:rsid w:val="00B27748"/>
    <w:rsid w:val="00B27B19"/>
    <w:rsid w:val="00B33E73"/>
    <w:rsid w:val="00B343E1"/>
    <w:rsid w:val="00B3559B"/>
    <w:rsid w:val="00B36ED6"/>
    <w:rsid w:val="00B37E16"/>
    <w:rsid w:val="00B41756"/>
    <w:rsid w:val="00B42A76"/>
    <w:rsid w:val="00B42F17"/>
    <w:rsid w:val="00B460E3"/>
    <w:rsid w:val="00B50689"/>
    <w:rsid w:val="00B50A78"/>
    <w:rsid w:val="00B52654"/>
    <w:rsid w:val="00B53511"/>
    <w:rsid w:val="00B53853"/>
    <w:rsid w:val="00B54CD0"/>
    <w:rsid w:val="00B54D6C"/>
    <w:rsid w:val="00B5521C"/>
    <w:rsid w:val="00B565B1"/>
    <w:rsid w:val="00B57200"/>
    <w:rsid w:val="00B60BA7"/>
    <w:rsid w:val="00B625B7"/>
    <w:rsid w:val="00B628DE"/>
    <w:rsid w:val="00B631F1"/>
    <w:rsid w:val="00B637F0"/>
    <w:rsid w:val="00B64120"/>
    <w:rsid w:val="00B64E25"/>
    <w:rsid w:val="00B66A10"/>
    <w:rsid w:val="00B673F5"/>
    <w:rsid w:val="00B6799A"/>
    <w:rsid w:val="00B70531"/>
    <w:rsid w:val="00B70C4C"/>
    <w:rsid w:val="00B719EA"/>
    <w:rsid w:val="00B71F95"/>
    <w:rsid w:val="00B75250"/>
    <w:rsid w:val="00B80A4B"/>
    <w:rsid w:val="00B80F20"/>
    <w:rsid w:val="00B81167"/>
    <w:rsid w:val="00B81376"/>
    <w:rsid w:val="00B81FB2"/>
    <w:rsid w:val="00B820E3"/>
    <w:rsid w:val="00B83EBF"/>
    <w:rsid w:val="00B8694A"/>
    <w:rsid w:val="00B90986"/>
    <w:rsid w:val="00B90D5C"/>
    <w:rsid w:val="00B9124E"/>
    <w:rsid w:val="00B92E3A"/>
    <w:rsid w:val="00B93B31"/>
    <w:rsid w:val="00B93CB4"/>
    <w:rsid w:val="00B9407E"/>
    <w:rsid w:val="00B9422F"/>
    <w:rsid w:val="00B9612A"/>
    <w:rsid w:val="00B97C61"/>
    <w:rsid w:val="00BA4485"/>
    <w:rsid w:val="00BA6380"/>
    <w:rsid w:val="00BB0271"/>
    <w:rsid w:val="00BB2C1F"/>
    <w:rsid w:val="00BB7D26"/>
    <w:rsid w:val="00BC0711"/>
    <w:rsid w:val="00BC1CCD"/>
    <w:rsid w:val="00BC4307"/>
    <w:rsid w:val="00BC5206"/>
    <w:rsid w:val="00BC6413"/>
    <w:rsid w:val="00BC68DB"/>
    <w:rsid w:val="00BC72D2"/>
    <w:rsid w:val="00BD1C42"/>
    <w:rsid w:val="00BD2E9A"/>
    <w:rsid w:val="00BD64A7"/>
    <w:rsid w:val="00BD6753"/>
    <w:rsid w:val="00BD719C"/>
    <w:rsid w:val="00BD789D"/>
    <w:rsid w:val="00BE15F4"/>
    <w:rsid w:val="00BE2056"/>
    <w:rsid w:val="00BE38B5"/>
    <w:rsid w:val="00BE3F6D"/>
    <w:rsid w:val="00BE4FBA"/>
    <w:rsid w:val="00BE6C81"/>
    <w:rsid w:val="00BE78F4"/>
    <w:rsid w:val="00BF40BC"/>
    <w:rsid w:val="00BF6F82"/>
    <w:rsid w:val="00C008C8"/>
    <w:rsid w:val="00C01091"/>
    <w:rsid w:val="00C01791"/>
    <w:rsid w:val="00C01C84"/>
    <w:rsid w:val="00C01E1C"/>
    <w:rsid w:val="00C028CC"/>
    <w:rsid w:val="00C02BEE"/>
    <w:rsid w:val="00C02C91"/>
    <w:rsid w:val="00C03C33"/>
    <w:rsid w:val="00C04162"/>
    <w:rsid w:val="00C046DF"/>
    <w:rsid w:val="00C05574"/>
    <w:rsid w:val="00C07CC6"/>
    <w:rsid w:val="00C100C0"/>
    <w:rsid w:val="00C10C89"/>
    <w:rsid w:val="00C13BD1"/>
    <w:rsid w:val="00C14375"/>
    <w:rsid w:val="00C1666C"/>
    <w:rsid w:val="00C17877"/>
    <w:rsid w:val="00C20139"/>
    <w:rsid w:val="00C21B32"/>
    <w:rsid w:val="00C22482"/>
    <w:rsid w:val="00C24E6F"/>
    <w:rsid w:val="00C2504F"/>
    <w:rsid w:val="00C2519F"/>
    <w:rsid w:val="00C254B9"/>
    <w:rsid w:val="00C25767"/>
    <w:rsid w:val="00C25861"/>
    <w:rsid w:val="00C2647B"/>
    <w:rsid w:val="00C31105"/>
    <w:rsid w:val="00C318B2"/>
    <w:rsid w:val="00C3197D"/>
    <w:rsid w:val="00C32B5D"/>
    <w:rsid w:val="00C34290"/>
    <w:rsid w:val="00C34708"/>
    <w:rsid w:val="00C349A9"/>
    <w:rsid w:val="00C34C90"/>
    <w:rsid w:val="00C3650A"/>
    <w:rsid w:val="00C41819"/>
    <w:rsid w:val="00C43200"/>
    <w:rsid w:val="00C43D9D"/>
    <w:rsid w:val="00C44000"/>
    <w:rsid w:val="00C46C9E"/>
    <w:rsid w:val="00C51703"/>
    <w:rsid w:val="00C51CF9"/>
    <w:rsid w:val="00C5293B"/>
    <w:rsid w:val="00C53B22"/>
    <w:rsid w:val="00C54682"/>
    <w:rsid w:val="00C55885"/>
    <w:rsid w:val="00C56301"/>
    <w:rsid w:val="00C57DB5"/>
    <w:rsid w:val="00C610CB"/>
    <w:rsid w:val="00C6143D"/>
    <w:rsid w:val="00C6406F"/>
    <w:rsid w:val="00C64457"/>
    <w:rsid w:val="00C64A1F"/>
    <w:rsid w:val="00C65134"/>
    <w:rsid w:val="00C65BEE"/>
    <w:rsid w:val="00C65C4A"/>
    <w:rsid w:val="00C67369"/>
    <w:rsid w:val="00C74946"/>
    <w:rsid w:val="00C74B29"/>
    <w:rsid w:val="00C76B21"/>
    <w:rsid w:val="00C7783D"/>
    <w:rsid w:val="00C80659"/>
    <w:rsid w:val="00C80B80"/>
    <w:rsid w:val="00C8140E"/>
    <w:rsid w:val="00C829CB"/>
    <w:rsid w:val="00C83165"/>
    <w:rsid w:val="00C84365"/>
    <w:rsid w:val="00C85279"/>
    <w:rsid w:val="00C853E1"/>
    <w:rsid w:val="00C861CF"/>
    <w:rsid w:val="00C925E7"/>
    <w:rsid w:val="00C941A9"/>
    <w:rsid w:val="00C94B9E"/>
    <w:rsid w:val="00C95984"/>
    <w:rsid w:val="00CA064C"/>
    <w:rsid w:val="00CA11EE"/>
    <w:rsid w:val="00CA2588"/>
    <w:rsid w:val="00CA43D0"/>
    <w:rsid w:val="00CA575C"/>
    <w:rsid w:val="00CA7D0B"/>
    <w:rsid w:val="00CB16B0"/>
    <w:rsid w:val="00CB1A8D"/>
    <w:rsid w:val="00CB1F5A"/>
    <w:rsid w:val="00CB3266"/>
    <w:rsid w:val="00CB38A6"/>
    <w:rsid w:val="00CB637F"/>
    <w:rsid w:val="00CB6767"/>
    <w:rsid w:val="00CB74CA"/>
    <w:rsid w:val="00CC0995"/>
    <w:rsid w:val="00CC1327"/>
    <w:rsid w:val="00CC2218"/>
    <w:rsid w:val="00CC378B"/>
    <w:rsid w:val="00CC53D8"/>
    <w:rsid w:val="00CC5F6E"/>
    <w:rsid w:val="00CC668B"/>
    <w:rsid w:val="00CD01BE"/>
    <w:rsid w:val="00CD1727"/>
    <w:rsid w:val="00CD4E39"/>
    <w:rsid w:val="00CD5B09"/>
    <w:rsid w:val="00CD5CD9"/>
    <w:rsid w:val="00CD74CA"/>
    <w:rsid w:val="00CE22FF"/>
    <w:rsid w:val="00CE5382"/>
    <w:rsid w:val="00CE571B"/>
    <w:rsid w:val="00CE7CF0"/>
    <w:rsid w:val="00CF014A"/>
    <w:rsid w:val="00CF0EA4"/>
    <w:rsid w:val="00CF49D3"/>
    <w:rsid w:val="00D00841"/>
    <w:rsid w:val="00D009DF"/>
    <w:rsid w:val="00D01178"/>
    <w:rsid w:val="00D03DE8"/>
    <w:rsid w:val="00D03FE9"/>
    <w:rsid w:val="00D05086"/>
    <w:rsid w:val="00D06282"/>
    <w:rsid w:val="00D06F83"/>
    <w:rsid w:val="00D07C0A"/>
    <w:rsid w:val="00D10423"/>
    <w:rsid w:val="00D13DAC"/>
    <w:rsid w:val="00D17574"/>
    <w:rsid w:val="00D207A3"/>
    <w:rsid w:val="00D2189C"/>
    <w:rsid w:val="00D2193C"/>
    <w:rsid w:val="00D22070"/>
    <w:rsid w:val="00D22293"/>
    <w:rsid w:val="00D222FF"/>
    <w:rsid w:val="00D23D9F"/>
    <w:rsid w:val="00D2512B"/>
    <w:rsid w:val="00D25ADB"/>
    <w:rsid w:val="00D279E9"/>
    <w:rsid w:val="00D27E06"/>
    <w:rsid w:val="00D34A43"/>
    <w:rsid w:val="00D34AAE"/>
    <w:rsid w:val="00D35C5E"/>
    <w:rsid w:val="00D40C63"/>
    <w:rsid w:val="00D446ED"/>
    <w:rsid w:val="00D5124E"/>
    <w:rsid w:val="00D516CE"/>
    <w:rsid w:val="00D519D5"/>
    <w:rsid w:val="00D51D69"/>
    <w:rsid w:val="00D53907"/>
    <w:rsid w:val="00D542C1"/>
    <w:rsid w:val="00D56E62"/>
    <w:rsid w:val="00D5741D"/>
    <w:rsid w:val="00D61D54"/>
    <w:rsid w:val="00D62419"/>
    <w:rsid w:val="00D62791"/>
    <w:rsid w:val="00D64134"/>
    <w:rsid w:val="00D64390"/>
    <w:rsid w:val="00D657F1"/>
    <w:rsid w:val="00D6676E"/>
    <w:rsid w:val="00D67DF3"/>
    <w:rsid w:val="00D70B08"/>
    <w:rsid w:val="00D73730"/>
    <w:rsid w:val="00D73AEE"/>
    <w:rsid w:val="00D7620E"/>
    <w:rsid w:val="00D80C0B"/>
    <w:rsid w:val="00D81442"/>
    <w:rsid w:val="00D81EAE"/>
    <w:rsid w:val="00D82BB3"/>
    <w:rsid w:val="00D82EE8"/>
    <w:rsid w:val="00D84695"/>
    <w:rsid w:val="00D86AD5"/>
    <w:rsid w:val="00D91503"/>
    <w:rsid w:val="00D92B21"/>
    <w:rsid w:val="00D931B8"/>
    <w:rsid w:val="00D94506"/>
    <w:rsid w:val="00D94F58"/>
    <w:rsid w:val="00D9638B"/>
    <w:rsid w:val="00DA2567"/>
    <w:rsid w:val="00DA6387"/>
    <w:rsid w:val="00DB0943"/>
    <w:rsid w:val="00DB1A04"/>
    <w:rsid w:val="00DB55D9"/>
    <w:rsid w:val="00DB6EED"/>
    <w:rsid w:val="00DB7E44"/>
    <w:rsid w:val="00DC0154"/>
    <w:rsid w:val="00DC0EF7"/>
    <w:rsid w:val="00DC12A9"/>
    <w:rsid w:val="00DC239E"/>
    <w:rsid w:val="00DC6BC8"/>
    <w:rsid w:val="00DD3E48"/>
    <w:rsid w:val="00DD4845"/>
    <w:rsid w:val="00DD4F2E"/>
    <w:rsid w:val="00DD5D1A"/>
    <w:rsid w:val="00DD651E"/>
    <w:rsid w:val="00DE18AF"/>
    <w:rsid w:val="00DE1EFA"/>
    <w:rsid w:val="00DE3625"/>
    <w:rsid w:val="00DE4F7A"/>
    <w:rsid w:val="00DE696B"/>
    <w:rsid w:val="00DE75ED"/>
    <w:rsid w:val="00DF0405"/>
    <w:rsid w:val="00DF1C56"/>
    <w:rsid w:val="00DF21FB"/>
    <w:rsid w:val="00DF376C"/>
    <w:rsid w:val="00DF5271"/>
    <w:rsid w:val="00DF5EEA"/>
    <w:rsid w:val="00E0050D"/>
    <w:rsid w:val="00E00858"/>
    <w:rsid w:val="00E008E7"/>
    <w:rsid w:val="00E0102F"/>
    <w:rsid w:val="00E01DEF"/>
    <w:rsid w:val="00E03018"/>
    <w:rsid w:val="00E05DC9"/>
    <w:rsid w:val="00E05F70"/>
    <w:rsid w:val="00E06C9D"/>
    <w:rsid w:val="00E1143D"/>
    <w:rsid w:val="00E1245B"/>
    <w:rsid w:val="00E129AE"/>
    <w:rsid w:val="00E14AEC"/>
    <w:rsid w:val="00E158E4"/>
    <w:rsid w:val="00E16FEC"/>
    <w:rsid w:val="00E20A56"/>
    <w:rsid w:val="00E2385C"/>
    <w:rsid w:val="00E24828"/>
    <w:rsid w:val="00E25236"/>
    <w:rsid w:val="00E26A13"/>
    <w:rsid w:val="00E30492"/>
    <w:rsid w:val="00E31907"/>
    <w:rsid w:val="00E320F2"/>
    <w:rsid w:val="00E32156"/>
    <w:rsid w:val="00E331A2"/>
    <w:rsid w:val="00E335C6"/>
    <w:rsid w:val="00E33A96"/>
    <w:rsid w:val="00E350EB"/>
    <w:rsid w:val="00E36628"/>
    <w:rsid w:val="00E36A5E"/>
    <w:rsid w:val="00E372B6"/>
    <w:rsid w:val="00E37ED2"/>
    <w:rsid w:val="00E41E69"/>
    <w:rsid w:val="00E424A9"/>
    <w:rsid w:val="00E4327B"/>
    <w:rsid w:val="00E4418F"/>
    <w:rsid w:val="00E45ADA"/>
    <w:rsid w:val="00E5097E"/>
    <w:rsid w:val="00E51897"/>
    <w:rsid w:val="00E51968"/>
    <w:rsid w:val="00E5352F"/>
    <w:rsid w:val="00E539AE"/>
    <w:rsid w:val="00E53BBD"/>
    <w:rsid w:val="00E554B0"/>
    <w:rsid w:val="00E558B9"/>
    <w:rsid w:val="00E55E8E"/>
    <w:rsid w:val="00E5720F"/>
    <w:rsid w:val="00E61825"/>
    <w:rsid w:val="00E63BD3"/>
    <w:rsid w:val="00E64D10"/>
    <w:rsid w:val="00E66971"/>
    <w:rsid w:val="00E676C1"/>
    <w:rsid w:val="00E706AD"/>
    <w:rsid w:val="00E7136F"/>
    <w:rsid w:val="00E71E95"/>
    <w:rsid w:val="00E724EF"/>
    <w:rsid w:val="00E72E8A"/>
    <w:rsid w:val="00E72F1A"/>
    <w:rsid w:val="00E72F78"/>
    <w:rsid w:val="00E733D8"/>
    <w:rsid w:val="00E73BF1"/>
    <w:rsid w:val="00E73E78"/>
    <w:rsid w:val="00E745A7"/>
    <w:rsid w:val="00E74BE5"/>
    <w:rsid w:val="00E75F53"/>
    <w:rsid w:val="00E76008"/>
    <w:rsid w:val="00E764A3"/>
    <w:rsid w:val="00E76D0C"/>
    <w:rsid w:val="00E77014"/>
    <w:rsid w:val="00E8029F"/>
    <w:rsid w:val="00E8034C"/>
    <w:rsid w:val="00E812DE"/>
    <w:rsid w:val="00E86738"/>
    <w:rsid w:val="00E87989"/>
    <w:rsid w:val="00E901A3"/>
    <w:rsid w:val="00E901FA"/>
    <w:rsid w:val="00E905C6"/>
    <w:rsid w:val="00E91672"/>
    <w:rsid w:val="00E9331A"/>
    <w:rsid w:val="00E93913"/>
    <w:rsid w:val="00E94D81"/>
    <w:rsid w:val="00E95312"/>
    <w:rsid w:val="00E9575C"/>
    <w:rsid w:val="00E97060"/>
    <w:rsid w:val="00E979E0"/>
    <w:rsid w:val="00EA242D"/>
    <w:rsid w:val="00EA3155"/>
    <w:rsid w:val="00EA36E1"/>
    <w:rsid w:val="00EA692E"/>
    <w:rsid w:val="00EA762B"/>
    <w:rsid w:val="00EB07EA"/>
    <w:rsid w:val="00EB26E5"/>
    <w:rsid w:val="00EB4A0F"/>
    <w:rsid w:val="00EB6B69"/>
    <w:rsid w:val="00EC0F9B"/>
    <w:rsid w:val="00EC41F5"/>
    <w:rsid w:val="00EC47B3"/>
    <w:rsid w:val="00EC49DD"/>
    <w:rsid w:val="00EC5CC2"/>
    <w:rsid w:val="00EC6E7C"/>
    <w:rsid w:val="00EC7F91"/>
    <w:rsid w:val="00ED24CB"/>
    <w:rsid w:val="00ED25AB"/>
    <w:rsid w:val="00ED2BED"/>
    <w:rsid w:val="00ED3841"/>
    <w:rsid w:val="00ED436F"/>
    <w:rsid w:val="00ED6E6A"/>
    <w:rsid w:val="00ED6FA4"/>
    <w:rsid w:val="00EE3212"/>
    <w:rsid w:val="00EE47B7"/>
    <w:rsid w:val="00EE4ABC"/>
    <w:rsid w:val="00EE4AD7"/>
    <w:rsid w:val="00EE4C24"/>
    <w:rsid w:val="00EE54B0"/>
    <w:rsid w:val="00EE7657"/>
    <w:rsid w:val="00EE7697"/>
    <w:rsid w:val="00EE7974"/>
    <w:rsid w:val="00EF0A55"/>
    <w:rsid w:val="00EF33DA"/>
    <w:rsid w:val="00EF3479"/>
    <w:rsid w:val="00EF3617"/>
    <w:rsid w:val="00EF3C89"/>
    <w:rsid w:val="00EF5831"/>
    <w:rsid w:val="00EF5964"/>
    <w:rsid w:val="00EF5AD8"/>
    <w:rsid w:val="00EF730C"/>
    <w:rsid w:val="00F00331"/>
    <w:rsid w:val="00F01210"/>
    <w:rsid w:val="00F01A57"/>
    <w:rsid w:val="00F049F5"/>
    <w:rsid w:val="00F05B9B"/>
    <w:rsid w:val="00F0768A"/>
    <w:rsid w:val="00F1005A"/>
    <w:rsid w:val="00F11510"/>
    <w:rsid w:val="00F116A5"/>
    <w:rsid w:val="00F120C8"/>
    <w:rsid w:val="00F13952"/>
    <w:rsid w:val="00F1519C"/>
    <w:rsid w:val="00F151B7"/>
    <w:rsid w:val="00F153FB"/>
    <w:rsid w:val="00F163BA"/>
    <w:rsid w:val="00F168D9"/>
    <w:rsid w:val="00F1752A"/>
    <w:rsid w:val="00F2038C"/>
    <w:rsid w:val="00F213FD"/>
    <w:rsid w:val="00F24F45"/>
    <w:rsid w:val="00F278A7"/>
    <w:rsid w:val="00F27CAF"/>
    <w:rsid w:val="00F302E5"/>
    <w:rsid w:val="00F308C6"/>
    <w:rsid w:val="00F31D0C"/>
    <w:rsid w:val="00F31E93"/>
    <w:rsid w:val="00F31FA9"/>
    <w:rsid w:val="00F32A69"/>
    <w:rsid w:val="00F34C79"/>
    <w:rsid w:val="00F35379"/>
    <w:rsid w:val="00F35C95"/>
    <w:rsid w:val="00F36AA1"/>
    <w:rsid w:val="00F36D90"/>
    <w:rsid w:val="00F3749F"/>
    <w:rsid w:val="00F42A53"/>
    <w:rsid w:val="00F43B50"/>
    <w:rsid w:val="00F43CD3"/>
    <w:rsid w:val="00F442AF"/>
    <w:rsid w:val="00F44F43"/>
    <w:rsid w:val="00F45846"/>
    <w:rsid w:val="00F45D7B"/>
    <w:rsid w:val="00F46C31"/>
    <w:rsid w:val="00F524C8"/>
    <w:rsid w:val="00F52A62"/>
    <w:rsid w:val="00F53627"/>
    <w:rsid w:val="00F55602"/>
    <w:rsid w:val="00F60459"/>
    <w:rsid w:val="00F60B99"/>
    <w:rsid w:val="00F62E91"/>
    <w:rsid w:val="00F64131"/>
    <w:rsid w:val="00F668D8"/>
    <w:rsid w:val="00F67737"/>
    <w:rsid w:val="00F70110"/>
    <w:rsid w:val="00F705C7"/>
    <w:rsid w:val="00F7191F"/>
    <w:rsid w:val="00F7382D"/>
    <w:rsid w:val="00F742E4"/>
    <w:rsid w:val="00F761FB"/>
    <w:rsid w:val="00F779E6"/>
    <w:rsid w:val="00F82157"/>
    <w:rsid w:val="00F82488"/>
    <w:rsid w:val="00F8320C"/>
    <w:rsid w:val="00F84951"/>
    <w:rsid w:val="00F85356"/>
    <w:rsid w:val="00F85402"/>
    <w:rsid w:val="00F902B7"/>
    <w:rsid w:val="00F92A6F"/>
    <w:rsid w:val="00FA07F7"/>
    <w:rsid w:val="00FA180A"/>
    <w:rsid w:val="00FA2384"/>
    <w:rsid w:val="00FA3932"/>
    <w:rsid w:val="00FA4434"/>
    <w:rsid w:val="00FA5095"/>
    <w:rsid w:val="00FA5FE9"/>
    <w:rsid w:val="00FA623E"/>
    <w:rsid w:val="00FA649A"/>
    <w:rsid w:val="00FA6802"/>
    <w:rsid w:val="00FA6B76"/>
    <w:rsid w:val="00FB3C4E"/>
    <w:rsid w:val="00FB4B5D"/>
    <w:rsid w:val="00FB5822"/>
    <w:rsid w:val="00FB74F5"/>
    <w:rsid w:val="00FB7AD2"/>
    <w:rsid w:val="00FC1CB2"/>
    <w:rsid w:val="00FC225A"/>
    <w:rsid w:val="00FC438E"/>
    <w:rsid w:val="00FC4D11"/>
    <w:rsid w:val="00FC7CB5"/>
    <w:rsid w:val="00FD0F2A"/>
    <w:rsid w:val="00FD13E7"/>
    <w:rsid w:val="00FD2343"/>
    <w:rsid w:val="00FD30A0"/>
    <w:rsid w:val="00FD3571"/>
    <w:rsid w:val="00FD5C23"/>
    <w:rsid w:val="00FD5D63"/>
    <w:rsid w:val="00FD6089"/>
    <w:rsid w:val="00FD613A"/>
    <w:rsid w:val="00FE11CA"/>
    <w:rsid w:val="00FE15DC"/>
    <w:rsid w:val="00FE3CFB"/>
    <w:rsid w:val="00FE5358"/>
    <w:rsid w:val="00FE5F27"/>
    <w:rsid w:val="00FE60FF"/>
    <w:rsid w:val="00FE62FB"/>
    <w:rsid w:val="00FE66BE"/>
    <w:rsid w:val="00FE6C4F"/>
    <w:rsid w:val="00FF408F"/>
    <w:rsid w:val="00FF6CCA"/>
    <w:rsid w:val="00FF7435"/>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D8D5"/>
  <w15:docId w15:val="{B10370D5-D15C-46FC-A382-D8A83EF8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6F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61F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0E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4B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F8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61F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0EF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54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1B6"/>
  </w:style>
  <w:style w:type="paragraph" w:styleId="Footer">
    <w:name w:val="footer"/>
    <w:basedOn w:val="Normal"/>
    <w:link w:val="FooterChar"/>
    <w:uiPriority w:val="99"/>
    <w:unhideWhenUsed/>
    <w:rsid w:val="00554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1B6"/>
  </w:style>
  <w:style w:type="character" w:styleId="Hyperlink">
    <w:name w:val="Hyperlink"/>
    <w:basedOn w:val="DefaultParagraphFont"/>
    <w:uiPriority w:val="99"/>
    <w:unhideWhenUsed/>
    <w:rsid w:val="00A15579"/>
    <w:rPr>
      <w:color w:val="0000FF" w:themeColor="hyperlink"/>
      <w:u w:val="single"/>
    </w:rPr>
  </w:style>
  <w:style w:type="character" w:customStyle="1" w:styleId="watch-title">
    <w:name w:val="watch-title"/>
    <w:basedOn w:val="DefaultParagraphFont"/>
    <w:rsid w:val="00AF6F8E"/>
  </w:style>
  <w:style w:type="character" w:styleId="FollowedHyperlink">
    <w:name w:val="FollowedHyperlink"/>
    <w:basedOn w:val="DefaultParagraphFont"/>
    <w:uiPriority w:val="99"/>
    <w:semiHidden/>
    <w:unhideWhenUsed/>
    <w:rsid w:val="00AF6F8E"/>
    <w:rPr>
      <w:color w:val="800080" w:themeColor="followedHyperlink"/>
      <w:u w:val="single"/>
    </w:rPr>
  </w:style>
  <w:style w:type="paragraph" w:styleId="ListParagraph">
    <w:name w:val="List Paragraph"/>
    <w:basedOn w:val="Normal"/>
    <w:uiPriority w:val="34"/>
    <w:qFormat/>
    <w:rsid w:val="00180334"/>
    <w:pPr>
      <w:ind w:left="720"/>
      <w:contextualSpacing/>
    </w:pPr>
    <w:rPr>
      <w:rFonts w:ascii="Calibri" w:eastAsia="Calibri" w:hAnsi="Calibri" w:cs="Times New Roman"/>
      <w:lang w:val="en-US"/>
    </w:rPr>
  </w:style>
  <w:style w:type="paragraph" w:styleId="NormalWeb">
    <w:name w:val="Normal (Web)"/>
    <w:basedOn w:val="Normal"/>
    <w:uiPriority w:val="99"/>
    <w:unhideWhenUsed/>
    <w:rsid w:val="00EA31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3155"/>
    <w:rPr>
      <w:b/>
      <w:bCs/>
    </w:rPr>
  </w:style>
  <w:style w:type="character" w:customStyle="1" w:styleId="apple-converted-space">
    <w:name w:val="apple-converted-space"/>
    <w:basedOn w:val="DefaultParagraphFont"/>
    <w:rsid w:val="00EA3155"/>
  </w:style>
  <w:style w:type="paragraph" w:styleId="BalloonText">
    <w:name w:val="Balloon Text"/>
    <w:basedOn w:val="Normal"/>
    <w:link w:val="BalloonTextChar"/>
    <w:uiPriority w:val="99"/>
    <w:semiHidden/>
    <w:unhideWhenUsed/>
    <w:rsid w:val="00324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43"/>
    <w:rPr>
      <w:rFonts w:ascii="Tahoma" w:hAnsi="Tahoma" w:cs="Tahoma"/>
      <w:sz w:val="16"/>
      <w:szCs w:val="16"/>
    </w:rPr>
  </w:style>
  <w:style w:type="paragraph" w:customStyle="1" w:styleId="story-bodyintroduction">
    <w:name w:val="story-body__introduction"/>
    <w:basedOn w:val="Normal"/>
    <w:rsid w:val="005465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ory-image-copyright">
    <w:name w:val="story-image-copyright"/>
    <w:basedOn w:val="DefaultParagraphFont"/>
    <w:rsid w:val="0079638E"/>
  </w:style>
  <w:style w:type="character" w:customStyle="1" w:styleId="Heading4Char">
    <w:name w:val="Heading 4 Char"/>
    <w:basedOn w:val="DefaultParagraphFont"/>
    <w:link w:val="Heading4"/>
    <w:uiPriority w:val="9"/>
    <w:semiHidden/>
    <w:rsid w:val="00E74BE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E74BE5"/>
    <w:rPr>
      <w:i/>
      <w:iCs/>
    </w:rPr>
  </w:style>
  <w:style w:type="paragraph" w:customStyle="1" w:styleId="noname">
    <w:name w:val="no_name"/>
    <w:basedOn w:val="Normal"/>
    <w:rsid w:val="00E74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log-postlocation-created">
    <w:name w:val="blog-post__location-created"/>
    <w:basedOn w:val="DefaultParagraphFont"/>
    <w:rsid w:val="00E74BE5"/>
  </w:style>
  <w:style w:type="character" w:customStyle="1" w:styleId="mini-info-listsection-desc">
    <w:name w:val="mini-info-list__section-desc"/>
    <w:basedOn w:val="DefaultParagraphFont"/>
    <w:rsid w:val="00E74BE5"/>
  </w:style>
  <w:style w:type="character" w:customStyle="1" w:styleId="off-screen">
    <w:name w:val="off-screen"/>
    <w:basedOn w:val="DefaultParagraphFont"/>
    <w:rsid w:val="00E74BE5"/>
  </w:style>
  <w:style w:type="character" w:customStyle="1" w:styleId="media-captiontext">
    <w:name w:val="media-caption__text"/>
    <w:basedOn w:val="DefaultParagraphFont"/>
    <w:rsid w:val="00E74BE5"/>
  </w:style>
  <w:style w:type="character" w:customStyle="1" w:styleId="vm-hook">
    <w:name w:val="vm-hook"/>
    <w:basedOn w:val="DefaultParagraphFont"/>
    <w:rsid w:val="00E74BE5"/>
  </w:style>
  <w:style w:type="paragraph" w:customStyle="1" w:styleId="sdc-news-story-articleintro">
    <w:name w:val="sdc-news-story-article__intro"/>
    <w:basedOn w:val="Normal"/>
    <w:rsid w:val="00E74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keyfiguresnumber">
    <w:name w:val="list-keyfigures__number"/>
    <w:basedOn w:val="DefaultParagraphFont"/>
    <w:rsid w:val="00E74BE5"/>
  </w:style>
  <w:style w:type="paragraph" w:customStyle="1" w:styleId="list-keyfigurestext">
    <w:name w:val="list-keyfigures__text"/>
    <w:basedOn w:val="Normal"/>
    <w:rsid w:val="00E74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tedoubletitle">
    <w:name w:val="rte__double__title"/>
    <w:basedOn w:val="DefaultParagraphFont"/>
    <w:rsid w:val="00E74BE5"/>
  </w:style>
  <w:style w:type="character" w:customStyle="1" w:styleId="author">
    <w:name w:val="author"/>
    <w:basedOn w:val="DefaultParagraphFont"/>
    <w:rsid w:val="00E74BE5"/>
  </w:style>
  <w:style w:type="character" w:customStyle="1" w:styleId="post-meta">
    <w:name w:val="post-meta"/>
    <w:basedOn w:val="DefaultParagraphFont"/>
    <w:rsid w:val="00E74BE5"/>
  </w:style>
  <w:style w:type="character" w:customStyle="1" w:styleId="bullet">
    <w:name w:val="bullet"/>
    <w:basedOn w:val="DefaultParagraphFont"/>
    <w:rsid w:val="00E74BE5"/>
  </w:style>
  <w:style w:type="character" w:customStyle="1" w:styleId="skimwords-potential">
    <w:name w:val="skimwords-potential"/>
    <w:basedOn w:val="DefaultParagraphFont"/>
    <w:rsid w:val="00E74BE5"/>
  </w:style>
  <w:style w:type="character" w:customStyle="1" w:styleId="s1">
    <w:name w:val="s1"/>
    <w:basedOn w:val="DefaultParagraphFont"/>
    <w:rsid w:val="00E74BE5"/>
  </w:style>
  <w:style w:type="character" w:styleId="IntenseReference">
    <w:name w:val="Intense Reference"/>
    <w:basedOn w:val="DefaultParagraphFont"/>
    <w:uiPriority w:val="32"/>
    <w:qFormat/>
    <w:rsid w:val="00E74BE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5182">
      <w:bodyDiv w:val="1"/>
      <w:marLeft w:val="0"/>
      <w:marRight w:val="0"/>
      <w:marTop w:val="0"/>
      <w:marBottom w:val="0"/>
      <w:divBdr>
        <w:top w:val="none" w:sz="0" w:space="0" w:color="auto"/>
        <w:left w:val="none" w:sz="0" w:space="0" w:color="auto"/>
        <w:bottom w:val="none" w:sz="0" w:space="0" w:color="auto"/>
        <w:right w:val="none" w:sz="0" w:space="0" w:color="auto"/>
      </w:divBdr>
    </w:div>
    <w:div w:id="165831763">
      <w:bodyDiv w:val="1"/>
      <w:marLeft w:val="0"/>
      <w:marRight w:val="0"/>
      <w:marTop w:val="0"/>
      <w:marBottom w:val="0"/>
      <w:divBdr>
        <w:top w:val="none" w:sz="0" w:space="0" w:color="auto"/>
        <w:left w:val="none" w:sz="0" w:space="0" w:color="auto"/>
        <w:bottom w:val="none" w:sz="0" w:space="0" w:color="auto"/>
        <w:right w:val="none" w:sz="0" w:space="0" w:color="auto"/>
      </w:divBdr>
    </w:div>
    <w:div w:id="230428179">
      <w:bodyDiv w:val="1"/>
      <w:marLeft w:val="0"/>
      <w:marRight w:val="0"/>
      <w:marTop w:val="0"/>
      <w:marBottom w:val="0"/>
      <w:divBdr>
        <w:top w:val="none" w:sz="0" w:space="0" w:color="auto"/>
        <w:left w:val="none" w:sz="0" w:space="0" w:color="auto"/>
        <w:bottom w:val="none" w:sz="0" w:space="0" w:color="auto"/>
        <w:right w:val="none" w:sz="0" w:space="0" w:color="auto"/>
      </w:divBdr>
    </w:div>
    <w:div w:id="231619479">
      <w:bodyDiv w:val="1"/>
      <w:marLeft w:val="0"/>
      <w:marRight w:val="0"/>
      <w:marTop w:val="0"/>
      <w:marBottom w:val="0"/>
      <w:divBdr>
        <w:top w:val="none" w:sz="0" w:space="0" w:color="auto"/>
        <w:left w:val="none" w:sz="0" w:space="0" w:color="auto"/>
        <w:bottom w:val="none" w:sz="0" w:space="0" w:color="auto"/>
        <w:right w:val="none" w:sz="0" w:space="0" w:color="auto"/>
      </w:divBdr>
    </w:div>
    <w:div w:id="322126814">
      <w:bodyDiv w:val="1"/>
      <w:marLeft w:val="0"/>
      <w:marRight w:val="0"/>
      <w:marTop w:val="0"/>
      <w:marBottom w:val="0"/>
      <w:divBdr>
        <w:top w:val="none" w:sz="0" w:space="0" w:color="auto"/>
        <w:left w:val="none" w:sz="0" w:space="0" w:color="auto"/>
        <w:bottom w:val="none" w:sz="0" w:space="0" w:color="auto"/>
        <w:right w:val="none" w:sz="0" w:space="0" w:color="auto"/>
      </w:divBdr>
    </w:div>
    <w:div w:id="337074092">
      <w:bodyDiv w:val="1"/>
      <w:marLeft w:val="0"/>
      <w:marRight w:val="0"/>
      <w:marTop w:val="0"/>
      <w:marBottom w:val="0"/>
      <w:divBdr>
        <w:top w:val="none" w:sz="0" w:space="0" w:color="auto"/>
        <w:left w:val="none" w:sz="0" w:space="0" w:color="auto"/>
        <w:bottom w:val="none" w:sz="0" w:space="0" w:color="auto"/>
        <w:right w:val="none" w:sz="0" w:space="0" w:color="auto"/>
      </w:divBdr>
    </w:div>
    <w:div w:id="757793049">
      <w:bodyDiv w:val="1"/>
      <w:marLeft w:val="0"/>
      <w:marRight w:val="0"/>
      <w:marTop w:val="0"/>
      <w:marBottom w:val="0"/>
      <w:divBdr>
        <w:top w:val="none" w:sz="0" w:space="0" w:color="auto"/>
        <w:left w:val="none" w:sz="0" w:space="0" w:color="auto"/>
        <w:bottom w:val="none" w:sz="0" w:space="0" w:color="auto"/>
        <w:right w:val="none" w:sz="0" w:space="0" w:color="auto"/>
      </w:divBdr>
    </w:div>
    <w:div w:id="1018704285">
      <w:bodyDiv w:val="1"/>
      <w:marLeft w:val="0"/>
      <w:marRight w:val="0"/>
      <w:marTop w:val="0"/>
      <w:marBottom w:val="0"/>
      <w:divBdr>
        <w:top w:val="none" w:sz="0" w:space="0" w:color="auto"/>
        <w:left w:val="none" w:sz="0" w:space="0" w:color="auto"/>
        <w:bottom w:val="none" w:sz="0" w:space="0" w:color="auto"/>
        <w:right w:val="none" w:sz="0" w:space="0" w:color="auto"/>
      </w:divBdr>
    </w:div>
    <w:div w:id="1135828938">
      <w:bodyDiv w:val="1"/>
      <w:marLeft w:val="0"/>
      <w:marRight w:val="0"/>
      <w:marTop w:val="0"/>
      <w:marBottom w:val="0"/>
      <w:divBdr>
        <w:top w:val="none" w:sz="0" w:space="0" w:color="auto"/>
        <w:left w:val="none" w:sz="0" w:space="0" w:color="auto"/>
        <w:bottom w:val="none" w:sz="0" w:space="0" w:color="auto"/>
        <w:right w:val="none" w:sz="0" w:space="0" w:color="auto"/>
      </w:divBdr>
    </w:div>
    <w:div w:id="1213271819">
      <w:bodyDiv w:val="1"/>
      <w:marLeft w:val="0"/>
      <w:marRight w:val="0"/>
      <w:marTop w:val="0"/>
      <w:marBottom w:val="0"/>
      <w:divBdr>
        <w:top w:val="none" w:sz="0" w:space="0" w:color="auto"/>
        <w:left w:val="none" w:sz="0" w:space="0" w:color="auto"/>
        <w:bottom w:val="none" w:sz="0" w:space="0" w:color="auto"/>
        <w:right w:val="none" w:sz="0" w:space="0" w:color="auto"/>
      </w:divBdr>
    </w:div>
    <w:div w:id="1215123565">
      <w:bodyDiv w:val="1"/>
      <w:marLeft w:val="0"/>
      <w:marRight w:val="0"/>
      <w:marTop w:val="0"/>
      <w:marBottom w:val="0"/>
      <w:divBdr>
        <w:top w:val="none" w:sz="0" w:space="0" w:color="auto"/>
        <w:left w:val="none" w:sz="0" w:space="0" w:color="auto"/>
        <w:bottom w:val="none" w:sz="0" w:space="0" w:color="auto"/>
        <w:right w:val="none" w:sz="0" w:space="0" w:color="auto"/>
      </w:divBdr>
    </w:div>
    <w:div w:id="1364089922">
      <w:bodyDiv w:val="1"/>
      <w:marLeft w:val="0"/>
      <w:marRight w:val="0"/>
      <w:marTop w:val="0"/>
      <w:marBottom w:val="0"/>
      <w:divBdr>
        <w:top w:val="none" w:sz="0" w:space="0" w:color="auto"/>
        <w:left w:val="none" w:sz="0" w:space="0" w:color="auto"/>
        <w:bottom w:val="none" w:sz="0" w:space="0" w:color="auto"/>
        <w:right w:val="none" w:sz="0" w:space="0" w:color="auto"/>
      </w:divBdr>
    </w:div>
    <w:div w:id="1489860348">
      <w:bodyDiv w:val="1"/>
      <w:marLeft w:val="0"/>
      <w:marRight w:val="0"/>
      <w:marTop w:val="0"/>
      <w:marBottom w:val="0"/>
      <w:divBdr>
        <w:top w:val="none" w:sz="0" w:space="0" w:color="auto"/>
        <w:left w:val="none" w:sz="0" w:space="0" w:color="auto"/>
        <w:bottom w:val="none" w:sz="0" w:space="0" w:color="auto"/>
        <w:right w:val="none" w:sz="0" w:space="0" w:color="auto"/>
      </w:divBdr>
    </w:div>
    <w:div w:id="1501117617">
      <w:bodyDiv w:val="1"/>
      <w:marLeft w:val="0"/>
      <w:marRight w:val="0"/>
      <w:marTop w:val="0"/>
      <w:marBottom w:val="0"/>
      <w:divBdr>
        <w:top w:val="none" w:sz="0" w:space="0" w:color="auto"/>
        <w:left w:val="none" w:sz="0" w:space="0" w:color="auto"/>
        <w:bottom w:val="none" w:sz="0" w:space="0" w:color="auto"/>
        <w:right w:val="none" w:sz="0" w:space="0" w:color="auto"/>
      </w:divBdr>
    </w:div>
    <w:div w:id="1530608425">
      <w:bodyDiv w:val="1"/>
      <w:marLeft w:val="0"/>
      <w:marRight w:val="0"/>
      <w:marTop w:val="0"/>
      <w:marBottom w:val="0"/>
      <w:divBdr>
        <w:top w:val="none" w:sz="0" w:space="0" w:color="auto"/>
        <w:left w:val="none" w:sz="0" w:space="0" w:color="auto"/>
        <w:bottom w:val="none" w:sz="0" w:space="0" w:color="auto"/>
        <w:right w:val="none" w:sz="0" w:space="0" w:color="auto"/>
      </w:divBdr>
    </w:div>
    <w:div w:id="1662393928">
      <w:bodyDiv w:val="1"/>
      <w:marLeft w:val="0"/>
      <w:marRight w:val="0"/>
      <w:marTop w:val="0"/>
      <w:marBottom w:val="0"/>
      <w:divBdr>
        <w:top w:val="none" w:sz="0" w:space="0" w:color="auto"/>
        <w:left w:val="none" w:sz="0" w:space="0" w:color="auto"/>
        <w:bottom w:val="none" w:sz="0" w:space="0" w:color="auto"/>
        <w:right w:val="none" w:sz="0" w:space="0" w:color="auto"/>
      </w:divBdr>
      <w:divsChild>
        <w:div w:id="909383154">
          <w:marLeft w:val="0"/>
          <w:marRight w:val="0"/>
          <w:marTop w:val="0"/>
          <w:marBottom w:val="0"/>
          <w:divBdr>
            <w:top w:val="none" w:sz="0" w:space="0" w:color="auto"/>
            <w:left w:val="none" w:sz="0" w:space="0" w:color="auto"/>
            <w:bottom w:val="none" w:sz="0" w:space="0" w:color="auto"/>
            <w:right w:val="none" w:sz="0" w:space="0" w:color="auto"/>
          </w:divBdr>
          <w:divsChild>
            <w:div w:id="1152672172">
              <w:marLeft w:val="0"/>
              <w:marRight w:val="0"/>
              <w:marTop w:val="0"/>
              <w:marBottom w:val="0"/>
              <w:divBdr>
                <w:top w:val="none" w:sz="0" w:space="0" w:color="auto"/>
                <w:left w:val="none" w:sz="0" w:space="0" w:color="auto"/>
                <w:bottom w:val="none" w:sz="0" w:space="0" w:color="auto"/>
                <w:right w:val="none" w:sz="0" w:space="0" w:color="auto"/>
              </w:divBdr>
              <w:divsChild>
                <w:div w:id="1302927898">
                  <w:marLeft w:val="0"/>
                  <w:marRight w:val="0"/>
                  <w:marTop w:val="0"/>
                  <w:marBottom w:val="0"/>
                  <w:divBdr>
                    <w:top w:val="none" w:sz="0" w:space="0" w:color="auto"/>
                    <w:left w:val="none" w:sz="0" w:space="0" w:color="auto"/>
                    <w:bottom w:val="none" w:sz="0" w:space="0" w:color="auto"/>
                    <w:right w:val="none" w:sz="0" w:space="0" w:color="auto"/>
                  </w:divBdr>
                </w:div>
                <w:div w:id="1947079924">
                  <w:marLeft w:val="0"/>
                  <w:marRight w:val="0"/>
                  <w:marTop w:val="0"/>
                  <w:marBottom w:val="0"/>
                  <w:divBdr>
                    <w:top w:val="none" w:sz="0" w:space="0" w:color="auto"/>
                    <w:left w:val="none" w:sz="0" w:space="0" w:color="auto"/>
                    <w:bottom w:val="none" w:sz="0" w:space="0" w:color="auto"/>
                    <w:right w:val="none" w:sz="0" w:space="0" w:color="auto"/>
                  </w:divBdr>
                </w:div>
                <w:div w:id="129252681">
                  <w:marLeft w:val="0"/>
                  <w:marRight w:val="0"/>
                  <w:marTop w:val="0"/>
                  <w:marBottom w:val="0"/>
                  <w:divBdr>
                    <w:top w:val="none" w:sz="0" w:space="0" w:color="auto"/>
                    <w:left w:val="none" w:sz="0" w:space="0" w:color="auto"/>
                    <w:bottom w:val="none" w:sz="0" w:space="0" w:color="auto"/>
                    <w:right w:val="none" w:sz="0" w:space="0" w:color="auto"/>
                  </w:divBdr>
                  <w:divsChild>
                    <w:div w:id="16032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03761">
      <w:bodyDiv w:val="1"/>
      <w:marLeft w:val="0"/>
      <w:marRight w:val="0"/>
      <w:marTop w:val="0"/>
      <w:marBottom w:val="0"/>
      <w:divBdr>
        <w:top w:val="none" w:sz="0" w:space="0" w:color="auto"/>
        <w:left w:val="none" w:sz="0" w:space="0" w:color="auto"/>
        <w:bottom w:val="none" w:sz="0" w:space="0" w:color="auto"/>
        <w:right w:val="none" w:sz="0" w:space="0" w:color="auto"/>
      </w:divBdr>
    </w:div>
    <w:div w:id="1694302558">
      <w:bodyDiv w:val="1"/>
      <w:marLeft w:val="0"/>
      <w:marRight w:val="0"/>
      <w:marTop w:val="0"/>
      <w:marBottom w:val="0"/>
      <w:divBdr>
        <w:top w:val="none" w:sz="0" w:space="0" w:color="auto"/>
        <w:left w:val="none" w:sz="0" w:space="0" w:color="auto"/>
        <w:bottom w:val="none" w:sz="0" w:space="0" w:color="auto"/>
        <w:right w:val="none" w:sz="0" w:space="0" w:color="auto"/>
      </w:divBdr>
      <w:divsChild>
        <w:div w:id="365764119">
          <w:marLeft w:val="0"/>
          <w:marRight w:val="0"/>
          <w:marTop w:val="0"/>
          <w:marBottom w:val="0"/>
          <w:divBdr>
            <w:top w:val="none" w:sz="0" w:space="0" w:color="auto"/>
            <w:left w:val="none" w:sz="0" w:space="0" w:color="auto"/>
            <w:bottom w:val="none" w:sz="0" w:space="0" w:color="auto"/>
            <w:right w:val="none" w:sz="0" w:space="0" w:color="auto"/>
          </w:divBdr>
        </w:div>
        <w:div w:id="1662082503">
          <w:marLeft w:val="0"/>
          <w:marRight w:val="0"/>
          <w:marTop w:val="0"/>
          <w:marBottom w:val="0"/>
          <w:divBdr>
            <w:top w:val="none" w:sz="0" w:space="0" w:color="auto"/>
            <w:left w:val="none" w:sz="0" w:space="0" w:color="auto"/>
            <w:bottom w:val="none" w:sz="0" w:space="0" w:color="auto"/>
            <w:right w:val="none" w:sz="0" w:space="0" w:color="auto"/>
          </w:divBdr>
        </w:div>
        <w:div w:id="1131826733">
          <w:marLeft w:val="0"/>
          <w:marRight w:val="0"/>
          <w:marTop w:val="0"/>
          <w:marBottom w:val="0"/>
          <w:divBdr>
            <w:top w:val="none" w:sz="0" w:space="0" w:color="auto"/>
            <w:left w:val="none" w:sz="0" w:space="0" w:color="auto"/>
            <w:bottom w:val="none" w:sz="0" w:space="0" w:color="auto"/>
            <w:right w:val="none" w:sz="0" w:space="0" w:color="auto"/>
          </w:divBdr>
        </w:div>
        <w:div w:id="913857654">
          <w:marLeft w:val="0"/>
          <w:marRight w:val="0"/>
          <w:marTop w:val="0"/>
          <w:marBottom w:val="0"/>
          <w:divBdr>
            <w:top w:val="none" w:sz="0" w:space="0" w:color="auto"/>
            <w:left w:val="none" w:sz="0" w:space="0" w:color="auto"/>
            <w:bottom w:val="none" w:sz="0" w:space="0" w:color="auto"/>
            <w:right w:val="none" w:sz="0" w:space="0" w:color="auto"/>
          </w:divBdr>
        </w:div>
        <w:div w:id="917373267">
          <w:marLeft w:val="0"/>
          <w:marRight w:val="0"/>
          <w:marTop w:val="0"/>
          <w:marBottom w:val="0"/>
          <w:divBdr>
            <w:top w:val="none" w:sz="0" w:space="0" w:color="auto"/>
            <w:left w:val="none" w:sz="0" w:space="0" w:color="auto"/>
            <w:bottom w:val="none" w:sz="0" w:space="0" w:color="auto"/>
            <w:right w:val="none" w:sz="0" w:space="0" w:color="auto"/>
          </w:divBdr>
        </w:div>
        <w:div w:id="1527132967">
          <w:marLeft w:val="0"/>
          <w:marRight w:val="0"/>
          <w:marTop w:val="0"/>
          <w:marBottom w:val="0"/>
          <w:divBdr>
            <w:top w:val="none" w:sz="0" w:space="0" w:color="auto"/>
            <w:left w:val="none" w:sz="0" w:space="0" w:color="auto"/>
            <w:bottom w:val="none" w:sz="0" w:space="0" w:color="auto"/>
            <w:right w:val="none" w:sz="0" w:space="0" w:color="auto"/>
          </w:divBdr>
        </w:div>
      </w:divsChild>
    </w:div>
    <w:div w:id="19961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C227F-7ED2-4288-A771-23F2DA95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7C3C0A37</Template>
  <TotalTime>9</TotalTime>
  <Pages>13</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TVChoice</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TVC Office</dc:creator>
  <cp:lastModifiedBy>Rebecca Crumpton</cp:lastModifiedBy>
  <cp:revision>3</cp:revision>
  <dcterms:created xsi:type="dcterms:W3CDTF">2019-06-06T13:07:00Z</dcterms:created>
  <dcterms:modified xsi:type="dcterms:W3CDTF">2019-06-06T13:16:00Z</dcterms:modified>
</cp:coreProperties>
</file>