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1F" w:rsidRPr="006F4D30" w:rsidRDefault="00C4671F" w:rsidP="00C4671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color w:val="000000"/>
          <w:u w:val="single"/>
        </w:rPr>
      </w:pPr>
      <w:bookmarkStart w:id="0" w:name="B7"/>
      <w:r>
        <w:rPr>
          <w:rFonts w:ascii="Century Gothic" w:hAnsi="Century Gothic" w:cs="Arial"/>
          <w:b/>
          <w:color w:val="000000"/>
          <w:u w:val="single"/>
        </w:rPr>
        <w:t xml:space="preserve">‘Dieselgate’ </w:t>
      </w:r>
      <w:r w:rsidRPr="006F4D30">
        <w:rPr>
          <w:rFonts w:ascii="Century Gothic" w:hAnsi="Century Gothic" w:cs="Arial"/>
          <w:b/>
          <w:color w:val="000000"/>
          <w:u w:val="single"/>
        </w:rPr>
        <w:t>Websites</w:t>
      </w:r>
    </w:p>
    <w:bookmarkEnd w:id="0"/>
    <w:p w:rsidR="00C4671F" w:rsidRPr="006F4D30" w:rsidRDefault="00C4671F" w:rsidP="00C4671F">
      <w:pPr>
        <w:spacing w:line="360" w:lineRule="auto"/>
        <w:rPr>
          <w:rFonts w:ascii="Century Gothic" w:hAnsi="Century Gothic" w:cs="Arial"/>
        </w:rPr>
      </w:pPr>
    </w:p>
    <w:p w:rsidR="00C4671F" w:rsidRPr="006F4D30" w:rsidRDefault="00C4671F" w:rsidP="00C4671F">
      <w:p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Arial"/>
          <w:lang w:eastAsia="en-GB"/>
        </w:rPr>
      </w:pPr>
      <w:r w:rsidRPr="006F4D30">
        <w:rPr>
          <w:rFonts w:ascii="Century Gothic" w:eastAsia="Times New Roman" w:hAnsi="Century Gothic" w:cs="Arial"/>
          <w:lang w:eastAsia="en-GB"/>
        </w:rPr>
        <w:t>Dieselgate timeline: good summary</w:t>
      </w:r>
    </w:p>
    <w:p w:rsidR="00C4671F" w:rsidRPr="006F4D30" w:rsidRDefault="00582037" w:rsidP="00C4671F">
      <w:p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Arial"/>
          <w:lang w:eastAsia="en-GB"/>
        </w:rPr>
      </w:pPr>
      <w:hyperlink r:id="rId4" w:history="1">
        <w:r w:rsidR="00C4671F" w:rsidRPr="006F4D30">
          <w:rPr>
            <w:rStyle w:val="Hyperlink"/>
            <w:rFonts w:ascii="Century Gothic" w:eastAsia="Times New Roman" w:hAnsi="Century Gothic" w:cs="Arial"/>
            <w:lang w:eastAsia="en-GB"/>
          </w:rPr>
          <w:t>https://www.cleanenergywire.org/factsheets/dieselgate-timeline-germanys-car-emissions-fraud-scandal</w:t>
        </w:r>
      </w:hyperlink>
    </w:p>
    <w:p w:rsidR="00C4671F" w:rsidRPr="006F4D30" w:rsidRDefault="00C4671F" w:rsidP="00C4671F">
      <w:p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Arial"/>
          <w:lang w:eastAsia="en-GB"/>
        </w:rPr>
      </w:pPr>
      <w:r w:rsidRPr="006F4D30">
        <w:rPr>
          <w:rFonts w:ascii="Century Gothic" w:eastAsia="Times New Roman" w:hAnsi="Century Gothic" w:cs="Arial"/>
          <w:lang w:eastAsia="en-GB"/>
        </w:rPr>
        <w:t>Developments in Germany post-Dieselgate</w:t>
      </w:r>
    </w:p>
    <w:p w:rsidR="00C4671F" w:rsidRPr="006F4D30" w:rsidRDefault="00582037" w:rsidP="00C4671F">
      <w:p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Arial"/>
          <w:lang w:eastAsia="en-GB"/>
        </w:rPr>
      </w:pPr>
      <w:hyperlink r:id="rId5" w:history="1">
        <w:r w:rsidR="00C4671F" w:rsidRPr="006F4D30">
          <w:rPr>
            <w:rStyle w:val="Hyperlink"/>
            <w:rFonts w:ascii="Century Gothic" w:eastAsia="Times New Roman" w:hAnsi="Century Gothic" w:cs="Arial"/>
            <w:lang w:eastAsia="en-GB"/>
          </w:rPr>
          <w:t>http://www.bbc.co.uk/news/business-43584763</w:t>
        </w:r>
      </w:hyperlink>
    </w:p>
    <w:p w:rsidR="00C4671F" w:rsidRPr="006F4D30" w:rsidRDefault="00C4671F" w:rsidP="00C4671F">
      <w:p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Arial"/>
          <w:lang w:eastAsia="en-GB"/>
        </w:rPr>
      </w:pPr>
      <w:r w:rsidRPr="006F4D30">
        <w:rPr>
          <w:rFonts w:ascii="Century Gothic" w:eastAsia="Times New Roman" w:hAnsi="Century Gothic" w:cs="Arial"/>
          <w:lang w:eastAsia="en-GB"/>
        </w:rPr>
        <w:t>How VW covered up the scandal</w:t>
      </w:r>
    </w:p>
    <w:p w:rsidR="00C4671F" w:rsidRPr="006F4D30" w:rsidRDefault="00582037" w:rsidP="00C4671F">
      <w:p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Arial"/>
          <w:lang w:eastAsia="en-GB"/>
        </w:rPr>
      </w:pPr>
      <w:hyperlink r:id="rId6" w:history="1">
        <w:r w:rsidR="00C4671F" w:rsidRPr="006F4D30">
          <w:rPr>
            <w:rStyle w:val="Hyperlink"/>
            <w:rFonts w:ascii="Century Gothic" w:eastAsia="Times New Roman" w:hAnsi="Century Gothic" w:cs="Arial"/>
            <w:lang w:eastAsia="en-GB"/>
          </w:rPr>
          <w:t>http://www.bbc.co.uk/news/business-44005844</w:t>
        </w:r>
      </w:hyperlink>
    </w:p>
    <w:p w:rsidR="00C4671F" w:rsidRPr="006F4D30" w:rsidRDefault="00C4671F" w:rsidP="00C4671F">
      <w:p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Arial"/>
          <w:lang w:eastAsia="en-GB"/>
        </w:rPr>
      </w:pPr>
      <w:r w:rsidRPr="006F4D30">
        <w:rPr>
          <w:rFonts w:ascii="Century Gothic" w:eastAsia="Times New Roman" w:hAnsi="Century Gothic" w:cs="Arial"/>
          <w:lang w:eastAsia="en-GB"/>
        </w:rPr>
        <w:t>Dieselgate explained</w:t>
      </w:r>
    </w:p>
    <w:p w:rsidR="00C4671F" w:rsidRPr="00C4671F" w:rsidRDefault="00582037" w:rsidP="00C4671F">
      <w:p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Arial"/>
          <w:lang w:eastAsia="en-GB"/>
        </w:rPr>
      </w:pPr>
      <w:hyperlink r:id="rId7" w:history="1">
        <w:r w:rsidR="00C4671F" w:rsidRPr="006F4D30">
          <w:rPr>
            <w:rStyle w:val="Hyperlink"/>
            <w:rFonts w:ascii="Century Gothic" w:eastAsia="Times New Roman" w:hAnsi="Century Gothic" w:cs="Arial"/>
            <w:lang w:eastAsia="en-GB"/>
          </w:rPr>
          <w:t>https://www.theguardian.com/business/ng-interactive/2015/sep/23/volkswagen-emissions-scandal-explained-diesel-cars</w:t>
        </w:r>
      </w:hyperlink>
    </w:p>
    <w:p w:rsidR="00C4671F" w:rsidRDefault="00C4671F" w:rsidP="00C4671F">
      <w:pPr>
        <w:pStyle w:val="Heading1"/>
        <w:shd w:val="clear" w:color="auto" w:fill="FFFFFF"/>
        <w:spacing w:before="0" w:beforeAutospacing="0" w:after="0" w:afterAutospacing="0"/>
        <w:rPr>
          <w:rFonts w:ascii="Century Gothic" w:hAnsi="Century Gothic" w:cs="Arial"/>
          <w:b w:val="0"/>
          <w:sz w:val="22"/>
          <w:szCs w:val="22"/>
        </w:rPr>
      </w:pPr>
    </w:p>
    <w:p w:rsidR="00C4671F" w:rsidRPr="006F4D30" w:rsidRDefault="00C4671F" w:rsidP="00C4671F">
      <w:pPr>
        <w:pStyle w:val="Heading1"/>
        <w:shd w:val="clear" w:color="auto" w:fill="FFFFFF"/>
        <w:spacing w:before="0" w:beforeAutospacing="0" w:after="0" w:afterAutospacing="0"/>
        <w:rPr>
          <w:rFonts w:ascii="Century Gothic" w:hAnsi="Century Gothic" w:cs="Arial"/>
          <w:b w:val="0"/>
          <w:sz w:val="22"/>
          <w:szCs w:val="22"/>
        </w:rPr>
      </w:pPr>
      <w:r w:rsidRPr="006F4D30">
        <w:rPr>
          <w:rFonts w:ascii="Century Gothic" w:hAnsi="Century Gothic" w:cs="Arial"/>
          <w:b w:val="0"/>
          <w:sz w:val="22"/>
          <w:szCs w:val="22"/>
        </w:rPr>
        <w:t>Dieselgate leaves UK’s car industry in crisis</w:t>
      </w:r>
    </w:p>
    <w:p w:rsidR="00C4671F" w:rsidRPr="006F4D30" w:rsidRDefault="00582037" w:rsidP="00C4671F">
      <w:p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Arial"/>
          <w:lang w:eastAsia="en-GB"/>
        </w:rPr>
      </w:pPr>
      <w:hyperlink r:id="rId8" w:history="1">
        <w:r w:rsidR="00C4671F" w:rsidRPr="006F4D30">
          <w:rPr>
            <w:rStyle w:val="Hyperlink"/>
            <w:rFonts w:ascii="Century Gothic" w:eastAsia="Times New Roman" w:hAnsi="Century Gothic" w:cs="Arial"/>
            <w:lang w:eastAsia="en-GB"/>
          </w:rPr>
          <w:t>https://www.theguardian.com/business/2018/apr/21/dieselgate-uk-car-industry-sales-slump</w:t>
        </w:r>
      </w:hyperlink>
    </w:p>
    <w:p w:rsidR="00C4671F" w:rsidRPr="006F4D30" w:rsidRDefault="00C4671F" w:rsidP="00C4671F">
      <w:p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Arial"/>
          <w:lang w:eastAsia="en-GB"/>
        </w:rPr>
      </w:pPr>
      <w:r w:rsidRPr="006F4D30">
        <w:rPr>
          <w:rFonts w:ascii="Century Gothic" w:eastAsia="Times New Roman" w:hAnsi="Century Gothic" w:cs="Arial"/>
          <w:lang w:eastAsia="en-GB"/>
        </w:rPr>
        <w:t xml:space="preserve">Premature deaths because of </w:t>
      </w:r>
      <w:proofErr w:type="spellStart"/>
      <w:r w:rsidRPr="006F4D30">
        <w:rPr>
          <w:rFonts w:ascii="Century Gothic" w:eastAsia="Times New Roman" w:hAnsi="Century Gothic" w:cs="Arial"/>
          <w:lang w:eastAsia="en-GB"/>
        </w:rPr>
        <w:t>NoX</w:t>
      </w:r>
      <w:proofErr w:type="spellEnd"/>
      <w:r w:rsidRPr="006F4D30">
        <w:rPr>
          <w:rFonts w:ascii="Century Gothic" w:eastAsia="Times New Roman" w:hAnsi="Century Gothic" w:cs="Arial"/>
          <w:lang w:eastAsia="en-GB"/>
        </w:rPr>
        <w:t xml:space="preserve"> emissions:</w:t>
      </w:r>
    </w:p>
    <w:p w:rsidR="00C4671F" w:rsidRPr="006F4D30" w:rsidRDefault="00582037" w:rsidP="00C4671F">
      <w:p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Arial"/>
          <w:lang w:eastAsia="en-GB"/>
        </w:rPr>
      </w:pPr>
      <w:hyperlink r:id="rId9" w:history="1">
        <w:r w:rsidR="00C4671F" w:rsidRPr="006F4D30">
          <w:rPr>
            <w:rStyle w:val="Hyperlink"/>
            <w:rFonts w:ascii="Century Gothic" w:eastAsia="Times New Roman" w:hAnsi="Century Gothic" w:cs="Arial"/>
            <w:lang w:eastAsia="en-GB"/>
          </w:rPr>
          <w:t>https://www.theguardian.com/environment/2017/may/15/diesel-emissions-test-scandal-causes-38000-early-deaths-year-study</w:t>
        </w:r>
      </w:hyperlink>
    </w:p>
    <w:p w:rsidR="00C4671F" w:rsidRPr="006F4D30" w:rsidRDefault="00C4671F" w:rsidP="00C4671F">
      <w:p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Arial"/>
          <w:lang w:eastAsia="en-GB"/>
        </w:rPr>
      </w:pPr>
      <w:r w:rsidRPr="006F4D30">
        <w:rPr>
          <w:rFonts w:ascii="Century Gothic" w:eastAsia="Times New Roman" w:hAnsi="Century Gothic" w:cs="Arial"/>
          <w:lang w:eastAsia="en-GB"/>
        </w:rPr>
        <w:t>Background to ‘Dieselgate’ in US</w:t>
      </w:r>
    </w:p>
    <w:p w:rsidR="00C4671F" w:rsidRPr="006F4D30" w:rsidRDefault="00582037" w:rsidP="00C4671F">
      <w:pPr>
        <w:shd w:val="clear" w:color="auto" w:fill="FFFFFF"/>
        <w:spacing w:before="100" w:beforeAutospacing="1" w:after="100" w:afterAutospacing="1" w:line="360" w:lineRule="auto"/>
        <w:rPr>
          <w:rStyle w:val="Hyperlink"/>
          <w:rFonts w:ascii="Century Gothic" w:eastAsia="Times New Roman" w:hAnsi="Century Gothic" w:cs="Arial"/>
          <w:lang w:eastAsia="en-GB"/>
        </w:rPr>
      </w:pPr>
      <w:hyperlink r:id="rId10" w:history="1">
        <w:r w:rsidR="00C4671F" w:rsidRPr="006F4D30">
          <w:rPr>
            <w:rStyle w:val="Hyperlink"/>
            <w:rFonts w:ascii="Century Gothic" w:eastAsia="Times New Roman" w:hAnsi="Century Gothic" w:cs="Arial"/>
            <w:lang w:eastAsia="en-GB"/>
          </w:rPr>
          <w:t>http://fortune.com/2018/02/06/volkswagen-vw-emissions-scandal-penalties/</w:t>
        </w:r>
      </w:hyperlink>
    </w:p>
    <w:p w:rsidR="00C4671F" w:rsidRPr="006F4D30" w:rsidRDefault="00C4671F" w:rsidP="00C4671F">
      <w:p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Arial"/>
          <w:lang w:eastAsia="en-GB"/>
        </w:rPr>
      </w:pPr>
      <w:r w:rsidRPr="006F4D30">
        <w:rPr>
          <w:rFonts w:ascii="Century Gothic" w:eastAsia="Times New Roman" w:hAnsi="Century Gothic" w:cs="Arial"/>
          <w:lang w:eastAsia="en-GB"/>
        </w:rPr>
        <w:t>VW ‘Graveyard’</w:t>
      </w:r>
    </w:p>
    <w:p w:rsidR="00C4671F" w:rsidRPr="006F4D30" w:rsidRDefault="00582037" w:rsidP="00C4671F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color w:val="000000"/>
        </w:rPr>
      </w:pPr>
      <w:hyperlink r:id="rId11" w:history="1">
        <w:r w:rsidR="00C4671F" w:rsidRPr="006F4D30">
          <w:rPr>
            <w:rStyle w:val="Hyperlink"/>
            <w:rFonts w:ascii="Century Gothic" w:hAnsi="Century Gothic" w:cs="Arial"/>
          </w:rPr>
          <w:t>https://www.reuters.com/article/us-volkswagen-emissions-storage/vw-storing-around-300000-diesels-at-37-facilities-around-u-s-idUSKBN1H50GQ</w:t>
        </w:r>
      </w:hyperlink>
    </w:p>
    <w:p w:rsidR="00C4671F" w:rsidRPr="006F4D30" w:rsidRDefault="00C4671F" w:rsidP="00C4671F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color w:val="000000"/>
        </w:rPr>
      </w:pPr>
    </w:p>
    <w:p w:rsidR="00C4671F" w:rsidRPr="006F4D30" w:rsidRDefault="00C4671F" w:rsidP="00C4671F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color w:val="000000"/>
        </w:rPr>
      </w:pPr>
      <w:r w:rsidRPr="006F4D30">
        <w:rPr>
          <w:rFonts w:ascii="Century Gothic" w:hAnsi="Century Gothic" w:cs="Arial"/>
          <w:color w:val="000000"/>
        </w:rPr>
        <w:t>Petrol (gasoline) and Diesel cars compared</w:t>
      </w:r>
    </w:p>
    <w:p w:rsidR="00C4671F" w:rsidRPr="00C4671F" w:rsidRDefault="00582037" w:rsidP="00C4671F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color w:val="0563C1" w:themeColor="hyperlink"/>
          <w:u w:val="single"/>
        </w:rPr>
      </w:pPr>
      <w:hyperlink r:id="rId12" w:history="1">
        <w:r w:rsidR="00C4671F" w:rsidRPr="006F4D30">
          <w:rPr>
            <w:rStyle w:val="Hyperlink"/>
            <w:rFonts w:ascii="Century Gothic" w:hAnsi="Century Gothic" w:cs="Arial"/>
          </w:rPr>
          <w:t>https://www.which.co.uk/reviews/new-and-used-cars/article/petrol-vs-diesel-cars-which-is-better</w:t>
        </w:r>
      </w:hyperlink>
    </w:p>
    <w:p w:rsidR="00C4671F" w:rsidRPr="006F4D30" w:rsidRDefault="00C4671F" w:rsidP="00C4671F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color w:val="000000"/>
        </w:rPr>
      </w:pPr>
      <w:r w:rsidRPr="006F4D30">
        <w:rPr>
          <w:rFonts w:ascii="Century Gothic" w:hAnsi="Century Gothic" w:cs="Arial"/>
          <w:color w:val="000000"/>
        </w:rPr>
        <w:t>Monkeys used to test emissions:</w:t>
      </w:r>
    </w:p>
    <w:p w:rsidR="00C4671F" w:rsidRPr="006F4D30" w:rsidRDefault="00582037" w:rsidP="00C4671F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color w:val="000000"/>
        </w:rPr>
      </w:pPr>
      <w:hyperlink r:id="rId13" w:history="1">
        <w:r w:rsidR="00C4671F" w:rsidRPr="006F4D30">
          <w:rPr>
            <w:rStyle w:val="Hyperlink"/>
            <w:rFonts w:ascii="Century Gothic" w:hAnsi="Century Gothic" w:cs="Arial"/>
          </w:rPr>
          <w:t>https://www.theguardian.com/business/2018/jan/30/vw-suspends-media-chief-monkey-exhaust-tests-diesel-emissions</w:t>
        </w:r>
      </w:hyperlink>
    </w:p>
    <w:p w:rsidR="00C4671F" w:rsidRPr="006F4D30" w:rsidRDefault="00C4671F" w:rsidP="00C4671F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color w:val="000000"/>
        </w:rPr>
      </w:pPr>
      <w:r w:rsidRPr="006F4D30">
        <w:rPr>
          <w:rFonts w:ascii="Century Gothic" w:hAnsi="Century Gothic" w:cs="Arial"/>
          <w:color w:val="000000"/>
        </w:rPr>
        <w:t>German ban on diesel cars 2018</w:t>
      </w:r>
    </w:p>
    <w:p w:rsidR="00C4671F" w:rsidRPr="006F4D30" w:rsidRDefault="00582037" w:rsidP="00C4671F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color w:val="000000"/>
        </w:rPr>
      </w:pPr>
      <w:hyperlink r:id="rId14" w:history="1">
        <w:r w:rsidR="00C4671F" w:rsidRPr="006F4D30">
          <w:rPr>
            <w:rStyle w:val="Hyperlink"/>
            <w:rFonts w:ascii="Century Gothic" w:hAnsi="Century Gothic" w:cs="Arial"/>
          </w:rPr>
          <w:t>https://www.politico.eu/article/germany-diesel-cars-ruling-dark-day-for-manufacturers-industry/</w:t>
        </w:r>
      </w:hyperlink>
    </w:p>
    <w:p w:rsidR="00C4671F" w:rsidRPr="006F4D30" w:rsidRDefault="00C4671F" w:rsidP="00C4671F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color w:val="000000"/>
        </w:rPr>
      </w:pPr>
    </w:p>
    <w:p w:rsidR="00C4671F" w:rsidRPr="006F4D30" w:rsidRDefault="00582037" w:rsidP="00C4671F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color w:val="000000"/>
        </w:rPr>
      </w:pPr>
      <w:hyperlink r:id="rId15" w:history="1">
        <w:r w:rsidR="00C4671F" w:rsidRPr="006F4D30">
          <w:rPr>
            <w:rStyle w:val="Hyperlink"/>
            <w:rFonts w:ascii="Century Gothic" w:hAnsi="Century Gothic" w:cs="Arial"/>
          </w:rPr>
          <w:t>http://europe.autonews.com/article/20180228/ANE/180229797/german-court-ruling-likely-to-accelerate-diesels-demise</w:t>
        </w:r>
      </w:hyperlink>
    </w:p>
    <w:p w:rsidR="00C4671F" w:rsidRPr="006F4D30" w:rsidRDefault="00C4671F" w:rsidP="00C4671F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color w:val="000000"/>
        </w:rPr>
      </w:pPr>
    </w:p>
    <w:p w:rsidR="00C4671F" w:rsidRPr="006F4D30" w:rsidRDefault="00C4671F" w:rsidP="00C4671F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color w:val="000000"/>
        </w:rPr>
      </w:pPr>
      <w:r w:rsidRPr="006F4D30">
        <w:rPr>
          <w:rFonts w:ascii="Century Gothic" w:hAnsi="Century Gothic" w:cs="Arial"/>
          <w:color w:val="000000"/>
        </w:rPr>
        <w:t>Carmakers’ own tests show many of the newest diesels are still dangerously polluting</w:t>
      </w:r>
    </w:p>
    <w:p w:rsidR="00C4671F" w:rsidRPr="006F4D30" w:rsidRDefault="00582037" w:rsidP="00C4671F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color w:val="000000"/>
        </w:rPr>
      </w:pPr>
      <w:hyperlink r:id="rId16" w:history="1">
        <w:r w:rsidR="00C4671F" w:rsidRPr="006F4D30">
          <w:rPr>
            <w:rStyle w:val="Hyperlink"/>
            <w:rFonts w:ascii="Century Gothic" w:hAnsi="Century Gothic" w:cs="Arial"/>
          </w:rPr>
          <w:t>https://unearthed.greenpeace.org/2018/03/02/diesel-cars-emissions-tests-rde-nox-eu-standards-companies/</w:t>
        </w:r>
      </w:hyperlink>
    </w:p>
    <w:p w:rsidR="00C4671F" w:rsidRPr="006F4D30" w:rsidRDefault="00C4671F" w:rsidP="00C4671F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b/>
          <w:color w:val="000000"/>
        </w:rPr>
      </w:pPr>
    </w:p>
    <w:p w:rsidR="00C4671F" w:rsidRPr="006F4D30" w:rsidRDefault="00C4671F" w:rsidP="00C4671F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color w:val="000000"/>
        </w:rPr>
      </w:pPr>
      <w:r w:rsidRPr="006F4D30">
        <w:rPr>
          <w:rFonts w:ascii="Century Gothic" w:hAnsi="Century Gothic" w:cs="Arial"/>
          <w:color w:val="000000"/>
        </w:rPr>
        <w:t>End of Diesel?</w:t>
      </w:r>
    </w:p>
    <w:p w:rsidR="00C4671F" w:rsidRPr="006F4D30" w:rsidRDefault="00582037" w:rsidP="00C4671F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b/>
          <w:color w:val="000000"/>
        </w:rPr>
      </w:pPr>
      <w:hyperlink r:id="rId17" w:history="1">
        <w:r w:rsidR="00C4671F" w:rsidRPr="006F4D30">
          <w:rPr>
            <w:rStyle w:val="Hyperlink"/>
            <w:rFonts w:ascii="Century Gothic" w:hAnsi="Century Gothic" w:cs="Arial"/>
          </w:rPr>
          <w:t>https://www.express.co.uk/life-style/cars/925353/Germany-diesel-ban-fuel-Europe-cars</w:t>
        </w:r>
      </w:hyperlink>
    </w:p>
    <w:p w:rsidR="00C4671F" w:rsidRPr="006F4D30" w:rsidRDefault="00582037" w:rsidP="00C4671F">
      <w:pPr>
        <w:spacing w:line="360" w:lineRule="auto"/>
        <w:rPr>
          <w:rFonts w:ascii="Century Gothic" w:hAnsi="Century Gothic" w:cs="Arial"/>
        </w:rPr>
      </w:pPr>
      <w:hyperlink r:id="rId18" w:history="1">
        <w:r w:rsidR="00C4671F" w:rsidRPr="006F4D30">
          <w:rPr>
            <w:rStyle w:val="Hyperlink"/>
            <w:rFonts w:ascii="Century Gothic" w:hAnsi="Century Gothic" w:cs="Arial"/>
          </w:rPr>
          <w:t>http://www.bbc.co.uk/programmes/b09bxgjd</w:t>
        </w:r>
      </w:hyperlink>
    </w:p>
    <w:p w:rsidR="00C4671F" w:rsidRDefault="00C4671F">
      <w:pPr>
        <w:spacing w:after="160" w:line="259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br w:type="page"/>
      </w:r>
    </w:p>
    <w:p w:rsidR="00C4671F" w:rsidRPr="006F4D30" w:rsidRDefault="00C4671F" w:rsidP="00C4671F">
      <w:pPr>
        <w:spacing w:line="360" w:lineRule="auto"/>
        <w:rPr>
          <w:rFonts w:ascii="Century Gothic" w:hAnsi="Century Gothic" w:cs="Arial"/>
        </w:rPr>
      </w:pPr>
      <w:r w:rsidRPr="006F4D30">
        <w:rPr>
          <w:rFonts w:ascii="Century Gothic" w:hAnsi="Century Gothic" w:cs="Arial"/>
        </w:rPr>
        <w:lastRenderedPageBreak/>
        <w:t>DPF (Diesel Particulate Filter): drivers getting them removed (illegally).</w:t>
      </w:r>
    </w:p>
    <w:p w:rsidR="00C4671F" w:rsidRPr="006F4D30" w:rsidRDefault="00C4671F" w:rsidP="00C4671F">
      <w:pPr>
        <w:spacing w:line="360" w:lineRule="auto"/>
        <w:rPr>
          <w:rFonts w:ascii="Century Gothic" w:hAnsi="Century Gothic" w:cs="Arial"/>
        </w:rPr>
      </w:pPr>
      <w:r w:rsidRPr="006F4D30">
        <w:rPr>
          <w:rFonts w:ascii="Century Gothic" w:hAnsi="Century Gothic" w:cs="Arial"/>
        </w:rPr>
        <w:t>Claim: 40,000 lives cut short every year in UK by polluted air.</w:t>
      </w:r>
    </w:p>
    <w:p w:rsidR="00C4671F" w:rsidRPr="00C4671F" w:rsidRDefault="00C4671F" w:rsidP="00C4671F">
      <w:pPr>
        <w:spacing w:line="360" w:lineRule="auto"/>
        <w:rPr>
          <w:rFonts w:ascii="Century Gothic" w:hAnsi="Century Gothic" w:cs="Arial"/>
        </w:rPr>
      </w:pPr>
      <w:r w:rsidRPr="006F4D30">
        <w:rPr>
          <w:rFonts w:ascii="Century Gothic" w:hAnsi="Century Gothic" w:cs="Arial"/>
        </w:rPr>
        <w:t>Amid calls for diesel-powered vehicles to be banned from some cities.</w:t>
      </w:r>
    </w:p>
    <w:p w:rsidR="00C4671F" w:rsidRPr="006F4D30" w:rsidRDefault="00C4671F" w:rsidP="00C4671F">
      <w:p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Arial"/>
          <w:lang w:eastAsia="en-GB"/>
        </w:rPr>
      </w:pPr>
      <w:r w:rsidRPr="006F4D30">
        <w:rPr>
          <w:rFonts w:ascii="Century Gothic" w:eastAsia="Times New Roman" w:hAnsi="Century Gothic" w:cs="Arial"/>
          <w:lang w:eastAsia="en-GB"/>
        </w:rPr>
        <w:t xml:space="preserve">And: </w:t>
      </w:r>
      <w:hyperlink r:id="rId19" w:history="1">
        <w:r w:rsidRPr="006F4D30">
          <w:rPr>
            <w:rStyle w:val="Hyperlink"/>
            <w:rFonts w:ascii="Century Gothic" w:eastAsia="Times New Roman" w:hAnsi="Century Gothic" w:cs="Arial"/>
            <w:lang w:eastAsia="en-GB"/>
          </w:rPr>
          <w:t>https://www.theguardian.com/business/2018/feb/02/vw-scandal-emissions-cheats-could-face-criminal-charges</w:t>
        </w:r>
      </w:hyperlink>
    </w:p>
    <w:p w:rsidR="00582037" w:rsidRDefault="00582037" w:rsidP="00582037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color w:val="000000"/>
        </w:rPr>
      </w:pPr>
    </w:p>
    <w:p w:rsidR="007D7AF9" w:rsidRDefault="00582037" w:rsidP="00582037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color w:val="000000"/>
        </w:rPr>
      </w:pPr>
      <w:r w:rsidRPr="00582037">
        <w:rPr>
          <w:rFonts w:ascii="Century Gothic" w:hAnsi="Century Gothic" w:cs="Arial"/>
          <w:color w:val="000000"/>
        </w:rPr>
        <w:t>What happened to those involved?</w:t>
      </w:r>
    </w:p>
    <w:p w:rsidR="00582037" w:rsidRDefault="00582037" w:rsidP="00582037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color w:val="000000"/>
        </w:rPr>
      </w:pPr>
      <w:hyperlink r:id="rId20" w:history="1">
        <w:r w:rsidRPr="005B32CD">
          <w:rPr>
            <w:rStyle w:val="Hyperlink"/>
            <w:rFonts w:ascii="Century Gothic" w:hAnsi="Century Gothic" w:cs="Arial"/>
          </w:rPr>
          <w:t>https://www.theguardian.com/business/2019/apr/15/former-head-of-volkswagen-could-face-10-years-i</w:t>
        </w:r>
        <w:bookmarkStart w:id="1" w:name="_GoBack"/>
        <w:bookmarkEnd w:id="1"/>
        <w:r w:rsidRPr="005B32CD">
          <w:rPr>
            <w:rStyle w:val="Hyperlink"/>
            <w:rFonts w:ascii="Century Gothic" w:hAnsi="Century Gothic" w:cs="Arial"/>
          </w:rPr>
          <w:t>n-prison</w:t>
        </w:r>
      </w:hyperlink>
    </w:p>
    <w:p w:rsidR="00582037" w:rsidRDefault="00582037" w:rsidP="00582037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color w:val="000000"/>
        </w:rPr>
      </w:pPr>
    </w:p>
    <w:p w:rsidR="00582037" w:rsidRDefault="00582037" w:rsidP="00582037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color w:val="000000"/>
        </w:rPr>
      </w:pPr>
      <w:hyperlink r:id="rId21" w:history="1">
        <w:r w:rsidRPr="005B32CD">
          <w:rPr>
            <w:rStyle w:val="Hyperlink"/>
            <w:rFonts w:ascii="Century Gothic" w:hAnsi="Century Gothic" w:cs="Arial"/>
          </w:rPr>
          <w:t>https://www.theguardian.com/business/2017/dec/06/oliver-schmidt-jailed-volkswagen-emissions-scam-seven-years</w:t>
        </w:r>
      </w:hyperlink>
    </w:p>
    <w:p w:rsidR="00582037" w:rsidRDefault="00582037" w:rsidP="00582037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color w:val="000000"/>
        </w:rPr>
      </w:pPr>
    </w:p>
    <w:p w:rsidR="00582037" w:rsidRDefault="00582037" w:rsidP="00582037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color w:val="000000"/>
        </w:rPr>
      </w:pPr>
      <w:hyperlink r:id="rId22" w:history="1">
        <w:r w:rsidRPr="005B32CD">
          <w:rPr>
            <w:rStyle w:val="Hyperlink"/>
            <w:rFonts w:ascii="Century Gothic" w:hAnsi="Century Gothic" w:cs="Arial"/>
          </w:rPr>
          <w:t>https://www.bloomberg.com/news/articles/2018-06-18/vw-executive-tally-in-vw-dieselgate-grows-with-stadler-arrest</w:t>
        </w:r>
      </w:hyperlink>
    </w:p>
    <w:p w:rsidR="00582037" w:rsidRDefault="00582037" w:rsidP="00582037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color w:val="000000"/>
        </w:rPr>
      </w:pPr>
    </w:p>
    <w:p w:rsidR="00582037" w:rsidRPr="00582037" w:rsidRDefault="00582037" w:rsidP="00582037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color w:val="000000"/>
        </w:rPr>
      </w:pPr>
    </w:p>
    <w:sectPr w:rsidR="00582037" w:rsidRPr="00582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1F"/>
    <w:rsid w:val="002072FA"/>
    <w:rsid w:val="00582037"/>
    <w:rsid w:val="00C3474E"/>
    <w:rsid w:val="00C4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FE64C"/>
  <w15:chartTrackingRefBased/>
  <w15:docId w15:val="{EF107A06-021C-47E3-AB33-B53B7109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71F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C46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71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C4671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67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business/2018/apr/21/dieselgate-uk-car-industry-sales-slump" TargetMode="External"/><Relationship Id="rId13" Type="http://schemas.openxmlformats.org/officeDocument/2006/relationships/hyperlink" Target="https://www.theguardian.com/business/2018/jan/30/vw-suspends-media-chief-monkey-exhaust-tests-diesel-emissions" TargetMode="External"/><Relationship Id="rId18" Type="http://schemas.openxmlformats.org/officeDocument/2006/relationships/hyperlink" Target="http://www.bbc.co.uk/programmes/b09bxgj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heguardian.com/business/2017/dec/06/oliver-schmidt-jailed-volkswagen-emissions-scam-seven-years" TargetMode="External"/><Relationship Id="rId7" Type="http://schemas.openxmlformats.org/officeDocument/2006/relationships/hyperlink" Target="https://www.theguardian.com/business/ng-interactive/2015/sep/23/volkswagen-emissions-scandal-explained-diesel-cars" TargetMode="External"/><Relationship Id="rId12" Type="http://schemas.openxmlformats.org/officeDocument/2006/relationships/hyperlink" Target="https://www.which.co.uk/reviews/new-and-used-cars/article/petrol-vs-diesel-cars-which-is-better" TargetMode="External"/><Relationship Id="rId17" Type="http://schemas.openxmlformats.org/officeDocument/2006/relationships/hyperlink" Target="https://www.express.co.uk/life-style/cars/925353/Germany-diesel-ban-fuel-Europe-car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nearthed.greenpeace.org/2018/03/02/diesel-cars-emissions-tests-rde-nox-eu-standards-companies/" TargetMode="External"/><Relationship Id="rId20" Type="http://schemas.openxmlformats.org/officeDocument/2006/relationships/hyperlink" Target="https://www.theguardian.com/business/2019/apr/15/former-head-of-volkswagen-could-face-10-years-in-prison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bc.co.uk/news/business-44005844" TargetMode="External"/><Relationship Id="rId11" Type="http://schemas.openxmlformats.org/officeDocument/2006/relationships/hyperlink" Target="https://www.reuters.com/article/us-volkswagen-emissions-storage/vw-storing-around-300000-diesels-at-37-facilities-around-u-s-idUSKBN1H50GQ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bbc.co.uk/news/business-43584763" TargetMode="External"/><Relationship Id="rId15" Type="http://schemas.openxmlformats.org/officeDocument/2006/relationships/hyperlink" Target="http://europe.autonews.com/article/20180228/ANE/180229797/german-court-ruling-likely-to-accelerate-diesels-demis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ortune.com/2018/02/06/volkswagen-vw-emissions-scandal-penalties/" TargetMode="External"/><Relationship Id="rId19" Type="http://schemas.openxmlformats.org/officeDocument/2006/relationships/hyperlink" Target="https://www.theguardian.com/business/2018/feb/02/vw-scandal-emissions-cheats-could-face-criminal-charges" TargetMode="External"/><Relationship Id="rId4" Type="http://schemas.openxmlformats.org/officeDocument/2006/relationships/hyperlink" Target="https://www.cleanenergywire.org/factsheets/dieselgate-timeline-germanys-car-emissions-fraud-scandal" TargetMode="External"/><Relationship Id="rId9" Type="http://schemas.openxmlformats.org/officeDocument/2006/relationships/hyperlink" Target="https://www.theguardian.com/environment/2017/may/15/diesel-emissions-test-scandal-causes-38000-early-deaths-year-study" TargetMode="External"/><Relationship Id="rId14" Type="http://schemas.openxmlformats.org/officeDocument/2006/relationships/hyperlink" Target="https://www.politico.eu/article/germany-diesel-cars-ruling-dark-day-for-manufacturers-industry/" TargetMode="External"/><Relationship Id="rId22" Type="http://schemas.openxmlformats.org/officeDocument/2006/relationships/hyperlink" Target="https://www.bloomberg.com/news/articles/2018-06-18/vw-executive-tally-in-vw-dieselgate-grows-with-stadler-arr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C0C5F9FA</Template>
  <TotalTime>12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2</cp:revision>
  <dcterms:created xsi:type="dcterms:W3CDTF">2019-06-06T13:08:00Z</dcterms:created>
  <dcterms:modified xsi:type="dcterms:W3CDTF">2019-06-06T15:12:00Z</dcterms:modified>
</cp:coreProperties>
</file>