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3B" w:rsidRDefault="00A54267">
      <w:r>
        <w:t>Ben Nicholson Examples</w:t>
      </w:r>
    </w:p>
    <w:p w:rsidR="00A54267" w:rsidRDefault="00A54267">
      <w:r>
        <w:t>Start with simple shapes – white with a shadow                                 Add sections of colour</w:t>
      </w:r>
    </w:p>
    <w:p w:rsidR="00A54267" w:rsidRDefault="00A54267">
      <w:r>
        <w:rPr>
          <w:noProof/>
          <w:color w:val="0000FF"/>
          <w:lang w:eastAsia="en-GB"/>
        </w:rPr>
        <w:drawing>
          <wp:inline distT="0" distB="0" distL="0" distR="0">
            <wp:extent cx="2556366" cy="1905000"/>
            <wp:effectExtent l="0" t="0" r="0" b="0"/>
            <wp:docPr id="3" name="Picture 3" descr="Image result for ben nicholso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en nicholso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584" cy="19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267">
        <w:rPr>
          <w:b/>
          <w:noProof/>
          <w:color w:val="0000FF"/>
          <w:lang w:eastAsia="en-GB"/>
        </w:rPr>
        <w:drawing>
          <wp:inline distT="0" distB="0" distL="0" distR="0" wp14:anchorId="6B9B4112" wp14:editId="3E1C3957">
            <wp:extent cx="2618739" cy="1898015"/>
            <wp:effectExtent l="0" t="0" r="0" b="6985"/>
            <wp:docPr id="2" name="Picture 2" descr="Image result for ben nicholso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en nicholso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33" cy="190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267" w:rsidRDefault="00A54267">
      <w:r>
        <w:t>Add more structured formations to this design – small sections of colour</w:t>
      </w:r>
    </w:p>
    <w:p w:rsidR="00A54267" w:rsidRDefault="00A54267">
      <w:bookmarkStart w:id="0" w:name="_GoBack"/>
      <w:bookmarkEnd w:id="0"/>
      <w:r>
        <w:rPr>
          <w:noProof/>
          <w:color w:val="0000FF"/>
          <w:lang w:eastAsia="en-GB"/>
        </w:rPr>
        <w:drawing>
          <wp:inline distT="0" distB="0" distL="0" distR="0">
            <wp:extent cx="2233449" cy="1714500"/>
            <wp:effectExtent l="0" t="0" r="0" b="0"/>
            <wp:docPr id="4" name="Picture 4" descr="Image result for ben nichols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en nicholso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053" cy="172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7C8">
        <w:t xml:space="preserve"> </w:t>
      </w:r>
    </w:p>
    <w:p w:rsidR="00A54267" w:rsidRDefault="00A54267">
      <w:r>
        <w:t>More organic shapes using the pen tool – add textures and sections of colour against muted undertones</w:t>
      </w:r>
    </w:p>
    <w:p w:rsidR="00A54267" w:rsidRDefault="00A54267">
      <w:r>
        <w:rPr>
          <w:noProof/>
          <w:color w:val="0000FF"/>
          <w:lang w:eastAsia="en-GB"/>
        </w:rPr>
        <w:drawing>
          <wp:inline distT="0" distB="0" distL="0" distR="0" wp14:anchorId="2954C88C" wp14:editId="349E652C">
            <wp:extent cx="1976684" cy="1571625"/>
            <wp:effectExtent l="0" t="0" r="5080" b="0"/>
            <wp:docPr id="1" name="Picture 1" descr="Image result for ben nicholso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en nicholso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999" cy="157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7C8">
        <w:rPr>
          <w:noProof/>
          <w:lang w:eastAsia="en-GB"/>
        </w:rPr>
        <w:drawing>
          <wp:inline distT="0" distB="0" distL="0" distR="0" wp14:anchorId="15BEF2D1" wp14:editId="5975E7C2">
            <wp:extent cx="2762250" cy="2381250"/>
            <wp:effectExtent l="0" t="0" r="0" b="0"/>
            <wp:docPr id="6" name="Picture 6" descr="Image result for ben nicholson circles">
              <a:hlinkClick xmlns:a="http://schemas.openxmlformats.org/drawingml/2006/main" r:id="rId1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ben nicholson circles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en-GB"/>
        </w:rPr>
        <w:drawing>
          <wp:inline distT="0" distB="0" distL="0" distR="0">
            <wp:extent cx="2067821" cy="1209675"/>
            <wp:effectExtent l="0" t="0" r="8890" b="0"/>
            <wp:docPr id="5" name="Picture 5" descr="Related imag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118" cy="122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42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67"/>
    <w:rsid w:val="00005F3B"/>
    <w:rsid w:val="003B17C8"/>
    <w:rsid w:val="00A54267"/>
    <w:rsid w:val="00F3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7AB34"/>
  <w15:chartTrackingRefBased/>
  <w15:docId w15:val="{1B50015E-4262-4D36-BF25-CF5FCF0A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source=images&amp;cd=&amp;cad=rja&amp;uact=8&amp;ved=2ahUKEwiq2MzF0NPdAhVCyoUKHYtbB9YQjRx6BAgBEAU&amp;url=http%3A%2F%2Fwww.findartinfo.com%2Fenglish%2Fart-pictures%2F4%2F144%2F1%2FLinocut%2Fpage%2F267.html&amp;psig=AOvVaw2beJtdMyJnPFqwAiejakzH&amp;ust=1537877947374888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google.co.uk/url?sa=i&amp;rct=j&amp;q=&amp;esrc=s&amp;source=images&amp;cd=&amp;cad=rja&amp;uact=8&amp;ved=0ahUKEwi95Oevx8rWAhVHlxoKHfO2CrYQjRwIBw&amp;url=https://www.guggenheim.org/artwork/artist/Ben-Nicholson&amp;psig=AFQjCNE3bQWE59hOg59hqvdnd4HgGzpUHA&amp;ust=150677997634686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ogle.co.uk/url?sa=i&amp;rct=j&amp;q=&amp;esrc=s&amp;source=images&amp;cd=&amp;cad=rja&amp;uact=8&amp;ved=2ahUKEwj78Jas0NPdAhVL1hoKHVEzBgUQjRx6BAgBEAU&amp;url=https%3A%2F%2Fwww.moma.org%2Fcollection%2Fworks%2F82050&amp;psig=AOvVaw2beJtdMyJnPFqwAiejakzH&amp;ust=1537877947374888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www.google.co.uk/url?sa=i&amp;rct=j&amp;q=&amp;esrc=s&amp;source=images&amp;cd=&amp;cad=rja&amp;uact=8&amp;ved=2ahUKEwi48dmh0NPdAhVDaBoKHX83AS4QjRx6BAgBEAU&amp;url=https%3A%2F%2Fwww.cornwalls.co.uk%2Fhistory%2Fpeople%2Fben_nicholson.htm&amp;psig=AOvVaw2beJtdMyJnPFqwAiejakzH&amp;ust=1537877947374888" TargetMode="External"/><Relationship Id="rId4" Type="http://schemas.openxmlformats.org/officeDocument/2006/relationships/hyperlink" Target="https://www.google.co.uk/url?sa=i&amp;rct=j&amp;q=&amp;esrc=s&amp;source=images&amp;cd=&amp;cad=rja&amp;uact=8&amp;ved=2ahUKEwiI0t240NPdAhXrCcAKHbKGCtYQjRx6BAgBEAU&amp;url=https%3A%2F%2Fwww.tate.org.uk%2Fart%2Fartworks%2Fnicholson-1934-relief-t02314&amp;psig=AOvVaw2beJtdMyJnPFqwAiejakzH&amp;ust=1537877947374888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google.co.uk/url?sa=i&amp;rct=j&amp;q=&amp;esrc=s&amp;source=images&amp;cd=&amp;cad=rja&amp;uact=8&amp;ved=2ahUKEwiq2MzF0NPdAhVCyoUKHYtbB9YQjRx6BAgBEAU&amp;url=http%3A%2F%2Fwww.arte-essentia.eu%2Fcreative-blog-artifacts%2Ftag%2Fcornwall%2F&amp;psig=AOvVaw2beJtdMyJnPFqwAiejakzH&amp;ust=15378779473748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BC0532DC</Template>
  <TotalTime>18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Stepney</dc:creator>
  <cp:keywords/>
  <dc:description/>
  <cp:lastModifiedBy>Emma Stepney</cp:lastModifiedBy>
  <cp:revision>3</cp:revision>
  <dcterms:created xsi:type="dcterms:W3CDTF">2018-09-24T12:20:00Z</dcterms:created>
  <dcterms:modified xsi:type="dcterms:W3CDTF">2018-09-24T12:38:00Z</dcterms:modified>
</cp:coreProperties>
</file>