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263C6" w14:textId="2D7A4F91" w:rsidR="00606837" w:rsidRPr="00F744A6" w:rsidRDefault="00606837" w:rsidP="00606837">
      <w:pPr>
        <w:pStyle w:val="NoSpacing"/>
        <w:jc w:val="right"/>
        <w:rPr>
          <w:color w:val="000000" w:themeColor="text1"/>
          <w:sz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F744A6">
        <w:rPr>
          <w:b/>
          <w:color w:val="000000" w:themeColor="text1"/>
          <w:sz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FRENCH</w:t>
      </w:r>
      <w:r w:rsidR="00EE6D75" w:rsidRPr="00F744A6">
        <w:rPr>
          <w:color w:val="000000" w:themeColor="text1"/>
          <w:sz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2019-20</w:t>
      </w:r>
      <w:r w:rsidRPr="00F744A6">
        <w:rPr>
          <w:color w:val="000000" w:themeColor="text1"/>
          <w:sz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CAA719A" w14:textId="21CDDFD9" w:rsidR="00042682" w:rsidRPr="00F744A6" w:rsidRDefault="00606837" w:rsidP="00606837">
      <w:pPr>
        <w:pStyle w:val="NoSpacing"/>
        <w:jc w:val="right"/>
        <w:rPr>
          <w:color w:val="000000" w:themeColor="text1"/>
          <w:sz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A6">
        <w:rPr>
          <w:color w:val="000000" w:themeColor="text1"/>
          <w:sz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A-LEVEL </w:t>
      </w:r>
    </w:p>
    <w:p w14:paraId="11D51683" w14:textId="2B16BE0D" w:rsidR="00606837" w:rsidRPr="00F744A6" w:rsidRDefault="00606837" w:rsidP="00606837">
      <w:pPr>
        <w:pStyle w:val="NoSpacing"/>
        <w:jc w:val="right"/>
        <w:rPr>
          <w:rFonts w:ascii="Arial" w:eastAsia="MS Mincho" w:hAnsi="Arial" w:cs="Arial"/>
          <w:b/>
          <w:color w:val="000000" w:themeColor="text1"/>
          <w:sz w:val="32"/>
          <w:lang w:val="fr-FR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A6">
        <w:rPr>
          <w:b/>
          <w:color w:val="000000" w:themeColor="text1"/>
          <w:sz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</w:t>
      </w:r>
      <w:r w:rsidR="00D33777" w:rsidRPr="00F744A6">
        <w:rPr>
          <w:b/>
          <w:color w:val="000000" w:themeColor="text1"/>
          <w:sz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36CD52D7" w14:textId="64689673" w:rsidR="00606837" w:rsidRPr="00F744A6" w:rsidRDefault="00606837">
      <w:pPr>
        <w:rPr>
          <w:sz w:val="32"/>
          <w:szCs w:val="22"/>
          <w:lang w:val="fr-FR"/>
        </w:rPr>
      </w:pPr>
    </w:p>
    <w:bookmarkEnd w:id="0"/>
    <w:p w14:paraId="2AF661C6" w14:textId="484B3B60" w:rsidR="006330A4" w:rsidRPr="00DE6FE4" w:rsidRDefault="000240E4" w:rsidP="000240E4">
      <w:pPr>
        <w:rPr>
          <w:rFonts w:ascii="Verdana" w:hAnsi="Verdana"/>
          <w:b/>
          <w:lang w:val="fr-FR"/>
        </w:rPr>
      </w:pPr>
      <w:r w:rsidRPr="000240E4">
        <w:rPr>
          <w:b/>
          <w:noProof/>
          <w:sz w:val="28"/>
        </w:rPr>
        <w:drawing>
          <wp:anchor distT="0" distB="0" distL="114300" distR="114300" simplePos="0" relativeHeight="251659776" behindDoc="1" locked="0" layoutInCell="1" allowOverlap="1" wp14:anchorId="22F5F7E1" wp14:editId="3BC2309A">
            <wp:simplePos x="0" y="0"/>
            <wp:positionH relativeFrom="column">
              <wp:posOffset>843769</wp:posOffset>
            </wp:positionH>
            <wp:positionV relativeFrom="paragraph">
              <wp:posOffset>58323</wp:posOffset>
            </wp:positionV>
            <wp:extent cx="5144306" cy="316075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t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306" cy="31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56E" w:rsidRPr="00DE6FE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CF243" wp14:editId="1A9BCFA8">
                <wp:simplePos x="0" y="0"/>
                <wp:positionH relativeFrom="page">
                  <wp:posOffset>1133475</wp:posOffset>
                </wp:positionH>
                <wp:positionV relativeFrom="page">
                  <wp:posOffset>3171825</wp:posOffset>
                </wp:positionV>
                <wp:extent cx="5549265" cy="5829300"/>
                <wp:effectExtent l="0" t="0" r="13335" b="0"/>
                <wp:wrapSquare wrapText="bothSides"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3D8B7" w14:textId="77777777" w:rsidR="00B45DB6" w:rsidRDefault="00B45DB6" w:rsidP="00042682">
                            <w:pPr>
                              <w:pStyle w:val="NoSpacing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48"/>
                                <w:szCs w:val="72"/>
                                <w:lang w:val="fr-FR" w:eastAsia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2BC5A3" w14:textId="77777777" w:rsidR="00B45DB6" w:rsidRDefault="00B45DB6" w:rsidP="00042682">
                            <w:pPr>
                              <w:pStyle w:val="NoSpacing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48"/>
                                <w:szCs w:val="72"/>
                                <w:lang w:val="fr-FR" w:eastAsia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0E7AED" w14:textId="77777777" w:rsidR="00B45DB6" w:rsidRPr="00DC779B" w:rsidRDefault="00B45DB6" w:rsidP="00042682">
                            <w:pPr>
                              <w:pStyle w:val="NoSpacing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48"/>
                                <w:szCs w:val="72"/>
                                <w:lang w:val="fr-FR" w:eastAsia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40E4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44"/>
                                <w:szCs w:val="72"/>
                                <w:lang w:val="fr-FR" w:eastAsia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LIVRET </w:t>
                            </w:r>
                            <w:r w:rsidRPr="000240E4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44"/>
                                <w:szCs w:val="72"/>
                                <w:lang w:val="fr-FR" w:eastAsia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DE </w:t>
                            </w:r>
                            <w:r w:rsidRPr="000240E4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44"/>
                                <w:szCs w:val="72"/>
                                <w:lang w:val="fr-FR" w:eastAsia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VOCABULAIRE</w:t>
                            </w:r>
                            <w:r w:rsidRPr="00DC779B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48"/>
                                <w:szCs w:val="72"/>
                                <w:lang w:val="fr-FR" w:eastAsia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538ED83F" w14:textId="77777777" w:rsidR="00B45DB6" w:rsidRDefault="00B45DB6" w:rsidP="00042682">
                            <w:pPr>
                              <w:pStyle w:val="NoSpacing"/>
                              <w:jc w:val="center"/>
                              <w:rPr>
                                <w:caps/>
                                <w:color w:val="323E4F"/>
                                <w:sz w:val="52"/>
                                <w:szCs w:val="52"/>
                                <w:lang w:val="fr-FR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sz w:val="48"/>
                                <w:szCs w:val="72"/>
                                <w:lang w:val="fr-FR" w:eastAsia="en-GB"/>
                              </w:rPr>
                              <w:br/>
                            </w:r>
                            <w:r w:rsidRPr="00DC0FA4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7321A88" wp14:editId="3830B604">
                                  <wp:extent cx="1476375" cy="1143000"/>
                                  <wp:effectExtent l="0" t="0" r="0" b="0"/>
                                  <wp:docPr id="2" name="Picture 18" descr="etudier franca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etudier franca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sz w:val="48"/>
                                <w:szCs w:val="72"/>
                                <w:lang w:val="fr-FR" w:eastAsia="en-GB"/>
                              </w:rPr>
                              <w:br/>
                            </w:r>
                          </w:p>
                          <w:p w14:paraId="2A0AD65C" w14:textId="77777777" w:rsidR="00B45DB6" w:rsidRDefault="00B45DB6" w:rsidP="00042682">
                            <w:pPr>
                              <w:pStyle w:val="NoSpacing"/>
                              <w:jc w:val="center"/>
                              <w:rPr>
                                <w:caps/>
                                <w:color w:val="323E4F"/>
                                <w:sz w:val="52"/>
                                <w:szCs w:val="52"/>
                                <w:lang w:val="fr-FR"/>
                              </w:rPr>
                            </w:pPr>
                          </w:p>
                          <w:p w14:paraId="7CCE495B" w14:textId="6C188FE0" w:rsidR="00B45DB6" w:rsidRPr="000240E4" w:rsidRDefault="00B45DB6" w:rsidP="000240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lang w:val="fr-FR"/>
                              </w:rPr>
                            </w:pPr>
                            <w:r w:rsidRPr="000240E4">
                              <w:rPr>
                                <w:sz w:val="22"/>
                                <w:lang w:val="fr-FR"/>
                              </w:rPr>
                              <w:t xml:space="preserve">Les aspects positifs d’une société diverse </w:t>
                            </w:r>
                            <w:r w:rsidRPr="000240E4">
                              <w:rPr>
                                <w:sz w:val="22"/>
                                <w:lang w:val="fr-FR"/>
                              </w:rPr>
                              <w:tab/>
                              <w:t xml:space="preserve"> </w:t>
                            </w:r>
                          </w:p>
                          <w:p w14:paraId="10E12245" w14:textId="7346542F" w:rsidR="00B45DB6" w:rsidRPr="000240E4" w:rsidRDefault="00B45DB6" w:rsidP="000240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lang w:val="fr-FR"/>
                              </w:rPr>
                            </w:pPr>
                            <w:r w:rsidRPr="000240E4">
                              <w:rPr>
                                <w:sz w:val="22"/>
                                <w:lang w:val="fr-FR"/>
                              </w:rPr>
                              <w:t xml:space="preserve">Quelle vie pour les marginalisés ? </w:t>
                            </w:r>
                            <w:r w:rsidRPr="000240E4">
                              <w:rPr>
                                <w:sz w:val="22"/>
                                <w:lang w:val="fr-FR"/>
                              </w:rPr>
                              <w:tab/>
                              <w:t xml:space="preserve">            </w:t>
                            </w:r>
                          </w:p>
                          <w:p w14:paraId="1CF4A46F" w14:textId="03050967" w:rsidR="00B45DB6" w:rsidRPr="000240E4" w:rsidRDefault="00B45DB6" w:rsidP="000240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lang w:val="fr-FR"/>
                              </w:rPr>
                            </w:pPr>
                            <w:r w:rsidRPr="000240E4">
                              <w:rPr>
                                <w:sz w:val="22"/>
                                <w:lang w:val="fr-FR"/>
                              </w:rPr>
                              <w:t>Comment on traite les criminels</w:t>
                            </w:r>
                            <w:r w:rsidRPr="000240E4">
                              <w:rPr>
                                <w:sz w:val="22"/>
                                <w:lang w:val="fr-FR"/>
                              </w:rPr>
                              <w:tab/>
                              <w:t xml:space="preserve">                         </w:t>
                            </w:r>
                          </w:p>
                          <w:p w14:paraId="4ED0D3F3" w14:textId="77777777" w:rsidR="00B45DB6" w:rsidRDefault="00B45DB6" w:rsidP="000240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lang w:val="fr-FR"/>
                              </w:rPr>
                            </w:pPr>
                            <w:r w:rsidRPr="000240E4">
                              <w:rPr>
                                <w:sz w:val="22"/>
                                <w:lang w:val="fr-FR"/>
                              </w:rPr>
                              <w:t>Les ados, le droit de</w:t>
                            </w:r>
                            <w:r>
                              <w:rPr>
                                <w:sz w:val="22"/>
                                <w:lang w:val="fr-FR"/>
                              </w:rPr>
                              <w:t xml:space="preserve"> vote et l’engagement politique</w:t>
                            </w:r>
                          </w:p>
                          <w:p w14:paraId="21361490" w14:textId="44B0D464" w:rsidR="00B45DB6" w:rsidRPr="000240E4" w:rsidRDefault="00B45DB6" w:rsidP="000240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lang w:val="fr-FR"/>
                              </w:rPr>
                            </w:pPr>
                            <w:r w:rsidRPr="000240E4">
                              <w:rPr>
                                <w:sz w:val="22"/>
                                <w:lang w:val="fr-FR"/>
                              </w:rPr>
                              <w:t xml:space="preserve">Manifestations, grèves – à qui le pouvoir? </w:t>
                            </w:r>
                            <w:r w:rsidRPr="000240E4">
                              <w:rPr>
                                <w:sz w:val="22"/>
                                <w:lang w:val="fr-FR"/>
                              </w:rPr>
                              <w:tab/>
                              <w:t xml:space="preserve">            </w:t>
                            </w:r>
                          </w:p>
                          <w:p w14:paraId="33A155B2" w14:textId="40D3A8B5" w:rsidR="00B45DB6" w:rsidRPr="000240E4" w:rsidRDefault="00B45DB6" w:rsidP="000240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fr-FR"/>
                              </w:rPr>
                            </w:pPr>
                            <w:r w:rsidRPr="000240E4">
                              <w:rPr>
                                <w:sz w:val="22"/>
                                <w:lang w:val="fr-FR"/>
                              </w:rPr>
                              <w:t xml:space="preserve">La politique et l’immigration </w:t>
                            </w:r>
                            <w:r w:rsidRPr="000240E4">
                              <w:rPr>
                                <w:sz w:val="22"/>
                                <w:lang w:val="fr-FR"/>
                              </w:rPr>
                              <w:tab/>
                            </w:r>
                          </w:p>
                          <w:p w14:paraId="1E955DE3" w14:textId="77777777" w:rsidR="00B45DB6" w:rsidRPr="00606837" w:rsidRDefault="00B45DB6" w:rsidP="00606837">
                            <w:pPr>
                              <w:pStyle w:val="NoSpacing"/>
                              <w:jc w:val="right"/>
                              <w:rPr>
                                <w:smallCaps/>
                                <w:color w:val="44546A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CF243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89.25pt;margin-top:249.75pt;width:436.95pt;height:459pt;z-index:25165772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" filled="f" stroked="f" strokeweight=".5pt">
                <v:textbox inset="0,0,0,0">
                  <w:txbxContent>
                    <w:p w14:paraId="3713D8B7" w14:textId="77777777" w:rsidR="00B45DB6" w:rsidRDefault="00B45DB6" w:rsidP="00042682">
                      <w:pPr>
                        <w:pStyle w:val="NoSpacing"/>
                        <w:jc w:val="center"/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48"/>
                          <w:szCs w:val="72"/>
                          <w:lang w:val="fr-FR" w:eastAsia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2BC5A3" w14:textId="77777777" w:rsidR="00B45DB6" w:rsidRDefault="00B45DB6" w:rsidP="00042682">
                      <w:pPr>
                        <w:pStyle w:val="NoSpacing"/>
                        <w:jc w:val="center"/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48"/>
                          <w:szCs w:val="72"/>
                          <w:lang w:val="fr-FR" w:eastAsia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0E7AED" w14:textId="77777777" w:rsidR="00B45DB6" w:rsidRPr="00DC779B" w:rsidRDefault="00B45DB6" w:rsidP="00042682">
                      <w:pPr>
                        <w:pStyle w:val="NoSpacing"/>
                        <w:jc w:val="center"/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48"/>
                          <w:szCs w:val="72"/>
                          <w:lang w:val="fr-FR" w:eastAsia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40E4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44"/>
                          <w:szCs w:val="72"/>
                          <w:lang w:val="fr-FR" w:eastAsia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LIVRET </w:t>
                      </w:r>
                      <w:r w:rsidRPr="000240E4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44"/>
                          <w:szCs w:val="72"/>
                          <w:lang w:val="fr-FR" w:eastAsia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DE </w:t>
                      </w:r>
                      <w:r w:rsidRPr="000240E4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44"/>
                          <w:szCs w:val="72"/>
                          <w:lang w:val="fr-FR" w:eastAsia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VOCABULAIRE</w:t>
                      </w:r>
                      <w:r w:rsidRPr="00DC779B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48"/>
                          <w:szCs w:val="72"/>
                          <w:lang w:val="fr-FR" w:eastAsia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538ED83F" w14:textId="77777777" w:rsidR="00B45DB6" w:rsidRDefault="00B45DB6" w:rsidP="00042682">
                      <w:pPr>
                        <w:pStyle w:val="NoSpacing"/>
                        <w:jc w:val="center"/>
                        <w:rPr>
                          <w:caps/>
                          <w:color w:val="323E4F"/>
                          <w:sz w:val="52"/>
                          <w:szCs w:val="52"/>
                          <w:lang w:val="fr-FR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sz w:val="48"/>
                          <w:szCs w:val="72"/>
                          <w:lang w:val="fr-FR" w:eastAsia="en-GB"/>
                        </w:rPr>
                        <w:br/>
                      </w:r>
                      <w:r w:rsidRPr="00DC0FA4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7321A88" wp14:editId="3830B604">
                            <wp:extent cx="1476375" cy="1143000"/>
                            <wp:effectExtent l="0" t="0" r="0" b="0"/>
                            <wp:docPr id="2" name="Picture 18" descr="etudier franca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etudier franca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MS Mincho" w:hAnsi="Arial" w:cs="Arial"/>
                          <w:b/>
                          <w:sz w:val="48"/>
                          <w:szCs w:val="72"/>
                          <w:lang w:val="fr-FR" w:eastAsia="en-GB"/>
                        </w:rPr>
                        <w:br/>
                      </w:r>
                    </w:p>
                    <w:p w14:paraId="2A0AD65C" w14:textId="77777777" w:rsidR="00B45DB6" w:rsidRDefault="00B45DB6" w:rsidP="00042682">
                      <w:pPr>
                        <w:pStyle w:val="NoSpacing"/>
                        <w:jc w:val="center"/>
                        <w:rPr>
                          <w:caps/>
                          <w:color w:val="323E4F"/>
                          <w:sz w:val="52"/>
                          <w:szCs w:val="52"/>
                          <w:lang w:val="fr-FR"/>
                        </w:rPr>
                      </w:pPr>
                    </w:p>
                    <w:p w14:paraId="7CCE495B" w14:textId="6C188FE0" w:rsidR="00B45DB6" w:rsidRPr="000240E4" w:rsidRDefault="00B45DB6" w:rsidP="000240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lang w:val="fr-FR"/>
                        </w:rPr>
                      </w:pPr>
                      <w:r w:rsidRPr="000240E4">
                        <w:rPr>
                          <w:sz w:val="22"/>
                          <w:lang w:val="fr-FR"/>
                        </w:rPr>
                        <w:t xml:space="preserve">Les aspects positifs d’une société diverse </w:t>
                      </w:r>
                      <w:r w:rsidRPr="000240E4">
                        <w:rPr>
                          <w:sz w:val="22"/>
                          <w:lang w:val="fr-FR"/>
                        </w:rPr>
                        <w:tab/>
                        <w:t xml:space="preserve"> </w:t>
                      </w:r>
                    </w:p>
                    <w:p w14:paraId="10E12245" w14:textId="7346542F" w:rsidR="00B45DB6" w:rsidRPr="000240E4" w:rsidRDefault="00B45DB6" w:rsidP="000240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lang w:val="fr-FR"/>
                        </w:rPr>
                      </w:pPr>
                      <w:r w:rsidRPr="000240E4">
                        <w:rPr>
                          <w:sz w:val="22"/>
                          <w:lang w:val="fr-FR"/>
                        </w:rPr>
                        <w:t xml:space="preserve">Quelle vie pour les marginalisés ? </w:t>
                      </w:r>
                      <w:r w:rsidRPr="000240E4">
                        <w:rPr>
                          <w:sz w:val="22"/>
                          <w:lang w:val="fr-FR"/>
                        </w:rPr>
                        <w:tab/>
                        <w:t xml:space="preserve">            </w:t>
                      </w:r>
                    </w:p>
                    <w:p w14:paraId="1CF4A46F" w14:textId="03050967" w:rsidR="00B45DB6" w:rsidRPr="000240E4" w:rsidRDefault="00B45DB6" w:rsidP="000240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lang w:val="fr-FR"/>
                        </w:rPr>
                      </w:pPr>
                      <w:r w:rsidRPr="000240E4">
                        <w:rPr>
                          <w:sz w:val="22"/>
                          <w:lang w:val="fr-FR"/>
                        </w:rPr>
                        <w:t>Comment on traite les criminels</w:t>
                      </w:r>
                      <w:r w:rsidRPr="000240E4">
                        <w:rPr>
                          <w:sz w:val="22"/>
                          <w:lang w:val="fr-FR"/>
                        </w:rPr>
                        <w:tab/>
                        <w:t xml:space="preserve">                         </w:t>
                      </w:r>
                    </w:p>
                    <w:p w14:paraId="4ED0D3F3" w14:textId="77777777" w:rsidR="00B45DB6" w:rsidRDefault="00B45DB6" w:rsidP="000240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lang w:val="fr-FR"/>
                        </w:rPr>
                      </w:pPr>
                      <w:r w:rsidRPr="000240E4">
                        <w:rPr>
                          <w:sz w:val="22"/>
                          <w:lang w:val="fr-FR"/>
                        </w:rPr>
                        <w:t>Les ados, le droit de</w:t>
                      </w:r>
                      <w:r>
                        <w:rPr>
                          <w:sz w:val="22"/>
                          <w:lang w:val="fr-FR"/>
                        </w:rPr>
                        <w:t xml:space="preserve"> vote et l’engagement politique</w:t>
                      </w:r>
                    </w:p>
                    <w:p w14:paraId="21361490" w14:textId="44B0D464" w:rsidR="00B45DB6" w:rsidRPr="000240E4" w:rsidRDefault="00B45DB6" w:rsidP="000240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lang w:val="fr-FR"/>
                        </w:rPr>
                      </w:pPr>
                      <w:r w:rsidRPr="000240E4">
                        <w:rPr>
                          <w:sz w:val="22"/>
                          <w:lang w:val="fr-FR"/>
                        </w:rPr>
                        <w:t xml:space="preserve">Manifestations, grèves – à qui le pouvoir? </w:t>
                      </w:r>
                      <w:r w:rsidRPr="000240E4">
                        <w:rPr>
                          <w:sz w:val="22"/>
                          <w:lang w:val="fr-FR"/>
                        </w:rPr>
                        <w:tab/>
                        <w:t xml:space="preserve">            </w:t>
                      </w:r>
                    </w:p>
                    <w:p w14:paraId="33A155B2" w14:textId="40D3A8B5" w:rsidR="00B45DB6" w:rsidRPr="000240E4" w:rsidRDefault="00B45DB6" w:rsidP="000240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fr-FR"/>
                        </w:rPr>
                      </w:pPr>
                      <w:r w:rsidRPr="000240E4">
                        <w:rPr>
                          <w:sz w:val="22"/>
                          <w:lang w:val="fr-FR"/>
                        </w:rPr>
                        <w:t xml:space="preserve">La politique et l’immigration </w:t>
                      </w:r>
                      <w:r w:rsidRPr="000240E4">
                        <w:rPr>
                          <w:sz w:val="22"/>
                          <w:lang w:val="fr-FR"/>
                        </w:rPr>
                        <w:tab/>
                      </w:r>
                    </w:p>
                    <w:p w14:paraId="1E955DE3" w14:textId="77777777" w:rsidR="00B45DB6" w:rsidRPr="00606837" w:rsidRDefault="00B45DB6" w:rsidP="00606837">
                      <w:pPr>
                        <w:pStyle w:val="NoSpacing"/>
                        <w:jc w:val="right"/>
                        <w:rPr>
                          <w:smallCaps/>
                          <w:color w:val="44546A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D7574" w:rsidRPr="00DE6FE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16E95" wp14:editId="7BEFC0CF">
                <wp:simplePos x="0" y="0"/>
                <wp:positionH relativeFrom="page">
                  <wp:posOffset>1209675</wp:posOffset>
                </wp:positionH>
                <wp:positionV relativeFrom="page">
                  <wp:posOffset>9010650</wp:posOffset>
                </wp:positionV>
                <wp:extent cx="5544185" cy="1028700"/>
                <wp:effectExtent l="0" t="0" r="13335" b="0"/>
                <wp:wrapSquare wrapText="bothSides"/>
                <wp:docPr id="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3DE36" w14:textId="77777777" w:rsidR="00B45DB6" w:rsidRDefault="00B45DB6" w:rsidP="00606837">
                            <w:pPr>
                              <w:ind w:left="2160" w:firstLine="72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FF07BA8" w14:textId="77777777" w:rsidR="00B45DB6" w:rsidRDefault="00B45DB6" w:rsidP="00606837">
                            <w:pPr>
                              <w:ind w:left="2160" w:firstLine="72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7C4C528" w14:textId="77777777" w:rsidR="00B45DB6" w:rsidRDefault="00B45DB6" w:rsidP="00606837">
                            <w:pPr>
                              <w:ind w:left="2160" w:firstLine="72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2CC634D" w14:textId="77777777" w:rsidR="00B45DB6" w:rsidRDefault="00B45DB6" w:rsidP="00606837">
                            <w:pPr>
                              <w:ind w:left="2160" w:firstLine="72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60A5DA8" w14:textId="31A4E4BD" w:rsidR="00B45DB6" w:rsidRDefault="00B45DB6" w:rsidP="00606837">
                            <w:pPr>
                              <w:ind w:left="2160" w:firstLine="72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fr-FR"/>
                              </w:rPr>
                              <w:t>French@Godalming College</w:t>
                            </w:r>
                          </w:p>
                          <w:p w14:paraId="1DE800BA" w14:textId="61B5F8CA" w:rsidR="00B45DB6" w:rsidRDefault="00B45DB6" w:rsidP="00606837">
                            <w:pPr>
                              <w:ind w:left="2160" w:firstLine="72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fr-FR"/>
                              </w:rPr>
                              <w:t>Français à Godalming College</w:t>
                            </w:r>
                          </w:p>
                          <w:p w14:paraId="36B7EA52" w14:textId="77777777" w:rsidR="00B45DB6" w:rsidRPr="00606837" w:rsidRDefault="00B45DB6">
                            <w:pPr>
                              <w:pStyle w:val="NoSpacing"/>
                              <w:jc w:val="right"/>
                              <w:rPr>
                                <w:caps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606837">
                              <w:rPr>
                                <w:color w:val="26262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6E95" id="Text Box 112" o:spid="_x0000_s1027" type="#_x0000_t202" style="position:absolute;margin-left:95.25pt;margin-top:709.5pt;width:436.55pt;height:81pt;z-index:25165875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" filled="f" stroked="f" strokeweight=".5pt">
                <v:textbox inset="0,0,0,0">
                  <w:txbxContent>
                    <w:p w14:paraId="1A83DE36" w14:textId="77777777" w:rsidR="00B45DB6" w:rsidRDefault="00B45DB6" w:rsidP="00606837">
                      <w:pPr>
                        <w:ind w:left="2160" w:firstLine="720"/>
                        <w:rPr>
                          <w:rFonts w:ascii="Verdana" w:hAnsi="Verdan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4FF07BA8" w14:textId="77777777" w:rsidR="00B45DB6" w:rsidRDefault="00B45DB6" w:rsidP="00606837">
                      <w:pPr>
                        <w:ind w:left="2160" w:firstLine="720"/>
                        <w:rPr>
                          <w:rFonts w:ascii="Verdana" w:hAnsi="Verdan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57C4C528" w14:textId="77777777" w:rsidR="00B45DB6" w:rsidRDefault="00B45DB6" w:rsidP="00606837">
                      <w:pPr>
                        <w:ind w:left="2160" w:firstLine="720"/>
                        <w:rPr>
                          <w:rFonts w:ascii="Verdana" w:hAnsi="Verdan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32CC634D" w14:textId="77777777" w:rsidR="00B45DB6" w:rsidRDefault="00B45DB6" w:rsidP="00606837">
                      <w:pPr>
                        <w:ind w:left="2160" w:firstLine="720"/>
                        <w:rPr>
                          <w:rFonts w:ascii="Verdana" w:hAnsi="Verdan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660A5DA8" w14:textId="31A4E4BD" w:rsidR="00B45DB6" w:rsidRDefault="00B45DB6" w:rsidP="00606837">
                      <w:pPr>
                        <w:ind w:left="2160" w:firstLine="720"/>
                        <w:rPr>
                          <w:rFonts w:ascii="Verdana" w:hAnsi="Verdana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fr-FR"/>
                        </w:rPr>
                        <w:t>French@Godalming College</w:t>
                      </w:r>
                    </w:p>
                    <w:p w14:paraId="1DE800BA" w14:textId="61B5F8CA" w:rsidR="00B45DB6" w:rsidRDefault="00B45DB6" w:rsidP="00606837">
                      <w:pPr>
                        <w:ind w:left="2160" w:firstLine="720"/>
                        <w:rPr>
                          <w:rFonts w:ascii="Verdana" w:hAnsi="Verdana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fr-FR"/>
                        </w:rPr>
                        <w:t>Français à Godalming College</w:t>
                      </w:r>
                    </w:p>
                    <w:p w14:paraId="36B7EA52" w14:textId="77777777" w:rsidR="00B45DB6" w:rsidRPr="00606837" w:rsidRDefault="00B45DB6">
                      <w:pPr>
                        <w:pStyle w:val="NoSpacing"/>
                        <w:jc w:val="right"/>
                        <w:rPr>
                          <w:caps/>
                          <w:color w:val="262626"/>
                          <w:sz w:val="20"/>
                          <w:szCs w:val="20"/>
                        </w:rPr>
                      </w:pPr>
                      <w:r w:rsidRPr="00606837">
                        <w:rPr>
                          <w:color w:val="26262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6837" w:rsidRPr="00DE6FE4">
        <w:rPr>
          <w:b/>
          <w:sz w:val="22"/>
          <w:szCs w:val="22"/>
          <w:lang w:val="fr-FR"/>
        </w:rPr>
        <w:br w:type="page"/>
      </w:r>
      <w:r w:rsidR="006330A4" w:rsidRPr="00DE6FE4">
        <w:rPr>
          <w:rFonts w:ascii="Verdana" w:hAnsi="Verdana"/>
          <w:b/>
          <w:lang w:val="fr-FR"/>
        </w:rPr>
        <w:lastRenderedPageBreak/>
        <w:t>Les aspects positifs d’une société diverse</w:t>
      </w:r>
    </w:p>
    <w:p w14:paraId="4911C2EB" w14:textId="77777777" w:rsidR="006330A4" w:rsidRPr="00DE6FE4" w:rsidRDefault="006330A4" w:rsidP="006330A4">
      <w:pPr>
        <w:rPr>
          <w:rFonts w:ascii="Verdana" w:hAnsi="Verdana"/>
          <w:b/>
          <w:sz w:val="22"/>
          <w:szCs w:val="22"/>
          <w:lang w:val="fr-FR"/>
        </w:rPr>
      </w:pPr>
    </w:p>
    <w:tbl>
      <w:tblPr>
        <w:tblW w:w="1019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4259"/>
        <w:gridCol w:w="4587"/>
        <w:gridCol w:w="709"/>
      </w:tblGrid>
      <w:tr w:rsidR="00275C63" w:rsidRPr="00DE6FE4" w14:paraId="0C0B04D4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4057543D" w14:textId="3C9E1114" w:rsidR="00275C63" w:rsidRPr="00DE6FE4" w:rsidRDefault="00275C63" w:rsidP="00275C6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9" w:type="dxa"/>
          </w:tcPr>
          <w:p w14:paraId="71478D89" w14:textId="61D17D1B" w:rsidR="00275C63" w:rsidRPr="00DE6FE4" w:rsidRDefault="00275C63" w:rsidP="00275C6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l’acceptation (f)</w:t>
            </w:r>
          </w:p>
        </w:tc>
        <w:tc>
          <w:tcPr>
            <w:tcW w:w="4587" w:type="dxa"/>
          </w:tcPr>
          <w:p w14:paraId="610DB7C1" w14:textId="2D2A7B0C" w:rsidR="00275C63" w:rsidRPr="00DE6FE4" w:rsidRDefault="00275C63" w:rsidP="00275C6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acceptance</w:t>
            </w:r>
          </w:p>
        </w:tc>
        <w:tc>
          <w:tcPr>
            <w:tcW w:w="709" w:type="dxa"/>
            <w:vAlign w:val="center"/>
          </w:tcPr>
          <w:p w14:paraId="664F5209" w14:textId="77777777" w:rsidR="00275C63" w:rsidRPr="00DE6FE4" w:rsidRDefault="00275C63" w:rsidP="00275C63">
            <w:pPr>
              <w:rPr>
                <w:sz w:val="22"/>
                <w:szCs w:val="22"/>
              </w:rPr>
            </w:pPr>
          </w:p>
        </w:tc>
      </w:tr>
      <w:tr w:rsidR="00275C63" w:rsidRPr="00DE6FE4" w14:paraId="5B95C34A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1DC4FF87" w14:textId="77777777" w:rsidR="00275C63" w:rsidRPr="00DE6FE4" w:rsidRDefault="00275C63" w:rsidP="00275C6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9" w:type="dxa"/>
          </w:tcPr>
          <w:p w14:paraId="298B8E99" w14:textId="2FDEC91F" w:rsidR="00275C63" w:rsidRPr="00DE6FE4" w:rsidRDefault="00275C63" w:rsidP="00275C6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citoyenneté</w:t>
            </w:r>
          </w:p>
        </w:tc>
        <w:tc>
          <w:tcPr>
            <w:tcW w:w="4587" w:type="dxa"/>
          </w:tcPr>
          <w:p w14:paraId="69EA5208" w14:textId="0D71CF55" w:rsidR="00275C63" w:rsidRPr="00DE6FE4" w:rsidRDefault="00275C63" w:rsidP="00275C6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citizenship</w:t>
            </w:r>
          </w:p>
        </w:tc>
        <w:tc>
          <w:tcPr>
            <w:tcW w:w="709" w:type="dxa"/>
            <w:vAlign w:val="center"/>
          </w:tcPr>
          <w:p w14:paraId="5D59DD90" w14:textId="77777777" w:rsidR="00275C63" w:rsidRPr="00DE6FE4" w:rsidRDefault="00275C63" w:rsidP="00275C63">
            <w:pPr>
              <w:rPr>
                <w:sz w:val="22"/>
                <w:szCs w:val="22"/>
              </w:rPr>
            </w:pPr>
          </w:p>
        </w:tc>
      </w:tr>
      <w:tr w:rsidR="00275C63" w:rsidRPr="00DE6FE4" w14:paraId="4DB53EC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B71CFE4" w14:textId="77777777" w:rsidR="00275C63" w:rsidRPr="00DE6FE4" w:rsidRDefault="00275C63" w:rsidP="00275C6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59" w:type="dxa"/>
          </w:tcPr>
          <w:p w14:paraId="784127C7" w14:textId="3F886755" w:rsidR="00275C63" w:rsidRPr="00DE6FE4" w:rsidRDefault="00275C63" w:rsidP="00275C6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l’égalité</w:t>
            </w:r>
          </w:p>
        </w:tc>
        <w:tc>
          <w:tcPr>
            <w:tcW w:w="4587" w:type="dxa"/>
          </w:tcPr>
          <w:p w14:paraId="76A00835" w14:textId="30CA2B46" w:rsidR="00275C63" w:rsidRPr="00DE6FE4" w:rsidRDefault="00275C63" w:rsidP="00275C6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equality</w:t>
            </w:r>
          </w:p>
        </w:tc>
        <w:tc>
          <w:tcPr>
            <w:tcW w:w="709" w:type="dxa"/>
            <w:vAlign w:val="center"/>
          </w:tcPr>
          <w:p w14:paraId="7467D076" w14:textId="77777777" w:rsidR="00275C63" w:rsidRPr="00DE6FE4" w:rsidRDefault="00275C63" w:rsidP="00275C63">
            <w:pPr>
              <w:rPr>
                <w:sz w:val="22"/>
                <w:szCs w:val="22"/>
              </w:rPr>
            </w:pPr>
          </w:p>
        </w:tc>
      </w:tr>
      <w:tr w:rsidR="00275C63" w:rsidRPr="00DE6FE4" w14:paraId="3DBC5C6A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3D35E7CE" w14:textId="77777777" w:rsidR="00275C63" w:rsidRPr="00DE6FE4" w:rsidRDefault="00275C63" w:rsidP="00275C6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9" w:type="dxa"/>
          </w:tcPr>
          <w:p w14:paraId="580A9450" w14:textId="0C2DA6D1" w:rsidR="00275C63" w:rsidRPr="00DE6FE4" w:rsidRDefault="00275C63" w:rsidP="00275C6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peur</w:t>
            </w:r>
          </w:p>
        </w:tc>
        <w:tc>
          <w:tcPr>
            <w:tcW w:w="4587" w:type="dxa"/>
          </w:tcPr>
          <w:p w14:paraId="28E8B008" w14:textId="1E1B40AA" w:rsidR="00275C63" w:rsidRPr="00DE6FE4" w:rsidRDefault="00275C63" w:rsidP="00275C6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fear</w:t>
            </w:r>
          </w:p>
        </w:tc>
        <w:tc>
          <w:tcPr>
            <w:tcW w:w="709" w:type="dxa"/>
            <w:vAlign w:val="center"/>
          </w:tcPr>
          <w:p w14:paraId="01B5FD20" w14:textId="77777777" w:rsidR="00275C63" w:rsidRPr="00DE6FE4" w:rsidRDefault="00275C63" w:rsidP="00275C63">
            <w:pPr>
              <w:rPr>
                <w:sz w:val="22"/>
                <w:szCs w:val="22"/>
              </w:rPr>
            </w:pPr>
          </w:p>
        </w:tc>
      </w:tr>
      <w:tr w:rsidR="00275C63" w:rsidRPr="00DE6FE4" w14:paraId="131AD5EC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7E32134A" w14:textId="77777777" w:rsidR="00275C63" w:rsidRPr="00DE6FE4" w:rsidRDefault="00275C63" w:rsidP="00275C6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59" w:type="dxa"/>
          </w:tcPr>
          <w:p w14:paraId="621B0B58" w14:textId="2691CE17" w:rsidR="00275C63" w:rsidRPr="00DE6FE4" w:rsidRDefault="00275C63" w:rsidP="00275C6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gentillesse</w:t>
            </w:r>
          </w:p>
        </w:tc>
        <w:tc>
          <w:tcPr>
            <w:tcW w:w="4587" w:type="dxa"/>
          </w:tcPr>
          <w:p w14:paraId="428F2CC6" w14:textId="75862722" w:rsidR="00275C63" w:rsidRPr="00DE6FE4" w:rsidRDefault="00275C63" w:rsidP="00275C6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kindness</w:t>
            </w:r>
          </w:p>
        </w:tc>
        <w:tc>
          <w:tcPr>
            <w:tcW w:w="709" w:type="dxa"/>
            <w:vAlign w:val="center"/>
          </w:tcPr>
          <w:p w14:paraId="09B580CC" w14:textId="77777777" w:rsidR="00275C63" w:rsidRPr="00DE6FE4" w:rsidRDefault="00275C63" w:rsidP="00275C63">
            <w:pPr>
              <w:rPr>
                <w:sz w:val="22"/>
                <w:szCs w:val="22"/>
              </w:rPr>
            </w:pPr>
          </w:p>
        </w:tc>
      </w:tr>
      <w:tr w:rsidR="00275C63" w:rsidRPr="00DE6FE4" w14:paraId="3F48027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78D80FA" w14:textId="77777777" w:rsidR="00275C63" w:rsidRPr="00DE6FE4" w:rsidRDefault="00275C63" w:rsidP="00275C6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259" w:type="dxa"/>
          </w:tcPr>
          <w:p w14:paraId="5A9999CF" w14:textId="09DA768B" w:rsidR="00275C63" w:rsidRPr="00DE6FE4" w:rsidRDefault="00275C63" w:rsidP="00275C6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les connaissances (f)</w:t>
            </w:r>
          </w:p>
        </w:tc>
        <w:tc>
          <w:tcPr>
            <w:tcW w:w="4587" w:type="dxa"/>
          </w:tcPr>
          <w:p w14:paraId="51AE93BB" w14:textId="01EEDD89" w:rsidR="00275C63" w:rsidRPr="00DE6FE4" w:rsidRDefault="00275C63" w:rsidP="00275C6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knowledge</w:t>
            </w:r>
          </w:p>
        </w:tc>
        <w:tc>
          <w:tcPr>
            <w:tcW w:w="709" w:type="dxa"/>
            <w:vAlign w:val="center"/>
          </w:tcPr>
          <w:p w14:paraId="31665E9A" w14:textId="77777777" w:rsidR="00275C63" w:rsidRPr="00DE6FE4" w:rsidRDefault="00275C63" w:rsidP="00275C63">
            <w:pPr>
              <w:rPr>
                <w:sz w:val="22"/>
                <w:szCs w:val="22"/>
              </w:rPr>
            </w:pPr>
          </w:p>
        </w:tc>
      </w:tr>
      <w:tr w:rsidR="00275C63" w:rsidRPr="00DE6FE4" w14:paraId="08F582B4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4893D591" w14:textId="77777777" w:rsidR="00275C63" w:rsidRPr="00DE6FE4" w:rsidRDefault="00275C63" w:rsidP="00275C6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259" w:type="dxa"/>
          </w:tcPr>
          <w:p w14:paraId="6A74EDF2" w14:textId="25E71354" w:rsidR="00275C63" w:rsidRPr="00DE6FE4" w:rsidRDefault="00275C63" w:rsidP="00275C6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reconnaissance</w:t>
            </w:r>
          </w:p>
        </w:tc>
        <w:tc>
          <w:tcPr>
            <w:tcW w:w="4587" w:type="dxa"/>
          </w:tcPr>
          <w:p w14:paraId="22D947B0" w14:textId="41DD5632" w:rsidR="00275C63" w:rsidRPr="00DE6FE4" w:rsidRDefault="00275C63" w:rsidP="00275C6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recognition</w:t>
            </w:r>
          </w:p>
        </w:tc>
        <w:tc>
          <w:tcPr>
            <w:tcW w:w="709" w:type="dxa"/>
            <w:vAlign w:val="center"/>
          </w:tcPr>
          <w:p w14:paraId="049FFE90" w14:textId="77777777" w:rsidR="00275C63" w:rsidRPr="00DE6FE4" w:rsidRDefault="00275C63" w:rsidP="00275C63">
            <w:pPr>
              <w:rPr>
                <w:sz w:val="22"/>
                <w:szCs w:val="22"/>
              </w:rPr>
            </w:pPr>
          </w:p>
        </w:tc>
      </w:tr>
      <w:tr w:rsidR="00DA278A" w:rsidRPr="00DE6FE4" w14:paraId="4AFDE2DC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4DA3E332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259" w:type="dxa"/>
          </w:tcPr>
          <w:p w14:paraId="234FCAA9" w14:textId="0A78A2BB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toutefois, néanmoins</w:t>
            </w:r>
          </w:p>
        </w:tc>
        <w:tc>
          <w:tcPr>
            <w:tcW w:w="4587" w:type="dxa"/>
          </w:tcPr>
          <w:p w14:paraId="471E7289" w14:textId="51079BCD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nevertheless</w:t>
            </w:r>
          </w:p>
        </w:tc>
        <w:tc>
          <w:tcPr>
            <w:tcW w:w="709" w:type="dxa"/>
            <w:vAlign w:val="center"/>
          </w:tcPr>
          <w:p w14:paraId="761CD3FF" w14:textId="7777777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8736A8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8F4EA44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59" w:type="dxa"/>
          </w:tcPr>
          <w:p w14:paraId="36CBEC19" w14:textId="2BF0E655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vie quotidienne </w:t>
            </w:r>
          </w:p>
        </w:tc>
        <w:tc>
          <w:tcPr>
            <w:tcW w:w="4587" w:type="dxa"/>
          </w:tcPr>
          <w:p w14:paraId="482D5A2A" w14:textId="53C12312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daily life</w:t>
            </w:r>
          </w:p>
        </w:tc>
        <w:tc>
          <w:tcPr>
            <w:tcW w:w="709" w:type="dxa"/>
            <w:vAlign w:val="center"/>
          </w:tcPr>
          <w:p w14:paraId="0EE8EA5B" w14:textId="7777777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B264163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1ECA3268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9" w:type="dxa"/>
          </w:tcPr>
          <w:p w14:paraId="4DFC7B33" w14:textId="5DC48C87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être ouvert à</w:t>
            </w:r>
          </w:p>
        </w:tc>
        <w:tc>
          <w:tcPr>
            <w:tcW w:w="4587" w:type="dxa"/>
          </w:tcPr>
          <w:p w14:paraId="6A0F2EF0" w14:textId="1225CE3F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be open to</w:t>
            </w:r>
          </w:p>
        </w:tc>
        <w:tc>
          <w:tcPr>
            <w:tcW w:w="709" w:type="dxa"/>
            <w:vAlign w:val="center"/>
          </w:tcPr>
          <w:p w14:paraId="63889E1A" w14:textId="7777777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178178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5A722B1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9" w:type="dxa"/>
          </w:tcPr>
          <w:p w14:paraId="07EAD531" w14:textId="155F7DAD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l’élargissement (m)</w:t>
            </w:r>
          </w:p>
        </w:tc>
        <w:tc>
          <w:tcPr>
            <w:tcW w:w="4587" w:type="dxa"/>
          </w:tcPr>
          <w:p w14:paraId="57017A10" w14:textId="40DE076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broadening</w:t>
            </w:r>
          </w:p>
        </w:tc>
        <w:tc>
          <w:tcPr>
            <w:tcW w:w="709" w:type="dxa"/>
            <w:vAlign w:val="center"/>
          </w:tcPr>
          <w:p w14:paraId="6EB499AB" w14:textId="7777777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9DD1973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172A7660" w14:textId="7BF92035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9" w:type="dxa"/>
          </w:tcPr>
          <w:p w14:paraId="530BF16D" w14:textId="7BBEE3E1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discriminer</w:t>
            </w:r>
          </w:p>
        </w:tc>
        <w:tc>
          <w:tcPr>
            <w:tcW w:w="4587" w:type="dxa"/>
          </w:tcPr>
          <w:p w14:paraId="0C39D76A" w14:textId="65393C33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discriminate</w:t>
            </w:r>
          </w:p>
        </w:tc>
        <w:tc>
          <w:tcPr>
            <w:tcW w:w="709" w:type="dxa"/>
            <w:vAlign w:val="center"/>
          </w:tcPr>
          <w:p w14:paraId="2209B7CE" w14:textId="12D1215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1E41EA6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622632C8" w14:textId="4F8FB91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59" w:type="dxa"/>
          </w:tcPr>
          <w:p w14:paraId="6E7712F9" w14:textId="41891A46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discriminatoire</w:t>
            </w:r>
          </w:p>
        </w:tc>
        <w:tc>
          <w:tcPr>
            <w:tcW w:w="4587" w:type="dxa"/>
          </w:tcPr>
          <w:p w14:paraId="691FBF02" w14:textId="43C1B749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discriminatory</w:t>
            </w:r>
          </w:p>
        </w:tc>
        <w:tc>
          <w:tcPr>
            <w:tcW w:w="709" w:type="dxa"/>
            <w:vAlign w:val="center"/>
          </w:tcPr>
          <w:p w14:paraId="01EFA6F1" w14:textId="62FAEE2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C9CB23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778C1DE" w14:textId="78C3E8BD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259" w:type="dxa"/>
          </w:tcPr>
          <w:p w14:paraId="3EB219EC" w14:textId="658503BF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tolérer</w:t>
            </w:r>
          </w:p>
        </w:tc>
        <w:tc>
          <w:tcPr>
            <w:tcW w:w="4587" w:type="dxa"/>
          </w:tcPr>
          <w:p w14:paraId="51993605" w14:textId="3AED9DF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tolerate</w:t>
            </w:r>
          </w:p>
        </w:tc>
        <w:tc>
          <w:tcPr>
            <w:tcW w:w="709" w:type="dxa"/>
            <w:vAlign w:val="center"/>
          </w:tcPr>
          <w:p w14:paraId="7DBA3BFF" w14:textId="4007729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082D0CF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526D4570" w14:textId="7AFC66FA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259" w:type="dxa"/>
          </w:tcPr>
          <w:p w14:paraId="450DBDB7" w14:textId="21BB93F4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jouir de</w:t>
            </w:r>
          </w:p>
        </w:tc>
        <w:tc>
          <w:tcPr>
            <w:tcW w:w="4587" w:type="dxa"/>
          </w:tcPr>
          <w:p w14:paraId="3B340221" w14:textId="3427ADD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enjoy</w:t>
            </w:r>
          </w:p>
        </w:tc>
        <w:tc>
          <w:tcPr>
            <w:tcW w:w="709" w:type="dxa"/>
            <w:vAlign w:val="center"/>
          </w:tcPr>
          <w:p w14:paraId="55426E00" w14:textId="044C379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2B7F909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65919B18" w14:textId="4541B1BB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259" w:type="dxa"/>
          </w:tcPr>
          <w:p w14:paraId="1DF7D857" w14:textId="7842E7E6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la cohésion sociale</w:t>
            </w:r>
          </w:p>
        </w:tc>
        <w:tc>
          <w:tcPr>
            <w:tcW w:w="4587" w:type="dxa"/>
          </w:tcPr>
          <w:p w14:paraId="4833354E" w14:textId="3104DF92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social cohesion</w:t>
            </w:r>
          </w:p>
        </w:tc>
        <w:tc>
          <w:tcPr>
            <w:tcW w:w="709" w:type="dxa"/>
            <w:vAlign w:val="center"/>
          </w:tcPr>
          <w:p w14:paraId="6F90D7E9" w14:textId="6EC98D6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C3409E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6D99D9F" w14:textId="4014889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259" w:type="dxa"/>
          </w:tcPr>
          <w:p w14:paraId="65809DF3" w14:textId="686DAEAF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une minorité ethnique</w:t>
            </w:r>
          </w:p>
        </w:tc>
        <w:tc>
          <w:tcPr>
            <w:tcW w:w="4587" w:type="dxa"/>
          </w:tcPr>
          <w:p w14:paraId="12384E2B" w14:textId="12F43832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ethnic minority</w:t>
            </w:r>
          </w:p>
        </w:tc>
        <w:tc>
          <w:tcPr>
            <w:tcW w:w="709" w:type="dxa"/>
            <w:vAlign w:val="center"/>
          </w:tcPr>
          <w:p w14:paraId="151B87C3" w14:textId="4907820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03637CB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536C9006" w14:textId="3E6F25B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259" w:type="dxa"/>
          </w:tcPr>
          <w:p w14:paraId="06DE1D5C" w14:textId="6937DA78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  <w:lang w:val="fr-FR"/>
              </w:rPr>
              <w:t>la diversité</w:t>
            </w:r>
          </w:p>
        </w:tc>
        <w:tc>
          <w:tcPr>
            <w:tcW w:w="4587" w:type="dxa"/>
          </w:tcPr>
          <w:p w14:paraId="12190A79" w14:textId="0CCE448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  <w:lang w:val="fr-FR"/>
              </w:rPr>
              <w:t>diversity</w:t>
            </w:r>
          </w:p>
        </w:tc>
        <w:tc>
          <w:tcPr>
            <w:tcW w:w="709" w:type="dxa"/>
            <w:vAlign w:val="center"/>
          </w:tcPr>
          <w:p w14:paraId="65B37256" w14:textId="0B686173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A8BD795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2B072576" w14:textId="017F4AE2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259" w:type="dxa"/>
          </w:tcPr>
          <w:p w14:paraId="4C34FAFB" w14:textId="050FB46C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issu de la diversité</w:t>
            </w:r>
          </w:p>
        </w:tc>
        <w:tc>
          <w:tcPr>
            <w:tcW w:w="4587" w:type="dxa"/>
          </w:tcPr>
          <w:p w14:paraId="278D443B" w14:textId="1C397C7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from various backgrounds</w:t>
            </w:r>
          </w:p>
        </w:tc>
        <w:tc>
          <w:tcPr>
            <w:tcW w:w="709" w:type="dxa"/>
            <w:vAlign w:val="center"/>
          </w:tcPr>
          <w:p w14:paraId="717F4520" w14:textId="2A1BA46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DC5A13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1DA4BD1" w14:textId="5421A74A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59" w:type="dxa"/>
          </w:tcPr>
          <w:p w14:paraId="4E9B5EDA" w14:textId="33925BC1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mixité ethnique (f)</w:t>
            </w:r>
          </w:p>
        </w:tc>
        <w:tc>
          <w:tcPr>
            <w:tcW w:w="4587" w:type="dxa"/>
          </w:tcPr>
          <w:p w14:paraId="3992A770" w14:textId="1CD6E4C3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ethnic variety</w:t>
            </w:r>
          </w:p>
        </w:tc>
        <w:tc>
          <w:tcPr>
            <w:tcW w:w="709" w:type="dxa"/>
            <w:vAlign w:val="center"/>
          </w:tcPr>
          <w:p w14:paraId="4A2E5026" w14:textId="5934A81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84F8FD6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51C5910B" w14:textId="2CF1F44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259" w:type="dxa"/>
          </w:tcPr>
          <w:p w14:paraId="235A2E56" w14:textId="27FDE084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l’ethnicité (f)</w:t>
            </w:r>
          </w:p>
        </w:tc>
        <w:tc>
          <w:tcPr>
            <w:tcW w:w="4587" w:type="dxa"/>
          </w:tcPr>
          <w:p w14:paraId="55B05CD4" w14:textId="428F5B32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ethnicity</w:t>
            </w:r>
          </w:p>
        </w:tc>
        <w:tc>
          <w:tcPr>
            <w:tcW w:w="709" w:type="dxa"/>
            <w:vAlign w:val="center"/>
          </w:tcPr>
          <w:p w14:paraId="69E604B5" w14:textId="6CE51F62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73D7AF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F4DD6C9" w14:textId="329DDAF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4259" w:type="dxa"/>
          </w:tcPr>
          <w:p w14:paraId="4835D940" w14:textId="1A030C8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se méfier de</w:t>
            </w:r>
          </w:p>
        </w:tc>
        <w:tc>
          <w:tcPr>
            <w:tcW w:w="4587" w:type="dxa"/>
          </w:tcPr>
          <w:p w14:paraId="54DC4C3B" w14:textId="553EC585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mistrust</w:t>
            </w:r>
          </w:p>
        </w:tc>
        <w:tc>
          <w:tcPr>
            <w:tcW w:w="709" w:type="dxa"/>
            <w:vAlign w:val="center"/>
          </w:tcPr>
          <w:p w14:paraId="2265676D" w14:textId="2E69F9B8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D6ED3E0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7CA342AC" w14:textId="0082A113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259" w:type="dxa"/>
          </w:tcPr>
          <w:p w14:paraId="1E41C4BC" w14:textId="1B8F9AD6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mythe</w:t>
            </w:r>
          </w:p>
        </w:tc>
        <w:tc>
          <w:tcPr>
            <w:tcW w:w="4587" w:type="dxa"/>
          </w:tcPr>
          <w:p w14:paraId="5C252AB3" w14:textId="3230412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myth</w:t>
            </w:r>
          </w:p>
        </w:tc>
        <w:tc>
          <w:tcPr>
            <w:tcW w:w="709" w:type="dxa"/>
            <w:vAlign w:val="center"/>
          </w:tcPr>
          <w:p w14:paraId="18E3FD08" w14:textId="462E7D1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26A3986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1FC32C84" w14:textId="6CF9CCB0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4259" w:type="dxa"/>
          </w:tcPr>
          <w:p w14:paraId="1D8F8C69" w14:textId="0E5305F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eastAsia="ja-JP"/>
              </w:rPr>
              <w:t>un défi</w:t>
            </w:r>
          </w:p>
        </w:tc>
        <w:tc>
          <w:tcPr>
            <w:tcW w:w="4587" w:type="dxa"/>
          </w:tcPr>
          <w:p w14:paraId="270A646C" w14:textId="22178C6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challenge</w:t>
            </w:r>
          </w:p>
        </w:tc>
        <w:tc>
          <w:tcPr>
            <w:tcW w:w="709" w:type="dxa"/>
            <w:vAlign w:val="center"/>
          </w:tcPr>
          <w:p w14:paraId="54BB59A0" w14:textId="57016E85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EE3080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02DA0D3" w14:textId="3AFEAB6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259" w:type="dxa"/>
          </w:tcPr>
          <w:p w14:paraId="617F7BA4" w14:textId="15302A29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  <w:lang w:val="fr-FR"/>
              </w:rPr>
              <w:t>multiculturel</w:t>
            </w:r>
          </w:p>
        </w:tc>
        <w:tc>
          <w:tcPr>
            <w:tcW w:w="4587" w:type="dxa"/>
          </w:tcPr>
          <w:p w14:paraId="72B73D3C" w14:textId="489C54B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  <w:lang w:val="fr-FR"/>
              </w:rPr>
              <w:t>multicultural</w:t>
            </w:r>
          </w:p>
        </w:tc>
        <w:tc>
          <w:tcPr>
            <w:tcW w:w="709" w:type="dxa"/>
            <w:vAlign w:val="center"/>
          </w:tcPr>
          <w:p w14:paraId="7AB50DE5" w14:textId="5BB49D2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0AD3AE0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36B69A94" w14:textId="6BE8C403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259" w:type="dxa"/>
          </w:tcPr>
          <w:p w14:paraId="1654EA8C" w14:textId="2249FB54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laïcité</w:t>
            </w:r>
          </w:p>
        </w:tc>
        <w:tc>
          <w:tcPr>
            <w:tcW w:w="4587" w:type="dxa"/>
          </w:tcPr>
          <w:p w14:paraId="52B6BAF9" w14:textId="06EA93ED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secularism</w:t>
            </w:r>
          </w:p>
        </w:tc>
        <w:tc>
          <w:tcPr>
            <w:tcW w:w="709" w:type="dxa"/>
            <w:vAlign w:val="center"/>
          </w:tcPr>
          <w:p w14:paraId="472FD28D" w14:textId="11EA7DCC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709199E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60B85A12" w14:textId="0FD24D4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259" w:type="dxa"/>
          </w:tcPr>
          <w:p w14:paraId="1B64554F" w14:textId="6C7FD4B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se fier à</w:t>
            </w:r>
          </w:p>
        </w:tc>
        <w:tc>
          <w:tcPr>
            <w:tcW w:w="4587" w:type="dxa"/>
          </w:tcPr>
          <w:p w14:paraId="73297955" w14:textId="5060167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trust</w:t>
            </w:r>
          </w:p>
        </w:tc>
        <w:tc>
          <w:tcPr>
            <w:tcW w:w="709" w:type="dxa"/>
            <w:vAlign w:val="center"/>
          </w:tcPr>
          <w:p w14:paraId="1920B694" w14:textId="48D433C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2E1C87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32891AC" w14:textId="5295686E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4259" w:type="dxa"/>
          </w:tcPr>
          <w:p w14:paraId="56695411" w14:textId="76071DED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respecter</w:t>
            </w:r>
          </w:p>
        </w:tc>
        <w:tc>
          <w:tcPr>
            <w:tcW w:w="4587" w:type="dxa"/>
          </w:tcPr>
          <w:p w14:paraId="21CAEF30" w14:textId="3F4369A7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respect</w:t>
            </w:r>
          </w:p>
        </w:tc>
        <w:tc>
          <w:tcPr>
            <w:tcW w:w="709" w:type="dxa"/>
            <w:vAlign w:val="center"/>
          </w:tcPr>
          <w:p w14:paraId="0146C435" w14:textId="085C28C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06B8380" w14:textId="77777777" w:rsidTr="00182904">
        <w:trPr>
          <w:cantSplit/>
          <w:trHeight w:val="385"/>
        </w:trPr>
        <w:tc>
          <w:tcPr>
            <w:tcW w:w="638" w:type="dxa"/>
            <w:vAlign w:val="center"/>
          </w:tcPr>
          <w:p w14:paraId="7AD48BAB" w14:textId="1E323D08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4259" w:type="dxa"/>
          </w:tcPr>
          <w:p w14:paraId="46FF0FED" w14:textId="282BA8FC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être sectaire</w:t>
            </w:r>
          </w:p>
        </w:tc>
        <w:tc>
          <w:tcPr>
            <w:tcW w:w="4587" w:type="dxa"/>
          </w:tcPr>
          <w:p w14:paraId="4212CF70" w14:textId="4B671667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>to be intolerant</w:t>
            </w:r>
          </w:p>
        </w:tc>
        <w:tc>
          <w:tcPr>
            <w:tcW w:w="709" w:type="dxa"/>
            <w:vAlign w:val="center"/>
          </w:tcPr>
          <w:p w14:paraId="66ACDB72" w14:textId="0FFDFF2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EBBDEA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7A08C3C" w14:textId="57BD309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259" w:type="dxa"/>
          </w:tcPr>
          <w:p w14:paraId="35309F42" w14:textId="2C7727B5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un(e) citoyen (-ne)</w:t>
            </w:r>
          </w:p>
        </w:tc>
        <w:tc>
          <w:tcPr>
            <w:tcW w:w="4587" w:type="dxa"/>
          </w:tcPr>
          <w:p w14:paraId="255A6911" w14:textId="600C230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citizen</w:t>
            </w:r>
          </w:p>
        </w:tc>
        <w:tc>
          <w:tcPr>
            <w:tcW w:w="709" w:type="dxa"/>
            <w:vAlign w:val="center"/>
          </w:tcPr>
          <w:p w14:paraId="187D6C99" w14:textId="46FC4A5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736FCC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858B768" w14:textId="05E8972D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4259" w:type="dxa"/>
          </w:tcPr>
          <w:p w14:paraId="6E80E05A" w14:textId="5B3CFFC4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foi</w:t>
            </w:r>
          </w:p>
        </w:tc>
        <w:tc>
          <w:tcPr>
            <w:tcW w:w="4587" w:type="dxa"/>
          </w:tcPr>
          <w:p w14:paraId="612BD926" w14:textId="2B4A14ED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faith</w:t>
            </w:r>
          </w:p>
        </w:tc>
        <w:tc>
          <w:tcPr>
            <w:tcW w:w="709" w:type="dxa"/>
            <w:vAlign w:val="center"/>
          </w:tcPr>
          <w:p w14:paraId="6A367BC4" w14:textId="5DE71A4B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6BC203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38CFBD9" w14:textId="7220584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4259" w:type="dxa"/>
          </w:tcPr>
          <w:p w14:paraId="72A67039" w14:textId="4202D6EE" w:rsidR="00DA278A" w:rsidRPr="00DE6FE4" w:rsidRDefault="00DA278A" w:rsidP="00DA278A">
            <w:pPr>
              <w:rPr>
                <w:b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l’identité (f)</w:t>
            </w:r>
          </w:p>
        </w:tc>
        <w:tc>
          <w:tcPr>
            <w:tcW w:w="4587" w:type="dxa"/>
          </w:tcPr>
          <w:p w14:paraId="762C23FA" w14:textId="467F8A8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identity</w:t>
            </w:r>
          </w:p>
        </w:tc>
        <w:tc>
          <w:tcPr>
            <w:tcW w:w="709" w:type="dxa"/>
            <w:vAlign w:val="center"/>
          </w:tcPr>
          <w:p w14:paraId="166D35F8" w14:textId="226404FE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1FD3A3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A2CD5DE" w14:textId="77DE335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4259" w:type="dxa"/>
          </w:tcPr>
          <w:p w14:paraId="1515711B" w14:textId="5100B78B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paix</w:t>
            </w:r>
          </w:p>
        </w:tc>
        <w:tc>
          <w:tcPr>
            <w:tcW w:w="4587" w:type="dxa"/>
          </w:tcPr>
          <w:p w14:paraId="72A0C8E9" w14:textId="22B758AE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peace</w:t>
            </w:r>
          </w:p>
        </w:tc>
        <w:tc>
          <w:tcPr>
            <w:tcW w:w="709" w:type="dxa"/>
            <w:vAlign w:val="center"/>
          </w:tcPr>
          <w:p w14:paraId="1D488403" w14:textId="35256D48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AC1503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AAE07C5" w14:textId="2B750CFE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4259" w:type="dxa"/>
          </w:tcPr>
          <w:p w14:paraId="316D0396" w14:textId="751E3F6B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homogène</w:t>
            </w:r>
          </w:p>
        </w:tc>
        <w:tc>
          <w:tcPr>
            <w:tcW w:w="4587" w:type="dxa"/>
          </w:tcPr>
          <w:p w14:paraId="3E2F5501" w14:textId="2473D8E5" w:rsidR="00DA278A" w:rsidRPr="00DE6FE4" w:rsidRDefault="00DA278A" w:rsidP="00DA278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homogeneous</w:t>
            </w:r>
          </w:p>
        </w:tc>
        <w:tc>
          <w:tcPr>
            <w:tcW w:w="709" w:type="dxa"/>
            <w:vAlign w:val="center"/>
          </w:tcPr>
          <w:p w14:paraId="38DCD417" w14:textId="7EFF83E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D33EB4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52E5FD6" w14:textId="53DA76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4259" w:type="dxa"/>
          </w:tcPr>
          <w:p w14:paraId="4F1F6E22" w14:textId="7914CFCD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individu</w:t>
            </w:r>
          </w:p>
        </w:tc>
        <w:tc>
          <w:tcPr>
            <w:tcW w:w="4587" w:type="dxa"/>
          </w:tcPr>
          <w:p w14:paraId="03D0DC95" w14:textId="52CD8845" w:rsidR="00DA278A" w:rsidRPr="00DE6FE4" w:rsidRDefault="00DA278A" w:rsidP="00DA278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individual</w:t>
            </w:r>
          </w:p>
        </w:tc>
        <w:tc>
          <w:tcPr>
            <w:tcW w:w="709" w:type="dxa"/>
            <w:vAlign w:val="center"/>
          </w:tcPr>
          <w:p w14:paraId="7EAAE584" w14:textId="7951D80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150640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BD67D47" w14:textId="276119D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4259" w:type="dxa"/>
          </w:tcPr>
          <w:p w14:paraId="7E90EF52" w14:textId="3E1BCE2B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assimiler</w:t>
            </w:r>
          </w:p>
        </w:tc>
        <w:tc>
          <w:tcPr>
            <w:tcW w:w="4587" w:type="dxa"/>
          </w:tcPr>
          <w:p w14:paraId="193A1786" w14:textId="4BC11D44" w:rsidR="00DA278A" w:rsidRPr="00DE6FE4" w:rsidRDefault="00DA278A" w:rsidP="00DA278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assimilate</w:t>
            </w:r>
          </w:p>
        </w:tc>
        <w:tc>
          <w:tcPr>
            <w:tcW w:w="709" w:type="dxa"/>
            <w:vAlign w:val="center"/>
          </w:tcPr>
          <w:p w14:paraId="64A53789" w14:textId="6C66308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658212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41A318A" w14:textId="0028B223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4259" w:type="dxa"/>
          </w:tcPr>
          <w:p w14:paraId="2BEB6289" w14:textId="2FECEDAC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l’assimilation (f) </w:t>
            </w:r>
          </w:p>
        </w:tc>
        <w:tc>
          <w:tcPr>
            <w:tcW w:w="4587" w:type="dxa"/>
          </w:tcPr>
          <w:p w14:paraId="002FEEBA" w14:textId="2F66BAF9" w:rsidR="00DA278A" w:rsidRPr="00DE6FE4" w:rsidRDefault="00DA278A" w:rsidP="00DA278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integration</w:t>
            </w:r>
          </w:p>
        </w:tc>
        <w:tc>
          <w:tcPr>
            <w:tcW w:w="709" w:type="dxa"/>
            <w:vAlign w:val="center"/>
          </w:tcPr>
          <w:p w14:paraId="49E5F796" w14:textId="684A298B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09E4D5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DFD3128" w14:textId="51F1A6BF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4259" w:type="dxa"/>
          </w:tcPr>
          <w:p w14:paraId="0553B0C3" w14:textId="205917C9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compréhension</w:t>
            </w:r>
          </w:p>
        </w:tc>
        <w:tc>
          <w:tcPr>
            <w:tcW w:w="4587" w:type="dxa"/>
          </w:tcPr>
          <w:p w14:paraId="76B0EB86" w14:textId="14F24660" w:rsidR="00DA278A" w:rsidRPr="00DE6FE4" w:rsidRDefault="00DA278A" w:rsidP="00DA278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understanding</w:t>
            </w:r>
          </w:p>
        </w:tc>
        <w:tc>
          <w:tcPr>
            <w:tcW w:w="709" w:type="dxa"/>
            <w:vAlign w:val="center"/>
          </w:tcPr>
          <w:p w14:paraId="7C4866D7" w14:textId="4B0D2282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879C1FE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40A4A4A" w14:textId="37F848C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4259" w:type="dxa"/>
          </w:tcPr>
          <w:p w14:paraId="29D0D57F" w14:textId="525453A6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liberté d’expression</w:t>
            </w:r>
          </w:p>
        </w:tc>
        <w:tc>
          <w:tcPr>
            <w:tcW w:w="4587" w:type="dxa"/>
          </w:tcPr>
          <w:p w14:paraId="4B9B3B8F" w14:textId="67C48D3C" w:rsidR="00DA278A" w:rsidRPr="00DE6FE4" w:rsidRDefault="00DA278A" w:rsidP="00DA278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freedom of expression</w:t>
            </w:r>
          </w:p>
        </w:tc>
        <w:tc>
          <w:tcPr>
            <w:tcW w:w="709" w:type="dxa"/>
            <w:vAlign w:val="center"/>
          </w:tcPr>
          <w:p w14:paraId="1D48AF4C" w14:textId="634061E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747F28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213D669" w14:textId="3FA92DD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259" w:type="dxa"/>
          </w:tcPr>
          <w:p w14:paraId="0E154946" w14:textId="687E9ED5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décourager </w:t>
            </w:r>
          </w:p>
        </w:tc>
        <w:tc>
          <w:tcPr>
            <w:tcW w:w="4587" w:type="dxa"/>
          </w:tcPr>
          <w:p w14:paraId="61A8AEB6" w14:textId="5CA04E48" w:rsidR="00DA278A" w:rsidRPr="00DE6FE4" w:rsidRDefault="00DA278A" w:rsidP="00DA278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discourage</w:t>
            </w:r>
          </w:p>
        </w:tc>
        <w:tc>
          <w:tcPr>
            <w:tcW w:w="709" w:type="dxa"/>
            <w:vAlign w:val="center"/>
          </w:tcPr>
          <w:p w14:paraId="1F43635F" w14:textId="57F07AF0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308D8D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E2FF5AB" w14:textId="7403FC3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4259" w:type="dxa"/>
          </w:tcPr>
          <w:p w14:paraId="30F065AF" w14:textId="2F73D922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contester </w:t>
            </w:r>
          </w:p>
        </w:tc>
        <w:tc>
          <w:tcPr>
            <w:tcW w:w="4587" w:type="dxa"/>
          </w:tcPr>
          <w:p w14:paraId="1179A5C5" w14:textId="0A5DC95E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argue</w:t>
            </w:r>
          </w:p>
        </w:tc>
        <w:tc>
          <w:tcPr>
            <w:tcW w:w="709" w:type="dxa"/>
            <w:vAlign w:val="center"/>
          </w:tcPr>
          <w:p w14:paraId="02D93D14" w14:textId="27C963BC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402E8CE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572BEBD" w14:textId="37A3F3B6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4259" w:type="dxa"/>
          </w:tcPr>
          <w:p w14:paraId="7E0C5051" w14:textId="764FE19A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harceler</w:t>
            </w:r>
          </w:p>
        </w:tc>
        <w:tc>
          <w:tcPr>
            <w:tcW w:w="4587" w:type="dxa"/>
          </w:tcPr>
          <w:p w14:paraId="397236B3" w14:textId="0FC68773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bully</w:t>
            </w:r>
          </w:p>
        </w:tc>
        <w:tc>
          <w:tcPr>
            <w:tcW w:w="709" w:type="dxa"/>
            <w:vAlign w:val="center"/>
          </w:tcPr>
          <w:p w14:paraId="6DA953DB" w14:textId="68C0630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A81793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EA9DE35" w14:textId="610DC80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4259" w:type="dxa"/>
          </w:tcPr>
          <w:p w14:paraId="65BE7A02" w14:textId="766C1172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s’empirer </w:t>
            </w:r>
          </w:p>
        </w:tc>
        <w:tc>
          <w:tcPr>
            <w:tcW w:w="4587" w:type="dxa"/>
          </w:tcPr>
          <w:p w14:paraId="575B8800" w14:textId="2AE63BF3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worsen</w:t>
            </w:r>
          </w:p>
        </w:tc>
        <w:tc>
          <w:tcPr>
            <w:tcW w:w="709" w:type="dxa"/>
            <w:vAlign w:val="center"/>
          </w:tcPr>
          <w:p w14:paraId="6D7D49B4" w14:textId="0083F2F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0B01E0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4136847" w14:textId="0773CCC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4259" w:type="dxa"/>
          </w:tcPr>
          <w:p w14:paraId="0794420A" w14:textId="2093A14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améliorer </w:t>
            </w:r>
          </w:p>
        </w:tc>
        <w:tc>
          <w:tcPr>
            <w:tcW w:w="4587" w:type="dxa"/>
          </w:tcPr>
          <w:p w14:paraId="5DB62FBB" w14:textId="5A9DDEE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improve</w:t>
            </w:r>
          </w:p>
        </w:tc>
        <w:tc>
          <w:tcPr>
            <w:tcW w:w="709" w:type="dxa"/>
            <w:vAlign w:val="center"/>
          </w:tcPr>
          <w:p w14:paraId="3151F852" w14:textId="7DC19B6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B7EFCC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F7CF43E" w14:textId="145AE2F5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4259" w:type="dxa"/>
          </w:tcPr>
          <w:p w14:paraId="27B2D879" w14:textId="4E963606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genre</w:t>
            </w:r>
          </w:p>
        </w:tc>
        <w:tc>
          <w:tcPr>
            <w:tcW w:w="4587" w:type="dxa"/>
          </w:tcPr>
          <w:p w14:paraId="13276DCE" w14:textId="5D71B674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gender</w:t>
            </w:r>
          </w:p>
        </w:tc>
        <w:tc>
          <w:tcPr>
            <w:tcW w:w="709" w:type="dxa"/>
            <w:vAlign w:val="center"/>
          </w:tcPr>
          <w:p w14:paraId="6AAC3520" w14:textId="6007552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9750F9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1B4CE5E" w14:textId="1A26DD5F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4259" w:type="dxa"/>
          </w:tcPr>
          <w:p w14:paraId="105D9EBA" w14:textId="0E593B11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</w:rPr>
              <w:t>les bénéfices (m)</w:t>
            </w:r>
          </w:p>
        </w:tc>
        <w:tc>
          <w:tcPr>
            <w:tcW w:w="4587" w:type="dxa"/>
          </w:tcPr>
          <w:p w14:paraId="729F1059" w14:textId="5ADC2308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</w:rPr>
              <w:t>benefits</w:t>
            </w:r>
          </w:p>
        </w:tc>
        <w:tc>
          <w:tcPr>
            <w:tcW w:w="709" w:type="dxa"/>
            <w:vAlign w:val="center"/>
          </w:tcPr>
          <w:p w14:paraId="5B4321D0" w14:textId="72E36F0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BC2D1F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AE3E454" w14:textId="4A03125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4259" w:type="dxa"/>
          </w:tcPr>
          <w:p w14:paraId="73BB4780" w14:textId="7FBCFC6A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une croyance</w:t>
            </w:r>
          </w:p>
        </w:tc>
        <w:tc>
          <w:tcPr>
            <w:tcW w:w="4587" w:type="dxa"/>
          </w:tcPr>
          <w:p w14:paraId="72B2E34C" w14:textId="157778A8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belief</w:t>
            </w:r>
          </w:p>
        </w:tc>
        <w:tc>
          <w:tcPr>
            <w:tcW w:w="709" w:type="dxa"/>
            <w:vAlign w:val="center"/>
          </w:tcPr>
          <w:p w14:paraId="53C6C6BB" w14:textId="0436EBDC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8C4801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BFDEF5C" w14:textId="7D64199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4259" w:type="dxa"/>
          </w:tcPr>
          <w:p w14:paraId="67D47536" w14:textId="30B5604D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milieu</w:t>
            </w:r>
          </w:p>
        </w:tc>
        <w:tc>
          <w:tcPr>
            <w:tcW w:w="4587" w:type="dxa"/>
          </w:tcPr>
          <w:p w14:paraId="5CA17BD2" w14:textId="55A3CF85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background</w:t>
            </w:r>
          </w:p>
        </w:tc>
        <w:tc>
          <w:tcPr>
            <w:tcW w:w="709" w:type="dxa"/>
            <w:vAlign w:val="center"/>
          </w:tcPr>
          <w:p w14:paraId="3A181403" w14:textId="23A7F4B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3AAFB4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572093B" w14:textId="06C08B2D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4259" w:type="dxa"/>
          </w:tcPr>
          <w:p w14:paraId="72D8FC57" w14:textId="75DEF3E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égal</w:t>
            </w:r>
          </w:p>
        </w:tc>
        <w:tc>
          <w:tcPr>
            <w:tcW w:w="4587" w:type="dxa"/>
          </w:tcPr>
          <w:p w14:paraId="095582A1" w14:textId="570A574F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equal</w:t>
            </w:r>
          </w:p>
        </w:tc>
        <w:tc>
          <w:tcPr>
            <w:tcW w:w="709" w:type="dxa"/>
            <w:vAlign w:val="center"/>
          </w:tcPr>
          <w:p w14:paraId="3081190E" w14:textId="74D0BBC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1182C3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17616A0" w14:textId="1D69899B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4259" w:type="dxa"/>
          </w:tcPr>
          <w:p w14:paraId="1A4ED770" w14:textId="38A302F2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favoriser </w:t>
            </w:r>
          </w:p>
        </w:tc>
        <w:tc>
          <w:tcPr>
            <w:tcW w:w="4587" w:type="dxa"/>
          </w:tcPr>
          <w:p w14:paraId="5DAB98F6" w14:textId="60B4CD90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favour, promote</w:t>
            </w:r>
          </w:p>
        </w:tc>
        <w:tc>
          <w:tcPr>
            <w:tcW w:w="709" w:type="dxa"/>
            <w:vAlign w:val="center"/>
          </w:tcPr>
          <w:p w14:paraId="1B17F4D4" w14:textId="6E57126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45A3E4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765844A" w14:textId="223BE1ED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259" w:type="dxa"/>
          </w:tcPr>
          <w:p w14:paraId="2C90CED8" w14:textId="6AACF0DE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exercer une influence </w:t>
            </w:r>
          </w:p>
        </w:tc>
        <w:tc>
          <w:tcPr>
            <w:tcW w:w="4587" w:type="dxa"/>
          </w:tcPr>
          <w:p w14:paraId="4A5C1025" w14:textId="07A157DB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exert an influence</w:t>
            </w:r>
          </w:p>
        </w:tc>
        <w:tc>
          <w:tcPr>
            <w:tcW w:w="709" w:type="dxa"/>
            <w:vAlign w:val="center"/>
          </w:tcPr>
          <w:p w14:paraId="48E42B34" w14:textId="0782066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0E7392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513580C" w14:textId="0582D715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4259" w:type="dxa"/>
          </w:tcPr>
          <w:p w14:paraId="122597C2" w14:textId="26A1F049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enrichir</w:t>
            </w:r>
          </w:p>
        </w:tc>
        <w:tc>
          <w:tcPr>
            <w:tcW w:w="4587" w:type="dxa"/>
          </w:tcPr>
          <w:p w14:paraId="473BA752" w14:textId="2D8BF7BD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enrich</w:t>
            </w:r>
          </w:p>
        </w:tc>
        <w:tc>
          <w:tcPr>
            <w:tcW w:w="709" w:type="dxa"/>
            <w:vAlign w:val="center"/>
          </w:tcPr>
          <w:p w14:paraId="568ED752" w14:textId="14FB3DE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471A3E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188A19B" w14:textId="2E3A7DD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4259" w:type="dxa"/>
          </w:tcPr>
          <w:p w14:paraId="71AC6443" w14:textId="2261DD92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l’enrichissement (m) </w:t>
            </w:r>
          </w:p>
        </w:tc>
        <w:tc>
          <w:tcPr>
            <w:tcW w:w="4587" w:type="dxa"/>
          </w:tcPr>
          <w:p w14:paraId="7D8F5DF1" w14:textId="1F7DF798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enrichment</w:t>
            </w:r>
          </w:p>
        </w:tc>
        <w:tc>
          <w:tcPr>
            <w:tcW w:w="709" w:type="dxa"/>
            <w:vAlign w:val="center"/>
          </w:tcPr>
          <w:p w14:paraId="0013D8D2" w14:textId="466866B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05B85C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6AA279E" w14:textId="648B1318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4259" w:type="dxa"/>
          </w:tcPr>
          <w:p w14:paraId="28BEB734" w14:textId="4700F524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l’apport (m) </w:t>
            </w:r>
          </w:p>
        </w:tc>
        <w:tc>
          <w:tcPr>
            <w:tcW w:w="4587" w:type="dxa"/>
          </w:tcPr>
          <w:p w14:paraId="37870F3F" w14:textId="0AC9502E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contribution</w:t>
            </w:r>
          </w:p>
        </w:tc>
        <w:tc>
          <w:tcPr>
            <w:tcW w:w="709" w:type="dxa"/>
            <w:vAlign w:val="center"/>
          </w:tcPr>
          <w:p w14:paraId="5360B70E" w14:textId="580C2242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9DDA16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22705A6" w14:textId="6A68F85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4259" w:type="dxa"/>
          </w:tcPr>
          <w:p w14:paraId="7E105E2F" w14:textId="234C00B6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communauté</w:t>
            </w:r>
          </w:p>
        </w:tc>
        <w:tc>
          <w:tcPr>
            <w:tcW w:w="4587" w:type="dxa"/>
          </w:tcPr>
          <w:p w14:paraId="54FA29B5" w14:textId="3D6D09CF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community</w:t>
            </w:r>
          </w:p>
        </w:tc>
        <w:tc>
          <w:tcPr>
            <w:tcW w:w="709" w:type="dxa"/>
            <w:vAlign w:val="center"/>
          </w:tcPr>
          <w:p w14:paraId="1C1EEFAE" w14:textId="67B6C9C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325684E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685D949" w14:textId="16056315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4259" w:type="dxa"/>
          </w:tcPr>
          <w:p w14:paraId="07EDC2CE" w14:textId="58BC98C9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cadre légal</w:t>
            </w:r>
          </w:p>
        </w:tc>
        <w:tc>
          <w:tcPr>
            <w:tcW w:w="4587" w:type="dxa"/>
          </w:tcPr>
          <w:p w14:paraId="475700EC" w14:textId="563E4769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legal framework</w:t>
            </w:r>
          </w:p>
        </w:tc>
        <w:tc>
          <w:tcPr>
            <w:tcW w:w="709" w:type="dxa"/>
            <w:vAlign w:val="center"/>
          </w:tcPr>
          <w:p w14:paraId="6FCB3E64" w14:textId="6FE096C8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E330B2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D1F5A6B" w14:textId="350DDCE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4259" w:type="dxa"/>
          </w:tcPr>
          <w:p w14:paraId="26DC8BCC" w14:textId="0DBF9D34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au fil du temps </w:t>
            </w:r>
          </w:p>
        </w:tc>
        <w:tc>
          <w:tcPr>
            <w:tcW w:w="4587" w:type="dxa"/>
          </w:tcPr>
          <w:p w14:paraId="75EBCB2D" w14:textId="0AFE89FE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as time goes by</w:t>
            </w:r>
          </w:p>
        </w:tc>
        <w:tc>
          <w:tcPr>
            <w:tcW w:w="709" w:type="dxa"/>
            <w:vAlign w:val="center"/>
          </w:tcPr>
          <w:p w14:paraId="71DE74C8" w14:textId="271A3FC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10EB65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7409431" w14:textId="0EAD3D6D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4259" w:type="dxa"/>
          </w:tcPr>
          <w:p w14:paraId="5381E35B" w14:textId="580D8E25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hétérogène</w:t>
            </w:r>
          </w:p>
        </w:tc>
        <w:tc>
          <w:tcPr>
            <w:tcW w:w="4587" w:type="dxa"/>
          </w:tcPr>
          <w:p w14:paraId="38FC05CE" w14:textId="44BA0E3F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heterogeneous</w:t>
            </w:r>
          </w:p>
        </w:tc>
        <w:tc>
          <w:tcPr>
            <w:tcW w:w="709" w:type="dxa"/>
            <w:vAlign w:val="center"/>
          </w:tcPr>
          <w:p w14:paraId="37779152" w14:textId="0F42BF30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2BA181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C758F8E" w14:textId="73AB5758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4259" w:type="dxa"/>
          </w:tcPr>
          <w:p w14:paraId="351108AA" w14:textId="0715A0D2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le handicap</w:t>
            </w:r>
          </w:p>
        </w:tc>
        <w:tc>
          <w:tcPr>
            <w:tcW w:w="4587" w:type="dxa"/>
          </w:tcPr>
          <w:p w14:paraId="69862B13" w14:textId="71AF38F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disablement</w:t>
            </w:r>
          </w:p>
        </w:tc>
        <w:tc>
          <w:tcPr>
            <w:tcW w:w="709" w:type="dxa"/>
            <w:vAlign w:val="center"/>
          </w:tcPr>
          <w:p w14:paraId="5B2F5AC5" w14:textId="6AA2693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D33689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83A68F1" w14:textId="0322D718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259" w:type="dxa"/>
          </w:tcPr>
          <w:p w14:paraId="73D8CFCC" w14:textId="66924A77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adhérer à</w:t>
            </w:r>
          </w:p>
        </w:tc>
        <w:tc>
          <w:tcPr>
            <w:tcW w:w="4587" w:type="dxa"/>
          </w:tcPr>
          <w:p w14:paraId="5FA8B4D3" w14:textId="46FA1FAE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embrace, adopt</w:t>
            </w:r>
          </w:p>
        </w:tc>
        <w:tc>
          <w:tcPr>
            <w:tcW w:w="709" w:type="dxa"/>
            <w:vAlign w:val="center"/>
          </w:tcPr>
          <w:p w14:paraId="662DFC42" w14:textId="1C339D3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948320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8411373" w14:textId="37C85A0E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4259" w:type="dxa"/>
          </w:tcPr>
          <w:p w14:paraId="4393D009" w14:textId="42C31E9D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semblable</w:t>
            </w:r>
          </w:p>
        </w:tc>
        <w:tc>
          <w:tcPr>
            <w:tcW w:w="4587" w:type="dxa"/>
          </w:tcPr>
          <w:p w14:paraId="18A0B806" w14:textId="34F893D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similar</w:t>
            </w:r>
          </w:p>
        </w:tc>
        <w:tc>
          <w:tcPr>
            <w:tcW w:w="709" w:type="dxa"/>
            <w:vAlign w:val="center"/>
          </w:tcPr>
          <w:p w14:paraId="68C06DFB" w14:textId="3573D53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045DA1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1B48D24" w14:textId="1A471EC3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4259" w:type="dxa"/>
          </w:tcPr>
          <w:p w14:paraId="269759F3" w14:textId="6D5F576E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désapprouver</w:t>
            </w:r>
          </w:p>
        </w:tc>
        <w:tc>
          <w:tcPr>
            <w:tcW w:w="4587" w:type="dxa"/>
          </w:tcPr>
          <w:p w14:paraId="176277C7" w14:textId="7D67C4B2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disapprove of</w:t>
            </w:r>
          </w:p>
        </w:tc>
        <w:tc>
          <w:tcPr>
            <w:tcW w:w="709" w:type="dxa"/>
            <w:vAlign w:val="center"/>
          </w:tcPr>
          <w:p w14:paraId="3799BF1F" w14:textId="280D1E10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507681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2CC3EF5" w14:textId="73087F6B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4259" w:type="dxa"/>
          </w:tcPr>
          <w:p w14:paraId="609802FC" w14:textId="26EE1D32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l’incompréhension (f)</w:t>
            </w:r>
          </w:p>
        </w:tc>
        <w:tc>
          <w:tcPr>
            <w:tcW w:w="4587" w:type="dxa"/>
          </w:tcPr>
          <w:p w14:paraId="42B77069" w14:textId="72667CFE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misunderstanding</w:t>
            </w:r>
          </w:p>
        </w:tc>
        <w:tc>
          <w:tcPr>
            <w:tcW w:w="709" w:type="dxa"/>
            <w:vAlign w:val="center"/>
          </w:tcPr>
          <w:p w14:paraId="12605772" w14:textId="11F4AFC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1E581D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830EC42" w14:textId="77C3147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4259" w:type="dxa"/>
          </w:tcPr>
          <w:p w14:paraId="67E478C4" w14:textId="121A99F8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la discrimination positive</w:t>
            </w:r>
          </w:p>
        </w:tc>
        <w:tc>
          <w:tcPr>
            <w:tcW w:w="4587" w:type="dxa"/>
          </w:tcPr>
          <w:p w14:paraId="42F9DA69" w14:textId="63E23CD7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positive discrimination</w:t>
            </w:r>
          </w:p>
        </w:tc>
        <w:tc>
          <w:tcPr>
            <w:tcW w:w="709" w:type="dxa"/>
            <w:vAlign w:val="center"/>
          </w:tcPr>
          <w:p w14:paraId="063CB482" w14:textId="6E34B9A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F1827B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CB31229" w14:textId="33C02ABF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4259" w:type="dxa"/>
          </w:tcPr>
          <w:p w14:paraId="3CCC8ECE" w14:textId="6290383F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réaliser</w:t>
            </w:r>
          </w:p>
        </w:tc>
        <w:tc>
          <w:tcPr>
            <w:tcW w:w="4587" w:type="dxa"/>
          </w:tcPr>
          <w:p w14:paraId="0E8F3B7F" w14:textId="69FEDB2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achieve</w:t>
            </w:r>
          </w:p>
        </w:tc>
        <w:tc>
          <w:tcPr>
            <w:tcW w:w="709" w:type="dxa"/>
            <w:vAlign w:val="center"/>
          </w:tcPr>
          <w:p w14:paraId="27EA35A1" w14:textId="5AC7882E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0D1D80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CB7B912" w14:textId="79555C6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4259" w:type="dxa"/>
          </w:tcPr>
          <w:p w14:paraId="6F43C678" w14:textId="4FC3E98F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bénéficier de</w:t>
            </w:r>
          </w:p>
        </w:tc>
        <w:tc>
          <w:tcPr>
            <w:tcW w:w="4587" w:type="dxa"/>
          </w:tcPr>
          <w:p w14:paraId="1621EF1E" w14:textId="29A93FE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</w:rPr>
              <w:t>to benefit from</w:t>
            </w:r>
          </w:p>
        </w:tc>
        <w:tc>
          <w:tcPr>
            <w:tcW w:w="709" w:type="dxa"/>
            <w:vAlign w:val="center"/>
          </w:tcPr>
          <w:p w14:paraId="2EDF1FC0" w14:textId="67B72D65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B63A4D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D593EC3" w14:textId="7EDFB888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4259" w:type="dxa"/>
          </w:tcPr>
          <w:p w14:paraId="73C99DD9" w14:textId="0E3A852B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équilibré(e) </w:t>
            </w:r>
          </w:p>
        </w:tc>
        <w:tc>
          <w:tcPr>
            <w:tcW w:w="4587" w:type="dxa"/>
          </w:tcPr>
          <w:p w14:paraId="18B973F6" w14:textId="76137CB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balanced</w:t>
            </w:r>
          </w:p>
        </w:tc>
        <w:tc>
          <w:tcPr>
            <w:tcW w:w="709" w:type="dxa"/>
            <w:vAlign w:val="center"/>
          </w:tcPr>
          <w:p w14:paraId="1DA26E06" w14:textId="18A7F7F2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E8F9A5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8B86D1B" w14:textId="3D95032F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4259" w:type="dxa"/>
          </w:tcPr>
          <w:p w14:paraId="163E6EEA" w14:textId="43C4E898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juste</w:t>
            </w:r>
          </w:p>
        </w:tc>
        <w:tc>
          <w:tcPr>
            <w:tcW w:w="4587" w:type="dxa"/>
          </w:tcPr>
          <w:p w14:paraId="7431D322" w14:textId="704119A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fair</w:t>
            </w:r>
          </w:p>
        </w:tc>
        <w:tc>
          <w:tcPr>
            <w:tcW w:w="709" w:type="dxa"/>
            <w:vAlign w:val="center"/>
          </w:tcPr>
          <w:p w14:paraId="367DAE2C" w14:textId="27853D7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41C3C3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620B29B" w14:textId="1BB91C7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4259" w:type="dxa"/>
          </w:tcPr>
          <w:p w14:paraId="1F70A43A" w14:textId="66348ED6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sensible</w:t>
            </w:r>
          </w:p>
        </w:tc>
        <w:tc>
          <w:tcPr>
            <w:tcW w:w="4587" w:type="dxa"/>
          </w:tcPr>
          <w:p w14:paraId="3F58F639" w14:textId="0958A64D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sensitive</w:t>
            </w:r>
          </w:p>
        </w:tc>
        <w:tc>
          <w:tcPr>
            <w:tcW w:w="709" w:type="dxa"/>
            <w:vAlign w:val="center"/>
          </w:tcPr>
          <w:p w14:paraId="52EAC88A" w14:textId="64513DB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C09D44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A3DC00D" w14:textId="1E34A2AB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4259" w:type="dxa"/>
          </w:tcPr>
          <w:p w14:paraId="4DFD788E" w14:textId="73BD1227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droit d’asile </w:t>
            </w:r>
          </w:p>
        </w:tc>
        <w:tc>
          <w:tcPr>
            <w:tcW w:w="4587" w:type="dxa"/>
          </w:tcPr>
          <w:p w14:paraId="1006C485" w14:textId="376E5D2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right of asylum</w:t>
            </w:r>
          </w:p>
        </w:tc>
        <w:tc>
          <w:tcPr>
            <w:tcW w:w="709" w:type="dxa"/>
            <w:vAlign w:val="center"/>
          </w:tcPr>
          <w:p w14:paraId="6EADC920" w14:textId="48F9476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4E6D65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02160D0" w14:textId="7F93177E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4259" w:type="dxa"/>
          </w:tcPr>
          <w:p w14:paraId="5B8BEE2B" w14:textId="563D9413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intégrer</w:t>
            </w:r>
          </w:p>
        </w:tc>
        <w:tc>
          <w:tcPr>
            <w:tcW w:w="4587" w:type="dxa"/>
          </w:tcPr>
          <w:p w14:paraId="223CC2F6" w14:textId="136678B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integrate</w:t>
            </w:r>
          </w:p>
        </w:tc>
        <w:tc>
          <w:tcPr>
            <w:tcW w:w="709" w:type="dxa"/>
            <w:vAlign w:val="center"/>
          </w:tcPr>
          <w:p w14:paraId="10101AF5" w14:textId="50FC714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6D8F88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6B976F6" w14:textId="6F2A9E0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4259" w:type="dxa"/>
          </w:tcPr>
          <w:p w14:paraId="04158D6B" w14:textId="5D30E555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éduquer</w:t>
            </w:r>
          </w:p>
        </w:tc>
        <w:tc>
          <w:tcPr>
            <w:tcW w:w="4587" w:type="dxa"/>
          </w:tcPr>
          <w:p w14:paraId="49DEF160" w14:textId="37DACF36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educate</w:t>
            </w:r>
          </w:p>
        </w:tc>
        <w:tc>
          <w:tcPr>
            <w:tcW w:w="709" w:type="dxa"/>
            <w:vAlign w:val="center"/>
          </w:tcPr>
          <w:p w14:paraId="08DECFDD" w14:textId="06D9DE1C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A34D7A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CC3F398" w14:textId="61A3F69E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4259" w:type="dxa"/>
          </w:tcPr>
          <w:p w14:paraId="7464D4CC" w14:textId="702E71F2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approuver </w:t>
            </w:r>
          </w:p>
        </w:tc>
        <w:tc>
          <w:tcPr>
            <w:tcW w:w="4587" w:type="dxa"/>
          </w:tcPr>
          <w:p w14:paraId="5B449A5B" w14:textId="40D6402F" w:rsidR="00DA278A" w:rsidRPr="00DE6FE4" w:rsidRDefault="00DA278A" w:rsidP="00DA278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approve (of)</w:t>
            </w:r>
          </w:p>
        </w:tc>
        <w:tc>
          <w:tcPr>
            <w:tcW w:w="709" w:type="dxa"/>
            <w:vAlign w:val="center"/>
          </w:tcPr>
          <w:p w14:paraId="71E285D3" w14:textId="5FEB518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5E33FC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8420000" w14:textId="32075F9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4259" w:type="dxa"/>
          </w:tcPr>
          <w:p w14:paraId="1706F424" w14:textId="76691ADF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arbitrer </w:t>
            </w:r>
          </w:p>
        </w:tc>
        <w:tc>
          <w:tcPr>
            <w:tcW w:w="4587" w:type="dxa"/>
          </w:tcPr>
          <w:p w14:paraId="00D0D18A" w14:textId="3938C803" w:rsidR="00DA278A" w:rsidRPr="00DE6FE4" w:rsidRDefault="00DA278A" w:rsidP="00DA278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arbitrate</w:t>
            </w:r>
          </w:p>
        </w:tc>
        <w:tc>
          <w:tcPr>
            <w:tcW w:w="709" w:type="dxa"/>
            <w:vAlign w:val="center"/>
          </w:tcPr>
          <w:p w14:paraId="6603410B" w14:textId="3E287B1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98550F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A119E9D" w14:textId="754A4AE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4259" w:type="dxa"/>
          </w:tcPr>
          <w:p w14:paraId="30FEBC29" w14:textId="6E57C3C8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variété</w:t>
            </w:r>
          </w:p>
        </w:tc>
        <w:tc>
          <w:tcPr>
            <w:tcW w:w="4587" w:type="dxa"/>
          </w:tcPr>
          <w:p w14:paraId="3785438B" w14:textId="37FEC79E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variety</w:t>
            </w:r>
          </w:p>
        </w:tc>
        <w:tc>
          <w:tcPr>
            <w:tcW w:w="709" w:type="dxa"/>
            <w:vAlign w:val="center"/>
          </w:tcPr>
          <w:p w14:paraId="0E7CEC63" w14:textId="0F3B697B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E1439F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A807DCF" w14:textId="4099119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76</w:t>
            </w:r>
          </w:p>
        </w:tc>
        <w:tc>
          <w:tcPr>
            <w:tcW w:w="4259" w:type="dxa"/>
          </w:tcPr>
          <w:p w14:paraId="6E6732C2" w14:textId="141321AB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contrôle </w:t>
            </w:r>
          </w:p>
        </w:tc>
        <w:tc>
          <w:tcPr>
            <w:tcW w:w="4587" w:type="dxa"/>
          </w:tcPr>
          <w:p w14:paraId="08131E09" w14:textId="3CFF46EE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control, checking</w:t>
            </w:r>
          </w:p>
        </w:tc>
        <w:tc>
          <w:tcPr>
            <w:tcW w:w="709" w:type="dxa"/>
            <w:vAlign w:val="center"/>
          </w:tcPr>
          <w:p w14:paraId="607405ED" w14:textId="39C7C9E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25C147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9000BD9" w14:textId="04C94E26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4259" w:type="dxa"/>
          </w:tcPr>
          <w:p w14:paraId="21D3653E" w14:textId="265B1E7C" w:rsidR="00DA278A" w:rsidRPr="00DE6FE4" w:rsidRDefault="00DA278A" w:rsidP="00DA278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l’accès (m)</w:t>
            </w:r>
          </w:p>
        </w:tc>
        <w:tc>
          <w:tcPr>
            <w:tcW w:w="4587" w:type="dxa"/>
          </w:tcPr>
          <w:p w14:paraId="45DFB418" w14:textId="10AD4B0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access</w:t>
            </w:r>
          </w:p>
        </w:tc>
        <w:tc>
          <w:tcPr>
            <w:tcW w:w="709" w:type="dxa"/>
            <w:vAlign w:val="center"/>
          </w:tcPr>
          <w:p w14:paraId="320CDBE1" w14:textId="261EC070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C74774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188F464" w14:textId="6FF85D43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4259" w:type="dxa"/>
          </w:tcPr>
          <w:p w14:paraId="4E1462CA" w14:textId="6322EB35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valeur</w:t>
            </w:r>
          </w:p>
        </w:tc>
        <w:tc>
          <w:tcPr>
            <w:tcW w:w="4587" w:type="dxa"/>
          </w:tcPr>
          <w:p w14:paraId="7F1EBDA4" w14:textId="4DA63089" w:rsidR="00DA278A" w:rsidRPr="00DE6FE4" w:rsidRDefault="00DA278A" w:rsidP="00DA278A">
            <w:pPr>
              <w:rPr>
                <w:bCs/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value</w:t>
            </w:r>
          </w:p>
        </w:tc>
        <w:tc>
          <w:tcPr>
            <w:tcW w:w="709" w:type="dxa"/>
            <w:vAlign w:val="center"/>
          </w:tcPr>
          <w:p w14:paraId="595E29BF" w14:textId="61BB780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3677D5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B0FBD8C" w14:textId="3E4E6D1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4259" w:type="dxa"/>
          </w:tcPr>
          <w:p w14:paraId="55E781E5" w14:textId="7BA0E144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opprimer</w:t>
            </w:r>
          </w:p>
        </w:tc>
        <w:tc>
          <w:tcPr>
            <w:tcW w:w="4587" w:type="dxa"/>
          </w:tcPr>
          <w:p w14:paraId="2D6F0689" w14:textId="65EEE45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oppress</w:t>
            </w:r>
          </w:p>
        </w:tc>
        <w:tc>
          <w:tcPr>
            <w:tcW w:w="709" w:type="dxa"/>
            <w:vAlign w:val="center"/>
          </w:tcPr>
          <w:p w14:paraId="175A6F2B" w14:textId="5C4781E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64CCB9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4405FB4" w14:textId="723E54C8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4259" w:type="dxa"/>
          </w:tcPr>
          <w:p w14:paraId="24A441DA" w14:textId="18B9BF96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mal interpréter</w:t>
            </w:r>
          </w:p>
        </w:tc>
        <w:tc>
          <w:tcPr>
            <w:tcW w:w="4587" w:type="dxa"/>
          </w:tcPr>
          <w:p w14:paraId="4C7F0A48" w14:textId="28F78DE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misunderstand</w:t>
            </w:r>
          </w:p>
        </w:tc>
        <w:tc>
          <w:tcPr>
            <w:tcW w:w="709" w:type="dxa"/>
            <w:vAlign w:val="center"/>
          </w:tcPr>
          <w:p w14:paraId="40BA4DF0" w14:textId="5B0537E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EF59E8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B2B9D81" w14:textId="0548F5AA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4259" w:type="dxa"/>
          </w:tcPr>
          <w:p w14:paraId="23460713" w14:textId="3C0B7112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barrière</w:t>
            </w:r>
          </w:p>
        </w:tc>
        <w:tc>
          <w:tcPr>
            <w:tcW w:w="4587" w:type="dxa"/>
          </w:tcPr>
          <w:p w14:paraId="508A39FF" w14:textId="1DFD8214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barrier</w:t>
            </w:r>
          </w:p>
        </w:tc>
        <w:tc>
          <w:tcPr>
            <w:tcW w:w="709" w:type="dxa"/>
            <w:vAlign w:val="center"/>
          </w:tcPr>
          <w:p w14:paraId="61DFBA29" w14:textId="4A1AE82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24519D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FCF362D" w14:textId="3079C22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4259" w:type="dxa"/>
          </w:tcPr>
          <w:p w14:paraId="1B5E185E" w14:textId="2173F822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accueillant(e) </w:t>
            </w:r>
          </w:p>
        </w:tc>
        <w:tc>
          <w:tcPr>
            <w:tcW w:w="4587" w:type="dxa"/>
          </w:tcPr>
          <w:p w14:paraId="03D99496" w14:textId="7902F309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welcoming</w:t>
            </w:r>
          </w:p>
        </w:tc>
        <w:tc>
          <w:tcPr>
            <w:tcW w:w="709" w:type="dxa"/>
            <w:vAlign w:val="center"/>
          </w:tcPr>
          <w:p w14:paraId="4D25E814" w14:textId="0555325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846153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FFD0706" w14:textId="75D4F202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4259" w:type="dxa"/>
          </w:tcPr>
          <w:p w14:paraId="59035AAD" w14:textId="0132937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l’ambiance (f) </w:t>
            </w:r>
          </w:p>
        </w:tc>
        <w:tc>
          <w:tcPr>
            <w:tcW w:w="4587" w:type="dxa"/>
          </w:tcPr>
          <w:p w14:paraId="70BA9575" w14:textId="0C4EEA3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atmosphere</w:t>
            </w:r>
          </w:p>
        </w:tc>
        <w:tc>
          <w:tcPr>
            <w:tcW w:w="709" w:type="dxa"/>
            <w:vAlign w:val="center"/>
          </w:tcPr>
          <w:p w14:paraId="410497F3" w14:textId="38E64AEB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4CA4C2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3A924A4" w14:textId="6C8802F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4259" w:type="dxa"/>
          </w:tcPr>
          <w:p w14:paraId="6AEF87DC" w14:textId="623542B5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assurer </w:t>
            </w:r>
          </w:p>
        </w:tc>
        <w:tc>
          <w:tcPr>
            <w:tcW w:w="4587" w:type="dxa"/>
          </w:tcPr>
          <w:p w14:paraId="023BEC6D" w14:textId="304CFCF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</w:t>
            </w:r>
            <w:r w:rsidRPr="00DE6FE4">
              <w:rPr>
                <w:rFonts w:eastAsiaTheme="minorHAnsi"/>
                <w:sz w:val="22"/>
                <w:szCs w:val="22"/>
              </w:rPr>
              <w:t xml:space="preserve"> </w:t>
            </w:r>
            <w:r w:rsidRPr="00DE6FE4">
              <w:rPr>
                <w:rFonts w:eastAsiaTheme="minorHAnsi"/>
                <w:i/>
                <w:sz w:val="22"/>
                <w:szCs w:val="22"/>
              </w:rPr>
              <w:t>maintain</w:t>
            </w:r>
          </w:p>
        </w:tc>
        <w:tc>
          <w:tcPr>
            <w:tcW w:w="709" w:type="dxa"/>
            <w:vAlign w:val="center"/>
          </w:tcPr>
          <w:p w14:paraId="4FE9BB7B" w14:textId="46C0C66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76E538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FD774CA" w14:textId="597A5FF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4259" w:type="dxa"/>
          </w:tcPr>
          <w:p w14:paraId="37A84B51" w14:textId="14912FBA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l’attache (f) </w:t>
            </w:r>
          </w:p>
        </w:tc>
        <w:tc>
          <w:tcPr>
            <w:tcW w:w="4587" w:type="dxa"/>
          </w:tcPr>
          <w:p w14:paraId="4E5E257C" w14:textId="20E0BB8D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the link</w:t>
            </w:r>
          </w:p>
        </w:tc>
        <w:tc>
          <w:tcPr>
            <w:tcW w:w="709" w:type="dxa"/>
            <w:vAlign w:val="center"/>
          </w:tcPr>
          <w:p w14:paraId="0CD0F5B2" w14:textId="323C9705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DED2C4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E864B49" w14:textId="53F8C7AB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4259" w:type="dxa"/>
          </w:tcPr>
          <w:p w14:paraId="31031E0A" w14:textId="2F3BA9DD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compétence </w:t>
            </w:r>
          </w:p>
        </w:tc>
        <w:tc>
          <w:tcPr>
            <w:tcW w:w="4587" w:type="dxa"/>
          </w:tcPr>
          <w:p w14:paraId="5FA43C79" w14:textId="1EF042C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skill</w:t>
            </w:r>
          </w:p>
        </w:tc>
        <w:tc>
          <w:tcPr>
            <w:tcW w:w="709" w:type="dxa"/>
            <w:vAlign w:val="center"/>
          </w:tcPr>
          <w:p w14:paraId="3AB0DBCD" w14:textId="7B6B0702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3531E4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EC778D9" w14:textId="291A924B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4259" w:type="dxa"/>
          </w:tcPr>
          <w:p w14:paraId="457428B9" w14:textId="305C2566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coexister </w:t>
            </w:r>
          </w:p>
        </w:tc>
        <w:tc>
          <w:tcPr>
            <w:tcW w:w="4587" w:type="dxa"/>
          </w:tcPr>
          <w:p w14:paraId="144B1FD8" w14:textId="392C6BBF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live together</w:t>
            </w:r>
          </w:p>
        </w:tc>
        <w:tc>
          <w:tcPr>
            <w:tcW w:w="709" w:type="dxa"/>
            <w:vAlign w:val="center"/>
          </w:tcPr>
          <w:p w14:paraId="211164C2" w14:textId="6AD5DA0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75D547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6BE2FD0" w14:textId="0F20728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4259" w:type="dxa"/>
          </w:tcPr>
          <w:p w14:paraId="193D0F1D" w14:textId="25BEF1F3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colocation </w:t>
            </w:r>
          </w:p>
        </w:tc>
        <w:tc>
          <w:tcPr>
            <w:tcW w:w="4587" w:type="dxa"/>
          </w:tcPr>
          <w:p w14:paraId="56798920" w14:textId="341B5243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house or flat sharing</w:t>
            </w:r>
          </w:p>
        </w:tc>
        <w:tc>
          <w:tcPr>
            <w:tcW w:w="709" w:type="dxa"/>
            <w:vAlign w:val="center"/>
          </w:tcPr>
          <w:p w14:paraId="0F8E764E" w14:textId="0CAE207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5502E9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27E5A09" w14:textId="0AC24A78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4259" w:type="dxa"/>
          </w:tcPr>
          <w:p w14:paraId="4450C7F6" w14:textId="06083D9C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conduire à </w:t>
            </w:r>
          </w:p>
        </w:tc>
        <w:tc>
          <w:tcPr>
            <w:tcW w:w="4587" w:type="dxa"/>
          </w:tcPr>
          <w:p w14:paraId="6A140727" w14:textId="053048C4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lead to</w:t>
            </w:r>
          </w:p>
        </w:tc>
        <w:tc>
          <w:tcPr>
            <w:tcW w:w="709" w:type="dxa"/>
            <w:vAlign w:val="center"/>
          </w:tcPr>
          <w:p w14:paraId="1D634B65" w14:textId="20FC512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5AFBB1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0175873" w14:textId="178C80C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259" w:type="dxa"/>
          </w:tcPr>
          <w:p w14:paraId="4AA92392" w14:textId="2CBD9BE8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construire </w:t>
            </w:r>
          </w:p>
        </w:tc>
        <w:tc>
          <w:tcPr>
            <w:tcW w:w="4587" w:type="dxa"/>
          </w:tcPr>
          <w:p w14:paraId="55C6722D" w14:textId="0112EF0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build</w:t>
            </w:r>
          </w:p>
        </w:tc>
        <w:tc>
          <w:tcPr>
            <w:tcW w:w="709" w:type="dxa"/>
            <w:vAlign w:val="center"/>
          </w:tcPr>
          <w:p w14:paraId="391715E5" w14:textId="5D0157A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7D273C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1A97DCF" w14:textId="49BC6F2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4259" w:type="dxa"/>
          </w:tcPr>
          <w:p w14:paraId="5E4C2BDD" w14:textId="790DDD6A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franchir </w:t>
            </w:r>
          </w:p>
        </w:tc>
        <w:tc>
          <w:tcPr>
            <w:tcW w:w="4587" w:type="dxa"/>
          </w:tcPr>
          <w:p w14:paraId="2B3BA9EF" w14:textId="23F421D2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break through, cross</w:t>
            </w:r>
          </w:p>
        </w:tc>
        <w:tc>
          <w:tcPr>
            <w:tcW w:w="709" w:type="dxa"/>
            <w:vAlign w:val="center"/>
          </w:tcPr>
          <w:p w14:paraId="2AF3034D" w14:textId="67D0A0F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F82406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FB01B63" w14:textId="6F749DA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4259" w:type="dxa"/>
          </w:tcPr>
          <w:p w14:paraId="5217A877" w14:textId="67C247EF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indiscutable </w:t>
            </w:r>
          </w:p>
        </w:tc>
        <w:tc>
          <w:tcPr>
            <w:tcW w:w="4587" w:type="dxa"/>
          </w:tcPr>
          <w:p w14:paraId="70A6AEAD" w14:textId="234E8314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unquestionable</w:t>
            </w:r>
          </w:p>
        </w:tc>
        <w:tc>
          <w:tcPr>
            <w:tcW w:w="709" w:type="dxa"/>
            <w:vAlign w:val="center"/>
          </w:tcPr>
          <w:p w14:paraId="45880DB2" w14:textId="676D842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F0C9E6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2ED87FC" w14:textId="1D2D219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4259" w:type="dxa"/>
          </w:tcPr>
          <w:p w14:paraId="3D869CD9" w14:textId="16075549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l’individualité (f) </w:t>
            </w:r>
          </w:p>
        </w:tc>
        <w:tc>
          <w:tcPr>
            <w:tcW w:w="4587" w:type="dxa"/>
          </w:tcPr>
          <w:p w14:paraId="703C038D" w14:textId="325F7BC8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individuality</w:t>
            </w:r>
          </w:p>
        </w:tc>
        <w:tc>
          <w:tcPr>
            <w:tcW w:w="709" w:type="dxa"/>
            <w:vAlign w:val="center"/>
          </w:tcPr>
          <w:p w14:paraId="49612671" w14:textId="44FC4698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5BD38C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224ED92" w14:textId="01F15D3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4259" w:type="dxa"/>
          </w:tcPr>
          <w:p w14:paraId="2DBAB6F5" w14:textId="1A2D334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insoluble </w:t>
            </w:r>
          </w:p>
        </w:tc>
        <w:tc>
          <w:tcPr>
            <w:tcW w:w="4587" w:type="dxa"/>
          </w:tcPr>
          <w:p w14:paraId="6F09A254" w14:textId="5313E73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without a solution</w:t>
            </w:r>
          </w:p>
        </w:tc>
        <w:tc>
          <w:tcPr>
            <w:tcW w:w="709" w:type="dxa"/>
            <w:vAlign w:val="center"/>
          </w:tcPr>
          <w:p w14:paraId="5FA55BBD" w14:textId="115195E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7DCA1DF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738F3D4" w14:textId="7D751FCA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4259" w:type="dxa"/>
          </w:tcPr>
          <w:p w14:paraId="4EEEE04F" w14:textId="3D9A992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intégrer </w:t>
            </w:r>
          </w:p>
        </w:tc>
        <w:tc>
          <w:tcPr>
            <w:tcW w:w="4587" w:type="dxa"/>
          </w:tcPr>
          <w:p w14:paraId="3D201DCD" w14:textId="6EF14088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integrate</w:t>
            </w:r>
          </w:p>
        </w:tc>
        <w:tc>
          <w:tcPr>
            <w:tcW w:w="709" w:type="dxa"/>
            <w:vAlign w:val="center"/>
          </w:tcPr>
          <w:p w14:paraId="142418EB" w14:textId="35A7B26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782AE1F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63AD22F" w14:textId="14B317E0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4259" w:type="dxa"/>
          </w:tcPr>
          <w:p w14:paraId="499E3DAD" w14:textId="38458E6D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interagir </w:t>
            </w:r>
          </w:p>
        </w:tc>
        <w:tc>
          <w:tcPr>
            <w:tcW w:w="4587" w:type="dxa"/>
          </w:tcPr>
          <w:p w14:paraId="56B0DF34" w14:textId="5F75D08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interact</w:t>
            </w:r>
          </w:p>
        </w:tc>
        <w:tc>
          <w:tcPr>
            <w:tcW w:w="709" w:type="dxa"/>
            <w:vAlign w:val="center"/>
          </w:tcPr>
          <w:p w14:paraId="5A6FA10F" w14:textId="162B42EC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6F28BD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B5E7D6E" w14:textId="1AF077A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4259" w:type="dxa"/>
          </w:tcPr>
          <w:p w14:paraId="32FEB835" w14:textId="45CD9838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b/>
                <w:sz w:val="22"/>
                <w:szCs w:val="22"/>
              </w:rPr>
              <w:t>se</w:t>
            </w:r>
            <w:r w:rsidRPr="00DE6FE4">
              <w:rPr>
                <w:rFonts w:eastAsiaTheme="minorHAnsi"/>
                <w:sz w:val="22"/>
                <w:szCs w:val="22"/>
              </w:rPr>
              <w:t xml:space="preserve"> manifester </w:t>
            </w:r>
          </w:p>
        </w:tc>
        <w:tc>
          <w:tcPr>
            <w:tcW w:w="4587" w:type="dxa"/>
          </w:tcPr>
          <w:p w14:paraId="70ED9B86" w14:textId="7B5579A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show</w:t>
            </w:r>
          </w:p>
        </w:tc>
        <w:tc>
          <w:tcPr>
            <w:tcW w:w="709" w:type="dxa"/>
            <w:vAlign w:val="center"/>
          </w:tcPr>
          <w:p w14:paraId="66744E73" w14:textId="40EB38D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04349CE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1EB6675" w14:textId="001FD4D6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4259" w:type="dxa"/>
          </w:tcPr>
          <w:p w14:paraId="6EC68EE9" w14:textId="6B481E7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mettre fin à </w:t>
            </w:r>
          </w:p>
        </w:tc>
        <w:tc>
          <w:tcPr>
            <w:tcW w:w="4587" w:type="dxa"/>
          </w:tcPr>
          <w:p w14:paraId="52657CF3" w14:textId="48C4A0F4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put an end to</w:t>
            </w:r>
          </w:p>
        </w:tc>
        <w:tc>
          <w:tcPr>
            <w:tcW w:w="709" w:type="dxa"/>
            <w:vAlign w:val="center"/>
          </w:tcPr>
          <w:p w14:paraId="1A775D4E" w14:textId="1287D5C0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BB8A69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073672F" w14:textId="38222F92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4259" w:type="dxa"/>
          </w:tcPr>
          <w:p w14:paraId="464A5FF3" w14:textId="3A5F8AA1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meurtrier(-ère) </w:t>
            </w:r>
          </w:p>
        </w:tc>
        <w:tc>
          <w:tcPr>
            <w:tcW w:w="4587" w:type="dxa"/>
          </w:tcPr>
          <w:p w14:paraId="2E4FBA01" w14:textId="7E562218" w:rsidR="00DA278A" w:rsidRPr="00DE6FE4" w:rsidRDefault="00DA278A" w:rsidP="00DA278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deadly</w:t>
            </w:r>
          </w:p>
        </w:tc>
        <w:tc>
          <w:tcPr>
            <w:tcW w:w="709" w:type="dxa"/>
            <w:vAlign w:val="center"/>
          </w:tcPr>
          <w:p w14:paraId="439F9234" w14:textId="4D079D1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2368F5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5DABBB3" w14:textId="041C4EC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259" w:type="dxa"/>
          </w:tcPr>
          <w:p w14:paraId="435FB69E" w14:textId="4966EA3B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l’objectif (m) </w:t>
            </w:r>
          </w:p>
        </w:tc>
        <w:tc>
          <w:tcPr>
            <w:tcW w:w="4587" w:type="dxa"/>
          </w:tcPr>
          <w:p w14:paraId="49ED9727" w14:textId="0C34A87D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objective, aim</w:t>
            </w:r>
          </w:p>
        </w:tc>
        <w:tc>
          <w:tcPr>
            <w:tcW w:w="709" w:type="dxa"/>
            <w:vAlign w:val="center"/>
          </w:tcPr>
          <w:p w14:paraId="3ACC7F25" w14:textId="0257F9F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46990F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22537AD" w14:textId="119AFFE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4259" w:type="dxa"/>
          </w:tcPr>
          <w:p w14:paraId="38D59721" w14:textId="5B3068B9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paisible </w:t>
            </w:r>
          </w:p>
        </w:tc>
        <w:tc>
          <w:tcPr>
            <w:tcW w:w="4587" w:type="dxa"/>
          </w:tcPr>
          <w:p w14:paraId="75139810" w14:textId="6B2E6C94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peaceful</w:t>
            </w:r>
          </w:p>
        </w:tc>
        <w:tc>
          <w:tcPr>
            <w:tcW w:w="709" w:type="dxa"/>
            <w:vAlign w:val="center"/>
          </w:tcPr>
          <w:p w14:paraId="0BBD9E2B" w14:textId="200F9A3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85E79D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0EA45AA" w14:textId="689A426F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4259" w:type="dxa"/>
          </w:tcPr>
          <w:p w14:paraId="167F7BFA" w14:textId="758EC42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indiscutable </w:t>
            </w:r>
          </w:p>
        </w:tc>
        <w:tc>
          <w:tcPr>
            <w:tcW w:w="4587" w:type="dxa"/>
          </w:tcPr>
          <w:p w14:paraId="33C3EAE8" w14:textId="010700F5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unquestionable</w:t>
            </w:r>
          </w:p>
        </w:tc>
        <w:tc>
          <w:tcPr>
            <w:tcW w:w="709" w:type="dxa"/>
            <w:vAlign w:val="center"/>
          </w:tcPr>
          <w:p w14:paraId="7E178BE3" w14:textId="067599C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273319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B7579BD" w14:textId="64575C1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4259" w:type="dxa"/>
          </w:tcPr>
          <w:p w14:paraId="34CBFD76" w14:textId="43DBB25B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particularité </w:t>
            </w:r>
          </w:p>
        </w:tc>
        <w:tc>
          <w:tcPr>
            <w:tcW w:w="4587" w:type="dxa"/>
          </w:tcPr>
          <w:p w14:paraId="10C75B61" w14:textId="5E5633B5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unique quality</w:t>
            </w:r>
          </w:p>
        </w:tc>
        <w:tc>
          <w:tcPr>
            <w:tcW w:w="709" w:type="dxa"/>
            <w:vAlign w:val="center"/>
          </w:tcPr>
          <w:p w14:paraId="4B0964F7" w14:textId="402847C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DA4112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8417FB6" w14:textId="5EA0213F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4259" w:type="dxa"/>
          </w:tcPr>
          <w:p w14:paraId="63CD4281" w14:textId="2C0AA11D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permettre </w:t>
            </w:r>
          </w:p>
        </w:tc>
        <w:tc>
          <w:tcPr>
            <w:tcW w:w="4587" w:type="dxa"/>
          </w:tcPr>
          <w:p w14:paraId="547D4373" w14:textId="2ED3A0C4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allow</w:t>
            </w:r>
          </w:p>
        </w:tc>
        <w:tc>
          <w:tcPr>
            <w:tcW w:w="709" w:type="dxa"/>
            <w:vAlign w:val="center"/>
          </w:tcPr>
          <w:p w14:paraId="649184E4" w14:textId="6705A53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2A035B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A337F81" w14:textId="1C50E8F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4259" w:type="dxa"/>
          </w:tcPr>
          <w:p w14:paraId="04AF4C63" w14:textId="07CB40C5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perte </w:t>
            </w:r>
          </w:p>
        </w:tc>
        <w:tc>
          <w:tcPr>
            <w:tcW w:w="4587" w:type="dxa"/>
          </w:tcPr>
          <w:p w14:paraId="5412213E" w14:textId="1B807692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loss</w:t>
            </w:r>
          </w:p>
        </w:tc>
        <w:tc>
          <w:tcPr>
            <w:tcW w:w="709" w:type="dxa"/>
            <w:vAlign w:val="center"/>
          </w:tcPr>
          <w:p w14:paraId="569238F7" w14:textId="4F87804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F0D4AF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739B374" w14:textId="7CCFEB6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4259" w:type="dxa"/>
          </w:tcPr>
          <w:p w14:paraId="1BA63A4A" w14:textId="2A5190F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prévoir </w:t>
            </w:r>
          </w:p>
        </w:tc>
        <w:tc>
          <w:tcPr>
            <w:tcW w:w="4587" w:type="dxa"/>
          </w:tcPr>
          <w:p w14:paraId="5316F7DB" w14:textId="16320F1F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foresee</w:t>
            </w:r>
          </w:p>
        </w:tc>
        <w:tc>
          <w:tcPr>
            <w:tcW w:w="709" w:type="dxa"/>
            <w:vAlign w:val="center"/>
          </w:tcPr>
          <w:p w14:paraId="332F77A2" w14:textId="0F9907E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AD6768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C0263CF" w14:textId="6B53F98A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4259" w:type="dxa"/>
          </w:tcPr>
          <w:p w14:paraId="02BBFA3C" w14:textId="197ADA2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b/>
                <w:sz w:val="22"/>
                <w:szCs w:val="22"/>
              </w:rPr>
              <w:t xml:space="preserve">le processus </w:t>
            </w:r>
          </w:p>
        </w:tc>
        <w:tc>
          <w:tcPr>
            <w:tcW w:w="4587" w:type="dxa"/>
          </w:tcPr>
          <w:p w14:paraId="007B70FF" w14:textId="190ECA8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process</w:t>
            </w:r>
          </w:p>
        </w:tc>
        <w:tc>
          <w:tcPr>
            <w:tcW w:w="709" w:type="dxa"/>
            <w:vAlign w:val="center"/>
          </w:tcPr>
          <w:p w14:paraId="1AAA85A9" w14:textId="14F3E2E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58B918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08D494D" w14:textId="1BE0AA5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4259" w:type="dxa"/>
          </w:tcPr>
          <w:p w14:paraId="3741E67D" w14:textId="7FB90A38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favoriser </w:t>
            </w:r>
          </w:p>
        </w:tc>
        <w:tc>
          <w:tcPr>
            <w:tcW w:w="4587" w:type="dxa"/>
          </w:tcPr>
          <w:p w14:paraId="7634293E" w14:textId="78C9FA54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favour, promote</w:t>
            </w:r>
          </w:p>
        </w:tc>
        <w:tc>
          <w:tcPr>
            <w:tcW w:w="709" w:type="dxa"/>
            <w:vAlign w:val="center"/>
          </w:tcPr>
          <w:p w14:paraId="4A1F1593" w14:textId="01685DBC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9A94F1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9CEEB34" w14:textId="29216690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4259" w:type="dxa"/>
          </w:tcPr>
          <w:p w14:paraId="722218C8" w14:textId="3DC189F0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sensibiliser </w:t>
            </w:r>
          </w:p>
        </w:tc>
        <w:tc>
          <w:tcPr>
            <w:tcW w:w="4587" w:type="dxa"/>
          </w:tcPr>
          <w:p w14:paraId="211DAA44" w14:textId="44D596DA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make aware</w:t>
            </w:r>
          </w:p>
        </w:tc>
        <w:tc>
          <w:tcPr>
            <w:tcW w:w="709" w:type="dxa"/>
            <w:vAlign w:val="center"/>
          </w:tcPr>
          <w:p w14:paraId="0A19C50E" w14:textId="71ECEBD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2A4EDE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F4C67F3" w14:textId="7EB7F2D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4259" w:type="dxa"/>
          </w:tcPr>
          <w:p w14:paraId="013C7E0B" w14:textId="5A0AB50A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au fil du temps </w:t>
            </w:r>
          </w:p>
        </w:tc>
        <w:tc>
          <w:tcPr>
            <w:tcW w:w="4587" w:type="dxa"/>
          </w:tcPr>
          <w:p w14:paraId="08BC1848" w14:textId="67D0331F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as time goes by</w:t>
            </w:r>
          </w:p>
        </w:tc>
        <w:tc>
          <w:tcPr>
            <w:tcW w:w="709" w:type="dxa"/>
            <w:vAlign w:val="center"/>
          </w:tcPr>
          <w:p w14:paraId="32FC430C" w14:textId="5BC70FD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72893C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C4689A5" w14:textId="2306ED3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4259" w:type="dxa"/>
          </w:tcPr>
          <w:p w14:paraId="191B6A47" w14:textId="39461B15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à la fois </w:t>
            </w:r>
          </w:p>
        </w:tc>
        <w:tc>
          <w:tcPr>
            <w:tcW w:w="4587" w:type="dxa"/>
          </w:tcPr>
          <w:p w14:paraId="4BC8F42B" w14:textId="5189C0E8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at the same time</w:t>
            </w:r>
          </w:p>
        </w:tc>
        <w:tc>
          <w:tcPr>
            <w:tcW w:w="709" w:type="dxa"/>
            <w:vAlign w:val="center"/>
          </w:tcPr>
          <w:p w14:paraId="774BEF4F" w14:textId="3533E5E2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D1A27A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41BB8D5" w14:textId="7C62C30D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4259" w:type="dxa"/>
          </w:tcPr>
          <w:p w14:paraId="468EA6CF" w14:textId="0DD590FF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richesse </w:t>
            </w:r>
          </w:p>
        </w:tc>
        <w:tc>
          <w:tcPr>
            <w:tcW w:w="4587" w:type="dxa"/>
          </w:tcPr>
          <w:p w14:paraId="69A22E76" w14:textId="55283A5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richness</w:t>
            </w:r>
          </w:p>
        </w:tc>
        <w:tc>
          <w:tcPr>
            <w:tcW w:w="709" w:type="dxa"/>
            <w:vAlign w:val="center"/>
          </w:tcPr>
          <w:p w14:paraId="0DDD47DA" w14:textId="75669B5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51495A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A55BD71" w14:textId="11E793A6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4259" w:type="dxa"/>
          </w:tcPr>
          <w:p w14:paraId="765189DD" w14:textId="5ACD7A28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singularité </w:t>
            </w:r>
          </w:p>
        </w:tc>
        <w:tc>
          <w:tcPr>
            <w:tcW w:w="4587" w:type="dxa"/>
          </w:tcPr>
          <w:p w14:paraId="3122E01E" w14:textId="17D4243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uniqueness</w:t>
            </w:r>
          </w:p>
        </w:tc>
        <w:tc>
          <w:tcPr>
            <w:tcW w:w="709" w:type="dxa"/>
            <w:vAlign w:val="center"/>
          </w:tcPr>
          <w:p w14:paraId="21FCAA0E" w14:textId="2C96026B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C91100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2CE1A80" w14:textId="5AAB9A2F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115</w:t>
            </w:r>
          </w:p>
        </w:tc>
        <w:tc>
          <w:tcPr>
            <w:tcW w:w="4259" w:type="dxa"/>
          </w:tcPr>
          <w:p w14:paraId="47DB7D90" w14:textId="652E70F1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souhaitable </w:t>
            </w:r>
          </w:p>
        </w:tc>
        <w:tc>
          <w:tcPr>
            <w:tcW w:w="4587" w:type="dxa"/>
          </w:tcPr>
          <w:p w14:paraId="4A6CC7B7" w14:textId="41AFC27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desirable</w:t>
            </w:r>
          </w:p>
        </w:tc>
        <w:tc>
          <w:tcPr>
            <w:tcW w:w="709" w:type="dxa"/>
            <w:vAlign w:val="center"/>
          </w:tcPr>
          <w:p w14:paraId="4A369F7B" w14:textId="2D16B1B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53CCD4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CD51198" w14:textId="61C2ADB3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4259" w:type="dxa"/>
          </w:tcPr>
          <w:p w14:paraId="151100DD" w14:textId="2F5E7B55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valoriser </w:t>
            </w:r>
          </w:p>
        </w:tc>
        <w:tc>
          <w:tcPr>
            <w:tcW w:w="4587" w:type="dxa"/>
          </w:tcPr>
          <w:p w14:paraId="485ACF83" w14:textId="56AE426C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value</w:t>
            </w:r>
          </w:p>
        </w:tc>
        <w:tc>
          <w:tcPr>
            <w:tcW w:w="709" w:type="dxa"/>
            <w:vAlign w:val="center"/>
          </w:tcPr>
          <w:p w14:paraId="5ED7BB64" w14:textId="2931422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72E15D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F0D4A47" w14:textId="5C0439FB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4259" w:type="dxa"/>
          </w:tcPr>
          <w:p w14:paraId="7BE7525E" w14:textId="7636FB34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anormal(e) </w:t>
            </w:r>
          </w:p>
        </w:tc>
        <w:tc>
          <w:tcPr>
            <w:tcW w:w="4587" w:type="dxa"/>
          </w:tcPr>
          <w:p w14:paraId="744FD269" w14:textId="364FEF28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abnormal</w:t>
            </w:r>
          </w:p>
        </w:tc>
        <w:tc>
          <w:tcPr>
            <w:tcW w:w="709" w:type="dxa"/>
            <w:vAlign w:val="center"/>
          </w:tcPr>
          <w:p w14:paraId="3548067F" w14:textId="64924F9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CB2CAE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4F4BC00" w14:textId="50DA5F9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4259" w:type="dxa"/>
          </w:tcPr>
          <w:p w14:paraId="6BDD4F59" w14:textId="33968F59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appartenir à </w:t>
            </w:r>
          </w:p>
        </w:tc>
        <w:tc>
          <w:tcPr>
            <w:tcW w:w="4587" w:type="dxa"/>
          </w:tcPr>
          <w:p w14:paraId="2439F335" w14:textId="32061D8D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belong to</w:t>
            </w:r>
          </w:p>
        </w:tc>
        <w:tc>
          <w:tcPr>
            <w:tcW w:w="709" w:type="dxa"/>
            <w:vAlign w:val="center"/>
          </w:tcPr>
          <w:p w14:paraId="5E34050E" w14:textId="52D502D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5EFCAF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52388D5" w14:textId="068E1885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4259" w:type="dxa"/>
          </w:tcPr>
          <w:p w14:paraId="3F451491" w14:textId="1D4F150A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les assurances (fpl) </w:t>
            </w:r>
          </w:p>
        </w:tc>
        <w:tc>
          <w:tcPr>
            <w:tcW w:w="4587" w:type="dxa"/>
          </w:tcPr>
          <w:p w14:paraId="5832D990" w14:textId="7DE6F1A0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insurance</w:t>
            </w:r>
          </w:p>
        </w:tc>
        <w:tc>
          <w:tcPr>
            <w:tcW w:w="709" w:type="dxa"/>
            <w:vAlign w:val="center"/>
          </w:tcPr>
          <w:p w14:paraId="31D14FD1" w14:textId="00DBAD25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0E81D8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3AFC07B" w14:textId="3B31CEEA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4259" w:type="dxa"/>
          </w:tcPr>
          <w:p w14:paraId="68781123" w14:textId="1FD094E4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l’atout (m) </w:t>
            </w:r>
          </w:p>
        </w:tc>
        <w:tc>
          <w:tcPr>
            <w:tcW w:w="4587" w:type="dxa"/>
          </w:tcPr>
          <w:p w14:paraId="61365F7A" w14:textId="1FECBBC8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asset</w:t>
            </w:r>
          </w:p>
        </w:tc>
        <w:tc>
          <w:tcPr>
            <w:tcW w:w="709" w:type="dxa"/>
            <w:vAlign w:val="center"/>
          </w:tcPr>
          <w:p w14:paraId="7DF9BD82" w14:textId="1268026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C102F7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8D0030D" w14:textId="6FCFCFE9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4259" w:type="dxa"/>
          </w:tcPr>
          <w:p w14:paraId="5F11FA90" w14:textId="57ECB009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atteindre </w:t>
            </w:r>
          </w:p>
        </w:tc>
        <w:tc>
          <w:tcPr>
            <w:tcW w:w="4587" w:type="dxa"/>
          </w:tcPr>
          <w:p w14:paraId="4FC6556E" w14:textId="2E2A34F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reach</w:t>
            </w:r>
          </w:p>
        </w:tc>
        <w:tc>
          <w:tcPr>
            <w:tcW w:w="709" w:type="dxa"/>
            <w:vAlign w:val="center"/>
          </w:tcPr>
          <w:p w14:paraId="06C8451D" w14:textId="0F9C074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4D383D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AE34FC5" w14:textId="64864F45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4259" w:type="dxa"/>
          </w:tcPr>
          <w:p w14:paraId="6D77F388" w14:textId="243DDC11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en augmentation </w:t>
            </w:r>
          </w:p>
        </w:tc>
        <w:tc>
          <w:tcPr>
            <w:tcW w:w="4587" w:type="dxa"/>
          </w:tcPr>
          <w:p w14:paraId="2DC6A6BD" w14:textId="74303BD5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increasing</w:t>
            </w:r>
          </w:p>
        </w:tc>
        <w:tc>
          <w:tcPr>
            <w:tcW w:w="709" w:type="dxa"/>
            <w:vAlign w:val="center"/>
          </w:tcPr>
          <w:p w14:paraId="38F75DBA" w14:textId="597B26A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0D7836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4E5C36F" w14:textId="4E4F7653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4259" w:type="dxa"/>
          </w:tcPr>
          <w:p w14:paraId="0D875771" w14:textId="79745B67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le chemin</w:t>
            </w:r>
          </w:p>
        </w:tc>
        <w:tc>
          <w:tcPr>
            <w:tcW w:w="4587" w:type="dxa"/>
          </w:tcPr>
          <w:p w14:paraId="1C323390" w14:textId="7FE3768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way</w:t>
            </w:r>
          </w:p>
        </w:tc>
        <w:tc>
          <w:tcPr>
            <w:tcW w:w="709" w:type="dxa"/>
            <w:vAlign w:val="center"/>
          </w:tcPr>
          <w:p w14:paraId="4CF0E6EA" w14:textId="4CBB739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924E8B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F2E92AB" w14:textId="69430FA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4259" w:type="dxa"/>
          </w:tcPr>
          <w:p w14:paraId="58BD63E4" w14:textId="5446F97A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la charte</w:t>
            </w:r>
          </w:p>
        </w:tc>
        <w:tc>
          <w:tcPr>
            <w:tcW w:w="4587" w:type="dxa"/>
          </w:tcPr>
          <w:p w14:paraId="74ADFD63" w14:textId="41DD8E78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charter</w:t>
            </w:r>
          </w:p>
        </w:tc>
        <w:tc>
          <w:tcPr>
            <w:tcW w:w="709" w:type="dxa"/>
            <w:vAlign w:val="center"/>
          </w:tcPr>
          <w:p w14:paraId="51DEBDD1" w14:textId="6D79807C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AFBEAA4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AAEB878" w14:textId="2350CA9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4259" w:type="dxa"/>
          </w:tcPr>
          <w:p w14:paraId="1BE7CB08" w14:textId="6BAF6091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colloque </w:t>
            </w:r>
          </w:p>
        </w:tc>
        <w:tc>
          <w:tcPr>
            <w:tcW w:w="4587" w:type="dxa"/>
          </w:tcPr>
          <w:p w14:paraId="2664BA10" w14:textId="421885C0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conference</w:t>
            </w:r>
          </w:p>
        </w:tc>
        <w:tc>
          <w:tcPr>
            <w:tcW w:w="709" w:type="dxa"/>
            <w:vAlign w:val="center"/>
          </w:tcPr>
          <w:p w14:paraId="0142CE95" w14:textId="259A1628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F1C0C5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CDCC616" w14:textId="349079B6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4259" w:type="dxa"/>
          </w:tcPr>
          <w:p w14:paraId="5CA7F855" w14:textId="41CFDFF5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combattre </w:t>
            </w:r>
          </w:p>
        </w:tc>
        <w:tc>
          <w:tcPr>
            <w:tcW w:w="4587" w:type="dxa"/>
          </w:tcPr>
          <w:p w14:paraId="32EEB384" w14:textId="5ECF7F3C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fight against</w:t>
            </w:r>
          </w:p>
        </w:tc>
        <w:tc>
          <w:tcPr>
            <w:tcW w:w="709" w:type="dxa"/>
            <w:vAlign w:val="center"/>
          </w:tcPr>
          <w:p w14:paraId="0A69923E" w14:textId="0775281C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8E990F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6C35933" w14:textId="3763B720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4259" w:type="dxa"/>
          </w:tcPr>
          <w:p w14:paraId="3F4202F2" w14:textId="59511AB4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condamnable </w:t>
            </w:r>
          </w:p>
        </w:tc>
        <w:tc>
          <w:tcPr>
            <w:tcW w:w="4587" w:type="dxa"/>
          </w:tcPr>
          <w:p w14:paraId="6277DCD9" w14:textId="177A598A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forbidden, reprehensible</w:t>
            </w:r>
            <w:r w:rsidRPr="00DE6FE4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B604FFE" w14:textId="3FE460D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07A700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FC72AD7" w14:textId="1E0EFBF3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4259" w:type="dxa"/>
          </w:tcPr>
          <w:p w14:paraId="06C336A7" w14:textId="4BC9B70F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condamner </w:t>
            </w:r>
          </w:p>
        </w:tc>
        <w:tc>
          <w:tcPr>
            <w:tcW w:w="4587" w:type="dxa"/>
          </w:tcPr>
          <w:p w14:paraId="0A144F28" w14:textId="14808F92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forbid, condemn</w:t>
            </w:r>
          </w:p>
        </w:tc>
        <w:tc>
          <w:tcPr>
            <w:tcW w:w="709" w:type="dxa"/>
            <w:vAlign w:val="center"/>
          </w:tcPr>
          <w:p w14:paraId="482D64A2" w14:textId="37E9C3F2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B9FB43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0139334" w14:textId="00D64A3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4259" w:type="dxa"/>
          </w:tcPr>
          <w:p w14:paraId="0A02EA51" w14:textId="231094B4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contrainte </w:t>
            </w:r>
          </w:p>
        </w:tc>
        <w:tc>
          <w:tcPr>
            <w:tcW w:w="4587" w:type="dxa"/>
          </w:tcPr>
          <w:p w14:paraId="2CE3D04A" w14:textId="4E258DDD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constraint</w:t>
            </w:r>
          </w:p>
        </w:tc>
        <w:tc>
          <w:tcPr>
            <w:tcW w:w="709" w:type="dxa"/>
            <w:vAlign w:val="center"/>
          </w:tcPr>
          <w:p w14:paraId="3ABA641E" w14:textId="6A3B526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D5F501F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9108627" w14:textId="0EE109A2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4259" w:type="dxa"/>
          </w:tcPr>
          <w:p w14:paraId="59F73838" w14:textId="11C03446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conviction religieuse </w:t>
            </w:r>
          </w:p>
        </w:tc>
        <w:tc>
          <w:tcPr>
            <w:tcW w:w="4587" w:type="dxa"/>
          </w:tcPr>
          <w:p w14:paraId="7C34A311" w14:textId="15A224DE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religious belief</w:t>
            </w:r>
          </w:p>
        </w:tc>
        <w:tc>
          <w:tcPr>
            <w:tcW w:w="709" w:type="dxa"/>
            <w:vAlign w:val="center"/>
          </w:tcPr>
          <w:p w14:paraId="0A60C481" w14:textId="057FB21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0956924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5BFC585" w14:textId="3BF37296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4259" w:type="dxa"/>
          </w:tcPr>
          <w:p w14:paraId="49094D3E" w14:textId="086D1E69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coupable </w:t>
            </w:r>
          </w:p>
        </w:tc>
        <w:tc>
          <w:tcPr>
            <w:tcW w:w="4587" w:type="dxa"/>
          </w:tcPr>
          <w:p w14:paraId="04E519C5" w14:textId="5D3459BD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guilty</w:t>
            </w:r>
          </w:p>
        </w:tc>
        <w:tc>
          <w:tcPr>
            <w:tcW w:w="709" w:type="dxa"/>
            <w:vAlign w:val="center"/>
          </w:tcPr>
          <w:p w14:paraId="641A50AA" w14:textId="50933F62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16F6A4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9D29D9E" w14:textId="4BBDEF54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4259" w:type="dxa"/>
          </w:tcPr>
          <w:p w14:paraId="5FF58C57" w14:textId="3C639F52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crainte </w:t>
            </w:r>
          </w:p>
        </w:tc>
        <w:tc>
          <w:tcPr>
            <w:tcW w:w="4587" w:type="dxa"/>
          </w:tcPr>
          <w:p w14:paraId="6A15CC8E" w14:textId="54E3E9B3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fear</w:t>
            </w:r>
          </w:p>
        </w:tc>
        <w:tc>
          <w:tcPr>
            <w:tcW w:w="709" w:type="dxa"/>
            <w:vAlign w:val="center"/>
          </w:tcPr>
          <w:p w14:paraId="61555374" w14:textId="14102DE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A982B5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E84454E" w14:textId="7F30F411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4259" w:type="dxa"/>
          </w:tcPr>
          <w:p w14:paraId="036371BE" w14:textId="46895ADC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critère </w:t>
            </w:r>
          </w:p>
        </w:tc>
        <w:tc>
          <w:tcPr>
            <w:tcW w:w="4587" w:type="dxa"/>
          </w:tcPr>
          <w:p w14:paraId="190F468A" w14:textId="1E6F73CE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criterion</w:t>
            </w:r>
          </w:p>
        </w:tc>
        <w:tc>
          <w:tcPr>
            <w:tcW w:w="709" w:type="dxa"/>
            <w:vAlign w:val="center"/>
          </w:tcPr>
          <w:p w14:paraId="7A11DEAA" w14:textId="2080906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E504DD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636C4E5" w14:textId="6E00671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4259" w:type="dxa"/>
          </w:tcPr>
          <w:p w14:paraId="5E2C61A7" w14:textId="34BA5D0F" w:rsidR="00DA278A" w:rsidRPr="00DE6FE4" w:rsidRDefault="00DA278A" w:rsidP="00DA278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défavorisé(e) </w:t>
            </w:r>
          </w:p>
        </w:tc>
        <w:tc>
          <w:tcPr>
            <w:tcW w:w="4587" w:type="dxa"/>
          </w:tcPr>
          <w:p w14:paraId="67AB230D" w14:textId="6C90DD44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underprivileged</w:t>
            </w:r>
          </w:p>
        </w:tc>
        <w:tc>
          <w:tcPr>
            <w:tcW w:w="709" w:type="dxa"/>
            <w:vAlign w:val="center"/>
          </w:tcPr>
          <w:p w14:paraId="2B6C8C54" w14:textId="36156640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42BF84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F1881FB" w14:textId="71C88EA6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4259" w:type="dxa"/>
          </w:tcPr>
          <w:p w14:paraId="4A3F68ED" w14:textId="0C856B39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démuni(e) </w:t>
            </w:r>
          </w:p>
        </w:tc>
        <w:tc>
          <w:tcPr>
            <w:tcW w:w="4587" w:type="dxa"/>
          </w:tcPr>
          <w:p w14:paraId="7DA937C4" w14:textId="756F245F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destitute</w:t>
            </w:r>
          </w:p>
        </w:tc>
        <w:tc>
          <w:tcPr>
            <w:tcW w:w="709" w:type="dxa"/>
            <w:vAlign w:val="center"/>
          </w:tcPr>
          <w:p w14:paraId="5FCD5B14" w14:textId="11D9F63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859186F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22ADDE7" w14:textId="7BE8177C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4259" w:type="dxa"/>
          </w:tcPr>
          <w:p w14:paraId="018FB9F1" w14:textId="3580CB6A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dossier </w:t>
            </w:r>
          </w:p>
        </w:tc>
        <w:tc>
          <w:tcPr>
            <w:tcW w:w="4587" w:type="dxa"/>
          </w:tcPr>
          <w:p w14:paraId="01DD0FEC" w14:textId="29086F96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case, file</w:t>
            </w:r>
          </w:p>
        </w:tc>
        <w:tc>
          <w:tcPr>
            <w:tcW w:w="709" w:type="dxa"/>
            <w:vAlign w:val="center"/>
          </w:tcPr>
          <w:p w14:paraId="18B87B26" w14:textId="6CE72E4C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EE690C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B1E017C" w14:textId="055A1BBF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137</w:t>
            </w:r>
          </w:p>
        </w:tc>
        <w:tc>
          <w:tcPr>
            <w:tcW w:w="4259" w:type="dxa"/>
          </w:tcPr>
          <w:p w14:paraId="092BD854" w14:textId="43AD8B4F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droit </w:t>
            </w:r>
          </w:p>
        </w:tc>
        <w:tc>
          <w:tcPr>
            <w:tcW w:w="4587" w:type="dxa"/>
          </w:tcPr>
          <w:p w14:paraId="7216BFAA" w14:textId="73C629EA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right</w:t>
            </w:r>
          </w:p>
        </w:tc>
        <w:tc>
          <w:tcPr>
            <w:tcW w:w="709" w:type="dxa"/>
            <w:vAlign w:val="center"/>
          </w:tcPr>
          <w:p w14:paraId="6DC3E2F4" w14:textId="04E94DCB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F03DB2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75A880A" w14:textId="3F359030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259" w:type="dxa"/>
          </w:tcPr>
          <w:p w14:paraId="2721C18C" w14:textId="1442FC82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l’état civil (m) </w:t>
            </w:r>
          </w:p>
        </w:tc>
        <w:tc>
          <w:tcPr>
            <w:tcW w:w="4587" w:type="dxa"/>
          </w:tcPr>
          <w:p w14:paraId="550AF080" w14:textId="68DDBC80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civil status</w:t>
            </w:r>
          </w:p>
        </w:tc>
        <w:tc>
          <w:tcPr>
            <w:tcW w:w="709" w:type="dxa"/>
            <w:vAlign w:val="center"/>
          </w:tcPr>
          <w:p w14:paraId="1FB933C5" w14:textId="7BCE94F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B55A49E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0CDB0D8" w14:textId="49EBF2CE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4259" w:type="dxa"/>
          </w:tcPr>
          <w:p w14:paraId="6E06090F" w14:textId="1D9559F6" w:rsidR="00DA278A" w:rsidRPr="00DE6FE4" w:rsidRDefault="00DA278A" w:rsidP="00DA278A">
            <w:pPr>
              <w:rPr>
                <w:rFonts w:eastAsiaTheme="minorHAnsi"/>
                <w:b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évoluer </w:t>
            </w:r>
          </w:p>
        </w:tc>
        <w:tc>
          <w:tcPr>
            <w:tcW w:w="4587" w:type="dxa"/>
          </w:tcPr>
          <w:p w14:paraId="7896864C" w14:textId="05A8F595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evolve</w:t>
            </w:r>
          </w:p>
        </w:tc>
        <w:tc>
          <w:tcPr>
            <w:tcW w:w="709" w:type="dxa"/>
            <w:vAlign w:val="center"/>
          </w:tcPr>
          <w:p w14:paraId="41AB151C" w14:textId="50077A4E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335B29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4A07BC8" w14:textId="224F1C90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4259" w:type="dxa"/>
          </w:tcPr>
          <w:p w14:paraId="4BB9949A" w14:textId="3DE205FC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s’exprimer </w:t>
            </w:r>
          </w:p>
        </w:tc>
        <w:tc>
          <w:tcPr>
            <w:tcW w:w="4587" w:type="dxa"/>
          </w:tcPr>
          <w:p w14:paraId="2986B5FB" w14:textId="230C5882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express oneself</w:t>
            </w:r>
          </w:p>
        </w:tc>
        <w:tc>
          <w:tcPr>
            <w:tcW w:w="709" w:type="dxa"/>
            <w:vAlign w:val="center"/>
          </w:tcPr>
          <w:p w14:paraId="30003673" w14:textId="5DD7290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78ACB40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B73C8A9" w14:textId="5144F77C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141</w:t>
            </w:r>
          </w:p>
        </w:tc>
        <w:tc>
          <w:tcPr>
            <w:tcW w:w="4259" w:type="dxa"/>
          </w:tcPr>
          <w:p w14:paraId="03E5E652" w14:textId="2BAC4367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façon </w:t>
            </w:r>
          </w:p>
        </w:tc>
        <w:tc>
          <w:tcPr>
            <w:tcW w:w="4587" w:type="dxa"/>
          </w:tcPr>
          <w:p w14:paraId="25C192FC" w14:textId="0AA28789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way</w:t>
            </w:r>
          </w:p>
        </w:tc>
        <w:tc>
          <w:tcPr>
            <w:tcW w:w="709" w:type="dxa"/>
            <w:vAlign w:val="center"/>
          </w:tcPr>
          <w:p w14:paraId="0E30940F" w14:textId="585F0B65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FFDF09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9657944" w14:textId="4A41C63E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142</w:t>
            </w:r>
          </w:p>
        </w:tc>
        <w:tc>
          <w:tcPr>
            <w:tcW w:w="4259" w:type="dxa"/>
          </w:tcPr>
          <w:p w14:paraId="74EA123C" w14:textId="18364054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fidélité </w:t>
            </w:r>
          </w:p>
        </w:tc>
        <w:tc>
          <w:tcPr>
            <w:tcW w:w="4587" w:type="dxa"/>
          </w:tcPr>
          <w:p w14:paraId="52CA78F0" w14:textId="744E9AC6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loyalty</w:t>
            </w:r>
          </w:p>
        </w:tc>
        <w:tc>
          <w:tcPr>
            <w:tcW w:w="709" w:type="dxa"/>
            <w:vAlign w:val="center"/>
          </w:tcPr>
          <w:p w14:paraId="3C8E73D1" w14:textId="3BE13883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AC8149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B60102C" w14:textId="062B0811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143</w:t>
            </w:r>
          </w:p>
        </w:tc>
        <w:tc>
          <w:tcPr>
            <w:tcW w:w="4259" w:type="dxa"/>
          </w:tcPr>
          <w:p w14:paraId="1F5938E9" w14:textId="069489FB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fondé(e) sur</w:t>
            </w:r>
          </w:p>
        </w:tc>
        <w:tc>
          <w:tcPr>
            <w:tcW w:w="4587" w:type="dxa"/>
          </w:tcPr>
          <w:p w14:paraId="3CE8FCB7" w14:textId="0B7E12F7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based upon</w:t>
            </w:r>
          </w:p>
        </w:tc>
        <w:tc>
          <w:tcPr>
            <w:tcW w:w="709" w:type="dxa"/>
            <w:vAlign w:val="center"/>
          </w:tcPr>
          <w:p w14:paraId="5133C98D" w14:textId="0D9AC959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AD5826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F29CA12" w14:textId="75EC8442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144</w:t>
            </w:r>
          </w:p>
        </w:tc>
        <w:tc>
          <w:tcPr>
            <w:tcW w:w="4259" w:type="dxa"/>
          </w:tcPr>
          <w:p w14:paraId="013A0456" w14:textId="7EAA4AB8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fortement </w:t>
            </w:r>
          </w:p>
        </w:tc>
        <w:tc>
          <w:tcPr>
            <w:tcW w:w="4587" w:type="dxa"/>
          </w:tcPr>
          <w:p w14:paraId="29C50B05" w14:textId="66016F80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 great extent</w:t>
            </w:r>
          </w:p>
        </w:tc>
        <w:tc>
          <w:tcPr>
            <w:tcW w:w="709" w:type="dxa"/>
            <w:vAlign w:val="center"/>
          </w:tcPr>
          <w:p w14:paraId="07448601" w14:textId="7E5AA15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54EBEB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09ED06F" w14:textId="2754E179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145</w:t>
            </w:r>
          </w:p>
        </w:tc>
        <w:tc>
          <w:tcPr>
            <w:tcW w:w="4259" w:type="dxa"/>
          </w:tcPr>
          <w:p w14:paraId="27AEFCBB" w14:textId="2FFF9342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impliquer </w:t>
            </w:r>
          </w:p>
        </w:tc>
        <w:tc>
          <w:tcPr>
            <w:tcW w:w="4587" w:type="dxa"/>
          </w:tcPr>
          <w:p w14:paraId="7F225391" w14:textId="7AC11FB8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imply</w:t>
            </w:r>
          </w:p>
        </w:tc>
        <w:tc>
          <w:tcPr>
            <w:tcW w:w="709" w:type="dxa"/>
            <w:vAlign w:val="center"/>
          </w:tcPr>
          <w:p w14:paraId="62ECE65F" w14:textId="257C299B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F9D7B8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5544AB9" w14:textId="4CBDB957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146</w:t>
            </w:r>
          </w:p>
        </w:tc>
        <w:tc>
          <w:tcPr>
            <w:tcW w:w="4259" w:type="dxa"/>
          </w:tcPr>
          <w:p w14:paraId="2DC3719A" w14:textId="5DEAC064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l’inégalité (f) </w:t>
            </w:r>
          </w:p>
        </w:tc>
        <w:tc>
          <w:tcPr>
            <w:tcW w:w="4587" w:type="dxa"/>
          </w:tcPr>
          <w:p w14:paraId="3DE9E4FB" w14:textId="11E3A18F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inequality</w:t>
            </w:r>
          </w:p>
        </w:tc>
        <w:tc>
          <w:tcPr>
            <w:tcW w:w="709" w:type="dxa"/>
            <w:vAlign w:val="center"/>
          </w:tcPr>
          <w:p w14:paraId="51024853" w14:textId="1C17810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16223E14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5343645" w14:textId="439DE99A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147</w:t>
            </w:r>
          </w:p>
        </w:tc>
        <w:tc>
          <w:tcPr>
            <w:tcW w:w="4259" w:type="dxa"/>
          </w:tcPr>
          <w:p w14:paraId="1F12DDAB" w14:textId="64B9ADA2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interpeller </w:t>
            </w:r>
          </w:p>
        </w:tc>
        <w:tc>
          <w:tcPr>
            <w:tcW w:w="4587" w:type="dxa"/>
          </w:tcPr>
          <w:p w14:paraId="31CEB27A" w14:textId="42471304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call on, call upon</w:t>
            </w:r>
          </w:p>
        </w:tc>
        <w:tc>
          <w:tcPr>
            <w:tcW w:w="709" w:type="dxa"/>
            <w:vAlign w:val="center"/>
          </w:tcPr>
          <w:p w14:paraId="61A1C57D" w14:textId="0BD9F523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349011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D977A81" w14:textId="70551A2C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148</w:t>
            </w:r>
          </w:p>
        </w:tc>
        <w:tc>
          <w:tcPr>
            <w:tcW w:w="4259" w:type="dxa"/>
          </w:tcPr>
          <w:p w14:paraId="5743759D" w14:textId="753D7B5E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lutter </w:t>
            </w:r>
          </w:p>
        </w:tc>
        <w:tc>
          <w:tcPr>
            <w:tcW w:w="4587" w:type="dxa"/>
          </w:tcPr>
          <w:p w14:paraId="5203DE34" w14:textId="52B2CD7B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struggle, fight</w:t>
            </w:r>
          </w:p>
        </w:tc>
        <w:tc>
          <w:tcPr>
            <w:tcW w:w="709" w:type="dxa"/>
            <w:vAlign w:val="center"/>
          </w:tcPr>
          <w:p w14:paraId="79704661" w14:textId="4B17EFBE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04DA21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C67D7DF" w14:textId="3CD82533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149</w:t>
            </w:r>
          </w:p>
        </w:tc>
        <w:tc>
          <w:tcPr>
            <w:tcW w:w="4259" w:type="dxa"/>
          </w:tcPr>
          <w:p w14:paraId="76D16162" w14:textId="3081C160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maladie mentale </w:t>
            </w:r>
          </w:p>
        </w:tc>
        <w:tc>
          <w:tcPr>
            <w:tcW w:w="4587" w:type="dxa"/>
          </w:tcPr>
          <w:p w14:paraId="5991ED2D" w14:textId="7CE4439B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mental illness</w:t>
            </w:r>
          </w:p>
        </w:tc>
        <w:tc>
          <w:tcPr>
            <w:tcW w:w="709" w:type="dxa"/>
            <w:vAlign w:val="center"/>
          </w:tcPr>
          <w:p w14:paraId="4E44CBDC" w14:textId="1026D578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2E84DB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74A8CEC" w14:textId="3CC5ED21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150</w:t>
            </w:r>
          </w:p>
        </w:tc>
        <w:tc>
          <w:tcPr>
            <w:tcW w:w="4259" w:type="dxa"/>
          </w:tcPr>
          <w:p w14:paraId="220CFEF8" w14:textId="5C02994D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manque de respect </w:t>
            </w:r>
          </w:p>
        </w:tc>
        <w:tc>
          <w:tcPr>
            <w:tcW w:w="4587" w:type="dxa"/>
          </w:tcPr>
          <w:p w14:paraId="679E43A3" w14:textId="6AC012E2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lack of respect</w:t>
            </w:r>
          </w:p>
        </w:tc>
        <w:tc>
          <w:tcPr>
            <w:tcW w:w="709" w:type="dxa"/>
            <w:vAlign w:val="center"/>
          </w:tcPr>
          <w:p w14:paraId="3D95B25C" w14:textId="4E15FE34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48B3F91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B5BDC0C" w14:textId="70A6E7C2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151</w:t>
            </w:r>
          </w:p>
        </w:tc>
        <w:tc>
          <w:tcPr>
            <w:tcW w:w="4259" w:type="dxa"/>
          </w:tcPr>
          <w:p w14:paraId="1E158457" w14:textId="41047D21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en matière de </w:t>
            </w:r>
          </w:p>
        </w:tc>
        <w:tc>
          <w:tcPr>
            <w:tcW w:w="4587" w:type="dxa"/>
          </w:tcPr>
          <w:p w14:paraId="3A82B820" w14:textId="64413905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on the subject of</w:t>
            </w:r>
          </w:p>
        </w:tc>
        <w:tc>
          <w:tcPr>
            <w:tcW w:w="709" w:type="dxa"/>
            <w:vAlign w:val="center"/>
          </w:tcPr>
          <w:p w14:paraId="43DE7825" w14:textId="19E13B2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946108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28FADE6" w14:textId="71EFDC3E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152</w:t>
            </w:r>
          </w:p>
        </w:tc>
        <w:tc>
          <w:tcPr>
            <w:tcW w:w="4259" w:type="dxa"/>
          </w:tcPr>
          <w:p w14:paraId="0D0F3BC8" w14:textId="35357372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miser sur quelqu'un </w:t>
            </w:r>
          </w:p>
        </w:tc>
        <w:tc>
          <w:tcPr>
            <w:tcW w:w="4587" w:type="dxa"/>
          </w:tcPr>
          <w:p w14:paraId="1C751870" w14:textId="5E9AB534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count upon someone</w:t>
            </w:r>
          </w:p>
        </w:tc>
        <w:tc>
          <w:tcPr>
            <w:tcW w:w="709" w:type="dxa"/>
            <w:vAlign w:val="center"/>
          </w:tcPr>
          <w:p w14:paraId="53373DAE" w14:textId="5DF743C6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634B5D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7B693F7" w14:textId="028FB3F4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lastRenderedPageBreak/>
              <w:t>153</w:t>
            </w:r>
          </w:p>
        </w:tc>
        <w:tc>
          <w:tcPr>
            <w:tcW w:w="4259" w:type="dxa"/>
          </w:tcPr>
          <w:p w14:paraId="42573416" w14:textId="70266F18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pareil(le) </w:t>
            </w:r>
          </w:p>
        </w:tc>
        <w:tc>
          <w:tcPr>
            <w:tcW w:w="4587" w:type="dxa"/>
          </w:tcPr>
          <w:p w14:paraId="2676032A" w14:textId="0D80D871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similar, the same</w:t>
            </w:r>
          </w:p>
        </w:tc>
        <w:tc>
          <w:tcPr>
            <w:tcW w:w="709" w:type="dxa"/>
            <w:vAlign w:val="center"/>
          </w:tcPr>
          <w:p w14:paraId="18642D90" w14:textId="4FEE431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BBD18C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DB498B9" w14:textId="57937B4E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154</w:t>
            </w:r>
          </w:p>
        </w:tc>
        <w:tc>
          <w:tcPr>
            <w:tcW w:w="4259" w:type="dxa"/>
          </w:tcPr>
          <w:p w14:paraId="7453C75F" w14:textId="22FC301C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perpétuer </w:t>
            </w:r>
          </w:p>
        </w:tc>
        <w:tc>
          <w:tcPr>
            <w:tcW w:w="4587" w:type="dxa"/>
          </w:tcPr>
          <w:p w14:paraId="4D14835E" w14:textId="3FCE5978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perpetuate</w:t>
            </w:r>
          </w:p>
        </w:tc>
        <w:tc>
          <w:tcPr>
            <w:tcW w:w="709" w:type="dxa"/>
            <w:vAlign w:val="center"/>
          </w:tcPr>
          <w:p w14:paraId="270090BB" w14:textId="78FB30FE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0A65FF1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840273F" w14:textId="370C969F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155</w:t>
            </w:r>
          </w:p>
        </w:tc>
        <w:tc>
          <w:tcPr>
            <w:tcW w:w="4259" w:type="dxa"/>
          </w:tcPr>
          <w:p w14:paraId="402E6C6F" w14:textId="6A4B2C61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en pratique </w:t>
            </w:r>
          </w:p>
        </w:tc>
        <w:tc>
          <w:tcPr>
            <w:tcW w:w="4587" w:type="dxa"/>
          </w:tcPr>
          <w:p w14:paraId="5002C247" w14:textId="60F272A2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in practice</w:t>
            </w:r>
          </w:p>
        </w:tc>
        <w:tc>
          <w:tcPr>
            <w:tcW w:w="709" w:type="dxa"/>
            <w:vAlign w:val="center"/>
          </w:tcPr>
          <w:p w14:paraId="14E40379" w14:textId="3227AC5F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01756F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70D6CF8" w14:textId="33251F1F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156</w:t>
            </w:r>
          </w:p>
        </w:tc>
        <w:tc>
          <w:tcPr>
            <w:tcW w:w="4259" w:type="dxa"/>
          </w:tcPr>
          <w:p w14:paraId="391A4D1F" w14:textId="5024922F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promouvoir </w:t>
            </w:r>
          </w:p>
        </w:tc>
        <w:tc>
          <w:tcPr>
            <w:tcW w:w="4587" w:type="dxa"/>
          </w:tcPr>
          <w:p w14:paraId="410D6EBC" w14:textId="2608ED0B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promote</w:t>
            </w:r>
          </w:p>
        </w:tc>
        <w:tc>
          <w:tcPr>
            <w:tcW w:w="709" w:type="dxa"/>
            <w:vAlign w:val="center"/>
          </w:tcPr>
          <w:p w14:paraId="3B5DFF49" w14:textId="62AA1CF0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5D1FCB6E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8767E05" w14:textId="58CD9A6D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157</w:t>
            </w:r>
          </w:p>
        </w:tc>
        <w:tc>
          <w:tcPr>
            <w:tcW w:w="4259" w:type="dxa"/>
          </w:tcPr>
          <w:p w14:paraId="24CD71F1" w14:textId="3F7A7BEA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refléter </w:t>
            </w:r>
          </w:p>
        </w:tc>
        <w:tc>
          <w:tcPr>
            <w:tcW w:w="4587" w:type="dxa"/>
          </w:tcPr>
          <w:p w14:paraId="7898E225" w14:textId="58F08D55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reflect</w:t>
            </w:r>
          </w:p>
        </w:tc>
        <w:tc>
          <w:tcPr>
            <w:tcW w:w="709" w:type="dxa"/>
            <w:vAlign w:val="center"/>
          </w:tcPr>
          <w:p w14:paraId="1C289D1B" w14:textId="2096EB4D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8C7854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642F6A7" w14:textId="5D2CF3EE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158</w:t>
            </w:r>
          </w:p>
        </w:tc>
        <w:tc>
          <w:tcPr>
            <w:tcW w:w="4259" w:type="dxa"/>
          </w:tcPr>
          <w:p w14:paraId="01FD6DDE" w14:textId="1F6AE11B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réparer </w:t>
            </w:r>
          </w:p>
        </w:tc>
        <w:tc>
          <w:tcPr>
            <w:tcW w:w="4587" w:type="dxa"/>
          </w:tcPr>
          <w:p w14:paraId="726C813D" w14:textId="624A7983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rectify</w:t>
            </w:r>
          </w:p>
        </w:tc>
        <w:tc>
          <w:tcPr>
            <w:tcW w:w="709" w:type="dxa"/>
            <w:vAlign w:val="center"/>
          </w:tcPr>
          <w:p w14:paraId="47A6E5B7" w14:textId="02464761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68E4432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FAE4084" w14:textId="4389386B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159</w:t>
            </w:r>
          </w:p>
        </w:tc>
        <w:tc>
          <w:tcPr>
            <w:tcW w:w="4259" w:type="dxa"/>
          </w:tcPr>
          <w:p w14:paraId="3AEDEBFC" w14:textId="5E2472FA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au sein de </w:t>
            </w:r>
          </w:p>
        </w:tc>
        <w:tc>
          <w:tcPr>
            <w:tcW w:w="4587" w:type="dxa"/>
          </w:tcPr>
          <w:p w14:paraId="5482F737" w14:textId="375BB93D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at the heart of</w:t>
            </w:r>
          </w:p>
        </w:tc>
        <w:tc>
          <w:tcPr>
            <w:tcW w:w="709" w:type="dxa"/>
            <w:vAlign w:val="center"/>
          </w:tcPr>
          <w:p w14:paraId="3F52DC8F" w14:textId="684BEB2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67C4BC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5D7D2D6" w14:textId="3FA64257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160</w:t>
            </w:r>
          </w:p>
        </w:tc>
        <w:tc>
          <w:tcPr>
            <w:tcW w:w="4259" w:type="dxa"/>
          </w:tcPr>
          <w:p w14:paraId="43C016A3" w14:textId="54DE1986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statut </w:t>
            </w:r>
          </w:p>
        </w:tc>
        <w:tc>
          <w:tcPr>
            <w:tcW w:w="4587" w:type="dxa"/>
          </w:tcPr>
          <w:p w14:paraId="3B313C37" w14:textId="678604A4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status</w:t>
            </w:r>
          </w:p>
        </w:tc>
        <w:tc>
          <w:tcPr>
            <w:tcW w:w="709" w:type="dxa"/>
            <w:vAlign w:val="center"/>
          </w:tcPr>
          <w:p w14:paraId="6ADFCB04" w14:textId="6A5E5315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39CBAB0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A08CE96" w14:textId="4EA350C4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161</w:t>
            </w:r>
          </w:p>
        </w:tc>
        <w:tc>
          <w:tcPr>
            <w:tcW w:w="4259" w:type="dxa"/>
          </w:tcPr>
          <w:p w14:paraId="2EEA0E29" w14:textId="1B6CF50D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stigmatiser </w:t>
            </w:r>
          </w:p>
        </w:tc>
        <w:tc>
          <w:tcPr>
            <w:tcW w:w="4587" w:type="dxa"/>
          </w:tcPr>
          <w:p w14:paraId="642E012D" w14:textId="3E01B5A9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stigmatise</w:t>
            </w:r>
          </w:p>
        </w:tc>
        <w:tc>
          <w:tcPr>
            <w:tcW w:w="709" w:type="dxa"/>
            <w:vAlign w:val="center"/>
          </w:tcPr>
          <w:p w14:paraId="53F003B9" w14:textId="01C71CAA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C86EEA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D2297E6" w14:textId="5FDB793E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162</w:t>
            </w:r>
          </w:p>
        </w:tc>
        <w:tc>
          <w:tcPr>
            <w:tcW w:w="4259" w:type="dxa"/>
          </w:tcPr>
          <w:p w14:paraId="732A257F" w14:textId="62A2E83D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supprimer </w:t>
            </w:r>
          </w:p>
        </w:tc>
        <w:tc>
          <w:tcPr>
            <w:tcW w:w="4587" w:type="dxa"/>
          </w:tcPr>
          <w:p w14:paraId="32ED7C43" w14:textId="1EB44FD1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put an end to</w:t>
            </w:r>
          </w:p>
        </w:tc>
        <w:tc>
          <w:tcPr>
            <w:tcW w:w="709" w:type="dxa"/>
            <w:vAlign w:val="center"/>
          </w:tcPr>
          <w:p w14:paraId="5BC4EB62" w14:textId="3BF27767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DA278A" w:rsidRPr="00DE6FE4" w14:paraId="20DF375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FE9D2DA" w14:textId="281B5757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163</w:t>
            </w:r>
          </w:p>
        </w:tc>
        <w:tc>
          <w:tcPr>
            <w:tcW w:w="4259" w:type="dxa"/>
          </w:tcPr>
          <w:p w14:paraId="584AD819" w14:textId="0666CEBC" w:rsidR="00DA278A" w:rsidRPr="00DE6FE4" w:rsidRDefault="00DA278A" w:rsidP="00DA278A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tâche </w:t>
            </w:r>
          </w:p>
        </w:tc>
        <w:tc>
          <w:tcPr>
            <w:tcW w:w="4587" w:type="dxa"/>
          </w:tcPr>
          <w:p w14:paraId="4A512E4B" w14:textId="3115B28D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task, duty</w:t>
            </w:r>
          </w:p>
        </w:tc>
        <w:tc>
          <w:tcPr>
            <w:tcW w:w="709" w:type="dxa"/>
            <w:vAlign w:val="center"/>
          </w:tcPr>
          <w:p w14:paraId="2769CCB6" w14:textId="5E2AB980" w:rsidR="00DA278A" w:rsidRPr="00DE6FE4" w:rsidRDefault="00DA278A" w:rsidP="00DA278A">
            <w:pPr>
              <w:rPr>
                <w:sz w:val="22"/>
                <w:szCs w:val="22"/>
              </w:rPr>
            </w:pPr>
          </w:p>
        </w:tc>
      </w:tr>
      <w:tr w:rsidR="00694079" w:rsidRPr="00DE6FE4" w14:paraId="3664653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8D02EB3" w14:textId="06EA1B6C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164</w:t>
            </w:r>
          </w:p>
        </w:tc>
        <w:tc>
          <w:tcPr>
            <w:tcW w:w="4259" w:type="dxa"/>
          </w:tcPr>
          <w:p w14:paraId="559C4977" w14:textId="3248EE8E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demeurer </w:t>
            </w:r>
          </w:p>
        </w:tc>
        <w:tc>
          <w:tcPr>
            <w:tcW w:w="4587" w:type="dxa"/>
          </w:tcPr>
          <w:p w14:paraId="67BB3C29" w14:textId="6AD2743E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remain</w:t>
            </w:r>
          </w:p>
        </w:tc>
        <w:tc>
          <w:tcPr>
            <w:tcW w:w="709" w:type="dxa"/>
            <w:vAlign w:val="center"/>
          </w:tcPr>
          <w:p w14:paraId="14FFDA3F" w14:textId="7A2C0C8B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D22DE3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6F9F494" w14:textId="2E0B14DC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165</w:t>
            </w:r>
          </w:p>
        </w:tc>
        <w:tc>
          <w:tcPr>
            <w:tcW w:w="4259" w:type="dxa"/>
          </w:tcPr>
          <w:p w14:paraId="2E28A5E9" w14:textId="4DFCFFBF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valoir mieux </w:t>
            </w:r>
          </w:p>
        </w:tc>
        <w:tc>
          <w:tcPr>
            <w:tcW w:w="4587" w:type="dxa"/>
          </w:tcPr>
          <w:p w14:paraId="6871B4CF" w14:textId="7DEC327A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be worth more</w:t>
            </w:r>
          </w:p>
        </w:tc>
        <w:tc>
          <w:tcPr>
            <w:tcW w:w="709" w:type="dxa"/>
            <w:vAlign w:val="center"/>
          </w:tcPr>
          <w:p w14:paraId="6D3248E1" w14:textId="385B9FB8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244A44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A3D30B9" w14:textId="372C44E4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166</w:t>
            </w:r>
          </w:p>
        </w:tc>
        <w:tc>
          <w:tcPr>
            <w:tcW w:w="4259" w:type="dxa"/>
          </w:tcPr>
          <w:p w14:paraId="3882E8F9" w14:textId="69596855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véritable </w:t>
            </w:r>
          </w:p>
        </w:tc>
        <w:tc>
          <w:tcPr>
            <w:tcW w:w="4587" w:type="dxa"/>
          </w:tcPr>
          <w:p w14:paraId="1130620A" w14:textId="26046204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true, genuine, real</w:t>
            </w:r>
          </w:p>
        </w:tc>
        <w:tc>
          <w:tcPr>
            <w:tcW w:w="709" w:type="dxa"/>
            <w:vAlign w:val="center"/>
          </w:tcPr>
          <w:p w14:paraId="082DDB59" w14:textId="1235DB57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472414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E5EDB15" w14:textId="37494DAE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167</w:t>
            </w:r>
          </w:p>
        </w:tc>
        <w:tc>
          <w:tcPr>
            <w:tcW w:w="4259" w:type="dxa"/>
          </w:tcPr>
          <w:p w14:paraId="1807A3AD" w14:textId="113104D4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  <w:lang w:val="fr-FR"/>
              </w:rPr>
              <w:t xml:space="preserve">la volonté (de bonne volonté)  </w:t>
            </w:r>
          </w:p>
        </w:tc>
        <w:tc>
          <w:tcPr>
            <w:tcW w:w="4587" w:type="dxa"/>
          </w:tcPr>
          <w:p w14:paraId="781EDED0" w14:textId="2092F689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will (willing)</w:t>
            </w:r>
          </w:p>
        </w:tc>
        <w:tc>
          <w:tcPr>
            <w:tcW w:w="709" w:type="dxa"/>
            <w:vAlign w:val="center"/>
          </w:tcPr>
          <w:p w14:paraId="5356CFE4" w14:textId="0F407807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B96EE1E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811DC1C" w14:textId="0D83AAE9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168</w:t>
            </w:r>
          </w:p>
        </w:tc>
        <w:tc>
          <w:tcPr>
            <w:tcW w:w="4259" w:type="dxa"/>
          </w:tcPr>
          <w:p w14:paraId="1035FED5" w14:textId="41089E1E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accéder à </w:t>
            </w:r>
          </w:p>
        </w:tc>
        <w:tc>
          <w:tcPr>
            <w:tcW w:w="4587" w:type="dxa"/>
          </w:tcPr>
          <w:p w14:paraId="027DF0FF" w14:textId="02A6AF2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attain, access</w:t>
            </w:r>
          </w:p>
        </w:tc>
        <w:tc>
          <w:tcPr>
            <w:tcW w:w="709" w:type="dxa"/>
            <w:vAlign w:val="center"/>
          </w:tcPr>
          <w:p w14:paraId="34932248" w14:textId="2B4191D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E0EC74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B5AD644" w14:textId="5CE5222C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169</w:t>
            </w:r>
          </w:p>
        </w:tc>
        <w:tc>
          <w:tcPr>
            <w:tcW w:w="4259" w:type="dxa"/>
          </w:tcPr>
          <w:p w14:paraId="36DAAE3E" w14:textId="3DD8EE14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accomplir </w:t>
            </w:r>
          </w:p>
        </w:tc>
        <w:tc>
          <w:tcPr>
            <w:tcW w:w="4587" w:type="dxa"/>
          </w:tcPr>
          <w:p w14:paraId="7E5B5B8F" w14:textId="46323A80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accomplish</w:t>
            </w:r>
          </w:p>
        </w:tc>
        <w:tc>
          <w:tcPr>
            <w:tcW w:w="709" w:type="dxa"/>
            <w:vAlign w:val="center"/>
          </w:tcPr>
          <w:p w14:paraId="11D47164" w14:textId="39F73CD2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CCFA07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D98B59D" w14:textId="3112D161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170</w:t>
            </w:r>
          </w:p>
        </w:tc>
        <w:tc>
          <w:tcPr>
            <w:tcW w:w="4259" w:type="dxa"/>
          </w:tcPr>
          <w:p w14:paraId="267C0A4D" w14:textId="0FFB140C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accorder </w:t>
            </w:r>
          </w:p>
        </w:tc>
        <w:tc>
          <w:tcPr>
            <w:tcW w:w="4587" w:type="dxa"/>
          </w:tcPr>
          <w:p w14:paraId="7FA3FCBE" w14:textId="2E3CD824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grant</w:t>
            </w:r>
          </w:p>
        </w:tc>
        <w:tc>
          <w:tcPr>
            <w:tcW w:w="709" w:type="dxa"/>
            <w:vAlign w:val="center"/>
          </w:tcPr>
          <w:p w14:paraId="5123FDE2" w14:textId="3472BEE9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225687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A95C1B1" w14:textId="0C04EFDE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171</w:t>
            </w:r>
          </w:p>
        </w:tc>
        <w:tc>
          <w:tcPr>
            <w:tcW w:w="4259" w:type="dxa"/>
          </w:tcPr>
          <w:p w14:paraId="6E348D19" w14:textId="6F3CB75D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accroître </w:t>
            </w:r>
          </w:p>
        </w:tc>
        <w:tc>
          <w:tcPr>
            <w:tcW w:w="4587" w:type="dxa"/>
          </w:tcPr>
          <w:p w14:paraId="7115E433" w14:textId="0753664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increase</w:t>
            </w:r>
          </w:p>
        </w:tc>
        <w:tc>
          <w:tcPr>
            <w:tcW w:w="709" w:type="dxa"/>
            <w:vAlign w:val="center"/>
          </w:tcPr>
          <w:p w14:paraId="6FE07CEC" w14:textId="2ADD6F5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A574EEF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38EE56E" w14:textId="2DB599E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172</w:t>
            </w:r>
          </w:p>
        </w:tc>
        <w:tc>
          <w:tcPr>
            <w:tcW w:w="4259" w:type="dxa"/>
          </w:tcPr>
          <w:p w14:paraId="4C04A080" w14:textId="258725BB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adhérer à </w:t>
            </w:r>
          </w:p>
        </w:tc>
        <w:tc>
          <w:tcPr>
            <w:tcW w:w="4587" w:type="dxa"/>
          </w:tcPr>
          <w:p w14:paraId="688E2BEF" w14:textId="4CBF476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stick to</w:t>
            </w:r>
          </w:p>
        </w:tc>
        <w:tc>
          <w:tcPr>
            <w:tcW w:w="709" w:type="dxa"/>
            <w:vAlign w:val="center"/>
          </w:tcPr>
          <w:p w14:paraId="31385D12" w14:textId="6902DBC2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C581D0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8098E72" w14:textId="60564786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173</w:t>
            </w:r>
          </w:p>
        </w:tc>
        <w:tc>
          <w:tcPr>
            <w:tcW w:w="4259" w:type="dxa"/>
          </w:tcPr>
          <w:p w14:paraId="41AA7332" w14:textId="61233DC4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l’administration (f) </w:t>
            </w:r>
          </w:p>
        </w:tc>
        <w:tc>
          <w:tcPr>
            <w:tcW w:w="4587" w:type="dxa"/>
          </w:tcPr>
          <w:p w14:paraId="43121F74" w14:textId="20057201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management</w:t>
            </w:r>
          </w:p>
        </w:tc>
        <w:tc>
          <w:tcPr>
            <w:tcW w:w="709" w:type="dxa"/>
            <w:vAlign w:val="center"/>
          </w:tcPr>
          <w:p w14:paraId="294D7A43" w14:textId="157FBBDA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46E798F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C227EEB" w14:textId="5C3C6F1E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174</w:t>
            </w:r>
          </w:p>
        </w:tc>
        <w:tc>
          <w:tcPr>
            <w:tcW w:w="4259" w:type="dxa"/>
          </w:tcPr>
          <w:p w14:paraId="626BCF0B" w14:textId="0BF35620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afin de </w:t>
            </w:r>
          </w:p>
        </w:tc>
        <w:tc>
          <w:tcPr>
            <w:tcW w:w="4587" w:type="dxa"/>
          </w:tcPr>
          <w:p w14:paraId="5CF2B262" w14:textId="113BC13A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in order to</w:t>
            </w:r>
          </w:p>
        </w:tc>
        <w:tc>
          <w:tcPr>
            <w:tcW w:w="709" w:type="dxa"/>
            <w:vAlign w:val="center"/>
          </w:tcPr>
          <w:p w14:paraId="65B24E30" w14:textId="2FE41668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CDA66C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DAAD56C" w14:textId="7185AA5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175</w:t>
            </w:r>
          </w:p>
        </w:tc>
        <w:tc>
          <w:tcPr>
            <w:tcW w:w="4259" w:type="dxa"/>
          </w:tcPr>
          <w:p w14:paraId="2DCA6A60" w14:textId="3C707901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ajouter </w:t>
            </w:r>
          </w:p>
        </w:tc>
        <w:tc>
          <w:tcPr>
            <w:tcW w:w="4587" w:type="dxa"/>
          </w:tcPr>
          <w:p w14:paraId="495FAC0E" w14:textId="41DEF84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add</w:t>
            </w:r>
          </w:p>
        </w:tc>
        <w:tc>
          <w:tcPr>
            <w:tcW w:w="709" w:type="dxa"/>
            <w:vAlign w:val="center"/>
          </w:tcPr>
          <w:p w14:paraId="7658845A" w14:textId="0F37FA3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3AF73C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2E8F970" w14:textId="727189E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176</w:t>
            </w:r>
          </w:p>
        </w:tc>
        <w:tc>
          <w:tcPr>
            <w:tcW w:w="4259" w:type="dxa"/>
          </w:tcPr>
          <w:p w14:paraId="0EB603C0" w14:textId="12AD6FF4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l’appartenance culturelle (f) </w:t>
            </w:r>
          </w:p>
        </w:tc>
        <w:tc>
          <w:tcPr>
            <w:tcW w:w="4587" w:type="dxa"/>
          </w:tcPr>
          <w:p w14:paraId="77BA89DB" w14:textId="22AC9AB7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cultural belonging</w:t>
            </w:r>
          </w:p>
        </w:tc>
        <w:tc>
          <w:tcPr>
            <w:tcW w:w="709" w:type="dxa"/>
            <w:vAlign w:val="center"/>
          </w:tcPr>
          <w:p w14:paraId="4A477DBC" w14:textId="2A895AEA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4A42911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0382AA5" w14:textId="20B067C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177</w:t>
            </w:r>
          </w:p>
        </w:tc>
        <w:tc>
          <w:tcPr>
            <w:tcW w:w="4259" w:type="dxa"/>
          </w:tcPr>
          <w:p w14:paraId="35C8EC2F" w14:textId="52B8255D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apprécier </w:t>
            </w:r>
          </w:p>
        </w:tc>
        <w:tc>
          <w:tcPr>
            <w:tcW w:w="4587" w:type="dxa"/>
          </w:tcPr>
          <w:p w14:paraId="7819A4CE" w14:textId="7D7E342D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appreciate</w:t>
            </w:r>
          </w:p>
        </w:tc>
        <w:tc>
          <w:tcPr>
            <w:tcW w:w="709" w:type="dxa"/>
            <w:vAlign w:val="center"/>
          </w:tcPr>
          <w:p w14:paraId="0AD47BF5" w14:textId="71248287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693B0C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9F4A64E" w14:textId="70E08A3F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178</w:t>
            </w:r>
          </w:p>
        </w:tc>
        <w:tc>
          <w:tcPr>
            <w:tcW w:w="4259" w:type="dxa"/>
          </w:tcPr>
          <w:p w14:paraId="499CE596" w14:textId="6DA4A8EB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l’apprentissage (m) </w:t>
            </w:r>
          </w:p>
        </w:tc>
        <w:tc>
          <w:tcPr>
            <w:tcW w:w="4587" w:type="dxa"/>
          </w:tcPr>
          <w:p w14:paraId="232090DF" w14:textId="60F121E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apprenticeship</w:t>
            </w:r>
          </w:p>
        </w:tc>
        <w:tc>
          <w:tcPr>
            <w:tcW w:w="709" w:type="dxa"/>
            <w:vAlign w:val="center"/>
          </w:tcPr>
          <w:p w14:paraId="33628BA3" w14:textId="17D210F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BE0D66" w:rsidRPr="00DE6FE4" w14:paraId="3992317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010AB1C" w14:textId="6854C9E4" w:rsidR="00BE0D66" w:rsidRPr="00DE6FE4" w:rsidRDefault="00BE0D66" w:rsidP="00BE0D66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179</w:t>
            </w:r>
          </w:p>
        </w:tc>
        <w:tc>
          <w:tcPr>
            <w:tcW w:w="4259" w:type="dxa"/>
          </w:tcPr>
          <w:p w14:paraId="7A813F50" w14:textId="15EB4472" w:rsidR="00BE0D66" w:rsidRPr="00DE6FE4" w:rsidRDefault="00BE0D66" w:rsidP="00BE0D66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l’étape (f) </w:t>
            </w:r>
          </w:p>
        </w:tc>
        <w:tc>
          <w:tcPr>
            <w:tcW w:w="4587" w:type="dxa"/>
          </w:tcPr>
          <w:p w14:paraId="4B66E0B7" w14:textId="04F5F8FC" w:rsidR="00BE0D66" w:rsidRPr="00DE6FE4" w:rsidRDefault="00BE0D66" w:rsidP="00BE0D66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stage</w:t>
            </w:r>
          </w:p>
        </w:tc>
        <w:tc>
          <w:tcPr>
            <w:tcW w:w="709" w:type="dxa"/>
            <w:vAlign w:val="center"/>
          </w:tcPr>
          <w:p w14:paraId="44C7A1AD" w14:textId="0E40D5BF" w:rsidR="00BE0D66" w:rsidRPr="00DE6FE4" w:rsidRDefault="00BE0D66" w:rsidP="00BE0D66">
            <w:pPr>
              <w:rPr>
                <w:sz w:val="22"/>
                <w:szCs w:val="22"/>
              </w:rPr>
            </w:pPr>
          </w:p>
        </w:tc>
      </w:tr>
      <w:tr w:rsidR="00694079" w:rsidRPr="00DE6FE4" w14:paraId="78F31A5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C085CAE" w14:textId="4743C747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180</w:t>
            </w:r>
          </w:p>
        </w:tc>
        <w:tc>
          <w:tcPr>
            <w:tcW w:w="4259" w:type="dxa"/>
          </w:tcPr>
          <w:p w14:paraId="37D83EFA" w14:textId="52F1AB11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/ la concitoyen(ne) </w:t>
            </w:r>
          </w:p>
        </w:tc>
        <w:tc>
          <w:tcPr>
            <w:tcW w:w="4587" w:type="dxa"/>
          </w:tcPr>
          <w:p w14:paraId="7DF4C665" w14:textId="1C3C84CB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fellow citizen</w:t>
            </w:r>
          </w:p>
        </w:tc>
        <w:tc>
          <w:tcPr>
            <w:tcW w:w="709" w:type="dxa"/>
            <w:vAlign w:val="center"/>
          </w:tcPr>
          <w:p w14:paraId="326C1F22" w14:textId="3D82354E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5EF736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AE09EDD" w14:textId="7409F829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181</w:t>
            </w:r>
          </w:p>
        </w:tc>
        <w:tc>
          <w:tcPr>
            <w:tcW w:w="4259" w:type="dxa"/>
          </w:tcPr>
          <w:p w14:paraId="263B52BD" w14:textId="58BF1C8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conte de fées </w:t>
            </w:r>
          </w:p>
        </w:tc>
        <w:tc>
          <w:tcPr>
            <w:tcW w:w="4587" w:type="dxa"/>
          </w:tcPr>
          <w:p w14:paraId="4CE1D6F4" w14:textId="36B5B35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fairy tale</w:t>
            </w:r>
          </w:p>
        </w:tc>
        <w:tc>
          <w:tcPr>
            <w:tcW w:w="709" w:type="dxa"/>
            <w:vAlign w:val="center"/>
          </w:tcPr>
          <w:p w14:paraId="0F00349F" w14:textId="6D306119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0FA722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2C6653A" w14:textId="4D811C88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182</w:t>
            </w:r>
          </w:p>
        </w:tc>
        <w:tc>
          <w:tcPr>
            <w:tcW w:w="4259" w:type="dxa"/>
          </w:tcPr>
          <w:p w14:paraId="00262BE1" w14:textId="73AE0411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contestation </w:t>
            </w:r>
          </w:p>
        </w:tc>
        <w:tc>
          <w:tcPr>
            <w:tcW w:w="4587" w:type="dxa"/>
          </w:tcPr>
          <w:p w14:paraId="536E06FE" w14:textId="75DEFCDA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dispute, challenge</w:t>
            </w:r>
          </w:p>
        </w:tc>
        <w:tc>
          <w:tcPr>
            <w:tcW w:w="709" w:type="dxa"/>
            <w:vAlign w:val="center"/>
          </w:tcPr>
          <w:p w14:paraId="3F0F1737" w14:textId="5CD40999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860E4F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2AE1F43" w14:textId="48721D1F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183</w:t>
            </w:r>
          </w:p>
        </w:tc>
        <w:tc>
          <w:tcPr>
            <w:tcW w:w="4259" w:type="dxa"/>
          </w:tcPr>
          <w:p w14:paraId="2CF21D5D" w14:textId="069740FE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se croiser </w:t>
            </w:r>
          </w:p>
        </w:tc>
        <w:tc>
          <w:tcPr>
            <w:tcW w:w="4587" w:type="dxa"/>
          </w:tcPr>
          <w:p w14:paraId="5F5D5253" w14:textId="73A5053F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intersect</w:t>
            </w:r>
          </w:p>
        </w:tc>
        <w:tc>
          <w:tcPr>
            <w:tcW w:w="709" w:type="dxa"/>
            <w:vAlign w:val="center"/>
          </w:tcPr>
          <w:p w14:paraId="1A2C1651" w14:textId="0F68F455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FB95F3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CD8A0D7" w14:textId="25E4510D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184</w:t>
            </w:r>
          </w:p>
        </w:tc>
        <w:tc>
          <w:tcPr>
            <w:tcW w:w="4259" w:type="dxa"/>
          </w:tcPr>
          <w:p w14:paraId="5D9F23DB" w14:textId="744FC017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déficience </w:t>
            </w:r>
          </w:p>
        </w:tc>
        <w:tc>
          <w:tcPr>
            <w:tcW w:w="4587" w:type="dxa"/>
          </w:tcPr>
          <w:p w14:paraId="3D2F7AE6" w14:textId="328915A3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deficiency</w:t>
            </w:r>
          </w:p>
        </w:tc>
        <w:tc>
          <w:tcPr>
            <w:tcW w:w="709" w:type="dxa"/>
            <w:vAlign w:val="center"/>
          </w:tcPr>
          <w:p w14:paraId="618AAA6F" w14:textId="0FEA2D9B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0A0738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126FBA4" w14:textId="01870C9A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186</w:t>
            </w:r>
          </w:p>
        </w:tc>
        <w:tc>
          <w:tcPr>
            <w:tcW w:w="4259" w:type="dxa"/>
          </w:tcPr>
          <w:p w14:paraId="2F90A303" w14:textId="55E13C0F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démontrer </w:t>
            </w:r>
          </w:p>
        </w:tc>
        <w:tc>
          <w:tcPr>
            <w:tcW w:w="4587" w:type="dxa"/>
          </w:tcPr>
          <w:p w14:paraId="5ACA7B29" w14:textId="3CC9EBCF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show, demonstrate</w:t>
            </w:r>
          </w:p>
        </w:tc>
        <w:tc>
          <w:tcPr>
            <w:tcW w:w="709" w:type="dxa"/>
            <w:vAlign w:val="center"/>
          </w:tcPr>
          <w:p w14:paraId="24E3C244" w14:textId="2B3A958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4EA879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21C49CD" w14:textId="461192D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187</w:t>
            </w:r>
          </w:p>
        </w:tc>
        <w:tc>
          <w:tcPr>
            <w:tcW w:w="4259" w:type="dxa"/>
          </w:tcPr>
          <w:p w14:paraId="6247F0A6" w14:textId="29682E4E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désormais </w:t>
            </w:r>
          </w:p>
        </w:tc>
        <w:tc>
          <w:tcPr>
            <w:tcW w:w="4587" w:type="dxa"/>
          </w:tcPr>
          <w:p w14:paraId="7CE7EC77" w14:textId="1CC53277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from this point on</w:t>
            </w:r>
          </w:p>
        </w:tc>
        <w:tc>
          <w:tcPr>
            <w:tcW w:w="709" w:type="dxa"/>
            <w:vAlign w:val="center"/>
          </w:tcPr>
          <w:p w14:paraId="68677B1A" w14:textId="652B3809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3F504E6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909C0B5" w14:textId="450ED5C1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188</w:t>
            </w:r>
          </w:p>
        </w:tc>
        <w:tc>
          <w:tcPr>
            <w:tcW w:w="4259" w:type="dxa"/>
          </w:tcPr>
          <w:p w14:paraId="5632A55C" w14:textId="542DC7AF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s’effacer </w:t>
            </w:r>
          </w:p>
        </w:tc>
        <w:tc>
          <w:tcPr>
            <w:tcW w:w="4587" w:type="dxa"/>
          </w:tcPr>
          <w:p w14:paraId="6FFEB0CE" w14:textId="7B52773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disappear</w:t>
            </w:r>
          </w:p>
        </w:tc>
        <w:tc>
          <w:tcPr>
            <w:tcW w:w="709" w:type="dxa"/>
            <w:vAlign w:val="center"/>
          </w:tcPr>
          <w:p w14:paraId="18D1CEBE" w14:textId="7B3F4389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B7C864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4CDA282" w14:textId="1886823E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189</w:t>
            </w:r>
          </w:p>
        </w:tc>
        <w:tc>
          <w:tcPr>
            <w:tcW w:w="4259" w:type="dxa"/>
          </w:tcPr>
          <w:p w14:paraId="0FE04BB1" w14:textId="25B44F60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embaucher </w:t>
            </w:r>
          </w:p>
        </w:tc>
        <w:tc>
          <w:tcPr>
            <w:tcW w:w="4587" w:type="dxa"/>
          </w:tcPr>
          <w:p w14:paraId="2AC47F86" w14:textId="1155D9FD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employ</w:t>
            </w:r>
          </w:p>
        </w:tc>
        <w:tc>
          <w:tcPr>
            <w:tcW w:w="709" w:type="dxa"/>
            <w:vAlign w:val="center"/>
          </w:tcPr>
          <w:p w14:paraId="4F5CF053" w14:textId="4F8ABD21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58DB3A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35649D0" w14:textId="3AEA74AC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190</w:t>
            </w:r>
          </w:p>
        </w:tc>
        <w:tc>
          <w:tcPr>
            <w:tcW w:w="4259" w:type="dxa"/>
          </w:tcPr>
          <w:p w14:paraId="405A6B62" w14:textId="259876A9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englober </w:t>
            </w:r>
          </w:p>
        </w:tc>
        <w:tc>
          <w:tcPr>
            <w:tcW w:w="4587" w:type="dxa"/>
          </w:tcPr>
          <w:p w14:paraId="67D658A1" w14:textId="650CEA43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encompass</w:t>
            </w:r>
          </w:p>
        </w:tc>
        <w:tc>
          <w:tcPr>
            <w:tcW w:w="709" w:type="dxa"/>
            <w:vAlign w:val="center"/>
          </w:tcPr>
          <w:p w14:paraId="25130403" w14:textId="74C1691D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BE0D66" w:rsidRPr="00DE6FE4" w14:paraId="4EDE2A0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1D80B5E" w14:textId="05ED1EC0" w:rsidR="00BE0D66" w:rsidRPr="00DE6FE4" w:rsidRDefault="00BE0D66" w:rsidP="00BE0D66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191</w:t>
            </w:r>
          </w:p>
        </w:tc>
        <w:tc>
          <w:tcPr>
            <w:tcW w:w="4259" w:type="dxa"/>
          </w:tcPr>
          <w:p w14:paraId="1838E181" w14:textId="2C13BA30" w:rsidR="00BE0D66" w:rsidRPr="00DE6FE4" w:rsidRDefault="00BE0D66" w:rsidP="00BE0D66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  <w:lang w:val="fr-FR"/>
              </w:rPr>
              <w:t xml:space="preserve">la tendance (avoir tendance à) </w:t>
            </w:r>
          </w:p>
        </w:tc>
        <w:tc>
          <w:tcPr>
            <w:tcW w:w="4587" w:type="dxa"/>
          </w:tcPr>
          <w:p w14:paraId="592FC8DC" w14:textId="5AA5B76C" w:rsidR="00BE0D66" w:rsidRPr="00DE6FE4" w:rsidRDefault="00BE0D66" w:rsidP="00BE0D66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tendency (to tend to)</w:t>
            </w:r>
          </w:p>
        </w:tc>
        <w:tc>
          <w:tcPr>
            <w:tcW w:w="709" w:type="dxa"/>
            <w:vAlign w:val="center"/>
          </w:tcPr>
          <w:p w14:paraId="19398634" w14:textId="46820B02" w:rsidR="00BE0D66" w:rsidRPr="00DE6FE4" w:rsidRDefault="00BE0D66" w:rsidP="00BE0D66">
            <w:pPr>
              <w:rPr>
                <w:sz w:val="22"/>
                <w:szCs w:val="22"/>
              </w:rPr>
            </w:pPr>
          </w:p>
        </w:tc>
      </w:tr>
      <w:tr w:rsidR="00694079" w:rsidRPr="00DE6FE4" w14:paraId="5FE0EBB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B21F5EE" w14:textId="63581DF4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lastRenderedPageBreak/>
              <w:t>192</w:t>
            </w:r>
          </w:p>
        </w:tc>
        <w:tc>
          <w:tcPr>
            <w:tcW w:w="4259" w:type="dxa"/>
          </w:tcPr>
          <w:p w14:paraId="70E478A2" w14:textId="677F7A8D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expérimenté(e) </w:t>
            </w:r>
          </w:p>
        </w:tc>
        <w:tc>
          <w:tcPr>
            <w:tcW w:w="4587" w:type="dxa"/>
          </w:tcPr>
          <w:p w14:paraId="07F4E281" w14:textId="208D7454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experienced</w:t>
            </w:r>
          </w:p>
        </w:tc>
        <w:tc>
          <w:tcPr>
            <w:tcW w:w="709" w:type="dxa"/>
            <w:vAlign w:val="center"/>
          </w:tcPr>
          <w:p w14:paraId="58A227E2" w14:textId="089F53A2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73E8FE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EC19E2C" w14:textId="23582C11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193</w:t>
            </w:r>
          </w:p>
        </w:tc>
        <w:tc>
          <w:tcPr>
            <w:tcW w:w="4259" w:type="dxa"/>
          </w:tcPr>
          <w:p w14:paraId="74DDD3D9" w14:textId="6DB46CB7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l’extrémisme (m) </w:t>
            </w:r>
          </w:p>
        </w:tc>
        <w:tc>
          <w:tcPr>
            <w:tcW w:w="4587" w:type="dxa"/>
          </w:tcPr>
          <w:p w14:paraId="7D15322D" w14:textId="3DBB9D2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extremism</w:t>
            </w:r>
          </w:p>
        </w:tc>
        <w:tc>
          <w:tcPr>
            <w:tcW w:w="709" w:type="dxa"/>
            <w:vAlign w:val="center"/>
          </w:tcPr>
          <w:p w14:paraId="3132DC6A" w14:textId="7F48B517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15DBCE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943F7E6" w14:textId="1D2A6A9C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194</w:t>
            </w:r>
          </w:p>
        </w:tc>
        <w:tc>
          <w:tcPr>
            <w:tcW w:w="4259" w:type="dxa"/>
          </w:tcPr>
          <w:p w14:paraId="6F8A1695" w14:textId="6188673C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se faire remarquer </w:t>
            </w:r>
          </w:p>
        </w:tc>
        <w:tc>
          <w:tcPr>
            <w:tcW w:w="4587" w:type="dxa"/>
          </w:tcPr>
          <w:p w14:paraId="1F913EC7" w14:textId="48ED5DF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get oneself noticed</w:t>
            </w:r>
          </w:p>
        </w:tc>
        <w:tc>
          <w:tcPr>
            <w:tcW w:w="709" w:type="dxa"/>
            <w:vAlign w:val="center"/>
          </w:tcPr>
          <w:p w14:paraId="22221A75" w14:textId="080E06E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10E42D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FF25CC1" w14:textId="5EDE0FB9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195</w:t>
            </w:r>
          </w:p>
        </w:tc>
        <w:tc>
          <w:tcPr>
            <w:tcW w:w="4259" w:type="dxa"/>
          </w:tcPr>
          <w:p w14:paraId="0FDD547F" w14:textId="553B69AF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haute direction </w:t>
            </w:r>
          </w:p>
        </w:tc>
        <w:tc>
          <w:tcPr>
            <w:tcW w:w="4587" w:type="dxa"/>
          </w:tcPr>
          <w:p w14:paraId="38FF53B2" w14:textId="63522FF2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upper management</w:t>
            </w:r>
          </w:p>
        </w:tc>
        <w:tc>
          <w:tcPr>
            <w:tcW w:w="709" w:type="dxa"/>
            <w:vAlign w:val="center"/>
          </w:tcPr>
          <w:p w14:paraId="363A990C" w14:textId="20079B5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086E71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2A1EDF5" w14:textId="53B69F3C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196</w:t>
            </w:r>
          </w:p>
        </w:tc>
        <w:tc>
          <w:tcPr>
            <w:tcW w:w="4259" w:type="dxa"/>
          </w:tcPr>
          <w:p w14:paraId="4932B229" w14:textId="63063ACB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hautement éduqué(e) </w:t>
            </w:r>
          </w:p>
        </w:tc>
        <w:tc>
          <w:tcPr>
            <w:tcW w:w="4587" w:type="dxa"/>
          </w:tcPr>
          <w:p w14:paraId="38E9A6F0" w14:textId="010A5C7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very well educated</w:t>
            </w:r>
          </w:p>
        </w:tc>
        <w:tc>
          <w:tcPr>
            <w:tcW w:w="709" w:type="dxa"/>
            <w:vAlign w:val="center"/>
          </w:tcPr>
          <w:p w14:paraId="76B60912" w14:textId="3BFC28D1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CB3163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D94CFAC" w14:textId="69E61D3A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197</w:t>
            </w:r>
          </w:p>
        </w:tc>
        <w:tc>
          <w:tcPr>
            <w:tcW w:w="4259" w:type="dxa"/>
          </w:tcPr>
          <w:p w14:paraId="40EFC251" w14:textId="0589BEC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homophobe </w:t>
            </w:r>
          </w:p>
        </w:tc>
        <w:tc>
          <w:tcPr>
            <w:tcW w:w="4587" w:type="dxa"/>
          </w:tcPr>
          <w:p w14:paraId="48FE662E" w14:textId="1067F28B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homophobic</w:t>
            </w:r>
          </w:p>
        </w:tc>
        <w:tc>
          <w:tcPr>
            <w:tcW w:w="709" w:type="dxa"/>
            <w:vAlign w:val="center"/>
          </w:tcPr>
          <w:p w14:paraId="62A2DADC" w14:textId="23AE1EF3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79A6FD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9A7EF85" w14:textId="254A04FD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198</w:t>
            </w:r>
          </w:p>
        </w:tc>
        <w:tc>
          <w:tcPr>
            <w:tcW w:w="4259" w:type="dxa"/>
          </w:tcPr>
          <w:p w14:paraId="0A9C7C4A" w14:textId="7ED08A34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illustrer </w:t>
            </w:r>
          </w:p>
        </w:tc>
        <w:tc>
          <w:tcPr>
            <w:tcW w:w="4587" w:type="dxa"/>
          </w:tcPr>
          <w:p w14:paraId="3058D47D" w14:textId="2152E74F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illustrate</w:t>
            </w:r>
          </w:p>
        </w:tc>
        <w:tc>
          <w:tcPr>
            <w:tcW w:w="709" w:type="dxa"/>
            <w:vAlign w:val="center"/>
          </w:tcPr>
          <w:p w14:paraId="5ADC7C53" w14:textId="5AD12A2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929B1B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0D843E0" w14:textId="52C1406B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199</w:t>
            </w:r>
          </w:p>
        </w:tc>
        <w:tc>
          <w:tcPr>
            <w:tcW w:w="4259" w:type="dxa"/>
          </w:tcPr>
          <w:p w14:paraId="13B0C357" w14:textId="0480757B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légitimation </w:t>
            </w:r>
          </w:p>
        </w:tc>
        <w:tc>
          <w:tcPr>
            <w:tcW w:w="4587" w:type="dxa"/>
          </w:tcPr>
          <w:p w14:paraId="7F42A7B5" w14:textId="4F279080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legitimisation</w:t>
            </w:r>
          </w:p>
        </w:tc>
        <w:tc>
          <w:tcPr>
            <w:tcW w:w="709" w:type="dxa"/>
            <w:vAlign w:val="center"/>
          </w:tcPr>
          <w:p w14:paraId="3B28D96B" w14:textId="425BB1D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B333284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FA3C7FC" w14:textId="3D495C0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200</w:t>
            </w:r>
          </w:p>
        </w:tc>
        <w:tc>
          <w:tcPr>
            <w:tcW w:w="4259" w:type="dxa"/>
          </w:tcPr>
          <w:p w14:paraId="193BCCAA" w14:textId="3BDF6DC5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maintenir </w:t>
            </w:r>
          </w:p>
        </w:tc>
        <w:tc>
          <w:tcPr>
            <w:tcW w:w="4587" w:type="dxa"/>
          </w:tcPr>
          <w:p w14:paraId="26275F7D" w14:textId="0582EE4B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maintain</w:t>
            </w:r>
          </w:p>
        </w:tc>
        <w:tc>
          <w:tcPr>
            <w:tcW w:w="709" w:type="dxa"/>
            <w:vAlign w:val="center"/>
          </w:tcPr>
          <w:p w14:paraId="4F870E0F" w14:textId="193FBD2E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D16047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9F2517D" w14:textId="0B0D5342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201</w:t>
            </w:r>
          </w:p>
        </w:tc>
        <w:tc>
          <w:tcPr>
            <w:tcW w:w="4259" w:type="dxa"/>
          </w:tcPr>
          <w:p w14:paraId="102D0D31" w14:textId="0AFC70EA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malgré </w:t>
            </w:r>
          </w:p>
        </w:tc>
        <w:tc>
          <w:tcPr>
            <w:tcW w:w="4587" w:type="dxa"/>
          </w:tcPr>
          <w:p w14:paraId="2B5FD00B" w14:textId="1184874B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despite</w:t>
            </w:r>
          </w:p>
        </w:tc>
        <w:tc>
          <w:tcPr>
            <w:tcW w:w="709" w:type="dxa"/>
            <w:vAlign w:val="center"/>
          </w:tcPr>
          <w:p w14:paraId="15BCF52A" w14:textId="50814A54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4FD348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17D1D08" w14:textId="313B7196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202</w:t>
            </w:r>
          </w:p>
        </w:tc>
        <w:tc>
          <w:tcPr>
            <w:tcW w:w="4259" w:type="dxa"/>
          </w:tcPr>
          <w:p w14:paraId="37CF753A" w14:textId="24470A4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un (une) marginalisé(e) </w:t>
            </w:r>
          </w:p>
        </w:tc>
        <w:tc>
          <w:tcPr>
            <w:tcW w:w="4587" w:type="dxa"/>
          </w:tcPr>
          <w:p w14:paraId="2CD10A30" w14:textId="546160CA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marginalised, excluded (person)</w:t>
            </w:r>
          </w:p>
        </w:tc>
        <w:tc>
          <w:tcPr>
            <w:tcW w:w="709" w:type="dxa"/>
            <w:vAlign w:val="center"/>
          </w:tcPr>
          <w:p w14:paraId="6A80A9C1" w14:textId="0D05C3F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B60E4E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E4E8F68" w14:textId="47D9E3D2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203</w:t>
            </w:r>
          </w:p>
        </w:tc>
        <w:tc>
          <w:tcPr>
            <w:tcW w:w="4259" w:type="dxa"/>
          </w:tcPr>
          <w:p w14:paraId="76E03AD5" w14:textId="36CB04EB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mettre l'accent sur </w:t>
            </w:r>
          </w:p>
        </w:tc>
        <w:tc>
          <w:tcPr>
            <w:tcW w:w="4587" w:type="dxa"/>
          </w:tcPr>
          <w:p w14:paraId="133DE41C" w14:textId="2588758D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stress</w:t>
            </w:r>
          </w:p>
        </w:tc>
        <w:tc>
          <w:tcPr>
            <w:tcW w:w="709" w:type="dxa"/>
            <w:vAlign w:val="center"/>
          </w:tcPr>
          <w:p w14:paraId="4864BAD9" w14:textId="0700E18F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936C990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83CF7DB" w14:textId="74B2B619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204</w:t>
            </w:r>
          </w:p>
        </w:tc>
        <w:tc>
          <w:tcPr>
            <w:tcW w:w="4259" w:type="dxa"/>
          </w:tcPr>
          <w:p w14:paraId="65FD65A5" w14:textId="7F127551" w:rsidR="00694079" w:rsidRPr="00DE6FE4" w:rsidRDefault="00694079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viser à </w:t>
            </w:r>
          </w:p>
        </w:tc>
        <w:tc>
          <w:tcPr>
            <w:tcW w:w="4587" w:type="dxa"/>
          </w:tcPr>
          <w:p w14:paraId="45316A05" w14:textId="022B8F21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aim to</w:t>
            </w:r>
          </w:p>
        </w:tc>
        <w:tc>
          <w:tcPr>
            <w:tcW w:w="709" w:type="dxa"/>
            <w:vAlign w:val="center"/>
          </w:tcPr>
          <w:p w14:paraId="13BD1E0E" w14:textId="17F6DE1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78621D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8E773E0" w14:textId="320C2BBE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205</w:t>
            </w:r>
          </w:p>
        </w:tc>
        <w:tc>
          <w:tcPr>
            <w:tcW w:w="4259" w:type="dxa"/>
          </w:tcPr>
          <w:p w14:paraId="12554519" w14:textId="5C1E8B46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la mondialisation </w:t>
            </w:r>
          </w:p>
        </w:tc>
        <w:tc>
          <w:tcPr>
            <w:tcW w:w="4587" w:type="dxa"/>
          </w:tcPr>
          <w:p w14:paraId="6C48990F" w14:textId="1AD1F5AB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globalisation</w:t>
            </w:r>
          </w:p>
        </w:tc>
        <w:tc>
          <w:tcPr>
            <w:tcW w:w="709" w:type="dxa"/>
            <w:vAlign w:val="center"/>
          </w:tcPr>
          <w:p w14:paraId="3824D181" w14:textId="02AFEC62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1914AE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83BA2DE" w14:textId="2EE78396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206</w:t>
            </w:r>
          </w:p>
        </w:tc>
        <w:tc>
          <w:tcPr>
            <w:tcW w:w="4259" w:type="dxa"/>
          </w:tcPr>
          <w:p w14:paraId="12E3D9C5" w14:textId="03CA678F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  <w:lang w:val="fr-FR"/>
              </w:rPr>
              <w:t>le mouvement des droits civiques</w:t>
            </w:r>
          </w:p>
        </w:tc>
        <w:tc>
          <w:tcPr>
            <w:tcW w:w="4587" w:type="dxa"/>
          </w:tcPr>
          <w:p w14:paraId="4A261A1B" w14:textId="06F3828A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  <w:lang w:val="fr-FR"/>
              </w:rPr>
              <w:t>civil rights movement</w:t>
            </w:r>
          </w:p>
        </w:tc>
        <w:tc>
          <w:tcPr>
            <w:tcW w:w="709" w:type="dxa"/>
            <w:vAlign w:val="center"/>
          </w:tcPr>
          <w:p w14:paraId="32C458D9" w14:textId="47D4199D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E89A2E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AC359CD" w14:textId="379AC714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207</w:t>
            </w:r>
          </w:p>
        </w:tc>
        <w:tc>
          <w:tcPr>
            <w:tcW w:w="4259" w:type="dxa"/>
          </w:tcPr>
          <w:p w14:paraId="2358D0AF" w14:textId="46E39457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notamment </w:t>
            </w:r>
          </w:p>
        </w:tc>
        <w:tc>
          <w:tcPr>
            <w:tcW w:w="4587" w:type="dxa"/>
          </w:tcPr>
          <w:p w14:paraId="214AA0CB" w14:textId="23BEADE4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notably</w:t>
            </w:r>
          </w:p>
        </w:tc>
        <w:tc>
          <w:tcPr>
            <w:tcW w:w="709" w:type="dxa"/>
            <w:vAlign w:val="center"/>
          </w:tcPr>
          <w:p w14:paraId="47074FB5" w14:textId="612A877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54BE10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76C6D38" w14:textId="3776BC82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208</w:t>
            </w:r>
          </w:p>
        </w:tc>
        <w:tc>
          <w:tcPr>
            <w:tcW w:w="4259" w:type="dxa"/>
          </w:tcPr>
          <w:p w14:paraId="55A6DAB4" w14:textId="6521C6F6" w:rsidR="00694079" w:rsidRPr="00DE6FE4" w:rsidRDefault="00694079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ouvert(e) d'esprit </w:t>
            </w:r>
          </w:p>
        </w:tc>
        <w:tc>
          <w:tcPr>
            <w:tcW w:w="4587" w:type="dxa"/>
          </w:tcPr>
          <w:p w14:paraId="7D2111AA" w14:textId="5BDAC1FA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open-minded</w:t>
            </w:r>
          </w:p>
        </w:tc>
        <w:tc>
          <w:tcPr>
            <w:tcW w:w="709" w:type="dxa"/>
            <w:vAlign w:val="center"/>
          </w:tcPr>
          <w:p w14:paraId="78AFA4A2" w14:textId="42224325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D5F6657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18DC8DA" w14:textId="1D4D8634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209</w:t>
            </w:r>
          </w:p>
        </w:tc>
        <w:tc>
          <w:tcPr>
            <w:tcW w:w="4259" w:type="dxa"/>
          </w:tcPr>
          <w:p w14:paraId="075F1BE1" w14:textId="7250824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parcourir </w:t>
            </w:r>
          </w:p>
        </w:tc>
        <w:tc>
          <w:tcPr>
            <w:tcW w:w="4587" w:type="dxa"/>
          </w:tcPr>
          <w:p w14:paraId="66BD418E" w14:textId="15A23A81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cover</w:t>
            </w:r>
          </w:p>
        </w:tc>
        <w:tc>
          <w:tcPr>
            <w:tcW w:w="709" w:type="dxa"/>
            <w:vAlign w:val="center"/>
          </w:tcPr>
          <w:p w14:paraId="0588D4FB" w14:textId="08361197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ADBE6B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47CC29AD" w14:textId="5FF2FF39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210</w:t>
            </w:r>
          </w:p>
        </w:tc>
        <w:tc>
          <w:tcPr>
            <w:tcW w:w="4259" w:type="dxa"/>
          </w:tcPr>
          <w:p w14:paraId="7E67C024" w14:textId="0BAB2B9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préconiser </w:t>
            </w:r>
          </w:p>
        </w:tc>
        <w:tc>
          <w:tcPr>
            <w:tcW w:w="4587" w:type="dxa"/>
          </w:tcPr>
          <w:p w14:paraId="6D4318C4" w14:textId="40B36F8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advocate, recommend</w:t>
            </w:r>
          </w:p>
        </w:tc>
        <w:tc>
          <w:tcPr>
            <w:tcW w:w="709" w:type="dxa"/>
            <w:vAlign w:val="center"/>
          </w:tcPr>
          <w:p w14:paraId="421A026D" w14:textId="7D4F22B2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91E3F8F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C3CE951" w14:textId="15D73D16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211</w:t>
            </w:r>
          </w:p>
        </w:tc>
        <w:tc>
          <w:tcPr>
            <w:tcW w:w="4259" w:type="dxa"/>
          </w:tcPr>
          <w:p w14:paraId="37CF87E4" w14:textId="3ECA9909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préserver </w:t>
            </w:r>
          </w:p>
        </w:tc>
        <w:tc>
          <w:tcPr>
            <w:tcW w:w="4587" w:type="dxa"/>
          </w:tcPr>
          <w:p w14:paraId="2F9D09E6" w14:textId="7D5DC5EF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preserve, maintain</w:t>
            </w:r>
          </w:p>
        </w:tc>
        <w:tc>
          <w:tcPr>
            <w:tcW w:w="709" w:type="dxa"/>
            <w:vAlign w:val="center"/>
          </w:tcPr>
          <w:p w14:paraId="36918EC0" w14:textId="48CDAF9F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09E62A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E71385A" w14:textId="030A9A4A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212</w:t>
            </w:r>
          </w:p>
        </w:tc>
        <w:tc>
          <w:tcPr>
            <w:tcW w:w="4259" w:type="dxa"/>
          </w:tcPr>
          <w:p w14:paraId="388BC889" w14:textId="117F4F99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b/>
                <w:sz w:val="22"/>
                <w:szCs w:val="22"/>
              </w:rPr>
              <w:t xml:space="preserve">se </w:t>
            </w:r>
            <w:r w:rsidRPr="00DE6FE4">
              <w:rPr>
                <w:rFonts w:eastAsiaTheme="minorHAnsi"/>
                <w:sz w:val="22"/>
                <w:szCs w:val="22"/>
              </w:rPr>
              <w:t xml:space="preserve">réaliser </w:t>
            </w:r>
          </w:p>
        </w:tc>
        <w:tc>
          <w:tcPr>
            <w:tcW w:w="4587" w:type="dxa"/>
          </w:tcPr>
          <w:p w14:paraId="65990290" w14:textId="5C1D581A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happen, become real</w:t>
            </w:r>
          </w:p>
        </w:tc>
        <w:tc>
          <w:tcPr>
            <w:tcW w:w="709" w:type="dxa"/>
            <w:vAlign w:val="center"/>
          </w:tcPr>
          <w:p w14:paraId="3A044380" w14:textId="4E2F2E28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6D2AF13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3B39C6F" w14:textId="40BDD8B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213</w:t>
            </w:r>
          </w:p>
        </w:tc>
        <w:tc>
          <w:tcPr>
            <w:tcW w:w="4259" w:type="dxa"/>
          </w:tcPr>
          <w:p w14:paraId="3C850E8A" w14:textId="6CC9CE23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rejeter </w:t>
            </w:r>
          </w:p>
        </w:tc>
        <w:tc>
          <w:tcPr>
            <w:tcW w:w="4587" w:type="dxa"/>
          </w:tcPr>
          <w:p w14:paraId="578B9128" w14:textId="14F5F5C0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reject</w:t>
            </w:r>
          </w:p>
        </w:tc>
        <w:tc>
          <w:tcPr>
            <w:tcW w:w="709" w:type="dxa"/>
            <w:vAlign w:val="center"/>
          </w:tcPr>
          <w:p w14:paraId="204CA13F" w14:textId="32F01E0E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8C76E4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2E7C076" w14:textId="67188696" w:rsidR="00694079" w:rsidRPr="00DE6FE4" w:rsidRDefault="00694079" w:rsidP="00694079">
            <w:pPr>
              <w:rPr>
                <w:rFonts w:eastAsiaTheme="minorHAnsi"/>
                <w:sz w:val="22"/>
                <w:szCs w:val="22"/>
              </w:rPr>
            </w:pPr>
            <w:r w:rsidRPr="00DE6FE4">
              <w:rPr>
                <w:rFonts w:eastAsiaTheme="minorHAnsi"/>
                <w:sz w:val="22"/>
                <w:szCs w:val="22"/>
              </w:rPr>
              <w:t>214</w:t>
            </w:r>
          </w:p>
        </w:tc>
        <w:tc>
          <w:tcPr>
            <w:tcW w:w="4259" w:type="dxa"/>
          </w:tcPr>
          <w:p w14:paraId="6FCF6600" w14:textId="3AE182EB" w:rsidR="00694079" w:rsidRPr="00DE6FE4" w:rsidRDefault="00694079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le rôle clé </w:t>
            </w:r>
          </w:p>
        </w:tc>
        <w:tc>
          <w:tcPr>
            <w:tcW w:w="4587" w:type="dxa"/>
          </w:tcPr>
          <w:p w14:paraId="028906DD" w14:textId="786845BD" w:rsidR="00694079" w:rsidRPr="00DE6FE4" w:rsidRDefault="00694079" w:rsidP="00694079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key role</w:t>
            </w:r>
          </w:p>
        </w:tc>
        <w:tc>
          <w:tcPr>
            <w:tcW w:w="709" w:type="dxa"/>
            <w:vAlign w:val="center"/>
          </w:tcPr>
          <w:p w14:paraId="5DD8FF4F" w14:textId="67A604F1" w:rsidR="00694079" w:rsidRPr="00DE6FE4" w:rsidRDefault="00694079" w:rsidP="00694079">
            <w:pPr>
              <w:rPr>
                <w:sz w:val="22"/>
                <w:szCs w:val="22"/>
                <w:lang w:val="fr-FR"/>
              </w:rPr>
            </w:pPr>
          </w:p>
        </w:tc>
      </w:tr>
      <w:tr w:rsidR="00694079" w:rsidRPr="00DE6FE4" w14:paraId="50AC329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A8737A4" w14:textId="2DF9EA80" w:rsidR="00694079" w:rsidRPr="00DE6FE4" w:rsidRDefault="00694079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  <w:lang w:val="fr-FR"/>
              </w:rPr>
              <w:t>215</w:t>
            </w:r>
          </w:p>
        </w:tc>
        <w:tc>
          <w:tcPr>
            <w:tcW w:w="4259" w:type="dxa"/>
          </w:tcPr>
          <w:p w14:paraId="306E8424" w14:textId="534851BB" w:rsidR="00694079" w:rsidRPr="00DE6FE4" w:rsidRDefault="00694079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sz w:val="22"/>
                <w:szCs w:val="22"/>
              </w:rPr>
              <w:t xml:space="preserve">scolariser </w:t>
            </w:r>
          </w:p>
        </w:tc>
        <w:tc>
          <w:tcPr>
            <w:tcW w:w="4587" w:type="dxa"/>
          </w:tcPr>
          <w:p w14:paraId="1AD032C5" w14:textId="18744655" w:rsidR="00694079" w:rsidRPr="00DE6FE4" w:rsidRDefault="00694079" w:rsidP="00694079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rFonts w:eastAsiaTheme="minorHAnsi"/>
                <w:i/>
                <w:sz w:val="22"/>
                <w:szCs w:val="22"/>
              </w:rPr>
              <w:t>to educate</w:t>
            </w:r>
          </w:p>
        </w:tc>
        <w:tc>
          <w:tcPr>
            <w:tcW w:w="709" w:type="dxa"/>
            <w:vAlign w:val="center"/>
          </w:tcPr>
          <w:p w14:paraId="4038734D" w14:textId="48DBA947" w:rsidR="00694079" w:rsidRPr="00DE6FE4" w:rsidRDefault="00694079" w:rsidP="00694079">
            <w:pPr>
              <w:rPr>
                <w:sz w:val="22"/>
                <w:szCs w:val="22"/>
                <w:lang w:val="fr-FR"/>
              </w:rPr>
            </w:pPr>
          </w:p>
        </w:tc>
      </w:tr>
      <w:tr w:rsidR="00694079" w:rsidRPr="00DE6FE4" w14:paraId="1AED6DB5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3D61EFBA" w14:textId="19B970E1" w:rsidR="00694079" w:rsidRPr="00DE6FE4" w:rsidRDefault="00694079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713696D2" w14:textId="4D50DB93" w:rsidR="00694079" w:rsidRPr="00DE6FE4" w:rsidRDefault="00694079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5644F7D7" w14:textId="206B3EB1" w:rsidR="00694079" w:rsidRPr="00DE6FE4" w:rsidRDefault="00694079" w:rsidP="0069407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EE4CF32" w14:textId="251D0CC5" w:rsidR="00694079" w:rsidRPr="00DE6FE4" w:rsidRDefault="00694079" w:rsidP="00694079">
            <w:pPr>
              <w:rPr>
                <w:sz w:val="22"/>
                <w:szCs w:val="22"/>
                <w:lang w:val="fr-FR"/>
              </w:rPr>
            </w:pPr>
          </w:p>
        </w:tc>
      </w:tr>
      <w:tr w:rsidR="00694079" w:rsidRPr="00DE6FE4" w14:paraId="664AA9E2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46D2CC6" w14:textId="35895BDF" w:rsidR="00694079" w:rsidRPr="00DE6FE4" w:rsidRDefault="00694079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3B5B576F" w14:textId="101F8FB8" w:rsidR="00694079" w:rsidRPr="00DE6FE4" w:rsidRDefault="00694079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3A361D4F" w14:textId="5773CA2A" w:rsidR="00694079" w:rsidRPr="00DE6FE4" w:rsidRDefault="00694079" w:rsidP="00694079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90F2D53" w14:textId="7FB61A61" w:rsidR="00694079" w:rsidRPr="00DE6FE4" w:rsidRDefault="00694079" w:rsidP="00694079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3F64A45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279A0D0" w14:textId="77777777" w:rsidR="00BE0D66" w:rsidRPr="00DE6FE4" w:rsidRDefault="00BE0D66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0F1B00FD" w14:textId="77777777" w:rsidR="00BE0D66" w:rsidRPr="00DE6FE4" w:rsidRDefault="00BE0D66" w:rsidP="00694079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1A01B0F2" w14:textId="77777777" w:rsidR="00BE0D66" w:rsidRPr="00DE6FE4" w:rsidRDefault="00BE0D66" w:rsidP="00694079">
            <w:pPr>
              <w:rPr>
                <w:rFonts w:eastAsiaTheme="minorHAnsi"/>
                <w:i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DEE05E3" w14:textId="77777777" w:rsidR="00BE0D66" w:rsidRPr="00DE6FE4" w:rsidRDefault="00BE0D66" w:rsidP="00694079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756E0CCA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A39DC10" w14:textId="3D132633" w:rsidR="00BE0D66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78BC2B59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65D7F7DB" w14:textId="77777777" w:rsidR="00BE0D66" w:rsidRPr="00DE6FE4" w:rsidRDefault="00BE0D66" w:rsidP="00BE0D66">
            <w:pPr>
              <w:rPr>
                <w:rFonts w:eastAsiaTheme="minorHAnsi"/>
                <w:i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4C7695" w14:textId="239C4516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75F53C5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2F57AE6" w14:textId="1779384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2E78BDEB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691ABD94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1E7D578" w14:textId="34074F4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6AF1122D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71F15C74" w14:textId="70EC08E0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5374BAC9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402E998B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56C5523F" w14:textId="25816AD4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0B9D133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9C01BBC" w14:textId="77D81DDD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09F4E912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139E0EFD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1B1C346" w14:textId="6CA7AE5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58AA228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235C8704" w14:textId="3612F173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2FB47B25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39E51A5A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530B55B" w14:textId="4D439E0B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512E59FC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FF3B5C9" w14:textId="46EFF4D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1391A123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54DF6945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9D666B1" w14:textId="54DD4013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5A1D0A98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5C645E6" w14:textId="36577EAC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22743D15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60580EC4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D3B61A0" w14:textId="555844E2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083D2B7F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566C8003" w14:textId="5598694E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1B77DE64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609B5A00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2D88A44" w14:textId="0A075018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203EC02B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68D89602" w14:textId="1E8BFA9F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57FFB86C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0852DE14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E1E6CBF" w14:textId="3219B044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1021FA29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00726D7C" w14:textId="443D60AB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40DEDF93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4133E6B7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F26D763" w14:textId="5D84A1BB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BE0D66" w:rsidRPr="00DE6FE4" w14:paraId="1EEAEE54" w14:textId="77777777" w:rsidTr="00182904">
        <w:trPr>
          <w:cantSplit/>
          <w:trHeight w:val="386"/>
        </w:trPr>
        <w:tc>
          <w:tcPr>
            <w:tcW w:w="638" w:type="dxa"/>
            <w:vAlign w:val="center"/>
          </w:tcPr>
          <w:p w14:paraId="19611ECB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259" w:type="dxa"/>
          </w:tcPr>
          <w:p w14:paraId="3DE70839" w14:textId="77777777" w:rsidR="00BE0D66" w:rsidRPr="00DE6FE4" w:rsidRDefault="00BE0D66" w:rsidP="00BE0D66">
            <w:pPr>
              <w:rPr>
                <w:rFonts w:eastAsiaTheme="minorHAnsi"/>
                <w:sz w:val="22"/>
                <w:szCs w:val="22"/>
                <w:lang w:val="fr-FR"/>
              </w:rPr>
            </w:pPr>
          </w:p>
        </w:tc>
        <w:tc>
          <w:tcPr>
            <w:tcW w:w="4587" w:type="dxa"/>
          </w:tcPr>
          <w:p w14:paraId="63333692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EC1767A" w14:textId="77777777" w:rsidR="00BE0D66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</w:tbl>
    <w:p w14:paraId="31AA4636" w14:textId="77777777" w:rsidR="00BE0D66" w:rsidRDefault="00BE0D66" w:rsidP="000825A9">
      <w:pPr>
        <w:rPr>
          <w:rFonts w:ascii="Verdana" w:hAnsi="Verdana"/>
          <w:b/>
          <w:lang w:val="fr-FR"/>
        </w:rPr>
      </w:pPr>
    </w:p>
    <w:p w14:paraId="351F39D6" w14:textId="1BCA6E21" w:rsidR="00694079" w:rsidRPr="00DE6FE4" w:rsidRDefault="006330A4" w:rsidP="000825A9">
      <w:pPr>
        <w:rPr>
          <w:rFonts w:ascii="Verdana" w:hAnsi="Verdana"/>
          <w:b/>
          <w:lang w:val="fr-FR"/>
        </w:rPr>
      </w:pPr>
      <w:r w:rsidRPr="00DE6FE4">
        <w:rPr>
          <w:rFonts w:ascii="Verdana" w:hAnsi="Verdana"/>
          <w:b/>
          <w:lang w:val="fr-FR"/>
        </w:rPr>
        <w:lastRenderedPageBreak/>
        <w:t>Quelle vie pour les marginalisés ?</w:t>
      </w:r>
    </w:p>
    <w:p w14:paraId="1FAC3351" w14:textId="77777777" w:rsidR="000825A9" w:rsidRPr="00DE6FE4" w:rsidRDefault="000825A9" w:rsidP="000825A9">
      <w:pPr>
        <w:rPr>
          <w:rFonts w:ascii="Verdana" w:hAnsi="Verdana"/>
          <w:b/>
          <w:sz w:val="22"/>
          <w:szCs w:val="22"/>
          <w:lang w:val="fr-FR"/>
        </w:rPr>
      </w:pPr>
    </w:p>
    <w:tbl>
      <w:tblPr>
        <w:tblW w:w="1038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6"/>
        <w:gridCol w:w="10"/>
        <w:gridCol w:w="4394"/>
        <w:gridCol w:w="5103"/>
        <w:gridCol w:w="190"/>
      </w:tblGrid>
      <w:tr w:rsidR="000825A9" w:rsidRPr="00DE6FE4" w14:paraId="28159008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73C19250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04" w:type="dxa"/>
            <w:gridSpan w:val="2"/>
          </w:tcPr>
          <w:p w14:paraId="641706BD" w14:textId="1BE845B6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</w:rPr>
              <w:t>pauvre</w:t>
            </w:r>
          </w:p>
        </w:tc>
        <w:tc>
          <w:tcPr>
            <w:tcW w:w="5103" w:type="dxa"/>
          </w:tcPr>
          <w:p w14:paraId="626A6E47" w14:textId="4B5DA7CE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</w:rPr>
              <w:t>poor</w:t>
            </w:r>
          </w:p>
        </w:tc>
      </w:tr>
      <w:tr w:rsidR="000825A9" w:rsidRPr="00DE6FE4" w14:paraId="40BCBCCE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5E434E82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404" w:type="dxa"/>
            <w:gridSpan w:val="2"/>
          </w:tcPr>
          <w:p w14:paraId="5727B5A1" w14:textId="645EF0A9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misère</w:t>
            </w:r>
          </w:p>
        </w:tc>
        <w:tc>
          <w:tcPr>
            <w:tcW w:w="5103" w:type="dxa"/>
          </w:tcPr>
          <w:p w14:paraId="296FCA9D" w14:textId="467A7644" w:rsidR="000825A9" w:rsidRPr="00DE6FE4" w:rsidRDefault="000825A9" w:rsidP="000825A9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poverty</w:t>
            </w:r>
          </w:p>
        </w:tc>
      </w:tr>
      <w:tr w:rsidR="000825A9" w:rsidRPr="00DE6FE4" w14:paraId="1FF362B0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23A40786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404" w:type="dxa"/>
            <w:gridSpan w:val="2"/>
          </w:tcPr>
          <w:p w14:paraId="66C16D9A" w14:textId="63B8C480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exclu</w:t>
            </w:r>
          </w:p>
        </w:tc>
        <w:tc>
          <w:tcPr>
            <w:tcW w:w="5103" w:type="dxa"/>
          </w:tcPr>
          <w:p w14:paraId="2596A98E" w14:textId="2848208E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excluded</w:t>
            </w:r>
          </w:p>
        </w:tc>
      </w:tr>
      <w:tr w:rsidR="000825A9" w:rsidRPr="00DE6FE4" w14:paraId="13A99DAE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571DB2F5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404" w:type="dxa"/>
            <w:gridSpan w:val="2"/>
          </w:tcPr>
          <w:p w14:paraId="2967439C" w14:textId="443AABD8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appauvrir</w:t>
            </w:r>
          </w:p>
        </w:tc>
        <w:tc>
          <w:tcPr>
            <w:tcW w:w="5103" w:type="dxa"/>
          </w:tcPr>
          <w:p w14:paraId="79999302" w14:textId="27564CAF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impoverish</w:t>
            </w:r>
          </w:p>
        </w:tc>
      </w:tr>
      <w:tr w:rsidR="000825A9" w:rsidRPr="00DE6FE4" w14:paraId="10097990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6D12C9B1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404" w:type="dxa"/>
            <w:gridSpan w:val="2"/>
          </w:tcPr>
          <w:p w14:paraId="04D06EF6" w14:textId="1066198C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chômage</w:t>
            </w:r>
          </w:p>
        </w:tc>
        <w:tc>
          <w:tcPr>
            <w:tcW w:w="5103" w:type="dxa"/>
          </w:tcPr>
          <w:p w14:paraId="4B3D76F5" w14:textId="5F2CFBE0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unemployment</w:t>
            </w:r>
          </w:p>
        </w:tc>
      </w:tr>
      <w:tr w:rsidR="000825A9" w:rsidRPr="00DE6FE4" w14:paraId="3E7902CF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568933A5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404" w:type="dxa"/>
            <w:gridSpan w:val="2"/>
          </w:tcPr>
          <w:p w14:paraId="688F32D5" w14:textId="174B156D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demandeur d’emploi</w:t>
            </w:r>
          </w:p>
        </w:tc>
        <w:tc>
          <w:tcPr>
            <w:tcW w:w="5103" w:type="dxa"/>
          </w:tcPr>
          <w:p w14:paraId="589DF2D0" w14:textId="28D65C06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job-seeker</w:t>
            </w:r>
          </w:p>
        </w:tc>
      </w:tr>
      <w:tr w:rsidR="000825A9" w:rsidRPr="00DE6FE4" w14:paraId="467C175C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436D9298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404" w:type="dxa"/>
            <w:gridSpan w:val="2"/>
          </w:tcPr>
          <w:p w14:paraId="5D9DB16D" w14:textId="6B657FEC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toucher une allocation</w:t>
            </w:r>
          </w:p>
        </w:tc>
        <w:tc>
          <w:tcPr>
            <w:tcW w:w="5103" w:type="dxa"/>
          </w:tcPr>
          <w:p w14:paraId="05AC8522" w14:textId="2B57D0B2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receive a benefit</w:t>
            </w:r>
          </w:p>
        </w:tc>
      </w:tr>
      <w:tr w:rsidR="000825A9" w:rsidRPr="00DE6FE4" w14:paraId="1BE3B9D8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2198EC21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404" w:type="dxa"/>
            <w:gridSpan w:val="2"/>
          </w:tcPr>
          <w:p w14:paraId="02A78150" w14:textId="60ABDE03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l’indifférence (f)</w:t>
            </w:r>
          </w:p>
        </w:tc>
        <w:tc>
          <w:tcPr>
            <w:tcW w:w="5103" w:type="dxa"/>
          </w:tcPr>
          <w:p w14:paraId="6F188CF0" w14:textId="5501BC2C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indifference</w:t>
            </w:r>
          </w:p>
        </w:tc>
      </w:tr>
      <w:tr w:rsidR="000825A9" w:rsidRPr="00DE6FE4" w14:paraId="3172BCF7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0A5D582E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404" w:type="dxa"/>
            <w:gridSpan w:val="2"/>
          </w:tcPr>
          <w:p w14:paraId="3A0CA5D7" w14:textId="224A09DD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apporter des soins</w:t>
            </w:r>
          </w:p>
        </w:tc>
        <w:tc>
          <w:tcPr>
            <w:tcW w:w="5103" w:type="dxa"/>
          </w:tcPr>
          <w:p w14:paraId="12430DBD" w14:textId="16D9C324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care for</w:t>
            </w:r>
          </w:p>
        </w:tc>
      </w:tr>
      <w:tr w:rsidR="000825A9" w:rsidRPr="00DE6FE4" w14:paraId="27910993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19C81724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404" w:type="dxa"/>
            <w:gridSpan w:val="2"/>
          </w:tcPr>
          <w:p w14:paraId="2C2C7787" w14:textId="52E29002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chaleur humaine</w:t>
            </w:r>
          </w:p>
        </w:tc>
        <w:tc>
          <w:tcPr>
            <w:tcW w:w="5103" w:type="dxa"/>
          </w:tcPr>
          <w:p w14:paraId="40F23967" w14:textId="2B58C37F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human warmth</w:t>
            </w:r>
          </w:p>
        </w:tc>
      </w:tr>
      <w:tr w:rsidR="000825A9" w:rsidRPr="00DE6FE4" w14:paraId="461F904D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02290820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404" w:type="dxa"/>
            <w:gridSpan w:val="2"/>
          </w:tcPr>
          <w:p w14:paraId="7B295E2E" w14:textId="3AC76F2E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vivre dans la misère</w:t>
            </w:r>
          </w:p>
        </w:tc>
        <w:tc>
          <w:tcPr>
            <w:tcW w:w="5103" w:type="dxa"/>
          </w:tcPr>
          <w:p w14:paraId="7D0F1182" w14:textId="12B50F4A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live in poverty</w:t>
            </w:r>
          </w:p>
        </w:tc>
      </w:tr>
      <w:tr w:rsidR="000825A9" w:rsidRPr="00DE6FE4" w14:paraId="67205A55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43EFBF5A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404" w:type="dxa"/>
            <w:gridSpan w:val="2"/>
          </w:tcPr>
          <w:p w14:paraId="3354FE59" w14:textId="47183498" w:rsidR="000825A9" w:rsidRPr="00DE6FE4" w:rsidRDefault="000825A9" w:rsidP="000825A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santé</w:t>
            </w:r>
          </w:p>
        </w:tc>
        <w:tc>
          <w:tcPr>
            <w:tcW w:w="5103" w:type="dxa"/>
          </w:tcPr>
          <w:p w14:paraId="5EAE7DE3" w14:textId="3A9F40E7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health</w:t>
            </w:r>
          </w:p>
        </w:tc>
      </w:tr>
      <w:tr w:rsidR="000825A9" w:rsidRPr="00DE6FE4" w14:paraId="42B4971A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5F366C28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404" w:type="dxa"/>
            <w:gridSpan w:val="2"/>
          </w:tcPr>
          <w:p w14:paraId="45E02F58" w14:textId="15A89712" w:rsidR="000825A9" w:rsidRPr="00DE6FE4" w:rsidRDefault="000825A9" w:rsidP="000825A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être dans le besoin</w:t>
            </w:r>
          </w:p>
        </w:tc>
        <w:tc>
          <w:tcPr>
            <w:tcW w:w="5103" w:type="dxa"/>
          </w:tcPr>
          <w:p w14:paraId="448523A0" w14:textId="6922656E" w:rsidR="000825A9" w:rsidRPr="00DE6FE4" w:rsidRDefault="00B41DD8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</w:t>
            </w:r>
            <w:r w:rsidR="00AF0CF8" w:rsidRPr="00DE6FE4">
              <w:rPr>
                <w:i/>
                <w:sz w:val="22"/>
                <w:szCs w:val="22"/>
              </w:rPr>
              <w:t xml:space="preserve">o </w:t>
            </w:r>
            <w:r w:rsidR="000825A9" w:rsidRPr="00DE6FE4">
              <w:rPr>
                <w:i/>
                <w:sz w:val="22"/>
                <w:szCs w:val="22"/>
              </w:rPr>
              <w:t>be in need</w:t>
            </w:r>
          </w:p>
        </w:tc>
      </w:tr>
      <w:tr w:rsidR="000825A9" w:rsidRPr="00DE6FE4" w14:paraId="6DCB6D20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2515A274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404" w:type="dxa"/>
            <w:gridSpan w:val="2"/>
          </w:tcPr>
          <w:p w14:paraId="4A060618" w14:textId="09C54931" w:rsidR="000825A9" w:rsidRPr="00DE6FE4" w:rsidRDefault="000825A9" w:rsidP="000825A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la souffrance</w:t>
            </w:r>
          </w:p>
        </w:tc>
        <w:tc>
          <w:tcPr>
            <w:tcW w:w="5103" w:type="dxa"/>
          </w:tcPr>
          <w:p w14:paraId="6424AB45" w14:textId="4FFB1BED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suffering</w:t>
            </w:r>
          </w:p>
        </w:tc>
      </w:tr>
      <w:tr w:rsidR="000825A9" w:rsidRPr="00DE6FE4" w14:paraId="5A7EFD03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30265684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404" w:type="dxa"/>
            <w:gridSpan w:val="2"/>
          </w:tcPr>
          <w:p w14:paraId="49D1E363" w14:textId="3ACB44A8" w:rsidR="000825A9" w:rsidRPr="00DE6FE4" w:rsidRDefault="000825A9" w:rsidP="000825A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caritatif</w:t>
            </w:r>
          </w:p>
        </w:tc>
        <w:tc>
          <w:tcPr>
            <w:tcW w:w="5103" w:type="dxa"/>
          </w:tcPr>
          <w:p w14:paraId="140D3A37" w14:textId="04BBF35F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charitable</w:t>
            </w:r>
          </w:p>
        </w:tc>
      </w:tr>
      <w:tr w:rsidR="000825A9" w:rsidRPr="00DE6FE4" w14:paraId="27AD5A1C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54BD3C4C" w14:textId="77777777" w:rsidR="000825A9" w:rsidRPr="00DE6FE4" w:rsidRDefault="000825A9" w:rsidP="000825A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404" w:type="dxa"/>
            <w:gridSpan w:val="2"/>
          </w:tcPr>
          <w:p w14:paraId="0F27C373" w14:textId="26DF19A1" w:rsidR="000825A9" w:rsidRPr="00DE6FE4" w:rsidRDefault="000825A9" w:rsidP="000825A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la faim</w:t>
            </w:r>
          </w:p>
        </w:tc>
        <w:tc>
          <w:tcPr>
            <w:tcW w:w="5103" w:type="dxa"/>
          </w:tcPr>
          <w:p w14:paraId="0381DAA3" w14:textId="0F0F7111" w:rsidR="000825A9" w:rsidRPr="00DE6FE4" w:rsidRDefault="000825A9" w:rsidP="000825A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hunger</w:t>
            </w:r>
          </w:p>
        </w:tc>
      </w:tr>
      <w:tr w:rsidR="00DA278A" w:rsidRPr="00DE6FE4" w14:paraId="06655E9C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4066B52B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404" w:type="dxa"/>
            <w:gridSpan w:val="2"/>
          </w:tcPr>
          <w:p w14:paraId="3F902522" w14:textId="1C745403" w:rsidR="00DA278A" w:rsidRPr="00DE6FE4" w:rsidRDefault="00DA278A" w:rsidP="00DA278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à/dans la rue</w:t>
            </w:r>
          </w:p>
        </w:tc>
        <w:tc>
          <w:tcPr>
            <w:tcW w:w="5103" w:type="dxa"/>
          </w:tcPr>
          <w:p w14:paraId="17ED51BC" w14:textId="4AB30E25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on the street</w:t>
            </w:r>
          </w:p>
        </w:tc>
      </w:tr>
      <w:tr w:rsidR="00DA278A" w:rsidRPr="00DE6FE4" w14:paraId="5036C00A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79EB3AD2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404" w:type="dxa"/>
            <w:gridSpan w:val="2"/>
          </w:tcPr>
          <w:p w14:paraId="503C7450" w14:textId="79A2628B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ZUP (Zone à Urbaniser en Priorité)</w:t>
            </w:r>
          </w:p>
        </w:tc>
        <w:tc>
          <w:tcPr>
            <w:tcW w:w="5103" w:type="dxa"/>
          </w:tcPr>
          <w:p w14:paraId="3A46FBCD" w14:textId="78DA47C7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emergency development area of a city</w:t>
            </w:r>
          </w:p>
        </w:tc>
      </w:tr>
      <w:tr w:rsidR="00DA278A" w:rsidRPr="00DE6FE4" w14:paraId="062103BE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5F720DEE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404" w:type="dxa"/>
            <w:gridSpan w:val="2"/>
          </w:tcPr>
          <w:p w14:paraId="358D5C8C" w14:textId="5514A093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l’appauvrissement (m)</w:t>
            </w:r>
          </w:p>
        </w:tc>
        <w:tc>
          <w:tcPr>
            <w:tcW w:w="5103" w:type="dxa"/>
          </w:tcPr>
          <w:p w14:paraId="0B242EB8" w14:textId="0B319C6F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impoverishment</w:t>
            </w:r>
          </w:p>
        </w:tc>
      </w:tr>
      <w:tr w:rsidR="00DA278A" w:rsidRPr="00DE6FE4" w14:paraId="5A3A952C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3B993AA9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404" w:type="dxa"/>
            <w:gridSpan w:val="2"/>
          </w:tcPr>
          <w:p w14:paraId="006C2670" w14:textId="1BB0DCBF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système sanitaire</w:t>
            </w:r>
          </w:p>
        </w:tc>
        <w:tc>
          <w:tcPr>
            <w:tcW w:w="5103" w:type="dxa"/>
          </w:tcPr>
          <w:p w14:paraId="500B3D46" w14:textId="0F3B1ABF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health system</w:t>
            </w:r>
          </w:p>
        </w:tc>
      </w:tr>
      <w:tr w:rsidR="00DA278A" w:rsidRPr="00DE6FE4" w14:paraId="28B97101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1479B020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04" w:type="dxa"/>
            <w:gridSpan w:val="2"/>
          </w:tcPr>
          <w:p w14:paraId="1B6667C3" w14:textId="18C2664A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défendre</w:t>
            </w:r>
          </w:p>
        </w:tc>
        <w:tc>
          <w:tcPr>
            <w:tcW w:w="5103" w:type="dxa"/>
          </w:tcPr>
          <w:p w14:paraId="42A756CB" w14:textId="0A381845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defend</w:t>
            </w:r>
          </w:p>
        </w:tc>
      </w:tr>
      <w:tr w:rsidR="00DA278A" w:rsidRPr="00DE6FE4" w14:paraId="1EE687F8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D31033C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4404" w:type="dxa"/>
            <w:gridSpan w:val="2"/>
          </w:tcPr>
          <w:p w14:paraId="0C5606C4" w14:textId="159A264B" w:rsidR="00DA278A" w:rsidRPr="00DE6FE4" w:rsidRDefault="00DA278A" w:rsidP="00DA278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mendier</w:t>
            </w:r>
          </w:p>
        </w:tc>
        <w:tc>
          <w:tcPr>
            <w:tcW w:w="5103" w:type="dxa"/>
          </w:tcPr>
          <w:p w14:paraId="65AC5284" w14:textId="40F722D4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beg</w:t>
            </w:r>
          </w:p>
        </w:tc>
      </w:tr>
      <w:tr w:rsidR="00DA278A" w:rsidRPr="00DE6FE4" w14:paraId="32ED4F2C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0CFAEBCB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404" w:type="dxa"/>
            <w:gridSpan w:val="2"/>
          </w:tcPr>
          <w:p w14:paraId="11349527" w14:textId="442ABC43" w:rsidR="00DA278A" w:rsidRPr="00DE6FE4" w:rsidRDefault="00DA278A" w:rsidP="00DA278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toxicomane</w:t>
            </w:r>
          </w:p>
        </w:tc>
        <w:tc>
          <w:tcPr>
            <w:tcW w:w="5103" w:type="dxa"/>
          </w:tcPr>
          <w:p w14:paraId="294ABACF" w14:textId="15DC0ED5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drug addict</w:t>
            </w:r>
          </w:p>
        </w:tc>
      </w:tr>
      <w:tr w:rsidR="00DA278A" w:rsidRPr="00DE6FE4" w14:paraId="1EEC5B14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550318C2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4404" w:type="dxa"/>
            <w:gridSpan w:val="2"/>
          </w:tcPr>
          <w:p w14:paraId="72D9B925" w14:textId="730C548D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</w:rPr>
              <w:t>la pauvreté</w:t>
            </w:r>
          </w:p>
        </w:tc>
        <w:tc>
          <w:tcPr>
            <w:tcW w:w="5103" w:type="dxa"/>
          </w:tcPr>
          <w:p w14:paraId="25A0A526" w14:textId="4FBB6013" w:rsidR="00DA278A" w:rsidRPr="00DE6FE4" w:rsidRDefault="00DA278A" w:rsidP="00DA278A">
            <w:pPr>
              <w:rPr>
                <w:bCs/>
                <w:i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</w:rPr>
              <w:t>poverty</w:t>
            </w:r>
          </w:p>
        </w:tc>
      </w:tr>
      <w:tr w:rsidR="00DA278A" w:rsidRPr="00DE6FE4" w14:paraId="4B366F0A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C6ED18D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404" w:type="dxa"/>
            <w:gridSpan w:val="2"/>
          </w:tcPr>
          <w:p w14:paraId="7269EC68" w14:textId="1E60C348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marginaliser</w:t>
            </w:r>
          </w:p>
        </w:tc>
        <w:tc>
          <w:tcPr>
            <w:tcW w:w="5103" w:type="dxa"/>
          </w:tcPr>
          <w:p w14:paraId="649F380E" w14:textId="013074A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marginalise</w:t>
            </w:r>
          </w:p>
        </w:tc>
      </w:tr>
      <w:tr w:rsidR="00DA278A" w:rsidRPr="00DE6FE4" w14:paraId="66C26C0B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024EB970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404" w:type="dxa"/>
            <w:gridSpan w:val="2"/>
          </w:tcPr>
          <w:p w14:paraId="212CB942" w14:textId="3AF7054D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l’exclusion sociale</w:t>
            </w:r>
          </w:p>
        </w:tc>
        <w:tc>
          <w:tcPr>
            <w:tcW w:w="5103" w:type="dxa"/>
          </w:tcPr>
          <w:p w14:paraId="4BCBDBF7" w14:textId="46AE5A40" w:rsidR="00DA278A" w:rsidRPr="00DE6FE4" w:rsidRDefault="00DA278A" w:rsidP="00DA278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social exclusion</w:t>
            </w:r>
          </w:p>
        </w:tc>
      </w:tr>
      <w:tr w:rsidR="00DA278A" w:rsidRPr="00DE6FE4" w14:paraId="1B97CC50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4BB7CF9E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404" w:type="dxa"/>
            <w:gridSpan w:val="2"/>
          </w:tcPr>
          <w:p w14:paraId="65A4B045" w14:textId="780D44CE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l’emploi (m)</w:t>
            </w:r>
          </w:p>
        </w:tc>
        <w:tc>
          <w:tcPr>
            <w:tcW w:w="5103" w:type="dxa"/>
          </w:tcPr>
          <w:p w14:paraId="7A0B3907" w14:textId="30159BB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employment</w:t>
            </w:r>
          </w:p>
        </w:tc>
      </w:tr>
      <w:tr w:rsidR="00DA278A" w:rsidRPr="00DE6FE4" w14:paraId="5C23F3A9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2985DBD3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4404" w:type="dxa"/>
            <w:gridSpan w:val="2"/>
          </w:tcPr>
          <w:p w14:paraId="0F4F016D" w14:textId="48042961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chômeur</w:t>
            </w:r>
          </w:p>
        </w:tc>
        <w:tc>
          <w:tcPr>
            <w:tcW w:w="5103" w:type="dxa"/>
          </w:tcPr>
          <w:p w14:paraId="64F668EB" w14:textId="62B43CE9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unemployed person</w:t>
            </w:r>
          </w:p>
        </w:tc>
      </w:tr>
      <w:tr w:rsidR="00DA278A" w:rsidRPr="00DE6FE4" w14:paraId="3B86570A" w14:textId="77777777" w:rsidTr="005E21C3">
        <w:trPr>
          <w:gridAfter w:val="1"/>
          <w:wAfter w:w="190" w:type="dxa"/>
          <w:cantSplit/>
          <w:trHeight w:val="385"/>
        </w:trPr>
        <w:tc>
          <w:tcPr>
            <w:tcW w:w="686" w:type="dxa"/>
            <w:vAlign w:val="center"/>
          </w:tcPr>
          <w:p w14:paraId="6A4770A2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4404" w:type="dxa"/>
            <w:gridSpan w:val="2"/>
          </w:tcPr>
          <w:p w14:paraId="51B8F9AD" w14:textId="3791AC35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des allocations (f)</w:t>
            </w:r>
          </w:p>
        </w:tc>
        <w:tc>
          <w:tcPr>
            <w:tcW w:w="5103" w:type="dxa"/>
          </w:tcPr>
          <w:p w14:paraId="404F413B" w14:textId="6A8846DE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benefits</w:t>
            </w:r>
          </w:p>
        </w:tc>
      </w:tr>
      <w:tr w:rsidR="00DA278A" w:rsidRPr="00DE6FE4" w14:paraId="45BACE05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2BC5F5F9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404" w:type="dxa"/>
            <w:gridSpan w:val="2"/>
          </w:tcPr>
          <w:p w14:paraId="647A150A" w14:textId="5A0CB838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  <w:lang w:val="fr-FR"/>
              </w:rPr>
              <w:t>un bénévole</w:t>
            </w:r>
          </w:p>
        </w:tc>
        <w:tc>
          <w:tcPr>
            <w:tcW w:w="5103" w:type="dxa"/>
          </w:tcPr>
          <w:p w14:paraId="3A861AB1" w14:textId="3504297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  <w:lang w:val="fr-FR"/>
              </w:rPr>
              <w:t>unpaid volunteer</w:t>
            </w:r>
          </w:p>
        </w:tc>
      </w:tr>
      <w:tr w:rsidR="00DA278A" w:rsidRPr="00DE6FE4" w14:paraId="025814CC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2A7E67DD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4404" w:type="dxa"/>
            <w:gridSpan w:val="2"/>
          </w:tcPr>
          <w:p w14:paraId="4E635F27" w14:textId="49B910D5" w:rsidR="00DA278A" w:rsidRPr="00DE6FE4" w:rsidRDefault="00DA278A" w:rsidP="00DA278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bénévolat</w:t>
            </w:r>
          </w:p>
        </w:tc>
        <w:tc>
          <w:tcPr>
            <w:tcW w:w="5103" w:type="dxa"/>
          </w:tcPr>
          <w:p w14:paraId="55463B26" w14:textId="272BF8AE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volunteering</w:t>
            </w:r>
          </w:p>
        </w:tc>
      </w:tr>
      <w:tr w:rsidR="00DA278A" w:rsidRPr="00DE6FE4" w14:paraId="4A17ED53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0822907B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4404" w:type="dxa"/>
            <w:gridSpan w:val="2"/>
          </w:tcPr>
          <w:p w14:paraId="6EBE7694" w14:textId="1E3D49F7" w:rsidR="00DA278A" w:rsidRPr="00DE6FE4" w:rsidRDefault="00DA278A" w:rsidP="00DA278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apporter de l’aide</w:t>
            </w:r>
          </w:p>
        </w:tc>
        <w:tc>
          <w:tcPr>
            <w:tcW w:w="5103" w:type="dxa"/>
          </w:tcPr>
          <w:p w14:paraId="1BD80A82" w14:textId="50C1D564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give help</w:t>
            </w:r>
          </w:p>
        </w:tc>
      </w:tr>
      <w:tr w:rsidR="00DA278A" w:rsidRPr="00DE6FE4" w14:paraId="673F7C9B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12F869AA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4404" w:type="dxa"/>
            <w:gridSpan w:val="2"/>
          </w:tcPr>
          <w:p w14:paraId="5EFA506F" w14:textId="05762680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retraite</w:t>
            </w:r>
          </w:p>
        </w:tc>
        <w:tc>
          <w:tcPr>
            <w:tcW w:w="5103" w:type="dxa"/>
          </w:tcPr>
          <w:p w14:paraId="43EC9C93" w14:textId="10468CC1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retirement</w:t>
            </w:r>
          </w:p>
        </w:tc>
      </w:tr>
      <w:tr w:rsidR="00DA278A" w:rsidRPr="00DE6FE4" w14:paraId="14613A40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099C31E9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4404" w:type="dxa"/>
            <w:gridSpan w:val="2"/>
          </w:tcPr>
          <w:p w14:paraId="483364D3" w14:textId="76822955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être à la retraite, retraité</w:t>
            </w:r>
          </w:p>
        </w:tc>
        <w:tc>
          <w:tcPr>
            <w:tcW w:w="5103" w:type="dxa"/>
          </w:tcPr>
          <w:p w14:paraId="544FCC66" w14:textId="3D446785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retired (person)</w:t>
            </w:r>
          </w:p>
        </w:tc>
      </w:tr>
      <w:tr w:rsidR="00DA278A" w:rsidRPr="00DE6FE4" w14:paraId="6FBB90D9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710470E1" w14:textId="77777777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4404" w:type="dxa"/>
            <w:gridSpan w:val="2"/>
          </w:tcPr>
          <w:p w14:paraId="526B5A74" w14:textId="302AC6F7" w:rsidR="00DA278A" w:rsidRPr="00DE6FE4" w:rsidRDefault="00DA278A" w:rsidP="00DA278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mode de vie</w:t>
            </w:r>
          </w:p>
        </w:tc>
        <w:tc>
          <w:tcPr>
            <w:tcW w:w="5103" w:type="dxa"/>
          </w:tcPr>
          <w:p w14:paraId="103581A7" w14:textId="7F08D44B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way of life</w:t>
            </w:r>
          </w:p>
        </w:tc>
      </w:tr>
      <w:tr w:rsidR="00DA278A" w:rsidRPr="00DE6FE4" w14:paraId="7636BA85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09B0C2FB" w14:textId="505BF4C8" w:rsidR="00DA278A" w:rsidRPr="00DE6FE4" w:rsidRDefault="00DA278A" w:rsidP="00DA278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4404" w:type="dxa"/>
            <w:gridSpan w:val="2"/>
          </w:tcPr>
          <w:p w14:paraId="5D34CB42" w14:textId="551ABAF7" w:rsidR="00DA278A" w:rsidRPr="00DE6FE4" w:rsidRDefault="00DA278A" w:rsidP="00DA278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clochard </w:t>
            </w:r>
          </w:p>
        </w:tc>
        <w:tc>
          <w:tcPr>
            <w:tcW w:w="5103" w:type="dxa"/>
          </w:tcPr>
          <w:p w14:paraId="7130BFB0" w14:textId="6A2CB656" w:rsidR="00DA278A" w:rsidRPr="00DE6FE4" w:rsidRDefault="00DA278A" w:rsidP="00DA278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tramp</w:t>
            </w:r>
          </w:p>
        </w:tc>
      </w:tr>
      <w:tr w:rsidR="00D343D1" w:rsidRPr="00DE6FE4" w14:paraId="49314F5F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2C9E7CA0" w14:textId="49840E7D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4404" w:type="dxa"/>
            <w:gridSpan w:val="2"/>
          </w:tcPr>
          <w:p w14:paraId="571FC6C9" w14:textId="3F0A26DB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l’asile (m) </w:t>
            </w:r>
          </w:p>
        </w:tc>
        <w:tc>
          <w:tcPr>
            <w:tcW w:w="5103" w:type="dxa"/>
          </w:tcPr>
          <w:p w14:paraId="7612C58B" w14:textId="1674AE40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asylum, refuge</w:t>
            </w:r>
          </w:p>
        </w:tc>
      </w:tr>
      <w:tr w:rsidR="00D343D1" w:rsidRPr="00DE6FE4" w14:paraId="390784F8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03BEBC51" w14:textId="0C376E27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4404" w:type="dxa"/>
            <w:gridSpan w:val="2"/>
          </w:tcPr>
          <w:p w14:paraId="474B29DF" w14:textId="442DCED9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survivre</w:t>
            </w:r>
          </w:p>
        </w:tc>
        <w:tc>
          <w:tcPr>
            <w:tcW w:w="5103" w:type="dxa"/>
          </w:tcPr>
          <w:p w14:paraId="6584F713" w14:textId="3E2AD4ED" w:rsidR="00D343D1" w:rsidRPr="00DE6FE4" w:rsidRDefault="00D343D1" w:rsidP="00D343D1">
            <w:pPr>
              <w:rPr>
                <w:bCs/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survive</w:t>
            </w:r>
          </w:p>
        </w:tc>
      </w:tr>
      <w:tr w:rsidR="00D343D1" w:rsidRPr="00DE6FE4" w14:paraId="0D1384CB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7084FB9A" w14:textId="2A5947F9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4404" w:type="dxa"/>
            <w:gridSpan w:val="2"/>
          </w:tcPr>
          <w:p w14:paraId="38B53729" w14:textId="3E463264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des structures d’accueil</w:t>
            </w:r>
          </w:p>
        </w:tc>
        <w:tc>
          <w:tcPr>
            <w:tcW w:w="5103" w:type="dxa"/>
          </w:tcPr>
          <w:p w14:paraId="1A140514" w14:textId="7005D214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reception centres</w:t>
            </w:r>
          </w:p>
        </w:tc>
      </w:tr>
      <w:tr w:rsidR="00D343D1" w:rsidRPr="00DE6FE4" w14:paraId="0BE81C99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40DA1FE3" w14:textId="7C0EE6B6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404" w:type="dxa"/>
            <w:gridSpan w:val="2"/>
          </w:tcPr>
          <w:p w14:paraId="0B060D87" w14:textId="1F7A7B37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l’immigré(e) (m / f) </w:t>
            </w:r>
          </w:p>
        </w:tc>
        <w:tc>
          <w:tcPr>
            <w:tcW w:w="5103" w:type="dxa"/>
          </w:tcPr>
          <w:p w14:paraId="2AD015FC" w14:textId="20912A42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immigrant</w:t>
            </w:r>
          </w:p>
        </w:tc>
      </w:tr>
      <w:tr w:rsidR="00D343D1" w:rsidRPr="00DE6FE4" w14:paraId="6232D222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29DDEF7" w14:textId="6DCB6208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4404" w:type="dxa"/>
            <w:gridSpan w:val="2"/>
          </w:tcPr>
          <w:p w14:paraId="5D7F8B36" w14:textId="7780C322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/ la réfugié(e) </w:t>
            </w:r>
          </w:p>
        </w:tc>
        <w:tc>
          <w:tcPr>
            <w:tcW w:w="5103" w:type="dxa"/>
          </w:tcPr>
          <w:p w14:paraId="5711D55A" w14:textId="630FBCD0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refugee</w:t>
            </w:r>
          </w:p>
        </w:tc>
      </w:tr>
      <w:tr w:rsidR="00D343D1" w:rsidRPr="00DE6FE4" w14:paraId="6925FA14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52B451FE" w14:textId="749DC15B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4404" w:type="dxa"/>
            <w:gridSpan w:val="2"/>
          </w:tcPr>
          <w:p w14:paraId="6ABA6FD6" w14:textId="23AA8D6F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nomadisme</w:t>
            </w:r>
          </w:p>
        </w:tc>
        <w:tc>
          <w:tcPr>
            <w:tcW w:w="5103" w:type="dxa"/>
          </w:tcPr>
          <w:p w14:paraId="6ADADB8F" w14:textId="6E98BD29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wandering about</w:t>
            </w:r>
          </w:p>
        </w:tc>
      </w:tr>
      <w:tr w:rsidR="00D343D1" w:rsidRPr="00DE6FE4" w14:paraId="186E8E8F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70F7B84A" w14:textId="23D2C11D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4404" w:type="dxa"/>
            <w:gridSpan w:val="2"/>
          </w:tcPr>
          <w:p w14:paraId="6A65E5B8" w14:textId="154B296F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en errance </w:t>
            </w:r>
          </w:p>
        </w:tc>
        <w:tc>
          <w:tcPr>
            <w:tcW w:w="5103" w:type="dxa"/>
          </w:tcPr>
          <w:p w14:paraId="622AA0FA" w14:textId="1B5B9794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wandering, roaming</w:t>
            </w:r>
          </w:p>
        </w:tc>
      </w:tr>
      <w:tr w:rsidR="00D343D1" w:rsidRPr="00DE6FE4" w14:paraId="1821F3E7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45FC177" w14:textId="61E4A35A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4404" w:type="dxa"/>
            <w:gridSpan w:val="2"/>
          </w:tcPr>
          <w:p w14:paraId="488DD0F1" w14:textId="3D04D9AD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générosité</w:t>
            </w:r>
          </w:p>
        </w:tc>
        <w:tc>
          <w:tcPr>
            <w:tcW w:w="5103" w:type="dxa"/>
          </w:tcPr>
          <w:p w14:paraId="039577CF" w14:textId="0B6CA438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generosity</w:t>
            </w:r>
          </w:p>
        </w:tc>
      </w:tr>
      <w:tr w:rsidR="00D343D1" w:rsidRPr="00DE6FE4" w14:paraId="098660E3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996A521" w14:textId="2F19CA24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4404" w:type="dxa"/>
            <w:gridSpan w:val="2"/>
          </w:tcPr>
          <w:p w14:paraId="5349D661" w14:textId="22DAFEC7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sanctuaire</w:t>
            </w:r>
          </w:p>
        </w:tc>
        <w:tc>
          <w:tcPr>
            <w:tcW w:w="5103" w:type="dxa"/>
          </w:tcPr>
          <w:p w14:paraId="1519600C" w14:textId="0A927186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sanctuary</w:t>
            </w:r>
          </w:p>
        </w:tc>
      </w:tr>
      <w:tr w:rsidR="00D343D1" w:rsidRPr="00DE6FE4" w14:paraId="4FA1F71C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033FA49C" w14:textId="2D2030AE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4404" w:type="dxa"/>
            <w:gridSpan w:val="2"/>
          </w:tcPr>
          <w:p w14:paraId="3B9A945E" w14:textId="12F95C58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déraciné(e) </w:t>
            </w:r>
          </w:p>
        </w:tc>
        <w:tc>
          <w:tcPr>
            <w:tcW w:w="5103" w:type="dxa"/>
          </w:tcPr>
          <w:p w14:paraId="4A238494" w14:textId="72A488C7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uprooted, without roots</w:t>
            </w:r>
          </w:p>
        </w:tc>
      </w:tr>
      <w:tr w:rsidR="00D343D1" w:rsidRPr="00DE6FE4" w14:paraId="0AFB9B1B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1391C2BE" w14:textId="2566C51C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4404" w:type="dxa"/>
            <w:gridSpan w:val="2"/>
          </w:tcPr>
          <w:p w14:paraId="59E8B722" w14:textId="417504A4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autrui</w:t>
            </w:r>
          </w:p>
        </w:tc>
        <w:tc>
          <w:tcPr>
            <w:tcW w:w="5103" w:type="dxa"/>
          </w:tcPr>
          <w:p w14:paraId="4FC67176" w14:textId="116D33BE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other people</w:t>
            </w:r>
          </w:p>
        </w:tc>
      </w:tr>
      <w:tr w:rsidR="00D343D1" w:rsidRPr="00DE6FE4" w14:paraId="3754CCFB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717A091D" w14:textId="4D53583E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4404" w:type="dxa"/>
            <w:gridSpan w:val="2"/>
          </w:tcPr>
          <w:p w14:paraId="71BC811D" w14:textId="4FA179EA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interpeller</w:t>
            </w:r>
          </w:p>
        </w:tc>
        <w:tc>
          <w:tcPr>
            <w:tcW w:w="5103" w:type="dxa"/>
          </w:tcPr>
          <w:p w14:paraId="67B21ECF" w14:textId="4A161C95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arrest</w:t>
            </w:r>
          </w:p>
        </w:tc>
      </w:tr>
      <w:tr w:rsidR="00D343D1" w:rsidRPr="00DE6FE4" w14:paraId="3CA95EFA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4B489499" w14:textId="158FD61F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4404" w:type="dxa"/>
            <w:gridSpan w:val="2"/>
          </w:tcPr>
          <w:p w14:paraId="3A797C23" w14:textId="6AABC1D7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un(e) assistant(e) social(e)</w:t>
            </w:r>
          </w:p>
        </w:tc>
        <w:tc>
          <w:tcPr>
            <w:tcW w:w="5103" w:type="dxa"/>
          </w:tcPr>
          <w:p w14:paraId="619C1A49" w14:textId="422EB984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social worker</w:t>
            </w:r>
          </w:p>
        </w:tc>
      </w:tr>
      <w:tr w:rsidR="00D343D1" w:rsidRPr="00DE6FE4" w14:paraId="597124F3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48AD6B58" w14:textId="1BF286EC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4404" w:type="dxa"/>
            <w:gridSpan w:val="2"/>
          </w:tcPr>
          <w:p w14:paraId="3FFBF698" w14:textId="20D50EB7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donner un coup de main</w:t>
            </w:r>
          </w:p>
        </w:tc>
        <w:tc>
          <w:tcPr>
            <w:tcW w:w="5103" w:type="dxa"/>
          </w:tcPr>
          <w:p w14:paraId="0D8C4649" w14:textId="4534F6F2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lend a helping hand</w:t>
            </w:r>
          </w:p>
        </w:tc>
      </w:tr>
      <w:tr w:rsidR="00D343D1" w:rsidRPr="00DE6FE4" w14:paraId="3BA5E15B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4A37496" w14:textId="3F83FAB0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404" w:type="dxa"/>
            <w:gridSpan w:val="2"/>
          </w:tcPr>
          <w:p w14:paraId="6DBC976D" w14:textId="7EE4DAF4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réinsertion</w:t>
            </w:r>
          </w:p>
        </w:tc>
        <w:tc>
          <w:tcPr>
            <w:tcW w:w="5103" w:type="dxa"/>
          </w:tcPr>
          <w:p w14:paraId="58367150" w14:textId="4066B6EA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reintegration</w:t>
            </w:r>
          </w:p>
        </w:tc>
      </w:tr>
      <w:tr w:rsidR="00D343D1" w:rsidRPr="00DE6FE4" w14:paraId="59BAB30A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5C32AFC" w14:textId="4C71AF81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4404" w:type="dxa"/>
            <w:gridSpan w:val="2"/>
          </w:tcPr>
          <w:p w14:paraId="0B54F7F7" w14:textId="00C36D7A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être en détresse, la détresse</w:t>
            </w:r>
          </w:p>
        </w:tc>
        <w:tc>
          <w:tcPr>
            <w:tcW w:w="5103" w:type="dxa"/>
          </w:tcPr>
          <w:p w14:paraId="4878B4BE" w14:textId="6BA24D05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be in distress, distress</w:t>
            </w:r>
          </w:p>
        </w:tc>
      </w:tr>
      <w:tr w:rsidR="00D343D1" w:rsidRPr="00DE6FE4" w14:paraId="316B9C4E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A73748D" w14:textId="23D2DE2E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4404" w:type="dxa"/>
            <w:gridSpan w:val="2"/>
          </w:tcPr>
          <w:p w14:paraId="6A4B30F8" w14:textId="1CCD3710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un foyer</w:t>
            </w:r>
          </w:p>
        </w:tc>
        <w:tc>
          <w:tcPr>
            <w:tcW w:w="5103" w:type="dxa"/>
          </w:tcPr>
          <w:p w14:paraId="61A27B93" w14:textId="342252E5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hostel</w:t>
            </w:r>
          </w:p>
        </w:tc>
      </w:tr>
      <w:tr w:rsidR="00D343D1" w:rsidRPr="00DE6FE4" w14:paraId="6C521A56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08583761" w14:textId="0E3F796F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4404" w:type="dxa"/>
            <w:gridSpan w:val="2"/>
          </w:tcPr>
          <w:p w14:paraId="3B512BF3" w14:textId="296180BF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marginal(e) </w:t>
            </w:r>
          </w:p>
        </w:tc>
        <w:tc>
          <w:tcPr>
            <w:tcW w:w="5103" w:type="dxa"/>
          </w:tcPr>
          <w:p w14:paraId="621575B9" w14:textId="7A7C5115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marginal</w:t>
            </w:r>
          </w:p>
        </w:tc>
      </w:tr>
      <w:tr w:rsidR="00D343D1" w:rsidRPr="00DE6FE4" w14:paraId="463AFF46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24C9572B" w14:textId="334F0B96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4404" w:type="dxa"/>
            <w:gridSpan w:val="2"/>
          </w:tcPr>
          <w:p w14:paraId="5B21E543" w14:textId="686AE840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marginalisation </w:t>
            </w:r>
          </w:p>
        </w:tc>
        <w:tc>
          <w:tcPr>
            <w:tcW w:w="5103" w:type="dxa"/>
          </w:tcPr>
          <w:p w14:paraId="3E65109C" w14:textId="5C1BD88A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marginalisation</w:t>
            </w:r>
          </w:p>
        </w:tc>
      </w:tr>
      <w:tr w:rsidR="00D343D1" w:rsidRPr="00DE6FE4" w14:paraId="2F64674D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05FE8A9" w14:textId="5CCDBEC1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4404" w:type="dxa"/>
            <w:gridSpan w:val="2"/>
          </w:tcPr>
          <w:p w14:paraId="5A6D7921" w14:textId="1633CB2A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un SDF, un sans-abri</w:t>
            </w:r>
          </w:p>
        </w:tc>
        <w:tc>
          <w:tcPr>
            <w:tcW w:w="5103" w:type="dxa"/>
          </w:tcPr>
          <w:p w14:paraId="34CCC9BF" w14:textId="0F44C888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homeless person</w:t>
            </w:r>
          </w:p>
        </w:tc>
      </w:tr>
      <w:tr w:rsidR="00D343D1" w:rsidRPr="00DE6FE4" w14:paraId="05476F55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39DBB051" w14:textId="43397B87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4404" w:type="dxa"/>
            <w:gridSpan w:val="2"/>
          </w:tcPr>
          <w:p w14:paraId="165724B0" w14:textId="308AB6EC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s’occuper de</w:t>
            </w:r>
          </w:p>
        </w:tc>
        <w:tc>
          <w:tcPr>
            <w:tcW w:w="5103" w:type="dxa"/>
          </w:tcPr>
          <w:p w14:paraId="28274323" w14:textId="7FD5AC21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look after</w:t>
            </w:r>
          </w:p>
        </w:tc>
      </w:tr>
      <w:tr w:rsidR="00D343D1" w:rsidRPr="00DE6FE4" w14:paraId="3DBE9A9E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2086CCA6" w14:textId="62AC1CB1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4404" w:type="dxa"/>
            <w:gridSpan w:val="2"/>
          </w:tcPr>
          <w:p w14:paraId="4FDE68C4" w14:textId="15CA624B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errer</w:t>
            </w:r>
          </w:p>
        </w:tc>
        <w:tc>
          <w:tcPr>
            <w:tcW w:w="5103" w:type="dxa"/>
          </w:tcPr>
          <w:p w14:paraId="2265FD99" w14:textId="178BA0FF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wander</w:t>
            </w:r>
          </w:p>
        </w:tc>
      </w:tr>
      <w:tr w:rsidR="00D343D1" w:rsidRPr="00DE6FE4" w14:paraId="19A16B17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543E768A" w14:textId="4F054096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4404" w:type="dxa"/>
            <w:gridSpan w:val="2"/>
          </w:tcPr>
          <w:p w14:paraId="3DFFE2B4" w14:textId="15A8F7AB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distribuer</w:t>
            </w:r>
          </w:p>
        </w:tc>
        <w:tc>
          <w:tcPr>
            <w:tcW w:w="5103" w:type="dxa"/>
          </w:tcPr>
          <w:p w14:paraId="1CA8FA92" w14:textId="17D7DB50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hand out</w:t>
            </w:r>
          </w:p>
        </w:tc>
      </w:tr>
      <w:tr w:rsidR="00D343D1" w:rsidRPr="00DE6FE4" w14:paraId="11299E60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vAlign w:val="center"/>
          </w:tcPr>
          <w:p w14:paraId="6095FFBC" w14:textId="462BC2AA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404" w:type="dxa"/>
            <w:gridSpan w:val="2"/>
          </w:tcPr>
          <w:p w14:paraId="6666788C" w14:textId="19C4F60C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donner de son temps</w:t>
            </w:r>
          </w:p>
        </w:tc>
        <w:tc>
          <w:tcPr>
            <w:tcW w:w="5103" w:type="dxa"/>
          </w:tcPr>
          <w:p w14:paraId="042B6E0D" w14:textId="19DCC985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give your time</w:t>
            </w:r>
          </w:p>
        </w:tc>
      </w:tr>
      <w:tr w:rsidR="00D343D1" w:rsidRPr="00DE6FE4" w14:paraId="4833DD6A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7373" w14:textId="2EC36A96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68F" w14:textId="3D0159F1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refuge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539" w14:textId="19640FEB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shelter</w:t>
            </w:r>
          </w:p>
        </w:tc>
      </w:tr>
      <w:tr w:rsidR="00D343D1" w:rsidRPr="00DE6FE4" w14:paraId="2944E8CB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FFF5" w14:textId="358DBBA2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CA0" w14:textId="2FC2994C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quartier défavorisé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4FBD" w14:textId="4708BED5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poor neighbourhood</w:t>
            </w:r>
          </w:p>
        </w:tc>
      </w:tr>
      <w:tr w:rsidR="00D343D1" w:rsidRPr="00DE6FE4" w14:paraId="20C946E8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322" w14:textId="10C740AC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723E" w14:textId="70A273D3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héberger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7F3" w14:textId="18FF2F53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put up, shelter</w:t>
            </w:r>
          </w:p>
        </w:tc>
      </w:tr>
      <w:tr w:rsidR="00D343D1" w:rsidRPr="00DE6FE4" w14:paraId="682A41D5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EF0C" w14:textId="7C77BF9F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76A3" w14:textId="4F182A84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mal logé(e)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188" w14:textId="775113F6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badly housed</w:t>
            </w:r>
          </w:p>
        </w:tc>
      </w:tr>
      <w:tr w:rsidR="00D343D1" w:rsidRPr="00DE6FE4" w14:paraId="3AB3BF5B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8A01" w14:textId="11A4B8C5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A6C9" w14:textId="76CEC067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les services sociaux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425E" w14:textId="34573BFA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social services</w:t>
            </w:r>
          </w:p>
        </w:tc>
      </w:tr>
      <w:tr w:rsidR="00D343D1" w:rsidRPr="00DE6FE4" w14:paraId="316CAA9D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A2C" w14:textId="5A74225D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22A" w14:textId="0CBEA3C9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logement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04B" w14:textId="24548B63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housing</w:t>
            </w:r>
          </w:p>
        </w:tc>
      </w:tr>
      <w:tr w:rsidR="00D343D1" w:rsidRPr="00DE6FE4" w14:paraId="706D1BED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19CF" w14:textId="619821C6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1FC" w14:textId="1B312D34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rendre un service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170" w14:textId="3B26FBD6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do a favour</w:t>
            </w:r>
          </w:p>
        </w:tc>
      </w:tr>
      <w:tr w:rsidR="00D343D1" w:rsidRPr="00DE6FE4" w14:paraId="14F4FCD0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5B5" w14:textId="1F9BE82E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A85" w14:textId="4C026C33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précarité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402" w14:textId="002ED487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 xml:space="preserve"> (financial) </w:t>
            </w:r>
            <w:r w:rsidRPr="00DE6FE4">
              <w:rPr>
                <w:i/>
                <w:iCs/>
                <w:sz w:val="22"/>
                <w:szCs w:val="22"/>
              </w:rPr>
              <w:t>insecurity</w:t>
            </w:r>
          </w:p>
        </w:tc>
      </w:tr>
      <w:tr w:rsidR="00D343D1" w:rsidRPr="00DE6FE4" w14:paraId="32A8397D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340" w14:textId="33FCB169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518" w14:textId="722BB997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privilégié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DB5" w14:textId="2E314A50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privileged</w:t>
            </w:r>
          </w:p>
        </w:tc>
      </w:tr>
      <w:tr w:rsidR="00D343D1" w:rsidRPr="00DE6FE4" w14:paraId="3690E102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36FD" w14:textId="75A0A044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B4C" w14:textId="6F7D2DF6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les pouvoirs publics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A9C" w14:textId="6E84BF02" w:rsidR="00D343D1" w:rsidRPr="00DE6FE4" w:rsidRDefault="00D343D1" w:rsidP="00D343D1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authorities</w:t>
            </w:r>
          </w:p>
        </w:tc>
      </w:tr>
      <w:tr w:rsidR="00D343D1" w:rsidRPr="00DE6FE4" w14:paraId="0BDE9969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89B9" w14:textId="55DF31C2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CC4" w14:textId="0C17CFBD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donner à manger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ADE2" w14:textId="7ABA3DBB" w:rsidR="00D343D1" w:rsidRPr="00DE6FE4" w:rsidRDefault="00D343D1" w:rsidP="00D343D1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feed</w:t>
            </w:r>
          </w:p>
        </w:tc>
      </w:tr>
      <w:tr w:rsidR="00D343D1" w:rsidRPr="00DE6FE4" w14:paraId="45EB832B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AF6" w14:textId="1309D197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C32" w14:textId="12F30B39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l’abus (m)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BAE" w14:textId="43D665BD" w:rsidR="00D343D1" w:rsidRPr="00DE6FE4" w:rsidRDefault="00D343D1" w:rsidP="00D343D1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abuse (of substances)</w:t>
            </w:r>
          </w:p>
        </w:tc>
      </w:tr>
      <w:tr w:rsidR="00D343D1" w:rsidRPr="00DE6FE4" w14:paraId="341CF02B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038" w14:textId="2F9D6271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BDC" w14:textId="7053C382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actif(-ive)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6C2" w14:textId="7F8515AC" w:rsidR="00D343D1" w:rsidRPr="00DE6FE4" w:rsidRDefault="00D343D1" w:rsidP="00D343D1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working (person, population)</w:t>
            </w:r>
          </w:p>
        </w:tc>
      </w:tr>
      <w:tr w:rsidR="00D343D1" w:rsidRPr="00DE6FE4" w14:paraId="63A246E3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60C" w14:textId="4732B636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7A5" w14:textId="49BA4EF5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ancien(ne)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43F" w14:textId="4B6D9D27" w:rsidR="00D343D1" w:rsidRPr="00DE6FE4" w:rsidRDefault="00D343D1" w:rsidP="00D343D1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former</w:t>
            </w:r>
          </w:p>
        </w:tc>
      </w:tr>
      <w:tr w:rsidR="00D343D1" w:rsidRPr="00DE6FE4" w14:paraId="1A1BC7D5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2D37" w14:textId="209B41E1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4EA" w14:textId="48E7FDC8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injuste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5BF" w14:textId="6667364E" w:rsidR="00D343D1" w:rsidRPr="00DE6FE4" w:rsidRDefault="00D343D1" w:rsidP="00D343D1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unfair</w:t>
            </w:r>
          </w:p>
        </w:tc>
      </w:tr>
      <w:tr w:rsidR="00D343D1" w:rsidRPr="00DE6FE4" w14:paraId="357F9195" w14:textId="77777777" w:rsidTr="005E21C3">
        <w:trPr>
          <w:gridAfter w:val="1"/>
          <w:wAfter w:w="190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2960" w14:textId="0EF19ED6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76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3C9" w14:textId="0639CCD4" w:rsidR="00D343D1" w:rsidRPr="00DE6FE4" w:rsidRDefault="00D343D1" w:rsidP="00D343D1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atteint(e) (de)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A6F" w14:textId="6C04CB21" w:rsidR="00D343D1" w:rsidRPr="00DE6FE4" w:rsidRDefault="00D343D1" w:rsidP="00D343D1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suffering (from)</w:t>
            </w:r>
          </w:p>
        </w:tc>
      </w:tr>
      <w:tr w:rsidR="00D343D1" w:rsidRPr="00DE6FE4" w14:paraId="76E72ED4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F4C5EAA" w14:textId="3E3AACD2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4394" w:type="dxa"/>
          </w:tcPr>
          <w:p w14:paraId="7FD85A46" w14:textId="18ECF88B" w:rsidR="00D343D1" w:rsidRPr="00DE6FE4" w:rsidRDefault="00D343D1" w:rsidP="00D343D1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aveugle </w:t>
            </w:r>
          </w:p>
        </w:tc>
        <w:tc>
          <w:tcPr>
            <w:tcW w:w="5103" w:type="dxa"/>
          </w:tcPr>
          <w:p w14:paraId="2A0C2A50" w14:textId="7E265E67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blind</w:t>
            </w:r>
          </w:p>
        </w:tc>
        <w:tc>
          <w:tcPr>
            <w:tcW w:w="190" w:type="dxa"/>
            <w:vAlign w:val="center"/>
          </w:tcPr>
          <w:p w14:paraId="2FC014B5" w14:textId="03E689A2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04966E5C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DFC7B5F" w14:textId="4F04BD7F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4394" w:type="dxa"/>
          </w:tcPr>
          <w:p w14:paraId="7A15A4D4" w14:textId="2B092E15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banlieusard </w:t>
            </w:r>
          </w:p>
        </w:tc>
        <w:tc>
          <w:tcPr>
            <w:tcW w:w="5103" w:type="dxa"/>
          </w:tcPr>
          <w:p w14:paraId="2B61577F" w14:textId="332FEB8D" w:rsidR="00D343D1" w:rsidRPr="00DE6FE4" w:rsidRDefault="00D343D1" w:rsidP="00D343D1">
            <w:pPr>
              <w:rPr>
                <w:bCs/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person living in suburbs</w:t>
            </w:r>
          </w:p>
        </w:tc>
        <w:tc>
          <w:tcPr>
            <w:tcW w:w="190" w:type="dxa"/>
            <w:vAlign w:val="center"/>
          </w:tcPr>
          <w:p w14:paraId="50666DFD" w14:textId="4A558CBB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490C3DC5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A148508" w14:textId="50F73A1E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4394" w:type="dxa"/>
          </w:tcPr>
          <w:p w14:paraId="204053EF" w14:textId="4F33BB79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manque </w:t>
            </w:r>
          </w:p>
        </w:tc>
        <w:tc>
          <w:tcPr>
            <w:tcW w:w="5103" w:type="dxa"/>
          </w:tcPr>
          <w:p w14:paraId="5EE0AB00" w14:textId="0EABEC00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lack, shortage</w:t>
            </w:r>
          </w:p>
        </w:tc>
        <w:tc>
          <w:tcPr>
            <w:tcW w:w="190" w:type="dxa"/>
            <w:vAlign w:val="center"/>
          </w:tcPr>
          <w:p w14:paraId="6C0CFB29" w14:textId="3A39A838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4D1D218C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5AA7B5D" w14:textId="53463451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4394" w:type="dxa"/>
          </w:tcPr>
          <w:p w14:paraId="284BA5F5" w14:textId="0EB3F43E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handicapé(e) </w:t>
            </w:r>
          </w:p>
        </w:tc>
        <w:tc>
          <w:tcPr>
            <w:tcW w:w="5103" w:type="dxa"/>
          </w:tcPr>
          <w:p w14:paraId="792A758D" w14:textId="28ADA00E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disabled</w:t>
            </w:r>
          </w:p>
        </w:tc>
        <w:tc>
          <w:tcPr>
            <w:tcW w:w="190" w:type="dxa"/>
            <w:vAlign w:val="center"/>
          </w:tcPr>
          <w:p w14:paraId="6CECA259" w14:textId="0C8B3393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4A6DE5D9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19CE361" w14:textId="4BF18BC0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4394" w:type="dxa"/>
          </w:tcPr>
          <w:p w14:paraId="2ACBF32E" w14:textId="493C0E27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disposer de </w:t>
            </w:r>
          </w:p>
        </w:tc>
        <w:tc>
          <w:tcPr>
            <w:tcW w:w="5103" w:type="dxa"/>
          </w:tcPr>
          <w:p w14:paraId="6D3CF7C3" w14:textId="026FC77E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have (at one’s disposal)</w:t>
            </w:r>
          </w:p>
        </w:tc>
        <w:tc>
          <w:tcPr>
            <w:tcW w:w="190" w:type="dxa"/>
            <w:vAlign w:val="center"/>
          </w:tcPr>
          <w:p w14:paraId="56F9DBB0" w14:textId="6CCE9330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0BF6CAD4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51799C9" w14:textId="6A30CA52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4394" w:type="dxa"/>
          </w:tcPr>
          <w:p w14:paraId="257399B3" w14:textId="102A941B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éprouver </w:t>
            </w:r>
          </w:p>
        </w:tc>
        <w:tc>
          <w:tcPr>
            <w:tcW w:w="5103" w:type="dxa"/>
          </w:tcPr>
          <w:p w14:paraId="5EDC2E3C" w14:textId="7AE885CA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experience</w:t>
            </w:r>
          </w:p>
        </w:tc>
        <w:tc>
          <w:tcPr>
            <w:tcW w:w="190" w:type="dxa"/>
            <w:vAlign w:val="center"/>
          </w:tcPr>
          <w:p w14:paraId="3FE69534" w14:textId="569D436F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454A1CD7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5CFDFD0" w14:textId="783C8725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4394" w:type="dxa"/>
          </w:tcPr>
          <w:p w14:paraId="62C9FC43" w14:textId="3D95CE6D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insuffisant(e) </w:t>
            </w:r>
          </w:p>
        </w:tc>
        <w:tc>
          <w:tcPr>
            <w:tcW w:w="5103" w:type="dxa"/>
          </w:tcPr>
          <w:p w14:paraId="79DF7E0A" w14:textId="371CF5C7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insufficient</w:t>
            </w:r>
          </w:p>
        </w:tc>
        <w:tc>
          <w:tcPr>
            <w:tcW w:w="190" w:type="dxa"/>
            <w:vAlign w:val="center"/>
          </w:tcPr>
          <w:p w14:paraId="0DF32E76" w14:textId="2ECFE2CC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489CCCDC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74131E2" w14:textId="4232B829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4394" w:type="dxa"/>
          </w:tcPr>
          <w:p w14:paraId="2B237369" w14:textId="6D0DA663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licenciement </w:t>
            </w:r>
          </w:p>
        </w:tc>
        <w:tc>
          <w:tcPr>
            <w:tcW w:w="5103" w:type="dxa"/>
          </w:tcPr>
          <w:p w14:paraId="0A0F417D" w14:textId="3FB50EAA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redundancy</w:t>
            </w:r>
          </w:p>
        </w:tc>
        <w:tc>
          <w:tcPr>
            <w:tcW w:w="190" w:type="dxa"/>
            <w:vAlign w:val="center"/>
          </w:tcPr>
          <w:p w14:paraId="065010AF" w14:textId="3A78AA86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296BAB4D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26BF21B" w14:textId="47B65F73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4394" w:type="dxa"/>
          </w:tcPr>
          <w:p w14:paraId="4233DC03" w14:textId="20005C69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lieu (avoir lieu) </w:t>
            </w:r>
          </w:p>
        </w:tc>
        <w:tc>
          <w:tcPr>
            <w:tcW w:w="5103" w:type="dxa"/>
          </w:tcPr>
          <w:p w14:paraId="5A8C2FA3" w14:textId="48E5FB04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place (to take place)</w:t>
            </w:r>
          </w:p>
        </w:tc>
        <w:tc>
          <w:tcPr>
            <w:tcW w:w="190" w:type="dxa"/>
            <w:vAlign w:val="center"/>
          </w:tcPr>
          <w:p w14:paraId="4F0C642B" w14:textId="65B40F28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466A8877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2976F1C" w14:textId="6C9D4F35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4394" w:type="dxa"/>
          </w:tcPr>
          <w:p w14:paraId="268E3940" w14:textId="4741476B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les ressources (fpl) </w:t>
            </w:r>
          </w:p>
        </w:tc>
        <w:tc>
          <w:tcPr>
            <w:tcW w:w="5103" w:type="dxa"/>
          </w:tcPr>
          <w:p w14:paraId="393708F1" w14:textId="2E5DA1F3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resources</w:t>
            </w:r>
          </w:p>
        </w:tc>
        <w:tc>
          <w:tcPr>
            <w:tcW w:w="190" w:type="dxa"/>
            <w:vAlign w:val="center"/>
          </w:tcPr>
          <w:p w14:paraId="0F5EE457" w14:textId="1F9685F2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BE0D66" w:rsidRPr="00DE6FE4" w14:paraId="3DF96B48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002132D" w14:textId="5668FFFC" w:rsidR="00BE0D66" w:rsidRPr="00DE6FE4" w:rsidRDefault="00BE0D66" w:rsidP="00BE0D66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4394" w:type="dxa"/>
          </w:tcPr>
          <w:p w14:paraId="6AA665EF" w14:textId="4B4F7912" w:rsidR="00BE0D66" w:rsidRPr="00DE6FE4" w:rsidRDefault="00BE0D66" w:rsidP="00BE0D66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subir </w:t>
            </w:r>
          </w:p>
        </w:tc>
        <w:tc>
          <w:tcPr>
            <w:tcW w:w="5103" w:type="dxa"/>
          </w:tcPr>
          <w:p w14:paraId="0CA171B2" w14:textId="51B1CA04" w:rsidR="00BE0D66" w:rsidRPr="00DE6FE4" w:rsidRDefault="00BE0D66" w:rsidP="00BE0D66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endure, put up with</w:t>
            </w:r>
          </w:p>
        </w:tc>
        <w:tc>
          <w:tcPr>
            <w:tcW w:w="190" w:type="dxa"/>
            <w:vAlign w:val="center"/>
          </w:tcPr>
          <w:p w14:paraId="28938245" w14:textId="5A67AD1C" w:rsidR="00BE0D66" w:rsidRPr="00DE6FE4" w:rsidRDefault="00BE0D66" w:rsidP="00BE0D66">
            <w:pPr>
              <w:rPr>
                <w:sz w:val="22"/>
                <w:szCs w:val="22"/>
              </w:rPr>
            </w:pPr>
          </w:p>
        </w:tc>
      </w:tr>
      <w:tr w:rsidR="00D343D1" w:rsidRPr="00DE6FE4" w14:paraId="63759C51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495774F" w14:textId="04CA27DB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4394" w:type="dxa"/>
          </w:tcPr>
          <w:p w14:paraId="150ED67D" w14:textId="7E54CCEC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seul(e) </w:t>
            </w:r>
          </w:p>
        </w:tc>
        <w:tc>
          <w:tcPr>
            <w:tcW w:w="5103" w:type="dxa"/>
          </w:tcPr>
          <w:p w14:paraId="75472324" w14:textId="164687BA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alone</w:t>
            </w:r>
          </w:p>
        </w:tc>
        <w:tc>
          <w:tcPr>
            <w:tcW w:w="190" w:type="dxa"/>
            <w:vAlign w:val="center"/>
          </w:tcPr>
          <w:p w14:paraId="451C22F3" w14:textId="459F2137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1E2B1907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1FAB9AD" w14:textId="3D74D1BD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4394" w:type="dxa"/>
          </w:tcPr>
          <w:p w14:paraId="7AB1EB0D" w14:textId="2AD1A624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souffrir</w:t>
            </w:r>
          </w:p>
        </w:tc>
        <w:tc>
          <w:tcPr>
            <w:tcW w:w="5103" w:type="dxa"/>
          </w:tcPr>
          <w:p w14:paraId="16933D53" w14:textId="47DF7610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suffer</w:t>
            </w:r>
          </w:p>
        </w:tc>
        <w:tc>
          <w:tcPr>
            <w:tcW w:w="190" w:type="dxa"/>
            <w:vAlign w:val="center"/>
          </w:tcPr>
          <w:p w14:paraId="29A44656" w14:textId="40635306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73F746FE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66BD577" w14:textId="74D8E8AE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394" w:type="dxa"/>
          </w:tcPr>
          <w:p w14:paraId="21E931B7" w14:textId="62C12C7C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sourd(e)</w:t>
            </w:r>
          </w:p>
        </w:tc>
        <w:tc>
          <w:tcPr>
            <w:tcW w:w="5103" w:type="dxa"/>
          </w:tcPr>
          <w:p w14:paraId="0A24FA26" w14:textId="27D487BC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deaf</w:t>
            </w:r>
          </w:p>
        </w:tc>
        <w:tc>
          <w:tcPr>
            <w:tcW w:w="190" w:type="dxa"/>
            <w:vAlign w:val="center"/>
          </w:tcPr>
          <w:p w14:paraId="479D2DEA" w14:textId="7D20F80C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54A484DC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06B6812" w14:textId="51A9E0C6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4394" w:type="dxa"/>
          </w:tcPr>
          <w:p w14:paraId="638466A9" w14:textId="1F680659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suffisant(e) </w:t>
            </w:r>
          </w:p>
        </w:tc>
        <w:tc>
          <w:tcPr>
            <w:tcW w:w="5103" w:type="dxa"/>
          </w:tcPr>
          <w:p w14:paraId="69633F6D" w14:textId="74C85002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sufficient</w:t>
            </w:r>
          </w:p>
        </w:tc>
        <w:tc>
          <w:tcPr>
            <w:tcW w:w="190" w:type="dxa"/>
            <w:vAlign w:val="center"/>
          </w:tcPr>
          <w:p w14:paraId="1F85373B" w14:textId="65282F42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43C96106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689CF20" w14:textId="03B22AFF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4394" w:type="dxa"/>
          </w:tcPr>
          <w:p w14:paraId="2FDBEB59" w14:textId="43B24819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taux </w:t>
            </w:r>
          </w:p>
        </w:tc>
        <w:tc>
          <w:tcPr>
            <w:tcW w:w="5103" w:type="dxa"/>
          </w:tcPr>
          <w:p w14:paraId="22E07E50" w14:textId="2984CC29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rate</w:t>
            </w:r>
          </w:p>
        </w:tc>
        <w:tc>
          <w:tcPr>
            <w:tcW w:w="190" w:type="dxa"/>
            <w:vAlign w:val="center"/>
          </w:tcPr>
          <w:p w14:paraId="195A99C2" w14:textId="1349724A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2BC38452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F9BE9D7" w14:textId="64B5E75B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4394" w:type="dxa"/>
          </w:tcPr>
          <w:p w14:paraId="3B669B99" w14:textId="670AB6BE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avoir droit à</w:t>
            </w:r>
          </w:p>
        </w:tc>
        <w:tc>
          <w:tcPr>
            <w:tcW w:w="5103" w:type="dxa"/>
          </w:tcPr>
          <w:p w14:paraId="6A6C02CA" w14:textId="21118DB6" w:rsidR="00D343D1" w:rsidRPr="00DE6FE4" w:rsidRDefault="00D343D1" w:rsidP="00D343D1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have the right to, be entitled t)</w:t>
            </w:r>
          </w:p>
        </w:tc>
        <w:tc>
          <w:tcPr>
            <w:tcW w:w="190" w:type="dxa"/>
            <w:vAlign w:val="center"/>
          </w:tcPr>
          <w:p w14:paraId="4CB3E0CA" w14:textId="6668FCC4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D343D1" w:rsidRPr="00DE6FE4" w14:paraId="1FAE5E6A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6B7F697" w14:textId="4A03E2AF" w:rsidR="00D343D1" w:rsidRPr="00DE6FE4" w:rsidRDefault="00D343D1" w:rsidP="00D343D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4394" w:type="dxa"/>
          </w:tcPr>
          <w:p w14:paraId="5A7BA631" w14:textId="0FD7388A" w:rsidR="00D343D1" w:rsidRPr="00DE6FE4" w:rsidRDefault="00D343D1" w:rsidP="00D343D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droit</w:t>
            </w:r>
          </w:p>
        </w:tc>
        <w:tc>
          <w:tcPr>
            <w:tcW w:w="5103" w:type="dxa"/>
          </w:tcPr>
          <w:p w14:paraId="54A38D80" w14:textId="4EA0C54C" w:rsidR="00D343D1" w:rsidRPr="00DE6FE4" w:rsidRDefault="00D343D1" w:rsidP="00D343D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right</w:t>
            </w:r>
          </w:p>
        </w:tc>
        <w:tc>
          <w:tcPr>
            <w:tcW w:w="190" w:type="dxa"/>
            <w:vAlign w:val="center"/>
          </w:tcPr>
          <w:p w14:paraId="21785054" w14:textId="397EA16F" w:rsidR="00D343D1" w:rsidRPr="00DE6FE4" w:rsidRDefault="00D343D1" w:rsidP="00D343D1">
            <w:pPr>
              <w:rPr>
                <w:sz w:val="22"/>
                <w:szCs w:val="22"/>
              </w:rPr>
            </w:pPr>
          </w:p>
        </w:tc>
      </w:tr>
      <w:tr w:rsidR="00B21611" w:rsidRPr="00DE6FE4" w14:paraId="14141882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F68CF50" w14:textId="547F7A2B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4394" w:type="dxa"/>
          </w:tcPr>
          <w:p w14:paraId="72E622DA" w14:textId="3C5CEC42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toucher </w:t>
            </w:r>
          </w:p>
        </w:tc>
        <w:tc>
          <w:tcPr>
            <w:tcW w:w="5103" w:type="dxa"/>
          </w:tcPr>
          <w:p w14:paraId="01D3E987" w14:textId="53E06403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affect</w:t>
            </w:r>
          </w:p>
        </w:tc>
        <w:tc>
          <w:tcPr>
            <w:tcW w:w="190" w:type="dxa"/>
            <w:vAlign w:val="center"/>
          </w:tcPr>
          <w:p w14:paraId="39B29BE9" w14:textId="557A6B9E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522ED7D0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1FCFC0E" w14:textId="2571D991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4394" w:type="dxa"/>
          </w:tcPr>
          <w:p w14:paraId="415E9434" w14:textId="3B6CFCFF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aborder </w:t>
            </w:r>
          </w:p>
        </w:tc>
        <w:tc>
          <w:tcPr>
            <w:tcW w:w="5103" w:type="dxa"/>
          </w:tcPr>
          <w:p w14:paraId="6468770A" w14:textId="5F329222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tackle</w:t>
            </w:r>
          </w:p>
        </w:tc>
        <w:tc>
          <w:tcPr>
            <w:tcW w:w="190" w:type="dxa"/>
            <w:vAlign w:val="center"/>
          </w:tcPr>
          <w:p w14:paraId="16ABA6E8" w14:textId="59DD9A35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20047E10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A1A35FB" w14:textId="605B595B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4394" w:type="dxa"/>
          </w:tcPr>
          <w:p w14:paraId="0A95BBD9" w14:textId="48C5E40A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accorder </w:t>
            </w:r>
          </w:p>
        </w:tc>
        <w:tc>
          <w:tcPr>
            <w:tcW w:w="5103" w:type="dxa"/>
          </w:tcPr>
          <w:p w14:paraId="2D542942" w14:textId="6ACA278D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grant</w:t>
            </w:r>
          </w:p>
        </w:tc>
        <w:tc>
          <w:tcPr>
            <w:tcW w:w="190" w:type="dxa"/>
            <w:vAlign w:val="center"/>
          </w:tcPr>
          <w:p w14:paraId="10BF9003" w14:textId="4C75DAE5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781057E2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764DD6A" w14:textId="24899069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4394" w:type="dxa"/>
          </w:tcPr>
          <w:p w14:paraId="238F0ECA" w14:textId="685C36D8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l‘accueil (m) </w:t>
            </w:r>
          </w:p>
        </w:tc>
        <w:tc>
          <w:tcPr>
            <w:tcW w:w="5103" w:type="dxa"/>
          </w:tcPr>
          <w:p w14:paraId="423728B6" w14:textId="34B0E897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reception, welcome</w:t>
            </w:r>
          </w:p>
        </w:tc>
        <w:tc>
          <w:tcPr>
            <w:tcW w:w="190" w:type="dxa"/>
            <w:vAlign w:val="center"/>
          </w:tcPr>
          <w:p w14:paraId="592192FA" w14:textId="2EE50F52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1B76A421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6087BDA" w14:textId="1873D5FD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4394" w:type="dxa"/>
          </w:tcPr>
          <w:p w14:paraId="2E8432B0" w14:textId="01D7C6D2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accueillir</w:t>
            </w:r>
          </w:p>
        </w:tc>
        <w:tc>
          <w:tcPr>
            <w:tcW w:w="5103" w:type="dxa"/>
          </w:tcPr>
          <w:p w14:paraId="20995145" w14:textId="00E894A0" w:rsidR="00B21611" w:rsidRPr="00DE6FE4" w:rsidRDefault="00B21611" w:rsidP="00B2161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welcome</w:t>
            </w:r>
          </w:p>
        </w:tc>
        <w:tc>
          <w:tcPr>
            <w:tcW w:w="190" w:type="dxa"/>
            <w:vAlign w:val="center"/>
          </w:tcPr>
          <w:p w14:paraId="34CF9AE9" w14:textId="0AA28924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32AFEDBA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1834468" w14:textId="51B0E734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4" w:type="dxa"/>
          </w:tcPr>
          <w:p w14:paraId="13E40906" w14:textId="759A6B3B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améliorer </w:t>
            </w:r>
          </w:p>
        </w:tc>
        <w:tc>
          <w:tcPr>
            <w:tcW w:w="5103" w:type="dxa"/>
          </w:tcPr>
          <w:p w14:paraId="2E3AEA58" w14:textId="40109D9D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improve</w:t>
            </w:r>
          </w:p>
        </w:tc>
        <w:tc>
          <w:tcPr>
            <w:tcW w:w="190" w:type="dxa"/>
            <w:vAlign w:val="center"/>
          </w:tcPr>
          <w:p w14:paraId="253D1088" w14:textId="6C63F4BD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4907B4B1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23FB484" w14:textId="583B0CB9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4394" w:type="dxa"/>
          </w:tcPr>
          <w:p w14:paraId="00FCEB6C" w14:textId="587B53B2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l’aménagement (m) </w:t>
            </w:r>
          </w:p>
        </w:tc>
        <w:tc>
          <w:tcPr>
            <w:tcW w:w="5103" w:type="dxa"/>
          </w:tcPr>
          <w:p w14:paraId="01E03BF2" w14:textId="0E46AE55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modification, fitting-out</w:t>
            </w:r>
          </w:p>
        </w:tc>
        <w:tc>
          <w:tcPr>
            <w:tcW w:w="190" w:type="dxa"/>
            <w:vAlign w:val="center"/>
          </w:tcPr>
          <w:p w14:paraId="12685EC0" w14:textId="5714E8FD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57AE6803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7ABB9B0" w14:textId="4D2D1F41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4394" w:type="dxa"/>
          </w:tcPr>
          <w:p w14:paraId="21FF6CC1" w14:textId="489A9E1D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anonyme </w:t>
            </w:r>
          </w:p>
        </w:tc>
        <w:tc>
          <w:tcPr>
            <w:tcW w:w="5103" w:type="dxa"/>
          </w:tcPr>
          <w:p w14:paraId="5EFBFD74" w14:textId="6EB090F4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anonymous</w:t>
            </w:r>
          </w:p>
        </w:tc>
        <w:tc>
          <w:tcPr>
            <w:tcW w:w="190" w:type="dxa"/>
            <w:vAlign w:val="center"/>
          </w:tcPr>
          <w:p w14:paraId="04374713" w14:textId="539D1B4C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5F8A1B09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8D91933" w14:textId="1460760A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4394" w:type="dxa"/>
          </w:tcPr>
          <w:p w14:paraId="1BA898C4" w14:textId="06B5D95B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l’appel (m) </w:t>
            </w:r>
          </w:p>
        </w:tc>
        <w:tc>
          <w:tcPr>
            <w:tcW w:w="5103" w:type="dxa"/>
          </w:tcPr>
          <w:p w14:paraId="2DF94583" w14:textId="09601D27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appeal</w:t>
            </w:r>
          </w:p>
        </w:tc>
        <w:tc>
          <w:tcPr>
            <w:tcW w:w="190" w:type="dxa"/>
            <w:vAlign w:val="center"/>
          </w:tcPr>
          <w:p w14:paraId="4EEC6FCE" w14:textId="6FF13A8F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073563FD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03C0302" w14:textId="5166CDC7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4394" w:type="dxa"/>
          </w:tcPr>
          <w:p w14:paraId="294C3C4B" w14:textId="474B1146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apporter </w:t>
            </w:r>
          </w:p>
        </w:tc>
        <w:tc>
          <w:tcPr>
            <w:tcW w:w="5103" w:type="dxa"/>
          </w:tcPr>
          <w:p w14:paraId="6CB1D78B" w14:textId="25E2756F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bring</w:t>
            </w:r>
          </w:p>
        </w:tc>
        <w:tc>
          <w:tcPr>
            <w:tcW w:w="190" w:type="dxa"/>
            <w:vAlign w:val="center"/>
          </w:tcPr>
          <w:p w14:paraId="7DA6E894" w14:textId="2353656D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19D1495F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6499BE1" w14:textId="67EA51DC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4394" w:type="dxa"/>
          </w:tcPr>
          <w:p w14:paraId="70EDDEB4" w14:textId="7BBFF657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s‘assurer </w:t>
            </w:r>
          </w:p>
        </w:tc>
        <w:tc>
          <w:tcPr>
            <w:tcW w:w="5103" w:type="dxa"/>
          </w:tcPr>
          <w:p w14:paraId="708582AB" w14:textId="0E5A71B4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ensure</w:t>
            </w:r>
          </w:p>
        </w:tc>
        <w:tc>
          <w:tcPr>
            <w:tcW w:w="190" w:type="dxa"/>
            <w:vAlign w:val="center"/>
          </w:tcPr>
          <w:p w14:paraId="4CF2CDE3" w14:textId="6F06835C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0AFE739F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CF87511" w14:textId="3FA31918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4394" w:type="dxa"/>
          </w:tcPr>
          <w:p w14:paraId="32AFBF74" w14:textId="3EC8B0E0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bénéficier </w:t>
            </w:r>
          </w:p>
        </w:tc>
        <w:tc>
          <w:tcPr>
            <w:tcW w:w="5103" w:type="dxa"/>
          </w:tcPr>
          <w:p w14:paraId="1B509A69" w14:textId="34365AD7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benefit</w:t>
            </w:r>
          </w:p>
        </w:tc>
        <w:tc>
          <w:tcPr>
            <w:tcW w:w="190" w:type="dxa"/>
            <w:vAlign w:val="center"/>
          </w:tcPr>
          <w:p w14:paraId="7E407CBE" w14:textId="2B3587AF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466078B0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EA65222" w14:textId="4BA72928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4394" w:type="dxa"/>
          </w:tcPr>
          <w:p w14:paraId="2DA9C51C" w14:textId="230838A4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censé(e) </w:t>
            </w:r>
          </w:p>
        </w:tc>
        <w:tc>
          <w:tcPr>
            <w:tcW w:w="5103" w:type="dxa"/>
          </w:tcPr>
          <w:p w14:paraId="64FB8615" w14:textId="0D71AAD2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supposed to</w:t>
            </w:r>
          </w:p>
        </w:tc>
        <w:tc>
          <w:tcPr>
            <w:tcW w:w="190" w:type="dxa"/>
            <w:vAlign w:val="center"/>
          </w:tcPr>
          <w:p w14:paraId="2053B556" w14:textId="673A8903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7A11B312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E02C69C" w14:textId="35732C7D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4394" w:type="dxa"/>
          </w:tcPr>
          <w:p w14:paraId="4B8A443C" w14:textId="4B8FF16E" w:rsidR="00B21611" w:rsidRPr="00DE6FE4" w:rsidRDefault="00B21611" w:rsidP="00B21611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contraignant(e) </w:t>
            </w:r>
          </w:p>
        </w:tc>
        <w:tc>
          <w:tcPr>
            <w:tcW w:w="5103" w:type="dxa"/>
          </w:tcPr>
          <w:p w14:paraId="12688B7D" w14:textId="6C2DEE69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limiting, restrictive</w:t>
            </w:r>
          </w:p>
        </w:tc>
        <w:tc>
          <w:tcPr>
            <w:tcW w:w="190" w:type="dxa"/>
            <w:vAlign w:val="center"/>
          </w:tcPr>
          <w:p w14:paraId="4FBBFE25" w14:textId="0C305680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7C943555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40FAD62" w14:textId="5A73166E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4394" w:type="dxa"/>
          </w:tcPr>
          <w:p w14:paraId="387B352F" w14:textId="3920301A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couverture médicale </w:t>
            </w:r>
          </w:p>
        </w:tc>
        <w:tc>
          <w:tcPr>
            <w:tcW w:w="5103" w:type="dxa"/>
          </w:tcPr>
          <w:p w14:paraId="69B428D5" w14:textId="22E215F6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medical cover</w:t>
            </w:r>
          </w:p>
        </w:tc>
        <w:tc>
          <w:tcPr>
            <w:tcW w:w="190" w:type="dxa"/>
            <w:vAlign w:val="center"/>
          </w:tcPr>
          <w:p w14:paraId="3F8F6EA3" w14:textId="6C74DDEF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7F1A27CD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CCF0114" w14:textId="4A0CE9DF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4394" w:type="dxa"/>
          </w:tcPr>
          <w:p w14:paraId="0C693835" w14:textId="567140E7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déçu(e) </w:t>
            </w:r>
          </w:p>
        </w:tc>
        <w:tc>
          <w:tcPr>
            <w:tcW w:w="5103" w:type="dxa"/>
          </w:tcPr>
          <w:p w14:paraId="3B9DF7DC" w14:textId="51D3C325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disappointed</w:t>
            </w:r>
          </w:p>
        </w:tc>
        <w:tc>
          <w:tcPr>
            <w:tcW w:w="190" w:type="dxa"/>
            <w:vAlign w:val="center"/>
          </w:tcPr>
          <w:p w14:paraId="363A8C03" w14:textId="59BD30FB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43B50606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975E613" w14:textId="1A2ACBBE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4394" w:type="dxa"/>
          </w:tcPr>
          <w:p w14:paraId="2B083175" w14:textId="50F4571D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à court de</w:t>
            </w:r>
          </w:p>
        </w:tc>
        <w:tc>
          <w:tcPr>
            <w:tcW w:w="5103" w:type="dxa"/>
          </w:tcPr>
          <w:p w14:paraId="745E2513" w14:textId="48BEC641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short of</w:t>
            </w:r>
          </w:p>
        </w:tc>
        <w:tc>
          <w:tcPr>
            <w:tcW w:w="190" w:type="dxa"/>
            <w:vAlign w:val="center"/>
          </w:tcPr>
          <w:p w14:paraId="5AC1465B" w14:textId="260B4A36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5748F011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2B4DC6A" w14:textId="0FFE3386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4394" w:type="dxa"/>
          </w:tcPr>
          <w:p w14:paraId="3F7885E1" w14:textId="59C899D5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une zone sensible</w:t>
            </w:r>
          </w:p>
        </w:tc>
        <w:tc>
          <w:tcPr>
            <w:tcW w:w="5103" w:type="dxa"/>
          </w:tcPr>
          <w:p w14:paraId="0DB4EB7F" w14:textId="7FC261A2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difficult area</w:t>
            </w:r>
          </w:p>
        </w:tc>
        <w:tc>
          <w:tcPr>
            <w:tcW w:w="190" w:type="dxa"/>
            <w:vAlign w:val="center"/>
          </w:tcPr>
          <w:p w14:paraId="70BB2A0C" w14:textId="695F81AA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2DFBD166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42E909F" w14:textId="0DAE0E19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4394" w:type="dxa"/>
          </w:tcPr>
          <w:p w14:paraId="296EF270" w14:textId="5F287B36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aisé</w:t>
            </w:r>
          </w:p>
        </w:tc>
        <w:tc>
          <w:tcPr>
            <w:tcW w:w="5103" w:type="dxa"/>
          </w:tcPr>
          <w:p w14:paraId="205781E4" w14:textId="2F0BAE18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well-off</w:t>
            </w:r>
          </w:p>
        </w:tc>
        <w:tc>
          <w:tcPr>
            <w:tcW w:w="190" w:type="dxa"/>
            <w:vAlign w:val="center"/>
          </w:tcPr>
          <w:p w14:paraId="581EBB14" w14:textId="6DF93D35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454A7266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09CF572" w14:textId="605668A4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115</w:t>
            </w:r>
          </w:p>
        </w:tc>
        <w:tc>
          <w:tcPr>
            <w:tcW w:w="4394" w:type="dxa"/>
          </w:tcPr>
          <w:p w14:paraId="1080E385" w14:textId="6E22A2A3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accompagnement juridique</w:t>
            </w:r>
          </w:p>
        </w:tc>
        <w:tc>
          <w:tcPr>
            <w:tcW w:w="5103" w:type="dxa"/>
          </w:tcPr>
          <w:p w14:paraId="3BA51545" w14:textId="41C631D7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legal aid</w:t>
            </w:r>
          </w:p>
        </w:tc>
        <w:tc>
          <w:tcPr>
            <w:tcW w:w="190" w:type="dxa"/>
            <w:vAlign w:val="center"/>
          </w:tcPr>
          <w:p w14:paraId="472DDB7F" w14:textId="0ABF1A08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51C11BD2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4139609" w14:textId="0899AE44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4394" w:type="dxa"/>
          </w:tcPr>
          <w:p w14:paraId="0E6FAF17" w14:textId="6B72CADD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mendiant</w:t>
            </w:r>
          </w:p>
        </w:tc>
        <w:tc>
          <w:tcPr>
            <w:tcW w:w="5103" w:type="dxa"/>
          </w:tcPr>
          <w:p w14:paraId="6D9CB455" w14:textId="2DDD5E3F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beggar</w:t>
            </w:r>
          </w:p>
        </w:tc>
        <w:tc>
          <w:tcPr>
            <w:tcW w:w="190" w:type="dxa"/>
            <w:vAlign w:val="center"/>
          </w:tcPr>
          <w:p w14:paraId="2FBF1CD0" w14:textId="549C3B3E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23BE5A12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8553355" w14:textId="326355F2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4394" w:type="dxa"/>
          </w:tcPr>
          <w:p w14:paraId="779F413B" w14:textId="09BD9238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exclure </w:t>
            </w:r>
          </w:p>
        </w:tc>
        <w:tc>
          <w:tcPr>
            <w:tcW w:w="5103" w:type="dxa"/>
          </w:tcPr>
          <w:p w14:paraId="3396704B" w14:textId="489F141C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exclude</w:t>
            </w:r>
          </w:p>
        </w:tc>
        <w:tc>
          <w:tcPr>
            <w:tcW w:w="190" w:type="dxa"/>
            <w:vAlign w:val="center"/>
          </w:tcPr>
          <w:p w14:paraId="2D5EAA77" w14:textId="0219C9E7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69507E43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89218EA" w14:textId="565BE87C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4394" w:type="dxa"/>
          </w:tcPr>
          <w:p w14:paraId="77D2A192" w14:textId="2EC89C9D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seuil de pauvreté</w:t>
            </w:r>
          </w:p>
        </w:tc>
        <w:tc>
          <w:tcPr>
            <w:tcW w:w="5103" w:type="dxa"/>
          </w:tcPr>
          <w:p w14:paraId="668D52B3" w14:textId="612CFF9C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poverty threshold</w:t>
            </w:r>
          </w:p>
        </w:tc>
        <w:tc>
          <w:tcPr>
            <w:tcW w:w="190" w:type="dxa"/>
            <w:vAlign w:val="center"/>
          </w:tcPr>
          <w:p w14:paraId="56AA962F" w14:textId="0CF9631C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4447A45C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008AD7A" w14:textId="74376A64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4394" w:type="dxa"/>
          </w:tcPr>
          <w:p w14:paraId="77F3F2B0" w14:textId="1656F5F1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besoin fondamental</w:t>
            </w:r>
          </w:p>
        </w:tc>
        <w:tc>
          <w:tcPr>
            <w:tcW w:w="5103" w:type="dxa"/>
          </w:tcPr>
          <w:p w14:paraId="64B2542E" w14:textId="2125D21B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basic need</w:t>
            </w:r>
          </w:p>
        </w:tc>
        <w:tc>
          <w:tcPr>
            <w:tcW w:w="190" w:type="dxa"/>
            <w:vAlign w:val="center"/>
          </w:tcPr>
          <w:p w14:paraId="2854477F" w14:textId="5E3A0DFC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3CBAA236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B79335E" w14:textId="60169AB5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4394" w:type="dxa"/>
          </w:tcPr>
          <w:p w14:paraId="43B45DBD" w14:textId="42FA0816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fragiliser </w:t>
            </w:r>
          </w:p>
        </w:tc>
        <w:tc>
          <w:tcPr>
            <w:tcW w:w="5103" w:type="dxa"/>
          </w:tcPr>
          <w:p w14:paraId="797CE529" w14:textId="0D150944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weaken</w:t>
            </w:r>
          </w:p>
        </w:tc>
        <w:tc>
          <w:tcPr>
            <w:tcW w:w="190" w:type="dxa"/>
            <w:vAlign w:val="center"/>
          </w:tcPr>
          <w:p w14:paraId="47705D5D" w14:textId="0001CCB3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35998FAC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EEDBAE5" w14:textId="710C4D63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4394" w:type="dxa"/>
          </w:tcPr>
          <w:p w14:paraId="6127D5C1" w14:textId="7B111DF0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gêné(e) </w:t>
            </w:r>
          </w:p>
        </w:tc>
        <w:tc>
          <w:tcPr>
            <w:tcW w:w="5103" w:type="dxa"/>
          </w:tcPr>
          <w:p w14:paraId="504042E6" w14:textId="5AB66EC8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embarrassed</w:t>
            </w:r>
          </w:p>
        </w:tc>
        <w:tc>
          <w:tcPr>
            <w:tcW w:w="190" w:type="dxa"/>
            <w:vAlign w:val="center"/>
          </w:tcPr>
          <w:p w14:paraId="4C536013" w14:textId="0A9AD5E4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270F9FBE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F2979FF" w14:textId="0BAD18BE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4394" w:type="dxa"/>
          </w:tcPr>
          <w:p w14:paraId="553A1489" w14:textId="23C4CC65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haine </w:t>
            </w:r>
          </w:p>
        </w:tc>
        <w:tc>
          <w:tcPr>
            <w:tcW w:w="5103" w:type="dxa"/>
          </w:tcPr>
          <w:p w14:paraId="3032B100" w14:textId="4FE1FB15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hatred</w:t>
            </w:r>
          </w:p>
        </w:tc>
        <w:tc>
          <w:tcPr>
            <w:tcW w:w="190" w:type="dxa"/>
            <w:vAlign w:val="center"/>
          </w:tcPr>
          <w:p w14:paraId="23BD0FB0" w14:textId="29B7CFD6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4A875341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D6FF678" w14:textId="442DBCFB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4394" w:type="dxa"/>
          </w:tcPr>
          <w:p w14:paraId="6B4F2724" w14:textId="2B6A3DE8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honte </w:t>
            </w:r>
          </w:p>
        </w:tc>
        <w:tc>
          <w:tcPr>
            <w:tcW w:w="5103" w:type="dxa"/>
          </w:tcPr>
          <w:p w14:paraId="569D9034" w14:textId="25D5A8A0" w:rsidR="00B21611" w:rsidRPr="00DE6FE4" w:rsidRDefault="00B21611" w:rsidP="00B21611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shame</w:t>
            </w:r>
          </w:p>
        </w:tc>
        <w:tc>
          <w:tcPr>
            <w:tcW w:w="190" w:type="dxa"/>
            <w:vAlign w:val="center"/>
          </w:tcPr>
          <w:p w14:paraId="75B20C1B" w14:textId="0512FAD7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78BEBD6F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491D0BC" w14:textId="4F04C554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4394" w:type="dxa"/>
          </w:tcPr>
          <w:p w14:paraId="29019A42" w14:textId="10B2D693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honteux(-euse) </w:t>
            </w:r>
          </w:p>
        </w:tc>
        <w:tc>
          <w:tcPr>
            <w:tcW w:w="5103" w:type="dxa"/>
          </w:tcPr>
          <w:p w14:paraId="3D87A746" w14:textId="37DE6DB7" w:rsidR="00B21611" w:rsidRPr="00DE6FE4" w:rsidRDefault="00B21611" w:rsidP="00B21611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shameful</w:t>
            </w:r>
          </w:p>
        </w:tc>
        <w:tc>
          <w:tcPr>
            <w:tcW w:w="190" w:type="dxa"/>
            <w:vAlign w:val="center"/>
          </w:tcPr>
          <w:p w14:paraId="18290558" w14:textId="4806FC2A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B21611" w:rsidRPr="00DE6FE4" w14:paraId="40767777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8763B91" w14:textId="7AE5414C" w:rsidR="00B21611" w:rsidRPr="00DE6FE4" w:rsidRDefault="00B21611" w:rsidP="00B21611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4394" w:type="dxa"/>
          </w:tcPr>
          <w:p w14:paraId="7AD80768" w14:textId="6B23D4AD" w:rsidR="00B21611" w:rsidRPr="00DE6FE4" w:rsidRDefault="00B21611" w:rsidP="00B21611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ignoré(e) </w:t>
            </w:r>
          </w:p>
        </w:tc>
        <w:tc>
          <w:tcPr>
            <w:tcW w:w="5103" w:type="dxa"/>
          </w:tcPr>
          <w:p w14:paraId="4CA129E6" w14:textId="58A2F0D3" w:rsidR="00B21611" w:rsidRPr="00DE6FE4" w:rsidRDefault="00B21611" w:rsidP="00B21611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ignored</w:t>
            </w:r>
          </w:p>
        </w:tc>
        <w:tc>
          <w:tcPr>
            <w:tcW w:w="190" w:type="dxa"/>
            <w:vAlign w:val="center"/>
          </w:tcPr>
          <w:p w14:paraId="5DD145FA" w14:textId="30D51DCE" w:rsidR="00B21611" w:rsidRPr="00DE6FE4" w:rsidRDefault="00B21611" w:rsidP="00B21611">
            <w:pPr>
              <w:rPr>
                <w:sz w:val="22"/>
                <w:szCs w:val="22"/>
              </w:rPr>
            </w:pPr>
          </w:p>
        </w:tc>
      </w:tr>
      <w:tr w:rsidR="00694079" w:rsidRPr="00DE6FE4" w14:paraId="10C8883D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BD1DC6F" w14:textId="55C4DC24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4394" w:type="dxa"/>
          </w:tcPr>
          <w:p w14:paraId="5D025DBF" w14:textId="27B272D7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mal à l‘aise </w:t>
            </w:r>
          </w:p>
        </w:tc>
        <w:tc>
          <w:tcPr>
            <w:tcW w:w="5103" w:type="dxa"/>
          </w:tcPr>
          <w:p w14:paraId="3ED356E8" w14:textId="03EC5AD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uncomfortable</w:t>
            </w:r>
          </w:p>
        </w:tc>
        <w:tc>
          <w:tcPr>
            <w:tcW w:w="190" w:type="dxa"/>
            <w:vAlign w:val="center"/>
          </w:tcPr>
          <w:p w14:paraId="4CB9D90C" w14:textId="5E2F405B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4E15AFA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81F4EB2" w14:textId="189D1B5B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4394" w:type="dxa"/>
          </w:tcPr>
          <w:p w14:paraId="641AE7E4" w14:textId="1D802866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interroger </w:t>
            </w:r>
          </w:p>
        </w:tc>
        <w:tc>
          <w:tcPr>
            <w:tcW w:w="5103" w:type="dxa"/>
          </w:tcPr>
          <w:p w14:paraId="773EFEF3" w14:textId="589A8EF2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question, ask</w:t>
            </w:r>
          </w:p>
        </w:tc>
        <w:tc>
          <w:tcPr>
            <w:tcW w:w="190" w:type="dxa"/>
            <w:vAlign w:val="center"/>
          </w:tcPr>
          <w:p w14:paraId="46C7AA69" w14:textId="66424D51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E728DF7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46C2B0D" w14:textId="2206499A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4394" w:type="dxa"/>
          </w:tcPr>
          <w:p w14:paraId="44BC3982" w14:textId="3C6AB51A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l’intimidation </w:t>
            </w:r>
          </w:p>
        </w:tc>
        <w:tc>
          <w:tcPr>
            <w:tcW w:w="5103" w:type="dxa"/>
          </w:tcPr>
          <w:p w14:paraId="03F71B61" w14:textId="64B2827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bullying</w:t>
            </w:r>
          </w:p>
        </w:tc>
        <w:tc>
          <w:tcPr>
            <w:tcW w:w="190" w:type="dxa"/>
            <w:vAlign w:val="center"/>
          </w:tcPr>
          <w:p w14:paraId="39E201F9" w14:textId="7A336DC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2811CF8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BBD14C5" w14:textId="0F70ECA7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4394" w:type="dxa"/>
          </w:tcPr>
          <w:p w14:paraId="1FD2B3D1" w14:textId="2F439E71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juger </w:t>
            </w:r>
          </w:p>
        </w:tc>
        <w:tc>
          <w:tcPr>
            <w:tcW w:w="5103" w:type="dxa"/>
          </w:tcPr>
          <w:p w14:paraId="71492247" w14:textId="50222A0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judge</w:t>
            </w:r>
          </w:p>
        </w:tc>
        <w:tc>
          <w:tcPr>
            <w:tcW w:w="190" w:type="dxa"/>
            <w:vAlign w:val="center"/>
          </w:tcPr>
          <w:p w14:paraId="1DB4F754" w14:textId="0373E04F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F36281A" w14:textId="77777777" w:rsidTr="005E21C3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E412C8F" w14:textId="23A3B3B4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4394" w:type="dxa"/>
          </w:tcPr>
          <w:p w14:paraId="55575B51" w14:textId="4DF83168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nier </w:t>
            </w:r>
          </w:p>
        </w:tc>
        <w:tc>
          <w:tcPr>
            <w:tcW w:w="5103" w:type="dxa"/>
          </w:tcPr>
          <w:p w14:paraId="13570586" w14:textId="458C434A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deny</w:t>
            </w:r>
          </w:p>
        </w:tc>
        <w:tc>
          <w:tcPr>
            <w:tcW w:w="190" w:type="dxa"/>
            <w:vAlign w:val="center"/>
          </w:tcPr>
          <w:p w14:paraId="0C7BAA05" w14:textId="0111D1A1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19FBEA4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23D" w14:textId="082EA8E3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89B" w14:textId="30FE45ED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oser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FDD" w14:textId="25CD58F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dare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A4AF" w14:textId="0E485697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39DA681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772A" w14:textId="04AA2489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5B14" w14:textId="51DB84C0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/ la passant(e)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96B" w14:textId="6D80A55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passer-by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ED5" w14:textId="547E19A1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C0227B2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463" w14:textId="24365C42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56C" w14:textId="7B541AE0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porter plainte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057" w14:textId="6497F19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press charges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849B" w14:textId="38D37B84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93C4FAC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9508" w14:textId="25A4A826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4AD" w14:textId="341C358D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rapport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F9B5" w14:textId="393F3A30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report, relationship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6E24" w14:textId="5EEC2DC4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A4AD42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1EDF" w14:textId="58AC23F4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35A" w14:textId="0BA6D972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dégradation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B494" w14:textId="1E9AC65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deterioration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6649" w14:textId="06A3E59B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FB32F6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1A56" w14:textId="5F421EC9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F3A" w14:textId="45FDF1EC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démarche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A0A" w14:textId="5F4E8D89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step, move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D925" w14:textId="27CC2F5F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819E439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E094" w14:textId="3F3D2549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D42" w14:textId="70284793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dispositif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19B" w14:textId="6D124B93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measure, plan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DEF9" w14:textId="7406AD8E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C23207B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62E2" w14:textId="464584DB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B77" w14:textId="43391EEA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écarter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306" w14:textId="6F32D0C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rule out, remove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B8E6" w14:textId="52349503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C6F3983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8C2" w14:textId="5C44B084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52F" w14:textId="51398584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échapper à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A72" w14:textId="485FAF3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escape from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053" w14:textId="44B7DA7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9247F36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3A9F" w14:textId="638371F6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783" w14:textId="37BF277C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éliminer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696" w14:textId="1ABDAE72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get rid of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029A" w14:textId="3F9573AC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078885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11B9" w14:textId="20DC5429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2EF" w14:textId="3CE30DAE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embaucher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4A9" w14:textId="5F7EA691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employ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CF6D" w14:textId="21284499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DFA6CB9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B2FF" w14:textId="3CEB1242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35B" w14:textId="5A11892D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l’endroit (m)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848" w14:textId="3C2CFAC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place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D0D" w14:textId="183B7B04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553741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B63F" w14:textId="621D470C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5BD6" w14:textId="4C6688B5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fauteuil roulant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F7D" w14:textId="10707FE9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wheelchair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F3DE" w14:textId="52E624C4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7F3AC7D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C4DE" w14:textId="35B098E4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DB2" w14:textId="4256260A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fonction publique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695" w14:textId="1A655CD2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civil service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1B4" w14:textId="23A96C68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E825E4E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DF93" w14:textId="5EB6BE25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BAB" w14:textId="0745558C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maîtriser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A9D" w14:textId="09EF895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understand, know about, master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DB6B" w14:textId="668D8867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46C0582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A648" w14:textId="0E72D622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118" w14:textId="4C53BA38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gratuit(e)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FCA" w14:textId="1E983B0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free of charge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3975" w14:textId="132F08D7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B9667A1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3B6B" w14:textId="1AD5B28A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6FE" w14:textId="6EF0F04B" w:rsidR="00694079" w:rsidRPr="00DE6FE4" w:rsidRDefault="00694079" w:rsidP="00694079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l’hébergement (m)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022" w14:textId="18AA02B4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accommodation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6B97" w14:textId="3C86CF91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59BEB4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2706" w14:textId="1C4FCD61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553" w14:textId="3973EDC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un centre de distribution alimentaire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A51" w14:textId="2F7680E7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food bank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551C" w14:textId="541A9EED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AA171CF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0BC" w14:textId="7BFDD67E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7BE" w14:textId="33313B9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s’inscrire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000" w14:textId="672D177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register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9BC" w14:textId="64F73D7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C5DEEDC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C3E0" w14:textId="1B5D4A47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29F" w14:textId="1749DB62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s’installer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D7B" w14:textId="387DA52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settle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7ADB" w14:textId="36A2B743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A4BC096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5CD1" w14:textId="28341C57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12B" w14:textId="0068E7A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affamé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741" w14:textId="538C6B5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starving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0362" w14:textId="51759DD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05E987B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93E" w14:textId="019F25B1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5B1" w14:textId="3426D81F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manifestation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CCB" w14:textId="51854EE2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demonstration, protest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AB41" w14:textId="2FB9AFEF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A1783D1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58C" w14:textId="75C207FF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DAF" w14:textId="0A51342E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mener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AC2" w14:textId="34D96FBB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carry out, conduct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6BCD" w14:textId="39FB38E2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B5129F6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DBCA" w14:textId="65564753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FAE" w14:textId="5F7576D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mettre à disposition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43F" w14:textId="00FDF18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provide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D27" w14:textId="2E1B3894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ADA953D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7F35" w14:textId="276D7B2D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0F9" w14:textId="0465875B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minimum vieillesse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3FCC" w14:textId="7C3EF8DE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minimum old-age pension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722A" w14:textId="2240B50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788397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3927" w14:textId="4C3B83EB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78A" w14:textId="6A6F169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les moyens (mpl)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FB8" w14:textId="42FD4A59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means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D5E" w14:textId="47EF8E8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A673997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DE5A" w14:textId="72231BD4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526" w14:textId="26E44063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négocier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692" w14:textId="5C90A4A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negotiate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ADE" w14:textId="71EB7CE4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61D09BE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8FA" w14:textId="4B861549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A3B" w14:textId="064408CD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Pôle emploi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321" w14:textId="0BCEE490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Job Centre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AD96" w14:textId="5EBB1E4B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F3E07EB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4FA" w14:textId="539A3A4A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B8D" w14:textId="2B7836DE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préconiser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619" w14:textId="7E4FDC2F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recommend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A78F" w14:textId="3EC98258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E949D00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CA8" w14:textId="0472AFA8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484" w14:textId="2EA30D40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prendre en compte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C9E" w14:textId="78B564D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take into account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9E0" w14:textId="4F261EA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ADD75E5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CC70" w14:textId="2B49F419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A72" w14:textId="1AF3D807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priorité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55F" w14:textId="5272FE3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priority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F52D" w14:textId="3ED277C7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6C93DC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B505" w14:textId="319BBDF0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123" w14:textId="577F7D5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promettre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9E7" w14:textId="5E913A7E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promise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D9FC" w14:textId="60943AAC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43E4497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2C6E" w14:textId="569D034B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B5C" w14:textId="6BC11520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protéger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97D" w14:textId="628D24A0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protect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DEC" w14:textId="0C16829A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538B010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DC4" w14:textId="256418C2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8C9" w14:textId="635D317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recevoir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607" w14:textId="57FF7507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receive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A0AC" w14:textId="5D7D2793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CDE3F26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DE3" w14:textId="38097292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2C4" w14:textId="7D08F7B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recrutement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939" w14:textId="003F80B4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recruitment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862" w14:textId="15B41154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BE0D66" w:rsidRPr="00DE6FE4" w14:paraId="11DE3AC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5EE8" w14:textId="131B345A" w:rsidR="00BE0D66" w:rsidRPr="00DE6FE4" w:rsidRDefault="00BE0D66" w:rsidP="00BE0D66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CC5" w14:textId="2437FAF8" w:rsidR="00BE0D66" w:rsidRPr="00DE6FE4" w:rsidRDefault="00BE0D66" w:rsidP="00BE0D66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les soins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063" w14:textId="2C962595" w:rsidR="00BE0D66" w:rsidRPr="00DE6FE4" w:rsidRDefault="00BE0D66" w:rsidP="00BE0D66">
            <w:pPr>
              <w:rPr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care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251" w14:textId="3CC2AAB2" w:rsidR="00BE0D66" w:rsidRPr="00DE6FE4" w:rsidRDefault="00BE0D66" w:rsidP="00BE0D66">
            <w:pPr>
              <w:rPr>
                <w:sz w:val="22"/>
                <w:szCs w:val="22"/>
              </w:rPr>
            </w:pPr>
          </w:p>
        </w:tc>
      </w:tr>
      <w:tr w:rsidR="00694079" w:rsidRPr="00DE6FE4" w14:paraId="37A95790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74D" w14:textId="4F925B3A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620" w14:textId="13B246C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revendiquer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976" w14:textId="1F370B37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demand, claim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538E" w14:textId="1308B19C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C5142E8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525" w14:textId="0B77EE96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15F" w14:textId="67F9089F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scolarisé(e)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6C4" w14:textId="62991851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attending a school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1B18" w14:textId="550DBF7D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61D5EB6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9A4B" w14:textId="32BB4333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B30" w14:textId="04B2A034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séjour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F0B" w14:textId="6B4D1D14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stay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8216" w14:textId="05C00638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12B62D9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1FE" w14:textId="1547FCF5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7C2" w14:textId="1ECECB9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sélectionner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FB8" w14:textId="049B2CF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select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00E" w14:textId="1CA8DD8C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0C62FB00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1BA" w14:textId="1CDB1B09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309" w14:textId="5B5E2F6E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sensibilisation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4A7D" w14:textId="26E648D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raising of awareness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C6B" w14:textId="3C86DD0D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A184F85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F8A7" w14:textId="32D1FA94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DB6" w14:textId="6702FE33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subvention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04D" w14:textId="1B02580E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subsidy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401" w14:textId="446D5E93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EE810B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9441" w14:textId="4B5CDBE9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3E0" w14:textId="3DA46B6D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syndicat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8BB" w14:textId="699A5B6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trade union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741" w14:textId="7CF48345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56A378D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A0CA" w14:textId="6940FB45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2A77" w14:textId="510C91B6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agresser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0333" w14:textId="05C35327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to attack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B1EA" w14:textId="6C49E0C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CE0632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205" w14:textId="6853A766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F3B0" w14:textId="402E3A2E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empêcher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A1A" w14:textId="487ACBFB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prevent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842" w14:textId="320AEDDB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E5176BC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1C06" w14:textId="0C68F851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CE2" w14:textId="480F85F3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la candidature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79D" w14:textId="57BA82A1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job application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FFE4" w14:textId="1361077D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DC3689B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13F" w14:textId="0766F210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69B" w14:textId="106B74BB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la confiance en soi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567" w14:textId="379FA64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self-confidence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0C3D" w14:textId="7137DEB0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23C6FC85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0A9A" w14:textId="34E93235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F5E" w14:textId="5CBD1E73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se confier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8CA" w14:textId="42815824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confide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01A" w14:textId="03A6E699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AF242FF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4133" w14:textId="7BA4FDBB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14EC" w14:textId="39969B3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éradiquer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1F1" w14:textId="61CD8A55" w:rsidR="00694079" w:rsidRPr="00DE6FE4" w:rsidRDefault="00694079" w:rsidP="00694079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eradicate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D15" w14:textId="640A567E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1481814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1EB5" w14:textId="69D9CFEB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914" w14:textId="1E721DA3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dénoncer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8723" w14:textId="1AE7CA23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condemn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6BA" w14:textId="1AFFFEAC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DD5E7CA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9082" w14:textId="2F924F7B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B84" w14:textId="494264F9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déplorer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AF3" w14:textId="13289082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find regrettable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A782" w14:textId="292946EA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4FA7D30E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07C0" w14:textId="5F71BB3F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2A6" w14:textId="503BCEE1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déranger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23D" w14:textId="3F41EC0C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disturb, upset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A007" w14:textId="053BBA96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F94CED1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7DC" w14:textId="096866C8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2B8" w14:textId="0490812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devoir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509F" w14:textId="2A0FF409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duty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AAF2" w14:textId="7DE65C1B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7A67C5D2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1E04" w14:textId="1E715C15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3D1E" w14:textId="627F1579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digne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948C" w14:textId="667D7BA9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worthy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80DF" w14:textId="6663D1B8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A5293DD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0ADB" w14:textId="64E77095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F59" w14:textId="18DC3F20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remarquer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05D" w14:textId="546E74D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notice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11E" w14:textId="586990DE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340D878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6892" w14:textId="37552497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5001" w14:textId="2C84F0CA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reprocher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B38" w14:textId="03162DF5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reproach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90C7" w14:textId="61132A93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6CA5F103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3395" w14:textId="52C8167A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99D" w14:textId="04EDC8CE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sentiment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7BF" w14:textId="313D2E2D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feeling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60D1" w14:textId="2E6E2682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33A1CC23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FE0C" w14:textId="7D9A95B4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2E0" w14:textId="13214CAF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sourire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DE9" w14:textId="7F877FB8" w:rsidR="00694079" w:rsidRPr="00DE6FE4" w:rsidRDefault="00694079" w:rsidP="00694079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smile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8E0" w14:textId="14D9ABA5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  <w:tr w:rsidR="00694079" w:rsidRPr="00DE6FE4" w14:paraId="587133BD" w14:textId="77777777" w:rsidTr="005E21C3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2E7C" w14:textId="71913D56" w:rsidR="00694079" w:rsidRPr="00DE6FE4" w:rsidRDefault="00694079" w:rsidP="00694079">
            <w:pPr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27BC" w14:textId="163B744B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539" w14:textId="4479F868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D1F4" w14:textId="61684B93" w:rsidR="00694079" w:rsidRPr="00DE6FE4" w:rsidRDefault="00694079" w:rsidP="00694079">
            <w:pPr>
              <w:rPr>
                <w:sz w:val="22"/>
                <w:szCs w:val="22"/>
              </w:rPr>
            </w:pPr>
          </w:p>
        </w:tc>
      </w:tr>
    </w:tbl>
    <w:p w14:paraId="35907347" w14:textId="77777777" w:rsidR="00BE0D66" w:rsidRDefault="00BE0D66" w:rsidP="00C565D9">
      <w:pPr>
        <w:rPr>
          <w:rFonts w:ascii="Verdana" w:hAnsi="Verdana"/>
          <w:b/>
          <w:lang w:val="fr-FR"/>
        </w:rPr>
      </w:pPr>
    </w:p>
    <w:p w14:paraId="2A5532CE" w14:textId="77777777" w:rsidR="00BE0D66" w:rsidRDefault="00BE0D66" w:rsidP="00C565D9">
      <w:pPr>
        <w:rPr>
          <w:rFonts w:ascii="Verdana" w:hAnsi="Verdana"/>
          <w:b/>
          <w:lang w:val="fr-FR"/>
        </w:rPr>
      </w:pPr>
    </w:p>
    <w:p w14:paraId="0341DF1A" w14:textId="66857E8F" w:rsidR="00DD41E1" w:rsidRPr="00DE6FE4" w:rsidRDefault="00D33777" w:rsidP="00C565D9">
      <w:pPr>
        <w:rPr>
          <w:rFonts w:ascii="Verdana" w:hAnsi="Verdana"/>
          <w:b/>
          <w:lang w:val="fr-FR"/>
        </w:rPr>
      </w:pPr>
      <w:r w:rsidRPr="00DE6FE4">
        <w:rPr>
          <w:rFonts w:ascii="Verdana" w:hAnsi="Verdana"/>
          <w:b/>
          <w:lang w:val="fr-FR"/>
        </w:rPr>
        <w:lastRenderedPageBreak/>
        <w:t>Comment on traite les criminels</w:t>
      </w:r>
    </w:p>
    <w:p w14:paraId="783E527F" w14:textId="5FFE4E03" w:rsidR="00F95B2D" w:rsidRPr="00DE6FE4" w:rsidRDefault="00F95B2D" w:rsidP="00D33777">
      <w:pPr>
        <w:jc w:val="center"/>
        <w:rPr>
          <w:rFonts w:ascii="Verdana" w:hAnsi="Verdana"/>
          <w:b/>
          <w:sz w:val="22"/>
          <w:szCs w:val="22"/>
          <w:lang w:val="fr-FR"/>
        </w:rPr>
      </w:pPr>
    </w:p>
    <w:tbl>
      <w:tblPr>
        <w:tblW w:w="1038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6"/>
        <w:gridCol w:w="10"/>
        <w:gridCol w:w="4536"/>
        <w:gridCol w:w="31"/>
        <w:gridCol w:w="4505"/>
        <w:gridCol w:w="567"/>
        <w:gridCol w:w="48"/>
      </w:tblGrid>
      <w:tr w:rsidR="00BE38E9" w:rsidRPr="00DE6FE4" w14:paraId="1D050D52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68A6E4C6" w14:textId="70AD4AB7" w:rsidR="00BE38E9" w:rsidRPr="00DE6FE4" w:rsidRDefault="00BE38E9" w:rsidP="00BE38E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77" w:type="dxa"/>
            <w:gridSpan w:val="3"/>
          </w:tcPr>
          <w:p w14:paraId="65A35E0A" w14:textId="1F4731E1" w:rsidR="00BE38E9" w:rsidRPr="00DE6FE4" w:rsidRDefault="00BE38E9" w:rsidP="00BE38E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gardien de prison</w:t>
            </w:r>
          </w:p>
        </w:tc>
        <w:tc>
          <w:tcPr>
            <w:tcW w:w="4505" w:type="dxa"/>
          </w:tcPr>
          <w:p w14:paraId="475B84DE" w14:textId="0E1F8E0D" w:rsidR="00BE38E9" w:rsidRPr="00DE6FE4" w:rsidRDefault="00BE38E9" w:rsidP="00BE38E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prison guard</w:t>
            </w:r>
          </w:p>
        </w:tc>
      </w:tr>
      <w:tr w:rsidR="00BE38E9" w:rsidRPr="00DE6FE4" w14:paraId="3F07D62F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65DCC001" w14:textId="77777777" w:rsidR="00BE38E9" w:rsidRPr="00DE6FE4" w:rsidRDefault="00BE38E9" w:rsidP="00BE38E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77" w:type="dxa"/>
            <w:gridSpan w:val="3"/>
          </w:tcPr>
          <w:p w14:paraId="60BECF90" w14:textId="16A3D59C" w:rsidR="00BE38E9" w:rsidRPr="00DE6FE4" w:rsidRDefault="00BE38E9" w:rsidP="00BE38E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prisonnier</w:t>
            </w:r>
            <w:r>
              <w:rPr>
                <w:sz w:val="22"/>
                <w:szCs w:val="22"/>
                <w:lang w:val="fr-FR"/>
              </w:rPr>
              <w:t xml:space="preserve"> / un d</w:t>
            </w:r>
            <w:r w:rsidRPr="00DE6FE4">
              <w:rPr>
                <w:sz w:val="22"/>
                <w:szCs w:val="22"/>
                <w:lang w:val="fr-FR"/>
              </w:rPr>
              <w:t>é</w:t>
            </w:r>
            <w:r>
              <w:rPr>
                <w:sz w:val="22"/>
                <w:szCs w:val="22"/>
                <w:lang w:val="fr-FR"/>
              </w:rPr>
              <w:t>tenu</w:t>
            </w:r>
          </w:p>
        </w:tc>
        <w:tc>
          <w:tcPr>
            <w:tcW w:w="4505" w:type="dxa"/>
          </w:tcPr>
          <w:p w14:paraId="58AEA549" w14:textId="1B49749F" w:rsidR="00BE38E9" w:rsidRPr="00DE6FE4" w:rsidRDefault="00BE38E9" w:rsidP="00BE38E9">
            <w:pPr>
              <w:rPr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fr-FR"/>
              </w:rPr>
              <w:t>p</w:t>
            </w:r>
            <w:r w:rsidRPr="00DE6FE4">
              <w:rPr>
                <w:i/>
                <w:sz w:val="22"/>
                <w:szCs w:val="22"/>
                <w:lang w:val="fr-FR"/>
              </w:rPr>
              <w:t>risoner</w:t>
            </w:r>
            <w:r>
              <w:rPr>
                <w:i/>
                <w:sz w:val="22"/>
                <w:szCs w:val="22"/>
                <w:lang w:val="fr-FR"/>
              </w:rPr>
              <w:t xml:space="preserve"> / inmate</w:t>
            </w:r>
          </w:p>
        </w:tc>
      </w:tr>
      <w:tr w:rsidR="00BE38E9" w:rsidRPr="00DE6FE4" w14:paraId="307376E9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2AB09BCC" w14:textId="77777777" w:rsidR="00BE38E9" w:rsidRPr="00DE6FE4" w:rsidRDefault="00BE38E9" w:rsidP="00BE38E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77" w:type="dxa"/>
            <w:gridSpan w:val="3"/>
          </w:tcPr>
          <w:p w14:paraId="5455A8F7" w14:textId="5D227495" w:rsidR="00BE38E9" w:rsidRPr="00DE6FE4" w:rsidRDefault="00BE38E9" w:rsidP="00BE38E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emprisonner</w:t>
            </w:r>
          </w:p>
        </w:tc>
        <w:tc>
          <w:tcPr>
            <w:tcW w:w="4505" w:type="dxa"/>
          </w:tcPr>
          <w:p w14:paraId="753FECFC" w14:textId="4AC2EF7D" w:rsidR="00BE38E9" w:rsidRPr="00DE6FE4" w:rsidRDefault="00BE38E9" w:rsidP="00BE38E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imprison</w:t>
            </w:r>
          </w:p>
        </w:tc>
      </w:tr>
      <w:tr w:rsidR="00BE38E9" w:rsidRPr="00DE6FE4" w14:paraId="742EE51B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58A589C2" w14:textId="77777777" w:rsidR="00BE38E9" w:rsidRPr="00DE6FE4" w:rsidRDefault="00BE38E9" w:rsidP="00BE38E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77" w:type="dxa"/>
            <w:gridSpan w:val="3"/>
          </w:tcPr>
          <w:p w14:paraId="61A2AB65" w14:textId="177B4AE7" w:rsidR="00BE38E9" w:rsidRPr="00DE6FE4" w:rsidRDefault="00BE38E9" w:rsidP="00BE38E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réclusion à perpétuité</w:t>
            </w:r>
          </w:p>
        </w:tc>
        <w:tc>
          <w:tcPr>
            <w:tcW w:w="4505" w:type="dxa"/>
          </w:tcPr>
          <w:p w14:paraId="38962C51" w14:textId="2F176077" w:rsidR="00BE38E9" w:rsidRPr="00DE6FE4" w:rsidRDefault="00BE38E9" w:rsidP="00BE38E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life imprisonment</w:t>
            </w:r>
          </w:p>
        </w:tc>
      </w:tr>
      <w:tr w:rsidR="00BE38E9" w:rsidRPr="00DE6FE4" w14:paraId="02BC46D9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46183A2A" w14:textId="77777777" w:rsidR="00BE38E9" w:rsidRPr="00DE6FE4" w:rsidRDefault="00BE38E9" w:rsidP="00BE38E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77" w:type="dxa"/>
            <w:gridSpan w:val="3"/>
          </w:tcPr>
          <w:p w14:paraId="2A7C32C1" w14:textId="5C640E7D" w:rsidR="00BE38E9" w:rsidRPr="00DE6FE4" w:rsidRDefault="00BE38E9" w:rsidP="00BE38E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peine de mort</w:t>
            </w:r>
          </w:p>
        </w:tc>
        <w:tc>
          <w:tcPr>
            <w:tcW w:w="4505" w:type="dxa"/>
          </w:tcPr>
          <w:p w14:paraId="79B3D340" w14:textId="026FB275" w:rsidR="00BE38E9" w:rsidRPr="00DE6FE4" w:rsidRDefault="00BE38E9" w:rsidP="00BE38E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death penalty</w:t>
            </w:r>
          </w:p>
        </w:tc>
      </w:tr>
      <w:tr w:rsidR="00BE38E9" w:rsidRPr="00DE6FE4" w14:paraId="6EC09D40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0BF6AB68" w14:textId="77777777" w:rsidR="00BE38E9" w:rsidRPr="00DE6FE4" w:rsidRDefault="00BE38E9" w:rsidP="00BE38E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77" w:type="dxa"/>
            <w:gridSpan w:val="3"/>
          </w:tcPr>
          <w:p w14:paraId="111A6D95" w14:textId="20F29584" w:rsidR="00BE38E9" w:rsidRPr="00DE6FE4" w:rsidRDefault="00BE38E9" w:rsidP="00BE38E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peine</w:t>
            </w:r>
          </w:p>
        </w:tc>
        <w:tc>
          <w:tcPr>
            <w:tcW w:w="4505" w:type="dxa"/>
          </w:tcPr>
          <w:p w14:paraId="3DEAAB76" w14:textId="699B5A05" w:rsidR="00BE38E9" w:rsidRPr="00DE6FE4" w:rsidRDefault="00BE38E9" w:rsidP="00BE38E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sentence</w:t>
            </w:r>
          </w:p>
        </w:tc>
      </w:tr>
      <w:tr w:rsidR="00BE38E9" w:rsidRPr="00DE6FE4" w14:paraId="79EE6842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6E5D9E6D" w14:textId="77777777" w:rsidR="00BE38E9" w:rsidRPr="00DE6FE4" w:rsidRDefault="00BE38E9" w:rsidP="00BE38E9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77" w:type="dxa"/>
            <w:gridSpan w:val="3"/>
          </w:tcPr>
          <w:p w14:paraId="1893B74F" w14:textId="38014924" w:rsidR="00BE38E9" w:rsidRPr="00DE6FE4" w:rsidRDefault="00BE38E9" w:rsidP="00BE38E9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dissuader</w:t>
            </w:r>
          </w:p>
        </w:tc>
        <w:tc>
          <w:tcPr>
            <w:tcW w:w="4505" w:type="dxa"/>
          </w:tcPr>
          <w:p w14:paraId="75EC00FA" w14:textId="0864C620" w:rsidR="00BE38E9" w:rsidRPr="00DE6FE4" w:rsidRDefault="00BE38E9" w:rsidP="00BE38E9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deter</w:t>
            </w:r>
          </w:p>
        </w:tc>
      </w:tr>
      <w:tr w:rsidR="000D3BCB" w:rsidRPr="00DE6FE4" w14:paraId="6CC03333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4A22AC7A" w14:textId="77777777" w:rsidR="000D3BCB" w:rsidRPr="00DE6FE4" w:rsidRDefault="000D3BCB" w:rsidP="000D3BCB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77" w:type="dxa"/>
            <w:gridSpan w:val="3"/>
          </w:tcPr>
          <w:p w14:paraId="2F3FB1F1" w14:textId="79DA41AA" w:rsidR="000D3BCB" w:rsidRPr="00DE6FE4" w:rsidRDefault="000D3BCB" w:rsidP="000D3BCB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l’effet (m) dissuasif </w:t>
            </w:r>
          </w:p>
        </w:tc>
        <w:tc>
          <w:tcPr>
            <w:tcW w:w="4505" w:type="dxa"/>
          </w:tcPr>
          <w:p w14:paraId="399A3A6D" w14:textId="45161F81" w:rsidR="000D3BCB" w:rsidRPr="00DE6FE4" w:rsidRDefault="000D3BCB" w:rsidP="000D3BCB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deterrent</w:t>
            </w:r>
          </w:p>
        </w:tc>
      </w:tr>
      <w:tr w:rsidR="000D3BCB" w:rsidRPr="00DE6FE4" w14:paraId="3E3DF30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24790FEF" w14:textId="77777777" w:rsidR="000D3BCB" w:rsidRPr="00DE6FE4" w:rsidRDefault="000D3BCB" w:rsidP="000D3BCB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77" w:type="dxa"/>
            <w:gridSpan w:val="3"/>
          </w:tcPr>
          <w:p w14:paraId="53650696" w14:textId="33E0054C" w:rsidR="000D3BCB" w:rsidRPr="00DE6FE4" w:rsidRDefault="000D3BCB" w:rsidP="000D3BCB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les travaux d’intérêt général</w:t>
            </w:r>
          </w:p>
        </w:tc>
        <w:tc>
          <w:tcPr>
            <w:tcW w:w="4505" w:type="dxa"/>
          </w:tcPr>
          <w:p w14:paraId="65BA7C43" w14:textId="6635DBF2" w:rsidR="000D3BCB" w:rsidRPr="00DE6FE4" w:rsidRDefault="000D3BCB" w:rsidP="000D3BCB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community work</w:t>
            </w:r>
          </w:p>
        </w:tc>
      </w:tr>
      <w:tr w:rsidR="000D3BCB" w:rsidRPr="00DE6FE4" w14:paraId="4527DE46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69A12177" w14:textId="77777777" w:rsidR="000D3BCB" w:rsidRPr="00DE6FE4" w:rsidRDefault="000D3BCB" w:rsidP="000D3BCB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577" w:type="dxa"/>
            <w:gridSpan w:val="3"/>
          </w:tcPr>
          <w:p w14:paraId="658DCED6" w14:textId="32A2879C" w:rsidR="000D3BCB" w:rsidRPr="00DE6FE4" w:rsidRDefault="000D3BCB" w:rsidP="000D3BCB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réhabilitation</w:t>
            </w:r>
          </w:p>
        </w:tc>
        <w:tc>
          <w:tcPr>
            <w:tcW w:w="4505" w:type="dxa"/>
          </w:tcPr>
          <w:p w14:paraId="0C44C435" w14:textId="4C32F20B" w:rsidR="000D3BCB" w:rsidRPr="00DE6FE4" w:rsidRDefault="000D3BCB" w:rsidP="000D3BCB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rehabilitaion</w:t>
            </w:r>
          </w:p>
        </w:tc>
      </w:tr>
      <w:tr w:rsidR="0063455A" w:rsidRPr="00DE6FE4" w14:paraId="056DBDAD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2587060A" w14:textId="3AF62188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577" w:type="dxa"/>
            <w:gridSpan w:val="3"/>
          </w:tcPr>
          <w:p w14:paraId="47FF629B" w14:textId="51F72489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détenir, incarcérer</w:t>
            </w:r>
          </w:p>
        </w:tc>
        <w:tc>
          <w:tcPr>
            <w:tcW w:w="4505" w:type="dxa"/>
          </w:tcPr>
          <w:p w14:paraId="2B76BE42" w14:textId="7A376A4E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hold, imprison</w:t>
            </w:r>
          </w:p>
        </w:tc>
      </w:tr>
      <w:tr w:rsidR="0063455A" w:rsidRPr="00DE6FE4" w14:paraId="13D54739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5E124533" w14:textId="534ADE1A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77" w:type="dxa"/>
            <w:gridSpan w:val="3"/>
          </w:tcPr>
          <w:p w14:paraId="7DF5ADEF" w14:textId="1BE92F60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liberté conditionnelle</w:t>
            </w:r>
          </w:p>
        </w:tc>
        <w:tc>
          <w:tcPr>
            <w:tcW w:w="4505" w:type="dxa"/>
          </w:tcPr>
          <w:p w14:paraId="551EA60E" w14:textId="01C08F6C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parole</w:t>
            </w:r>
          </w:p>
        </w:tc>
      </w:tr>
      <w:tr w:rsidR="0063455A" w:rsidRPr="00DE6FE4" w14:paraId="53617A72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781A0AE7" w14:textId="5C0688F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577" w:type="dxa"/>
            <w:gridSpan w:val="3"/>
          </w:tcPr>
          <w:p w14:paraId="0871F957" w14:textId="704575F8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comité de probation</w:t>
            </w:r>
          </w:p>
        </w:tc>
        <w:tc>
          <w:tcPr>
            <w:tcW w:w="4505" w:type="dxa"/>
          </w:tcPr>
          <w:p w14:paraId="1777360E" w14:textId="13D7E205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parole board</w:t>
            </w:r>
          </w:p>
        </w:tc>
      </w:tr>
      <w:tr w:rsidR="0063455A" w:rsidRPr="00DE6FE4" w14:paraId="0B5CC47C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5DA34C91" w14:textId="2845ABA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577" w:type="dxa"/>
            <w:gridSpan w:val="3"/>
          </w:tcPr>
          <w:p w14:paraId="62373B66" w14:textId="4CA45912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incarcérer</w:t>
            </w:r>
          </w:p>
        </w:tc>
        <w:tc>
          <w:tcPr>
            <w:tcW w:w="4505" w:type="dxa"/>
          </w:tcPr>
          <w:p w14:paraId="7BEE987C" w14:textId="417107D1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imprison</w:t>
            </w:r>
          </w:p>
        </w:tc>
      </w:tr>
      <w:tr w:rsidR="0063455A" w:rsidRPr="00DE6FE4" w14:paraId="42BDE027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00EA9135" w14:textId="54E71DDA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577" w:type="dxa"/>
            <w:gridSpan w:val="3"/>
          </w:tcPr>
          <w:p w14:paraId="15C369E9" w14:textId="68C2DF4D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sanctionner</w:t>
            </w:r>
          </w:p>
        </w:tc>
        <w:tc>
          <w:tcPr>
            <w:tcW w:w="4505" w:type="dxa"/>
          </w:tcPr>
          <w:p w14:paraId="04C2DDA6" w14:textId="1C7F2625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punish</w:t>
            </w:r>
          </w:p>
        </w:tc>
      </w:tr>
      <w:tr w:rsidR="0063455A" w:rsidRPr="00DE6FE4" w14:paraId="2730DCD3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094D1083" w14:textId="75A6D67B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577" w:type="dxa"/>
            <w:gridSpan w:val="3"/>
          </w:tcPr>
          <w:p w14:paraId="65A0E4A1" w14:textId="63728299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cour</w:t>
            </w:r>
          </w:p>
        </w:tc>
        <w:tc>
          <w:tcPr>
            <w:tcW w:w="4505" w:type="dxa"/>
          </w:tcPr>
          <w:p w14:paraId="686FE1A8" w14:textId="4C9B1CA5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exercise yard</w:t>
            </w:r>
          </w:p>
        </w:tc>
      </w:tr>
      <w:tr w:rsidR="0063455A" w:rsidRPr="00DE6FE4" w14:paraId="62F0164C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1894489F" w14:textId="555F85C1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577" w:type="dxa"/>
            <w:gridSpan w:val="3"/>
          </w:tcPr>
          <w:p w14:paraId="62389A7A" w14:textId="4B16FFC9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introduire clandestinement</w:t>
            </w:r>
          </w:p>
        </w:tc>
        <w:tc>
          <w:tcPr>
            <w:tcW w:w="4505" w:type="dxa"/>
          </w:tcPr>
          <w:p w14:paraId="308B16A2" w14:textId="6C56B4B5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smuggle</w:t>
            </w:r>
          </w:p>
        </w:tc>
      </w:tr>
      <w:tr w:rsidR="0063455A" w:rsidRPr="00DE6FE4" w14:paraId="62F85ADF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2F944C75" w14:textId="7D6A269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577" w:type="dxa"/>
            <w:gridSpan w:val="3"/>
          </w:tcPr>
          <w:p w14:paraId="6745FF17" w14:textId="13719B8C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l’isolement (m)</w:t>
            </w:r>
          </w:p>
        </w:tc>
        <w:tc>
          <w:tcPr>
            <w:tcW w:w="4505" w:type="dxa"/>
          </w:tcPr>
          <w:p w14:paraId="0358065A" w14:textId="139605D3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solitary confinement</w:t>
            </w:r>
          </w:p>
        </w:tc>
      </w:tr>
      <w:tr w:rsidR="0063455A" w:rsidRPr="00DE6FE4" w14:paraId="32DAC041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6CC31558" w14:textId="193EA6E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577" w:type="dxa"/>
            <w:gridSpan w:val="3"/>
          </w:tcPr>
          <w:p w14:paraId="1316C63C" w14:textId="7502B508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taux d’incarcération</w:t>
            </w:r>
          </w:p>
        </w:tc>
        <w:tc>
          <w:tcPr>
            <w:tcW w:w="4505" w:type="dxa"/>
          </w:tcPr>
          <w:p w14:paraId="6BBFA99C" w14:textId="18AF5438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imprisonment rate</w:t>
            </w:r>
          </w:p>
        </w:tc>
      </w:tr>
      <w:tr w:rsidR="0063455A" w:rsidRPr="00DE6FE4" w14:paraId="656DE1F9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0D0E5DC0" w14:textId="7B9EDDC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577" w:type="dxa"/>
            <w:gridSpan w:val="3"/>
          </w:tcPr>
          <w:p w14:paraId="7B2F43F2" w14:textId="61E3EAEC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séjour en prison</w:t>
            </w:r>
          </w:p>
        </w:tc>
        <w:tc>
          <w:tcPr>
            <w:tcW w:w="4505" w:type="dxa"/>
          </w:tcPr>
          <w:p w14:paraId="5F4E99C4" w14:textId="06D6DB11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prison stretch</w:t>
            </w:r>
          </w:p>
        </w:tc>
      </w:tr>
      <w:tr w:rsidR="0063455A" w:rsidRPr="00DE6FE4" w14:paraId="4EDFBAD5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4382EB44" w14:textId="516E12D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577" w:type="dxa"/>
            <w:gridSpan w:val="3"/>
          </w:tcPr>
          <w:p w14:paraId="1088796E" w14:textId="650FD35C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surpeuplement</w:t>
            </w:r>
          </w:p>
        </w:tc>
        <w:tc>
          <w:tcPr>
            <w:tcW w:w="4505" w:type="dxa"/>
          </w:tcPr>
          <w:p w14:paraId="5EA72FC0" w14:textId="0DDF7A93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overcrowding</w:t>
            </w:r>
          </w:p>
        </w:tc>
      </w:tr>
      <w:tr w:rsidR="0063455A" w:rsidRPr="00DE6FE4" w14:paraId="6D773844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780F4E4C" w14:textId="707D317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4577" w:type="dxa"/>
            <w:gridSpan w:val="3"/>
          </w:tcPr>
          <w:p w14:paraId="555126ED" w14:textId="21E83ED2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santé mentale</w:t>
            </w:r>
          </w:p>
        </w:tc>
        <w:tc>
          <w:tcPr>
            <w:tcW w:w="4505" w:type="dxa"/>
          </w:tcPr>
          <w:p w14:paraId="254F4783" w14:textId="5D5DBF35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mental health</w:t>
            </w:r>
          </w:p>
        </w:tc>
      </w:tr>
      <w:tr w:rsidR="0063455A" w:rsidRPr="00DE6FE4" w14:paraId="2911DBCD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11B67414" w14:textId="064698BA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577" w:type="dxa"/>
            <w:gridSpan w:val="3"/>
          </w:tcPr>
          <w:p w14:paraId="6DDD354B" w14:textId="0257CDAD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/>
                <w:sz w:val="22"/>
                <w:szCs w:val="22"/>
              </w:rPr>
              <w:t>se</w:t>
            </w:r>
            <w:r w:rsidRPr="00DE6FE4">
              <w:rPr>
                <w:sz w:val="22"/>
                <w:szCs w:val="22"/>
              </w:rPr>
              <w:t xml:space="preserve"> suicider</w:t>
            </w:r>
          </w:p>
        </w:tc>
        <w:tc>
          <w:tcPr>
            <w:tcW w:w="4505" w:type="dxa"/>
          </w:tcPr>
          <w:p w14:paraId="5A5279A7" w14:textId="47A7AA8C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commit suicide</w:t>
            </w:r>
          </w:p>
        </w:tc>
      </w:tr>
      <w:tr w:rsidR="0063455A" w:rsidRPr="00DE6FE4" w14:paraId="5D940A7F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2D2A2309" w14:textId="22B2FD2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4577" w:type="dxa"/>
            <w:gridSpan w:val="3"/>
          </w:tcPr>
          <w:p w14:paraId="448EE8C3" w14:textId="599375A5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commettre </w:t>
            </w:r>
          </w:p>
        </w:tc>
        <w:tc>
          <w:tcPr>
            <w:tcW w:w="4505" w:type="dxa"/>
          </w:tcPr>
          <w:p w14:paraId="22D196D4" w14:textId="15FCEA3E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commit</w:t>
            </w:r>
          </w:p>
        </w:tc>
      </w:tr>
      <w:tr w:rsidR="0063455A" w:rsidRPr="00DE6FE4" w14:paraId="56CDDD29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13638EEB" w14:textId="08789BC8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577" w:type="dxa"/>
            <w:gridSpan w:val="3"/>
          </w:tcPr>
          <w:p w14:paraId="6D6E8C9C" w14:textId="4AA3B590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l’incarcération (f), l’emprisonnement (m)</w:t>
            </w:r>
          </w:p>
        </w:tc>
        <w:tc>
          <w:tcPr>
            <w:tcW w:w="4505" w:type="dxa"/>
          </w:tcPr>
          <w:p w14:paraId="45152233" w14:textId="01E6A5F0" w:rsidR="0063455A" w:rsidRPr="00DE6FE4" w:rsidRDefault="0063455A" w:rsidP="0063455A">
            <w:pPr>
              <w:rPr>
                <w:bCs/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imprisonment</w:t>
            </w:r>
          </w:p>
        </w:tc>
      </w:tr>
      <w:tr w:rsidR="0063455A" w:rsidRPr="00DE6FE4" w14:paraId="6C47060A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32AA578B" w14:textId="34AD92D4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577" w:type="dxa"/>
            <w:gridSpan w:val="3"/>
          </w:tcPr>
          <w:p w14:paraId="4BED4DAE" w14:textId="005F1A80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derrière les barreaux</w:t>
            </w:r>
          </w:p>
        </w:tc>
        <w:tc>
          <w:tcPr>
            <w:tcW w:w="4505" w:type="dxa"/>
          </w:tcPr>
          <w:p w14:paraId="03659D0F" w14:textId="0158547B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behind bars</w:t>
            </w:r>
          </w:p>
        </w:tc>
      </w:tr>
      <w:tr w:rsidR="0063455A" w:rsidRPr="00DE6FE4" w14:paraId="2EDF32D7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7BBF934F" w14:textId="39F4D9E7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577" w:type="dxa"/>
            <w:gridSpan w:val="3"/>
          </w:tcPr>
          <w:p w14:paraId="7F832A44" w14:textId="7D9DC59E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peine capitale</w:t>
            </w:r>
          </w:p>
        </w:tc>
        <w:tc>
          <w:tcPr>
            <w:tcW w:w="4505" w:type="dxa"/>
          </w:tcPr>
          <w:p w14:paraId="65F97A8C" w14:textId="38E16538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death penalty</w:t>
            </w:r>
          </w:p>
        </w:tc>
      </w:tr>
      <w:tr w:rsidR="0063455A" w:rsidRPr="00DE6FE4" w14:paraId="56BD359C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43AE1DC0" w14:textId="72516D77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4577" w:type="dxa"/>
            <w:gridSpan w:val="3"/>
          </w:tcPr>
          <w:p w14:paraId="09B818B5" w14:textId="0EDD1174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protéger</w:t>
            </w:r>
          </w:p>
        </w:tc>
        <w:tc>
          <w:tcPr>
            <w:tcW w:w="4505" w:type="dxa"/>
          </w:tcPr>
          <w:p w14:paraId="769895F1" w14:textId="3F491903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protect</w:t>
            </w:r>
          </w:p>
        </w:tc>
      </w:tr>
      <w:tr w:rsidR="0063455A" w:rsidRPr="00DE6FE4" w14:paraId="4059DE73" w14:textId="77777777" w:rsidTr="006C111C">
        <w:trPr>
          <w:gridAfter w:val="2"/>
          <w:wAfter w:w="615" w:type="dxa"/>
          <w:cantSplit/>
          <w:trHeight w:val="385"/>
        </w:trPr>
        <w:tc>
          <w:tcPr>
            <w:tcW w:w="686" w:type="dxa"/>
            <w:vAlign w:val="center"/>
          </w:tcPr>
          <w:p w14:paraId="33BE93A4" w14:textId="7FAC55E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4577" w:type="dxa"/>
            <w:gridSpan w:val="3"/>
          </w:tcPr>
          <w:p w14:paraId="3132B89F" w14:textId="00948862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écrouer </w:t>
            </w:r>
          </w:p>
        </w:tc>
        <w:tc>
          <w:tcPr>
            <w:tcW w:w="4505" w:type="dxa"/>
          </w:tcPr>
          <w:p w14:paraId="01E16E87" w14:textId="5E084E2F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lock up</w:t>
            </w:r>
          </w:p>
        </w:tc>
      </w:tr>
      <w:tr w:rsidR="0063455A" w:rsidRPr="00DE6FE4" w14:paraId="455639F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52B7BE77" w14:textId="6344B608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577" w:type="dxa"/>
            <w:gridSpan w:val="3"/>
          </w:tcPr>
          <w:p w14:paraId="6E12C028" w14:textId="797E1485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punition</w:t>
            </w:r>
          </w:p>
        </w:tc>
        <w:tc>
          <w:tcPr>
            <w:tcW w:w="4505" w:type="dxa"/>
          </w:tcPr>
          <w:p w14:paraId="6062B212" w14:textId="31F6C733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punishment</w:t>
            </w:r>
          </w:p>
        </w:tc>
      </w:tr>
      <w:tr w:rsidR="0063455A" w:rsidRPr="00DE6FE4" w14:paraId="08361451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17FAF2B5" w14:textId="5A3B59F4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4577" w:type="dxa"/>
            <w:gridSpan w:val="3"/>
          </w:tcPr>
          <w:p w14:paraId="079A1D3B" w14:textId="0B5F4954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réinsertion</w:t>
            </w:r>
          </w:p>
        </w:tc>
        <w:tc>
          <w:tcPr>
            <w:tcW w:w="4505" w:type="dxa"/>
          </w:tcPr>
          <w:p w14:paraId="3E601C9A" w14:textId="3B522AA9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rehabilitaion</w:t>
            </w:r>
          </w:p>
        </w:tc>
      </w:tr>
      <w:tr w:rsidR="0063455A" w:rsidRPr="00DE6FE4" w14:paraId="1CD93BDD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1DB62F22" w14:textId="4E01EF9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4577" w:type="dxa"/>
            <w:gridSpan w:val="3"/>
          </w:tcPr>
          <w:p w14:paraId="7F48E5B8" w14:textId="39B8FDF0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réintégration (dans la société)</w:t>
            </w:r>
          </w:p>
        </w:tc>
        <w:tc>
          <w:tcPr>
            <w:tcW w:w="4505" w:type="dxa"/>
          </w:tcPr>
          <w:p w14:paraId="2AA1D0EF" w14:textId="4114976C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reintegration</w:t>
            </w:r>
          </w:p>
        </w:tc>
      </w:tr>
      <w:tr w:rsidR="00BE0D66" w:rsidRPr="00DE6FE4" w14:paraId="18950F65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54DA5B5C" w14:textId="231D961D" w:rsidR="00BE0D66" w:rsidRPr="00DE6FE4" w:rsidRDefault="00BE0D66" w:rsidP="00BE0D66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4577" w:type="dxa"/>
            <w:gridSpan w:val="3"/>
          </w:tcPr>
          <w:p w14:paraId="57EFBC9A" w14:textId="74D3DAC5" w:rsidR="00BE0D66" w:rsidRPr="00DE6FE4" w:rsidRDefault="00BE0D66" w:rsidP="00BE0D66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tenir le coup </w:t>
            </w:r>
          </w:p>
        </w:tc>
        <w:tc>
          <w:tcPr>
            <w:tcW w:w="4505" w:type="dxa"/>
          </w:tcPr>
          <w:p w14:paraId="2323342B" w14:textId="0D7B422B" w:rsidR="00BE0D66" w:rsidRPr="00DE6FE4" w:rsidRDefault="00BE0D66" w:rsidP="00BE0D66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keep going, carry on</w:t>
            </w:r>
          </w:p>
        </w:tc>
      </w:tr>
      <w:tr w:rsidR="0063455A" w:rsidRPr="00DE6FE4" w14:paraId="5D10761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297C4AE4" w14:textId="42033D9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4577" w:type="dxa"/>
            <w:gridSpan w:val="3"/>
          </w:tcPr>
          <w:p w14:paraId="2051E552" w14:textId="4FE939B9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libérer sur parole</w:t>
            </w:r>
          </w:p>
        </w:tc>
        <w:tc>
          <w:tcPr>
            <w:tcW w:w="4505" w:type="dxa"/>
          </w:tcPr>
          <w:p w14:paraId="00D74220" w14:textId="5D2726AA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parole</w:t>
            </w:r>
          </w:p>
        </w:tc>
      </w:tr>
      <w:tr w:rsidR="0063455A" w:rsidRPr="00DE6FE4" w14:paraId="3AB44570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5B8FB14A" w14:textId="3E123FD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4577" w:type="dxa"/>
            <w:gridSpan w:val="3"/>
          </w:tcPr>
          <w:p w14:paraId="32915420" w14:textId="0467EB9E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évasion</w:t>
            </w:r>
          </w:p>
        </w:tc>
        <w:tc>
          <w:tcPr>
            <w:tcW w:w="4505" w:type="dxa"/>
          </w:tcPr>
          <w:p w14:paraId="0C552D37" w14:textId="260C39CD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escape</w:t>
            </w:r>
          </w:p>
        </w:tc>
      </w:tr>
      <w:tr w:rsidR="0063455A" w:rsidRPr="00DE6FE4" w14:paraId="7AB5639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30D8A4D8" w14:textId="51EDACD5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4577" w:type="dxa"/>
            <w:gridSpan w:val="3"/>
          </w:tcPr>
          <w:p w14:paraId="53541A4D" w14:textId="115E4CD7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évadé</w:t>
            </w:r>
          </w:p>
        </w:tc>
        <w:tc>
          <w:tcPr>
            <w:tcW w:w="4505" w:type="dxa"/>
          </w:tcPr>
          <w:p w14:paraId="5C81CD7F" w14:textId="46309C6C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escapee</w:t>
            </w:r>
          </w:p>
        </w:tc>
      </w:tr>
      <w:tr w:rsidR="0063455A" w:rsidRPr="00DE6FE4" w14:paraId="7F3924E4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1BBA8B9F" w14:textId="58FEE8AA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4577" w:type="dxa"/>
            <w:gridSpan w:val="3"/>
          </w:tcPr>
          <w:p w14:paraId="1A2439AD" w14:textId="49AF2F89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convaincu(e) </w:t>
            </w:r>
          </w:p>
        </w:tc>
        <w:tc>
          <w:tcPr>
            <w:tcW w:w="4505" w:type="dxa"/>
          </w:tcPr>
          <w:p w14:paraId="7AC5541F" w14:textId="2B9046F5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convinced</w:t>
            </w:r>
          </w:p>
        </w:tc>
      </w:tr>
      <w:tr w:rsidR="0063455A" w:rsidRPr="00DE6FE4" w14:paraId="55CCC9D2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4E4933F1" w14:textId="34B55525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4577" w:type="dxa"/>
            <w:gridSpan w:val="3"/>
          </w:tcPr>
          <w:p w14:paraId="695A7ACB" w14:textId="770A4AE9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les stupéfiants (m)</w:t>
            </w:r>
          </w:p>
        </w:tc>
        <w:tc>
          <w:tcPr>
            <w:tcW w:w="4505" w:type="dxa"/>
          </w:tcPr>
          <w:p w14:paraId="7099C2A3" w14:textId="5F9365CD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drugs</w:t>
            </w:r>
          </w:p>
        </w:tc>
      </w:tr>
      <w:tr w:rsidR="0063455A" w:rsidRPr="00DE6FE4" w14:paraId="0E6CFB4E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2C6758A1" w14:textId="2AA6E45C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4577" w:type="dxa"/>
            <w:gridSpan w:val="3"/>
          </w:tcPr>
          <w:p w14:paraId="13BFDC14" w14:textId="7626A2F6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entassé(e) </w:t>
            </w:r>
          </w:p>
        </w:tc>
        <w:tc>
          <w:tcPr>
            <w:tcW w:w="4505" w:type="dxa"/>
          </w:tcPr>
          <w:p w14:paraId="426A9899" w14:textId="3F152E88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crammed</w:t>
            </w:r>
          </w:p>
        </w:tc>
      </w:tr>
      <w:tr w:rsidR="0063455A" w:rsidRPr="00DE6FE4" w14:paraId="19070494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05F18B06" w14:textId="58548F95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577" w:type="dxa"/>
            <w:gridSpan w:val="3"/>
          </w:tcPr>
          <w:p w14:paraId="1E6F14B0" w14:textId="1C1A84A9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partager une cellule</w:t>
            </w:r>
          </w:p>
        </w:tc>
        <w:tc>
          <w:tcPr>
            <w:tcW w:w="4505" w:type="dxa"/>
          </w:tcPr>
          <w:p w14:paraId="26795D8F" w14:textId="3906E38E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share a cell</w:t>
            </w:r>
          </w:p>
        </w:tc>
      </w:tr>
      <w:tr w:rsidR="0063455A" w:rsidRPr="00DE6FE4" w14:paraId="1CB1288B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3D475C23" w14:textId="2D0BCEB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4577" w:type="dxa"/>
            <w:gridSpan w:val="3"/>
          </w:tcPr>
          <w:p w14:paraId="75A6714B" w14:textId="599DF249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prison de haute sécurité</w:t>
            </w:r>
          </w:p>
        </w:tc>
        <w:tc>
          <w:tcPr>
            <w:tcW w:w="4505" w:type="dxa"/>
          </w:tcPr>
          <w:p w14:paraId="0D554E7F" w14:textId="60C2D254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high security prison</w:t>
            </w:r>
          </w:p>
        </w:tc>
      </w:tr>
      <w:tr w:rsidR="0063455A" w:rsidRPr="00DE6FE4" w14:paraId="562A88B9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536D1E22" w14:textId="6DC95B5C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4577" w:type="dxa"/>
            <w:gridSpan w:val="3"/>
          </w:tcPr>
          <w:p w14:paraId="1C29DCB0" w14:textId="1613A179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prison ouverte</w:t>
            </w:r>
          </w:p>
        </w:tc>
        <w:tc>
          <w:tcPr>
            <w:tcW w:w="4505" w:type="dxa"/>
          </w:tcPr>
          <w:p w14:paraId="715B49C9" w14:textId="7EED39A5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open prison</w:t>
            </w:r>
          </w:p>
        </w:tc>
      </w:tr>
      <w:tr w:rsidR="0063455A" w:rsidRPr="00DE6FE4" w14:paraId="1C428FD0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38CBFFD8" w14:textId="4FFB836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4577" w:type="dxa"/>
            <w:gridSpan w:val="3"/>
          </w:tcPr>
          <w:p w14:paraId="0522C4C2" w14:textId="7787128D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maison d’arrêt</w:t>
            </w:r>
          </w:p>
        </w:tc>
        <w:tc>
          <w:tcPr>
            <w:tcW w:w="4505" w:type="dxa"/>
          </w:tcPr>
          <w:p w14:paraId="21E2FE4D" w14:textId="3FA8F63E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prison (short sentences),remand centre</w:t>
            </w:r>
          </w:p>
        </w:tc>
      </w:tr>
      <w:tr w:rsidR="0063455A" w:rsidRPr="00DE6FE4" w14:paraId="148B3A09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4093EF1C" w14:textId="6B6FEB7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4577" w:type="dxa"/>
            <w:gridSpan w:val="3"/>
          </w:tcPr>
          <w:p w14:paraId="3624564E" w14:textId="5B3E3046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dépression</w:t>
            </w:r>
          </w:p>
        </w:tc>
        <w:tc>
          <w:tcPr>
            <w:tcW w:w="4505" w:type="dxa"/>
          </w:tcPr>
          <w:p w14:paraId="2B0FB478" w14:textId="1D694B06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depression</w:t>
            </w:r>
          </w:p>
        </w:tc>
      </w:tr>
      <w:tr w:rsidR="0063455A" w:rsidRPr="00DE6FE4" w14:paraId="1C11BC05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3C3E27F6" w14:textId="6695D71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4577" w:type="dxa"/>
            <w:gridSpan w:val="3"/>
          </w:tcPr>
          <w:p w14:paraId="26A39464" w14:textId="25C8E5EC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dépendance</w:t>
            </w:r>
          </w:p>
        </w:tc>
        <w:tc>
          <w:tcPr>
            <w:tcW w:w="4505" w:type="dxa"/>
          </w:tcPr>
          <w:p w14:paraId="6C809645" w14:textId="6EE87322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addiction</w:t>
            </w:r>
          </w:p>
        </w:tc>
      </w:tr>
      <w:tr w:rsidR="0063455A" w:rsidRPr="00DE6FE4" w14:paraId="079380F0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6F66D578" w14:textId="27A48E01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4577" w:type="dxa"/>
            <w:gridSpan w:val="3"/>
          </w:tcPr>
          <w:p w14:paraId="5A1A8D8C" w14:textId="18E0B051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  <w:lang w:val="fr-FR"/>
              </w:rPr>
              <w:t>l’arrestation (f)</w:t>
            </w:r>
          </w:p>
        </w:tc>
        <w:tc>
          <w:tcPr>
            <w:tcW w:w="4505" w:type="dxa"/>
          </w:tcPr>
          <w:p w14:paraId="47B50BD3" w14:textId="2AD0CF11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  <w:lang w:val="fr-FR"/>
              </w:rPr>
              <w:t>arrest</w:t>
            </w:r>
          </w:p>
        </w:tc>
      </w:tr>
      <w:tr w:rsidR="0063455A" w:rsidRPr="00DE6FE4" w14:paraId="049B0ADE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40C61E27" w14:textId="5EFCFF08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4577" w:type="dxa"/>
            <w:gridSpan w:val="3"/>
          </w:tcPr>
          <w:p w14:paraId="35D27A9C" w14:textId="58C8D33C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bagarre</w:t>
            </w:r>
          </w:p>
        </w:tc>
        <w:tc>
          <w:tcPr>
            <w:tcW w:w="4505" w:type="dxa"/>
          </w:tcPr>
          <w:p w14:paraId="66B68F0E" w14:textId="4B56E0DB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fight</w:t>
            </w:r>
          </w:p>
        </w:tc>
      </w:tr>
      <w:tr w:rsidR="0063455A" w:rsidRPr="00DE6FE4" w14:paraId="42A1B64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4AFCA703" w14:textId="643E768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4577" w:type="dxa"/>
            <w:gridSpan w:val="3"/>
          </w:tcPr>
          <w:p w14:paraId="69225531" w14:textId="0069AF3D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agression</w:t>
            </w:r>
          </w:p>
        </w:tc>
        <w:tc>
          <w:tcPr>
            <w:tcW w:w="4505" w:type="dxa"/>
          </w:tcPr>
          <w:p w14:paraId="652B2119" w14:textId="609F8F04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attack</w:t>
            </w:r>
          </w:p>
        </w:tc>
      </w:tr>
      <w:tr w:rsidR="0063455A" w:rsidRPr="00DE6FE4" w14:paraId="36060671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50DB1889" w14:textId="56C50D64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4577" w:type="dxa"/>
            <w:gridSpan w:val="3"/>
          </w:tcPr>
          <w:p w14:paraId="12C0E0CF" w14:textId="20F0F8C4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libération anticipée</w:t>
            </w:r>
          </w:p>
        </w:tc>
        <w:tc>
          <w:tcPr>
            <w:tcW w:w="4505" w:type="dxa"/>
          </w:tcPr>
          <w:p w14:paraId="0C7D17C8" w14:textId="643EC2D3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early release</w:t>
            </w:r>
          </w:p>
        </w:tc>
      </w:tr>
      <w:tr w:rsidR="0063455A" w:rsidRPr="00DE6FE4" w14:paraId="0C6AB0A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2031DE39" w14:textId="650DFA0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4577" w:type="dxa"/>
            <w:gridSpan w:val="3"/>
          </w:tcPr>
          <w:p w14:paraId="5462C15B" w14:textId="2785C043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loi</w:t>
            </w:r>
          </w:p>
        </w:tc>
        <w:tc>
          <w:tcPr>
            <w:tcW w:w="4505" w:type="dxa"/>
          </w:tcPr>
          <w:p w14:paraId="6BA0A1C3" w14:textId="6E559A51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law</w:t>
            </w:r>
          </w:p>
        </w:tc>
      </w:tr>
      <w:tr w:rsidR="0063455A" w:rsidRPr="00DE6FE4" w14:paraId="27A6D80E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74079F0D" w14:textId="7C76A2E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577" w:type="dxa"/>
            <w:gridSpan w:val="3"/>
          </w:tcPr>
          <w:p w14:paraId="636DB240" w14:textId="010E1FB1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sécurité</w:t>
            </w:r>
          </w:p>
        </w:tc>
        <w:tc>
          <w:tcPr>
            <w:tcW w:w="4505" w:type="dxa"/>
          </w:tcPr>
          <w:p w14:paraId="025C3D43" w14:textId="3E23BF82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safety</w:t>
            </w:r>
          </w:p>
        </w:tc>
      </w:tr>
      <w:tr w:rsidR="0063455A" w:rsidRPr="00DE6FE4" w14:paraId="25C01712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46BB6B14" w14:textId="62219A27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4577" w:type="dxa"/>
            <w:gridSpan w:val="3"/>
          </w:tcPr>
          <w:p w14:paraId="1F07AE84" w14:textId="62D35FA2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règlement</w:t>
            </w:r>
          </w:p>
        </w:tc>
        <w:tc>
          <w:tcPr>
            <w:tcW w:w="4505" w:type="dxa"/>
          </w:tcPr>
          <w:p w14:paraId="04BEC60A" w14:textId="492D18EA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rules</w:t>
            </w:r>
          </w:p>
        </w:tc>
      </w:tr>
      <w:tr w:rsidR="0063455A" w:rsidRPr="00DE6FE4" w14:paraId="200C267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5541D22C" w14:textId="7AB33CB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4577" w:type="dxa"/>
            <w:gridSpan w:val="3"/>
          </w:tcPr>
          <w:p w14:paraId="0CEDC5FB" w14:textId="7430C8C4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politique</w:t>
            </w:r>
          </w:p>
        </w:tc>
        <w:tc>
          <w:tcPr>
            <w:tcW w:w="4505" w:type="dxa"/>
          </w:tcPr>
          <w:p w14:paraId="18D0DF1D" w14:textId="754888C1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policy</w:t>
            </w:r>
          </w:p>
        </w:tc>
      </w:tr>
      <w:tr w:rsidR="0063455A" w:rsidRPr="00DE6FE4" w14:paraId="5FA0BC71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0D2C6F49" w14:textId="02EA659A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4577" w:type="dxa"/>
            <w:gridSpan w:val="3"/>
          </w:tcPr>
          <w:p w14:paraId="6DEAEE1F" w14:textId="6D38D377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les murs (m)</w:t>
            </w:r>
          </w:p>
        </w:tc>
        <w:tc>
          <w:tcPr>
            <w:tcW w:w="4505" w:type="dxa"/>
          </w:tcPr>
          <w:p w14:paraId="68BE17B7" w14:textId="4EC1FBEC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walls</w:t>
            </w:r>
          </w:p>
        </w:tc>
      </w:tr>
      <w:tr w:rsidR="0063455A" w:rsidRPr="00DE6FE4" w14:paraId="33E0220D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346A29A5" w14:textId="4DF518B7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4577" w:type="dxa"/>
            <w:gridSpan w:val="3"/>
          </w:tcPr>
          <w:p w14:paraId="2AD7DB9B" w14:textId="743EC21D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l’investissement (m)</w:t>
            </w:r>
          </w:p>
        </w:tc>
        <w:tc>
          <w:tcPr>
            <w:tcW w:w="4505" w:type="dxa"/>
          </w:tcPr>
          <w:p w14:paraId="36108C38" w14:textId="2D090442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investment</w:t>
            </w:r>
          </w:p>
        </w:tc>
      </w:tr>
      <w:tr w:rsidR="0063455A" w:rsidRPr="00DE6FE4" w14:paraId="63F227B1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3887212B" w14:textId="54F7446E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4577" w:type="dxa"/>
            <w:gridSpan w:val="3"/>
          </w:tcPr>
          <w:p w14:paraId="110C5BD0" w14:textId="687A1B8E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s’ennuyer</w:t>
            </w:r>
          </w:p>
        </w:tc>
        <w:tc>
          <w:tcPr>
            <w:tcW w:w="4505" w:type="dxa"/>
          </w:tcPr>
          <w:p w14:paraId="222AEDD1" w14:textId="3DCF4E2F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get bored</w:t>
            </w:r>
          </w:p>
        </w:tc>
      </w:tr>
      <w:tr w:rsidR="0063455A" w:rsidRPr="00DE6FE4" w14:paraId="0182E38C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5BE9970D" w14:textId="568B6C87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4577" w:type="dxa"/>
            <w:gridSpan w:val="3"/>
          </w:tcPr>
          <w:p w14:paraId="2B54C130" w14:textId="473CC59B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l’ennui (m)</w:t>
            </w:r>
          </w:p>
        </w:tc>
        <w:tc>
          <w:tcPr>
            <w:tcW w:w="4505" w:type="dxa"/>
          </w:tcPr>
          <w:p w14:paraId="6D8424C1" w14:textId="58F55359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boredom</w:t>
            </w:r>
          </w:p>
        </w:tc>
      </w:tr>
      <w:tr w:rsidR="0063455A" w:rsidRPr="00DE6FE4" w14:paraId="6FCAA67B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156026D6" w14:textId="0030533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4577" w:type="dxa"/>
            <w:gridSpan w:val="3"/>
          </w:tcPr>
          <w:p w14:paraId="24BEA355" w14:textId="4DEE43AD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cellule</w:t>
            </w:r>
          </w:p>
        </w:tc>
        <w:tc>
          <w:tcPr>
            <w:tcW w:w="4505" w:type="dxa"/>
          </w:tcPr>
          <w:p w14:paraId="408CACB6" w14:textId="53DA7E69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cell</w:t>
            </w:r>
          </w:p>
        </w:tc>
      </w:tr>
      <w:tr w:rsidR="0063455A" w:rsidRPr="00DE6FE4" w14:paraId="14CB8F7F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4C61B578" w14:textId="44E3024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4577" w:type="dxa"/>
            <w:gridSpan w:val="3"/>
          </w:tcPr>
          <w:p w14:paraId="2E277EEE" w14:textId="0E50AED6" w:rsidR="0063455A" w:rsidRPr="00DE6FE4" w:rsidRDefault="0063455A" w:rsidP="0063455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vétusté</w:t>
            </w:r>
          </w:p>
        </w:tc>
        <w:tc>
          <w:tcPr>
            <w:tcW w:w="4505" w:type="dxa"/>
          </w:tcPr>
          <w:p w14:paraId="3C3D3FF6" w14:textId="6AD6936F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old age (of a building)</w:t>
            </w:r>
          </w:p>
        </w:tc>
      </w:tr>
      <w:tr w:rsidR="0063455A" w:rsidRPr="00DE6FE4" w14:paraId="2AE0394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vAlign w:val="center"/>
          </w:tcPr>
          <w:p w14:paraId="604CA76B" w14:textId="61B7FFA0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577" w:type="dxa"/>
            <w:gridSpan w:val="3"/>
          </w:tcPr>
          <w:p w14:paraId="77BF9B1F" w14:textId="3779179A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privé</w:t>
            </w:r>
          </w:p>
        </w:tc>
        <w:tc>
          <w:tcPr>
            <w:tcW w:w="4505" w:type="dxa"/>
          </w:tcPr>
          <w:p w14:paraId="0CAED9A5" w14:textId="6D2FE6D9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private</w:t>
            </w:r>
          </w:p>
        </w:tc>
      </w:tr>
      <w:tr w:rsidR="0063455A" w:rsidRPr="00DE6FE4" w14:paraId="3E5FD1E8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451" w14:textId="2BD6DED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3B3A" w14:textId="52F4FCB0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privatiser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708" w14:textId="52128721" w:rsidR="0063455A" w:rsidRPr="00DE6FE4" w:rsidRDefault="0063455A" w:rsidP="0063455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privatise</w:t>
            </w:r>
          </w:p>
        </w:tc>
      </w:tr>
      <w:tr w:rsidR="0063455A" w:rsidRPr="00DE6FE4" w14:paraId="5572914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8D5D" w14:textId="0675037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20E" w14:textId="3D7D1BAA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récidiver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3EF" w14:textId="7D2819DC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reoffend</w:t>
            </w:r>
          </w:p>
        </w:tc>
      </w:tr>
      <w:tr w:rsidR="0063455A" w:rsidRPr="00DE6FE4" w14:paraId="54946BA4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9914" w14:textId="6258A11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BE5" w14:textId="27156AC7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condamner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2E7" w14:textId="701B4CA7" w:rsidR="0063455A" w:rsidRPr="00DE6FE4" w:rsidRDefault="0063455A" w:rsidP="0063455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sentence</w:t>
            </w:r>
          </w:p>
        </w:tc>
      </w:tr>
      <w:tr w:rsidR="0063455A" w:rsidRPr="00DE6FE4" w14:paraId="1CE1F3C2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901" w14:textId="39904E5E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0D1" w14:textId="0F3C24FA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chantage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985" w14:textId="117E690A" w:rsidR="0063455A" w:rsidRPr="00DE6FE4" w:rsidRDefault="0063455A" w:rsidP="0063455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blackmail</w:t>
            </w:r>
          </w:p>
        </w:tc>
      </w:tr>
      <w:tr w:rsidR="0063455A" w:rsidRPr="00DE6FE4" w14:paraId="5A2EF25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150C" w14:textId="6EA38050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058" w14:textId="74806049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comparution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8A4" w14:textId="4EBE1E76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appearance (at trial)</w:t>
            </w:r>
          </w:p>
        </w:tc>
      </w:tr>
      <w:tr w:rsidR="0063455A" w:rsidRPr="00DE6FE4" w14:paraId="01D3547D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C99F" w14:textId="1DFEB04C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6AE" w14:textId="7B099361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/ la condamné(e) </w:t>
            </w:r>
            <w:r w:rsidRPr="00DE6FE4">
              <w:rPr>
                <w:sz w:val="22"/>
                <w:szCs w:val="22"/>
              </w:rPr>
              <w:tab/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CF6" w14:textId="03819A07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convicted person</w:t>
            </w:r>
          </w:p>
        </w:tc>
      </w:tr>
      <w:tr w:rsidR="0063455A" w:rsidRPr="00DE6FE4" w14:paraId="10493AFB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EF4" w14:textId="380A7043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B51" w14:textId="26F67D46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contrefaçon </w:t>
            </w:r>
            <w:r w:rsidRPr="00DE6FE4">
              <w:rPr>
                <w:sz w:val="22"/>
                <w:szCs w:val="22"/>
              </w:rPr>
              <w:tab/>
            </w:r>
            <w:r w:rsidRPr="00DE6FE4">
              <w:rPr>
                <w:sz w:val="22"/>
                <w:szCs w:val="22"/>
              </w:rPr>
              <w:tab/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781" w14:textId="121B2FEE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counterfeiting</w:t>
            </w:r>
          </w:p>
        </w:tc>
      </w:tr>
      <w:tr w:rsidR="0063455A" w:rsidRPr="00DE6FE4" w14:paraId="438223ED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5DDD" w14:textId="58C17E68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759" w14:textId="6C5D8836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confisquer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4F91" w14:textId="2ECBBA94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confiscate</w:t>
            </w:r>
          </w:p>
        </w:tc>
      </w:tr>
      <w:tr w:rsidR="0063455A" w:rsidRPr="00DE6FE4" w14:paraId="6E8CF0EE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20D" w14:textId="173030C5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AD73" w14:textId="6E93E3C0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meurtre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103" w14:textId="2A5B9A03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murder</w:t>
            </w:r>
          </w:p>
        </w:tc>
      </w:tr>
      <w:tr w:rsidR="0063455A" w:rsidRPr="00DE6FE4" w14:paraId="79824C94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995" w14:textId="2488ACD8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AFE" w14:textId="03FF697A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gang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F27" w14:textId="01E40B0D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gang</w:t>
            </w:r>
          </w:p>
        </w:tc>
      </w:tr>
      <w:tr w:rsidR="0063455A" w:rsidRPr="00DE6FE4" w14:paraId="61503AE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8D7D" w14:textId="1B936DB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963" w14:textId="2BA1CD98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cambriolage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E8D" w14:textId="1C0C367F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burglary</w:t>
            </w:r>
          </w:p>
        </w:tc>
      </w:tr>
      <w:tr w:rsidR="0063455A" w:rsidRPr="00DE6FE4" w14:paraId="7C8E827C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1F16" w14:textId="43EAA6C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768" w14:textId="0B9446E4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un délinquant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080" w14:textId="5937920B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offender</w:t>
            </w:r>
          </w:p>
        </w:tc>
      </w:tr>
      <w:tr w:rsidR="0063455A" w:rsidRPr="00DE6FE4" w14:paraId="7E1C7064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626" w14:textId="1FB40BDB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01A" w14:textId="10A7FABA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délinqu</w:t>
            </w:r>
            <w:r w:rsidRPr="00DE6FE4">
              <w:rPr>
                <w:b/>
                <w:sz w:val="22"/>
                <w:szCs w:val="22"/>
              </w:rPr>
              <w:t>a</w:t>
            </w:r>
            <w:r w:rsidRPr="00DE6FE4">
              <w:rPr>
                <w:sz w:val="22"/>
                <w:szCs w:val="22"/>
              </w:rPr>
              <w:t xml:space="preserve">nce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B65" w14:textId="60510830" w:rsidR="0063455A" w:rsidRPr="00DE6FE4" w:rsidRDefault="0063455A" w:rsidP="0063455A">
            <w:pPr>
              <w:rPr>
                <w:bCs/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delinquency, crime</w:t>
            </w:r>
          </w:p>
        </w:tc>
      </w:tr>
      <w:tr w:rsidR="0063455A" w:rsidRPr="00DE6FE4" w14:paraId="71EB7F73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287" w14:textId="7DC09640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4CF" w14:textId="7DA446CD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crime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545F" w14:textId="3FB0D3F8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crime (act)</w:t>
            </w:r>
          </w:p>
        </w:tc>
      </w:tr>
      <w:tr w:rsidR="0063455A" w:rsidRPr="00DE6FE4" w14:paraId="77C2CC8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ECB" w14:textId="732DD0D1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0DC" w14:textId="437BB703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délit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F682" w14:textId="4342C289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offence</w:t>
            </w:r>
          </w:p>
        </w:tc>
      </w:tr>
      <w:tr w:rsidR="0063455A" w:rsidRPr="00DE6FE4" w14:paraId="7E251A20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8F5" w14:textId="712F6BA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76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34FF" w14:textId="40AA6AEF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l’infraction (f)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1A1" w14:textId="31003CF6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contravention, offence</w:t>
            </w:r>
          </w:p>
        </w:tc>
      </w:tr>
      <w:tr w:rsidR="0063455A" w:rsidRPr="00DE6FE4" w14:paraId="7E2CF884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9F7" w14:textId="2128B04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E90" w14:textId="79EACA17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garde à vue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B6C" w14:textId="3461A5F6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custody</w:t>
            </w:r>
          </w:p>
        </w:tc>
      </w:tr>
      <w:tr w:rsidR="0063455A" w:rsidRPr="00DE6FE4" w14:paraId="43BB6D49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A94" w14:textId="6ED6755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587" w14:textId="7925CDF7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l’homicide (m)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BE1" w14:textId="478C5CF1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homicide</w:t>
            </w:r>
          </w:p>
        </w:tc>
      </w:tr>
      <w:tr w:rsidR="0063455A" w:rsidRPr="00DE6FE4" w14:paraId="6E34A4B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C5B" w14:textId="423D5FAE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293" w14:textId="391E0D27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‘raclée’ (familiar)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EFD" w14:textId="2E064979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a beating</w:t>
            </w:r>
          </w:p>
        </w:tc>
      </w:tr>
      <w:tr w:rsidR="0063455A" w:rsidRPr="00DE6FE4" w14:paraId="13D0107D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6515" w14:textId="63EA492E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E06" w14:textId="6F5BC086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détention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EB6" w14:textId="484D98C3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detention</w:t>
            </w:r>
          </w:p>
        </w:tc>
      </w:tr>
      <w:tr w:rsidR="0063455A" w:rsidRPr="00DE6FE4" w14:paraId="534E64C8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31E" w14:textId="7875551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938" w14:textId="3FE1ED05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manque de personnel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295" w14:textId="07F260B9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lack of staff</w:t>
            </w:r>
          </w:p>
        </w:tc>
      </w:tr>
      <w:tr w:rsidR="0063455A" w:rsidRPr="00DE6FE4" w14:paraId="57B77022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20CE" w14:textId="70BC6EC5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1A3" w14:textId="236A0F7A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débordé(e)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9E6" w14:textId="5A61B07C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overwhelmed</w:t>
            </w:r>
          </w:p>
        </w:tc>
      </w:tr>
      <w:tr w:rsidR="0063455A" w:rsidRPr="00DE6FE4" w14:paraId="5C0EE846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B18D" w14:textId="73F007A1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48F5" w14:textId="0F3A8A08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l’infirmerie (f)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DEF" w14:textId="03B5E3C7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infirmary</w:t>
            </w:r>
          </w:p>
        </w:tc>
      </w:tr>
      <w:tr w:rsidR="0063455A" w:rsidRPr="00DE6FE4" w14:paraId="1752C26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A616" w14:textId="3305E1D8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FF8" w14:textId="760B82D7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(multi)récividiste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F1A" w14:textId="1DA3E145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(habitual) offender</w:t>
            </w:r>
          </w:p>
        </w:tc>
      </w:tr>
      <w:tr w:rsidR="0063455A" w:rsidRPr="00DE6FE4" w14:paraId="45FB0111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79B" w14:textId="691D21BB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C5F" w14:textId="2061F5C1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suicide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40B" w14:textId="728EBE08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suicide</w:t>
            </w:r>
          </w:p>
        </w:tc>
      </w:tr>
      <w:tr w:rsidR="0063455A" w:rsidRPr="00DE6FE4" w14:paraId="7E724BA0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D66C" w14:textId="44FE805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7A2" w14:textId="3FE037F9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faire de la prison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8FF" w14:textId="216F46DE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serve time</w:t>
            </w:r>
          </w:p>
        </w:tc>
      </w:tr>
      <w:tr w:rsidR="0063455A" w:rsidRPr="00DE6FE4" w14:paraId="6691DEAC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33CA" w14:textId="64C9813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DC4" w14:textId="5E05C428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l’opinion (publique) (f)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7038" w14:textId="0AAB32D3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public opinion</w:t>
            </w:r>
          </w:p>
        </w:tc>
      </w:tr>
      <w:tr w:rsidR="0063455A" w:rsidRPr="00DE6FE4" w14:paraId="7D9E86AF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D85" w14:textId="6AF66C7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36A" w14:textId="2E7C6677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fouille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08C" w14:textId="11BBC161" w:rsidR="0063455A" w:rsidRPr="00DE6FE4" w:rsidRDefault="0063455A" w:rsidP="0063455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search</w:t>
            </w:r>
          </w:p>
        </w:tc>
      </w:tr>
      <w:tr w:rsidR="0063455A" w:rsidRPr="00DE6FE4" w14:paraId="4B48D1DF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E0E2" w14:textId="4D7EBA3E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AEF" w14:textId="26162D08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fouiller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50D" w14:textId="5F2C9C8D" w:rsidR="0063455A" w:rsidRPr="00DE6FE4" w:rsidRDefault="0063455A" w:rsidP="0063455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search</w:t>
            </w:r>
          </w:p>
        </w:tc>
      </w:tr>
      <w:tr w:rsidR="0063455A" w:rsidRPr="00DE6FE4" w14:paraId="57F2E3B2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4329" w14:textId="643EFAE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BFF" w14:textId="483F6E43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abattre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FC9" w14:textId="53790198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kill</w:t>
            </w:r>
          </w:p>
        </w:tc>
      </w:tr>
      <w:tr w:rsidR="0063455A" w:rsidRPr="00DE6FE4" w14:paraId="60439386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0DEA" w14:textId="7244C651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337" w14:textId="5FD9BD24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abolir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6A37" w14:textId="0C92AEB3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abolish</w:t>
            </w:r>
          </w:p>
        </w:tc>
      </w:tr>
      <w:tr w:rsidR="0063455A" w:rsidRPr="00DE6FE4" w14:paraId="10E1B62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9D4" w14:textId="3AA2A4A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DF2" w14:textId="2817532D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atténuer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BAC" w14:textId="706DAD6A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alleviate</w:t>
            </w:r>
          </w:p>
        </w:tc>
      </w:tr>
      <w:tr w:rsidR="0063455A" w:rsidRPr="00DE6FE4" w14:paraId="3CBE4E90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B748" w14:textId="67CAF6D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913" w14:textId="4F1FA57D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l’acquittement (m)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8BA" w14:textId="03FEFA0A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acquittal</w:t>
            </w:r>
          </w:p>
        </w:tc>
      </w:tr>
      <w:tr w:rsidR="0063455A" w:rsidRPr="00DE6FE4" w14:paraId="0838EC59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BFBA" w14:textId="5730BE3C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578" w14:textId="65D8C1D4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l’am</w:t>
            </w:r>
            <w:r w:rsidRPr="00DE6FE4">
              <w:rPr>
                <w:b/>
                <w:sz w:val="22"/>
                <w:szCs w:val="22"/>
              </w:rPr>
              <w:t>e</w:t>
            </w:r>
            <w:r w:rsidRPr="00DE6FE4">
              <w:rPr>
                <w:sz w:val="22"/>
                <w:szCs w:val="22"/>
              </w:rPr>
              <w:t xml:space="preserve">nde (f)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305" w14:textId="0E3D0D37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fine</w:t>
            </w:r>
          </w:p>
        </w:tc>
      </w:tr>
      <w:tr w:rsidR="0063455A" w:rsidRPr="00DE6FE4" w14:paraId="6C2A8D6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CA88" w14:textId="0915391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FB9" w14:textId="5D949DB2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l’atteinte (f)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E82" w14:textId="4D60792B" w:rsidR="0063455A" w:rsidRPr="00DE6FE4" w:rsidRDefault="0063455A" w:rsidP="0063455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violation</w:t>
            </w:r>
          </w:p>
        </w:tc>
      </w:tr>
      <w:tr w:rsidR="0063455A" w:rsidRPr="00DE6FE4" w14:paraId="53F490A2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1604" w14:textId="223459A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0B1" w14:textId="505F30B0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l’auteur (m)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CF3" w14:textId="39C052C6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perpetrator</w:t>
            </w:r>
          </w:p>
        </w:tc>
      </w:tr>
      <w:tr w:rsidR="0063455A" w:rsidRPr="00DE6FE4" w14:paraId="26B9578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8884" w14:textId="6C5FFED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ED8" w14:textId="13073FF5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l’avocat(e) (m / f)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3E14" w14:textId="1F110E58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lawyer</w:t>
            </w:r>
          </w:p>
        </w:tc>
      </w:tr>
      <w:tr w:rsidR="0063455A" w:rsidRPr="00DE6FE4" w14:paraId="2E59D879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0D8B" w14:textId="7A80177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611F" w14:textId="2FB164C6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les biens (mpl)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AA6" w14:textId="2C4F5517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property</w:t>
            </w:r>
          </w:p>
        </w:tc>
      </w:tr>
      <w:tr w:rsidR="0063455A" w:rsidRPr="00DE6FE4" w14:paraId="699AB2E6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F73" w14:textId="1F9EDB4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248" w14:textId="5236478F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sous caution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1662" w14:textId="4AB1BCA5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on bail</w:t>
            </w:r>
          </w:p>
        </w:tc>
      </w:tr>
      <w:tr w:rsidR="0063455A" w:rsidRPr="00DE6FE4" w14:paraId="4A555AFD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0C9" w14:textId="4CAE02E4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1A0D" w14:textId="2B556882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centre d’éducation renforcé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873" w14:textId="401DA775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reform school</w:t>
            </w:r>
          </w:p>
        </w:tc>
      </w:tr>
      <w:tr w:rsidR="0063455A" w:rsidRPr="00DE6FE4" w14:paraId="180C478B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7573" w14:textId="264F027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8F1" w14:textId="074B2885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coupable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911" w14:textId="0186AAB1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guilty</w:t>
            </w:r>
          </w:p>
        </w:tc>
      </w:tr>
      <w:tr w:rsidR="0063455A" w:rsidRPr="00DE6FE4" w14:paraId="40E1627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52F9" w14:textId="58098D8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C21" w14:textId="5F8A3028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culpabilité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761" w14:textId="50AEAC01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guilt</w:t>
            </w:r>
          </w:p>
        </w:tc>
      </w:tr>
      <w:tr w:rsidR="0063455A" w:rsidRPr="00DE6FE4" w14:paraId="74C6D2E7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3AFC" w14:textId="0EEA6198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185" w14:textId="65A9849B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criminalité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28F" w14:textId="3C406EE0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crime (rate)</w:t>
            </w:r>
          </w:p>
        </w:tc>
      </w:tr>
      <w:tr w:rsidR="0063455A" w:rsidRPr="00DE6FE4" w14:paraId="680793B5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EAE5" w14:textId="5E9CB108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A26" w14:textId="6ED49C10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dossier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E2C" w14:textId="0F8E3BE6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file</w:t>
            </w:r>
          </w:p>
        </w:tc>
      </w:tr>
      <w:tr w:rsidR="0063455A" w:rsidRPr="00DE6FE4" w14:paraId="5AA1C71A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9AA" w14:textId="0DEE71BE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93E" w14:textId="14C00F97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douloureux(-euse)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8FE" w14:textId="2347A0BF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painful</w:t>
            </w:r>
          </w:p>
        </w:tc>
      </w:tr>
      <w:tr w:rsidR="0063455A" w:rsidRPr="00DE6FE4" w14:paraId="7471BD92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1E72" w14:textId="3D633DD3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168" w14:textId="5D0C7D04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durcissement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9C8" w14:textId="1EB26897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hardening</w:t>
            </w:r>
          </w:p>
        </w:tc>
      </w:tr>
      <w:tr w:rsidR="0063455A" w:rsidRPr="00DE6FE4" w14:paraId="125B8CC8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6D0E" w14:textId="2BA2C6D3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09C" w14:textId="18E76F82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l’échec (m)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113" w14:textId="1BFF4911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failure</w:t>
            </w:r>
          </w:p>
        </w:tc>
      </w:tr>
      <w:tr w:rsidR="0063455A" w:rsidRPr="00DE6FE4" w14:paraId="157F6D06" w14:textId="77777777" w:rsidTr="006C111C">
        <w:trPr>
          <w:gridAfter w:val="2"/>
          <w:wAfter w:w="615" w:type="dxa"/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731" w14:textId="62BD8760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1807" w14:textId="328359D4" w:rsidR="0063455A" w:rsidRPr="00DE6FE4" w:rsidRDefault="0063455A" w:rsidP="0063455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effectuer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AD98" w14:textId="041CDFAC" w:rsidR="0063455A" w:rsidRPr="00DE6FE4" w:rsidRDefault="0063455A" w:rsidP="0063455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carry out</w:t>
            </w:r>
          </w:p>
        </w:tc>
      </w:tr>
      <w:tr w:rsidR="0063455A" w:rsidRPr="00DE6FE4" w14:paraId="7D68EFBA" w14:textId="77777777" w:rsidTr="006C111C">
        <w:trPr>
          <w:gridAfter w:val="1"/>
          <w:wAfter w:w="48" w:type="dxa"/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AD2EF84" w14:textId="4D52FF67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4536" w:type="dxa"/>
          </w:tcPr>
          <w:p w14:paraId="593B58C5" w14:textId="276FEF7A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élever </w:t>
            </w:r>
          </w:p>
        </w:tc>
        <w:tc>
          <w:tcPr>
            <w:tcW w:w="4536" w:type="dxa"/>
            <w:gridSpan w:val="2"/>
          </w:tcPr>
          <w:p w14:paraId="54C951C9" w14:textId="0C42DD1C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raise (child)</w:t>
            </w:r>
          </w:p>
        </w:tc>
        <w:tc>
          <w:tcPr>
            <w:tcW w:w="567" w:type="dxa"/>
            <w:vAlign w:val="center"/>
          </w:tcPr>
          <w:p w14:paraId="4A536C27" w14:textId="7E20D9DD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522217E8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DC1B16D" w14:textId="31394BE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4536" w:type="dxa"/>
          </w:tcPr>
          <w:p w14:paraId="4AC06A01" w14:textId="45586995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hors-la-loi </w:t>
            </w:r>
          </w:p>
        </w:tc>
        <w:tc>
          <w:tcPr>
            <w:tcW w:w="4536" w:type="dxa"/>
            <w:gridSpan w:val="2"/>
          </w:tcPr>
          <w:p w14:paraId="52AF862C" w14:textId="6BD74900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outlaw, on the wrong side of the law</w:t>
            </w:r>
          </w:p>
        </w:tc>
        <w:tc>
          <w:tcPr>
            <w:tcW w:w="615" w:type="dxa"/>
            <w:gridSpan w:val="2"/>
            <w:vAlign w:val="center"/>
          </w:tcPr>
          <w:p w14:paraId="32BB2FB6" w14:textId="6DC81E24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457A80E2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0FC015E" w14:textId="3BE8D1D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4536" w:type="dxa"/>
          </w:tcPr>
          <w:p w14:paraId="5ECD1DB5" w14:textId="3D1876F7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impliqué(e) </w:t>
            </w:r>
          </w:p>
        </w:tc>
        <w:tc>
          <w:tcPr>
            <w:tcW w:w="4536" w:type="dxa"/>
            <w:gridSpan w:val="2"/>
          </w:tcPr>
          <w:p w14:paraId="7DF9892F" w14:textId="6E98C635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involved,</w:t>
            </w:r>
          </w:p>
        </w:tc>
        <w:tc>
          <w:tcPr>
            <w:tcW w:w="615" w:type="dxa"/>
            <w:gridSpan w:val="2"/>
            <w:vAlign w:val="center"/>
          </w:tcPr>
          <w:p w14:paraId="6910D2F9" w14:textId="477057E5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77E557B8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7AF438F" w14:textId="601602A5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4536" w:type="dxa"/>
          </w:tcPr>
          <w:p w14:paraId="69BF762D" w14:textId="75F8CF58" w:rsidR="0063455A" w:rsidRPr="00DE6FE4" w:rsidRDefault="0063455A" w:rsidP="0063455A">
            <w:pPr>
              <w:tabs>
                <w:tab w:val="left" w:pos="1140"/>
              </w:tabs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l’indulgence (f) </w:t>
            </w:r>
          </w:p>
        </w:tc>
        <w:tc>
          <w:tcPr>
            <w:tcW w:w="4536" w:type="dxa"/>
            <w:gridSpan w:val="2"/>
          </w:tcPr>
          <w:p w14:paraId="71258326" w14:textId="653758FB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leniency</w:t>
            </w:r>
          </w:p>
        </w:tc>
        <w:tc>
          <w:tcPr>
            <w:tcW w:w="615" w:type="dxa"/>
            <w:gridSpan w:val="2"/>
            <w:vAlign w:val="center"/>
          </w:tcPr>
          <w:p w14:paraId="47252ABC" w14:textId="250586ED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02126E5B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4631D7D" w14:textId="6B4A860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4536" w:type="dxa"/>
          </w:tcPr>
          <w:p w14:paraId="596F10C3" w14:textId="21A6C2C0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s’inquiéter de </w:t>
            </w:r>
          </w:p>
        </w:tc>
        <w:tc>
          <w:tcPr>
            <w:tcW w:w="4536" w:type="dxa"/>
            <w:gridSpan w:val="2"/>
          </w:tcPr>
          <w:p w14:paraId="14E2E634" w14:textId="158A103A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worry about</w:t>
            </w:r>
          </w:p>
        </w:tc>
        <w:tc>
          <w:tcPr>
            <w:tcW w:w="615" w:type="dxa"/>
            <w:gridSpan w:val="2"/>
            <w:vAlign w:val="center"/>
          </w:tcPr>
          <w:p w14:paraId="5FA618CE" w14:textId="090A4D77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4FD23380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8205288" w14:textId="2C7B1611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115</w:t>
            </w:r>
          </w:p>
        </w:tc>
        <w:tc>
          <w:tcPr>
            <w:tcW w:w="4536" w:type="dxa"/>
          </w:tcPr>
          <w:p w14:paraId="2B0AEB19" w14:textId="2D16DF5D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interpeller </w:t>
            </w:r>
            <w:r>
              <w:rPr>
                <w:sz w:val="22"/>
                <w:szCs w:val="22"/>
              </w:rPr>
              <w:t>/ arrêter</w:t>
            </w:r>
          </w:p>
        </w:tc>
        <w:tc>
          <w:tcPr>
            <w:tcW w:w="4536" w:type="dxa"/>
            <w:gridSpan w:val="2"/>
          </w:tcPr>
          <w:p w14:paraId="5CE9F7B2" w14:textId="04A08A78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arrest</w:t>
            </w:r>
          </w:p>
        </w:tc>
        <w:tc>
          <w:tcPr>
            <w:tcW w:w="615" w:type="dxa"/>
            <w:gridSpan w:val="2"/>
            <w:vAlign w:val="center"/>
          </w:tcPr>
          <w:p w14:paraId="16D04ACC" w14:textId="36030246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0D745100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E0E829A" w14:textId="186356BB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4536" w:type="dxa"/>
          </w:tcPr>
          <w:p w14:paraId="1DB52444" w14:textId="1DECC89B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l’ivresse (f) </w:t>
            </w:r>
          </w:p>
        </w:tc>
        <w:tc>
          <w:tcPr>
            <w:tcW w:w="4536" w:type="dxa"/>
            <w:gridSpan w:val="2"/>
          </w:tcPr>
          <w:p w14:paraId="493D01C5" w14:textId="1FD89FD4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drunkenness</w:t>
            </w:r>
          </w:p>
        </w:tc>
        <w:tc>
          <w:tcPr>
            <w:tcW w:w="615" w:type="dxa"/>
            <w:gridSpan w:val="2"/>
            <w:vAlign w:val="center"/>
          </w:tcPr>
          <w:p w14:paraId="4479BDD4" w14:textId="5DB5895B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295D3157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2541E74" w14:textId="2260269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4536" w:type="dxa"/>
          </w:tcPr>
          <w:p w14:paraId="30211D7C" w14:textId="5478405C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/ la juge </w:t>
            </w:r>
          </w:p>
        </w:tc>
        <w:tc>
          <w:tcPr>
            <w:tcW w:w="4536" w:type="dxa"/>
            <w:gridSpan w:val="2"/>
          </w:tcPr>
          <w:p w14:paraId="0174F39E" w14:textId="2449FA0B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judge</w:t>
            </w:r>
          </w:p>
        </w:tc>
        <w:tc>
          <w:tcPr>
            <w:tcW w:w="615" w:type="dxa"/>
            <w:gridSpan w:val="2"/>
            <w:vAlign w:val="center"/>
          </w:tcPr>
          <w:p w14:paraId="7EB2B881" w14:textId="23F8FF20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23CB9E63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73A9B03" w14:textId="72D301C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4536" w:type="dxa"/>
          </w:tcPr>
          <w:p w14:paraId="1E59BC13" w14:textId="1A1F50EC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/ la magistrat(e) </w:t>
            </w:r>
          </w:p>
        </w:tc>
        <w:tc>
          <w:tcPr>
            <w:tcW w:w="4536" w:type="dxa"/>
            <w:gridSpan w:val="2"/>
          </w:tcPr>
          <w:p w14:paraId="7390F3A6" w14:textId="6ECB0562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magistrate</w:t>
            </w:r>
          </w:p>
        </w:tc>
        <w:tc>
          <w:tcPr>
            <w:tcW w:w="615" w:type="dxa"/>
            <w:gridSpan w:val="2"/>
            <w:vAlign w:val="center"/>
          </w:tcPr>
          <w:p w14:paraId="1AE023D7" w14:textId="3B7AD891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0C2E4230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588070B" w14:textId="02135A4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4536" w:type="dxa"/>
          </w:tcPr>
          <w:p w14:paraId="5E830AFC" w14:textId="2403418D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juridique </w:t>
            </w:r>
          </w:p>
        </w:tc>
        <w:tc>
          <w:tcPr>
            <w:tcW w:w="4536" w:type="dxa"/>
            <w:gridSpan w:val="2"/>
          </w:tcPr>
          <w:p w14:paraId="64494527" w14:textId="2BF68D93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legal</w:t>
            </w:r>
          </w:p>
        </w:tc>
        <w:tc>
          <w:tcPr>
            <w:tcW w:w="615" w:type="dxa"/>
            <w:gridSpan w:val="2"/>
            <w:vAlign w:val="center"/>
          </w:tcPr>
          <w:p w14:paraId="69EEE0AD" w14:textId="45059434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4EB8F0C1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5ADF025" w14:textId="4CE69597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4536" w:type="dxa"/>
          </w:tcPr>
          <w:p w14:paraId="5CE2AAEF" w14:textId="625B5493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menacer </w:t>
            </w:r>
          </w:p>
        </w:tc>
        <w:tc>
          <w:tcPr>
            <w:tcW w:w="4536" w:type="dxa"/>
            <w:gridSpan w:val="2"/>
          </w:tcPr>
          <w:p w14:paraId="7EC47773" w14:textId="64C88742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threaten</w:t>
            </w:r>
          </w:p>
        </w:tc>
        <w:tc>
          <w:tcPr>
            <w:tcW w:w="615" w:type="dxa"/>
            <w:gridSpan w:val="2"/>
            <w:vAlign w:val="center"/>
          </w:tcPr>
          <w:p w14:paraId="522774CE" w14:textId="2CAEE727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36335818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7F907DD" w14:textId="488836E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4536" w:type="dxa"/>
          </w:tcPr>
          <w:p w14:paraId="17AF6468" w14:textId="7BF9D27A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mépriser </w:t>
            </w:r>
          </w:p>
        </w:tc>
        <w:tc>
          <w:tcPr>
            <w:tcW w:w="4536" w:type="dxa"/>
            <w:gridSpan w:val="2"/>
          </w:tcPr>
          <w:p w14:paraId="3EABA952" w14:textId="3A0C9AEA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hold in contempt</w:t>
            </w:r>
          </w:p>
        </w:tc>
        <w:tc>
          <w:tcPr>
            <w:tcW w:w="615" w:type="dxa"/>
            <w:gridSpan w:val="2"/>
            <w:vAlign w:val="center"/>
          </w:tcPr>
          <w:p w14:paraId="5A8B89D3" w14:textId="0A6B116D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5B6A124F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AC74E88" w14:textId="0FC4C29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4536" w:type="dxa"/>
          </w:tcPr>
          <w:p w14:paraId="7B1CB1FC" w14:textId="109FE1F2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 mineur </w:t>
            </w:r>
          </w:p>
        </w:tc>
        <w:tc>
          <w:tcPr>
            <w:tcW w:w="4536" w:type="dxa"/>
            <w:gridSpan w:val="2"/>
          </w:tcPr>
          <w:p w14:paraId="16E5170C" w14:textId="60ABB9B5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minor (person under 18)</w:t>
            </w:r>
          </w:p>
        </w:tc>
        <w:tc>
          <w:tcPr>
            <w:tcW w:w="615" w:type="dxa"/>
            <w:gridSpan w:val="2"/>
            <w:vAlign w:val="center"/>
          </w:tcPr>
          <w:p w14:paraId="6DB1DCA2" w14:textId="71C78EF8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3460F997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F4D4A6D" w14:textId="22DF763C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4536" w:type="dxa"/>
          </w:tcPr>
          <w:p w14:paraId="232CF664" w14:textId="370048D2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motif </w:t>
            </w:r>
          </w:p>
        </w:tc>
        <w:tc>
          <w:tcPr>
            <w:tcW w:w="4536" w:type="dxa"/>
            <w:gridSpan w:val="2"/>
          </w:tcPr>
          <w:p w14:paraId="0EF5160D" w14:textId="20F661A1" w:rsidR="0063455A" w:rsidRPr="00DE6FE4" w:rsidRDefault="0063455A" w:rsidP="0063455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reason</w:t>
            </w:r>
          </w:p>
        </w:tc>
        <w:tc>
          <w:tcPr>
            <w:tcW w:w="615" w:type="dxa"/>
            <w:gridSpan w:val="2"/>
            <w:vAlign w:val="center"/>
          </w:tcPr>
          <w:p w14:paraId="6B5B9B48" w14:textId="767FE0C9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5FAA0637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753E702" w14:textId="33DB134B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4536" w:type="dxa"/>
          </w:tcPr>
          <w:p w14:paraId="38D1E057" w14:textId="270C1FF4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piratage </w:t>
            </w:r>
          </w:p>
        </w:tc>
        <w:tc>
          <w:tcPr>
            <w:tcW w:w="4536" w:type="dxa"/>
            <w:gridSpan w:val="2"/>
          </w:tcPr>
          <w:p w14:paraId="66982E50" w14:textId="17328B8A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hacking</w:t>
            </w:r>
          </w:p>
        </w:tc>
        <w:tc>
          <w:tcPr>
            <w:tcW w:w="615" w:type="dxa"/>
            <w:gridSpan w:val="2"/>
            <w:vAlign w:val="center"/>
          </w:tcPr>
          <w:p w14:paraId="7735A28E" w14:textId="23B6B8C5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139A3ED0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8BD43B9" w14:textId="4D17C393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4536" w:type="dxa"/>
          </w:tcPr>
          <w:p w14:paraId="2FDBDE95" w14:textId="091FF3F2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/ la policier(-ère) </w:t>
            </w:r>
          </w:p>
        </w:tc>
        <w:tc>
          <w:tcPr>
            <w:tcW w:w="4536" w:type="dxa"/>
            <w:gridSpan w:val="2"/>
          </w:tcPr>
          <w:p w14:paraId="20F6D3D2" w14:textId="29DE30FB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police officer</w:t>
            </w:r>
          </w:p>
        </w:tc>
        <w:tc>
          <w:tcPr>
            <w:tcW w:w="615" w:type="dxa"/>
            <w:gridSpan w:val="2"/>
            <w:vAlign w:val="center"/>
          </w:tcPr>
          <w:p w14:paraId="3828E306" w14:textId="21762936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5779BEE7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F687F0A" w14:textId="775F636C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4536" w:type="dxa"/>
          </w:tcPr>
          <w:p w14:paraId="06DE756F" w14:textId="4C09CB26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prise d'alcool </w:t>
            </w:r>
          </w:p>
        </w:tc>
        <w:tc>
          <w:tcPr>
            <w:tcW w:w="4536" w:type="dxa"/>
            <w:gridSpan w:val="2"/>
          </w:tcPr>
          <w:p w14:paraId="1F4BCBCA" w14:textId="2EC352F6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alcohol consumption</w:t>
            </w:r>
          </w:p>
        </w:tc>
        <w:tc>
          <w:tcPr>
            <w:tcW w:w="615" w:type="dxa"/>
            <w:gridSpan w:val="2"/>
            <w:vAlign w:val="center"/>
          </w:tcPr>
          <w:p w14:paraId="39D5BB28" w14:textId="388592D9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73F1C387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49D87CB" w14:textId="08657D53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4536" w:type="dxa"/>
          </w:tcPr>
          <w:p w14:paraId="5A6F7BD1" w14:textId="16527F43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privation </w:t>
            </w:r>
          </w:p>
        </w:tc>
        <w:tc>
          <w:tcPr>
            <w:tcW w:w="4536" w:type="dxa"/>
            <w:gridSpan w:val="2"/>
          </w:tcPr>
          <w:p w14:paraId="01EDF18C" w14:textId="75E8E349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withdrawal, removal</w:t>
            </w:r>
          </w:p>
        </w:tc>
        <w:tc>
          <w:tcPr>
            <w:tcW w:w="615" w:type="dxa"/>
            <w:gridSpan w:val="2"/>
            <w:vAlign w:val="center"/>
          </w:tcPr>
          <w:p w14:paraId="20583B90" w14:textId="1A8556F4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47C18A98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CE6F613" w14:textId="73F85FE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4536" w:type="dxa"/>
          </w:tcPr>
          <w:p w14:paraId="637AFD42" w14:textId="02645F55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procureur </w:t>
            </w:r>
          </w:p>
        </w:tc>
        <w:tc>
          <w:tcPr>
            <w:tcW w:w="4536" w:type="dxa"/>
            <w:gridSpan w:val="2"/>
          </w:tcPr>
          <w:p w14:paraId="0052BC53" w14:textId="5FAA0470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prosecutor</w:t>
            </w:r>
          </w:p>
        </w:tc>
        <w:tc>
          <w:tcPr>
            <w:tcW w:w="615" w:type="dxa"/>
            <w:gridSpan w:val="2"/>
            <w:vAlign w:val="center"/>
          </w:tcPr>
          <w:p w14:paraId="010F6C7C" w14:textId="37633516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23B8C8EE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6EEBE3F" w14:textId="2092B62A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4536" w:type="dxa"/>
          </w:tcPr>
          <w:p w14:paraId="700571EB" w14:textId="18791E40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récompense </w:t>
            </w:r>
          </w:p>
        </w:tc>
        <w:tc>
          <w:tcPr>
            <w:tcW w:w="4536" w:type="dxa"/>
            <w:gridSpan w:val="2"/>
          </w:tcPr>
          <w:p w14:paraId="1BF027F4" w14:textId="798A3465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reward</w:t>
            </w:r>
          </w:p>
        </w:tc>
        <w:tc>
          <w:tcPr>
            <w:tcW w:w="615" w:type="dxa"/>
            <w:gridSpan w:val="2"/>
            <w:vAlign w:val="center"/>
          </w:tcPr>
          <w:p w14:paraId="67397E8D" w14:textId="2F7B199F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1B725A4B" w14:textId="77777777" w:rsidTr="006C11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30126E9" w14:textId="4D040D3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4536" w:type="dxa"/>
          </w:tcPr>
          <w:p w14:paraId="5E3E60F4" w14:textId="4608FAE8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responsabiliser </w:t>
            </w:r>
          </w:p>
        </w:tc>
        <w:tc>
          <w:tcPr>
            <w:tcW w:w="4536" w:type="dxa"/>
            <w:gridSpan w:val="2"/>
          </w:tcPr>
          <w:p w14:paraId="1A1A6635" w14:textId="618E65A1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hold responsible</w:t>
            </w:r>
          </w:p>
        </w:tc>
        <w:tc>
          <w:tcPr>
            <w:tcW w:w="615" w:type="dxa"/>
            <w:gridSpan w:val="2"/>
            <w:vAlign w:val="center"/>
          </w:tcPr>
          <w:p w14:paraId="01CFC983" w14:textId="21978633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16A2C9B7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AF77" w14:textId="1F12717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25E6" w14:textId="2EDDB90A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responsabilité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ED6" w14:textId="0B108F86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responsibility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01E" w14:textId="06EF22B0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54AED1B1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AA6" w14:textId="09FE96E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2D9" w14:textId="155EC7D2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saisir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E213" w14:textId="70248958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seize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EB8A" w14:textId="40F8205E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19B26C19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54DB" w14:textId="7D4E53F7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26E" w14:textId="44B5EECD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sanction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CE2" w14:textId="129715CD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sanction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222F" w14:textId="33DB40B6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2D4E26BE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AD8" w14:textId="21FAF6D0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069" w14:textId="492C1F75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sensibilisation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460" w14:textId="3CBF9802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raising of awareness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7D64" w14:textId="42BE84D7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6D30D050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1074" w14:textId="626B202F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C48" w14:textId="1D3749AA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63455A">
              <w:rPr>
                <w:b/>
                <w:sz w:val="22"/>
                <w:szCs w:val="22"/>
              </w:rPr>
              <w:t xml:space="preserve">se </w:t>
            </w:r>
            <w:r w:rsidRPr="00DE6FE4">
              <w:rPr>
                <w:sz w:val="22"/>
                <w:szCs w:val="22"/>
              </w:rPr>
              <w:t xml:space="preserve">sentir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ED57" w14:textId="6D11B66D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feel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EB83" w14:textId="60FCEF09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0E21FCAD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7119" w14:textId="4DE18D77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C14" w14:textId="5B90723A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sursis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0440" w14:textId="4F7AF402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suspended sentence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B94" w14:textId="435924B2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449C41EC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3F81" w14:textId="7D01A663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CB7" w14:textId="3AEFE1DE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surveiller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50D" w14:textId="1FB8E621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supervise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2522" w14:textId="01CBA83C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05EDBAE9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9E5" w14:textId="3A3E443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3E4" w14:textId="136149B9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s’en tirer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988" w14:textId="1655E77F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get away with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78DF" w14:textId="5B893836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61FBFE14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4375" w14:textId="2E610854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590" w14:textId="159EAD33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piratage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002" w14:textId="03673F2B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hacking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3898" w14:textId="1A223BE9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287E0EC6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1D75" w14:textId="776FE14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353" w14:textId="2AEF0C98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vidéosurveillance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E7A" w14:textId="2FC2F0FF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video monitoring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0AAB" w14:textId="104663D0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278A804A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4CE" w14:textId="7768F330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245" w14:textId="64A42EF1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v</w:t>
            </w:r>
            <w:r w:rsidRPr="00DE6FE4">
              <w:rPr>
                <w:b/>
                <w:sz w:val="22"/>
                <w:szCs w:val="22"/>
              </w:rPr>
              <w:t>i</w:t>
            </w:r>
            <w:r w:rsidRPr="00DE6FE4">
              <w:rPr>
                <w:sz w:val="22"/>
                <w:szCs w:val="22"/>
              </w:rPr>
              <w:t xml:space="preserve">ol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3B7" w14:textId="09A9B842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rape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0B97" w14:textId="2570E75F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7610568F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7F6" w14:textId="50DC107A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A02" w14:textId="4F0E743F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vol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DEC" w14:textId="788E7E88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theft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4F7E" w14:textId="71011052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70DF5D59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9838" w14:textId="54558CA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850" w14:textId="0D992BF5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 vol à main armée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B86" w14:textId="483815EB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armed robbery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0444" w14:textId="001F859D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0502B857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0576" w14:textId="389D284B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986" w14:textId="127EEBA9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compromis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25C" w14:textId="2A236CFD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compromise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449B" w14:textId="6D9CEF81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0F760E6E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A6C3" w14:textId="453DC435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9C9" w14:textId="3E8A84AA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voie publique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990" w14:textId="6310305E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public highway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7CDE" w14:textId="7889458A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60756B35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4F84" w14:textId="4CC339B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9F8" w14:textId="7F1C7257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l’automutilation (f)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425" w14:textId="015B7EE7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self-harm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A9FE" w14:textId="25947E6F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009180C6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CCB6" w14:textId="11D7F9BD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0A4" w14:textId="2E200ACF" w:rsidR="0063455A" w:rsidRPr="00DE6FE4" w:rsidRDefault="0063455A" w:rsidP="0063455A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capacité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B34" w14:textId="1E4B6518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capacity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BBF" w14:textId="564435FC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55FEC6AC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CC12" w14:textId="0DB43AE6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CBD3" w14:textId="4D720A0B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/ la contribuable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134" w14:textId="2AF832A8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taxpayer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088" w14:textId="7C922577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7AF47108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A973" w14:textId="63FD0412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903" w14:textId="0EBC3359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déchéance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F76" w14:textId="650A886A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decline, degeneration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44A0" w14:textId="581CCD4E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63455A" w:rsidRPr="00DE6FE4" w14:paraId="5C3D3F60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7FB" w14:textId="2EF328F9" w:rsidR="0063455A" w:rsidRPr="00DE6FE4" w:rsidRDefault="0063455A" w:rsidP="0063455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643" w14:textId="3EDCC2FD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exécuter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FD60" w14:textId="36313E0D" w:rsidR="0063455A" w:rsidRPr="00DE6FE4" w:rsidRDefault="0063455A" w:rsidP="0063455A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carry out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4171" w14:textId="2369DA94" w:rsidR="0063455A" w:rsidRPr="00DE6FE4" w:rsidRDefault="0063455A" w:rsidP="0063455A">
            <w:pPr>
              <w:rPr>
                <w:sz w:val="22"/>
                <w:szCs w:val="22"/>
              </w:rPr>
            </w:pPr>
          </w:p>
        </w:tc>
      </w:tr>
      <w:tr w:rsidR="003E40E7" w:rsidRPr="00DE6FE4" w14:paraId="20AC632D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2FF9" w14:textId="323E8465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517" w14:textId="22F32EA1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le milieu pénitentiaire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0D5" w14:textId="6650AAA1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 xml:space="preserve">prison environment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E2C" w14:textId="3D6DA422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3FD0CC32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6C20" w14:textId="78C87641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2A3" w14:textId="3FAEE204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perpétuité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4BB" w14:textId="33219323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life (imprisonment)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E8A5" w14:textId="0DAB1EC7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29F7F09F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43A" w14:textId="76AAB33D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BA5" w14:textId="2A167DD5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privé(e) de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C55" w14:textId="3BE61F3C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deprived of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3839" w14:textId="509B737F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74388545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DECD" w14:textId="2B149B6D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C8B" w14:textId="3A7374B6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raccourcir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B09" w14:textId="1930509F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shorten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2EE" w14:textId="3B50F004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39F1C38A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CD7" w14:textId="4982D5CD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8DA" w14:textId="05BFCCB3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remise en liberté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762" w14:textId="25039E06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release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8951" w14:textId="7449AD1B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29D92F5E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5A2E" w14:textId="0ED74A4A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067" w14:textId="16D21217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supporter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A60" w14:textId="140CC1E4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bear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917C" w14:textId="36810631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319C4534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397" w14:textId="0CBC7FD7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48C" w14:textId="487710E2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surpeuplé(e)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DA5" w14:textId="1ACF8BC4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overcrowded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742B" w14:textId="18082D3F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63F26603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9C7A" w14:textId="47516122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430" w14:textId="273193A1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aboutir à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68C" w14:textId="33F94E85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result in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BEC" w14:textId="26E55743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5E8CCCB7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73A7" w14:textId="5E8B73C6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374" w14:textId="7E4625A5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s’aggraver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27A8" w14:textId="641F2945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get worse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553C" w14:textId="5EE6FD2C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70B37A33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744D" w14:textId="13632DF6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66C" w14:textId="1A7F1F80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l’aménagement (m) de peine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F04" w14:textId="19E82667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sentence reduction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67DE" w14:textId="42BACD4F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119B5939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C77" w14:textId="1CA6B6AD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77A" w14:textId="7A15FA08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angoissant(e)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96B" w14:textId="38260316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frightening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0D42" w14:textId="73B9094D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72CF3472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94AF" w14:textId="5CA2FC61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12A" w14:textId="25513856" w:rsidR="003E40E7" w:rsidRPr="00DE6FE4" w:rsidRDefault="003E40E7" w:rsidP="003E40E7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l’apprentissage (m)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1597" w14:textId="37EB10D0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learning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793" w14:textId="05FD2C8E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24A5B48A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5A6" w14:textId="3CD9AE36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B13" w14:textId="4FF0BFAC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assumer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377" w14:textId="61F60798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accept, take on board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4B8" w14:textId="70DBD726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047F7D3A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E8FB" w14:textId="679C43A4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64D" w14:textId="368E3174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assurer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1CC1" w14:textId="080C03D0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ensure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D75A" w14:textId="57941952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274829B3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DBB" w14:textId="0548DEB3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99A" w14:textId="4FFAFFC7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bénéficier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42D" w14:textId="6B335E7D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benefit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B21" w14:textId="6CDD6A6E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57AD58B9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8368" w14:textId="6D7CEEAE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C49" w14:textId="2CBCE283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boîtier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549" w14:textId="654A943A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control unit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0DCC" w14:textId="18115F2D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793EC500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96BC" w14:textId="008F648E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8DA" w14:textId="792570B3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bracelet électronique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C3D" w14:textId="2C6177FE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electronic tag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328B" w14:textId="44B8CCA3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1B1460A7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E47" w14:textId="706DF0B9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E9B" w14:textId="32451395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collectivité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10A" w14:textId="1F0CF979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community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5993" w14:textId="77220D87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7BC48FE4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B112" w14:textId="43A39F46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E78B" w14:textId="4FCB4F3A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l’établissement (m)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777" w14:textId="45AB4DB8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establishment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45F" w14:textId="234C5D4A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18AB3926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6CC" w14:textId="065C7049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B72" w14:textId="57D16A07" w:rsidR="003E40E7" w:rsidRPr="00DE6FE4" w:rsidRDefault="003E40E7" w:rsidP="003E40E7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/ la conseiller(-ère)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E5E" w14:textId="17DD74BF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advisor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9A2" w14:textId="4587D0A7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269BEA79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15BE" w14:textId="3AED8804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5A6" w14:textId="25D493F0" w:rsidR="003E40E7" w:rsidRPr="00DE6FE4" w:rsidRDefault="003E40E7" w:rsidP="003E40E7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dénoncer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10F" w14:textId="673C1BC7" w:rsidR="003E40E7" w:rsidRPr="00DE6FE4" w:rsidRDefault="003E40E7" w:rsidP="003E40E7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condemn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7AC0" w14:textId="1C887B43" w:rsidR="003E40E7" w:rsidRPr="00DE6FE4" w:rsidRDefault="003E40E7" w:rsidP="003E40E7">
            <w:pPr>
              <w:rPr>
                <w:sz w:val="22"/>
                <w:szCs w:val="22"/>
                <w:lang w:val="fr-FR"/>
              </w:rPr>
            </w:pPr>
          </w:p>
        </w:tc>
      </w:tr>
      <w:tr w:rsidR="003E40E7" w:rsidRPr="00DE6FE4" w14:paraId="4ED4ADAF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BD0" w14:textId="0B0A1306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6BD3" w14:textId="080286F9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dernier recours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849" w14:textId="6400C497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last resort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5FEC" w14:textId="08324191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0F85AF31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151" w14:textId="45CBE08E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C19" w14:textId="0BF7EAC5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dispositif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599" w14:textId="40F63C8A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measure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123F" w14:textId="538238DA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1949BB53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60A" w14:textId="438B5680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0B1" w14:textId="417D6415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durée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35F2" w14:textId="02754D54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duration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511E" w14:textId="0D926076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07CE887C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274F" w14:textId="55CBFC14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878" w14:textId="69243EDE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éduquer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41C" w14:textId="2E8CC310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educate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D8B6" w14:textId="0CCAA942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007B0A1F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061" w14:textId="23227E1A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239" w14:textId="7F404934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exemplaire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0A6" w14:textId="60454E71" w:rsidR="003E40E7" w:rsidRPr="00DE6FE4" w:rsidRDefault="003E40E7" w:rsidP="003E40E7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examplary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DA85" w14:textId="7181FF0D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3E40E7" w:rsidRPr="00DE6FE4" w14:paraId="2A69154A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E6A9" w14:textId="34566589" w:rsidR="003E40E7" w:rsidRPr="00DE6FE4" w:rsidRDefault="003E40E7" w:rsidP="003E40E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8FE" w14:textId="5DDF3D4F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exploser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513" w14:textId="583FEDFE" w:rsidR="003E40E7" w:rsidRPr="00DE6FE4" w:rsidRDefault="003E40E7" w:rsidP="003E40E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shoot up, skyrocket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0F1A" w14:textId="4D864D75" w:rsidR="003E40E7" w:rsidRPr="00DE6FE4" w:rsidRDefault="003E40E7" w:rsidP="003E40E7">
            <w:pPr>
              <w:rPr>
                <w:sz w:val="22"/>
                <w:szCs w:val="22"/>
              </w:rPr>
            </w:pPr>
          </w:p>
        </w:tc>
      </w:tr>
      <w:tr w:rsidR="006F0D77" w:rsidRPr="00DE6FE4" w14:paraId="25B3F9CC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E3E" w14:textId="260CA0EC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982" w14:textId="58A57CA5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l’interdiction (f)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08E" w14:textId="5FABB895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ban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277E" w14:textId="0BD92FD4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643CA866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59B" w14:textId="61FB96E8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B28" w14:textId="59D50285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laxisme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893" w14:textId="5BCE92B7" w:rsidR="006F0D77" w:rsidRPr="00DE6FE4" w:rsidRDefault="006F0D77" w:rsidP="006F0D77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laxity, leniency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1E56" w14:textId="6421064D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72E7C9BF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451F" w14:textId="0066002A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799" w14:textId="77B1B01D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à la légère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167" w14:textId="7C2495F9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lightly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11E" w14:textId="10E01A84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091E3019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9A06" w14:textId="0CFE3FBE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B8E9" w14:textId="1AB96A20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mettre en oeuvre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F98" w14:textId="010A525E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implement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1E4" w14:textId="3C150219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37A00747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E182" w14:textId="3E7C27F0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B6F" w14:textId="0B125609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mise à l’épreuve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37AF" w14:textId="69C856D1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probation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FD8E" w14:textId="580B244B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46826D96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0EB4" w14:textId="73678CD2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60B" w14:textId="7104DD5E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s’orienter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F37" w14:textId="62AD57A2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find one's bearings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757" w14:textId="2224A8AC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3AA1EE98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EA30" w14:textId="03A27DC7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CFC" w14:textId="5851F304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pédagogique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634" w14:textId="5AE4CE12" w:rsidR="006F0D77" w:rsidRPr="00DE6FE4" w:rsidRDefault="006F0D77" w:rsidP="006F0D77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educational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DBF" w14:textId="3E7AAF43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32048D1B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E9F" w14:textId="608DE442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F0F" w14:textId="16C27EC7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pénal(e)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1AF" w14:textId="3E8663E5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penal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EB3E" w14:textId="37C6CC06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146C41D5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07A4" w14:textId="3137766C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FAE" w14:textId="44B32C98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préjugé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2EDA" w14:textId="28C2AC58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prejudice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3676" w14:textId="50A0505A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5D2A2A12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50B0" w14:textId="4D299E07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2E48" w14:textId="4F5A7FBD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prévoir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86E" w14:textId="5DE35258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envisage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73F" w14:textId="099FA92B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56ACA2C6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ABE" w14:textId="32DDFF80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B92" w14:textId="74DAEE41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prôner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3FF" w14:textId="0DF33039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advocate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BCF4" w14:textId="3A503A6B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52CE7C7B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05E" w14:textId="34624DD2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935" w14:textId="458DB0E1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recommandation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EAD" w14:textId="67C78E17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recommendation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8412" w14:textId="2BD563CC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5AF873BE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1A2" w14:textId="1B01B6FA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3B9" w14:textId="6DA2E6D6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réforme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AF3" w14:textId="1D7EA1D2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reform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65B3" w14:textId="1B1BF7E4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39C23436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990" w14:textId="7F5C8309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E41" w14:textId="1E12B55B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remplir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FC25" w14:textId="4EC42326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fulfil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AAF" w14:textId="1634B6FB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11FD0AB0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006" w14:textId="513C6D2A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02B" w14:textId="55854065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réussir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A03" w14:textId="7404497D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succeed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4E5" w14:textId="3EF4D281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2A124E4C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8B" w14:textId="788C71C0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0B6" w14:textId="638448B4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soigner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444" w14:textId="64E60AD0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treat, care for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EFDA" w14:textId="29CB5519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242E1780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73C2" w14:textId="47B5F02A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B27" w14:textId="6839BD34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suivi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16A" w14:textId="0A1C6676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follow-up, monitoring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6F13" w14:textId="7092B851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6F0D77" w:rsidRPr="00DE6FE4" w14:paraId="53FEBEBB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5D0C" w14:textId="4A13B1A4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D24" w14:textId="7E9365ED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supprimer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85E" w14:textId="77BA239D" w:rsidR="006F0D77" w:rsidRPr="00DE6FE4" w:rsidRDefault="006F0D77" w:rsidP="006F0D77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do away with, remove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D345" w14:textId="2C4ABBCF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  <w:tr w:rsidR="00BE0D66" w:rsidRPr="00DE6FE4" w14:paraId="5696D01D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DC67" w14:textId="59083E4B" w:rsidR="00BE0D66" w:rsidRPr="00DE6FE4" w:rsidRDefault="00BE0D66" w:rsidP="00BE0D66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5EC4" w14:textId="11F2038B" w:rsidR="00BE0D66" w:rsidRPr="00DE6FE4" w:rsidRDefault="00BE0D66" w:rsidP="00BE0D66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tentation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F14" w14:textId="70636B1A" w:rsidR="00BE0D66" w:rsidRPr="00DE6FE4" w:rsidRDefault="00BE0D66" w:rsidP="00BE0D66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temptation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EFE" w14:textId="074ABB83" w:rsidR="00BE0D66" w:rsidRPr="00DE6FE4" w:rsidRDefault="00BE0D66" w:rsidP="00BE0D66">
            <w:pPr>
              <w:rPr>
                <w:sz w:val="22"/>
                <w:szCs w:val="22"/>
              </w:rPr>
            </w:pPr>
          </w:p>
        </w:tc>
      </w:tr>
      <w:tr w:rsidR="00BE0D66" w:rsidRPr="00DE6FE4" w14:paraId="06CC6136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A34" w14:textId="3092B587" w:rsidR="00BE0D66" w:rsidRPr="00DE6FE4" w:rsidRDefault="00BE0D66" w:rsidP="00BE0D66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5CA6" w14:textId="6838A9F3" w:rsidR="00BE0D66" w:rsidRPr="00DE6FE4" w:rsidRDefault="00BE0D66" w:rsidP="00BE0D66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valorisant(e)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43E" w14:textId="0CEECE76" w:rsidR="00BE0D66" w:rsidRPr="00DE6FE4" w:rsidRDefault="00BE0D66" w:rsidP="00BE0D66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rewarding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C13F" w14:textId="6CA27C98" w:rsidR="00BE0D66" w:rsidRPr="00DE6FE4" w:rsidRDefault="00BE0D66" w:rsidP="00BE0D66">
            <w:pPr>
              <w:rPr>
                <w:sz w:val="22"/>
                <w:szCs w:val="22"/>
                <w:lang w:val="fr-FR"/>
              </w:rPr>
            </w:pPr>
          </w:p>
        </w:tc>
      </w:tr>
      <w:tr w:rsidR="006F0D77" w:rsidRPr="00DE6FE4" w14:paraId="646FD756" w14:textId="77777777" w:rsidTr="006C11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077E" w14:textId="77B956D8" w:rsidR="006F0D77" w:rsidRPr="00DE6FE4" w:rsidRDefault="006F0D77" w:rsidP="006F0D77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36D" w14:textId="6552CF32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098" w14:textId="57B21169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272" w14:textId="093C05C0" w:rsidR="006F0D77" w:rsidRPr="00DE6FE4" w:rsidRDefault="006F0D77" w:rsidP="006F0D77">
            <w:pPr>
              <w:rPr>
                <w:sz w:val="22"/>
                <w:szCs w:val="22"/>
              </w:rPr>
            </w:pPr>
          </w:p>
        </w:tc>
      </w:tr>
    </w:tbl>
    <w:p w14:paraId="2BDCADE1" w14:textId="40B014EC" w:rsidR="006F0D77" w:rsidRPr="00DE6FE4" w:rsidRDefault="006F0D77" w:rsidP="005E505D">
      <w:pPr>
        <w:rPr>
          <w:rFonts w:ascii="Verdana" w:hAnsi="Verdana"/>
          <w:sz w:val="22"/>
          <w:szCs w:val="22"/>
        </w:rPr>
      </w:pPr>
    </w:p>
    <w:p w14:paraId="04BAC42B" w14:textId="2CFC6563" w:rsidR="000A149C" w:rsidRPr="00DE6FE4" w:rsidRDefault="004B34BC" w:rsidP="004B34BC">
      <w:pPr>
        <w:rPr>
          <w:rFonts w:ascii="Verdana" w:hAnsi="Verdana"/>
          <w:b/>
          <w:lang w:val="fr-FR"/>
        </w:rPr>
      </w:pPr>
      <w:r w:rsidRPr="00DE6FE4">
        <w:rPr>
          <w:rFonts w:ascii="Verdana" w:hAnsi="Verdana"/>
          <w:b/>
          <w:lang w:val="fr-FR"/>
        </w:rPr>
        <w:t>Les ados, le droit de vote et l’engagement politique</w:t>
      </w:r>
    </w:p>
    <w:p w14:paraId="654BC696" w14:textId="77777777" w:rsidR="004B34BC" w:rsidRPr="00DE6FE4" w:rsidRDefault="004B34BC" w:rsidP="004B34BC">
      <w:pPr>
        <w:rPr>
          <w:rFonts w:ascii="Verdana" w:hAnsi="Verdana"/>
          <w:sz w:val="22"/>
          <w:szCs w:val="22"/>
          <w:lang w:val="fr-FR"/>
        </w:rPr>
      </w:pPr>
    </w:p>
    <w:tbl>
      <w:tblPr>
        <w:tblW w:w="1019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6"/>
        <w:gridCol w:w="10"/>
        <w:gridCol w:w="3969"/>
        <w:gridCol w:w="4819"/>
        <w:gridCol w:w="709"/>
      </w:tblGrid>
      <w:tr w:rsidR="00F95B2D" w:rsidRPr="00DE6FE4" w14:paraId="209D6477" w14:textId="77777777" w:rsidTr="00DC779B">
        <w:trPr>
          <w:cantSplit/>
          <w:trHeight w:val="385"/>
        </w:trPr>
        <w:tc>
          <w:tcPr>
            <w:tcW w:w="686" w:type="dxa"/>
            <w:vAlign w:val="center"/>
          </w:tcPr>
          <w:p w14:paraId="30B01437" w14:textId="0A170772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79" w:type="dxa"/>
            <w:gridSpan w:val="2"/>
          </w:tcPr>
          <w:p w14:paraId="6E045287" w14:textId="2A67F27D" w:rsidR="00F95B2D" w:rsidRPr="00DE6FE4" w:rsidRDefault="00F95B2D" w:rsidP="00F95B2D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  <w:lang w:val="fr-FR"/>
              </w:rPr>
              <w:t>faire de la politique</w:t>
            </w:r>
          </w:p>
        </w:tc>
        <w:tc>
          <w:tcPr>
            <w:tcW w:w="5528" w:type="dxa"/>
            <w:gridSpan w:val="2"/>
          </w:tcPr>
          <w:p w14:paraId="36DEE900" w14:textId="70CE63BF" w:rsidR="00F95B2D" w:rsidRPr="00DE6FE4" w:rsidRDefault="00F95B2D" w:rsidP="00F95B2D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</w:rPr>
              <w:t>to get involved in politics</w:t>
            </w:r>
          </w:p>
        </w:tc>
      </w:tr>
      <w:tr w:rsidR="00F95B2D" w:rsidRPr="00DE6FE4" w14:paraId="70293B56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5123FD4D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79" w:type="dxa"/>
            <w:gridSpan w:val="2"/>
          </w:tcPr>
          <w:p w14:paraId="6CB9452B" w14:textId="0A0FCCA5" w:rsidR="00F95B2D" w:rsidRPr="00DE6FE4" w:rsidRDefault="00F95B2D" w:rsidP="00F95B2D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l’engagement (m)</w:t>
            </w:r>
          </w:p>
        </w:tc>
        <w:tc>
          <w:tcPr>
            <w:tcW w:w="5528" w:type="dxa"/>
            <w:gridSpan w:val="2"/>
          </w:tcPr>
          <w:p w14:paraId="1A9F666E" w14:textId="75B6E853" w:rsidR="00F95B2D" w:rsidRPr="00DE6FE4" w:rsidRDefault="00F95B2D" w:rsidP="00F95B2D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commitment</w:t>
            </w:r>
          </w:p>
        </w:tc>
      </w:tr>
      <w:tr w:rsidR="00F95B2D" w:rsidRPr="00DE6FE4" w14:paraId="52AFAC74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78D646FA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79" w:type="dxa"/>
            <w:gridSpan w:val="2"/>
          </w:tcPr>
          <w:p w14:paraId="4F6DE506" w14:textId="00CB3E32" w:rsidR="00F95B2D" w:rsidRPr="00DE6FE4" w:rsidRDefault="00F95B2D" w:rsidP="00F95B2D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un militant</w:t>
            </w:r>
          </w:p>
        </w:tc>
        <w:tc>
          <w:tcPr>
            <w:tcW w:w="5528" w:type="dxa"/>
            <w:gridSpan w:val="2"/>
          </w:tcPr>
          <w:p w14:paraId="45F7E8ED" w14:textId="43CE9B91" w:rsidR="00F95B2D" w:rsidRPr="00DE6FE4" w:rsidRDefault="00F95B2D" w:rsidP="00F95B2D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miltant</w:t>
            </w:r>
          </w:p>
        </w:tc>
      </w:tr>
      <w:tr w:rsidR="00F95B2D" w:rsidRPr="00DE6FE4" w14:paraId="442788BD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3877CE9C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79" w:type="dxa"/>
            <w:gridSpan w:val="2"/>
          </w:tcPr>
          <w:p w14:paraId="673E02CC" w14:textId="6832E888" w:rsidR="00F95B2D" w:rsidRPr="00DE6FE4" w:rsidRDefault="00F95B2D" w:rsidP="00F95B2D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syndicat</w:t>
            </w:r>
          </w:p>
        </w:tc>
        <w:tc>
          <w:tcPr>
            <w:tcW w:w="5528" w:type="dxa"/>
            <w:gridSpan w:val="2"/>
          </w:tcPr>
          <w:p w14:paraId="50FE3AED" w14:textId="040FA7F7" w:rsidR="00F95B2D" w:rsidRPr="00DE6FE4" w:rsidRDefault="00F95B2D" w:rsidP="00F95B2D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union</w:t>
            </w:r>
          </w:p>
        </w:tc>
      </w:tr>
      <w:tr w:rsidR="00F95B2D" w:rsidRPr="00DE6FE4" w14:paraId="2A86B8C6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3BB5910E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79" w:type="dxa"/>
            <w:gridSpan w:val="2"/>
          </w:tcPr>
          <w:p w14:paraId="3F8A8A1F" w14:textId="67AB5A30" w:rsidR="00F95B2D" w:rsidRPr="00DE6FE4" w:rsidRDefault="00F95B2D" w:rsidP="00F95B2D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faire grève</w:t>
            </w:r>
          </w:p>
        </w:tc>
        <w:tc>
          <w:tcPr>
            <w:tcW w:w="5528" w:type="dxa"/>
            <w:gridSpan w:val="2"/>
          </w:tcPr>
          <w:p w14:paraId="40E19E67" w14:textId="53790015" w:rsidR="00F95B2D" w:rsidRPr="00DE6FE4" w:rsidRDefault="00F95B2D" w:rsidP="00F95B2D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go on strike</w:t>
            </w:r>
          </w:p>
        </w:tc>
      </w:tr>
      <w:tr w:rsidR="00F95B2D" w:rsidRPr="00DE6FE4" w14:paraId="0BD7C972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0D6B583A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979" w:type="dxa"/>
            <w:gridSpan w:val="2"/>
          </w:tcPr>
          <w:p w14:paraId="6A2469CE" w14:textId="6D55FA1E" w:rsidR="00F95B2D" w:rsidRPr="00DE6FE4" w:rsidRDefault="00F95B2D" w:rsidP="00F95B2D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les acquis sociaux</w:t>
            </w:r>
          </w:p>
        </w:tc>
        <w:tc>
          <w:tcPr>
            <w:tcW w:w="5528" w:type="dxa"/>
            <w:gridSpan w:val="2"/>
          </w:tcPr>
          <w:p w14:paraId="11FC01A5" w14:textId="4E0908F0" w:rsidR="00F95B2D" w:rsidRPr="00DE6FE4" w:rsidRDefault="00F95B2D" w:rsidP="00F95B2D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rights which have been earned</w:t>
            </w:r>
          </w:p>
        </w:tc>
      </w:tr>
      <w:tr w:rsidR="00F95B2D" w:rsidRPr="00DE6FE4" w14:paraId="52A6AD55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7057DE39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979" w:type="dxa"/>
            <w:gridSpan w:val="2"/>
          </w:tcPr>
          <w:p w14:paraId="75F5194E" w14:textId="4BA8CA8F" w:rsidR="00F95B2D" w:rsidRPr="00DE6FE4" w:rsidRDefault="00F95B2D" w:rsidP="00F95B2D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voter</w:t>
            </w:r>
          </w:p>
        </w:tc>
        <w:tc>
          <w:tcPr>
            <w:tcW w:w="5528" w:type="dxa"/>
            <w:gridSpan w:val="2"/>
          </w:tcPr>
          <w:p w14:paraId="56D8B50E" w14:textId="4A6FCEB2" w:rsidR="00F95B2D" w:rsidRPr="00DE6FE4" w:rsidRDefault="00F95B2D" w:rsidP="00F95B2D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vote</w:t>
            </w:r>
          </w:p>
        </w:tc>
      </w:tr>
      <w:tr w:rsidR="00F95B2D" w:rsidRPr="00DE6FE4" w14:paraId="62C193B9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5F546826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979" w:type="dxa"/>
            <w:gridSpan w:val="2"/>
          </w:tcPr>
          <w:p w14:paraId="761B5562" w14:textId="497DC8C9" w:rsidR="00F95B2D" w:rsidRPr="00DE6FE4" w:rsidRDefault="00F95B2D" w:rsidP="00F95B2D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élire</w:t>
            </w:r>
          </w:p>
        </w:tc>
        <w:tc>
          <w:tcPr>
            <w:tcW w:w="5528" w:type="dxa"/>
            <w:gridSpan w:val="2"/>
          </w:tcPr>
          <w:p w14:paraId="11A785B8" w14:textId="32C93CA4" w:rsidR="00F95B2D" w:rsidRPr="00DE6FE4" w:rsidRDefault="00F95B2D" w:rsidP="00F95B2D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elect</w:t>
            </w:r>
          </w:p>
        </w:tc>
      </w:tr>
      <w:tr w:rsidR="00F95B2D" w:rsidRPr="00DE6FE4" w14:paraId="295A74EF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374CFCAB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979" w:type="dxa"/>
            <w:gridSpan w:val="2"/>
          </w:tcPr>
          <w:p w14:paraId="1F860B82" w14:textId="22EA0AC2" w:rsidR="00F95B2D" w:rsidRPr="00DE6FE4" w:rsidRDefault="00F95B2D" w:rsidP="00F95B2D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élu</w:t>
            </w:r>
          </w:p>
        </w:tc>
        <w:tc>
          <w:tcPr>
            <w:tcW w:w="5528" w:type="dxa"/>
            <w:gridSpan w:val="2"/>
          </w:tcPr>
          <w:p w14:paraId="74743677" w14:textId="07AB8CAC" w:rsidR="00F95B2D" w:rsidRPr="00DE6FE4" w:rsidRDefault="00F95B2D" w:rsidP="00F95B2D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elected representative</w:t>
            </w:r>
          </w:p>
        </w:tc>
      </w:tr>
      <w:tr w:rsidR="00F95B2D" w:rsidRPr="00DE6FE4" w14:paraId="5CDB58FA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0E44B87D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979" w:type="dxa"/>
            <w:gridSpan w:val="2"/>
          </w:tcPr>
          <w:p w14:paraId="7D6647B5" w14:textId="1EF3701D" w:rsidR="00F95B2D" w:rsidRPr="00DE6FE4" w:rsidRDefault="00F95B2D" w:rsidP="00F95B2D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un sondage</w:t>
            </w:r>
          </w:p>
        </w:tc>
        <w:tc>
          <w:tcPr>
            <w:tcW w:w="5528" w:type="dxa"/>
            <w:gridSpan w:val="2"/>
          </w:tcPr>
          <w:p w14:paraId="57D9E2B7" w14:textId="4CFAFDE0" w:rsidR="00F95B2D" w:rsidRPr="00DE6FE4" w:rsidRDefault="00F95B2D" w:rsidP="00F95B2D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poll</w:t>
            </w:r>
          </w:p>
        </w:tc>
      </w:tr>
      <w:tr w:rsidR="0003438F" w:rsidRPr="00DE6FE4" w14:paraId="0CDC7DA3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65F14822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979" w:type="dxa"/>
            <w:gridSpan w:val="2"/>
          </w:tcPr>
          <w:p w14:paraId="74692DF8" w14:textId="060F6679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participer</w:t>
            </w:r>
          </w:p>
        </w:tc>
        <w:tc>
          <w:tcPr>
            <w:tcW w:w="5528" w:type="dxa"/>
            <w:gridSpan w:val="2"/>
          </w:tcPr>
          <w:p w14:paraId="02157956" w14:textId="42489706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participate, join in</w:t>
            </w:r>
          </w:p>
        </w:tc>
      </w:tr>
      <w:tr w:rsidR="0003438F" w:rsidRPr="00DE6FE4" w14:paraId="67A8C471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01CC7BD6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979" w:type="dxa"/>
            <w:gridSpan w:val="2"/>
          </w:tcPr>
          <w:p w14:paraId="43B2EC64" w14:textId="370F9F1A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les politiques</w:t>
            </w:r>
          </w:p>
        </w:tc>
        <w:tc>
          <w:tcPr>
            <w:tcW w:w="5528" w:type="dxa"/>
            <w:gridSpan w:val="2"/>
          </w:tcPr>
          <w:p w14:paraId="422384C1" w14:textId="50538605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politicians</w:t>
            </w:r>
          </w:p>
        </w:tc>
      </w:tr>
      <w:tr w:rsidR="0003438F" w:rsidRPr="00DE6FE4" w14:paraId="5C5B128F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50850535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979" w:type="dxa"/>
            <w:gridSpan w:val="2"/>
          </w:tcPr>
          <w:p w14:paraId="1A259A26" w14:textId="1642B693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l’apathie (f)</w:t>
            </w:r>
          </w:p>
        </w:tc>
        <w:tc>
          <w:tcPr>
            <w:tcW w:w="5528" w:type="dxa"/>
            <w:gridSpan w:val="2"/>
          </w:tcPr>
          <w:p w14:paraId="2F9759C1" w14:textId="2340E040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apathy</w:t>
            </w:r>
          </w:p>
        </w:tc>
      </w:tr>
      <w:tr w:rsidR="00F95B2D" w:rsidRPr="00DE6FE4" w14:paraId="00AF4294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CE3E2CC" w14:textId="77777777" w:rsidR="00F95B2D" w:rsidRPr="00DE6FE4" w:rsidRDefault="00F95B2D" w:rsidP="00F95B2D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979" w:type="dxa"/>
            <w:gridSpan w:val="2"/>
          </w:tcPr>
          <w:p w14:paraId="3D8086B3" w14:textId="405BB232" w:rsidR="00F95B2D" w:rsidRPr="00DE6FE4" w:rsidRDefault="0003438F" w:rsidP="00F95B2D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  <w:lang w:val="fr-FR"/>
              </w:rPr>
              <w:t>apathique</w:t>
            </w:r>
          </w:p>
        </w:tc>
        <w:tc>
          <w:tcPr>
            <w:tcW w:w="5528" w:type="dxa"/>
            <w:gridSpan w:val="2"/>
          </w:tcPr>
          <w:p w14:paraId="06BC4BA9" w14:textId="18CFECBA" w:rsidR="00F95B2D" w:rsidRPr="00DE6FE4" w:rsidRDefault="0003438F" w:rsidP="00F95B2D">
            <w:pPr>
              <w:rPr>
                <w:i/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apathetic</w:t>
            </w:r>
          </w:p>
        </w:tc>
      </w:tr>
      <w:tr w:rsidR="0003438F" w:rsidRPr="00DE6FE4" w14:paraId="4A0331D7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5E99D35F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979" w:type="dxa"/>
            <w:gridSpan w:val="2"/>
          </w:tcPr>
          <w:p w14:paraId="41DF1380" w14:textId="5C5677C8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descendre dans la rue</w:t>
            </w:r>
          </w:p>
        </w:tc>
        <w:tc>
          <w:tcPr>
            <w:tcW w:w="5528" w:type="dxa"/>
            <w:gridSpan w:val="2"/>
          </w:tcPr>
          <w:p w14:paraId="25FBDABC" w14:textId="74FD02C5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take to the streets</w:t>
            </w:r>
          </w:p>
        </w:tc>
      </w:tr>
      <w:tr w:rsidR="0003438F" w:rsidRPr="00DE6FE4" w14:paraId="09A76D27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779BF33F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979" w:type="dxa"/>
            <w:gridSpan w:val="2"/>
          </w:tcPr>
          <w:p w14:paraId="34CFB88A" w14:textId="6A98500A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manifester</w:t>
            </w:r>
          </w:p>
        </w:tc>
        <w:tc>
          <w:tcPr>
            <w:tcW w:w="5528" w:type="dxa"/>
            <w:gridSpan w:val="2"/>
          </w:tcPr>
          <w:p w14:paraId="1FE75B54" w14:textId="66712A46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demonstrate</w:t>
            </w:r>
          </w:p>
        </w:tc>
      </w:tr>
      <w:tr w:rsidR="0003438F" w:rsidRPr="00DE6FE4" w14:paraId="3C8A3611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77131727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979" w:type="dxa"/>
            <w:gridSpan w:val="2"/>
          </w:tcPr>
          <w:p w14:paraId="326C36E5" w14:textId="3AB97958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agir</w:t>
            </w:r>
          </w:p>
        </w:tc>
        <w:tc>
          <w:tcPr>
            <w:tcW w:w="5528" w:type="dxa"/>
            <w:gridSpan w:val="2"/>
          </w:tcPr>
          <w:p w14:paraId="7C82AF40" w14:textId="1E1AC8D8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act</w:t>
            </w:r>
          </w:p>
        </w:tc>
      </w:tr>
      <w:tr w:rsidR="0003438F" w:rsidRPr="00DE6FE4" w14:paraId="16B0AA01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1D4901EB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979" w:type="dxa"/>
            <w:gridSpan w:val="2"/>
          </w:tcPr>
          <w:p w14:paraId="14DB62C0" w14:textId="4EBC2871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donner de son temps</w:t>
            </w:r>
          </w:p>
        </w:tc>
        <w:tc>
          <w:tcPr>
            <w:tcW w:w="5528" w:type="dxa"/>
            <w:gridSpan w:val="2"/>
          </w:tcPr>
          <w:p w14:paraId="3F681314" w14:textId="7791A2DB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give one’s time</w:t>
            </w:r>
          </w:p>
        </w:tc>
      </w:tr>
      <w:tr w:rsidR="0003438F" w:rsidRPr="00DE6FE4" w14:paraId="3973D3F6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1276A3A2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979" w:type="dxa"/>
            <w:gridSpan w:val="2"/>
          </w:tcPr>
          <w:p w14:paraId="6C704B53" w14:textId="0851D16C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au niveau local</w:t>
            </w:r>
          </w:p>
        </w:tc>
        <w:tc>
          <w:tcPr>
            <w:tcW w:w="5528" w:type="dxa"/>
            <w:gridSpan w:val="2"/>
          </w:tcPr>
          <w:p w14:paraId="2B06A850" w14:textId="1E34D9DA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at a local level</w:t>
            </w:r>
          </w:p>
        </w:tc>
      </w:tr>
      <w:tr w:rsidR="0003438F" w:rsidRPr="00DE6FE4" w14:paraId="5741666A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B976879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979" w:type="dxa"/>
            <w:gridSpan w:val="2"/>
          </w:tcPr>
          <w:p w14:paraId="6A8FB735" w14:textId="58CD84B7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l’arène politique</w:t>
            </w:r>
          </w:p>
        </w:tc>
        <w:tc>
          <w:tcPr>
            <w:tcW w:w="5528" w:type="dxa"/>
            <w:gridSpan w:val="2"/>
          </w:tcPr>
          <w:p w14:paraId="26745083" w14:textId="6670051C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political arena</w:t>
            </w:r>
          </w:p>
        </w:tc>
      </w:tr>
      <w:tr w:rsidR="0003438F" w:rsidRPr="00DE6FE4" w14:paraId="6650E438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0302CC86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979" w:type="dxa"/>
            <w:gridSpan w:val="2"/>
          </w:tcPr>
          <w:p w14:paraId="1D6CE641" w14:textId="57632E77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réformer</w:t>
            </w:r>
          </w:p>
        </w:tc>
        <w:tc>
          <w:tcPr>
            <w:tcW w:w="5528" w:type="dxa"/>
            <w:gridSpan w:val="2"/>
          </w:tcPr>
          <w:p w14:paraId="75CA2095" w14:textId="2AF8B5BB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reform</w:t>
            </w:r>
          </w:p>
        </w:tc>
      </w:tr>
      <w:tr w:rsidR="0003438F" w:rsidRPr="00DE6FE4" w14:paraId="62A062CF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48502E5B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979" w:type="dxa"/>
            <w:gridSpan w:val="2"/>
          </w:tcPr>
          <w:p w14:paraId="2D9C0DAB" w14:textId="6CAC0423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républicain</w:t>
            </w:r>
          </w:p>
        </w:tc>
        <w:tc>
          <w:tcPr>
            <w:tcW w:w="5528" w:type="dxa"/>
            <w:gridSpan w:val="2"/>
          </w:tcPr>
          <w:p w14:paraId="56C51AC2" w14:textId="7407B31D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republican</w:t>
            </w:r>
          </w:p>
        </w:tc>
      </w:tr>
      <w:tr w:rsidR="0003438F" w:rsidRPr="00DE6FE4" w14:paraId="151C7062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3DFB9357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979" w:type="dxa"/>
            <w:gridSpan w:val="2"/>
          </w:tcPr>
          <w:p w14:paraId="775038E9" w14:textId="5AB2BC3B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</w:rPr>
              <w:t>la solidarité</w:t>
            </w:r>
          </w:p>
        </w:tc>
        <w:tc>
          <w:tcPr>
            <w:tcW w:w="5528" w:type="dxa"/>
            <w:gridSpan w:val="2"/>
          </w:tcPr>
          <w:p w14:paraId="43865FF7" w14:textId="1968D7B7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</w:rPr>
              <w:t>solidarity</w:t>
            </w:r>
          </w:p>
        </w:tc>
      </w:tr>
      <w:tr w:rsidR="0003438F" w:rsidRPr="00DE6FE4" w14:paraId="492B66C0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7F10176B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979" w:type="dxa"/>
            <w:gridSpan w:val="2"/>
          </w:tcPr>
          <w:p w14:paraId="275F7070" w14:textId="343ECE94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maire</w:t>
            </w:r>
          </w:p>
        </w:tc>
        <w:tc>
          <w:tcPr>
            <w:tcW w:w="5528" w:type="dxa"/>
            <w:gridSpan w:val="2"/>
          </w:tcPr>
          <w:p w14:paraId="1369493D" w14:textId="3B9B9F87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mayor</w:t>
            </w:r>
          </w:p>
        </w:tc>
      </w:tr>
      <w:tr w:rsidR="0003438F" w:rsidRPr="00DE6FE4" w14:paraId="7A3FB446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111B96E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979" w:type="dxa"/>
            <w:gridSpan w:val="2"/>
          </w:tcPr>
          <w:p w14:paraId="40037718" w14:textId="33A394EB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parti</w:t>
            </w:r>
          </w:p>
        </w:tc>
        <w:tc>
          <w:tcPr>
            <w:tcW w:w="5528" w:type="dxa"/>
            <w:gridSpan w:val="2"/>
          </w:tcPr>
          <w:p w14:paraId="7BB21795" w14:textId="58CFF548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party</w:t>
            </w:r>
          </w:p>
        </w:tc>
      </w:tr>
      <w:tr w:rsidR="0003438F" w:rsidRPr="00DE6FE4" w14:paraId="420AC669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78F3D916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979" w:type="dxa"/>
            <w:gridSpan w:val="2"/>
          </w:tcPr>
          <w:p w14:paraId="3DDC2458" w14:textId="03D2F46C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quinquennat</w:t>
            </w:r>
          </w:p>
        </w:tc>
        <w:tc>
          <w:tcPr>
            <w:tcW w:w="5528" w:type="dxa"/>
            <w:gridSpan w:val="2"/>
          </w:tcPr>
          <w:p w14:paraId="416B077B" w14:textId="0B78C8F4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5-year term</w:t>
            </w:r>
          </w:p>
        </w:tc>
      </w:tr>
      <w:tr w:rsidR="0003438F" w:rsidRPr="00DE6FE4" w14:paraId="41E4736F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326A83FC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979" w:type="dxa"/>
            <w:gridSpan w:val="2"/>
          </w:tcPr>
          <w:p w14:paraId="3B562C38" w14:textId="31BCEA5F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circonscription</w:t>
            </w:r>
          </w:p>
        </w:tc>
        <w:tc>
          <w:tcPr>
            <w:tcW w:w="5528" w:type="dxa"/>
            <w:gridSpan w:val="2"/>
          </w:tcPr>
          <w:p w14:paraId="2212AF86" w14:textId="16399BA3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constituency</w:t>
            </w:r>
          </w:p>
        </w:tc>
      </w:tr>
      <w:tr w:rsidR="0003438F" w:rsidRPr="00DE6FE4" w14:paraId="690345C7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742D354C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979" w:type="dxa"/>
            <w:gridSpan w:val="2"/>
          </w:tcPr>
          <w:p w14:paraId="0562ABDC" w14:textId="1A780631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Premier Ministre</w:t>
            </w:r>
          </w:p>
        </w:tc>
        <w:tc>
          <w:tcPr>
            <w:tcW w:w="5528" w:type="dxa"/>
            <w:gridSpan w:val="2"/>
          </w:tcPr>
          <w:p w14:paraId="3567C527" w14:textId="49C0498F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Prime Minister</w:t>
            </w:r>
          </w:p>
        </w:tc>
      </w:tr>
      <w:tr w:rsidR="0003438F" w:rsidRPr="00DE6FE4" w14:paraId="3272F1FC" w14:textId="77777777" w:rsidTr="00C50459">
        <w:trPr>
          <w:cantSplit/>
          <w:trHeight w:val="385"/>
        </w:trPr>
        <w:tc>
          <w:tcPr>
            <w:tcW w:w="686" w:type="dxa"/>
            <w:vAlign w:val="center"/>
          </w:tcPr>
          <w:p w14:paraId="3D98D09D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29</w:t>
            </w:r>
          </w:p>
        </w:tc>
        <w:tc>
          <w:tcPr>
            <w:tcW w:w="3979" w:type="dxa"/>
            <w:gridSpan w:val="2"/>
          </w:tcPr>
          <w:p w14:paraId="2A87F166" w14:textId="63630368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ministère</w:t>
            </w:r>
          </w:p>
        </w:tc>
        <w:tc>
          <w:tcPr>
            <w:tcW w:w="5528" w:type="dxa"/>
            <w:gridSpan w:val="2"/>
          </w:tcPr>
          <w:p w14:paraId="3C44B224" w14:textId="0BDBD3F4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ministry</w:t>
            </w:r>
          </w:p>
        </w:tc>
      </w:tr>
      <w:tr w:rsidR="0003438F" w:rsidRPr="00DE6FE4" w14:paraId="04669E07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7EBA2164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979" w:type="dxa"/>
            <w:gridSpan w:val="2"/>
          </w:tcPr>
          <w:p w14:paraId="459FF928" w14:textId="55D5D3E5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gouvernement</w:t>
            </w:r>
          </w:p>
        </w:tc>
        <w:tc>
          <w:tcPr>
            <w:tcW w:w="5528" w:type="dxa"/>
            <w:gridSpan w:val="2"/>
          </w:tcPr>
          <w:p w14:paraId="48C68EF1" w14:textId="2A3C4E94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government</w:t>
            </w:r>
          </w:p>
        </w:tc>
      </w:tr>
      <w:tr w:rsidR="0003438F" w:rsidRPr="00DE6FE4" w14:paraId="750EB9B3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6FC92A49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979" w:type="dxa"/>
            <w:gridSpan w:val="2"/>
          </w:tcPr>
          <w:p w14:paraId="1368381F" w14:textId="0AC595C3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faire campagne</w:t>
            </w:r>
          </w:p>
        </w:tc>
        <w:tc>
          <w:tcPr>
            <w:tcW w:w="5528" w:type="dxa"/>
            <w:gridSpan w:val="2"/>
          </w:tcPr>
          <w:p w14:paraId="78EE9D1F" w14:textId="2F62466A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campaign</w:t>
            </w:r>
          </w:p>
        </w:tc>
      </w:tr>
      <w:tr w:rsidR="0003438F" w:rsidRPr="00DE6FE4" w14:paraId="1FB38A4C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50F70994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979" w:type="dxa"/>
            <w:gridSpan w:val="2"/>
          </w:tcPr>
          <w:p w14:paraId="30374EDB" w14:textId="2F97E010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parti Conservateur</w:t>
            </w:r>
          </w:p>
        </w:tc>
        <w:tc>
          <w:tcPr>
            <w:tcW w:w="5528" w:type="dxa"/>
            <w:gridSpan w:val="2"/>
          </w:tcPr>
          <w:p w14:paraId="54D8E41A" w14:textId="5107A295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Conservative Party</w:t>
            </w:r>
          </w:p>
        </w:tc>
      </w:tr>
      <w:tr w:rsidR="0003438F" w:rsidRPr="00DE6FE4" w14:paraId="4B738ED0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45CD38B6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979" w:type="dxa"/>
            <w:gridSpan w:val="2"/>
          </w:tcPr>
          <w:p w14:paraId="6D05734F" w14:textId="4F4B063F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réclamer</w:t>
            </w:r>
          </w:p>
        </w:tc>
        <w:tc>
          <w:tcPr>
            <w:tcW w:w="5528" w:type="dxa"/>
            <w:gridSpan w:val="2"/>
          </w:tcPr>
          <w:p w14:paraId="0C6CF805" w14:textId="63C96441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call for</w:t>
            </w:r>
          </w:p>
        </w:tc>
      </w:tr>
      <w:tr w:rsidR="0003438F" w:rsidRPr="00DE6FE4" w14:paraId="051BBE46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B3AA7D7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979" w:type="dxa"/>
            <w:gridSpan w:val="2"/>
          </w:tcPr>
          <w:p w14:paraId="0445BAA0" w14:textId="72378139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Constitution</w:t>
            </w:r>
          </w:p>
        </w:tc>
        <w:tc>
          <w:tcPr>
            <w:tcW w:w="5528" w:type="dxa"/>
            <w:gridSpan w:val="2"/>
          </w:tcPr>
          <w:p w14:paraId="02154599" w14:textId="07BE1085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Constitution</w:t>
            </w:r>
          </w:p>
        </w:tc>
      </w:tr>
      <w:tr w:rsidR="0003438F" w:rsidRPr="00DE6FE4" w14:paraId="0EF4DC1B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145F460C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979" w:type="dxa"/>
            <w:gridSpan w:val="2"/>
          </w:tcPr>
          <w:p w14:paraId="260EF0D3" w14:textId="25DC1490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les impôts (m)</w:t>
            </w:r>
          </w:p>
        </w:tc>
        <w:tc>
          <w:tcPr>
            <w:tcW w:w="5528" w:type="dxa"/>
            <w:gridSpan w:val="2"/>
          </w:tcPr>
          <w:p w14:paraId="0B066246" w14:textId="3283FED5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taxes</w:t>
            </w:r>
          </w:p>
        </w:tc>
      </w:tr>
      <w:tr w:rsidR="0003438F" w:rsidRPr="00DE6FE4" w14:paraId="5603D139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62ACAA45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979" w:type="dxa"/>
            <w:gridSpan w:val="2"/>
          </w:tcPr>
          <w:p w14:paraId="150D12F1" w14:textId="3E6E8D21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pouvoir</w:t>
            </w:r>
          </w:p>
        </w:tc>
        <w:tc>
          <w:tcPr>
            <w:tcW w:w="5528" w:type="dxa"/>
            <w:gridSpan w:val="2"/>
          </w:tcPr>
          <w:p w14:paraId="319C58B4" w14:textId="676C5010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power</w:t>
            </w:r>
          </w:p>
        </w:tc>
      </w:tr>
      <w:tr w:rsidR="0003438F" w:rsidRPr="00DE6FE4" w14:paraId="7373C107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6B7E5DC2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979" w:type="dxa"/>
            <w:gridSpan w:val="2"/>
          </w:tcPr>
          <w:p w14:paraId="69DFC473" w14:textId="0E556925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faire partie de</w:t>
            </w:r>
          </w:p>
        </w:tc>
        <w:tc>
          <w:tcPr>
            <w:tcW w:w="5528" w:type="dxa"/>
            <w:gridSpan w:val="2"/>
          </w:tcPr>
          <w:p w14:paraId="7F582441" w14:textId="4D87954F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belong to</w:t>
            </w:r>
          </w:p>
        </w:tc>
      </w:tr>
      <w:tr w:rsidR="0003438F" w:rsidRPr="00DE6FE4" w14:paraId="5AC3F8C4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3AC12DA4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979" w:type="dxa"/>
            <w:gridSpan w:val="2"/>
          </w:tcPr>
          <w:p w14:paraId="2000CF69" w14:textId="411BA7E4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motivé</w:t>
            </w:r>
          </w:p>
        </w:tc>
        <w:tc>
          <w:tcPr>
            <w:tcW w:w="5528" w:type="dxa"/>
            <w:gridSpan w:val="2"/>
          </w:tcPr>
          <w:p w14:paraId="5A21B906" w14:textId="174A0B01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motivated</w:t>
            </w:r>
          </w:p>
        </w:tc>
      </w:tr>
      <w:tr w:rsidR="0003438F" w:rsidRPr="00DE6FE4" w14:paraId="786E6B3A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B2B4C06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979" w:type="dxa"/>
            <w:gridSpan w:val="2"/>
          </w:tcPr>
          <w:p w14:paraId="37104D55" w14:textId="00243836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discours</w:t>
            </w:r>
          </w:p>
        </w:tc>
        <w:tc>
          <w:tcPr>
            <w:tcW w:w="5528" w:type="dxa"/>
            <w:gridSpan w:val="2"/>
          </w:tcPr>
          <w:p w14:paraId="077396D7" w14:textId="29C19ECF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speech</w:t>
            </w:r>
          </w:p>
        </w:tc>
      </w:tr>
      <w:tr w:rsidR="0003438F" w:rsidRPr="00DE6FE4" w14:paraId="65E5F675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3F1487F5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979" w:type="dxa"/>
            <w:gridSpan w:val="2"/>
          </w:tcPr>
          <w:p w14:paraId="11B08D76" w14:textId="153F7A52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élaborer</w:t>
            </w:r>
          </w:p>
        </w:tc>
        <w:tc>
          <w:tcPr>
            <w:tcW w:w="5528" w:type="dxa"/>
            <w:gridSpan w:val="2"/>
          </w:tcPr>
          <w:p w14:paraId="3D2F97F9" w14:textId="3EB3B67F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develop</w:t>
            </w:r>
          </w:p>
        </w:tc>
      </w:tr>
      <w:tr w:rsidR="0003438F" w:rsidRPr="00DE6FE4" w14:paraId="05C2ECE5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422CDFE3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979" w:type="dxa"/>
            <w:gridSpan w:val="2"/>
          </w:tcPr>
          <w:p w14:paraId="4E95EB32" w14:textId="610CE95D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l’immigration (f)</w:t>
            </w:r>
          </w:p>
        </w:tc>
        <w:tc>
          <w:tcPr>
            <w:tcW w:w="5528" w:type="dxa"/>
            <w:gridSpan w:val="2"/>
          </w:tcPr>
          <w:p w14:paraId="2C59A2AF" w14:textId="047B2CA6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immigration</w:t>
            </w:r>
          </w:p>
        </w:tc>
      </w:tr>
      <w:tr w:rsidR="0003438F" w:rsidRPr="00DE6FE4" w14:paraId="266EA3AA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206AE16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979" w:type="dxa"/>
            <w:gridSpan w:val="2"/>
          </w:tcPr>
          <w:p w14:paraId="755151DD" w14:textId="52E62810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de droite</w:t>
            </w:r>
          </w:p>
        </w:tc>
        <w:tc>
          <w:tcPr>
            <w:tcW w:w="5528" w:type="dxa"/>
            <w:gridSpan w:val="2"/>
          </w:tcPr>
          <w:p w14:paraId="65D7E4BA" w14:textId="0CBA49AE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right-wing</w:t>
            </w:r>
          </w:p>
        </w:tc>
      </w:tr>
      <w:tr w:rsidR="0003438F" w:rsidRPr="00DE6FE4" w14:paraId="431C6E35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7D898067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3979" w:type="dxa"/>
            <w:gridSpan w:val="2"/>
          </w:tcPr>
          <w:p w14:paraId="1F0FF2D8" w14:textId="383C3FED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extrême</w:t>
            </w:r>
          </w:p>
        </w:tc>
        <w:tc>
          <w:tcPr>
            <w:tcW w:w="5528" w:type="dxa"/>
            <w:gridSpan w:val="2"/>
          </w:tcPr>
          <w:p w14:paraId="65BA9CC0" w14:textId="4D21A032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extreme</w:t>
            </w:r>
          </w:p>
        </w:tc>
      </w:tr>
      <w:tr w:rsidR="0003438F" w:rsidRPr="00DE6FE4" w14:paraId="297C7274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34BCB5C8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979" w:type="dxa"/>
            <w:gridSpan w:val="2"/>
          </w:tcPr>
          <w:p w14:paraId="46967AEB" w14:textId="37D6DDBF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</w:rPr>
              <w:t>s’engager à</w:t>
            </w:r>
          </w:p>
        </w:tc>
        <w:tc>
          <w:tcPr>
            <w:tcW w:w="5528" w:type="dxa"/>
            <w:gridSpan w:val="2"/>
          </w:tcPr>
          <w:p w14:paraId="15F66B3B" w14:textId="79612620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</w:rPr>
              <w:t>to commit to</w:t>
            </w:r>
          </w:p>
        </w:tc>
      </w:tr>
      <w:tr w:rsidR="0003438F" w:rsidRPr="00DE6FE4" w14:paraId="063EA8CB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63F9293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979" w:type="dxa"/>
            <w:gridSpan w:val="2"/>
          </w:tcPr>
          <w:p w14:paraId="6FE6E159" w14:textId="717115EC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politisé</w:t>
            </w:r>
          </w:p>
        </w:tc>
        <w:tc>
          <w:tcPr>
            <w:tcW w:w="5528" w:type="dxa"/>
            <w:gridSpan w:val="2"/>
          </w:tcPr>
          <w:p w14:paraId="0AC36D24" w14:textId="5E322487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politically active</w:t>
            </w:r>
          </w:p>
        </w:tc>
      </w:tr>
      <w:tr w:rsidR="0003438F" w:rsidRPr="00DE6FE4" w14:paraId="3430F775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CDE1564" w14:textId="0FE76B58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979" w:type="dxa"/>
            <w:gridSpan w:val="2"/>
          </w:tcPr>
          <w:p w14:paraId="5EE76628" w14:textId="3861B224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une grève</w:t>
            </w:r>
          </w:p>
        </w:tc>
        <w:tc>
          <w:tcPr>
            <w:tcW w:w="5528" w:type="dxa"/>
            <w:gridSpan w:val="2"/>
          </w:tcPr>
          <w:p w14:paraId="6E46FBA6" w14:textId="5793C305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strike</w:t>
            </w:r>
          </w:p>
        </w:tc>
      </w:tr>
      <w:tr w:rsidR="0003438F" w:rsidRPr="00DE6FE4" w14:paraId="11C9D8CB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55920990" w14:textId="0D23B31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979" w:type="dxa"/>
            <w:gridSpan w:val="2"/>
          </w:tcPr>
          <w:p w14:paraId="5E85ACC8" w14:textId="4A51D401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être syndiqué</w:t>
            </w:r>
          </w:p>
        </w:tc>
        <w:tc>
          <w:tcPr>
            <w:tcW w:w="5528" w:type="dxa"/>
            <w:gridSpan w:val="2"/>
          </w:tcPr>
          <w:p w14:paraId="49425BD5" w14:textId="4ED2D691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be in a union</w:t>
            </w:r>
          </w:p>
        </w:tc>
      </w:tr>
      <w:tr w:rsidR="0003438F" w:rsidRPr="00DE6FE4" w14:paraId="437C7E24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078E9221" w14:textId="549E1111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3979" w:type="dxa"/>
            <w:gridSpan w:val="2"/>
          </w:tcPr>
          <w:p w14:paraId="0388C02D" w14:textId="5077E95F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les droits (m)</w:t>
            </w:r>
          </w:p>
        </w:tc>
        <w:tc>
          <w:tcPr>
            <w:tcW w:w="5528" w:type="dxa"/>
            <w:gridSpan w:val="2"/>
          </w:tcPr>
          <w:p w14:paraId="51D069ED" w14:textId="066B9158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rights</w:t>
            </w:r>
          </w:p>
        </w:tc>
      </w:tr>
      <w:tr w:rsidR="0003438F" w:rsidRPr="00DE6FE4" w14:paraId="7F73ED04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1A000B24" w14:textId="31DB85DA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979" w:type="dxa"/>
            <w:gridSpan w:val="2"/>
          </w:tcPr>
          <w:p w14:paraId="0EB81250" w14:textId="5B2D1901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un(e) député(e)</w:t>
            </w:r>
          </w:p>
        </w:tc>
        <w:tc>
          <w:tcPr>
            <w:tcW w:w="5528" w:type="dxa"/>
            <w:gridSpan w:val="2"/>
          </w:tcPr>
          <w:p w14:paraId="46A33D4F" w14:textId="3A71912F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M.P.</w:t>
            </w:r>
          </w:p>
        </w:tc>
      </w:tr>
      <w:tr w:rsidR="00012ED6" w:rsidRPr="00DE6FE4" w14:paraId="63A405A8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1D58B32F" w14:textId="5ADE5300" w:rsidR="00012ED6" w:rsidRPr="00DE6FE4" w:rsidRDefault="00012ED6" w:rsidP="00012ED6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979" w:type="dxa"/>
            <w:gridSpan w:val="2"/>
          </w:tcPr>
          <w:p w14:paraId="6EDEC7F2" w14:textId="193A7D35" w:rsidR="00012ED6" w:rsidRPr="00DE6FE4" w:rsidRDefault="00012ED6" w:rsidP="00012ED6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militer</w:t>
            </w:r>
          </w:p>
        </w:tc>
        <w:tc>
          <w:tcPr>
            <w:tcW w:w="5528" w:type="dxa"/>
            <w:gridSpan w:val="2"/>
          </w:tcPr>
          <w:p w14:paraId="4896FE3B" w14:textId="418ED81B" w:rsidR="00012ED6" w:rsidRPr="00DE6FE4" w:rsidRDefault="00012ED6" w:rsidP="00012ED6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take action</w:t>
            </w:r>
          </w:p>
        </w:tc>
      </w:tr>
      <w:tr w:rsidR="00012ED6" w:rsidRPr="00DE6FE4" w14:paraId="060FDFB3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679F146" w14:textId="0903CC2A" w:rsidR="00012ED6" w:rsidRPr="00DE6FE4" w:rsidRDefault="00012ED6" w:rsidP="00012ED6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979" w:type="dxa"/>
            <w:gridSpan w:val="2"/>
          </w:tcPr>
          <w:p w14:paraId="2F29CBD8" w14:textId="0A286C7F" w:rsidR="00012ED6" w:rsidRPr="00DE6FE4" w:rsidRDefault="00012ED6" w:rsidP="00012ED6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aller aux urnes</w:t>
            </w:r>
          </w:p>
        </w:tc>
        <w:tc>
          <w:tcPr>
            <w:tcW w:w="5528" w:type="dxa"/>
            <w:gridSpan w:val="2"/>
          </w:tcPr>
          <w:p w14:paraId="717DE6E5" w14:textId="10A6D68E" w:rsidR="00012ED6" w:rsidRPr="00DE6FE4" w:rsidRDefault="00012ED6" w:rsidP="00012ED6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go to the polls</w:t>
            </w:r>
          </w:p>
        </w:tc>
      </w:tr>
      <w:tr w:rsidR="0003438F" w:rsidRPr="00DE6FE4" w14:paraId="45FBD481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2A0576EC" w14:textId="56B188A0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979" w:type="dxa"/>
            <w:gridSpan w:val="2"/>
          </w:tcPr>
          <w:p w14:paraId="2EB00B9C" w14:textId="46F4FBA7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politicien</w:t>
            </w:r>
          </w:p>
        </w:tc>
        <w:tc>
          <w:tcPr>
            <w:tcW w:w="5528" w:type="dxa"/>
            <w:gridSpan w:val="2"/>
          </w:tcPr>
          <w:p w14:paraId="2B1B00D6" w14:textId="6E3E11BE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politician</w:t>
            </w:r>
          </w:p>
        </w:tc>
      </w:tr>
      <w:tr w:rsidR="0003438F" w:rsidRPr="00DE6FE4" w14:paraId="5A6578B1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69142CA2" w14:textId="4E3261B4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3979" w:type="dxa"/>
            <w:gridSpan w:val="2"/>
          </w:tcPr>
          <w:p w14:paraId="46011F8A" w14:textId="3050DD3C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politique</w:t>
            </w:r>
          </w:p>
        </w:tc>
        <w:tc>
          <w:tcPr>
            <w:tcW w:w="5528" w:type="dxa"/>
            <w:gridSpan w:val="2"/>
          </w:tcPr>
          <w:p w14:paraId="3423BF0F" w14:textId="32AB2129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policy, politics</w:t>
            </w:r>
          </w:p>
        </w:tc>
      </w:tr>
      <w:tr w:rsidR="0003438F" w:rsidRPr="00DE6FE4" w14:paraId="22484268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01D3FAC4" w14:textId="23B15F5F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3979" w:type="dxa"/>
            <w:gridSpan w:val="2"/>
          </w:tcPr>
          <w:p w14:paraId="3C47EA39" w14:textId="7E5B310C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une manif(estation)</w:t>
            </w:r>
          </w:p>
        </w:tc>
        <w:tc>
          <w:tcPr>
            <w:tcW w:w="5528" w:type="dxa"/>
            <w:gridSpan w:val="2"/>
          </w:tcPr>
          <w:p w14:paraId="2DF16F51" w14:textId="39549DDA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demonstration</w:t>
            </w:r>
          </w:p>
        </w:tc>
      </w:tr>
      <w:tr w:rsidR="0003438F" w:rsidRPr="00DE6FE4" w14:paraId="3591DA6B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49284A4D" w14:textId="5228DFFF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979" w:type="dxa"/>
            <w:gridSpan w:val="2"/>
          </w:tcPr>
          <w:p w14:paraId="7631F76A" w14:textId="586BFAEF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exprimer des opinions</w:t>
            </w:r>
          </w:p>
        </w:tc>
        <w:tc>
          <w:tcPr>
            <w:tcW w:w="5528" w:type="dxa"/>
            <w:gridSpan w:val="2"/>
          </w:tcPr>
          <w:p w14:paraId="75ED8EF2" w14:textId="62C1F0E4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express opinions</w:t>
            </w:r>
          </w:p>
        </w:tc>
      </w:tr>
      <w:tr w:rsidR="0003438F" w:rsidRPr="00DE6FE4" w14:paraId="182ECDC7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37750221" w14:textId="14043054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979" w:type="dxa"/>
            <w:gridSpan w:val="2"/>
          </w:tcPr>
          <w:p w14:paraId="7E9F98E2" w14:textId="3E25D758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l’Assemblée Nationale</w:t>
            </w:r>
          </w:p>
        </w:tc>
        <w:tc>
          <w:tcPr>
            <w:tcW w:w="5528" w:type="dxa"/>
            <w:gridSpan w:val="2"/>
          </w:tcPr>
          <w:p w14:paraId="4BB920DE" w14:textId="77001881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House of Commons</w:t>
            </w:r>
          </w:p>
        </w:tc>
      </w:tr>
      <w:tr w:rsidR="0003438F" w:rsidRPr="00DE6FE4" w14:paraId="3B6DBD06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5698F8B3" w14:textId="66EE3D9C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3979" w:type="dxa"/>
            <w:gridSpan w:val="2"/>
          </w:tcPr>
          <w:p w14:paraId="4589C7B7" w14:textId="29B02883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Sénat</w:t>
            </w:r>
          </w:p>
        </w:tc>
        <w:tc>
          <w:tcPr>
            <w:tcW w:w="5528" w:type="dxa"/>
            <w:gridSpan w:val="2"/>
          </w:tcPr>
          <w:p w14:paraId="51BF8568" w14:textId="67BE933F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Senate (equiv. House of Lords)</w:t>
            </w:r>
          </w:p>
        </w:tc>
      </w:tr>
      <w:tr w:rsidR="0003438F" w:rsidRPr="00DE6FE4" w14:paraId="2197EA96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7BF96BA3" w14:textId="4DA80E5C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3979" w:type="dxa"/>
            <w:gridSpan w:val="2"/>
          </w:tcPr>
          <w:p w14:paraId="568C2D0C" w14:textId="1620D5D7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sur le plan national</w:t>
            </w:r>
          </w:p>
        </w:tc>
        <w:tc>
          <w:tcPr>
            <w:tcW w:w="5528" w:type="dxa"/>
            <w:gridSpan w:val="2"/>
          </w:tcPr>
          <w:p w14:paraId="5AA907AA" w14:textId="2D67616A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on a national level</w:t>
            </w:r>
          </w:p>
        </w:tc>
      </w:tr>
      <w:tr w:rsidR="0003438F" w:rsidRPr="00DE6FE4" w14:paraId="440733A6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5C0F508F" w14:textId="378A0D7A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3979" w:type="dxa"/>
            <w:gridSpan w:val="2"/>
          </w:tcPr>
          <w:p w14:paraId="52927682" w14:textId="0E4F131F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majorité</w:t>
            </w:r>
          </w:p>
        </w:tc>
        <w:tc>
          <w:tcPr>
            <w:tcW w:w="5528" w:type="dxa"/>
            <w:gridSpan w:val="2"/>
          </w:tcPr>
          <w:p w14:paraId="57D93D08" w14:textId="4FB3EF89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majority</w:t>
            </w:r>
          </w:p>
        </w:tc>
      </w:tr>
      <w:tr w:rsidR="0003438F" w:rsidRPr="00DE6FE4" w14:paraId="3F23A973" w14:textId="77777777" w:rsidTr="00C50459">
        <w:trPr>
          <w:cantSplit/>
          <w:trHeight w:val="386"/>
        </w:trPr>
        <w:tc>
          <w:tcPr>
            <w:tcW w:w="686" w:type="dxa"/>
            <w:vAlign w:val="center"/>
          </w:tcPr>
          <w:p w14:paraId="635535AE" w14:textId="10D0D3F9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3979" w:type="dxa"/>
            <w:gridSpan w:val="2"/>
          </w:tcPr>
          <w:p w14:paraId="3062BAA8" w14:textId="28ABC79A" w:rsidR="0003438F" w:rsidRPr="00DE6FE4" w:rsidRDefault="0003438F" w:rsidP="0003438F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socialiste</w:t>
            </w:r>
          </w:p>
        </w:tc>
        <w:tc>
          <w:tcPr>
            <w:tcW w:w="5528" w:type="dxa"/>
            <w:gridSpan w:val="2"/>
          </w:tcPr>
          <w:p w14:paraId="569F7A4C" w14:textId="04B4D9C4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socialist</w:t>
            </w:r>
          </w:p>
        </w:tc>
      </w:tr>
      <w:tr w:rsidR="0003438F" w:rsidRPr="00DE6FE4" w14:paraId="66F79DA0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392" w14:textId="0CB6BD25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D3A" w14:textId="564604C2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Front national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734" w14:textId="2098A370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National Front</w:t>
            </w:r>
          </w:p>
        </w:tc>
      </w:tr>
      <w:tr w:rsidR="0003438F" w:rsidRPr="00DE6FE4" w14:paraId="23087F89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E728" w14:textId="5915B6ED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6F0" w14:textId="7753DAED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être solidaire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FFF" w14:textId="02CBA215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united, together</w:t>
            </w:r>
          </w:p>
        </w:tc>
      </w:tr>
      <w:tr w:rsidR="0003438F" w:rsidRPr="00DE6FE4" w14:paraId="6CB1888B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507" w14:textId="3B45E0BE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13E" w14:textId="3A97F891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changer de politique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CE1B" w14:textId="7564E8DA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change policy</w:t>
            </w:r>
          </w:p>
        </w:tc>
      </w:tr>
      <w:tr w:rsidR="0003438F" w:rsidRPr="00DE6FE4" w14:paraId="4260C188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92D" w14:textId="4071B782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BA1" w14:textId="46101BA8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mandat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971" w14:textId="75B51EF6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term</w:t>
            </w:r>
          </w:p>
        </w:tc>
      </w:tr>
      <w:tr w:rsidR="0003438F" w:rsidRPr="00DE6FE4" w14:paraId="0BBB3766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210" w14:textId="0351D716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99D" w14:textId="2898A9EF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gouverner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903" w14:textId="767F0E3B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govern</w:t>
            </w:r>
          </w:p>
        </w:tc>
      </w:tr>
      <w:tr w:rsidR="0003438F" w:rsidRPr="00DE6FE4" w14:paraId="26D5DAEF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E88C" w14:textId="07D7A26E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487" w14:textId="14800424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campagne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8B3" w14:textId="5E69470D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campaign</w:t>
            </w:r>
          </w:p>
        </w:tc>
      </w:tr>
      <w:tr w:rsidR="0003438F" w:rsidRPr="00DE6FE4" w14:paraId="1D05DE28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8B2" w14:textId="23CF2FCB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67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4FC" w14:textId="73A5454E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parti travailliste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B955" w14:textId="7EFF50E4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Labour party</w:t>
            </w:r>
          </w:p>
        </w:tc>
      </w:tr>
      <w:tr w:rsidR="0003438F" w:rsidRPr="00DE6FE4" w14:paraId="318E1F7D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5AB5" w14:textId="03697021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482" w14:textId="2BBA21DF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transformer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B04" w14:textId="275F05AC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change</w:t>
            </w:r>
          </w:p>
        </w:tc>
      </w:tr>
      <w:tr w:rsidR="0003438F" w:rsidRPr="00DE6FE4" w14:paraId="42D4614F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B961" w14:textId="72C269BA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635" w14:textId="7E000230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exercer une influence, influencer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2C2C" w14:textId="30316A29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influence</w:t>
            </w:r>
          </w:p>
        </w:tc>
      </w:tr>
      <w:tr w:rsidR="0003438F" w:rsidRPr="00DE6FE4" w14:paraId="40E55E56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FEEB" w14:textId="08368FA5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ACD" w14:textId="74321B1B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un membre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6DC" w14:textId="6C07F45D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member</w:t>
            </w:r>
          </w:p>
        </w:tc>
      </w:tr>
      <w:tr w:rsidR="0003438F" w:rsidRPr="00DE6FE4" w14:paraId="090EF5E4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EFF8" w14:textId="5D38EDCF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80F" w14:textId="46C11DC2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l’âge (m) de la majorité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E8F" w14:textId="1438AC5B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age of legal majority</w:t>
            </w:r>
          </w:p>
        </w:tc>
      </w:tr>
      <w:tr w:rsidR="0003438F" w:rsidRPr="00DE6FE4" w14:paraId="404AB1DC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950" w14:textId="424CB7EC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FDC" w14:textId="481030DD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>la réforme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77E7" w14:textId="448F235E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reform</w:t>
            </w:r>
          </w:p>
        </w:tc>
      </w:tr>
      <w:tr w:rsidR="0003438F" w:rsidRPr="00DE6FE4" w14:paraId="1ADAC7BB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FB4" w14:textId="788940FD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A81" w14:textId="73315DBE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suffrage universel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4A7" w14:textId="1516B927" w:rsidR="0003438F" w:rsidRPr="00DE6FE4" w:rsidRDefault="000A149C" w:rsidP="000A149C">
            <w:pPr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vote for all</w:t>
            </w:r>
          </w:p>
        </w:tc>
      </w:tr>
      <w:tr w:rsidR="0003438F" w:rsidRPr="00DE6FE4" w14:paraId="304337B3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B56" w14:textId="4BC7B533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A3F" w14:textId="75F13819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de gauche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ADB" w14:textId="7B5D77BE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left-wing</w:t>
            </w:r>
          </w:p>
        </w:tc>
      </w:tr>
      <w:tr w:rsidR="0003438F" w:rsidRPr="00DE6FE4" w14:paraId="7A9ED097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656" w14:textId="085D38EC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F95" w14:textId="1A97DD89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modéré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37E" w14:textId="2B376CFF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moderate</w:t>
            </w:r>
          </w:p>
        </w:tc>
      </w:tr>
      <w:tr w:rsidR="0003438F" w:rsidRPr="00DE6FE4" w14:paraId="48979A80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3D6C" w14:textId="27094F64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8C7" w14:textId="74CC59A8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accorder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49C" w14:textId="4545EFB2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give, grant</w:t>
            </w:r>
          </w:p>
        </w:tc>
      </w:tr>
      <w:tr w:rsidR="0003438F" w:rsidRPr="00DE6FE4" w14:paraId="2C8D5334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F491" w14:textId="54B88151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73D" w14:textId="5BBFB27D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autonome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78E" w14:textId="62CC5A7E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independent</w:t>
            </w:r>
          </w:p>
        </w:tc>
      </w:tr>
      <w:tr w:rsidR="0003438F" w:rsidRPr="00DE6FE4" w14:paraId="0D02657A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CBF4" w14:textId="4D0F661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638" w14:textId="4985ABA7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le bulletin de vote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EDD" w14:textId="1946D2BD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ballot paper</w:t>
            </w:r>
          </w:p>
        </w:tc>
      </w:tr>
      <w:tr w:rsidR="0003438F" w:rsidRPr="00DE6FE4" w14:paraId="0F675E6D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DD9" w14:textId="7C2B1FC8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DF8" w14:textId="3EC14AD2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la carte électorale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F84" w14:textId="5423CAE2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voter registration card</w:t>
            </w:r>
          </w:p>
        </w:tc>
      </w:tr>
      <w:tr w:rsidR="0003438F" w:rsidRPr="00DE6FE4" w14:paraId="20C3C311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3C6A" w14:textId="0C592D19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68E" w14:textId="5E89386A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centriste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A54" w14:textId="4D6DE78F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in / of the centre</w:t>
            </w:r>
          </w:p>
        </w:tc>
      </w:tr>
      <w:tr w:rsidR="0003438F" w:rsidRPr="00DE6FE4" w14:paraId="4F740F42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1E5" w14:textId="67A3878C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C99" w14:textId="12F08F80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chiffre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35A" w14:textId="59E29507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figure</w:t>
            </w:r>
          </w:p>
        </w:tc>
      </w:tr>
      <w:tr w:rsidR="0003438F" w:rsidRPr="00DE6FE4" w14:paraId="0A1D0249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679" w14:textId="72AA4046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E3A" w14:textId="05A7071B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cohabitation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860" w14:textId="6410789F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coalition</w:t>
            </w:r>
          </w:p>
        </w:tc>
      </w:tr>
      <w:tr w:rsidR="0003438F" w:rsidRPr="00DE6FE4" w14:paraId="5138E454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1F8" w14:textId="4E3DFB06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A74" w14:textId="303136FD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concourir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894B" w14:textId="7BD70B5E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compete</w:t>
            </w:r>
          </w:p>
        </w:tc>
      </w:tr>
      <w:tr w:rsidR="0003438F" w:rsidRPr="00DE6FE4" w14:paraId="47296140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3B71" w14:textId="7890D56B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81F" w14:textId="2A1E129F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conseil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E56" w14:textId="18872919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committee, board</w:t>
            </w:r>
          </w:p>
        </w:tc>
      </w:tr>
      <w:tr w:rsidR="0003438F" w:rsidRPr="00DE6FE4" w14:paraId="6D72B7B6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D15" w14:textId="386844C2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2C0" w14:textId="180793CE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démocra</w:t>
            </w:r>
            <w:r w:rsidRPr="00DE6FE4">
              <w:rPr>
                <w:b/>
                <w:sz w:val="22"/>
                <w:szCs w:val="22"/>
              </w:rPr>
              <w:t xml:space="preserve">tie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C06" w14:textId="70DBB980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democracy</w:t>
            </w:r>
          </w:p>
        </w:tc>
      </w:tr>
      <w:tr w:rsidR="0003438F" w:rsidRPr="00DE6FE4" w14:paraId="10454EAD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B089" w14:textId="49548F45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582" w14:textId="01E53CC9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dissoudre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89F" w14:textId="51001862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dissolve</w:t>
            </w:r>
          </w:p>
        </w:tc>
      </w:tr>
      <w:tr w:rsidR="0003438F" w:rsidRPr="00DE6FE4" w14:paraId="58DBC883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FE31" w14:textId="07B05C5D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23E" w14:textId="29F841F8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ébranler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98F" w14:textId="20012D2D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weaken, shake</w:t>
            </w:r>
          </w:p>
        </w:tc>
      </w:tr>
      <w:tr w:rsidR="0003438F" w:rsidRPr="00DE6FE4" w14:paraId="10E90323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335" w14:textId="3E42ED46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506" w14:textId="68ABB55A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l’électeur(-trice) (m / f)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692" w14:textId="603B3724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voter</w:t>
            </w:r>
          </w:p>
        </w:tc>
      </w:tr>
      <w:tr w:rsidR="0003438F" w:rsidRPr="00DE6FE4" w14:paraId="58EE4E5C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13AE" w14:textId="4AC8C5DE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C5E" w14:textId="75853962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élevé(e)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DF3" w14:textId="38953C91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high</w:t>
            </w:r>
          </w:p>
        </w:tc>
      </w:tr>
      <w:tr w:rsidR="0003438F" w:rsidRPr="00DE6FE4" w14:paraId="0A128FF1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0A45" w14:textId="34616189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3A7" w14:textId="744EFA15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l’État (m)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EA8" w14:textId="7BD49B6E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state</w:t>
            </w:r>
          </w:p>
        </w:tc>
      </w:tr>
      <w:tr w:rsidR="0003438F" w:rsidRPr="00DE6FE4" w14:paraId="5496A272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C2A" w14:textId="382A73E4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FCC" w14:textId="2AC479A0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l’étude (f)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2DA" w14:textId="5385CB0E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study</w:t>
            </w:r>
          </w:p>
        </w:tc>
      </w:tr>
      <w:tr w:rsidR="0003438F" w:rsidRPr="00DE6FE4" w14:paraId="33D87E0E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D3AB" w14:textId="4023BBFA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24F" w14:textId="76EE88D8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majorité électorale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CB6" w14:textId="2A7D23DA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voting age</w:t>
            </w:r>
          </w:p>
        </w:tc>
      </w:tr>
      <w:tr w:rsidR="0003438F" w:rsidRPr="00DE6FE4" w14:paraId="3883F447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B40F" w14:textId="5E6E15ED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50F" w14:textId="14764499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marcher (bien)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30D" w14:textId="5D6ED833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work (well)</w:t>
            </w:r>
          </w:p>
        </w:tc>
      </w:tr>
      <w:tr w:rsidR="0003438F" w:rsidRPr="00DE6FE4" w14:paraId="535E87FC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75E" w14:textId="4E49172A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73E" w14:textId="79126183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s’opposer à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40D" w14:textId="4F4A143B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oppose</w:t>
            </w:r>
          </w:p>
        </w:tc>
      </w:tr>
      <w:tr w:rsidR="0003438F" w:rsidRPr="00DE6FE4" w14:paraId="6703EAC4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B067" w14:textId="64CE2116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1CC" w14:textId="0B038F63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réclamer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32D" w14:textId="00BBF945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demand, claim</w:t>
            </w:r>
          </w:p>
        </w:tc>
      </w:tr>
      <w:tr w:rsidR="0003438F" w:rsidRPr="00DE6FE4" w14:paraId="46B5421D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DBE" w14:textId="04767646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204" w14:textId="01C08E25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ponctuel(le)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B94" w14:textId="201897E9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occasional, one-off</w:t>
            </w:r>
          </w:p>
        </w:tc>
      </w:tr>
      <w:tr w:rsidR="0003438F" w:rsidRPr="00DE6FE4" w14:paraId="639BBB8A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38F7" w14:textId="49E37E1F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AD3" w14:textId="141F2375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revendication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1E0" w14:textId="5A52E0AC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claim</w:t>
            </w:r>
          </w:p>
        </w:tc>
      </w:tr>
      <w:tr w:rsidR="0003438F" w:rsidRPr="00DE6FE4" w14:paraId="0CDCEC5E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F10" w14:textId="04CD031B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22A" w14:textId="6DC0A86B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scrutin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791" w14:textId="012D1B09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ballot, election</w:t>
            </w:r>
          </w:p>
        </w:tc>
      </w:tr>
      <w:tr w:rsidR="0003438F" w:rsidRPr="00DE6FE4" w14:paraId="027BBA88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7AD6" w14:textId="22D0D765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F6C" w14:textId="618AB566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  <w:lang w:val="fr-FR"/>
              </w:rPr>
              <w:t>une voix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73E" w14:textId="2A0DD917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>voice</w:t>
            </w:r>
          </w:p>
        </w:tc>
      </w:tr>
      <w:tr w:rsidR="0003438F" w:rsidRPr="00DE6FE4" w14:paraId="1C0CB6E7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A130" w14:textId="2149EC1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879A" w14:textId="7C967849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taux de participation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5A1" w14:textId="71B56D43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turnout</w:t>
            </w:r>
          </w:p>
        </w:tc>
      </w:tr>
      <w:tr w:rsidR="0003438F" w:rsidRPr="00DE6FE4" w14:paraId="14D38212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8799" w14:textId="503A86E4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BD98" w14:textId="66B4A22C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valeur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EDB" w14:textId="36FE8F4F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value</w:t>
            </w:r>
          </w:p>
        </w:tc>
      </w:tr>
      <w:tr w:rsidR="0003438F" w:rsidRPr="00DE6FE4" w14:paraId="6A11FA0E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F6B" w14:textId="205DE249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C29" w14:textId="6A99A317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les Verts (mpl)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4E3" w14:textId="195C7A09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the Green Party</w:t>
            </w:r>
          </w:p>
        </w:tc>
      </w:tr>
      <w:tr w:rsidR="0003438F" w:rsidRPr="00DE6FE4" w14:paraId="60E62259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303" w14:textId="7F51B4E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F175" w14:textId="3CC1DFA7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l’abstention (f)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767" w14:textId="4B600208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abstention</w:t>
            </w:r>
          </w:p>
        </w:tc>
      </w:tr>
      <w:tr w:rsidR="0003438F" w:rsidRPr="00DE6FE4" w14:paraId="04683523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988E" w14:textId="3321855B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2D4" w14:textId="13041DC5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l’adhérent(e) (m / f)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094" w14:textId="5800775B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member</w:t>
            </w:r>
          </w:p>
        </w:tc>
      </w:tr>
      <w:tr w:rsidR="0003438F" w:rsidRPr="00DE6FE4" w14:paraId="15ED4E11" w14:textId="07674742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B40" w14:textId="34C8D275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105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E2F" w14:textId="1F8AD4E5" w:rsidR="0003438F" w:rsidRPr="00DE6FE4" w:rsidRDefault="0003438F" w:rsidP="0003438F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adhérer à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2F1" w14:textId="68342D4D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subscribe to, join, be a member of</w:t>
            </w:r>
          </w:p>
        </w:tc>
      </w:tr>
      <w:tr w:rsidR="0003438F" w:rsidRPr="00DE6FE4" w14:paraId="1AEB960C" w14:textId="77777777" w:rsidTr="0003438F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FBBD" w14:textId="1C3B86A9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83E2" w14:textId="288FE325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le cadre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699E" w14:textId="7D86C1AF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Middle manager</w:t>
            </w:r>
          </w:p>
        </w:tc>
      </w:tr>
      <w:tr w:rsidR="0003438F" w:rsidRPr="00DE6FE4" w14:paraId="01FF7E56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EF0" w14:textId="1E2021F8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3765" w14:textId="5B449290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  <w:lang w:val="fr-FR"/>
              </w:rPr>
              <w:t xml:space="preserve">la conscience politique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159" w14:textId="494444F2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  <w:lang w:val="fr-FR"/>
              </w:rPr>
              <w:t xml:space="preserve">political awareness, consciousness </w:t>
            </w:r>
          </w:p>
        </w:tc>
      </w:tr>
      <w:tr w:rsidR="0003438F" w:rsidRPr="00DE6FE4" w14:paraId="12E5A436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F6B9" w14:textId="51C3E369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AA5" w14:textId="6CA4473C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débattre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1B3" w14:textId="41F72FD6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debate, discuss</w:t>
            </w:r>
          </w:p>
        </w:tc>
      </w:tr>
      <w:tr w:rsidR="0003438F" w:rsidRPr="00DE6FE4" w14:paraId="0045D2D6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5564" w14:textId="62F81573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7FE" w14:textId="7F2EAB05" w:rsidR="0003438F" w:rsidRPr="00DE6FE4" w:rsidRDefault="0003438F" w:rsidP="0003438F">
            <w:pPr>
              <w:rPr>
                <w:b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déception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419" w14:textId="60697DCD" w:rsidR="0003438F" w:rsidRPr="00DE6FE4" w:rsidRDefault="0003438F" w:rsidP="0003438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disappointment</w:t>
            </w:r>
          </w:p>
        </w:tc>
      </w:tr>
      <w:tr w:rsidR="0003438F" w:rsidRPr="00DE6FE4" w14:paraId="1DD49AAC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168" w14:textId="59BCF0FF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14E" w14:textId="4A390C46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dégoûter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DBE" w14:textId="44EDEF89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disgust</w:t>
            </w:r>
          </w:p>
        </w:tc>
      </w:tr>
      <w:tr w:rsidR="0003438F" w:rsidRPr="00DE6FE4" w14:paraId="039A3B82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925" w14:textId="5D730220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914" w14:textId="054FA671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se déplacer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FE7" w14:textId="2CC08B76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go out / move</w:t>
            </w:r>
          </w:p>
        </w:tc>
      </w:tr>
      <w:tr w:rsidR="0003438F" w:rsidRPr="00DE6FE4" w14:paraId="48890661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21C" w14:textId="3707F341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1E3" w14:textId="77D4AF1E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le désenchantement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9E0" w14:textId="360BBA78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disenchantment</w:t>
            </w:r>
          </w:p>
        </w:tc>
      </w:tr>
      <w:tr w:rsidR="0003438F" w:rsidRPr="00DE6FE4" w14:paraId="09E6EBCE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AEA" w14:textId="2629840E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186" w14:textId="1D84E0F6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la désillusion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ED0" w14:textId="3E705E12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disillusionment</w:t>
            </w:r>
          </w:p>
        </w:tc>
      </w:tr>
      <w:tr w:rsidR="0003438F" w:rsidRPr="00DE6FE4" w14:paraId="3E62D4BD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7640" w14:textId="57507C93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F46" w14:textId="5DB5B310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se désintéresser de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B2A" w14:textId="79CBBB79" w:rsidR="0003438F" w:rsidRPr="00DE6FE4" w:rsidRDefault="0003438F" w:rsidP="0003438F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lose interest in</w:t>
            </w:r>
          </w:p>
        </w:tc>
      </w:tr>
      <w:tr w:rsidR="0003438F" w:rsidRPr="00DE6FE4" w14:paraId="003554C1" w14:textId="77777777" w:rsidTr="00C50459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1757" w14:textId="3900D6C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139" w14:textId="233F65F9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devoir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F86" w14:textId="3EBD5FA4" w:rsidR="0003438F" w:rsidRPr="00DE6FE4" w:rsidRDefault="0003438F" w:rsidP="0003438F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obligation</w:t>
            </w:r>
          </w:p>
        </w:tc>
      </w:tr>
      <w:tr w:rsidR="0003438F" w:rsidRPr="00DE6FE4" w14:paraId="66BAEEEC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0A4ED97" w14:textId="704FD2FE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3969" w:type="dxa"/>
          </w:tcPr>
          <w:p w14:paraId="123B9FD6" w14:textId="38B97860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éclater </w:t>
            </w:r>
          </w:p>
        </w:tc>
        <w:tc>
          <w:tcPr>
            <w:tcW w:w="4819" w:type="dxa"/>
          </w:tcPr>
          <w:p w14:paraId="146F9063" w14:textId="7BD93CEB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break out</w:t>
            </w:r>
          </w:p>
        </w:tc>
        <w:tc>
          <w:tcPr>
            <w:tcW w:w="709" w:type="dxa"/>
            <w:vAlign w:val="center"/>
          </w:tcPr>
          <w:p w14:paraId="1702EFEC" w14:textId="3B0B2A7C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7BCC429D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C6CCACC" w14:textId="290835F8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3969" w:type="dxa"/>
          </w:tcPr>
          <w:p w14:paraId="64ACBFA3" w14:textId="07F7815B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effectuer </w:t>
            </w:r>
          </w:p>
        </w:tc>
        <w:tc>
          <w:tcPr>
            <w:tcW w:w="4819" w:type="dxa"/>
          </w:tcPr>
          <w:p w14:paraId="5240ADA6" w14:textId="17050093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carry out</w:t>
            </w:r>
          </w:p>
        </w:tc>
        <w:tc>
          <w:tcPr>
            <w:tcW w:w="709" w:type="dxa"/>
            <w:vAlign w:val="center"/>
          </w:tcPr>
          <w:p w14:paraId="1652A68E" w14:textId="081F04CF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65A8DEDC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624879B" w14:textId="7777777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3969" w:type="dxa"/>
          </w:tcPr>
          <w:p w14:paraId="227327D7" w14:textId="62E1F512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enrichissant(e) </w:t>
            </w:r>
          </w:p>
        </w:tc>
        <w:tc>
          <w:tcPr>
            <w:tcW w:w="4819" w:type="dxa"/>
          </w:tcPr>
          <w:p w14:paraId="36CC377A" w14:textId="02FE03EF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enriching</w:t>
            </w:r>
          </w:p>
        </w:tc>
        <w:tc>
          <w:tcPr>
            <w:tcW w:w="709" w:type="dxa"/>
            <w:vAlign w:val="center"/>
          </w:tcPr>
          <w:p w14:paraId="53790B07" w14:textId="77777777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330A6BBE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A7A9D87" w14:textId="01C99C5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3969" w:type="dxa"/>
          </w:tcPr>
          <w:p w14:paraId="6CFA0454" w14:textId="4EBE01B9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s’exprimer </w:t>
            </w:r>
          </w:p>
        </w:tc>
        <w:tc>
          <w:tcPr>
            <w:tcW w:w="4819" w:type="dxa"/>
          </w:tcPr>
          <w:p w14:paraId="4E8504DF" w14:textId="588C8264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express oneself</w:t>
            </w:r>
          </w:p>
        </w:tc>
        <w:tc>
          <w:tcPr>
            <w:tcW w:w="709" w:type="dxa"/>
            <w:vAlign w:val="center"/>
          </w:tcPr>
          <w:p w14:paraId="6018D0AD" w14:textId="0DDA10F7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4976E6A7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1D42B45" w14:textId="3B4980AC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3969" w:type="dxa"/>
          </w:tcPr>
          <w:p w14:paraId="338CC857" w14:textId="58177E15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la fatigue  </w:t>
            </w:r>
          </w:p>
        </w:tc>
        <w:tc>
          <w:tcPr>
            <w:tcW w:w="4819" w:type="dxa"/>
          </w:tcPr>
          <w:p w14:paraId="3AEE7604" w14:textId="566285B1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tiredness, weariness</w:t>
            </w:r>
          </w:p>
        </w:tc>
        <w:tc>
          <w:tcPr>
            <w:tcW w:w="709" w:type="dxa"/>
            <w:vAlign w:val="center"/>
          </w:tcPr>
          <w:p w14:paraId="69324B12" w14:textId="368C313B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5A4D05A4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17B6AD5" w14:textId="584DAA54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3969" w:type="dxa"/>
          </w:tcPr>
          <w:p w14:paraId="26BE693D" w14:textId="1E7E5D79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force </w:t>
            </w:r>
          </w:p>
        </w:tc>
        <w:tc>
          <w:tcPr>
            <w:tcW w:w="4819" w:type="dxa"/>
          </w:tcPr>
          <w:p w14:paraId="71D80660" w14:textId="28E88D53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strength</w:t>
            </w:r>
          </w:p>
        </w:tc>
        <w:tc>
          <w:tcPr>
            <w:tcW w:w="709" w:type="dxa"/>
            <w:vAlign w:val="center"/>
          </w:tcPr>
          <w:p w14:paraId="07797A14" w14:textId="4146E861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621403C7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7DE3D24" w14:textId="529F387D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3969" w:type="dxa"/>
          </w:tcPr>
          <w:p w14:paraId="03DC82BF" w14:textId="32CEBFA4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forcément </w:t>
            </w:r>
          </w:p>
        </w:tc>
        <w:tc>
          <w:tcPr>
            <w:tcW w:w="4819" w:type="dxa"/>
          </w:tcPr>
          <w:p w14:paraId="3D9085BF" w14:textId="0C298258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necessarily, inevitably</w:t>
            </w:r>
          </w:p>
        </w:tc>
        <w:tc>
          <w:tcPr>
            <w:tcW w:w="709" w:type="dxa"/>
            <w:vAlign w:val="center"/>
          </w:tcPr>
          <w:p w14:paraId="6C67B83E" w14:textId="17E54BF2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08347195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4E1E0CE" w14:textId="5DF194C6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3969" w:type="dxa"/>
          </w:tcPr>
          <w:p w14:paraId="587A0DCF" w14:textId="4CD4F543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gagner </w:t>
            </w:r>
          </w:p>
        </w:tc>
        <w:tc>
          <w:tcPr>
            <w:tcW w:w="4819" w:type="dxa"/>
          </w:tcPr>
          <w:p w14:paraId="5D70A945" w14:textId="32D87EC7" w:rsidR="0003438F" w:rsidRPr="00DE6FE4" w:rsidRDefault="0003438F" w:rsidP="0003438F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win</w:t>
            </w:r>
          </w:p>
        </w:tc>
        <w:tc>
          <w:tcPr>
            <w:tcW w:w="709" w:type="dxa"/>
            <w:vAlign w:val="center"/>
          </w:tcPr>
          <w:p w14:paraId="461AAB8F" w14:textId="37F21A8E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522D189D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EF6126E" w14:textId="37EA70B1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3969" w:type="dxa"/>
          </w:tcPr>
          <w:p w14:paraId="212DF3BC" w14:textId="44F9A691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l’inquiétude (f) </w:t>
            </w:r>
          </w:p>
        </w:tc>
        <w:tc>
          <w:tcPr>
            <w:tcW w:w="4819" w:type="dxa"/>
          </w:tcPr>
          <w:p w14:paraId="7AEC2ABE" w14:textId="69791C4A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worry</w:t>
            </w:r>
          </w:p>
        </w:tc>
        <w:tc>
          <w:tcPr>
            <w:tcW w:w="709" w:type="dxa"/>
            <w:vAlign w:val="center"/>
          </w:tcPr>
          <w:p w14:paraId="5130A4BF" w14:textId="3F86F825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3AEB857B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7162816" w14:textId="26EBCF93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3969" w:type="dxa"/>
          </w:tcPr>
          <w:p w14:paraId="180CA0CC" w14:textId="1F4ECA98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s’intéresser à </w:t>
            </w:r>
          </w:p>
        </w:tc>
        <w:tc>
          <w:tcPr>
            <w:tcW w:w="4819" w:type="dxa"/>
          </w:tcPr>
          <w:p w14:paraId="37816C8E" w14:textId="35A6167A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be interested in</w:t>
            </w:r>
          </w:p>
        </w:tc>
        <w:tc>
          <w:tcPr>
            <w:tcW w:w="709" w:type="dxa"/>
            <w:vAlign w:val="center"/>
          </w:tcPr>
          <w:p w14:paraId="7B2E5122" w14:textId="3B2C209C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556A00F3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86C8A89" w14:textId="3B1BF8FF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3969" w:type="dxa"/>
          </w:tcPr>
          <w:p w14:paraId="770B9537" w14:textId="3B923C63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intervenir </w:t>
            </w:r>
          </w:p>
        </w:tc>
        <w:tc>
          <w:tcPr>
            <w:tcW w:w="4819" w:type="dxa"/>
          </w:tcPr>
          <w:p w14:paraId="12684B1B" w14:textId="0F4BCB48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intervene</w:t>
            </w:r>
          </w:p>
        </w:tc>
        <w:tc>
          <w:tcPr>
            <w:tcW w:w="709" w:type="dxa"/>
            <w:vAlign w:val="center"/>
          </w:tcPr>
          <w:p w14:paraId="4616027B" w14:textId="232E1D04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170B3607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EB34311" w14:textId="6ADC5ECF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3969" w:type="dxa"/>
          </w:tcPr>
          <w:p w14:paraId="1E20C662" w14:textId="5A43F40B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lendemain </w:t>
            </w:r>
          </w:p>
        </w:tc>
        <w:tc>
          <w:tcPr>
            <w:tcW w:w="4819" w:type="dxa"/>
          </w:tcPr>
          <w:p w14:paraId="6A6763F5" w14:textId="2C17626F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following day</w:t>
            </w:r>
          </w:p>
        </w:tc>
        <w:tc>
          <w:tcPr>
            <w:tcW w:w="709" w:type="dxa"/>
            <w:vAlign w:val="center"/>
          </w:tcPr>
          <w:p w14:paraId="1B729D5A" w14:textId="745137F3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17DD38AC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4246417" w14:textId="5170ED6C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3969" w:type="dxa"/>
          </w:tcPr>
          <w:p w14:paraId="23208D04" w14:textId="52E1B235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la malhonnêteté </w:t>
            </w:r>
          </w:p>
        </w:tc>
        <w:tc>
          <w:tcPr>
            <w:tcW w:w="4819" w:type="dxa"/>
          </w:tcPr>
          <w:p w14:paraId="32CE90F2" w14:textId="0B3C15ED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dishonesty</w:t>
            </w:r>
          </w:p>
        </w:tc>
        <w:tc>
          <w:tcPr>
            <w:tcW w:w="709" w:type="dxa"/>
            <w:vAlign w:val="center"/>
          </w:tcPr>
          <w:p w14:paraId="399B5A1F" w14:textId="0C55C4F0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6F35E79F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CD3D70F" w14:textId="4DF6B39F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3969" w:type="dxa"/>
          </w:tcPr>
          <w:p w14:paraId="05EE1340" w14:textId="7D6446BA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 mensonge </w:t>
            </w:r>
          </w:p>
        </w:tc>
        <w:tc>
          <w:tcPr>
            <w:tcW w:w="4819" w:type="dxa"/>
          </w:tcPr>
          <w:p w14:paraId="19652597" w14:textId="3C0B5EC5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lie, lying</w:t>
            </w:r>
          </w:p>
        </w:tc>
        <w:tc>
          <w:tcPr>
            <w:tcW w:w="709" w:type="dxa"/>
            <w:vAlign w:val="center"/>
          </w:tcPr>
          <w:p w14:paraId="585FD331" w14:textId="4629D5AA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5AB552D2" w14:textId="77777777" w:rsidTr="00C50459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203C364" w14:textId="354F818D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3969" w:type="dxa"/>
          </w:tcPr>
          <w:p w14:paraId="656B73EC" w14:textId="6BE2BB7F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mûr(e) </w:t>
            </w:r>
          </w:p>
        </w:tc>
        <w:tc>
          <w:tcPr>
            <w:tcW w:w="4819" w:type="dxa"/>
          </w:tcPr>
          <w:p w14:paraId="664AFF19" w14:textId="55932FD5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mature</w:t>
            </w:r>
          </w:p>
        </w:tc>
        <w:tc>
          <w:tcPr>
            <w:tcW w:w="709" w:type="dxa"/>
            <w:vAlign w:val="center"/>
          </w:tcPr>
          <w:p w14:paraId="6629552B" w14:textId="29261710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4CBD003C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A52" w14:textId="07141995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B8A" w14:textId="0A21B64C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nuancer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1CB" w14:textId="274727B8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qualify, tone down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B1D5" w14:textId="3FCF198D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7BF8394D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DF0F" w14:textId="4A87337D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D15" w14:textId="6DB286D5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obligatoire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608" w14:textId="0DCBB6BE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compulsory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CDDC" w14:textId="3357CE04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592A346C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2AA4" w14:textId="27423E2B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688" w14:textId="1865F3C3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porte-parole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A1B" w14:textId="6F3E1485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spokesperson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11AF" w14:textId="57DBD333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62E99E1B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08DF" w14:textId="4D4B2BCA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398" w14:textId="7299624D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protestation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2D3B" w14:textId="6BAC5667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protest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F032" w14:textId="7D875EC2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1C3941F1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A09" w14:textId="341AA70D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D825" w14:textId="19DDCB36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se prononcer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B39" w14:textId="0E0806C3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  <w:lang w:val="fr-FR"/>
              </w:rPr>
              <w:t>to declare oneself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8CDA" w14:textId="44741371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0114F02B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D9C" w14:textId="0E6499FC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951" w14:textId="1B89B8F2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puissant(e)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24A1" w14:textId="5934CB33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powerful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3EB" w14:textId="4191B8A0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4054488C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207" w14:textId="0CAF7114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A56E" w14:textId="774DBCE7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rassembler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5AC" w14:textId="5D761DBC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gather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A15" w14:textId="3DE4C6E7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556AEB4D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F281" w14:textId="01F56307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249" w14:textId="4BEB5662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remporter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B70" w14:textId="0C7465DA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win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756" w14:textId="7EB507B3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33A9F1B9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9BE" w14:textId="49207F00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FA9" w14:textId="45BE1FD9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renouvellement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4BB" w14:textId="77C1C984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renewal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7EB7" w14:textId="66078259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5346FB61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0560" w14:textId="0E04B7B0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0313" w14:textId="5F4EF648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résultat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985" w14:textId="22C5E0B6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result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B016" w14:textId="600DD72D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40F7555F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BB3" w14:textId="25EBBF12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EB6" w14:textId="6EC006D5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séduire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92E" w14:textId="55EE58E1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charm, appeal 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DB57" w14:textId="0800E8B3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2941B9BD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343" w14:textId="32FBFC0A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4CF" w14:textId="7C35DE5B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le sentiment </w:t>
            </w:r>
            <w:r w:rsidRPr="00DE6FE4">
              <w:rPr>
                <w:iCs/>
                <w:sz w:val="22"/>
                <w:szCs w:val="22"/>
                <w:lang w:val="fr-FR"/>
              </w:rPr>
              <w:t xml:space="preserve">d’appartenance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93B" w14:textId="54CE4505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sense of belonging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1078" w14:textId="511BCFB4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09527491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61F3" w14:textId="2F61AC4D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C66" w14:textId="4F864B9F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soulever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5B7" w14:textId="76B4E1EE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provoke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452" w14:textId="5B3585FA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3BA840D7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9AF" w14:textId="21692ECF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274" w14:textId="504ECC3B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la subvention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ADB" w14:textId="19F7D9C0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subsidy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773" w14:textId="3E9CD376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0A2D77DF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EAF" w14:textId="2560B50B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C99" w14:textId="674C9458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supprimer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DF4C" w14:textId="6349B9A0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remove, put an end 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7DF" w14:textId="664FFB18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4A7A90D0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208" w14:textId="778938AB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9357" w14:textId="5B529B42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susciter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08E" w14:textId="2B6515F5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stir 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5A28" w14:textId="57050B24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4C5E0CA6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50F" w14:textId="5A822FBB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70F" w14:textId="31F7A4F9" w:rsidR="0003438F" w:rsidRPr="00DE6FE4" w:rsidRDefault="0003438F" w:rsidP="0003438F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tirage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8E5" w14:textId="5A7E765E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draw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D923" w14:textId="349F335C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03438F" w:rsidRPr="00DE6FE4" w14:paraId="6D127F82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1C96" w14:textId="1D0DC730" w:rsidR="0003438F" w:rsidRPr="00DE6FE4" w:rsidRDefault="0003438F" w:rsidP="0003438F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FFD" w14:textId="67543ACA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tour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D387" w14:textId="7721DFCE" w:rsidR="0003438F" w:rsidRPr="00DE6FE4" w:rsidRDefault="0003438F" w:rsidP="0003438F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round of voting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3D6" w14:textId="2484FDEA" w:rsidR="0003438F" w:rsidRPr="00DE6FE4" w:rsidRDefault="0003438F" w:rsidP="0003438F">
            <w:pPr>
              <w:rPr>
                <w:sz w:val="22"/>
                <w:szCs w:val="22"/>
              </w:rPr>
            </w:pPr>
          </w:p>
        </w:tc>
      </w:tr>
      <w:tr w:rsidR="008574FC" w:rsidRPr="00DE6FE4" w14:paraId="4E723DF4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9C1A" w14:textId="66FD752C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7A4" w14:textId="74041123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vaincre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54B5" w14:textId="6C166FE0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defeat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6D56" w14:textId="452CE942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3B12EAA6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9EF2" w14:textId="5C084ADD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392" w14:textId="20ED8D11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volonté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70B7" w14:textId="249A6E54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will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2407" w14:textId="416F0B10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2A8C971F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AE6E" w14:textId="1B204E78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0C7" w14:textId="0AEA7431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vote blanc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4F0" w14:textId="238C0802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blank voting slip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7B5E" w14:textId="34E39D8F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2151800E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4F29" w14:textId="04FE8FE9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BFF" w14:textId="1FCD42E2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vote nul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941" w14:textId="27DD7741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ruined voting slip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9081" w14:textId="5C7EBBFC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7868E5B3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4EBC" w14:textId="214B300A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E3B" w14:textId="604182ED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le vote de protestation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8C4" w14:textId="1CB0ED8C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protest vote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5072" w14:textId="5543B387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728D9B2D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E62" w14:textId="6009064D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745" w14:textId="6E4F4872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l’actualité (f)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AAC" w14:textId="490AA2F9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news, current affairs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42B2" w14:textId="560384C3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223C1346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F87F" w14:textId="661530F1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062" w14:textId="7EC8B18E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b/>
                <w:sz w:val="22"/>
                <w:szCs w:val="22"/>
              </w:rPr>
              <w:t xml:space="preserve">actuellement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E0C" w14:textId="519FA42F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b/>
                <w:i/>
                <w:iCs/>
                <w:sz w:val="22"/>
                <w:szCs w:val="22"/>
              </w:rPr>
              <w:t>currently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7250" w14:textId="4F1B5192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578A84D6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1E59" w14:textId="433E7BAC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5D5" w14:textId="6E698EA5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déclin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CA1" w14:textId="20A69DF3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decline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E492" w14:textId="332F939B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703CDBBB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F0BD" w14:textId="53DF28DD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B30" w14:textId="0F3D1DF3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appartenir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2E6" w14:textId="018B4B12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belong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9FD1" w14:textId="05381736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3CDE9C9C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7B9" w14:textId="66E54940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88A" w14:textId="7F0B0B6C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l’attentat (m)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1ED" w14:textId="6376E7B6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terrorist attack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8FD" w14:textId="13DED6DB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046523B5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D953" w14:textId="207A6E1B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806" w14:textId="2A2DA92F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le bureau de vote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3F8" w14:textId="4B14FEE7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polling station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07A" w14:textId="5500F316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40B316F8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90C0" w14:textId="1C6B21EB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FDB" w14:textId="7B41B696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collaborer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0B0" w14:textId="4E258188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collaborate, cooperate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865" w14:textId="489522F6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7E2B58D7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FE7D" w14:textId="26313398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572" w14:textId="5D985D53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le contre-pouvoir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D8F" w14:textId="0FF59249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challenge to political authority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93F0" w14:textId="7F74280B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2D299814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3DA5" w14:textId="0D9DF2B1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16C" w14:textId="3907B0A0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davantage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E50" w14:textId="339E43BD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31F" w14:textId="3AEF690D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43089469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F02" w14:textId="023B6070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E1A" w14:textId="7025E4E1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déconnexion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522" w14:textId="09CF97AF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disconnect, disconnection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E373" w14:textId="16597DCA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4E79599F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4D9F" w14:textId="1451849F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F8F" w14:textId="61FE482E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diminuer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FC5" w14:textId="4891C45F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reduce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2C11" w14:textId="1879D0F2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1DB15D30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139D" w14:textId="476F6B72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244" w14:textId="7F88C2EB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l’échec (m)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EF8" w14:textId="7CEF34C3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failure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B6A3" w14:textId="0BB8B11D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2C5F59CA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956" w14:textId="6DFA323B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C5A" w14:textId="3A31AAC7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empêcher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F96" w14:textId="7E72F8DA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prevent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1B61" w14:textId="09BB3558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6233744B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7678" w14:textId="7931E215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C81" w14:textId="7138CB68" w:rsidR="008574FC" w:rsidRPr="00DE6FE4" w:rsidRDefault="008574FC" w:rsidP="008574FC">
            <w:pPr>
              <w:rPr>
                <w:b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empirer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B5A" w14:textId="77F01E55" w:rsidR="008574FC" w:rsidRPr="00DE6FE4" w:rsidRDefault="008574FC" w:rsidP="008574FC">
            <w:pPr>
              <w:rPr>
                <w:b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worsen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6ECD" w14:textId="7BDA1A5A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09054982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5D4A" w14:textId="50FC5873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197" w14:textId="1819DA7B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l’enjeu (m)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24C" w14:textId="3EA383EF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issue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62A7" w14:textId="0C526BC0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0E82EA9F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B37B" w14:textId="4DCB5395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274" w14:textId="1A7551F1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/ la fonctionnaire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B87" w14:textId="1153EF32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civil servant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6D83" w14:textId="540B3A60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1194D10D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99CC" w14:textId="4EB36A8B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E41" w14:textId="53CA5CDF" w:rsidR="008574FC" w:rsidRPr="00DE6FE4" w:rsidRDefault="008574FC" w:rsidP="008574FC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fonctionner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09B" w14:textId="2CDCAD21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function, work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E9A" w14:textId="2457931C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0E2F1488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0CE" w14:textId="0E711C4E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157" w14:textId="482D5F74" w:rsidR="008574FC" w:rsidRPr="00DE6FE4" w:rsidRDefault="008574FC" w:rsidP="008574FC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témoigner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A6A" w14:textId="7CA44102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bear witness to / demonstrate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ED1C" w14:textId="2C1A77C2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5157ED5D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5237" w14:textId="57AD3D6E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349" w14:textId="08BF9B85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habituel(le)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00D" w14:textId="4957F010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usual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A5F7" w14:textId="07A4C885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5CC2D4DD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38F" w14:textId="42C44BEE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893" w14:textId="33B77C7C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instaurer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7C9" w14:textId="212F74E5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establish, put in place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68D" w14:textId="7DE484B7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17A8060F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3BA" w14:textId="6BE594FF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A090" w14:textId="268AE939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s’investir (dans)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D8F" w14:textId="3A22092C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put oneself (into), invest a lot of emotion (into)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818" w14:textId="0971C029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281EB8CB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324F" w14:textId="3C119444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7C4" w14:textId="46C6B22E" w:rsidR="008574FC" w:rsidRPr="00DE6FE4" w:rsidRDefault="008574FC" w:rsidP="008574FC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parole (donner la parole à)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698" w14:textId="4FAE5657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word (to give a voice to)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B746" w14:textId="78AA65D5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6C646EB1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1EB6" w14:textId="580A2464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339" w14:textId="3E513926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préoccupation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A01" w14:textId="1F41B5E4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worry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292" w14:textId="03F7E49E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31F12241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C77" w14:textId="3C14C5E0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E4A" w14:textId="07F508E4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ramener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66E" w14:textId="0F94E20B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bring back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09D" w14:textId="0681C950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0F0F5E77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DDF9" w14:textId="70641853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26F" w14:textId="5783E105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se rapprocher de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961" w14:textId="6A970D1C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move closer 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E25" w14:textId="7E67D505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69A14614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B9CB" w14:textId="2C136073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449" w14:textId="62DF373D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rectifier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1CE" w14:textId="2F445C83" w:rsidR="008574FC" w:rsidRPr="00DE6FE4" w:rsidRDefault="008574FC" w:rsidP="008574F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t</w:t>
            </w:r>
            <w:r w:rsidRPr="00DE6FE4">
              <w:rPr>
                <w:i/>
                <w:iCs/>
                <w:sz w:val="22"/>
                <w:szCs w:val="22"/>
              </w:rPr>
              <w:t>o rectify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B26" w14:textId="0926AEFA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  <w:tr w:rsidR="008574FC" w:rsidRPr="00DE6FE4" w14:paraId="7E99BB4D" w14:textId="77777777" w:rsidTr="00C50459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CB9" w14:textId="43C8CB29" w:rsidR="008574FC" w:rsidRPr="00DE6FE4" w:rsidRDefault="008574FC" w:rsidP="008574F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EC9" w14:textId="00963AB5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le remède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5F2" w14:textId="04FB6D40" w:rsidR="008574FC" w:rsidRPr="00DE6FE4" w:rsidRDefault="008574FC" w:rsidP="008574FC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remedy, solution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635" w14:textId="53D8EB54" w:rsidR="008574FC" w:rsidRPr="00DE6FE4" w:rsidRDefault="008574FC" w:rsidP="008574FC">
            <w:pPr>
              <w:rPr>
                <w:sz w:val="22"/>
                <w:szCs w:val="22"/>
              </w:rPr>
            </w:pPr>
          </w:p>
        </w:tc>
      </w:tr>
    </w:tbl>
    <w:p w14:paraId="7955FAD3" w14:textId="3DD6C27B" w:rsidR="00555563" w:rsidRDefault="00555563" w:rsidP="00555563">
      <w:pPr>
        <w:rPr>
          <w:rFonts w:ascii="Verdana" w:hAnsi="Verdana"/>
          <w:b/>
          <w:lang w:val="fr-FR"/>
        </w:rPr>
      </w:pPr>
      <w:r w:rsidRPr="00DE6FE4">
        <w:rPr>
          <w:rFonts w:ascii="Verdana" w:hAnsi="Verdana"/>
          <w:b/>
          <w:lang w:val="fr-FR"/>
        </w:rPr>
        <w:lastRenderedPageBreak/>
        <w:t>Manifestations, grèves – à qui le pouvoir?</w:t>
      </w:r>
    </w:p>
    <w:p w14:paraId="476DAEED" w14:textId="23192C29" w:rsidR="00EE1A18" w:rsidRPr="00DE6FE4" w:rsidRDefault="00EE1A18" w:rsidP="00555563">
      <w:pPr>
        <w:rPr>
          <w:rFonts w:ascii="Verdana" w:hAnsi="Verdana"/>
          <w:b/>
          <w:sz w:val="22"/>
          <w:szCs w:val="22"/>
          <w:lang w:val="fr-FR"/>
        </w:rPr>
      </w:pPr>
    </w:p>
    <w:tbl>
      <w:tblPr>
        <w:tblW w:w="1019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6"/>
        <w:gridCol w:w="10"/>
        <w:gridCol w:w="4536"/>
        <w:gridCol w:w="31"/>
        <w:gridCol w:w="4221"/>
        <w:gridCol w:w="709"/>
      </w:tblGrid>
      <w:tr w:rsidR="004C6562" w:rsidRPr="00DE6FE4" w14:paraId="00A0342A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23B9993F" w14:textId="77777777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77" w:type="dxa"/>
            <w:gridSpan w:val="3"/>
          </w:tcPr>
          <w:p w14:paraId="2238D756" w14:textId="111D9860" w:rsidR="004C6562" w:rsidRPr="00DE6FE4" w:rsidRDefault="004C6562" w:rsidP="004C6562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éviter </w:t>
            </w:r>
          </w:p>
        </w:tc>
        <w:tc>
          <w:tcPr>
            <w:tcW w:w="4930" w:type="dxa"/>
            <w:gridSpan w:val="2"/>
          </w:tcPr>
          <w:p w14:paraId="79A9C2B9" w14:textId="376B59E4" w:rsidR="004C6562" w:rsidRPr="00DE6FE4" w:rsidRDefault="004C6562" w:rsidP="004C6562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avoid</w:t>
            </w:r>
          </w:p>
        </w:tc>
      </w:tr>
      <w:tr w:rsidR="00EE1A18" w:rsidRPr="00DE6FE4" w14:paraId="2BA40BCC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1CFDD39A" w14:textId="77777777" w:rsidR="00EE1A18" w:rsidRPr="00DE6FE4" w:rsidRDefault="00EE1A18" w:rsidP="00EE1A18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77" w:type="dxa"/>
            <w:gridSpan w:val="3"/>
          </w:tcPr>
          <w:p w14:paraId="5C44DC12" w14:textId="1D31CC24" w:rsidR="00EE1A18" w:rsidRPr="00DE6FE4" w:rsidRDefault="00EE1A18" w:rsidP="00EE1A18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grève</w:t>
            </w:r>
          </w:p>
        </w:tc>
        <w:tc>
          <w:tcPr>
            <w:tcW w:w="4930" w:type="dxa"/>
            <w:gridSpan w:val="2"/>
          </w:tcPr>
          <w:p w14:paraId="58BB7C7F" w14:textId="1A71415F" w:rsidR="00EE1A18" w:rsidRPr="00DE6FE4" w:rsidRDefault="00EE1A18" w:rsidP="00EE1A18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strike</w:t>
            </w:r>
          </w:p>
        </w:tc>
      </w:tr>
      <w:tr w:rsidR="00EE1A18" w:rsidRPr="00DE6FE4" w14:paraId="6FCAEDAD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F656E05" w14:textId="77777777" w:rsidR="00EE1A18" w:rsidRPr="00DE6FE4" w:rsidRDefault="00EE1A18" w:rsidP="00EE1A18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77" w:type="dxa"/>
            <w:gridSpan w:val="3"/>
          </w:tcPr>
          <w:p w14:paraId="3FFEE22F" w14:textId="05E592A6" w:rsidR="00EE1A18" w:rsidRPr="00DE6FE4" w:rsidRDefault="00EE1A18" w:rsidP="00EE1A18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se mettre en grève</w:t>
            </w:r>
          </w:p>
        </w:tc>
        <w:tc>
          <w:tcPr>
            <w:tcW w:w="4930" w:type="dxa"/>
            <w:gridSpan w:val="2"/>
          </w:tcPr>
          <w:p w14:paraId="303802AA" w14:textId="53379DD1" w:rsidR="00EE1A18" w:rsidRPr="00DE6FE4" w:rsidRDefault="00EE1A18" w:rsidP="00EE1A18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go on strike</w:t>
            </w:r>
          </w:p>
        </w:tc>
      </w:tr>
      <w:tr w:rsidR="00EE1A18" w:rsidRPr="00DE6FE4" w14:paraId="678C946A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570CEF58" w14:textId="77777777" w:rsidR="00EE1A18" w:rsidRPr="00DE6FE4" w:rsidRDefault="00EE1A18" w:rsidP="00EE1A18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77" w:type="dxa"/>
            <w:gridSpan w:val="3"/>
          </w:tcPr>
          <w:p w14:paraId="2646F995" w14:textId="17AE4344" w:rsidR="00EE1A18" w:rsidRPr="00DE6FE4" w:rsidRDefault="00EE1A18" w:rsidP="00EE1A18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dispute</w:t>
            </w:r>
          </w:p>
        </w:tc>
        <w:tc>
          <w:tcPr>
            <w:tcW w:w="4930" w:type="dxa"/>
            <w:gridSpan w:val="2"/>
          </w:tcPr>
          <w:p w14:paraId="0BE19137" w14:textId="13574BE4" w:rsidR="00EE1A18" w:rsidRPr="00DE6FE4" w:rsidRDefault="00EE1A18" w:rsidP="00EE1A18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row</w:t>
            </w:r>
          </w:p>
        </w:tc>
      </w:tr>
      <w:tr w:rsidR="00EE1A18" w:rsidRPr="00DE6FE4" w14:paraId="01E78DDD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17269182" w14:textId="77777777" w:rsidR="00EE1A18" w:rsidRPr="00DE6FE4" w:rsidRDefault="00EE1A18" w:rsidP="00EE1A18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77" w:type="dxa"/>
            <w:gridSpan w:val="3"/>
          </w:tcPr>
          <w:p w14:paraId="3DA8EA64" w14:textId="1707288C" w:rsidR="00EE1A18" w:rsidRPr="00DE6FE4" w:rsidRDefault="00EE1A18" w:rsidP="00EE1A18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syndiqué</w:t>
            </w:r>
          </w:p>
        </w:tc>
        <w:tc>
          <w:tcPr>
            <w:tcW w:w="4930" w:type="dxa"/>
            <w:gridSpan w:val="2"/>
          </w:tcPr>
          <w:p w14:paraId="46D203C6" w14:textId="08AB379D" w:rsidR="00EE1A18" w:rsidRPr="00DE6FE4" w:rsidRDefault="00EE1A18" w:rsidP="00EE1A18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in a union, unionised</w:t>
            </w:r>
          </w:p>
        </w:tc>
      </w:tr>
      <w:tr w:rsidR="00EE1A18" w:rsidRPr="00DE6FE4" w14:paraId="41C1BD70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B39FCFA" w14:textId="77777777" w:rsidR="00EE1A18" w:rsidRPr="00DE6FE4" w:rsidRDefault="00EE1A18" w:rsidP="00EE1A18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77" w:type="dxa"/>
            <w:gridSpan w:val="3"/>
          </w:tcPr>
          <w:p w14:paraId="3439F21A" w14:textId="2B8130B8" w:rsidR="00EE1A18" w:rsidRPr="00DE6FE4" w:rsidRDefault="00EE1A18" w:rsidP="00EE1A18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les acquis sociaux</w:t>
            </w:r>
          </w:p>
        </w:tc>
        <w:tc>
          <w:tcPr>
            <w:tcW w:w="4930" w:type="dxa"/>
            <w:gridSpan w:val="2"/>
          </w:tcPr>
          <w:p w14:paraId="2E099C66" w14:textId="64BE6C0D" w:rsidR="00EE1A18" w:rsidRPr="00DE6FE4" w:rsidRDefault="00EE1A18" w:rsidP="00EE1A18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social rights</w:t>
            </w:r>
          </w:p>
        </w:tc>
      </w:tr>
      <w:tr w:rsidR="00EE1A18" w:rsidRPr="00DE6FE4" w14:paraId="714BC5CE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408D36FF" w14:textId="77777777" w:rsidR="00EE1A18" w:rsidRPr="00DE6FE4" w:rsidRDefault="00EE1A18" w:rsidP="00EE1A18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77" w:type="dxa"/>
            <w:gridSpan w:val="3"/>
          </w:tcPr>
          <w:p w14:paraId="0483AF27" w14:textId="4CEBCEBA" w:rsidR="00EE1A18" w:rsidRPr="00DE6FE4" w:rsidRDefault="00EE1A18" w:rsidP="00EE1A18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lutte</w:t>
            </w:r>
          </w:p>
        </w:tc>
        <w:tc>
          <w:tcPr>
            <w:tcW w:w="4930" w:type="dxa"/>
            <w:gridSpan w:val="2"/>
          </w:tcPr>
          <w:p w14:paraId="088855AF" w14:textId="0D66922F" w:rsidR="00EE1A18" w:rsidRPr="00DE6FE4" w:rsidRDefault="00EE1A18" w:rsidP="00EE1A18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struggle</w:t>
            </w:r>
          </w:p>
        </w:tc>
      </w:tr>
      <w:tr w:rsidR="00EE1A18" w:rsidRPr="00DE6FE4" w14:paraId="2D32FBA1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02F068A0" w14:textId="77777777" w:rsidR="00EE1A18" w:rsidRPr="00DE6FE4" w:rsidRDefault="00EE1A18" w:rsidP="00EE1A18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77" w:type="dxa"/>
            <w:gridSpan w:val="3"/>
          </w:tcPr>
          <w:p w14:paraId="5BEA6E1B" w14:textId="3302DC08" w:rsidR="00EE1A18" w:rsidRPr="00DE6FE4" w:rsidRDefault="00EE1A18" w:rsidP="00EE1A18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travail précaire</w:t>
            </w:r>
          </w:p>
        </w:tc>
        <w:tc>
          <w:tcPr>
            <w:tcW w:w="4930" w:type="dxa"/>
            <w:gridSpan w:val="2"/>
          </w:tcPr>
          <w:p w14:paraId="46224EB9" w14:textId="2526FBF2" w:rsidR="00EE1A18" w:rsidRPr="00DE6FE4" w:rsidRDefault="00EE1A18" w:rsidP="00EE1A18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insecure work</w:t>
            </w:r>
          </w:p>
        </w:tc>
      </w:tr>
      <w:tr w:rsidR="0070056A" w:rsidRPr="00DE6FE4" w14:paraId="35F90902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7EC22F6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77" w:type="dxa"/>
            <w:gridSpan w:val="3"/>
          </w:tcPr>
          <w:p w14:paraId="5905F82E" w14:textId="0223B9D2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toucher un salaire</w:t>
            </w:r>
          </w:p>
        </w:tc>
        <w:tc>
          <w:tcPr>
            <w:tcW w:w="4930" w:type="dxa"/>
            <w:gridSpan w:val="2"/>
          </w:tcPr>
          <w:p w14:paraId="550EDB1F" w14:textId="1C4A7B9D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earn a salary</w:t>
            </w:r>
          </w:p>
        </w:tc>
      </w:tr>
      <w:tr w:rsidR="0070056A" w:rsidRPr="00DE6FE4" w14:paraId="2FCB5583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2DDB55EA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577" w:type="dxa"/>
            <w:gridSpan w:val="3"/>
          </w:tcPr>
          <w:p w14:paraId="6E378451" w14:textId="5314B6E5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privatisation</w:t>
            </w:r>
          </w:p>
        </w:tc>
        <w:tc>
          <w:tcPr>
            <w:tcW w:w="4930" w:type="dxa"/>
            <w:gridSpan w:val="2"/>
          </w:tcPr>
          <w:p w14:paraId="62DC12D5" w14:textId="4CC5F779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privatisation</w:t>
            </w:r>
          </w:p>
        </w:tc>
      </w:tr>
      <w:tr w:rsidR="0070056A" w:rsidRPr="00DE6FE4" w14:paraId="3C5F5FFD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69C5E27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577" w:type="dxa"/>
            <w:gridSpan w:val="3"/>
          </w:tcPr>
          <w:p w14:paraId="1B3BD8BB" w14:textId="462DC525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révolutionner</w:t>
            </w:r>
          </w:p>
        </w:tc>
        <w:tc>
          <w:tcPr>
            <w:tcW w:w="4930" w:type="dxa"/>
            <w:gridSpan w:val="2"/>
          </w:tcPr>
          <w:p w14:paraId="61F62E69" w14:textId="09E30851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revolutionise</w:t>
            </w:r>
          </w:p>
        </w:tc>
      </w:tr>
      <w:tr w:rsidR="0070056A" w:rsidRPr="00DE6FE4" w14:paraId="61522552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31F251B1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77" w:type="dxa"/>
            <w:gridSpan w:val="3"/>
          </w:tcPr>
          <w:p w14:paraId="58B23DA9" w14:textId="7B3F344B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l’indemnité maladie</w:t>
            </w:r>
          </w:p>
        </w:tc>
        <w:tc>
          <w:tcPr>
            <w:tcW w:w="4930" w:type="dxa"/>
            <w:gridSpan w:val="2"/>
          </w:tcPr>
          <w:p w14:paraId="48F45AF4" w14:textId="457F9037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sick pay</w:t>
            </w:r>
          </w:p>
        </w:tc>
      </w:tr>
      <w:tr w:rsidR="0070056A" w:rsidRPr="00DE6FE4" w14:paraId="00D651A9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276E9D19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577" w:type="dxa"/>
            <w:gridSpan w:val="3"/>
          </w:tcPr>
          <w:p w14:paraId="598D878C" w14:textId="411F5BD1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congé de paternité</w:t>
            </w:r>
          </w:p>
        </w:tc>
        <w:tc>
          <w:tcPr>
            <w:tcW w:w="4930" w:type="dxa"/>
            <w:gridSpan w:val="2"/>
          </w:tcPr>
          <w:p w14:paraId="2595D9EE" w14:textId="3390B7F5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paternity leave</w:t>
            </w:r>
          </w:p>
        </w:tc>
      </w:tr>
      <w:tr w:rsidR="0070056A" w:rsidRPr="00DE6FE4" w14:paraId="73032E35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9077DD6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577" w:type="dxa"/>
            <w:gridSpan w:val="3"/>
          </w:tcPr>
          <w:p w14:paraId="6F73527B" w14:textId="31695040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libéral</w:t>
            </w:r>
          </w:p>
        </w:tc>
        <w:tc>
          <w:tcPr>
            <w:tcW w:w="4930" w:type="dxa"/>
            <w:gridSpan w:val="2"/>
          </w:tcPr>
          <w:p w14:paraId="363038E3" w14:textId="7FCC02E8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free-market</w:t>
            </w:r>
          </w:p>
        </w:tc>
      </w:tr>
      <w:tr w:rsidR="0070056A" w:rsidRPr="00DE6FE4" w14:paraId="65AEE9B9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5C10ADF9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577" w:type="dxa"/>
            <w:gridSpan w:val="3"/>
          </w:tcPr>
          <w:p w14:paraId="1DC824F8" w14:textId="05FCA401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les avantages sociaux </w:t>
            </w:r>
          </w:p>
        </w:tc>
        <w:tc>
          <w:tcPr>
            <w:tcW w:w="4930" w:type="dxa"/>
            <w:gridSpan w:val="2"/>
          </w:tcPr>
          <w:p w14:paraId="223EFE4F" w14:textId="6AB84BB3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benefits</w:t>
            </w:r>
          </w:p>
        </w:tc>
      </w:tr>
      <w:tr w:rsidR="0070056A" w:rsidRPr="00DE6FE4" w14:paraId="222D5645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024953EC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577" w:type="dxa"/>
            <w:gridSpan w:val="3"/>
          </w:tcPr>
          <w:p w14:paraId="522545EC" w14:textId="2D7EBACF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licenciement</w:t>
            </w:r>
          </w:p>
        </w:tc>
        <w:tc>
          <w:tcPr>
            <w:tcW w:w="4930" w:type="dxa"/>
            <w:gridSpan w:val="2"/>
          </w:tcPr>
          <w:p w14:paraId="7AF8499F" w14:textId="0AB98082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redundancy, lay-off</w:t>
            </w:r>
          </w:p>
        </w:tc>
      </w:tr>
      <w:tr w:rsidR="0070056A" w:rsidRPr="00DE6FE4" w14:paraId="55CE2469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0535222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577" w:type="dxa"/>
            <w:gridSpan w:val="3"/>
          </w:tcPr>
          <w:p w14:paraId="5782BD9D" w14:textId="1AC3CD39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les heures supplémentaires (f)</w:t>
            </w:r>
          </w:p>
        </w:tc>
        <w:tc>
          <w:tcPr>
            <w:tcW w:w="4930" w:type="dxa"/>
            <w:gridSpan w:val="2"/>
          </w:tcPr>
          <w:p w14:paraId="1D335846" w14:textId="1E92D20F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overtime</w:t>
            </w:r>
          </w:p>
        </w:tc>
      </w:tr>
      <w:tr w:rsidR="0070056A" w:rsidRPr="00DE6FE4" w14:paraId="70FA8566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6057A5B6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577" w:type="dxa"/>
            <w:gridSpan w:val="3"/>
          </w:tcPr>
          <w:p w14:paraId="647E7BF7" w14:textId="3D5C5071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crise économique</w:t>
            </w:r>
          </w:p>
        </w:tc>
        <w:tc>
          <w:tcPr>
            <w:tcW w:w="4930" w:type="dxa"/>
            <w:gridSpan w:val="2"/>
          </w:tcPr>
          <w:p w14:paraId="636691F6" w14:textId="62E59ADD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recession</w:t>
            </w:r>
          </w:p>
        </w:tc>
      </w:tr>
      <w:tr w:rsidR="0070056A" w:rsidRPr="00DE6FE4" w14:paraId="1ACC8B53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55DC7DA2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577" w:type="dxa"/>
            <w:gridSpan w:val="3"/>
          </w:tcPr>
          <w:p w14:paraId="06CC9921" w14:textId="5D41B726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l’austérité (f)</w:t>
            </w:r>
          </w:p>
        </w:tc>
        <w:tc>
          <w:tcPr>
            <w:tcW w:w="4930" w:type="dxa"/>
            <w:gridSpan w:val="2"/>
          </w:tcPr>
          <w:p w14:paraId="721B4254" w14:textId="787C8AFF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austerity</w:t>
            </w:r>
          </w:p>
        </w:tc>
      </w:tr>
      <w:tr w:rsidR="0070056A" w:rsidRPr="00DE6FE4" w14:paraId="28A03AA1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409BDE7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577" w:type="dxa"/>
            <w:gridSpan w:val="3"/>
          </w:tcPr>
          <w:p w14:paraId="74C71D15" w14:textId="1798ABE3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compression de personnel</w:t>
            </w:r>
          </w:p>
        </w:tc>
        <w:tc>
          <w:tcPr>
            <w:tcW w:w="4930" w:type="dxa"/>
            <w:gridSpan w:val="2"/>
          </w:tcPr>
          <w:p w14:paraId="15B3AA7D" w14:textId="4005A3F8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staff reduction</w:t>
            </w:r>
          </w:p>
        </w:tc>
      </w:tr>
      <w:tr w:rsidR="0070056A" w:rsidRPr="00DE6FE4" w14:paraId="3EC7E4FF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25F5F554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577" w:type="dxa"/>
            <w:gridSpan w:val="3"/>
          </w:tcPr>
          <w:p w14:paraId="63594264" w14:textId="71F6A6FD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revendication</w:t>
            </w:r>
          </w:p>
        </w:tc>
        <w:tc>
          <w:tcPr>
            <w:tcW w:w="4930" w:type="dxa"/>
            <w:gridSpan w:val="2"/>
          </w:tcPr>
          <w:p w14:paraId="7254EAFD" w14:textId="74C54D6B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claim, demand</w:t>
            </w:r>
          </w:p>
        </w:tc>
      </w:tr>
      <w:tr w:rsidR="0070056A" w:rsidRPr="00DE6FE4" w14:paraId="489A03BD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5A8D27F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4577" w:type="dxa"/>
            <w:gridSpan w:val="3"/>
          </w:tcPr>
          <w:p w14:paraId="7F20BCE6" w14:textId="10697C94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appeler à une grève</w:t>
            </w:r>
          </w:p>
        </w:tc>
        <w:tc>
          <w:tcPr>
            <w:tcW w:w="4930" w:type="dxa"/>
            <w:gridSpan w:val="2"/>
          </w:tcPr>
          <w:p w14:paraId="25FBD152" w14:textId="6EE1AE86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call for a strike</w:t>
            </w:r>
          </w:p>
        </w:tc>
      </w:tr>
      <w:tr w:rsidR="0070056A" w:rsidRPr="00DE6FE4" w14:paraId="41ECA226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578E5867" w14:textId="4CB2BBCA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577" w:type="dxa"/>
            <w:gridSpan w:val="3"/>
          </w:tcPr>
          <w:p w14:paraId="279A73DF" w14:textId="5D11FA70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faire la grève</w:t>
            </w:r>
          </w:p>
        </w:tc>
        <w:tc>
          <w:tcPr>
            <w:tcW w:w="4930" w:type="dxa"/>
            <w:gridSpan w:val="2"/>
          </w:tcPr>
          <w:p w14:paraId="6B5BF5AB" w14:textId="3AB1446E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go on strike</w:t>
            </w:r>
          </w:p>
        </w:tc>
      </w:tr>
      <w:tr w:rsidR="0070056A" w:rsidRPr="00DE6FE4" w14:paraId="12CE49ED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2E155D8E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4577" w:type="dxa"/>
            <w:gridSpan w:val="3"/>
          </w:tcPr>
          <w:p w14:paraId="04B2CA96" w14:textId="7E94BD7F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syndicat</w:t>
            </w:r>
          </w:p>
        </w:tc>
        <w:tc>
          <w:tcPr>
            <w:tcW w:w="4930" w:type="dxa"/>
            <w:gridSpan w:val="2"/>
          </w:tcPr>
          <w:p w14:paraId="5A12803B" w14:textId="6BBCCE3F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union</w:t>
            </w:r>
          </w:p>
        </w:tc>
      </w:tr>
      <w:tr w:rsidR="0070056A" w:rsidRPr="00DE6FE4" w14:paraId="50F27B3F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0EF6D18E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577" w:type="dxa"/>
            <w:gridSpan w:val="3"/>
          </w:tcPr>
          <w:p w14:paraId="2DD200DD" w14:textId="6FA2651A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 syndicalisme </w:t>
            </w:r>
          </w:p>
        </w:tc>
        <w:tc>
          <w:tcPr>
            <w:tcW w:w="4930" w:type="dxa"/>
            <w:gridSpan w:val="2"/>
          </w:tcPr>
          <w:p w14:paraId="6C77F4AD" w14:textId="5930C66D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unionism</w:t>
            </w:r>
          </w:p>
        </w:tc>
      </w:tr>
      <w:tr w:rsidR="0070056A" w:rsidRPr="00DE6FE4" w14:paraId="26043070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016EF708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577" w:type="dxa"/>
            <w:gridSpan w:val="3"/>
          </w:tcPr>
          <w:p w14:paraId="1907AAE7" w14:textId="0EDD2FD6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pouvoir</w:t>
            </w:r>
          </w:p>
        </w:tc>
        <w:tc>
          <w:tcPr>
            <w:tcW w:w="4930" w:type="dxa"/>
            <w:gridSpan w:val="2"/>
          </w:tcPr>
          <w:p w14:paraId="56340DD9" w14:textId="269D9D68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power</w:t>
            </w:r>
          </w:p>
        </w:tc>
      </w:tr>
      <w:tr w:rsidR="0070056A" w:rsidRPr="00DE6FE4" w14:paraId="07B1B97A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09C2F861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577" w:type="dxa"/>
            <w:gridSpan w:val="3"/>
          </w:tcPr>
          <w:p w14:paraId="17BF63DA" w14:textId="7D4BEC90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les droits (m)</w:t>
            </w:r>
          </w:p>
        </w:tc>
        <w:tc>
          <w:tcPr>
            <w:tcW w:w="4930" w:type="dxa"/>
            <w:gridSpan w:val="2"/>
          </w:tcPr>
          <w:p w14:paraId="24666808" w14:textId="17F426FC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rights</w:t>
            </w:r>
          </w:p>
        </w:tc>
      </w:tr>
      <w:tr w:rsidR="0070056A" w:rsidRPr="00DE6FE4" w14:paraId="67C99D51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8252422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4577" w:type="dxa"/>
            <w:gridSpan w:val="3"/>
          </w:tcPr>
          <w:p w14:paraId="53E809A3" w14:textId="64F1D026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précarité de l’emploi</w:t>
            </w:r>
          </w:p>
        </w:tc>
        <w:tc>
          <w:tcPr>
            <w:tcW w:w="4930" w:type="dxa"/>
            <w:gridSpan w:val="2"/>
          </w:tcPr>
          <w:p w14:paraId="07C69187" w14:textId="2CA51B72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job insecurity</w:t>
            </w:r>
          </w:p>
        </w:tc>
      </w:tr>
      <w:tr w:rsidR="0070056A" w:rsidRPr="00DE6FE4" w14:paraId="43B2FA23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3CA50BE3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4577" w:type="dxa"/>
            <w:gridSpan w:val="3"/>
          </w:tcPr>
          <w:p w14:paraId="22C5C6AD" w14:textId="7E942EB0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une hausse de salaire</w:t>
            </w:r>
          </w:p>
        </w:tc>
        <w:tc>
          <w:tcPr>
            <w:tcW w:w="4930" w:type="dxa"/>
            <w:gridSpan w:val="2"/>
          </w:tcPr>
          <w:p w14:paraId="1863B211" w14:textId="681CB535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wage rise</w:t>
            </w:r>
          </w:p>
        </w:tc>
      </w:tr>
      <w:tr w:rsidR="0070056A" w:rsidRPr="00DE6FE4" w14:paraId="5BF86807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432E0E3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577" w:type="dxa"/>
            <w:gridSpan w:val="3"/>
          </w:tcPr>
          <w:p w14:paraId="6EEA4BF0" w14:textId="0863276A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 SMIC </w:t>
            </w:r>
          </w:p>
        </w:tc>
        <w:tc>
          <w:tcPr>
            <w:tcW w:w="4930" w:type="dxa"/>
            <w:gridSpan w:val="2"/>
          </w:tcPr>
          <w:p w14:paraId="44005637" w14:textId="13774AD2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minimum wage</w:t>
            </w:r>
          </w:p>
        </w:tc>
      </w:tr>
      <w:tr w:rsidR="0070056A" w:rsidRPr="00DE6FE4" w14:paraId="3E864BCF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3BBAB88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4577" w:type="dxa"/>
            <w:gridSpan w:val="3"/>
          </w:tcPr>
          <w:p w14:paraId="31B07C30" w14:textId="18788EAA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récession</w:t>
            </w:r>
          </w:p>
        </w:tc>
        <w:tc>
          <w:tcPr>
            <w:tcW w:w="4930" w:type="dxa"/>
            <w:gridSpan w:val="2"/>
          </w:tcPr>
          <w:p w14:paraId="5A9919F9" w14:textId="4BE908ED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recession</w:t>
            </w:r>
          </w:p>
        </w:tc>
      </w:tr>
      <w:tr w:rsidR="0070056A" w:rsidRPr="00DE6FE4" w14:paraId="31D20E5E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11722AF" w14:textId="2B1BCCE9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4577" w:type="dxa"/>
            <w:gridSpan w:val="3"/>
          </w:tcPr>
          <w:p w14:paraId="2F9A6F4A" w14:textId="469AF7EB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employé de bureau</w:t>
            </w:r>
          </w:p>
        </w:tc>
        <w:tc>
          <w:tcPr>
            <w:tcW w:w="4930" w:type="dxa"/>
            <w:gridSpan w:val="2"/>
          </w:tcPr>
          <w:p w14:paraId="52AC29F2" w14:textId="4142CC54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white-collar worker</w:t>
            </w:r>
          </w:p>
        </w:tc>
      </w:tr>
      <w:tr w:rsidR="0070056A" w:rsidRPr="00DE6FE4" w14:paraId="1FE69B76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27E03BD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4577" w:type="dxa"/>
            <w:gridSpan w:val="3"/>
          </w:tcPr>
          <w:p w14:paraId="17625077" w14:textId="7D7EDFC9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réclamer</w:t>
            </w:r>
          </w:p>
        </w:tc>
        <w:tc>
          <w:tcPr>
            <w:tcW w:w="4930" w:type="dxa"/>
            <w:gridSpan w:val="2"/>
          </w:tcPr>
          <w:p w14:paraId="31B5A0CD" w14:textId="741E1BF0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call for</w:t>
            </w:r>
          </w:p>
        </w:tc>
      </w:tr>
      <w:tr w:rsidR="0070056A" w:rsidRPr="00DE6FE4" w14:paraId="09C97A8C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CE6C02D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4577" w:type="dxa"/>
            <w:gridSpan w:val="3"/>
          </w:tcPr>
          <w:p w14:paraId="6B677508" w14:textId="48DFF625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revendiquer</w:t>
            </w:r>
          </w:p>
        </w:tc>
        <w:tc>
          <w:tcPr>
            <w:tcW w:w="4930" w:type="dxa"/>
            <w:gridSpan w:val="2"/>
          </w:tcPr>
          <w:p w14:paraId="7B01A951" w14:textId="45E71694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claim, demand</w:t>
            </w:r>
          </w:p>
        </w:tc>
      </w:tr>
      <w:tr w:rsidR="0070056A" w:rsidRPr="00DE6FE4" w14:paraId="55A3C7F8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16EF28D" w14:textId="7777777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4577" w:type="dxa"/>
            <w:gridSpan w:val="3"/>
          </w:tcPr>
          <w:p w14:paraId="685BCCB5" w14:textId="0586BB54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exercer du pouvoir</w:t>
            </w:r>
          </w:p>
        </w:tc>
        <w:tc>
          <w:tcPr>
            <w:tcW w:w="4930" w:type="dxa"/>
            <w:gridSpan w:val="2"/>
          </w:tcPr>
          <w:p w14:paraId="24C93284" w14:textId="08C831AC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exert power</w:t>
            </w:r>
          </w:p>
        </w:tc>
      </w:tr>
      <w:tr w:rsidR="0070056A" w:rsidRPr="00DE6FE4" w14:paraId="06E1749D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073B6304" w14:textId="714AF974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4577" w:type="dxa"/>
            <w:gridSpan w:val="3"/>
          </w:tcPr>
          <w:p w14:paraId="0C5255D7" w14:textId="14E8834F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la fiscalité</w:t>
            </w:r>
          </w:p>
        </w:tc>
        <w:tc>
          <w:tcPr>
            <w:tcW w:w="4930" w:type="dxa"/>
            <w:gridSpan w:val="2"/>
          </w:tcPr>
          <w:p w14:paraId="4DB3D439" w14:textId="1AE8D548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tax system</w:t>
            </w:r>
          </w:p>
        </w:tc>
      </w:tr>
      <w:tr w:rsidR="0070056A" w:rsidRPr="00DE6FE4" w14:paraId="12126F68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2435FB6" w14:textId="3889D623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4577" w:type="dxa"/>
            <w:gridSpan w:val="3"/>
          </w:tcPr>
          <w:p w14:paraId="3DBB9731" w14:textId="3C78B645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congé de maternité</w:t>
            </w:r>
          </w:p>
        </w:tc>
        <w:tc>
          <w:tcPr>
            <w:tcW w:w="4930" w:type="dxa"/>
            <w:gridSpan w:val="2"/>
          </w:tcPr>
          <w:p w14:paraId="60A416FA" w14:textId="2449A69F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maternal leave</w:t>
            </w:r>
          </w:p>
        </w:tc>
      </w:tr>
      <w:tr w:rsidR="0070056A" w:rsidRPr="00DE6FE4" w14:paraId="111C29ED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848A28D" w14:textId="72B1A66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4577" w:type="dxa"/>
            <w:gridSpan w:val="3"/>
          </w:tcPr>
          <w:p w14:paraId="4590D6C9" w14:textId="02A92060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modèle anglo-saxon</w:t>
            </w:r>
          </w:p>
        </w:tc>
        <w:tc>
          <w:tcPr>
            <w:tcW w:w="4930" w:type="dxa"/>
            <w:gridSpan w:val="2"/>
          </w:tcPr>
          <w:p w14:paraId="608CB582" w14:textId="41519AEF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British and American model</w:t>
            </w:r>
          </w:p>
        </w:tc>
      </w:tr>
      <w:tr w:rsidR="0070056A" w:rsidRPr="00DE6FE4" w14:paraId="244225FA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00811995" w14:textId="4CBE7314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4577" w:type="dxa"/>
            <w:gridSpan w:val="3"/>
          </w:tcPr>
          <w:p w14:paraId="73BF0A3F" w14:textId="3E6151A7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ouvrier</w:t>
            </w:r>
          </w:p>
        </w:tc>
        <w:tc>
          <w:tcPr>
            <w:tcW w:w="4930" w:type="dxa"/>
            <w:gridSpan w:val="2"/>
          </w:tcPr>
          <w:p w14:paraId="02F8F7AC" w14:textId="546BF5B8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blue-collar worker</w:t>
            </w:r>
          </w:p>
        </w:tc>
      </w:tr>
      <w:tr w:rsidR="0070056A" w:rsidRPr="00DE6FE4" w14:paraId="1839402C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8B7ACE9" w14:textId="537F444C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577" w:type="dxa"/>
            <w:gridSpan w:val="3"/>
          </w:tcPr>
          <w:p w14:paraId="59711CE4" w14:textId="773883AD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conflit</w:t>
            </w:r>
          </w:p>
        </w:tc>
        <w:tc>
          <w:tcPr>
            <w:tcW w:w="4930" w:type="dxa"/>
            <w:gridSpan w:val="2"/>
          </w:tcPr>
          <w:p w14:paraId="636E4426" w14:textId="186E1DF0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conflict</w:t>
            </w:r>
          </w:p>
        </w:tc>
      </w:tr>
      <w:tr w:rsidR="0070056A" w:rsidRPr="00DE6FE4" w14:paraId="5D328AFD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75F8DB5" w14:textId="0E3167F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4577" w:type="dxa"/>
            <w:gridSpan w:val="3"/>
          </w:tcPr>
          <w:p w14:paraId="57CC3BA8" w14:textId="30903F94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licencier</w:t>
            </w:r>
          </w:p>
        </w:tc>
        <w:tc>
          <w:tcPr>
            <w:tcW w:w="4930" w:type="dxa"/>
            <w:gridSpan w:val="2"/>
          </w:tcPr>
          <w:p w14:paraId="5119933E" w14:textId="5B70B736" w:rsidR="0070056A" w:rsidRPr="00DE6FE4" w:rsidRDefault="0070056A" w:rsidP="0070056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lay off, make redundant</w:t>
            </w:r>
          </w:p>
        </w:tc>
      </w:tr>
      <w:tr w:rsidR="0070056A" w:rsidRPr="00DE6FE4" w14:paraId="3DA64BDB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70AE11A" w14:textId="6E33FCA8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4577" w:type="dxa"/>
            <w:gridSpan w:val="3"/>
          </w:tcPr>
          <w:p w14:paraId="776A9070" w14:textId="76E10CAA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un intérim(aire)</w:t>
            </w:r>
          </w:p>
        </w:tc>
        <w:tc>
          <w:tcPr>
            <w:tcW w:w="4930" w:type="dxa"/>
            <w:gridSpan w:val="2"/>
          </w:tcPr>
          <w:p w14:paraId="4E340B67" w14:textId="5184C986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temp</w:t>
            </w:r>
          </w:p>
        </w:tc>
      </w:tr>
      <w:tr w:rsidR="0070056A" w:rsidRPr="00DE6FE4" w14:paraId="73903C4A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FB8D771" w14:textId="4B59DD1F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4577" w:type="dxa"/>
            <w:gridSpan w:val="3"/>
          </w:tcPr>
          <w:p w14:paraId="612DDD72" w14:textId="15071D2E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congé payé</w:t>
            </w:r>
          </w:p>
        </w:tc>
        <w:tc>
          <w:tcPr>
            <w:tcW w:w="4930" w:type="dxa"/>
            <w:gridSpan w:val="2"/>
          </w:tcPr>
          <w:p w14:paraId="37953E9F" w14:textId="04C9C366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paid leave</w:t>
            </w:r>
          </w:p>
        </w:tc>
      </w:tr>
      <w:tr w:rsidR="0070056A" w:rsidRPr="00DE6FE4" w14:paraId="0B82AFE3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F65DD9D" w14:textId="250D2824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4577" w:type="dxa"/>
            <w:gridSpan w:val="3"/>
          </w:tcPr>
          <w:p w14:paraId="01F3BE42" w14:textId="61D7CCAA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l’accord (m) </w:t>
            </w:r>
          </w:p>
        </w:tc>
        <w:tc>
          <w:tcPr>
            <w:tcW w:w="4930" w:type="dxa"/>
            <w:gridSpan w:val="2"/>
          </w:tcPr>
          <w:p w14:paraId="7ED6A4F1" w14:textId="22B8C292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agreement</w:t>
            </w:r>
          </w:p>
        </w:tc>
      </w:tr>
      <w:tr w:rsidR="0070056A" w:rsidRPr="00DE6FE4" w14:paraId="1E478A92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FA24519" w14:textId="0BCBC106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4577" w:type="dxa"/>
            <w:gridSpan w:val="3"/>
          </w:tcPr>
          <w:p w14:paraId="7F419B4E" w14:textId="6B69396D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l’acharnement (m) </w:t>
            </w:r>
          </w:p>
        </w:tc>
        <w:tc>
          <w:tcPr>
            <w:tcW w:w="4930" w:type="dxa"/>
            <w:gridSpan w:val="2"/>
          </w:tcPr>
          <w:p w14:paraId="12F00DA1" w14:textId="1D9C2F35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doggedness, tenacity</w:t>
            </w:r>
          </w:p>
        </w:tc>
      </w:tr>
      <w:tr w:rsidR="0070056A" w:rsidRPr="00DE6FE4" w14:paraId="10BAD98C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99BB58B" w14:textId="5EC74483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4577" w:type="dxa"/>
            <w:gridSpan w:val="3"/>
          </w:tcPr>
          <w:p w14:paraId="2590594F" w14:textId="1E2981D6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l’adhérant(e) (m / f)  </w:t>
            </w:r>
          </w:p>
        </w:tc>
        <w:tc>
          <w:tcPr>
            <w:tcW w:w="4930" w:type="dxa"/>
            <w:gridSpan w:val="2"/>
          </w:tcPr>
          <w:p w14:paraId="2DBEEDF0" w14:textId="5408558F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member</w:t>
            </w:r>
          </w:p>
        </w:tc>
      </w:tr>
      <w:tr w:rsidR="0070056A" w:rsidRPr="00DE6FE4" w14:paraId="373FFA2E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B387CAA" w14:textId="52AD0E3F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4577" w:type="dxa"/>
            <w:gridSpan w:val="3"/>
          </w:tcPr>
          <w:p w14:paraId="7113776C" w14:textId="78423987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adhérer à </w:t>
            </w:r>
          </w:p>
        </w:tc>
        <w:tc>
          <w:tcPr>
            <w:tcW w:w="4930" w:type="dxa"/>
            <w:gridSpan w:val="2"/>
          </w:tcPr>
          <w:p w14:paraId="12D95935" w14:textId="526A4A31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become a member of</w:t>
            </w:r>
          </w:p>
        </w:tc>
      </w:tr>
      <w:tr w:rsidR="0070056A" w:rsidRPr="00DE6FE4" w14:paraId="3DAE7995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C6D8BD5" w14:textId="28940AAD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4577" w:type="dxa"/>
            <w:gridSpan w:val="3"/>
          </w:tcPr>
          <w:p w14:paraId="019A2B0C" w14:textId="3F5C65BA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s’affaiblir  </w:t>
            </w:r>
          </w:p>
        </w:tc>
        <w:tc>
          <w:tcPr>
            <w:tcW w:w="4930" w:type="dxa"/>
            <w:gridSpan w:val="2"/>
          </w:tcPr>
          <w:p w14:paraId="12721579" w14:textId="06CE049F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decline, weaken</w:t>
            </w:r>
          </w:p>
        </w:tc>
      </w:tr>
      <w:tr w:rsidR="0070056A" w:rsidRPr="00DE6FE4" w14:paraId="5DDD12E0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97B1810" w14:textId="444E3181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4577" w:type="dxa"/>
            <w:gridSpan w:val="3"/>
          </w:tcPr>
          <w:p w14:paraId="3257188C" w14:textId="7248CF37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assister à </w:t>
            </w:r>
          </w:p>
        </w:tc>
        <w:tc>
          <w:tcPr>
            <w:tcW w:w="4930" w:type="dxa"/>
            <w:gridSpan w:val="2"/>
          </w:tcPr>
          <w:p w14:paraId="344BDFFF" w14:textId="5FFB3C89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attend</w:t>
            </w:r>
          </w:p>
        </w:tc>
      </w:tr>
      <w:tr w:rsidR="0070056A" w:rsidRPr="00DE6FE4" w14:paraId="1BE0905A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052A0208" w14:textId="552AA4A5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4577" w:type="dxa"/>
            <w:gridSpan w:val="3"/>
          </w:tcPr>
          <w:p w14:paraId="379C9A8A" w14:textId="748F7D11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l’assurance (f) </w:t>
            </w:r>
          </w:p>
        </w:tc>
        <w:tc>
          <w:tcPr>
            <w:tcW w:w="4930" w:type="dxa"/>
            <w:gridSpan w:val="2"/>
          </w:tcPr>
          <w:p w14:paraId="0DE16B5D" w14:textId="64E2357B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insurance</w:t>
            </w:r>
          </w:p>
        </w:tc>
      </w:tr>
      <w:tr w:rsidR="0070056A" w:rsidRPr="00DE6FE4" w14:paraId="4705C5C5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10E7DB4" w14:textId="429B8FA3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577" w:type="dxa"/>
            <w:gridSpan w:val="3"/>
          </w:tcPr>
          <w:p w14:paraId="73F90DEC" w14:textId="44701AFF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l’aubaine (f) </w:t>
            </w:r>
          </w:p>
        </w:tc>
        <w:tc>
          <w:tcPr>
            <w:tcW w:w="4930" w:type="dxa"/>
            <w:gridSpan w:val="2"/>
          </w:tcPr>
          <w:p w14:paraId="34980508" w14:textId="12AE450C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godsend</w:t>
            </w:r>
          </w:p>
        </w:tc>
      </w:tr>
      <w:tr w:rsidR="0070056A" w:rsidRPr="00DE6FE4" w14:paraId="2EA8FA8E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380E371" w14:textId="6BA421B6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4577" w:type="dxa"/>
            <w:gridSpan w:val="3"/>
          </w:tcPr>
          <w:p w14:paraId="42A24DD4" w14:textId="2E20109C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l’avancée (f) </w:t>
            </w:r>
          </w:p>
        </w:tc>
        <w:tc>
          <w:tcPr>
            <w:tcW w:w="4930" w:type="dxa"/>
            <w:gridSpan w:val="2"/>
          </w:tcPr>
          <w:p w14:paraId="67908771" w14:textId="2754649A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advance, progress</w:t>
            </w:r>
          </w:p>
        </w:tc>
      </w:tr>
      <w:tr w:rsidR="0070056A" w:rsidRPr="00DE6FE4" w14:paraId="501C223D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3A0E0C5" w14:textId="6061E9D4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4577" w:type="dxa"/>
            <w:gridSpan w:val="3"/>
          </w:tcPr>
          <w:p w14:paraId="6DDBAE78" w14:textId="24E24142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bafouer </w:t>
            </w:r>
          </w:p>
        </w:tc>
        <w:tc>
          <w:tcPr>
            <w:tcW w:w="4930" w:type="dxa"/>
            <w:gridSpan w:val="2"/>
          </w:tcPr>
          <w:p w14:paraId="1FC127AF" w14:textId="5D0693D3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flout</w:t>
            </w:r>
          </w:p>
        </w:tc>
      </w:tr>
      <w:tr w:rsidR="0070056A" w:rsidRPr="00DE6FE4" w14:paraId="1A83967F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25A6ACE" w14:textId="518100C0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4577" w:type="dxa"/>
            <w:gridSpan w:val="3"/>
          </w:tcPr>
          <w:p w14:paraId="41C04936" w14:textId="6FE18194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bâtir </w:t>
            </w:r>
          </w:p>
        </w:tc>
        <w:tc>
          <w:tcPr>
            <w:tcW w:w="4930" w:type="dxa"/>
            <w:gridSpan w:val="2"/>
          </w:tcPr>
          <w:p w14:paraId="08C5776F" w14:textId="08AC352F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build, construct</w:t>
            </w:r>
          </w:p>
        </w:tc>
      </w:tr>
      <w:tr w:rsidR="0070056A" w:rsidRPr="00DE6FE4" w14:paraId="64DFF11A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5315051" w14:textId="234E29F4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4577" w:type="dxa"/>
            <w:gridSpan w:val="3"/>
          </w:tcPr>
          <w:p w14:paraId="0FE30686" w14:textId="1899C474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la compagnie ferroviaire  </w:t>
            </w:r>
          </w:p>
        </w:tc>
        <w:tc>
          <w:tcPr>
            <w:tcW w:w="4930" w:type="dxa"/>
            <w:gridSpan w:val="2"/>
          </w:tcPr>
          <w:p w14:paraId="137E0704" w14:textId="5B81F2D8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railway company</w:t>
            </w:r>
          </w:p>
        </w:tc>
      </w:tr>
      <w:tr w:rsidR="0070056A" w:rsidRPr="00DE6FE4" w14:paraId="02D1E5DC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E316BAD" w14:textId="6BEF6EFE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4577" w:type="dxa"/>
            <w:gridSpan w:val="3"/>
          </w:tcPr>
          <w:p w14:paraId="48FCC801" w14:textId="3AE271E8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convention collective</w:t>
            </w:r>
          </w:p>
        </w:tc>
        <w:tc>
          <w:tcPr>
            <w:tcW w:w="4930" w:type="dxa"/>
            <w:gridSpan w:val="2"/>
          </w:tcPr>
          <w:p w14:paraId="2491A774" w14:textId="0FB34875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collective bargaining agreement</w:t>
            </w:r>
          </w:p>
        </w:tc>
      </w:tr>
      <w:tr w:rsidR="0070056A" w:rsidRPr="00DE6FE4" w14:paraId="6686B860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96BDECC" w14:textId="19B3543C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4577" w:type="dxa"/>
            <w:gridSpan w:val="3"/>
          </w:tcPr>
          <w:p w14:paraId="4A4F0297" w14:textId="5A882439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convoquer </w:t>
            </w:r>
          </w:p>
        </w:tc>
        <w:tc>
          <w:tcPr>
            <w:tcW w:w="4930" w:type="dxa"/>
            <w:gridSpan w:val="2"/>
          </w:tcPr>
          <w:p w14:paraId="54233A77" w14:textId="0DABFA70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summon</w:t>
            </w:r>
          </w:p>
        </w:tc>
      </w:tr>
      <w:tr w:rsidR="0070056A" w:rsidRPr="00DE6FE4" w14:paraId="66649596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595C3036" w14:textId="18263AD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4577" w:type="dxa"/>
            <w:gridSpan w:val="3"/>
          </w:tcPr>
          <w:p w14:paraId="40B272B1" w14:textId="5C14BC21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cotisation </w:t>
            </w:r>
          </w:p>
        </w:tc>
        <w:tc>
          <w:tcPr>
            <w:tcW w:w="4930" w:type="dxa"/>
            <w:gridSpan w:val="2"/>
          </w:tcPr>
          <w:p w14:paraId="18E6B96F" w14:textId="431F0597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subscription, contribution</w:t>
            </w:r>
          </w:p>
        </w:tc>
      </w:tr>
      <w:tr w:rsidR="0070056A" w:rsidRPr="00DE6FE4" w14:paraId="1C3AA352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BCB9986" w14:textId="4DE77276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4577" w:type="dxa"/>
            <w:gridSpan w:val="3"/>
          </w:tcPr>
          <w:p w14:paraId="0CCD7117" w14:textId="2533C3EF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cracher sur </w:t>
            </w:r>
          </w:p>
        </w:tc>
        <w:tc>
          <w:tcPr>
            <w:tcW w:w="4930" w:type="dxa"/>
            <w:gridSpan w:val="2"/>
          </w:tcPr>
          <w:p w14:paraId="5EDB4032" w14:textId="27D9142B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turn one‘s nose up at</w:t>
            </w:r>
          </w:p>
        </w:tc>
      </w:tr>
      <w:tr w:rsidR="0070056A" w:rsidRPr="00DE6FE4" w14:paraId="40D1D73C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0983C83" w14:textId="5E16B2E0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577" w:type="dxa"/>
            <w:gridSpan w:val="3"/>
          </w:tcPr>
          <w:p w14:paraId="3B561826" w14:textId="6CB6C626" w:rsidR="0070056A" w:rsidRPr="00DE6FE4" w:rsidRDefault="0070056A" w:rsidP="0070056A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défendre </w:t>
            </w:r>
          </w:p>
        </w:tc>
        <w:tc>
          <w:tcPr>
            <w:tcW w:w="4930" w:type="dxa"/>
            <w:gridSpan w:val="2"/>
          </w:tcPr>
          <w:p w14:paraId="70E94A3C" w14:textId="6142E34C" w:rsidR="0070056A" w:rsidRPr="00DE6FE4" w:rsidRDefault="0070056A" w:rsidP="0070056A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defend</w:t>
            </w:r>
          </w:p>
        </w:tc>
      </w:tr>
      <w:tr w:rsidR="0070056A" w:rsidRPr="00DE6FE4" w14:paraId="7BE260E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0F4" w14:textId="2D20E01F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768" w14:textId="17F26F75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/ la délégué(e)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7A9" w14:textId="7ABC8400" w:rsidR="0070056A" w:rsidRPr="00DE6FE4" w:rsidRDefault="0070056A" w:rsidP="0070056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representative</w:t>
            </w:r>
          </w:p>
        </w:tc>
      </w:tr>
      <w:tr w:rsidR="0070056A" w:rsidRPr="00DE6FE4" w14:paraId="08F961D2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6FB1" w14:textId="0EE177C5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C10" w14:textId="7CF074FD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désaccord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596" w14:textId="45DEC968" w:rsidR="0070056A" w:rsidRPr="00DE6FE4" w:rsidRDefault="0070056A" w:rsidP="0070056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disagreement</w:t>
            </w:r>
          </w:p>
        </w:tc>
      </w:tr>
      <w:tr w:rsidR="0070056A" w:rsidRPr="00DE6FE4" w14:paraId="60009730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5CD9" w14:textId="05E88FBC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D71" w14:textId="2556037C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/ la dirigeant(e)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E26" w14:textId="070FD845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manager, director</w:t>
            </w:r>
          </w:p>
        </w:tc>
      </w:tr>
      <w:tr w:rsidR="0070056A" w:rsidRPr="00DE6FE4" w14:paraId="2502DAB6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EF0C" w14:textId="6BD5E06E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455" w14:textId="06E51BA0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disposition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AD3" w14:textId="43032CAE" w:rsidR="0070056A" w:rsidRPr="00DE6FE4" w:rsidRDefault="0070056A" w:rsidP="0070056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provision</w:t>
            </w:r>
          </w:p>
        </w:tc>
      </w:tr>
      <w:tr w:rsidR="0070056A" w:rsidRPr="00DE6FE4" w14:paraId="7183E21A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DD5" w14:textId="153C3D2A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DCCA" w14:textId="31995168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à durée indéterminée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753" w14:textId="42D58AD7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permanent, open-ended</w:t>
            </w:r>
          </w:p>
        </w:tc>
      </w:tr>
      <w:tr w:rsidR="0070056A" w:rsidRPr="00DE6FE4" w14:paraId="3CA3E767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EF50" w14:textId="42E0BD93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13F" w14:textId="70DDAFB5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l’échappatoire (f)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7FE" w14:textId="37C95C25" w:rsidR="0070056A" w:rsidRPr="00DE6FE4" w:rsidRDefault="0070056A" w:rsidP="0070056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way out, loophole</w:t>
            </w:r>
          </w:p>
        </w:tc>
      </w:tr>
      <w:tr w:rsidR="0070056A" w:rsidRPr="00DE6FE4" w14:paraId="46F9E197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22DF" w14:textId="66391AE3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7A8" w14:textId="7AF23E30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l’échéance (f)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5836" w14:textId="61CBE5BB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completion date , expiry</w:t>
            </w:r>
          </w:p>
        </w:tc>
      </w:tr>
      <w:tr w:rsidR="0070056A" w:rsidRPr="00DE6FE4" w14:paraId="4871A47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CC0" w14:textId="0577D8FC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C38" w14:textId="6C20193A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l’élaboration (f)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D99" w14:textId="11D72374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development</w:t>
            </w:r>
          </w:p>
        </w:tc>
      </w:tr>
      <w:tr w:rsidR="0070056A" w:rsidRPr="00DE6FE4" w14:paraId="3062ED0A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9125" w14:textId="3A23FE14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213" w14:textId="31A1F644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embaucher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E3C" w14:textId="4C678346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take on, hire</w:t>
            </w:r>
          </w:p>
        </w:tc>
      </w:tr>
      <w:tr w:rsidR="0070056A" w:rsidRPr="00DE6FE4" w14:paraId="740D91BA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8EB" w14:textId="5C0524F4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629" w14:textId="515014CB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recruter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AD3" w14:textId="6EF8DB62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recruit</w:t>
            </w:r>
          </w:p>
        </w:tc>
      </w:tr>
      <w:tr w:rsidR="0070056A" w:rsidRPr="00DE6FE4" w14:paraId="0B156C9E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BCC" w14:textId="63953AAD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B6E" w14:textId="10ACC165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l’entreprise (f)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17F" w14:textId="0EF4E22B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business, company</w:t>
            </w:r>
          </w:p>
        </w:tc>
      </w:tr>
      <w:tr w:rsidR="0070056A" w:rsidRPr="00DE6FE4" w14:paraId="5927C2A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9707" w14:textId="21F86E03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548" w14:textId="4A06667B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fermeture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C3C" w14:textId="207ACC32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closure</w:t>
            </w:r>
          </w:p>
        </w:tc>
      </w:tr>
      <w:tr w:rsidR="0070056A" w:rsidRPr="00DE6FE4" w14:paraId="4970611F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B791" w14:textId="27BD9F19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325" w14:textId="291F1246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fonction publique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BFA" w14:textId="292C68CF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civil service</w:t>
            </w:r>
          </w:p>
        </w:tc>
      </w:tr>
      <w:tr w:rsidR="0070056A" w:rsidRPr="00DE6FE4" w14:paraId="6DCC20F4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127" w14:textId="3C15BE25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BEC8" w14:textId="326B095A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formation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AA4" w14:textId="2D9B5B99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training</w:t>
            </w:r>
          </w:p>
        </w:tc>
      </w:tr>
      <w:tr w:rsidR="0070056A" w:rsidRPr="00DE6FE4" w14:paraId="04FF1DBB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681" w14:textId="6B5B6E17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211" w14:textId="23FE68F2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gêner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96E" w14:textId="46D4C376" w:rsidR="0070056A" w:rsidRPr="00DE6FE4" w:rsidRDefault="0070056A" w:rsidP="0070056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bother</w:t>
            </w:r>
          </w:p>
        </w:tc>
      </w:tr>
      <w:tr w:rsidR="0070056A" w:rsidRPr="00DE6FE4" w14:paraId="362C8917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E53" w14:textId="6EBC3F49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76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AEE" w14:textId="0FB9A3F1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gérer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FE4" w14:textId="1ED1B93E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manage, deal with</w:t>
            </w:r>
          </w:p>
        </w:tc>
      </w:tr>
      <w:tr w:rsidR="0070056A" w:rsidRPr="00DE6FE4" w14:paraId="390AF968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1A55" w14:textId="7AA4C976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DCB" w14:textId="0EE325E2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/ la gestionnaire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A64" w14:textId="150EFA4B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administrator</w:t>
            </w:r>
          </w:p>
        </w:tc>
      </w:tr>
      <w:tr w:rsidR="0070056A" w:rsidRPr="00DE6FE4" w14:paraId="081A9C40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E4C4" w14:textId="3DB99ED4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392C" w14:textId="3C6CCC8A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grille de salaire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B1D" w14:textId="1985D142" w:rsidR="0070056A" w:rsidRPr="00DE6FE4" w:rsidRDefault="0070056A" w:rsidP="0070056A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pay scale</w:t>
            </w:r>
          </w:p>
        </w:tc>
      </w:tr>
      <w:tr w:rsidR="0070056A" w:rsidRPr="00DE6FE4" w14:paraId="0A525FE4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603" w14:textId="1C0C28CC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C15" w14:textId="4C7A3E9A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l’impact (m) 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95E" w14:textId="0FD5E703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impact</w:t>
            </w:r>
          </w:p>
        </w:tc>
      </w:tr>
      <w:tr w:rsidR="0070056A" w:rsidRPr="00DE6FE4" w14:paraId="7E8D72A3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128" w14:textId="6638104A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556" w14:textId="2A348CBD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important(e)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1B8" w14:textId="0C02E5D7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considerable</w:t>
            </w:r>
          </w:p>
        </w:tc>
      </w:tr>
      <w:tr w:rsidR="0070056A" w:rsidRPr="00DE6FE4" w14:paraId="7A178ECF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CC68" w14:textId="2DF0DAB4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0F6" w14:textId="1165168D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l’interlocuteur(-trice) (m / f)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AE2" w14:textId="3D66DB1E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representative, spokesperson</w:t>
            </w:r>
          </w:p>
        </w:tc>
      </w:tr>
      <w:tr w:rsidR="0070056A" w:rsidRPr="00DE6FE4" w14:paraId="74CB5C47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BD0" w14:textId="49FE5745" w:rsidR="0070056A" w:rsidRPr="00DE6FE4" w:rsidRDefault="0070056A" w:rsidP="0070056A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26E" w14:textId="517F6134" w:rsidR="0070056A" w:rsidRPr="00DE6FE4" w:rsidRDefault="0070056A" w:rsidP="0070056A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main-d‘oeuvre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C33" w14:textId="2930A388" w:rsidR="0070056A" w:rsidRPr="00DE6FE4" w:rsidRDefault="0070056A" w:rsidP="0070056A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workforce</w:t>
            </w:r>
          </w:p>
        </w:tc>
      </w:tr>
      <w:tr w:rsidR="00E5446E" w:rsidRPr="00DE6FE4" w14:paraId="6533B3C3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222" w14:textId="77A5A826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90F" w14:textId="1BCAC7ED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préciser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201" w14:textId="237F1840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explain, clarify</w:t>
            </w:r>
          </w:p>
        </w:tc>
      </w:tr>
      <w:tr w:rsidR="00E5446E" w:rsidRPr="00DE6FE4" w14:paraId="14A4CADC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0E9" w14:textId="4E6AAB20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1CA" w14:textId="14D853A7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patron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698" w14:textId="263B5CFA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boss</w:t>
            </w:r>
          </w:p>
        </w:tc>
      </w:tr>
      <w:tr w:rsidR="00E5446E" w:rsidRPr="00DE6FE4" w14:paraId="2F07AEEC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144B" w14:textId="4A0112CF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7D4" w14:textId="7F665723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pleurnicher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140" w14:textId="1A5BACCE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snivel, whinge</w:t>
            </w:r>
          </w:p>
        </w:tc>
      </w:tr>
      <w:tr w:rsidR="00E5446E" w:rsidRPr="00DE6FE4" w14:paraId="5AA0D6F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4FD3" w14:textId="7F206F53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56C" w14:textId="5F5B102C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poids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5B2" w14:textId="39334665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weight</w:t>
            </w:r>
          </w:p>
        </w:tc>
      </w:tr>
      <w:tr w:rsidR="00E5446E" w:rsidRPr="00DE6FE4" w14:paraId="14000F61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B4B" w14:textId="3CA24B65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82C" w14:textId="21561154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poste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D44" w14:textId="1C022CCF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position (employment)</w:t>
            </w:r>
          </w:p>
        </w:tc>
      </w:tr>
      <w:tr w:rsidR="00E5446E" w:rsidRPr="00DE6FE4" w14:paraId="4D36271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B183" w14:textId="008DE3C3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E0C" w14:textId="32BE6F05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se poursuivre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BEF" w14:textId="3050E83A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go on, continue</w:t>
            </w:r>
          </w:p>
        </w:tc>
      </w:tr>
      <w:tr w:rsidR="00E5446E" w:rsidRPr="00DE6FE4" w14:paraId="7D107C91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74D4" w14:textId="44D155A3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508" w14:textId="1E2D4A6A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proposer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DF2" w14:textId="0D5088C7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offer</w:t>
            </w:r>
          </w:p>
        </w:tc>
      </w:tr>
      <w:tr w:rsidR="00E5446E" w:rsidRPr="00DE6FE4" w14:paraId="711A8751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B498" w14:textId="48BF6855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329" w14:textId="2B48015E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rémunération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E5C" w14:textId="54A1CFC4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pay</w:t>
            </w:r>
          </w:p>
        </w:tc>
      </w:tr>
      <w:tr w:rsidR="00E5446E" w:rsidRPr="00DE6FE4" w14:paraId="76BBC321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B99" w14:textId="2308B72C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8915" w14:textId="1829CEA1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renouvellement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5ED" w14:textId="75A527B8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renewal, extension</w:t>
            </w:r>
          </w:p>
        </w:tc>
      </w:tr>
      <w:tr w:rsidR="00E5446E" w:rsidRPr="00DE6FE4" w14:paraId="3F29B13B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C79F" w14:textId="04344E36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D156" w14:textId="646240B0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reprendre le travail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163" w14:textId="67DC9B17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go back to work</w:t>
            </w:r>
          </w:p>
        </w:tc>
      </w:tr>
      <w:tr w:rsidR="00E5446E" w:rsidRPr="00DE6FE4" w14:paraId="4C65CD16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C1A" w14:textId="0BF3F96B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8DB" w14:textId="6BEC7353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les représailles (fpl)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101" w14:textId="513B35C6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reprisals</w:t>
            </w:r>
          </w:p>
        </w:tc>
      </w:tr>
      <w:tr w:rsidR="00E5446E" w:rsidRPr="00DE6FE4" w14:paraId="0F881C66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A38" w14:textId="31DDF260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F64" w14:textId="50F870BF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la reprise du travail 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2A4" w14:textId="32042367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resumption of work</w:t>
            </w:r>
          </w:p>
        </w:tc>
      </w:tr>
      <w:tr w:rsidR="00E5446E" w:rsidRPr="00DE6FE4" w14:paraId="742CD93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154" w14:textId="652E386F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046" w14:textId="162762B7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réunion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18B" w14:textId="02B6286A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meeting</w:t>
            </w:r>
          </w:p>
        </w:tc>
      </w:tr>
      <w:tr w:rsidR="00E5446E" w:rsidRPr="00DE6FE4" w14:paraId="5E579ADA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EC1" w14:textId="11557F73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D38" w14:textId="26B35265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secours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7F8" w14:textId="0BCA91F7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assistance</w:t>
            </w:r>
          </w:p>
        </w:tc>
      </w:tr>
      <w:tr w:rsidR="00E5446E" w:rsidRPr="00DE6FE4" w14:paraId="3A4AD1EE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7B27" w14:textId="177240E9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ED4" w14:textId="5ED0EF9C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suspendre le travail 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7EE" w14:textId="5D529604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stop work</w:t>
            </w:r>
          </w:p>
        </w:tc>
      </w:tr>
      <w:tr w:rsidR="00E5446E" w:rsidRPr="00DE6FE4" w14:paraId="7F9FDEE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6157" w14:textId="2D54F5D1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432" w14:textId="2A1A9BA2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souci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09E" w14:textId="7D7930E0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worry</w:t>
            </w:r>
          </w:p>
        </w:tc>
      </w:tr>
      <w:tr w:rsidR="00E5446E" w:rsidRPr="00DE6FE4" w14:paraId="64262F08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7F7" w14:textId="3373D32D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A5D" w14:textId="6F0DE500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valider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79B" w14:textId="02F2B0C3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approve</w:t>
            </w:r>
          </w:p>
        </w:tc>
      </w:tr>
      <w:tr w:rsidR="00E5446E" w:rsidRPr="00DE6FE4" w14:paraId="3EEE60F3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2B10" w14:textId="25E951C5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087" w14:textId="000E773D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/ la salarié(e)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254" w14:textId="141C8A10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employee</w:t>
            </w:r>
          </w:p>
        </w:tc>
      </w:tr>
      <w:tr w:rsidR="00E5446E" w:rsidRPr="00DE6FE4" w14:paraId="2F70B877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B59" w14:textId="1E5DEB67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3B3" w14:textId="1D49B6E0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séquestration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939" w14:textId="66246C5C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illegal confinement</w:t>
            </w:r>
          </w:p>
        </w:tc>
      </w:tr>
      <w:tr w:rsidR="00E5446E" w:rsidRPr="00DE6FE4" w14:paraId="6CC05DDC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6F05" w14:textId="56571744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8BA" w14:textId="5FCDC76F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bienfait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D1B" w14:textId="21A51D05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benefit</w:t>
            </w:r>
          </w:p>
        </w:tc>
      </w:tr>
      <w:tr w:rsidR="00E5446E" w:rsidRPr="00DE6FE4" w14:paraId="1D83CF5A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C4F2" w14:textId="4F1988E2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3DB" w14:textId="40BC00DC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boulot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729" w14:textId="4A62E5DF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job</w:t>
            </w:r>
          </w:p>
        </w:tc>
      </w:tr>
      <w:tr w:rsidR="00E5446E" w:rsidRPr="00DE6FE4" w14:paraId="6702D86A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20C" w14:textId="1D3D0E86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4299" w14:textId="4344B32D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cheminot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20F" w14:textId="0B46266E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railway worker</w:t>
            </w:r>
          </w:p>
        </w:tc>
      </w:tr>
      <w:tr w:rsidR="00E5446E" w:rsidRPr="00DE6FE4" w14:paraId="24E21260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5B28" w14:textId="76D60336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903" w14:textId="36A35581" w:rsidR="00E5446E" w:rsidRPr="00DE6FE4" w:rsidRDefault="00E5446E" w:rsidP="00E5446E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décalage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F1F" w14:textId="70F4B523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 xml:space="preserve">gap, discrepancy </w:t>
            </w:r>
          </w:p>
        </w:tc>
      </w:tr>
      <w:tr w:rsidR="00E5446E" w:rsidRPr="00DE6FE4" w14:paraId="3C7C40E2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A381" w14:textId="18F45885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752" w14:textId="168B84E2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le défilé</w:t>
            </w:r>
            <w:r w:rsidRPr="00DE6FE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C1D" w14:textId="5F9CAF0C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march</w:t>
            </w:r>
          </w:p>
        </w:tc>
      </w:tr>
      <w:tr w:rsidR="00E5446E" w:rsidRPr="00DE6FE4" w14:paraId="598E9737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EA9B" w14:textId="3EA1C8AF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013E" w14:textId="1D833886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dépasser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58E" w14:textId="62645871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overtake</w:t>
            </w:r>
          </w:p>
        </w:tc>
      </w:tr>
      <w:tr w:rsidR="00E5446E" w:rsidRPr="00DE6FE4" w14:paraId="06DF4746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1EB" w14:textId="44469238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583" w14:textId="1C66D574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dicter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711" w14:textId="10130229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lay down the law</w:t>
            </w:r>
          </w:p>
        </w:tc>
      </w:tr>
      <w:tr w:rsidR="00E5446E" w:rsidRPr="00DE6FE4" w14:paraId="3C5DCB8E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F1B7" w14:textId="346B3668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68B" w14:textId="088BAD77" w:rsidR="00E5446E" w:rsidRPr="00DE6FE4" w:rsidRDefault="00E5446E" w:rsidP="00E5446E">
            <w:pPr>
              <w:rPr>
                <w:b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direction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CE6" w14:textId="10735AB3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management</w:t>
            </w:r>
          </w:p>
        </w:tc>
      </w:tr>
      <w:tr w:rsidR="00E5446E" w:rsidRPr="00DE6FE4" w14:paraId="5BF451A3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4EB" w14:textId="73C2BA56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F83" w14:textId="60860D1E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l’époque (f)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D0D" w14:textId="28BCF2FE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the era</w:t>
            </w:r>
          </w:p>
        </w:tc>
      </w:tr>
      <w:tr w:rsidR="00E5446E" w:rsidRPr="00DE6FE4" w14:paraId="1D4B468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B09B" w14:textId="180591F4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4B6" w14:textId="44B14A20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l’exigence (f), la revendication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AE6" w14:textId="1D887BE4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demand</w:t>
            </w:r>
          </w:p>
        </w:tc>
      </w:tr>
      <w:tr w:rsidR="00E5446E" w:rsidRPr="00DE6FE4" w14:paraId="395DB927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48A7" w14:textId="68C6611D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46B" w14:textId="0F322D34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gaz lacrymogène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4C4" w14:textId="0C13A5A5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tear gas</w:t>
            </w:r>
          </w:p>
        </w:tc>
      </w:tr>
      <w:tr w:rsidR="00E5446E" w:rsidRPr="00DE6FE4" w14:paraId="01D23802" w14:textId="77777777" w:rsidTr="00F253CF">
        <w:trPr>
          <w:cantSplit/>
          <w:trHeight w:val="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DE9D" w14:textId="0A5F7B8E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7E1" w14:textId="25018F7B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le / la gréviste 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3B0" w14:textId="60D5EFDA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striker</w:t>
            </w:r>
          </w:p>
        </w:tc>
      </w:tr>
      <w:tr w:rsidR="00E5446E" w:rsidRPr="00DE6FE4" w14:paraId="56A866D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BDF" w14:textId="4799581B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114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E3A" w14:textId="3258905A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iCs/>
                <w:sz w:val="22"/>
                <w:szCs w:val="22"/>
              </w:rPr>
              <w:t xml:space="preserve">la journée d’action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D59" w14:textId="4AE4D3AC" w:rsidR="00E5446E" w:rsidRPr="00DE6FE4" w:rsidRDefault="00E5446E" w:rsidP="00E5446E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day of action</w:t>
            </w:r>
          </w:p>
        </w:tc>
      </w:tr>
      <w:tr w:rsidR="00E5446E" w:rsidRPr="00DE6FE4" w14:paraId="3028CB2F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72AB" w14:textId="79F86FC5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9D0" w14:textId="426AD405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lancer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32C" w14:textId="7A827611" w:rsidR="00E5446E" w:rsidRPr="00DE6FE4" w:rsidRDefault="00E5446E" w:rsidP="00E5446E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launch</w:t>
            </w:r>
          </w:p>
        </w:tc>
      </w:tr>
      <w:tr w:rsidR="00E5446E" w:rsidRPr="00DE6FE4" w14:paraId="2D5587D8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08EA944" w14:textId="30EFCC6E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4536" w:type="dxa"/>
          </w:tcPr>
          <w:p w14:paraId="3C00661A" w14:textId="269D60BB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menacer </w:t>
            </w:r>
          </w:p>
        </w:tc>
        <w:tc>
          <w:tcPr>
            <w:tcW w:w="4252" w:type="dxa"/>
            <w:gridSpan w:val="2"/>
          </w:tcPr>
          <w:p w14:paraId="7659C976" w14:textId="2B5FE2AC" w:rsidR="00E5446E" w:rsidRPr="00DE6FE4" w:rsidRDefault="00E5446E" w:rsidP="00E5446E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threaten</w:t>
            </w:r>
          </w:p>
        </w:tc>
        <w:tc>
          <w:tcPr>
            <w:tcW w:w="709" w:type="dxa"/>
            <w:vAlign w:val="center"/>
          </w:tcPr>
          <w:p w14:paraId="6D92A1C9" w14:textId="5687C079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760F3297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5492BA1" w14:textId="37551808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4536" w:type="dxa"/>
          </w:tcPr>
          <w:p w14:paraId="231BA83D" w14:textId="285A66F7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mobilisation </w:t>
            </w:r>
          </w:p>
        </w:tc>
        <w:tc>
          <w:tcPr>
            <w:tcW w:w="4252" w:type="dxa"/>
            <w:gridSpan w:val="2"/>
          </w:tcPr>
          <w:p w14:paraId="77120373" w14:textId="68AF5936" w:rsidR="00E5446E" w:rsidRPr="00DE6FE4" w:rsidRDefault="00E5446E" w:rsidP="00E5446E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rallying</w:t>
            </w:r>
          </w:p>
        </w:tc>
        <w:tc>
          <w:tcPr>
            <w:tcW w:w="709" w:type="dxa"/>
            <w:vAlign w:val="center"/>
          </w:tcPr>
          <w:p w14:paraId="091B4413" w14:textId="1F69C270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3CCE142B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014B2B5" w14:textId="2636CD2B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4536" w:type="dxa"/>
          </w:tcPr>
          <w:p w14:paraId="75189A4D" w14:textId="1C23B9B2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mobiliser </w:t>
            </w:r>
          </w:p>
        </w:tc>
        <w:tc>
          <w:tcPr>
            <w:tcW w:w="4252" w:type="dxa"/>
            <w:gridSpan w:val="2"/>
          </w:tcPr>
          <w:p w14:paraId="4BE45FED" w14:textId="4F021A98" w:rsidR="00E5446E" w:rsidRPr="00DE6FE4" w:rsidRDefault="00E5446E" w:rsidP="00E5446E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mobilise, rally</w:t>
            </w:r>
          </w:p>
        </w:tc>
        <w:tc>
          <w:tcPr>
            <w:tcW w:w="709" w:type="dxa"/>
            <w:vAlign w:val="center"/>
          </w:tcPr>
          <w:p w14:paraId="1340ECEE" w14:textId="42788FF0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4D941865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8E887D1" w14:textId="74F051A1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4536" w:type="dxa"/>
          </w:tcPr>
          <w:p w14:paraId="1BAF40BC" w14:textId="3EC460D8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la négociation  </w:t>
            </w:r>
          </w:p>
        </w:tc>
        <w:tc>
          <w:tcPr>
            <w:tcW w:w="4252" w:type="dxa"/>
            <w:gridSpan w:val="2"/>
          </w:tcPr>
          <w:p w14:paraId="2D531DAD" w14:textId="11E5B765" w:rsidR="00E5446E" w:rsidRPr="00DE6FE4" w:rsidRDefault="00E5446E" w:rsidP="00E5446E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 xml:space="preserve">negotiation </w:t>
            </w:r>
          </w:p>
        </w:tc>
        <w:tc>
          <w:tcPr>
            <w:tcW w:w="709" w:type="dxa"/>
            <w:vAlign w:val="center"/>
          </w:tcPr>
          <w:p w14:paraId="68A64438" w14:textId="7422C519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1BD8F8CE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578C4CA" w14:textId="1EC484AE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4536" w:type="dxa"/>
          </w:tcPr>
          <w:p w14:paraId="45225B04" w14:textId="09686A7A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perturbateur(-trice) </w:t>
            </w:r>
          </w:p>
        </w:tc>
        <w:tc>
          <w:tcPr>
            <w:tcW w:w="4252" w:type="dxa"/>
            <w:gridSpan w:val="2"/>
          </w:tcPr>
          <w:p w14:paraId="520A75EE" w14:textId="05C9873E" w:rsidR="00E5446E" w:rsidRPr="00DE6FE4" w:rsidRDefault="00E5446E" w:rsidP="00E5446E">
            <w:pPr>
              <w:rPr>
                <w:i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d</w:t>
            </w:r>
            <w:r w:rsidRPr="00DE6FE4">
              <w:rPr>
                <w:i/>
                <w:iCs/>
                <w:sz w:val="22"/>
                <w:szCs w:val="22"/>
              </w:rPr>
              <w:t>isruptive</w:t>
            </w:r>
          </w:p>
        </w:tc>
        <w:tc>
          <w:tcPr>
            <w:tcW w:w="709" w:type="dxa"/>
            <w:vAlign w:val="center"/>
          </w:tcPr>
          <w:p w14:paraId="765AFE41" w14:textId="35F8A451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76F4622D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DCDAD9B" w14:textId="3A0391AE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4536" w:type="dxa"/>
          </w:tcPr>
          <w:p w14:paraId="068A0B0C" w14:textId="095A8EC1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perturbation </w:t>
            </w:r>
          </w:p>
        </w:tc>
        <w:tc>
          <w:tcPr>
            <w:tcW w:w="4252" w:type="dxa"/>
            <w:gridSpan w:val="2"/>
          </w:tcPr>
          <w:p w14:paraId="78D68906" w14:textId="72233D61" w:rsidR="00E5446E" w:rsidRPr="00DE6FE4" w:rsidRDefault="00E5446E" w:rsidP="00E5446E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disruption</w:t>
            </w:r>
          </w:p>
        </w:tc>
        <w:tc>
          <w:tcPr>
            <w:tcW w:w="709" w:type="dxa"/>
            <w:vAlign w:val="center"/>
          </w:tcPr>
          <w:p w14:paraId="595397D3" w14:textId="32171168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1D65A2B9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867411A" w14:textId="7FF6974B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4536" w:type="dxa"/>
          </w:tcPr>
          <w:p w14:paraId="4C393386" w14:textId="4CF6A614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rassemblement </w:t>
            </w:r>
          </w:p>
        </w:tc>
        <w:tc>
          <w:tcPr>
            <w:tcW w:w="4252" w:type="dxa"/>
            <w:gridSpan w:val="2"/>
          </w:tcPr>
          <w:p w14:paraId="497A748B" w14:textId="2D4E2036" w:rsidR="00E5446E" w:rsidRPr="00DE6FE4" w:rsidRDefault="00E5446E" w:rsidP="00E5446E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gathering</w:t>
            </w:r>
          </w:p>
        </w:tc>
        <w:tc>
          <w:tcPr>
            <w:tcW w:w="709" w:type="dxa"/>
            <w:vAlign w:val="center"/>
          </w:tcPr>
          <w:p w14:paraId="79D5E2AB" w14:textId="5E8A6FF9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6AF6F42F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F205C8F" w14:textId="1E633239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4536" w:type="dxa"/>
          </w:tcPr>
          <w:p w14:paraId="778BD37B" w14:textId="29369461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rassembler </w:t>
            </w:r>
          </w:p>
        </w:tc>
        <w:tc>
          <w:tcPr>
            <w:tcW w:w="4252" w:type="dxa"/>
            <w:gridSpan w:val="2"/>
          </w:tcPr>
          <w:p w14:paraId="4A3D0759" w14:textId="2DE72222" w:rsidR="00E5446E" w:rsidRPr="00DE6FE4" w:rsidRDefault="00E5446E" w:rsidP="00E5446E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assemble</w:t>
            </w:r>
          </w:p>
        </w:tc>
        <w:tc>
          <w:tcPr>
            <w:tcW w:w="709" w:type="dxa"/>
            <w:vAlign w:val="center"/>
          </w:tcPr>
          <w:p w14:paraId="224FD04E" w14:textId="7AEAD7BC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33B40B4E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F02A397" w14:textId="131DD7C2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4536" w:type="dxa"/>
          </w:tcPr>
          <w:p w14:paraId="434A9CB7" w14:textId="1715447A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séance </w:t>
            </w:r>
          </w:p>
        </w:tc>
        <w:tc>
          <w:tcPr>
            <w:tcW w:w="4252" w:type="dxa"/>
            <w:gridSpan w:val="2"/>
          </w:tcPr>
          <w:p w14:paraId="206AEF8D" w14:textId="25F0B2CC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session</w:t>
            </w:r>
          </w:p>
        </w:tc>
        <w:tc>
          <w:tcPr>
            <w:tcW w:w="709" w:type="dxa"/>
            <w:vAlign w:val="center"/>
          </w:tcPr>
          <w:p w14:paraId="4174AA3F" w14:textId="2FD4D5E1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75395DFA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D226FB4" w14:textId="73CD8E31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4536" w:type="dxa"/>
          </w:tcPr>
          <w:p w14:paraId="4D2400FD" w14:textId="1E07F19C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tract </w:t>
            </w:r>
          </w:p>
        </w:tc>
        <w:tc>
          <w:tcPr>
            <w:tcW w:w="4252" w:type="dxa"/>
            <w:gridSpan w:val="2"/>
          </w:tcPr>
          <w:p w14:paraId="7946D761" w14:textId="31CCBBAC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leaflet</w:t>
            </w:r>
          </w:p>
        </w:tc>
        <w:tc>
          <w:tcPr>
            <w:tcW w:w="709" w:type="dxa"/>
            <w:vAlign w:val="center"/>
          </w:tcPr>
          <w:p w14:paraId="2DC18C8A" w14:textId="6C0AC251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1BCA166B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4D7237A" w14:textId="16E8622B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4536" w:type="dxa"/>
          </w:tcPr>
          <w:p w14:paraId="3C78C946" w14:textId="2EFF10AB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l’usine (f) </w:t>
            </w:r>
          </w:p>
        </w:tc>
        <w:tc>
          <w:tcPr>
            <w:tcW w:w="4252" w:type="dxa"/>
            <w:gridSpan w:val="2"/>
          </w:tcPr>
          <w:p w14:paraId="00CE66FD" w14:textId="53D34CED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factory</w:t>
            </w:r>
          </w:p>
        </w:tc>
        <w:tc>
          <w:tcPr>
            <w:tcW w:w="709" w:type="dxa"/>
            <w:vAlign w:val="center"/>
          </w:tcPr>
          <w:p w14:paraId="0951A240" w14:textId="28A32C54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3009C540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2CAC972" w14:textId="7459807D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4536" w:type="dxa"/>
          </w:tcPr>
          <w:p w14:paraId="289EEFF2" w14:textId="2E09188F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veille </w:t>
            </w:r>
          </w:p>
        </w:tc>
        <w:tc>
          <w:tcPr>
            <w:tcW w:w="4252" w:type="dxa"/>
            <w:gridSpan w:val="2"/>
          </w:tcPr>
          <w:p w14:paraId="7467EAB8" w14:textId="4EA35579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the day / evening before</w:t>
            </w:r>
          </w:p>
        </w:tc>
        <w:tc>
          <w:tcPr>
            <w:tcW w:w="709" w:type="dxa"/>
            <w:vAlign w:val="center"/>
          </w:tcPr>
          <w:p w14:paraId="51A48832" w14:textId="6D1C5E45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107A35AE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1E0EEFD" w14:textId="31A39F20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4536" w:type="dxa"/>
          </w:tcPr>
          <w:p w14:paraId="2D3CFF02" w14:textId="4C4E9F8F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voyou </w:t>
            </w:r>
          </w:p>
        </w:tc>
        <w:tc>
          <w:tcPr>
            <w:tcW w:w="4252" w:type="dxa"/>
            <w:gridSpan w:val="2"/>
          </w:tcPr>
          <w:p w14:paraId="180FB1D2" w14:textId="23D0B2D9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gangster, thug</w:t>
            </w:r>
          </w:p>
        </w:tc>
        <w:tc>
          <w:tcPr>
            <w:tcW w:w="709" w:type="dxa"/>
            <w:vAlign w:val="center"/>
          </w:tcPr>
          <w:p w14:paraId="2D257159" w14:textId="21576AA9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5B68C418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B6A1F97" w14:textId="33962007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4536" w:type="dxa"/>
          </w:tcPr>
          <w:p w14:paraId="714AB35A" w14:textId="35EA0B05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l’affrontement (m) </w:t>
            </w:r>
          </w:p>
        </w:tc>
        <w:tc>
          <w:tcPr>
            <w:tcW w:w="4252" w:type="dxa"/>
            <w:gridSpan w:val="2"/>
          </w:tcPr>
          <w:p w14:paraId="59CF792E" w14:textId="47BF75ED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confrontation</w:t>
            </w:r>
          </w:p>
        </w:tc>
        <w:tc>
          <w:tcPr>
            <w:tcW w:w="709" w:type="dxa"/>
            <w:vAlign w:val="center"/>
          </w:tcPr>
          <w:p w14:paraId="0768D2B9" w14:textId="6364F84A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1CE86146" w14:textId="77777777" w:rsidTr="001E2EA7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D37B218" w14:textId="0B80B323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4536" w:type="dxa"/>
          </w:tcPr>
          <w:p w14:paraId="3CB839B5" w14:textId="253E581A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agacer </w:t>
            </w:r>
          </w:p>
        </w:tc>
        <w:tc>
          <w:tcPr>
            <w:tcW w:w="4252" w:type="dxa"/>
            <w:gridSpan w:val="2"/>
          </w:tcPr>
          <w:p w14:paraId="028A9951" w14:textId="542B39F9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annoy, irritate</w:t>
            </w:r>
          </w:p>
        </w:tc>
        <w:tc>
          <w:tcPr>
            <w:tcW w:w="709" w:type="dxa"/>
            <w:vAlign w:val="center"/>
          </w:tcPr>
          <w:p w14:paraId="1A28739F" w14:textId="79F01C75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2CAFD7FF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81FD" w14:textId="312BD751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C4C" w14:textId="774F98B9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s’amplifier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ABA" w14:textId="5BCC69A2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amplify, get bigger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9779" w14:textId="6CBD31C9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1D363843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FB6" w14:textId="2569F3DD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D4B" w14:textId="50CBAD6D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annuler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0E7" w14:textId="2BF39B3F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cancel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1505" w14:textId="21892555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350B4588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4D7" w14:textId="484F33F5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6648" w14:textId="426720F1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banderole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A65" w14:textId="63C3648B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banner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DE0B" w14:textId="72AF40A0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56E3B18C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DB6" w14:textId="32A157BA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7A6" w14:textId="2C66955E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colère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8D" w14:textId="3252E183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97F" w14:textId="34E7908E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584E6D19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B7A" w14:textId="558D9DB2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C6F" w14:textId="591F73DB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condamnation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492" w14:textId="454DCF72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condemnation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B24" w14:textId="2FF1426A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10173249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AB0" w14:textId="0706EE51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D46" w14:textId="31CE3B22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croissant(e)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061" w14:textId="7AEC72E2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growing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3D15" w14:textId="3146DFDD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4A68C8D8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E452" w14:textId="15D897DE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AC6" w14:textId="139D562B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culpabiliser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081" w14:textId="05243E3F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blame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D602" w14:textId="30039E31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501357DC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033" w14:textId="5BAA5173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42D" w14:textId="45E1442D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dépénalisé(e)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F69" w14:textId="43C8F41E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decriminalised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98C" w14:textId="00371196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E5446E" w:rsidRPr="00DE6FE4" w14:paraId="2780090A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7143" w14:textId="62916E08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EC0" w14:textId="23A2B9A5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l’enquête (f)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A6C" w14:textId="2E6344B2" w:rsidR="00E5446E" w:rsidRPr="00DE6FE4" w:rsidRDefault="00E5446E" w:rsidP="00E5446E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survey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7F92" w14:textId="332D0E7C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4C6562" w:rsidRPr="00DE6FE4" w14:paraId="0EDFCF92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87FE" w14:textId="3C2D5BF1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06D" w14:textId="7C11D2FB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l’incitation (f)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7D4" w14:textId="404A6D56" w:rsidR="004C6562" w:rsidRPr="00DE6FE4" w:rsidRDefault="004C6562" w:rsidP="004C6562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incentive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EE1" w14:textId="59D42F74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71D308B8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BF80" w14:textId="0BDDDF82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276" w14:textId="02FBF0DA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l’infraction (f)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6537" w14:textId="1DD4ADD2" w:rsidR="004C6562" w:rsidRPr="00DE6FE4" w:rsidRDefault="004C6562" w:rsidP="004C6562">
            <w:pPr>
              <w:rPr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offence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BBA2" w14:textId="5C498771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0EBB79DA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700" w14:textId="168A8CD5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418" w14:textId="0F9D2B2B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l’inutilité (f)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F11" w14:textId="26BD51E0" w:rsidR="004C6562" w:rsidRPr="00DE6FE4" w:rsidRDefault="004C6562" w:rsidP="004C6562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uselessness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1C6" w14:textId="168F67B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5F4D9091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4968" w14:textId="086E5E4C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F0DF" w14:textId="47FAB67F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iCs/>
                <w:sz w:val="22"/>
                <w:szCs w:val="22"/>
              </w:rPr>
              <w:t xml:space="preserve">perturber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FE7" w14:textId="783801D9" w:rsidR="004C6562" w:rsidRPr="00DE6FE4" w:rsidRDefault="004C6562" w:rsidP="004C6562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disrupt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522E" w14:textId="7869A86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E5446E" w:rsidRPr="00DE6FE4" w14:paraId="67FEE287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D0F" w14:textId="58FEDBE2" w:rsidR="00E5446E" w:rsidRPr="00DE6FE4" w:rsidRDefault="00E5446E" w:rsidP="00E5446E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EE2" w14:textId="463ACCC3" w:rsidR="00E5446E" w:rsidRPr="00DE6FE4" w:rsidRDefault="00E5446E" w:rsidP="00E5446E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40D" w14:textId="54A482CD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894A" w14:textId="3753F075" w:rsidR="00E5446E" w:rsidRPr="00DE6FE4" w:rsidRDefault="00E5446E" w:rsidP="00E5446E">
            <w:pPr>
              <w:rPr>
                <w:sz w:val="22"/>
                <w:szCs w:val="22"/>
              </w:rPr>
            </w:pPr>
          </w:p>
        </w:tc>
      </w:tr>
      <w:tr w:rsidR="004C6562" w:rsidRPr="00DE6FE4" w14:paraId="53DD2ED8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3E9E" w14:textId="5EEF4268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A9D" w14:textId="1BD38B6A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135B" w14:textId="1D98301C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8098" w14:textId="302C1E48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37AFAF0A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7854" w14:textId="42339F0E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B56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36D0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8A7" w14:textId="74BAED6F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3202278F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6029" w14:textId="013DD57D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F152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3E6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CF5E" w14:textId="73C254D8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3100B78C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4B8C" w14:textId="123E2821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83B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857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6155" w14:textId="64C91BD8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52D18222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D69" w14:textId="624E1781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5BB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6CC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7A9" w14:textId="30BD1EA9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3BA46066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562" w14:textId="4362664B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545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46C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C174" w14:textId="0A7B9DD3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00D19F21" w14:textId="77777777" w:rsidTr="001E2EA7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B066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E54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BFA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9908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</w:tbl>
    <w:p w14:paraId="0692B94D" w14:textId="77777777" w:rsidR="004C6562" w:rsidRDefault="004C6562" w:rsidP="00EE1A18">
      <w:pPr>
        <w:rPr>
          <w:rFonts w:ascii="Verdana" w:hAnsi="Verdana"/>
          <w:b/>
        </w:rPr>
      </w:pPr>
    </w:p>
    <w:p w14:paraId="2892510F" w14:textId="17E70067" w:rsidR="00E5446E" w:rsidRPr="004C6562" w:rsidRDefault="00EE1A18" w:rsidP="00EE1A18">
      <w:pPr>
        <w:rPr>
          <w:rFonts w:ascii="Verdana" w:hAnsi="Verdana"/>
          <w:b/>
          <w:sz w:val="22"/>
        </w:rPr>
      </w:pPr>
      <w:r w:rsidRPr="004C6562">
        <w:rPr>
          <w:rFonts w:ascii="Verdana" w:hAnsi="Verdana"/>
          <w:b/>
          <w:sz w:val="22"/>
        </w:rPr>
        <w:lastRenderedPageBreak/>
        <w:t xml:space="preserve">La politique </w:t>
      </w:r>
      <w:proofErr w:type="gramStart"/>
      <w:r w:rsidRPr="004C6562">
        <w:rPr>
          <w:rFonts w:ascii="Verdana" w:hAnsi="Verdana"/>
          <w:b/>
          <w:sz w:val="22"/>
        </w:rPr>
        <w:t>et</w:t>
      </w:r>
      <w:proofErr w:type="gramEnd"/>
      <w:r w:rsidRPr="004C6562">
        <w:rPr>
          <w:rFonts w:ascii="Verdana" w:hAnsi="Verdana"/>
          <w:b/>
          <w:sz w:val="22"/>
        </w:rPr>
        <w:t xml:space="preserve"> l’immigration</w:t>
      </w:r>
    </w:p>
    <w:p w14:paraId="3EA8FA96" w14:textId="77777777" w:rsidR="00EE1A18" w:rsidRPr="00DE6FE4" w:rsidRDefault="00EE1A18" w:rsidP="00EE1A18">
      <w:pPr>
        <w:rPr>
          <w:rFonts w:ascii="Verdana" w:hAnsi="Verdana"/>
          <w:b/>
          <w:sz w:val="22"/>
          <w:szCs w:val="22"/>
        </w:rPr>
      </w:pPr>
    </w:p>
    <w:tbl>
      <w:tblPr>
        <w:tblW w:w="1019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6"/>
        <w:gridCol w:w="10"/>
        <w:gridCol w:w="4536"/>
        <w:gridCol w:w="31"/>
        <w:gridCol w:w="4221"/>
        <w:gridCol w:w="709"/>
      </w:tblGrid>
      <w:tr w:rsidR="00EE1A18" w:rsidRPr="00DE6FE4" w14:paraId="4EE02FCC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4B0B1DAD" w14:textId="77777777" w:rsidR="00EE1A18" w:rsidRPr="00DE6FE4" w:rsidRDefault="00EE1A18" w:rsidP="00EE1A18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77" w:type="dxa"/>
            <w:gridSpan w:val="3"/>
          </w:tcPr>
          <w:p w14:paraId="047E529D" w14:textId="50F8D5A3" w:rsidR="00EE1A18" w:rsidRPr="00DE6FE4" w:rsidRDefault="00EE1A18" w:rsidP="00EE1A18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l’ascension sociale</w:t>
            </w:r>
          </w:p>
        </w:tc>
        <w:tc>
          <w:tcPr>
            <w:tcW w:w="4930" w:type="dxa"/>
            <w:gridSpan w:val="2"/>
          </w:tcPr>
          <w:p w14:paraId="7D33FF90" w14:textId="408AEE81" w:rsidR="00EE1A18" w:rsidRPr="00DE6FE4" w:rsidRDefault="00EE1A18" w:rsidP="00EE1A18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</w:rPr>
              <w:t>upward mobility</w:t>
            </w:r>
          </w:p>
        </w:tc>
      </w:tr>
      <w:tr w:rsidR="00A432C0" w:rsidRPr="00DE6FE4" w14:paraId="23811689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099681F3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77" w:type="dxa"/>
            <w:gridSpan w:val="3"/>
          </w:tcPr>
          <w:p w14:paraId="6E03FCC6" w14:textId="025E16CB" w:rsidR="00A432C0" w:rsidRPr="00DE6FE4" w:rsidRDefault="00A432C0" w:rsidP="00A432C0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un demandeur d’asile</w:t>
            </w:r>
          </w:p>
        </w:tc>
        <w:tc>
          <w:tcPr>
            <w:tcW w:w="4930" w:type="dxa"/>
            <w:gridSpan w:val="2"/>
          </w:tcPr>
          <w:p w14:paraId="2A052C4C" w14:textId="1F0647E6" w:rsidR="00A432C0" w:rsidRPr="00DE6FE4" w:rsidRDefault="00A432C0" w:rsidP="00A432C0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asylum seeker</w:t>
            </w:r>
          </w:p>
        </w:tc>
      </w:tr>
      <w:tr w:rsidR="00A432C0" w:rsidRPr="00DE6FE4" w14:paraId="3A0970C8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A4A3EB7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77" w:type="dxa"/>
            <w:gridSpan w:val="3"/>
          </w:tcPr>
          <w:p w14:paraId="7D54CE1D" w14:textId="737B1C1C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émigrer</w:t>
            </w:r>
          </w:p>
        </w:tc>
        <w:tc>
          <w:tcPr>
            <w:tcW w:w="4930" w:type="dxa"/>
            <w:gridSpan w:val="2"/>
          </w:tcPr>
          <w:p w14:paraId="3974345C" w14:textId="6EE7F3F8" w:rsidR="00A432C0" w:rsidRPr="00DE6FE4" w:rsidRDefault="00A432C0" w:rsidP="00A432C0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emigrate</w:t>
            </w:r>
          </w:p>
        </w:tc>
      </w:tr>
      <w:tr w:rsidR="00A432C0" w:rsidRPr="00DE6FE4" w14:paraId="64EB4EB2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17388DD0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77" w:type="dxa"/>
            <w:gridSpan w:val="3"/>
          </w:tcPr>
          <w:p w14:paraId="6FA52047" w14:textId="099D15C7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une épreuve</w:t>
            </w:r>
          </w:p>
        </w:tc>
        <w:tc>
          <w:tcPr>
            <w:tcW w:w="4930" w:type="dxa"/>
            <w:gridSpan w:val="2"/>
          </w:tcPr>
          <w:p w14:paraId="2CD43B15" w14:textId="792E455D" w:rsidR="00A432C0" w:rsidRPr="00DE6FE4" w:rsidRDefault="00A432C0" w:rsidP="00A432C0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hardship</w:t>
            </w:r>
          </w:p>
        </w:tc>
      </w:tr>
      <w:tr w:rsidR="00A432C0" w:rsidRPr="00DE6FE4" w14:paraId="0E971238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3236FA1A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77" w:type="dxa"/>
            <w:gridSpan w:val="3"/>
          </w:tcPr>
          <w:p w14:paraId="02257F75" w14:textId="3D47953F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frontière</w:t>
            </w:r>
          </w:p>
        </w:tc>
        <w:tc>
          <w:tcPr>
            <w:tcW w:w="4930" w:type="dxa"/>
            <w:gridSpan w:val="2"/>
          </w:tcPr>
          <w:p w14:paraId="73974DF8" w14:textId="60E02259" w:rsidR="00A432C0" w:rsidRPr="00DE6FE4" w:rsidRDefault="00A432C0" w:rsidP="00A432C0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border</w:t>
            </w:r>
          </w:p>
        </w:tc>
      </w:tr>
      <w:tr w:rsidR="00A432C0" w:rsidRPr="00DE6FE4" w14:paraId="1EAD01DA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54A2A0C5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77" w:type="dxa"/>
            <w:gridSpan w:val="3"/>
          </w:tcPr>
          <w:p w14:paraId="7DFE88C5" w14:textId="3DF98996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d’origine étrangère</w:t>
            </w:r>
          </w:p>
        </w:tc>
        <w:tc>
          <w:tcPr>
            <w:tcW w:w="4930" w:type="dxa"/>
            <w:gridSpan w:val="2"/>
          </w:tcPr>
          <w:p w14:paraId="15B011F1" w14:textId="510551B4" w:rsidR="00A432C0" w:rsidRPr="00DE6FE4" w:rsidRDefault="00A432C0" w:rsidP="00A432C0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foreign born</w:t>
            </w:r>
          </w:p>
        </w:tc>
      </w:tr>
      <w:tr w:rsidR="00A432C0" w:rsidRPr="00DE6FE4" w14:paraId="042F6B3C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6E2CBD9E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77" w:type="dxa"/>
            <w:gridSpan w:val="3"/>
          </w:tcPr>
          <w:p w14:paraId="457343CB" w14:textId="5BCA5E3E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de souche</w:t>
            </w:r>
          </w:p>
        </w:tc>
        <w:tc>
          <w:tcPr>
            <w:tcW w:w="4930" w:type="dxa"/>
            <w:gridSpan w:val="2"/>
          </w:tcPr>
          <w:p w14:paraId="71FCA413" w14:textId="5693E5C9" w:rsidR="00A432C0" w:rsidRPr="00DE6FE4" w:rsidRDefault="00A432C0" w:rsidP="00A432C0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native born</w:t>
            </w:r>
          </w:p>
        </w:tc>
      </w:tr>
      <w:tr w:rsidR="00A432C0" w:rsidRPr="00DE6FE4" w14:paraId="1002F115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2A3199DD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77" w:type="dxa"/>
            <w:gridSpan w:val="3"/>
          </w:tcPr>
          <w:p w14:paraId="4BE88E8C" w14:textId="5F56B3C4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(immigré) clandestin</w:t>
            </w:r>
          </w:p>
        </w:tc>
        <w:tc>
          <w:tcPr>
            <w:tcW w:w="4930" w:type="dxa"/>
            <w:gridSpan w:val="2"/>
          </w:tcPr>
          <w:p w14:paraId="39B5D6EC" w14:textId="29B87BCB" w:rsidR="00A432C0" w:rsidRPr="00DE6FE4" w:rsidRDefault="00A432C0" w:rsidP="00A432C0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illegal immigrant</w:t>
            </w:r>
          </w:p>
        </w:tc>
      </w:tr>
      <w:tr w:rsidR="00A432C0" w:rsidRPr="00DE6FE4" w14:paraId="216393C9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5BE761D5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77" w:type="dxa"/>
            <w:gridSpan w:val="3"/>
          </w:tcPr>
          <w:p w14:paraId="7C5D134D" w14:textId="1A65CDDB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s’échapper de</w:t>
            </w:r>
          </w:p>
        </w:tc>
        <w:tc>
          <w:tcPr>
            <w:tcW w:w="4930" w:type="dxa"/>
            <w:gridSpan w:val="2"/>
          </w:tcPr>
          <w:p w14:paraId="19BA7693" w14:textId="12ECC1D0" w:rsidR="00A432C0" w:rsidRPr="00DE6FE4" w:rsidRDefault="00A432C0" w:rsidP="00A432C0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escape from</w:t>
            </w:r>
          </w:p>
        </w:tc>
      </w:tr>
      <w:tr w:rsidR="00A432C0" w:rsidRPr="00DE6FE4" w14:paraId="570D704C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04294A35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577" w:type="dxa"/>
            <w:gridSpan w:val="3"/>
          </w:tcPr>
          <w:p w14:paraId="3F1091F8" w14:textId="24E2E180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permis de résidence</w:t>
            </w:r>
          </w:p>
        </w:tc>
        <w:tc>
          <w:tcPr>
            <w:tcW w:w="4930" w:type="dxa"/>
            <w:gridSpan w:val="2"/>
          </w:tcPr>
          <w:p w14:paraId="79BCB234" w14:textId="0B8E5365" w:rsidR="00A432C0" w:rsidRPr="00DE6FE4" w:rsidRDefault="00A432C0" w:rsidP="00A432C0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residency permit</w:t>
            </w:r>
          </w:p>
        </w:tc>
      </w:tr>
      <w:tr w:rsidR="00A432C0" w:rsidRPr="00DE6FE4" w14:paraId="668407E0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999F3BE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577" w:type="dxa"/>
            <w:gridSpan w:val="3"/>
          </w:tcPr>
          <w:p w14:paraId="62289B96" w14:textId="2861D326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persécuter</w:t>
            </w:r>
          </w:p>
        </w:tc>
        <w:tc>
          <w:tcPr>
            <w:tcW w:w="4930" w:type="dxa"/>
            <w:gridSpan w:val="2"/>
          </w:tcPr>
          <w:p w14:paraId="4AE5A1FB" w14:textId="0A480A91" w:rsidR="00A432C0" w:rsidRPr="00DE6FE4" w:rsidRDefault="00A432C0" w:rsidP="00A432C0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persecute</w:t>
            </w:r>
          </w:p>
        </w:tc>
      </w:tr>
      <w:tr w:rsidR="00A432C0" w:rsidRPr="00DE6FE4" w14:paraId="5981A21F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722F1994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77" w:type="dxa"/>
            <w:gridSpan w:val="3"/>
          </w:tcPr>
          <w:p w14:paraId="13F5309D" w14:textId="4D195FF9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passeur</w:t>
            </w:r>
          </w:p>
        </w:tc>
        <w:tc>
          <w:tcPr>
            <w:tcW w:w="4930" w:type="dxa"/>
            <w:gridSpan w:val="2"/>
          </w:tcPr>
          <w:p w14:paraId="4056B59A" w14:textId="1681ACEB" w:rsidR="00A432C0" w:rsidRPr="00DE6FE4" w:rsidRDefault="00A432C0" w:rsidP="00A432C0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smuggler</w:t>
            </w:r>
          </w:p>
        </w:tc>
      </w:tr>
      <w:tr w:rsidR="00A432C0" w:rsidRPr="00DE6FE4" w14:paraId="15F8B270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5D355C8C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577" w:type="dxa"/>
            <w:gridSpan w:val="3"/>
          </w:tcPr>
          <w:p w14:paraId="632C462B" w14:textId="55AFD266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refuge</w:t>
            </w:r>
          </w:p>
        </w:tc>
        <w:tc>
          <w:tcPr>
            <w:tcW w:w="4930" w:type="dxa"/>
            <w:gridSpan w:val="2"/>
          </w:tcPr>
          <w:p w14:paraId="348CBB42" w14:textId="643EA239" w:rsidR="00A432C0" w:rsidRPr="00DE6FE4" w:rsidRDefault="00A432C0" w:rsidP="00A432C0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shelter</w:t>
            </w:r>
          </w:p>
        </w:tc>
      </w:tr>
      <w:tr w:rsidR="00A432C0" w:rsidRPr="00DE6FE4" w14:paraId="29A0A081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00E235E7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577" w:type="dxa"/>
            <w:gridSpan w:val="3"/>
          </w:tcPr>
          <w:p w14:paraId="013A8FC6" w14:textId="7176E300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gagner sa vie</w:t>
            </w:r>
          </w:p>
        </w:tc>
        <w:tc>
          <w:tcPr>
            <w:tcW w:w="4930" w:type="dxa"/>
            <w:gridSpan w:val="2"/>
          </w:tcPr>
          <w:p w14:paraId="3EAA62E4" w14:textId="12615E3C" w:rsidR="00A432C0" w:rsidRPr="00DE6FE4" w:rsidRDefault="00A432C0" w:rsidP="00A432C0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earn a living</w:t>
            </w:r>
          </w:p>
        </w:tc>
      </w:tr>
      <w:tr w:rsidR="00A432C0" w:rsidRPr="00DE6FE4" w14:paraId="5EB33BB2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123A2DA9" w14:textId="77777777" w:rsidR="00A432C0" w:rsidRPr="00DE6FE4" w:rsidRDefault="00A432C0" w:rsidP="00A432C0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577" w:type="dxa"/>
            <w:gridSpan w:val="3"/>
          </w:tcPr>
          <w:p w14:paraId="5CF67A18" w14:textId="1DB862DD" w:rsidR="00A432C0" w:rsidRPr="00DE6FE4" w:rsidRDefault="00A432C0" w:rsidP="00A432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une minorité ethnique</w:t>
            </w:r>
          </w:p>
        </w:tc>
        <w:tc>
          <w:tcPr>
            <w:tcW w:w="4930" w:type="dxa"/>
            <w:gridSpan w:val="2"/>
          </w:tcPr>
          <w:p w14:paraId="76B6D26B" w14:textId="5BCBAB52" w:rsidR="00A432C0" w:rsidRPr="00DE6FE4" w:rsidRDefault="00A432C0" w:rsidP="00A432C0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ethnic minority</w:t>
            </w:r>
          </w:p>
        </w:tc>
      </w:tr>
      <w:tr w:rsidR="008E121C" w:rsidRPr="00DE6FE4" w14:paraId="4E4B1E27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1D05FA00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577" w:type="dxa"/>
            <w:gridSpan w:val="3"/>
          </w:tcPr>
          <w:p w14:paraId="0E825D9A" w14:textId="1A465026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s’intégrer</w:t>
            </w:r>
          </w:p>
        </w:tc>
        <w:tc>
          <w:tcPr>
            <w:tcW w:w="4930" w:type="dxa"/>
            <w:gridSpan w:val="2"/>
          </w:tcPr>
          <w:p w14:paraId="3A4D9B49" w14:textId="697E74FE" w:rsidR="008E121C" w:rsidRPr="00DE6FE4" w:rsidRDefault="008E121C" w:rsidP="008E121C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integrate</w:t>
            </w:r>
          </w:p>
        </w:tc>
      </w:tr>
      <w:tr w:rsidR="008E121C" w:rsidRPr="00DE6FE4" w14:paraId="648DDE6C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2D0A7D1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577" w:type="dxa"/>
            <w:gridSpan w:val="3"/>
          </w:tcPr>
          <w:p w14:paraId="09C2DB1D" w14:textId="4C694475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fuir</w:t>
            </w:r>
          </w:p>
        </w:tc>
        <w:tc>
          <w:tcPr>
            <w:tcW w:w="4930" w:type="dxa"/>
            <w:gridSpan w:val="2"/>
          </w:tcPr>
          <w:p w14:paraId="135CA761" w14:textId="6B9AE7D8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flee</w:t>
            </w:r>
          </w:p>
        </w:tc>
      </w:tr>
      <w:tr w:rsidR="008E121C" w:rsidRPr="00DE6FE4" w14:paraId="0EBF7507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319AB931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577" w:type="dxa"/>
            <w:gridSpan w:val="3"/>
          </w:tcPr>
          <w:p w14:paraId="20D7E109" w14:textId="6ECDA71E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xénophobie</w:t>
            </w:r>
            <w:r w:rsidR="004C1A33">
              <w:rPr>
                <w:sz w:val="22"/>
                <w:szCs w:val="22"/>
              </w:rPr>
              <w:t xml:space="preserve"> /</w:t>
            </w:r>
            <w:r w:rsidR="004C1A33" w:rsidRPr="00DE6FE4">
              <w:rPr>
                <w:sz w:val="22"/>
                <w:szCs w:val="22"/>
              </w:rPr>
              <w:t xml:space="preserve"> xénophobe</w:t>
            </w:r>
          </w:p>
        </w:tc>
        <w:tc>
          <w:tcPr>
            <w:tcW w:w="4930" w:type="dxa"/>
            <w:gridSpan w:val="2"/>
          </w:tcPr>
          <w:p w14:paraId="14E0CA59" w14:textId="370CA6E1" w:rsidR="008E121C" w:rsidRPr="00DE6FE4" w:rsidRDefault="004C1A33" w:rsidP="008E121C">
            <w:pPr>
              <w:rPr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  <w:r w:rsidR="008E121C" w:rsidRPr="00DE6FE4">
              <w:rPr>
                <w:i/>
                <w:sz w:val="22"/>
                <w:szCs w:val="22"/>
              </w:rPr>
              <w:t>enophobia</w:t>
            </w:r>
            <w:r>
              <w:rPr>
                <w:i/>
                <w:sz w:val="22"/>
                <w:szCs w:val="22"/>
              </w:rPr>
              <w:t xml:space="preserve"> / xenophobic</w:t>
            </w:r>
          </w:p>
        </w:tc>
      </w:tr>
      <w:tr w:rsidR="008E121C" w:rsidRPr="00DE6FE4" w14:paraId="27A31615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61F945F6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577" w:type="dxa"/>
            <w:gridSpan w:val="3"/>
          </w:tcPr>
          <w:p w14:paraId="32FDE5F4" w14:textId="460CD1A8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clandestinité</w:t>
            </w:r>
          </w:p>
        </w:tc>
        <w:tc>
          <w:tcPr>
            <w:tcW w:w="4930" w:type="dxa"/>
            <w:gridSpan w:val="2"/>
          </w:tcPr>
          <w:p w14:paraId="516B9795" w14:textId="04089A97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living illegally</w:t>
            </w:r>
          </w:p>
        </w:tc>
      </w:tr>
      <w:tr w:rsidR="008E121C" w:rsidRPr="00DE6FE4" w14:paraId="58591F39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692ED22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577" w:type="dxa"/>
            <w:gridSpan w:val="3"/>
          </w:tcPr>
          <w:p w14:paraId="3DA01276" w14:textId="1E251036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  <w:lang w:val="fr-FR"/>
              </w:rPr>
              <w:t>un aimant</w:t>
            </w:r>
          </w:p>
        </w:tc>
        <w:tc>
          <w:tcPr>
            <w:tcW w:w="4930" w:type="dxa"/>
            <w:gridSpan w:val="2"/>
          </w:tcPr>
          <w:p w14:paraId="77FDA2BD" w14:textId="017B6472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  <w:lang w:val="fr-FR"/>
              </w:rPr>
              <w:t>magnet</w:t>
            </w:r>
          </w:p>
        </w:tc>
      </w:tr>
      <w:tr w:rsidR="008E121C" w:rsidRPr="00DE6FE4" w14:paraId="31420D3F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6E0FC391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577" w:type="dxa"/>
            <w:gridSpan w:val="3"/>
          </w:tcPr>
          <w:p w14:paraId="6DCE8729" w14:textId="3D04C3EB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l’attrait (m)</w:t>
            </w:r>
          </w:p>
        </w:tc>
        <w:tc>
          <w:tcPr>
            <w:tcW w:w="4930" w:type="dxa"/>
            <w:gridSpan w:val="2"/>
          </w:tcPr>
          <w:p w14:paraId="272428E8" w14:textId="08212D28" w:rsidR="008E121C" w:rsidRPr="00DE6FE4" w:rsidRDefault="008E121C" w:rsidP="008E121C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attraction</w:t>
            </w:r>
          </w:p>
        </w:tc>
      </w:tr>
      <w:tr w:rsidR="008E121C" w:rsidRPr="00DE6FE4" w14:paraId="17749881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E02EFDF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4577" w:type="dxa"/>
            <w:gridSpan w:val="3"/>
          </w:tcPr>
          <w:p w14:paraId="61B90A83" w14:textId="27F9BAE3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migrant</w:t>
            </w:r>
          </w:p>
        </w:tc>
        <w:tc>
          <w:tcPr>
            <w:tcW w:w="4930" w:type="dxa"/>
            <w:gridSpan w:val="2"/>
          </w:tcPr>
          <w:p w14:paraId="12D52EE4" w14:textId="74815426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migrant</w:t>
            </w:r>
          </w:p>
        </w:tc>
      </w:tr>
      <w:tr w:rsidR="008E121C" w:rsidRPr="00DE6FE4" w14:paraId="221EC0EA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6F0B3EC3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577" w:type="dxa"/>
            <w:gridSpan w:val="3"/>
          </w:tcPr>
          <w:p w14:paraId="1D73BDFF" w14:textId="5412A7AB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réfugié</w:t>
            </w:r>
          </w:p>
        </w:tc>
        <w:tc>
          <w:tcPr>
            <w:tcW w:w="4930" w:type="dxa"/>
            <w:gridSpan w:val="2"/>
          </w:tcPr>
          <w:p w14:paraId="7C4C9C8D" w14:textId="0F599FCF" w:rsidR="008E121C" w:rsidRPr="00DE6FE4" w:rsidRDefault="008E121C" w:rsidP="008E121C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refugee</w:t>
            </w:r>
          </w:p>
        </w:tc>
      </w:tr>
      <w:tr w:rsidR="008E121C" w:rsidRPr="00DE6FE4" w14:paraId="29546111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10DB95DF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4577" w:type="dxa"/>
            <w:gridSpan w:val="3"/>
          </w:tcPr>
          <w:p w14:paraId="53113CB7" w14:textId="51D6F979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l’exil (m)</w:t>
            </w:r>
          </w:p>
        </w:tc>
        <w:tc>
          <w:tcPr>
            <w:tcW w:w="4930" w:type="dxa"/>
            <w:gridSpan w:val="2"/>
          </w:tcPr>
          <w:p w14:paraId="575314DE" w14:textId="4F413D47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exile</w:t>
            </w:r>
          </w:p>
        </w:tc>
      </w:tr>
      <w:tr w:rsidR="008E121C" w:rsidRPr="00DE6FE4" w14:paraId="672DF781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51C898B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577" w:type="dxa"/>
            <w:gridSpan w:val="3"/>
          </w:tcPr>
          <w:p w14:paraId="52D54E18" w14:textId="583252DD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guerre civile</w:t>
            </w:r>
          </w:p>
        </w:tc>
        <w:tc>
          <w:tcPr>
            <w:tcW w:w="4930" w:type="dxa"/>
            <w:gridSpan w:val="2"/>
          </w:tcPr>
          <w:p w14:paraId="1A0905BE" w14:textId="656CAB95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civil war</w:t>
            </w:r>
          </w:p>
        </w:tc>
      </w:tr>
      <w:tr w:rsidR="008E121C" w:rsidRPr="00DE6FE4" w14:paraId="3B9B76AE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697CF384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577" w:type="dxa"/>
            <w:gridSpan w:val="3"/>
          </w:tcPr>
          <w:p w14:paraId="7996FF1E" w14:textId="2520EAC3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issu de l’immigration</w:t>
            </w:r>
          </w:p>
        </w:tc>
        <w:tc>
          <w:tcPr>
            <w:tcW w:w="4930" w:type="dxa"/>
            <w:gridSpan w:val="2"/>
          </w:tcPr>
          <w:p w14:paraId="30C61EE1" w14:textId="3F708302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of immigrant origin</w:t>
            </w:r>
          </w:p>
        </w:tc>
      </w:tr>
      <w:tr w:rsidR="008E121C" w:rsidRPr="00DE6FE4" w14:paraId="2453621A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5624BBFD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577" w:type="dxa"/>
            <w:gridSpan w:val="3"/>
          </w:tcPr>
          <w:p w14:paraId="5A4CBD63" w14:textId="7DCF4A09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déraciné</w:t>
            </w:r>
          </w:p>
        </w:tc>
        <w:tc>
          <w:tcPr>
            <w:tcW w:w="4930" w:type="dxa"/>
            <w:gridSpan w:val="2"/>
          </w:tcPr>
          <w:p w14:paraId="4D0A6F0F" w14:textId="18F11711" w:rsidR="008E121C" w:rsidRPr="00DE6FE4" w:rsidRDefault="008E121C" w:rsidP="008E121C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uprooted</w:t>
            </w:r>
          </w:p>
        </w:tc>
      </w:tr>
      <w:tr w:rsidR="008E121C" w:rsidRPr="00DE6FE4" w14:paraId="3016023D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DE73625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4577" w:type="dxa"/>
            <w:gridSpan w:val="3"/>
          </w:tcPr>
          <w:p w14:paraId="1A14F3D9" w14:textId="7232891A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travail au noir</w:t>
            </w:r>
          </w:p>
        </w:tc>
        <w:tc>
          <w:tcPr>
            <w:tcW w:w="4930" w:type="dxa"/>
            <w:gridSpan w:val="2"/>
          </w:tcPr>
          <w:p w14:paraId="71CF12ED" w14:textId="1E8D1CEC" w:rsidR="008E121C" w:rsidRPr="00DE6FE4" w:rsidRDefault="008E121C" w:rsidP="008E121C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non declared work</w:t>
            </w:r>
          </w:p>
        </w:tc>
      </w:tr>
      <w:tr w:rsidR="008E121C" w:rsidRPr="00DE6FE4" w14:paraId="5E8F5917" w14:textId="77777777" w:rsidTr="00EE1A18">
        <w:trPr>
          <w:cantSplit/>
          <w:trHeight w:val="385"/>
        </w:trPr>
        <w:tc>
          <w:tcPr>
            <w:tcW w:w="686" w:type="dxa"/>
            <w:vAlign w:val="center"/>
          </w:tcPr>
          <w:p w14:paraId="5760A69D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4577" w:type="dxa"/>
            <w:gridSpan w:val="3"/>
          </w:tcPr>
          <w:p w14:paraId="31E4C7AD" w14:textId="2D31AAA9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permis de travail</w:t>
            </w:r>
          </w:p>
        </w:tc>
        <w:tc>
          <w:tcPr>
            <w:tcW w:w="4930" w:type="dxa"/>
            <w:gridSpan w:val="2"/>
          </w:tcPr>
          <w:p w14:paraId="45A8248F" w14:textId="1D20199F" w:rsidR="008E121C" w:rsidRPr="00DE6FE4" w:rsidRDefault="008E121C" w:rsidP="008E121C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work permit</w:t>
            </w:r>
          </w:p>
        </w:tc>
      </w:tr>
      <w:tr w:rsidR="008E121C" w:rsidRPr="00DE6FE4" w14:paraId="60EE3B54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C59AAB6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577" w:type="dxa"/>
            <w:gridSpan w:val="3"/>
          </w:tcPr>
          <w:p w14:paraId="56F6DC69" w14:textId="1C4CB37B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persécution</w:t>
            </w:r>
          </w:p>
        </w:tc>
        <w:tc>
          <w:tcPr>
            <w:tcW w:w="4930" w:type="dxa"/>
            <w:gridSpan w:val="2"/>
          </w:tcPr>
          <w:p w14:paraId="57728F3F" w14:textId="7A2F972B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persecution</w:t>
            </w:r>
          </w:p>
        </w:tc>
      </w:tr>
      <w:tr w:rsidR="008E121C" w:rsidRPr="00DE6FE4" w14:paraId="30E35532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E66DE62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4577" w:type="dxa"/>
            <w:gridSpan w:val="3"/>
          </w:tcPr>
          <w:p w14:paraId="3B6E196A" w14:textId="0B09B860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camp de réfugiés</w:t>
            </w:r>
          </w:p>
        </w:tc>
        <w:tc>
          <w:tcPr>
            <w:tcW w:w="4930" w:type="dxa"/>
            <w:gridSpan w:val="2"/>
          </w:tcPr>
          <w:p w14:paraId="4DCF9DBE" w14:textId="16EB78AD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refugee camp</w:t>
            </w:r>
          </w:p>
        </w:tc>
      </w:tr>
      <w:tr w:rsidR="008E121C" w:rsidRPr="00DE6FE4" w14:paraId="581D5948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C482A78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4577" w:type="dxa"/>
            <w:gridSpan w:val="3"/>
          </w:tcPr>
          <w:p w14:paraId="17920621" w14:textId="11830387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passer clandestinement</w:t>
            </w:r>
          </w:p>
        </w:tc>
        <w:tc>
          <w:tcPr>
            <w:tcW w:w="4930" w:type="dxa"/>
            <w:gridSpan w:val="2"/>
          </w:tcPr>
          <w:p w14:paraId="5801CCDF" w14:textId="0FC1AE04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smuggle</w:t>
            </w:r>
          </w:p>
        </w:tc>
      </w:tr>
      <w:tr w:rsidR="008E121C" w:rsidRPr="00DE6FE4" w14:paraId="3D131E68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8F709ED" w14:textId="77777777" w:rsidR="008E121C" w:rsidRPr="00DE6FE4" w:rsidRDefault="008E121C" w:rsidP="008E121C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4577" w:type="dxa"/>
            <w:gridSpan w:val="3"/>
          </w:tcPr>
          <w:p w14:paraId="3844C315" w14:textId="19CE73DD" w:rsidR="008E121C" w:rsidRPr="00DE6FE4" w:rsidRDefault="008E121C" w:rsidP="008E121C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realiser un rêve</w:t>
            </w:r>
          </w:p>
        </w:tc>
        <w:tc>
          <w:tcPr>
            <w:tcW w:w="4930" w:type="dxa"/>
            <w:gridSpan w:val="2"/>
          </w:tcPr>
          <w:p w14:paraId="40FCCB61" w14:textId="45D3BFFB" w:rsidR="008E121C" w:rsidRPr="00DE6FE4" w:rsidRDefault="008E121C" w:rsidP="008E121C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fulfil a dream</w:t>
            </w:r>
          </w:p>
        </w:tc>
      </w:tr>
      <w:tr w:rsidR="004C1A33" w:rsidRPr="00DE6FE4" w14:paraId="571E631B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21825147" w14:textId="0CB08FC3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4577" w:type="dxa"/>
            <w:gridSpan w:val="3"/>
          </w:tcPr>
          <w:p w14:paraId="1F74CDF0" w14:textId="0708A0DB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se diriger vers un pays</w:t>
            </w:r>
          </w:p>
        </w:tc>
        <w:tc>
          <w:tcPr>
            <w:tcW w:w="4930" w:type="dxa"/>
            <w:gridSpan w:val="2"/>
          </w:tcPr>
          <w:p w14:paraId="175FF3F3" w14:textId="7E01F58B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head for a country</w:t>
            </w:r>
          </w:p>
        </w:tc>
      </w:tr>
      <w:tr w:rsidR="004C1A33" w:rsidRPr="00DE6FE4" w14:paraId="19E137BE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3CCD4A1" w14:textId="77777777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4577" w:type="dxa"/>
            <w:gridSpan w:val="3"/>
          </w:tcPr>
          <w:p w14:paraId="24060BD1" w14:textId="15FE3126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politique de l’immigration</w:t>
            </w:r>
          </w:p>
        </w:tc>
        <w:tc>
          <w:tcPr>
            <w:tcW w:w="4930" w:type="dxa"/>
            <w:gridSpan w:val="2"/>
          </w:tcPr>
          <w:p w14:paraId="797BB525" w14:textId="2A3DBD8E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immigration policy</w:t>
            </w:r>
          </w:p>
        </w:tc>
      </w:tr>
      <w:tr w:rsidR="004C6562" w:rsidRPr="00DE6FE4" w14:paraId="3978FEA5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0242BB1" w14:textId="77777777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4577" w:type="dxa"/>
            <w:gridSpan w:val="3"/>
          </w:tcPr>
          <w:p w14:paraId="36AD23EE" w14:textId="31F76A4E" w:rsidR="004C6562" w:rsidRPr="00DE6FE4" w:rsidRDefault="004C6562" w:rsidP="004C6562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l’intégration (f)</w:t>
            </w:r>
          </w:p>
        </w:tc>
        <w:tc>
          <w:tcPr>
            <w:tcW w:w="4930" w:type="dxa"/>
            <w:gridSpan w:val="2"/>
          </w:tcPr>
          <w:p w14:paraId="0CF54C33" w14:textId="7BB5FC23" w:rsidR="004C6562" w:rsidRPr="00DE6FE4" w:rsidRDefault="004C6562" w:rsidP="004C6562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integration</w:t>
            </w:r>
          </w:p>
        </w:tc>
      </w:tr>
      <w:tr w:rsidR="004C6562" w:rsidRPr="00DE6FE4" w14:paraId="1636FC7C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1CDC9AB" w14:textId="77777777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4577" w:type="dxa"/>
            <w:gridSpan w:val="3"/>
          </w:tcPr>
          <w:p w14:paraId="7EBE9B21" w14:textId="70DC03CB" w:rsidR="004C6562" w:rsidRPr="00DE6FE4" w:rsidRDefault="004C6562" w:rsidP="004C6562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se mélanger avec</w:t>
            </w:r>
          </w:p>
        </w:tc>
        <w:tc>
          <w:tcPr>
            <w:tcW w:w="4930" w:type="dxa"/>
            <w:gridSpan w:val="2"/>
          </w:tcPr>
          <w:p w14:paraId="7C1A40DB" w14:textId="32BA8271" w:rsidR="004C6562" w:rsidRPr="00DE6FE4" w:rsidRDefault="004C6562" w:rsidP="004C6562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mix with, blend with</w:t>
            </w:r>
          </w:p>
        </w:tc>
      </w:tr>
      <w:tr w:rsidR="004C1A33" w:rsidRPr="00DE6FE4" w14:paraId="2A1B3879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5680DC50" w14:textId="77777777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4577" w:type="dxa"/>
            <w:gridSpan w:val="3"/>
          </w:tcPr>
          <w:p w14:paraId="2890DCE7" w14:textId="05FD4411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 être partagé entre</w:t>
            </w:r>
          </w:p>
        </w:tc>
        <w:tc>
          <w:tcPr>
            <w:tcW w:w="4930" w:type="dxa"/>
            <w:gridSpan w:val="2"/>
          </w:tcPr>
          <w:p w14:paraId="762CA74D" w14:textId="1D82A611" w:rsidR="004C1A33" w:rsidRPr="00DE6FE4" w:rsidRDefault="004C1A33" w:rsidP="004C1A33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be torn between</w:t>
            </w:r>
          </w:p>
        </w:tc>
      </w:tr>
      <w:tr w:rsidR="004C1A33" w:rsidRPr="00DE6FE4" w14:paraId="0E06E7B2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1524B67" w14:textId="77777777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4577" w:type="dxa"/>
            <w:gridSpan w:val="3"/>
          </w:tcPr>
          <w:p w14:paraId="7D239943" w14:textId="30792B52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loi sur l’immigration</w:t>
            </w:r>
          </w:p>
        </w:tc>
        <w:tc>
          <w:tcPr>
            <w:tcW w:w="4930" w:type="dxa"/>
            <w:gridSpan w:val="2"/>
          </w:tcPr>
          <w:p w14:paraId="59BBA071" w14:textId="43F0937A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immigration law</w:t>
            </w:r>
          </w:p>
        </w:tc>
      </w:tr>
      <w:tr w:rsidR="004C1A33" w:rsidRPr="00DE6FE4" w14:paraId="601EB6EF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9F34692" w14:textId="69AEA045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4577" w:type="dxa"/>
            <w:gridSpan w:val="3"/>
          </w:tcPr>
          <w:p w14:paraId="44E71DA4" w14:textId="18EABD49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propos raciste </w:t>
            </w:r>
          </w:p>
        </w:tc>
        <w:tc>
          <w:tcPr>
            <w:tcW w:w="4930" w:type="dxa"/>
            <w:gridSpan w:val="2"/>
          </w:tcPr>
          <w:p w14:paraId="7168E4CE" w14:textId="7C267049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racist remark</w:t>
            </w:r>
          </w:p>
        </w:tc>
      </w:tr>
      <w:tr w:rsidR="004C1A33" w:rsidRPr="00DE6FE4" w14:paraId="5B757BC4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55CD1A8" w14:textId="2E513336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4577" w:type="dxa"/>
            <w:gridSpan w:val="3"/>
          </w:tcPr>
          <w:p w14:paraId="24E3E3EA" w14:textId="056B88FF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lancer des insultes</w:t>
            </w:r>
          </w:p>
        </w:tc>
        <w:tc>
          <w:tcPr>
            <w:tcW w:w="4930" w:type="dxa"/>
            <w:gridSpan w:val="2"/>
          </w:tcPr>
          <w:p w14:paraId="25A58F41" w14:textId="4B0F8AEB" w:rsidR="004C1A33" w:rsidRPr="00DE6FE4" w:rsidRDefault="004C1A33" w:rsidP="004C1A33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call out insults</w:t>
            </w:r>
          </w:p>
        </w:tc>
      </w:tr>
      <w:tr w:rsidR="004C1A33" w:rsidRPr="00DE6FE4" w14:paraId="6B5A1F13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519EF29" w14:textId="5CE151E4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4577" w:type="dxa"/>
            <w:gridSpan w:val="3"/>
          </w:tcPr>
          <w:p w14:paraId="0EF8D363" w14:textId="5EEC99B4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regroupement familial</w:t>
            </w:r>
          </w:p>
        </w:tc>
        <w:tc>
          <w:tcPr>
            <w:tcW w:w="4930" w:type="dxa"/>
            <w:gridSpan w:val="2"/>
          </w:tcPr>
          <w:p w14:paraId="7AD2281F" w14:textId="6978DDC9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bringing a family together</w:t>
            </w:r>
          </w:p>
        </w:tc>
      </w:tr>
      <w:tr w:rsidR="004C1A33" w:rsidRPr="00DE6FE4" w14:paraId="429ED399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B6718CE" w14:textId="753ABD30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4577" w:type="dxa"/>
            <w:gridSpan w:val="3"/>
          </w:tcPr>
          <w:p w14:paraId="3D2F8F3F" w14:textId="5A3D2593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bCs/>
                <w:sz w:val="22"/>
                <w:szCs w:val="22"/>
              </w:rPr>
              <w:t>un sans-papiers</w:t>
            </w:r>
          </w:p>
        </w:tc>
        <w:tc>
          <w:tcPr>
            <w:tcW w:w="4930" w:type="dxa"/>
            <w:gridSpan w:val="2"/>
          </w:tcPr>
          <w:p w14:paraId="189260F8" w14:textId="29066418" w:rsidR="004C1A33" w:rsidRPr="00DE6FE4" w:rsidRDefault="004C1A33" w:rsidP="004C1A33">
            <w:pPr>
              <w:rPr>
                <w:i/>
                <w:sz w:val="22"/>
                <w:szCs w:val="22"/>
              </w:rPr>
            </w:pPr>
            <w:r w:rsidRPr="00DE6FE4">
              <w:rPr>
                <w:bCs/>
                <w:i/>
                <w:sz w:val="22"/>
                <w:szCs w:val="22"/>
              </w:rPr>
              <w:t>illegal immigrant</w:t>
            </w:r>
          </w:p>
        </w:tc>
      </w:tr>
      <w:tr w:rsidR="004C1A33" w:rsidRPr="00DE6FE4" w14:paraId="2E3583AA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22875B0" w14:textId="2FAD5E46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4577" w:type="dxa"/>
            <w:gridSpan w:val="3"/>
          </w:tcPr>
          <w:p w14:paraId="085B1B12" w14:textId="0699C643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une autorisation de séjour</w:t>
            </w:r>
          </w:p>
        </w:tc>
        <w:tc>
          <w:tcPr>
            <w:tcW w:w="4930" w:type="dxa"/>
            <w:gridSpan w:val="2"/>
          </w:tcPr>
          <w:p w14:paraId="2A2A2761" w14:textId="0450ED54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permission to stay in the country</w:t>
            </w:r>
          </w:p>
        </w:tc>
      </w:tr>
      <w:tr w:rsidR="004C1A33" w:rsidRPr="00DE6FE4" w14:paraId="4F58D986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5608D8EA" w14:textId="287DFC9D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4577" w:type="dxa"/>
            <w:gridSpan w:val="3"/>
          </w:tcPr>
          <w:p w14:paraId="2C765FC7" w14:textId="216B9AA1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centre de rétention</w:t>
            </w:r>
          </w:p>
        </w:tc>
        <w:tc>
          <w:tcPr>
            <w:tcW w:w="4930" w:type="dxa"/>
            <w:gridSpan w:val="2"/>
          </w:tcPr>
          <w:p w14:paraId="796268BB" w14:textId="72FE7FE9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reception centre</w:t>
            </w:r>
          </w:p>
        </w:tc>
      </w:tr>
      <w:tr w:rsidR="004C1A33" w:rsidRPr="00DE6FE4" w14:paraId="3370DE90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E9DD2CE" w14:textId="4782763B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4577" w:type="dxa"/>
            <w:gridSpan w:val="3"/>
          </w:tcPr>
          <w:p w14:paraId="27ACFC9C" w14:textId="576D4216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flux migratoire</w:t>
            </w:r>
          </w:p>
        </w:tc>
        <w:tc>
          <w:tcPr>
            <w:tcW w:w="4930" w:type="dxa"/>
            <w:gridSpan w:val="2"/>
          </w:tcPr>
          <w:p w14:paraId="3263A2FF" w14:textId="44BAA616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flow of migrants</w:t>
            </w:r>
          </w:p>
        </w:tc>
      </w:tr>
      <w:tr w:rsidR="004C1A33" w:rsidRPr="00DE6FE4" w14:paraId="6C350EB4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0C17108F" w14:textId="74CBAD0C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4577" w:type="dxa"/>
            <w:gridSpan w:val="3"/>
          </w:tcPr>
          <w:p w14:paraId="6BE2F40C" w14:textId="332CC137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libre circulation</w:t>
            </w:r>
          </w:p>
        </w:tc>
        <w:tc>
          <w:tcPr>
            <w:tcW w:w="4930" w:type="dxa"/>
            <w:gridSpan w:val="2"/>
          </w:tcPr>
          <w:p w14:paraId="7CB94FBD" w14:textId="336CECF8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free movement</w:t>
            </w:r>
          </w:p>
        </w:tc>
      </w:tr>
      <w:tr w:rsidR="004C1A33" w:rsidRPr="00DE6FE4" w14:paraId="2ED002C3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A81F1C5" w14:textId="7FDF4527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4577" w:type="dxa"/>
            <w:gridSpan w:val="3"/>
          </w:tcPr>
          <w:p w14:paraId="7624FF6F" w14:textId="01B29133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dissuader</w:t>
            </w:r>
          </w:p>
        </w:tc>
        <w:tc>
          <w:tcPr>
            <w:tcW w:w="4930" w:type="dxa"/>
            <w:gridSpan w:val="2"/>
          </w:tcPr>
          <w:p w14:paraId="0468429C" w14:textId="49EF6415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deter</w:t>
            </w:r>
          </w:p>
        </w:tc>
      </w:tr>
      <w:tr w:rsidR="004C1A33" w:rsidRPr="00DE6FE4" w14:paraId="06242582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D06AD21" w14:textId="4734A6CA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4577" w:type="dxa"/>
            <w:gridSpan w:val="3"/>
          </w:tcPr>
          <w:p w14:paraId="042CD755" w14:textId="025F3A28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résider</w:t>
            </w:r>
          </w:p>
        </w:tc>
        <w:tc>
          <w:tcPr>
            <w:tcW w:w="4930" w:type="dxa"/>
            <w:gridSpan w:val="2"/>
          </w:tcPr>
          <w:p w14:paraId="474D9399" w14:textId="3F76AF6C" w:rsidR="004C1A33" w:rsidRPr="00DE6FE4" w:rsidRDefault="004C1A33" w:rsidP="004C1A33">
            <w:pPr>
              <w:rPr>
                <w:bCs/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reside</w:t>
            </w:r>
          </w:p>
        </w:tc>
      </w:tr>
      <w:tr w:rsidR="004C1A33" w:rsidRPr="00DE6FE4" w14:paraId="41478BF6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3BFA64C" w14:textId="5AE933D7" w:rsidR="004C1A33" w:rsidRPr="00DE6FE4" w:rsidRDefault="004C1A33" w:rsidP="004C1A33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4577" w:type="dxa"/>
            <w:gridSpan w:val="3"/>
          </w:tcPr>
          <w:p w14:paraId="5A5B82AE" w14:textId="4D34C06A" w:rsidR="004C1A33" w:rsidRPr="00DE6FE4" w:rsidRDefault="004C1A33" w:rsidP="004C1A33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expulser</w:t>
            </w:r>
          </w:p>
        </w:tc>
        <w:tc>
          <w:tcPr>
            <w:tcW w:w="4930" w:type="dxa"/>
            <w:gridSpan w:val="2"/>
          </w:tcPr>
          <w:p w14:paraId="03B13B96" w14:textId="7C6C1EDE" w:rsidR="004C1A33" w:rsidRPr="00DE6FE4" w:rsidRDefault="004C1A33" w:rsidP="004C1A33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deport</w:t>
            </w:r>
          </w:p>
        </w:tc>
      </w:tr>
      <w:tr w:rsidR="00D122E5" w:rsidRPr="00DE6FE4" w14:paraId="365A0426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70D1251F" w14:textId="204D59E8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577" w:type="dxa"/>
            <w:gridSpan w:val="3"/>
          </w:tcPr>
          <w:p w14:paraId="2289FE6A" w14:textId="25008154" w:rsidR="00D122E5" w:rsidRPr="00DE6FE4" w:rsidRDefault="00D122E5" w:rsidP="00D122E5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quasiment </w:t>
            </w:r>
          </w:p>
        </w:tc>
        <w:tc>
          <w:tcPr>
            <w:tcW w:w="4930" w:type="dxa"/>
            <w:gridSpan w:val="2"/>
          </w:tcPr>
          <w:p w14:paraId="22F1EE91" w14:textId="0AEF7AF9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almost</w:t>
            </w:r>
          </w:p>
        </w:tc>
      </w:tr>
      <w:tr w:rsidR="00D122E5" w:rsidRPr="00DE6FE4" w14:paraId="792A7E18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65DE69E" w14:textId="4A8928C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4577" w:type="dxa"/>
            <w:gridSpan w:val="3"/>
          </w:tcPr>
          <w:p w14:paraId="4B6519CF" w14:textId="58423795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passer la frontière</w:t>
            </w:r>
          </w:p>
        </w:tc>
        <w:tc>
          <w:tcPr>
            <w:tcW w:w="4930" w:type="dxa"/>
            <w:gridSpan w:val="2"/>
          </w:tcPr>
          <w:p w14:paraId="009BEEF3" w14:textId="7161A879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cross the border</w:t>
            </w:r>
          </w:p>
        </w:tc>
      </w:tr>
      <w:tr w:rsidR="00D122E5" w:rsidRPr="00DE6FE4" w14:paraId="673B719F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E346A29" w14:textId="4BB81DF2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4577" w:type="dxa"/>
            <w:gridSpan w:val="3"/>
          </w:tcPr>
          <w:p w14:paraId="6BD98D9E" w14:textId="7B9C3FF6" w:rsidR="00D122E5" w:rsidRPr="00DE6FE4" w:rsidRDefault="00D122E5" w:rsidP="00D122E5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détenteur d’un passeport</w:t>
            </w:r>
          </w:p>
        </w:tc>
        <w:tc>
          <w:tcPr>
            <w:tcW w:w="4930" w:type="dxa"/>
            <w:gridSpan w:val="2"/>
          </w:tcPr>
          <w:p w14:paraId="141AE7CD" w14:textId="2C0EB811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passport holder</w:t>
            </w:r>
          </w:p>
        </w:tc>
      </w:tr>
      <w:tr w:rsidR="00D122E5" w:rsidRPr="00DE6FE4" w14:paraId="1F506F52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E82CBE8" w14:textId="6B04A3D9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4577" w:type="dxa"/>
            <w:gridSpan w:val="3"/>
          </w:tcPr>
          <w:p w14:paraId="2AD579BF" w14:textId="143C5EC6" w:rsidR="00D122E5" w:rsidRPr="00DE6FE4" w:rsidRDefault="00D122E5" w:rsidP="00D122E5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 droit de séjour </w:t>
            </w:r>
          </w:p>
        </w:tc>
        <w:tc>
          <w:tcPr>
            <w:tcW w:w="4930" w:type="dxa"/>
            <w:gridSpan w:val="2"/>
          </w:tcPr>
          <w:p w14:paraId="5AAC4E9B" w14:textId="2858A026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  <w:lang w:val="fr-FR"/>
              </w:rPr>
              <w:t xml:space="preserve">right to </w:t>
            </w:r>
            <w:r w:rsidRPr="00DE6FE4">
              <w:rPr>
                <w:i/>
                <w:iCs/>
                <w:sz w:val="22"/>
                <w:szCs w:val="22"/>
              </w:rPr>
              <w:t>stay</w:t>
            </w:r>
          </w:p>
        </w:tc>
      </w:tr>
      <w:tr w:rsidR="00D122E5" w:rsidRPr="00DE6FE4" w14:paraId="3CD00E00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6BCB5C8D" w14:textId="75A3CF67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4577" w:type="dxa"/>
            <w:gridSpan w:val="3"/>
          </w:tcPr>
          <w:p w14:paraId="73AA7D2A" w14:textId="057A3AED" w:rsidR="00D122E5" w:rsidRPr="00DE6FE4" w:rsidRDefault="00D122E5" w:rsidP="00D122E5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les facteurs d’attraction </w:t>
            </w:r>
          </w:p>
        </w:tc>
        <w:tc>
          <w:tcPr>
            <w:tcW w:w="4930" w:type="dxa"/>
            <w:gridSpan w:val="2"/>
          </w:tcPr>
          <w:p w14:paraId="6E909C7B" w14:textId="4C5BB7B7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pull factors</w:t>
            </w:r>
          </w:p>
        </w:tc>
      </w:tr>
      <w:tr w:rsidR="00D122E5" w:rsidRPr="00DE6FE4" w14:paraId="262733C2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14B5DE75" w14:textId="338D3CA1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4577" w:type="dxa"/>
            <w:gridSpan w:val="3"/>
          </w:tcPr>
          <w:p w14:paraId="2023FAC8" w14:textId="2271BB62" w:rsidR="00D122E5" w:rsidRPr="00DE6FE4" w:rsidRDefault="00D122E5" w:rsidP="00D122E5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paradis</w:t>
            </w:r>
          </w:p>
        </w:tc>
        <w:tc>
          <w:tcPr>
            <w:tcW w:w="4930" w:type="dxa"/>
            <w:gridSpan w:val="2"/>
          </w:tcPr>
          <w:p w14:paraId="1F58A10D" w14:textId="4999FD0A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haven</w:t>
            </w:r>
          </w:p>
        </w:tc>
      </w:tr>
      <w:tr w:rsidR="00D122E5" w:rsidRPr="00DE6FE4" w14:paraId="062B7CE3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8F9709E" w14:textId="1F5CE3C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4577" w:type="dxa"/>
            <w:gridSpan w:val="3"/>
          </w:tcPr>
          <w:p w14:paraId="246240C1" w14:textId="76BCF9D7" w:rsidR="00D122E5" w:rsidRPr="00DE6FE4" w:rsidRDefault="00D122E5" w:rsidP="00D122E5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faire entrer clandestinement</w:t>
            </w:r>
          </w:p>
        </w:tc>
        <w:tc>
          <w:tcPr>
            <w:tcW w:w="4930" w:type="dxa"/>
            <w:gridSpan w:val="2"/>
          </w:tcPr>
          <w:p w14:paraId="685B0068" w14:textId="1BEE486B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smuggle in</w:t>
            </w:r>
          </w:p>
        </w:tc>
      </w:tr>
      <w:tr w:rsidR="00D122E5" w:rsidRPr="00DE6FE4" w14:paraId="644850D1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D62C18B" w14:textId="2BF2C7F8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4577" w:type="dxa"/>
            <w:gridSpan w:val="3"/>
          </w:tcPr>
          <w:p w14:paraId="60A7CA5C" w14:textId="69DBD9E9" w:rsidR="00D122E5" w:rsidRPr="00DE6FE4" w:rsidRDefault="00D122E5" w:rsidP="00D122E5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mettre un frein à l’immigration</w:t>
            </w:r>
          </w:p>
        </w:tc>
        <w:tc>
          <w:tcPr>
            <w:tcW w:w="4930" w:type="dxa"/>
            <w:gridSpan w:val="2"/>
          </w:tcPr>
          <w:p w14:paraId="200B1599" w14:textId="2E3B171F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to curb immigration</w:t>
            </w:r>
          </w:p>
        </w:tc>
      </w:tr>
      <w:tr w:rsidR="00D122E5" w:rsidRPr="00DE6FE4" w14:paraId="5D0C01A2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455151A5" w14:textId="35A5A1C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4577" w:type="dxa"/>
            <w:gridSpan w:val="3"/>
          </w:tcPr>
          <w:p w14:paraId="5BB5FA1C" w14:textId="630888A5" w:rsidR="00D122E5" w:rsidRPr="00DE6FE4" w:rsidRDefault="00D122E5" w:rsidP="00D122E5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payer des impôts</w:t>
            </w:r>
          </w:p>
        </w:tc>
        <w:tc>
          <w:tcPr>
            <w:tcW w:w="4930" w:type="dxa"/>
            <w:gridSpan w:val="2"/>
          </w:tcPr>
          <w:p w14:paraId="6F48F5D6" w14:textId="097A5899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pay taxes</w:t>
            </w:r>
          </w:p>
        </w:tc>
      </w:tr>
      <w:tr w:rsidR="00D122E5" w:rsidRPr="00DE6FE4" w14:paraId="7EECCE07" w14:textId="77777777" w:rsidTr="00EE1A18">
        <w:trPr>
          <w:cantSplit/>
          <w:trHeight w:val="386"/>
        </w:trPr>
        <w:tc>
          <w:tcPr>
            <w:tcW w:w="686" w:type="dxa"/>
            <w:vAlign w:val="center"/>
          </w:tcPr>
          <w:p w14:paraId="30A79D76" w14:textId="17B4ADC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577" w:type="dxa"/>
            <w:gridSpan w:val="3"/>
          </w:tcPr>
          <w:p w14:paraId="29508A24" w14:textId="28551CDE" w:rsidR="00D122E5" w:rsidRPr="00DE6FE4" w:rsidRDefault="00D122E5" w:rsidP="00D122E5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être originaire de</w:t>
            </w:r>
          </w:p>
        </w:tc>
        <w:tc>
          <w:tcPr>
            <w:tcW w:w="4930" w:type="dxa"/>
            <w:gridSpan w:val="2"/>
          </w:tcPr>
          <w:p w14:paraId="11D04B7E" w14:textId="4B3DAA22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be from</w:t>
            </w:r>
          </w:p>
        </w:tc>
      </w:tr>
      <w:tr w:rsidR="00D122E5" w:rsidRPr="00DE6FE4" w14:paraId="7933ED35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7A8" w14:textId="4E37BC3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E46" w14:textId="19FCF122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renvoyer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FE4" w14:textId="3F30CD10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send back</w:t>
            </w:r>
          </w:p>
        </w:tc>
      </w:tr>
      <w:tr w:rsidR="00D122E5" w:rsidRPr="00DE6FE4" w14:paraId="33487F9C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1339" w14:textId="7031BD1C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D0B" w14:textId="10AE92CA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rapatrié(e)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8F2" w14:textId="584BD4DB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repatriated</w:t>
            </w:r>
          </w:p>
        </w:tc>
      </w:tr>
      <w:tr w:rsidR="00D122E5" w:rsidRPr="00DE6FE4" w14:paraId="3D780BE1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5963" w14:textId="02537F6B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235F" w14:textId="5F3339D8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préjugé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EFD2" w14:textId="7A574DE0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prejudice</w:t>
            </w:r>
          </w:p>
        </w:tc>
      </w:tr>
      <w:tr w:rsidR="00D122E5" w:rsidRPr="00DE6FE4" w14:paraId="393F625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803E" w14:textId="34AA0A3B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BA1" w14:textId="434A5E3C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l’accord Schengen (m)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8EA" w14:textId="78D5945F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Schengen agreement</w:t>
            </w:r>
          </w:p>
        </w:tc>
      </w:tr>
      <w:tr w:rsidR="00D122E5" w:rsidRPr="00DE6FE4" w14:paraId="51BD4BAE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5CF4" w14:textId="5235E66C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E4E" w14:textId="5071ADE2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le droit de circuler librement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153C" w14:textId="3F9BAC83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  <w:lang w:val="fr-FR"/>
              </w:rPr>
              <w:t>free movement</w:t>
            </w:r>
          </w:p>
        </w:tc>
      </w:tr>
      <w:tr w:rsidR="00D122E5" w:rsidRPr="00DE6FE4" w14:paraId="3C749B60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247B" w14:textId="40930EE5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D75" w14:textId="30967045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en raison de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20" w14:textId="353EAD81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because of</w:t>
            </w:r>
          </w:p>
        </w:tc>
      </w:tr>
      <w:tr w:rsidR="00D122E5" w:rsidRPr="00DE6FE4" w14:paraId="47ED943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80A" w14:textId="6469431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37E" w14:textId="562644A4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déporter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5EB" w14:textId="50338B06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deport</w:t>
            </w:r>
          </w:p>
        </w:tc>
      </w:tr>
      <w:tr w:rsidR="00D122E5" w:rsidRPr="00DE6FE4" w14:paraId="12861190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C706" w14:textId="20008D25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303" w14:textId="4FB17EC3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l’asile politique (m)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58D" w14:textId="2C53A57E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political asylum</w:t>
            </w:r>
          </w:p>
        </w:tc>
      </w:tr>
      <w:tr w:rsidR="00D122E5" w:rsidRPr="00DE6FE4" w14:paraId="1A3890E5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29D" w14:textId="6E396E91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332" w14:textId="1BC6CF93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contrôle des frontières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258" w14:textId="075F4DD4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border control</w:t>
            </w:r>
          </w:p>
        </w:tc>
      </w:tr>
      <w:tr w:rsidR="00D122E5" w:rsidRPr="00DE6FE4" w14:paraId="118F59BF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A24" w14:textId="1AFD6D85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C5A" w14:textId="422D1B3A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>en situation irrégulière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828" w14:textId="5F3F506E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illegal (immigrant)</w:t>
            </w:r>
          </w:p>
        </w:tc>
      </w:tr>
      <w:tr w:rsidR="00D122E5" w:rsidRPr="00DE6FE4" w14:paraId="7E4733D1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A53D" w14:textId="231E5F6B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F7C" w14:textId="2C518E05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parlant la langue du pays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838" w14:textId="6C2A0568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native speaker</w:t>
            </w:r>
          </w:p>
        </w:tc>
      </w:tr>
      <w:tr w:rsidR="00D122E5" w:rsidRPr="00DE6FE4" w14:paraId="46133B52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34A" w14:textId="0A294433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2D2" w14:textId="7767165B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le pays d’accueil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12F" w14:textId="3B6E1BB2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host country</w:t>
            </w:r>
          </w:p>
        </w:tc>
      </w:tr>
      <w:tr w:rsidR="00D122E5" w:rsidRPr="00DE6FE4" w14:paraId="708B1C22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8B0F" w14:textId="136C43B4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938" w14:textId="46BBD293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un test d’alphabétisation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366" w14:textId="17041A29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literacy test</w:t>
            </w:r>
          </w:p>
        </w:tc>
      </w:tr>
      <w:tr w:rsidR="00D122E5" w:rsidRPr="00DE6FE4" w14:paraId="56DC572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CC3" w14:textId="1F9E4D31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AC9" w14:textId="09DE284B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arriver par vague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19C" w14:textId="40B29F83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sz w:val="22"/>
                <w:szCs w:val="22"/>
              </w:rPr>
              <w:t>to come in waves</w:t>
            </w:r>
          </w:p>
        </w:tc>
      </w:tr>
      <w:tr w:rsidR="004C6562" w:rsidRPr="00DE6FE4" w14:paraId="0CD31F36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A74" w14:textId="2B99A744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D91" w14:textId="7A84AF21" w:rsidR="004C6562" w:rsidRPr="00DE6FE4" w:rsidRDefault="004C6562" w:rsidP="004C6562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nulle part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CF4" w14:textId="4FAF5F89" w:rsidR="004C6562" w:rsidRPr="00DE6FE4" w:rsidRDefault="004C6562" w:rsidP="004C6562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nowhere</w:t>
            </w:r>
          </w:p>
        </w:tc>
      </w:tr>
      <w:tr w:rsidR="00D122E5" w:rsidRPr="00DE6FE4" w14:paraId="206DB5E3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3AE" w14:textId="6A97DA1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76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25F" w14:textId="407E023A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quitter son pays natal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6EA" w14:textId="6D7CDF85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leave one’s native country</w:t>
            </w:r>
          </w:p>
        </w:tc>
      </w:tr>
      <w:tr w:rsidR="00D122E5" w:rsidRPr="00DE6FE4" w14:paraId="19BCD937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8801" w14:textId="5080850B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D3A" w14:textId="6D48B7B0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restreindre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31F" w14:textId="75D6E79E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restrict</w:t>
            </w:r>
          </w:p>
        </w:tc>
      </w:tr>
      <w:tr w:rsidR="00D122E5" w:rsidRPr="00DE6FE4" w14:paraId="7052CC53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DB5C" w14:textId="6525CA83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419" w14:textId="63FA42F5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risquer sa vie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74F" w14:textId="63F26551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sz w:val="22"/>
                <w:szCs w:val="22"/>
              </w:rPr>
              <w:t>to risk one’s life</w:t>
            </w:r>
          </w:p>
        </w:tc>
      </w:tr>
      <w:tr w:rsidR="004C6562" w:rsidRPr="00DE6FE4" w14:paraId="7D49B258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890F" w14:textId="52F03371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67F" w14:textId="01D55E22" w:rsidR="004C6562" w:rsidRPr="00DE6FE4" w:rsidRDefault="004C6562" w:rsidP="004C6562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à l’opposé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C02" w14:textId="7188FB91" w:rsidR="004C6562" w:rsidRPr="00DE6FE4" w:rsidRDefault="004C6562" w:rsidP="004C6562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on the other hand</w:t>
            </w:r>
          </w:p>
        </w:tc>
      </w:tr>
      <w:tr w:rsidR="00D122E5" w:rsidRPr="00DE6FE4" w14:paraId="2DC7CD6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DF6" w14:textId="44D81737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0BC" w14:textId="2FADC3FD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acquérir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93E" w14:textId="0A60F65D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get, acquire</w:t>
            </w:r>
          </w:p>
        </w:tc>
      </w:tr>
      <w:tr w:rsidR="00D122E5" w:rsidRPr="00DE6FE4" w14:paraId="5A818C8C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FF79" w14:textId="0FDF738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5FE" w14:textId="1E1A32B7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l’afflux (m)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D5D" w14:textId="106BBA86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influx</w:t>
            </w:r>
          </w:p>
        </w:tc>
      </w:tr>
      <w:tr w:rsidR="00D122E5" w:rsidRPr="00DE6FE4" w14:paraId="328458FF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C90D" w14:textId="2816DEBD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AAC" w14:textId="533CC2D7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l’augmentation (f)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EE2" w14:textId="0565A927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increase</w:t>
            </w:r>
          </w:p>
        </w:tc>
      </w:tr>
      <w:tr w:rsidR="00D122E5" w:rsidRPr="00DE6FE4" w14:paraId="3959711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00C3" w14:textId="6818403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F51" w14:textId="19A4E222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chantier de construction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BED" w14:textId="0A187A4B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building site</w:t>
            </w:r>
          </w:p>
        </w:tc>
      </w:tr>
      <w:tr w:rsidR="00D122E5" w:rsidRPr="00DE6FE4" w14:paraId="7262F255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94B" w14:textId="0E2A5C02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A96" w14:textId="556CDA5D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circonstance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C41" w14:textId="752E5972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circumstance</w:t>
            </w:r>
          </w:p>
        </w:tc>
      </w:tr>
      <w:tr w:rsidR="00D122E5" w:rsidRPr="00DE6FE4" w14:paraId="76D7034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93F9" w14:textId="193DDC05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348" w14:textId="182BDB30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/ la contrebandier(-ère)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C33E" w14:textId="56691B01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smuggler (of goods)</w:t>
            </w:r>
          </w:p>
        </w:tc>
      </w:tr>
      <w:tr w:rsidR="00D122E5" w:rsidRPr="00DE6FE4" w14:paraId="35B31DB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A2C0" w14:textId="4D552494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A4D" w14:textId="6C0B5E12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débat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1EA" w14:textId="5E5DBE29" w:rsidR="00D122E5" w:rsidRPr="00DE6FE4" w:rsidRDefault="00D122E5" w:rsidP="00D122E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debate, argument</w:t>
            </w:r>
          </w:p>
        </w:tc>
      </w:tr>
      <w:tr w:rsidR="00D122E5" w:rsidRPr="00DE6FE4" w14:paraId="4C21787B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AA30" w14:textId="5D13DEF8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4B4" w14:textId="19BF372D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diplômé(e)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8E3" w14:textId="043E1763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qualified</w:t>
            </w:r>
          </w:p>
        </w:tc>
      </w:tr>
      <w:tr w:rsidR="00D122E5" w:rsidRPr="00DE6FE4" w14:paraId="3DEA9185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37B" w14:textId="4851C6A2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5A2" w14:textId="3F09BD7E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efficace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A6B" w14:textId="2AA99F52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efficient, effective</w:t>
            </w:r>
          </w:p>
        </w:tc>
      </w:tr>
      <w:tr w:rsidR="00D122E5" w:rsidRPr="00DE6FE4" w14:paraId="7BF92825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5E86" w14:textId="0B85E4DD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3842" w14:textId="5B0DBE05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>l’ensemble (m) (dans l’ensemble)</w:t>
            </w:r>
            <w:r w:rsidRPr="00DE6FE4">
              <w:rPr>
                <w:sz w:val="22"/>
                <w:szCs w:val="22"/>
                <w:lang w:val="fr-FR"/>
              </w:rPr>
              <w:tab/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64C" w14:textId="19848242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the whole (on the whole)</w:t>
            </w:r>
          </w:p>
        </w:tc>
      </w:tr>
      <w:tr w:rsidR="00D122E5" w:rsidRPr="00DE6FE4" w14:paraId="530A8CC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FAEB" w14:textId="445C06FA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D5D" w14:textId="20BF4A5F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estimer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A61" w14:textId="78392C0E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estimate</w:t>
            </w:r>
          </w:p>
        </w:tc>
      </w:tr>
      <w:tr w:rsidR="00D122E5" w:rsidRPr="00DE6FE4" w14:paraId="5D5F8C78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6BD7" w14:textId="162DDB0D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900" w14:textId="113D2122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promettre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34C" w14:textId="4A14AC96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promise</w:t>
            </w:r>
          </w:p>
        </w:tc>
      </w:tr>
      <w:tr w:rsidR="00D122E5" w:rsidRPr="00DE6FE4" w14:paraId="1D669F82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CAD6" w14:textId="0793BF0B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527" w14:textId="268A09EC" w:rsidR="00D122E5" w:rsidRPr="00DE6FE4" w:rsidRDefault="00D122E5" w:rsidP="00D122E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à propos de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8F6" w14:textId="25E970A9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with regard to</w:t>
            </w:r>
          </w:p>
        </w:tc>
      </w:tr>
      <w:tr w:rsidR="00D122E5" w:rsidRPr="00DE6FE4" w14:paraId="7ECDF971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056A" w14:textId="15B6EE87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60D" w14:textId="72DBA3E1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 fond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072" w14:textId="5CD5EB76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the baseline</w:t>
            </w:r>
          </w:p>
        </w:tc>
      </w:tr>
      <w:tr w:rsidR="00D122E5" w:rsidRPr="00DE6FE4" w14:paraId="045707BC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50B2" w14:textId="0C275AE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530" w14:textId="54206963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les gros titres (mpl) </w:t>
            </w:r>
            <w:r w:rsidR="00407391">
              <w:rPr>
                <w:sz w:val="22"/>
                <w:szCs w:val="22"/>
                <w:lang w:val="fr-FR"/>
              </w:rPr>
              <w:t>( Faire les gros titres)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B30" w14:textId="716A0AA5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headlines</w:t>
            </w:r>
          </w:p>
        </w:tc>
      </w:tr>
      <w:tr w:rsidR="00D122E5" w:rsidRPr="00DE6FE4" w14:paraId="6389A91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5BDD" w14:textId="4053FEFD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956" w14:textId="73124B4D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imposer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018" w14:textId="2F613C53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impose</w:t>
            </w:r>
          </w:p>
        </w:tc>
      </w:tr>
      <w:tr w:rsidR="00D122E5" w:rsidRPr="00DE6FE4" w14:paraId="08CC9DF4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9EB" w14:textId="5E52F3D6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33ED" w14:textId="5370C197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en infraction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6D9" w14:textId="40CEF327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breaking the law</w:t>
            </w:r>
          </w:p>
        </w:tc>
      </w:tr>
      <w:tr w:rsidR="00D122E5" w:rsidRPr="00DE6FE4" w14:paraId="1D4A9DD5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592E" w14:textId="6079EEE7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4BF" w14:textId="57198C04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s’installer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7D3" w14:textId="2C4B5148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settle</w:t>
            </w:r>
          </w:p>
        </w:tc>
      </w:tr>
      <w:tr w:rsidR="00D122E5" w:rsidRPr="00DE6FE4" w14:paraId="1D02837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899" w14:textId="04863927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5B7" w14:textId="352CBED5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interdire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90A" w14:textId="6DEEFDA9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forbid</w:t>
            </w:r>
          </w:p>
        </w:tc>
      </w:tr>
      <w:tr w:rsidR="00D122E5" w:rsidRPr="00DE6FE4" w14:paraId="749206F8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19D2" w14:textId="74F4C9C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4BD" w14:textId="7967B94B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juridiquement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A06" w14:textId="08FD355C" w:rsidR="00D122E5" w:rsidRPr="00DE6FE4" w:rsidRDefault="00D122E5" w:rsidP="00D122E5">
            <w:pPr>
              <w:rPr>
                <w:i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legally, by law</w:t>
            </w:r>
          </w:p>
        </w:tc>
      </w:tr>
      <w:tr w:rsidR="00D122E5" w:rsidRPr="00DE6FE4" w14:paraId="594E1988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5AE" w14:textId="40F4C382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D88" w14:textId="1BB1587E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avoir conscience de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287" w14:textId="4D228929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be aware</w:t>
            </w:r>
          </w:p>
        </w:tc>
      </w:tr>
      <w:tr w:rsidR="00D122E5" w:rsidRPr="00DE6FE4" w14:paraId="18E8A47C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61DB" w14:textId="638A566D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42A" w14:textId="7B93DDE8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maîtrise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5A5" w14:textId="7ECB97C5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mastery, control</w:t>
            </w:r>
          </w:p>
        </w:tc>
      </w:tr>
      <w:tr w:rsidR="00D122E5" w:rsidRPr="00DE6FE4" w14:paraId="330BF081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ED9" w14:textId="0FD1CDA9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E58" w14:textId="3BBFC77E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malheur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2B2" w14:textId="1EC89390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misfortune</w:t>
            </w:r>
          </w:p>
        </w:tc>
      </w:tr>
      <w:tr w:rsidR="00D122E5" w:rsidRPr="00DE6FE4" w14:paraId="037A6EE4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688" w14:textId="150FEB75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F29" w14:textId="15B70E67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musulman(e)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B631" w14:textId="2CC4CD97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Muslim</w:t>
            </w:r>
          </w:p>
        </w:tc>
      </w:tr>
      <w:tr w:rsidR="00D122E5" w:rsidRPr="00DE6FE4" w14:paraId="1FB92076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C253" w14:textId="77E524E1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A50C" w14:textId="77649797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pertinent(e)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8E5C" w14:textId="74BFA9E1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relevant</w:t>
            </w:r>
          </w:p>
        </w:tc>
      </w:tr>
      <w:tr w:rsidR="00D122E5" w:rsidRPr="00DE6FE4" w14:paraId="0C7F8C56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1BD2" w14:textId="289EF23C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FAB" w14:textId="4CD44850" w:rsidR="00D122E5" w:rsidRPr="00DE6FE4" w:rsidRDefault="00D122E5" w:rsidP="00D122E5">
            <w:pPr>
              <w:rPr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phénomène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ECB" w14:textId="3991C77E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phenomenon</w:t>
            </w:r>
          </w:p>
        </w:tc>
      </w:tr>
      <w:tr w:rsidR="00D122E5" w:rsidRPr="00DE6FE4" w14:paraId="35A707DA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9E0" w14:textId="177333AA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68E" w14:textId="25940325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se plaindre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78E" w14:textId="3706B5A4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complain</w:t>
            </w:r>
          </w:p>
        </w:tc>
      </w:tr>
      <w:tr w:rsidR="00D122E5" w:rsidRPr="00DE6FE4" w14:paraId="101B67F2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F402" w14:textId="355FCB4A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B4F" w14:textId="26E78896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problématique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5D4" w14:textId="1DB14990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problematic</w:t>
            </w:r>
          </w:p>
        </w:tc>
      </w:tr>
      <w:tr w:rsidR="00D122E5" w:rsidRPr="00DE6FE4" w14:paraId="0846A3FB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10C" w14:textId="0E1D862E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A53" w14:textId="3B5BE08B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provoquer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F5C" w14:textId="048C1C12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provoke</w:t>
            </w:r>
          </w:p>
        </w:tc>
      </w:tr>
      <w:tr w:rsidR="00D122E5" w:rsidRPr="00DE6FE4" w14:paraId="35F6CA5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9992" w14:textId="1AE955C5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128" w14:textId="0083A711" w:rsidR="00D122E5" w:rsidRPr="00DE6FE4" w:rsidRDefault="00D122E5" w:rsidP="00D122E5">
            <w:pPr>
              <w:rPr>
                <w:b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quartier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16E" w14:textId="259331C7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district, area</w:t>
            </w:r>
          </w:p>
        </w:tc>
      </w:tr>
      <w:tr w:rsidR="00D122E5" w:rsidRPr="00DE6FE4" w14:paraId="1158361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1FEF" w14:textId="49F3B5D3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EF9" w14:textId="1655AC1C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  <w:lang w:val="fr-FR"/>
              </w:rPr>
              <w:t xml:space="preserve">dévoiler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68F" w14:textId="0E50B9C7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  <w:lang w:val="fr-FR"/>
              </w:rPr>
              <w:t>to unveil</w:t>
            </w:r>
          </w:p>
        </w:tc>
      </w:tr>
      <w:tr w:rsidR="00D122E5" w:rsidRPr="00DE6FE4" w14:paraId="6E72CFE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0EC4" w14:textId="7B3729E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2B9" w14:textId="7B0E0C96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recrutement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2C6" w14:textId="67A9E15A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recruitment</w:t>
            </w:r>
          </w:p>
        </w:tc>
      </w:tr>
      <w:tr w:rsidR="00D122E5" w:rsidRPr="00DE6FE4" w14:paraId="4D9D64B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2C2" w14:textId="547355A8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2B9" w14:textId="3C804AE1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la réussite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94E" w14:textId="0343A090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success</w:t>
            </w:r>
          </w:p>
        </w:tc>
      </w:tr>
      <w:tr w:rsidR="00D122E5" w:rsidRPr="00DE6FE4" w14:paraId="623C8CFD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E074" w14:textId="6DBCE90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46A" w14:textId="37139162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les sans-papiers (mpl)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AEC" w14:textId="06330113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illegal immigrants</w:t>
            </w:r>
          </w:p>
        </w:tc>
      </w:tr>
      <w:tr w:rsidR="00D122E5" w:rsidRPr="00DE6FE4" w14:paraId="1E9D6429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B06" w14:textId="60465B8C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lastRenderedPageBreak/>
              <w:t>114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B59" w14:textId="5CA3E3E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séjourner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AD3" w14:textId="652BE6E9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to stay</w:t>
            </w:r>
          </w:p>
        </w:tc>
      </w:tr>
      <w:tr w:rsidR="00D122E5" w:rsidRPr="00DE6FE4" w14:paraId="2400682B" w14:textId="77777777" w:rsidTr="00EE1A18">
        <w:trPr>
          <w:cantSplit/>
          <w:trHeight w:val="3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34C4" w14:textId="288082F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BB4" w14:textId="1678BCE7" w:rsidR="00D122E5" w:rsidRPr="00DE6FE4" w:rsidRDefault="00D122E5" w:rsidP="00D122E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le sens du devoir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A39" w14:textId="36885DBA" w:rsidR="00D122E5" w:rsidRPr="00DE6FE4" w:rsidRDefault="00D122E5" w:rsidP="00D122E5">
            <w:pPr>
              <w:rPr>
                <w:i/>
                <w:sz w:val="22"/>
                <w:szCs w:val="22"/>
                <w:lang w:val="fr-FR"/>
              </w:rPr>
            </w:pPr>
            <w:r w:rsidRPr="00DE6FE4">
              <w:rPr>
                <w:i/>
                <w:iCs/>
                <w:sz w:val="22"/>
                <w:szCs w:val="22"/>
              </w:rPr>
              <w:t>sense of duty</w:t>
            </w:r>
          </w:p>
        </w:tc>
      </w:tr>
      <w:tr w:rsidR="00D122E5" w:rsidRPr="00DE6FE4" w14:paraId="5DD425D3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63F8AB4" w14:textId="60945B88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4536" w:type="dxa"/>
          </w:tcPr>
          <w:p w14:paraId="6EB8EC63" w14:textId="14FE7E25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taux de chômage </w:t>
            </w:r>
          </w:p>
        </w:tc>
        <w:tc>
          <w:tcPr>
            <w:tcW w:w="4252" w:type="dxa"/>
            <w:gridSpan w:val="2"/>
          </w:tcPr>
          <w:p w14:paraId="4751795E" w14:textId="09B59C33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unemployment rate</w:t>
            </w:r>
          </w:p>
        </w:tc>
        <w:tc>
          <w:tcPr>
            <w:tcW w:w="709" w:type="dxa"/>
            <w:vAlign w:val="center"/>
          </w:tcPr>
          <w:p w14:paraId="1BA9D81A" w14:textId="718042EC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4AFABA55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2EBBFB53" w14:textId="6D3A529D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4536" w:type="dxa"/>
          </w:tcPr>
          <w:p w14:paraId="7CA579AA" w14:textId="6A2E7CD6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taux de mortalité </w:t>
            </w:r>
          </w:p>
        </w:tc>
        <w:tc>
          <w:tcPr>
            <w:tcW w:w="4252" w:type="dxa"/>
            <w:gridSpan w:val="2"/>
          </w:tcPr>
          <w:p w14:paraId="733958C7" w14:textId="5A7014A5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death rate</w:t>
            </w:r>
          </w:p>
        </w:tc>
        <w:tc>
          <w:tcPr>
            <w:tcW w:w="709" w:type="dxa"/>
            <w:vAlign w:val="center"/>
          </w:tcPr>
          <w:p w14:paraId="7A0FCB64" w14:textId="60D52D5E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67E2FAA5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FCB243A" w14:textId="06E380E9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4536" w:type="dxa"/>
          </w:tcPr>
          <w:p w14:paraId="7F397446" w14:textId="37C5EC92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taux de natalité </w:t>
            </w:r>
          </w:p>
        </w:tc>
        <w:tc>
          <w:tcPr>
            <w:tcW w:w="4252" w:type="dxa"/>
            <w:gridSpan w:val="2"/>
          </w:tcPr>
          <w:p w14:paraId="5A2E8BE7" w14:textId="1C102727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birth rate</w:t>
            </w:r>
          </w:p>
        </w:tc>
        <w:tc>
          <w:tcPr>
            <w:tcW w:w="709" w:type="dxa"/>
            <w:vAlign w:val="center"/>
          </w:tcPr>
          <w:p w14:paraId="46B9FB1A" w14:textId="32A534B3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59F74A26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9B682DB" w14:textId="0190FF77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4536" w:type="dxa"/>
          </w:tcPr>
          <w:p w14:paraId="39C6C926" w14:textId="446FF666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test ADN </w:t>
            </w:r>
          </w:p>
        </w:tc>
        <w:tc>
          <w:tcPr>
            <w:tcW w:w="4252" w:type="dxa"/>
            <w:gridSpan w:val="2"/>
          </w:tcPr>
          <w:p w14:paraId="1A1F9C7C" w14:textId="128EC51F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sz w:val="22"/>
                <w:szCs w:val="22"/>
              </w:rPr>
              <w:t xml:space="preserve">DNA </w:t>
            </w:r>
            <w:r w:rsidRPr="00DE6FE4">
              <w:rPr>
                <w:i/>
                <w:iCs/>
                <w:sz w:val="22"/>
                <w:szCs w:val="22"/>
              </w:rPr>
              <w:t>test</w:t>
            </w:r>
          </w:p>
        </w:tc>
        <w:tc>
          <w:tcPr>
            <w:tcW w:w="709" w:type="dxa"/>
            <w:vAlign w:val="center"/>
          </w:tcPr>
          <w:p w14:paraId="49C3072E" w14:textId="7CE1E812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3D9D19AF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EE476DB" w14:textId="251A4BFD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4536" w:type="dxa"/>
          </w:tcPr>
          <w:p w14:paraId="1DB0B4B5" w14:textId="79ADB6B5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à travers </w:t>
            </w:r>
          </w:p>
        </w:tc>
        <w:tc>
          <w:tcPr>
            <w:tcW w:w="4252" w:type="dxa"/>
            <w:gridSpan w:val="2"/>
          </w:tcPr>
          <w:p w14:paraId="1F11550E" w14:textId="7D5D9190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across, through</w:t>
            </w:r>
          </w:p>
        </w:tc>
        <w:tc>
          <w:tcPr>
            <w:tcW w:w="709" w:type="dxa"/>
            <w:vAlign w:val="center"/>
          </w:tcPr>
          <w:p w14:paraId="76F8B0A1" w14:textId="725795CA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7FE49902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4EEF1887" w14:textId="11EDFEE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4536" w:type="dxa"/>
          </w:tcPr>
          <w:p w14:paraId="458CD799" w14:textId="47D93165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par voie de </w:t>
            </w:r>
          </w:p>
        </w:tc>
        <w:tc>
          <w:tcPr>
            <w:tcW w:w="4252" w:type="dxa"/>
            <w:gridSpan w:val="2"/>
          </w:tcPr>
          <w:p w14:paraId="4737D948" w14:textId="6EB2C934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by way of</w:t>
            </w:r>
          </w:p>
        </w:tc>
        <w:tc>
          <w:tcPr>
            <w:tcW w:w="709" w:type="dxa"/>
            <w:vAlign w:val="center"/>
          </w:tcPr>
          <w:p w14:paraId="44976AAF" w14:textId="4D3F56B3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21CBB5F2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7FCECEF8" w14:textId="5711498C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4536" w:type="dxa"/>
          </w:tcPr>
          <w:p w14:paraId="3BE6FA01" w14:textId="656E5285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l’ambiance (f) </w:t>
            </w:r>
          </w:p>
        </w:tc>
        <w:tc>
          <w:tcPr>
            <w:tcW w:w="4252" w:type="dxa"/>
            <w:gridSpan w:val="2"/>
          </w:tcPr>
          <w:p w14:paraId="2711C039" w14:textId="18B1303F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atmosphere</w:t>
            </w:r>
          </w:p>
        </w:tc>
        <w:tc>
          <w:tcPr>
            <w:tcW w:w="709" w:type="dxa"/>
            <w:vAlign w:val="center"/>
          </w:tcPr>
          <w:p w14:paraId="6F080599" w14:textId="78E728B3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2433317F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F0FC607" w14:textId="4D70BBF3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4536" w:type="dxa"/>
          </w:tcPr>
          <w:p w14:paraId="3B2CCE77" w14:textId="432B75FF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l’ampleur (f) </w:t>
            </w:r>
          </w:p>
        </w:tc>
        <w:tc>
          <w:tcPr>
            <w:tcW w:w="4252" w:type="dxa"/>
            <w:gridSpan w:val="2"/>
          </w:tcPr>
          <w:p w14:paraId="40F96F7E" w14:textId="2C0AC3D5" w:rsidR="00D122E5" w:rsidRPr="00DE6FE4" w:rsidRDefault="00D122E5" w:rsidP="00D122E5">
            <w:pPr>
              <w:rPr>
                <w:iCs/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breadth, extent</w:t>
            </w:r>
          </w:p>
        </w:tc>
        <w:tc>
          <w:tcPr>
            <w:tcW w:w="709" w:type="dxa"/>
            <w:vAlign w:val="center"/>
          </w:tcPr>
          <w:p w14:paraId="3C36FA75" w14:textId="237B54CB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27DBDBC6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5AFEAA8E" w14:textId="175E9B5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4536" w:type="dxa"/>
          </w:tcPr>
          <w:p w14:paraId="76E1E61F" w14:textId="22B065A4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bénéfice </w:t>
            </w:r>
            <w:r w:rsidRPr="00DE6FE4">
              <w:rPr>
                <w:sz w:val="22"/>
                <w:szCs w:val="22"/>
              </w:rPr>
              <w:tab/>
            </w:r>
            <w:r w:rsidRPr="00DE6FE4">
              <w:rPr>
                <w:sz w:val="22"/>
                <w:szCs w:val="22"/>
              </w:rPr>
              <w:tab/>
            </w:r>
            <w:r w:rsidRPr="00DE6FE4">
              <w:rPr>
                <w:sz w:val="22"/>
                <w:szCs w:val="22"/>
              </w:rPr>
              <w:tab/>
            </w:r>
            <w:r w:rsidRPr="00DE6FE4">
              <w:rPr>
                <w:sz w:val="22"/>
                <w:szCs w:val="22"/>
              </w:rPr>
              <w:tab/>
            </w:r>
          </w:p>
        </w:tc>
        <w:tc>
          <w:tcPr>
            <w:tcW w:w="4252" w:type="dxa"/>
            <w:gridSpan w:val="2"/>
          </w:tcPr>
          <w:p w14:paraId="5346199D" w14:textId="522E4304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benefit</w:t>
            </w:r>
          </w:p>
        </w:tc>
        <w:tc>
          <w:tcPr>
            <w:tcW w:w="709" w:type="dxa"/>
            <w:vAlign w:val="center"/>
          </w:tcPr>
          <w:p w14:paraId="43517AAB" w14:textId="5C7F369A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711D9501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88AF2C1" w14:textId="27D9758C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4536" w:type="dxa"/>
          </w:tcPr>
          <w:p w14:paraId="458F95F4" w14:textId="1A016378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être à bout </w:t>
            </w:r>
          </w:p>
        </w:tc>
        <w:tc>
          <w:tcPr>
            <w:tcW w:w="4252" w:type="dxa"/>
            <w:gridSpan w:val="2"/>
          </w:tcPr>
          <w:p w14:paraId="30788231" w14:textId="560E5C27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at the end of one‘s tether</w:t>
            </w:r>
          </w:p>
        </w:tc>
        <w:tc>
          <w:tcPr>
            <w:tcW w:w="709" w:type="dxa"/>
            <w:vAlign w:val="center"/>
          </w:tcPr>
          <w:p w14:paraId="1A274F65" w14:textId="632F4791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1BC6D109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16EA33DD" w14:textId="5B2CDD36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4536" w:type="dxa"/>
          </w:tcPr>
          <w:p w14:paraId="31D4595D" w14:textId="06F47EB6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briser des rêves </w:t>
            </w:r>
          </w:p>
        </w:tc>
        <w:tc>
          <w:tcPr>
            <w:tcW w:w="4252" w:type="dxa"/>
            <w:gridSpan w:val="2"/>
          </w:tcPr>
          <w:p w14:paraId="3A75017A" w14:textId="6222EA4D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shatter dreams</w:t>
            </w:r>
          </w:p>
        </w:tc>
        <w:tc>
          <w:tcPr>
            <w:tcW w:w="709" w:type="dxa"/>
            <w:vAlign w:val="center"/>
          </w:tcPr>
          <w:p w14:paraId="35C6841B" w14:textId="47928609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2B2D4D72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354DF5DA" w14:textId="63DD9B0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4536" w:type="dxa"/>
          </w:tcPr>
          <w:p w14:paraId="0ADD6CC9" w14:textId="7E1914E2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capacité maximale </w:t>
            </w:r>
          </w:p>
        </w:tc>
        <w:tc>
          <w:tcPr>
            <w:tcW w:w="4252" w:type="dxa"/>
            <w:gridSpan w:val="2"/>
          </w:tcPr>
          <w:p w14:paraId="6BA32486" w14:textId="612BE038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maximal capacity</w:t>
            </w:r>
          </w:p>
        </w:tc>
        <w:tc>
          <w:tcPr>
            <w:tcW w:w="709" w:type="dxa"/>
            <w:vAlign w:val="center"/>
          </w:tcPr>
          <w:p w14:paraId="6CBD09C9" w14:textId="61B47AF3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50EAFD96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400D7C6" w14:textId="0BCA0F2A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4536" w:type="dxa"/>
          </w:tcPr>
          <w:p w14:paraId="2F6273BD" w14:textId="6C503A86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coûter </w:t>
            </w:r>
          </w:p>
        </w:tc>
        <w:tc>
          <w:tcPr>
            <w:tcW w:w="4252" w:type="dxa"/>
            <w:gridSpan w:val="2"/>
          </w:tcPr>
          <w:p w14:paraId="6EFEE4F6" w14:textId="68935986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cost</w:t>
            </w:r>
          </w:p>
        </w:tc>
        <w:tc>
          <w:tcPr>
            <w:tcW w:w="709" w:type="dxa"/>
            <w:vAlign w:val="center"/>
          </w:tcPr>
          <w:p w14:paraId="43A2A043" w14:textId="0D302A0E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001D9BE7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620F35C3" w14:textId="4BAB7EE6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4536" w:type="dxa"/>
          </w:tcPr>
          <w:p w14:paraId="7C8E649C" w14:textId="25B9EC84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en définitive </w:t>
            </w:r>
          </w:p>
        </w:tc>
        <w:tc>
          <w:tcPr>
            <w:tcW w:w="4252" w:type="dxa"/>
            <w:gridSpan w:val="2"/>
          </w:tcPr>
          <w:p w14:paraId="7DB6AEA7" w14:textId="400BB57E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finally, when all is said and done</w:t>
            </w:r>
          </w:p>
        </w:tc>
        <w:tc>
          <w:tcPr>
            <w:tcW w:w="709" w:type="dxa"/>
            <w:vAlign w:val="center"/>
          </w:tcPr>
          <w:p w14:paraId="645731C7" w14:textId="1827D88E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75164FC9" w14:textId="77777777" w:rsidTr="008E121C">
        <w:trPr>
          <w:cantSplit/>
          <w:trHeight w:val="386"/>
        </w:trPr>
        <w:tc>
          <w:tcPr>
            <w:tcW w:w="696" w:type="dxa"/>
            <w:gridSpan w:val="2"/>
            <w:vAlign w:val="center"/>
          </w:tcPr>
          <w:p w14:paraId="0AF2A305" w14:textId="156D2B6E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4536" w:type="dxa"/>
          </w:tcPr>
          <w:p w14:paraId="1964AFD7" w14:textId="34A15A44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en dess</w:t>
            </w:r>
            <w:r w:rsidRPr="00DE6FE4">
              <w:rPr>
                <w:b/>
                <w:sz w:val="22"/>
                <w:szCs w:val="22"/>
              </w:rPr>
              <w:t>ou</w:t>
            </w:r>
            <w:r w:rsidRPr="00DE6FE4">
              <w:rPr>
                <w:sz w:val="22"/>
                <w:szCs w:val="22"/>
              </w:rPr>
              <w:t xml:space="preserve">s </w:t>
            </w:r>
          </w:p>
        </w:tc>
        <w:tc>
          <w:tcPr>
            <w:tcW w:w="4252" w:type="dxa"/>
            <w:gridSpan w:val="2"/>
          </w:tcPr>
          <w:p w14:paraId="46BA95B9" w14:textId="7646305B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below</w:t>
            </w:r>
          </w:p>
        </w:tc>
        <w:tc>
          <w:tcPr>
            <w:tcW w:w="709" w:type="dxa"/>
            <w:vAlign w:val="center"/>
          </w:tcPr>
          <w:p w14:paraId="7F0EC7DC" w14:textId="1F6C3655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19187EEA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BE70" w14:textId="743B3BA6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899" w14:textId="638AE53A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en dess</w:t>
            </w:r>
            <w:r w:rsidRPr="00DE6FE4">
              <w:rPr>
                <w:b/>
                <w:sz w:val="22"/>
                <w:szCs w:val="22"/>
              </w:rPr>
              <w:t>u</w:t>
            </w:r>
            <w:r w:rsidRPr="00DE6FE4">
              <w:rPr>
                <w:sz w:val="22"/>
                <w:szCs w:val="22"/>
              </w:rPr>
              <w:t xml:space="preserve">s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D71" w14:textId="35AB8824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above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2F1" w14:textId="7A499738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0A6F5F18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981E" w14:textId="7EED8D1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12E" w14:textId="63C7264D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droit d‘asile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1C55" w14:textId="4DF61E43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right of asylum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4EC" w14:textId="71665C3D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029E5BA4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CAC5" w14:textId="5869E44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A78" w14:textId="274C399B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échapper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DA9" w14:textId="76C0AEC1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escape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B7C" w14:textId="27CC01B2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4CAAB966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6305" w14:textId="195332AE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263" w14:textId="00DE1D67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éclater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9F4" w14:textId="6E2D22C4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burst, break 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8540" w14:textId="3125FC77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32463727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4D07" w14:textId="3E147053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09D" w14:textId="755E19F0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>la fermeté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687" w14:textId="0705C8BB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firmness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6DAC" w14:textId="0B6BB53C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504C66B5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9A93" w14:textId="13AA6830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737" w14:textId="0589DF92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le fléau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C57" w14:textId="1A7D6C4B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scourge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1AC2" w14:textId="4E0E3F97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221E0784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0C9E" w14:textId="66B87931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B39" w14:textId="7D67FC12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hormis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1E5" w14:textId="00B55655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excluding, except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1F27" w14:textId="06542FBF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570EAD9E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1F74" w14:textId="0E9507AD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06F" w14:textId="5443BA4E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inaugurer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6BA" w14:textId="0AAD5158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inaugurate, open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EF8C" w14:textId="0B9FDAAE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7F4D4F53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57B" w14:textId="6DCA7964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CC8" w14:textId="14325365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l’inverse (m)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A1E" w14:textId="07B255CB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the opposite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2FC" w14:textId="3BE8D1EE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1AF573BE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24ED" w14:textId="27748396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904" w14:textId="00D448BA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mener à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E08" w14:textId="147E638A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lead 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98A3" w14:textId="62EFE015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51236618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149" w14:textId="0CF9B70B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2F60" w14:textId="2DE06BA3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la mondialisation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42" w14:textId="09B2B49F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globalisation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269" w14:textId="38B82F42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D122E5" w:rsidRPr="00DE6FE4" w14:paraId="45F531A7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794A" w14:textId="1EF50471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C2A" w14:textId="3EC2F05D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au niveau européen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0C3" w14:textId="2E33D4F9" w:rsidR="00D122E5" w:rsidRPr="00DE6FE4" w:rsidRDefault="00D122E5" w:rsidP="00D122E5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at the European level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12B9" w14:textId="025C033E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4C6562" w:rsidRPr="00DE6FE4" w14:paraId="329E8863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377" w14:textId="47CC4410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  <w:r w:rsidRPr="00DE6FE4"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73B" w14:textId="27EFA485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  <w:r w:rsidRPr="00DE6FE4">
              <w:rPr>
                <w:sz w:val="22"/>
                <w:szCs w:val="22"/>
              </w:rPr>
              <w:t xml:space="preserve">s’offusquer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498" w14:textId="72806EE5" w:rsidR="004C6562" w:rsidRPr="00DE6FE4" w:rsidRDefault="004C6562" w:rsidP="004C6562">
            <w:pPr>
              <w:rPr>
                <w:sz w:val="22"/>
                <w:szCs w:val="22"/>
              </w:rPr>
            </w:pPr>
            <w:r w:rsidRPr="00DE6FE4">
              <w:rPr>
                <w:i/>
                <w:iCs/>
                <w:sz w:val="22"/>
                <w:szCs w:val="22"/>
              </w:rPr>
              <w:t>to take offence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33F8" w14:textId="73EC3578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D122E5" w:rsidRPr="00DE6FE4" w14:paraId="28073586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08E6" w14:textId="77A3309F" w:rsidR="00D122E5" w:rsidRPr="00DE6FE4" w:rsidRDefault="00D122E5" w:rsidP="00D122E5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53E" w14:textId="21556D8C" w:rsidR="00D122E5" w:rsidRPr="00DE6FE4" w:rsidRDefault="00D122E5" w:rsidP="00D122E5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35F" w14:textId="6E969169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4A47" w14:textId="1924FCB5" w:rsidR="00D122E5" w:rsidRPr="00DE6FE4" w:rsidRDefault="00D122E5" w:rsidP="00D122E5">
            <w:pPr>
              <w:rPr>
                <w:sz w:val="22"/>
                <w:szCs w:val="22"/>
              </w:rPr>
            </w:pPr>
          </w:p>
        </w:tc>
      </w:tr>
      <w:tr w:rsidR="004C6562" w:rsidRPr="00DE6FE4" w14:paraId="08079491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435" w14:textId="251638E0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685" w14:textId="6090B20E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7D0" w14:textId="2A0BA445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C295" w14:textId="0FF8A59F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13F71AA3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552" w14:textId="38BAC07D" w:rsidR="004C6562" w:rsidRPr="00DE6FE4" w:rsidRDefault="004C6562" w:rsidP="004C6562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A79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C12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1FC2" w14:textId="72B584F6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55196237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2B99" w14:textId="41DF6213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EBD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208D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9D8A" w14:textId="0C87694D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46BF867A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113" w14:textId="7175C714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43D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5EF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07E" w14:textId="59B0DF5D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040317B5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C908" w14:textId="2566C385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BDD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C9A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613" w14:textId="2D1BFA86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25C049B2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A30" w14:textId="7576CB4C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062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1D7C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0EBD" w14:textId="3F6A8B82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  <w:tr w:rsidR="004C6562" w:rsidRPr="00DE6FE4" w14:paraId="0E0ECEF7" w14:textId="77777777" w:rsidTr="008E121C">
        <w:trPr>
          <w:cantSplit/>
          <w:trHeight w:val="386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10EB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04F" w14:textId="77777777" w:rsidR="004C6562" w:rsidRPr="00DE6FE4" w:rsidRDefault="004C6562" w:rsidP="004C6562">
            <w:pPr>
              <w:rPr>
                <w:iCs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7D8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7BC" w14:textId="77777777" w:rsidR="004C6562" w:rsidRPr="00DE6FE4" w:rsidRDefault="004C6562" w:rsidP="004C6562">
            <w:pPr>
              <w:rPr>
                <w:sz w:val="22"/>
                <w:szCs w:val="22"/>
              </w:rPr>
            </w:pPr>
          </w:p>
        </w:tc>
      </w:tr>
    </w:tbl>
    <w:p w14:paraId="440792AF" w14:textId="4DC04CFF" w:rsidR="00435B3A" w:rsidRPr="00DE6FE4" w:rsidRDefault="00435B3A" w:rsidP="005E505D">
      <w:pPr>
        <w:rPr>
          <w:rFonts w:ascii="Verdana" w:hAnsi="Verdana"/>
          <w:b/>
          <w:sz w:val="22"/>
          <w:szCs w:val="22"/>
        </w:rPr>
      </w:pPr>
    </w:p>
    <w:sectPr w:rsidR="00435B3A" w:rsidRPr="00DE6FE4" w:rsidSect="000240E4">
      <w:footerReference w:type="default" r:id="rId14"/>
      <w:pgSz w:w="11906" w:h="16838"/>
      <w:pgMar w:top="720" w:right="720" w:bottom="720" w:left="720" w:header="0" w:footer="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622E" w14:textId="77777777" w:rsidR="00B45DB6" w:rsidRDefault="00B45DB6" w:rsidP="003140D7">
      <w:r>
        <w:separator/>
      </w:r>
    </w:p>
  </w:endnote>
  <w:endnote w:type="continuationSeparator" w:id="0">
    <w:p w14:paraId="0A08111F" w14:textId="77777777" w:rsidR="00B45DB6" w:rsidRDefault="00B45DB6" w:rsidP="0031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0041" w14:textId="6D8A1DCC" w:rsidR="00B45DB6" w:rsidRDefault="00B45D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4A6">
      <w:rPr>
        <w:noProof/>
      </w:rPr>
      <w:t>20</w:t>
    </w:r>
    <w:r>
      <w:rPr>
        <w:noProof/>
      </w:rPr>
      <w:fldChar w:fldCharType="end"/>
    </w:r>
  </w:p>
  <w:p w14:paraId="043F8386" w14:textId="77777777" w:rsidR="00B45DB6" w:rsidRDefault="00B45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971E7" w14:textId="77777777" w:rsidR="00B45DB6" w:rsidRDefault="00B45DB6" w:rsidP="003140D7">
      <w:r>
        <w:separator/>
      </w:r>
    </w:p>
  </w:footnote>
  <w:footnote w:type="continuationSeparator" w:id="0">
    <w:p w14:paraId="4CDD52AA" w14:textId="77777777" w:rsidR="00B45DB6" w:rsidRDefault="00B45DB6" w:rsidP="0031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6FC0"/>
    <w:multiLevelType w:val="hybridMultilevel"/>
    <w:tmpl w:val="DD6AE1D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D495F42"/>
    <w:multiLevelType w:val="hybridMultilevel"/>
    <w:tmpl w:val="8122818C"/>
    <w:lvl w:ilvl="0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75"/>
    <w:rsid w:val="00001EA6"/>
    <w:rsid w:val="00002E38"/>
    <w:rsid w:val="00003839"/>
    <w:rsid w:val="00004273"/>
    <w:rsid w:val="0000434E"/>
    <w:rsid w:val="00006436"/>
    <w:rsid w:val="000109A9"/>
    <w:rsid w:val="00012138"/>
    <w:rsid w:val="00012ED6"/>
    <w:rsid w:val="00015331"/>
    <w:rsid w:val="00015F89"/>
    <w:rsid w:val="00016BA8"/>
    <w:rsid w:val="000240E4"/>
    <w:rsid w:val="0002751A"/>
    <w:rsid w:val="0003438F"/>
    <w:rsid w:val="000370FE"/>
    <w:rsid w:val="000377F5"/>
    <w:rsid w:val="00042682"/>
    <w:rsid w:val="00044A37"/>
    <w:rsid w:val="00045158"/>
    <w:rsid w:val="000469A3"/>
    <w:rsid w:val="000503FD"/>
    <w:rsid w:val="00052FC1"/>
    <w:rsid w:val="00062453"/>
    <w:rsid w:val="000631AE"/>
    <w:rsid w:val="00065183"/>
    <w:rsid w:val="00070463"/>
    <w:rsid w:val="000772A6"/>
    <w:rsid w:val="00082268"/>
    <w:rsid w:val="000825A9"/>
    <w:rsid w:val="00082ED8"/>
    <w:rsid w:val="0008652F"/>
    <w:rsid w:val="00086721"/>
    <w:rsid w:val="000902DD"/>
    <w:rsid w:val="00093248"/>
    <w:rsid w:val="00094AD1"/>
    <w:rsid w:val="00094F7E"/>
    <w:rsid w:val="00097F95"/>
    <w:rsid w:val="000A149C"/>
    <w:rsid w:val="000A1B8F"/>
    <w:rsid w:val="000A6249"/>
    <w:rsid w:val="000B0926"/>
    <w:rsid w:val="000B40F3"/>
    <w:rsid w:val="000B5C49"/>
    <w:rsid w:val="000B68F8"/>
    <w:rsid w:val="000C3AD2"/>
    <w:rsid w:val="000D26B3"/>
    <w:rsid w:val="000D3BCB"/>
    <w:rsid w:val="000D7CE7"/>
    <w:rsid w:val="000E409F"/>
    <w:rsid w:val="000E55EB"/>
    <w:rsid w:val="000F5AD4"/>
    <w:rsid w:val="00107802"/>
    <w:rsid w:val="001133D7"/>
    <w:rsid w:val="00113868"/>
    <w:rsid w:val="00114152"/>
    <w:rsid w:val="00116E04"/>
    <w:rsid w:val="00121560"/>
    <w:rsid w:val="00122E20"/>
    <w:rsid w:val="00124BF4"/>
    <w:rsid w:val="001348F4"/>
    <w:rsid w:val="001366BB"/>
    <w:rsid w:val="00141AA0"/>
    <w:rsid w:val="001425DB"/>
    <w:rsid w:val="00142C00"/>
    <w:rsid w:val="00144446"/>
    <w:rsid w:val="00146398"/>
    <w:rsid w:val="00151349"/>
    <w:rsid w:val="00164996"/>
    <w:rsid w:val="00166A6F"/>
    <w:rsid w:val="00170E6D"/>
    <w:rsid w:val="001745CA"/>
    <w:rsid w:val="00175A1C"/>
    <w:rsid w:val="001770A6"/>
    <w:rsid w:val="00177826"/>
    <w:rsid w:val="00182904"/>
    <w:rsid w:val="00182F3F"/>
    <w:rsid w:val="00184A52"/>
    <w:rsid w:val="00184E0A"/>
    <w:rsid w:val="001870E8"/>
    <w:rsid w:val="00187F88"/>
    <w:rsid w:val="00190C89"/>
    <w:rsid w:val="0019221B"/>
    <w:rsid w:val="001928F1"/>
    <w:rsid w:val="001A0AAA"/>
    <w:rsid w:val="001A5ED4"/>
    <w:rsid w:val="001A724F"/>
    <w:rsid w:val="001B0C49"/>
    <w:rsid w:val="001B4F19"/>
    <w:rsid w:val="001B5CA0"/>
    <w:rsid w:val="001C0294"/>
    <w:rsid w:val="001C05F9"/>
    <w:rsid w:val="001C69DE"/>
    <w:rsid w:val="001D021C"/>
    <w:rsid w:val="001D09AB"/>
    <w:rsid w:val="001E2EA7"/>
    <w:rsid w:val="001E4BD0"/>
    <w:rsid w:val="001E72D6"/>
    <w:rsid w:val="001F05D6"/>
    <w:rsid w:val="001F2CEC"/>
    <w:rsid w:val="001F5096"/>
    <w:rsid w:val="002042FE"/>
    <w:rsid w:val="00212AFB"/>
    <w:rsid w:val="00214E21"/>
    <w:rsid w:val="00215147"/>
    <w:rsid w:val="00215254"/>
    <w:rsid w:val="00225902"/>
    <w:rsid w:val="00233475"/>
    <w:rsid w:val="00235FCC"/>
    <w:rsid w:val="00236B9D"/>
    <w:rsid w:val="00237BFE"/>
    <w:rsid w:val="00240AC0"/>
    <w:rsid w:val="00246DA1"/>
    <w:rsid w:val="00260C5E"/>
    <w:rsid w:val="002649D4"/>
    <w:rsid w:val="00275C63"/>
    <w:rsid w:val="0029084B"/>
    <w:rsid w:val="00290FC7"/>
    <w:rsid w:val="00294F70"/>
    <w:rsid w:val="00295892"/>
    <w:rsid w:val="002971B3"/>
    <w:rsid w:val="002A2307"/>
    <w:rsid w:val="002A56CA"/>
    <w:rsid w:val="002B0A2C"/>
    <w:rsid w:val="002B170B"/>
    <w:rsid w:val="002B32F7"/>
    <w:rsid w:val="002B3E7B"/>
    <w:rsid w:val="002B5BD8"/>
    <w:rsid w:val="002B5FD0"/>
    <w:rsid w:val="002B6B50"/>
    <w:rsid w:val="002B77B4"/>
    <w:rsid w:val="002C3CF3"/>
    <w:rsid w:val="002C539A"/>
    <w:rsid w:val="002C5556"/>
    <w:rsid w:val="002D34E8"/>
    <w:rsid w:val="002D7191"/>
    <w:rsid w:val="002E0013"/>
    <w:rsid w:val="002F0414"/>
    <w:rsid w:val="00306612"/>
    <w:rsid w:val="00312507"/>
    <w:rsid w:val="003140D7"/>
    <w:rsid w:val="00321FAD"/>
    <w:rsid w:val="00322DB7"/>
    <w:rsid w:val="00324B62"/>
    <w:rsid w:val="00330B60"/>
    <w:rsid w:val="00331DCF"/>
    <w:rsid w:val="0034562B"/>
    <w:rsid w:val="003522EF"/>
    <w:rsid w:val="00352974"/>
    <w:rsid w:val="00354254"/>
    <w:rsid w:val="00355F80"/>
    <w:rsid w:val="00364315"/>
    <w:rsid w:val="00365B4B"/>
    <w:rsid w:val="00366B29"/>
    <w:rsid w:val="00375F1C"/>
    <w:rsid w:val="00377F01"/>
    <w:rsid w:val="0038036A"/>
    <w:rsid w:val="00380E3D"/>
    <w:rsid w:val="003863AA"/>
    <w:rsid w:val="003919AC"/>
    <w:rsid w:val="003A66D4"/>
    <w:rsid w:val="003B17D2"/>
    <w:rsid w:val="003B23B0"/>
    <w:rsid w:val="003B7A27"/>
    <w:rsid w:val="003C241F"/>
    <w:rsid w:val="003C657B"/>
    <w:rsid w:val="003C7FB0"/>
    <w:rsid w:val="003D0811"/>
    <w:rsid w:val="003D0F80"/>
    <w:rsid w:val="003D1D07"/>
    <w:rsid w:val="003D2C13"/>
    <w:rsid w:val="003D3F0C"/>
    <w:rsid w:val="003D54C0"/>
    <w:rsid w:val="003D7574"/>
    <w:rsid w:val="003E2494"/>
    <w:rsid w:val="003E40E7"/>
    <w:rsid w:val="003E4D8E"/>
    <w:rsid w:val="003E793A"/>
    <w:rsid w:val="003F06B4"/>
    <w:rsid w:val="003F73DE"/>
    <w:rsid w:val="00407391"/>
    <w:rsid w:val="004119F4"/>
    <w:rsid w:val="004142EF"/>
    <w:rsid w:val="00424669"/>
    <w:rsid w:val="00425511"/>
    <w:rsid w:val="00426564"/>
    <w:rsid w:val="00426C75"/>
    <w:rsid w:val="00427D1D"/>
    <w:rsid w:val="00432459"/>
    <w:rsid w:val="004324CD"/>
    <w:rsid w:val="00434994"/>
    <w:rsid w:val="00435B3A"/>
    <w:rsid w:val="00442624"/>
    <w:rsid w:val="00445208"/>
    <w:rsid w:val="00445529"/>
    <w:rsid w:val="0044556F"/>
    <w:rsid w:val="004544F5"/>
    <w:rsid w:val="00454CA3"/>
    <w:rsid w:val="004559FD"/>
    <w:rsid w:val="00460204"/>
    <w:rsid w:val="00461DEA"/>
    <w:rsid w:val="00470C54"/>
    <w:rsid w:val="00471D34"/>
    <w:rsid w:val="004735D2"/>
    <w:rsid w:val="00476C6D"/>
    <w:rsid w:val="004827E3"/>
    <w:rsid w:val="004860A5"/>
    <w:rsid w:val="00491EFC"/>
    <w:rsid w:val="004970D7"/>
    <w:rsid w:val="004B3400"/>
    <w:rsid w:val="004B34BC"/>
    <w:rsid w:val="004B3ADD"/>
    <w:rsid w:val="004B63EE"/>
    <w:rsid w:val="004C0202"/>
    <w:rsid w:val="004C0CFF"/>
    <w:rsid w:val="004C1A33"/>
    <w:rsid w:val="004C1FDE"/>
    <w:rsid w:val="004C2AA1"/>
    <w:rsid w:val="004C6562"/>
    <w:rsid w:val="004D1ED7"/>
    <w:rsid w:val="004D319A"/>
    <w:rsid w:val="004E2BF6"/>
    <w:rsid w:val="004F00DA"/>
    <w:rsid w:val="004F133C"/>
    <w:rsid w:val="004F22EC"/>
    <w:rsid w:val="00503777"/>
    <w:rsid w:val="00504D56"/>
    <w:rsid w:val="00506E27"/>
    <w:rsid w:val="0050736C"/>
    <w:rsid w:val="005075FA"/>
    <w:rsid w:val="00520541"/>
    <w:rsid w:val="005247B0"/>
    <w:rsid w:val="005250D4"/>
    <w:rsid w:val="0053151A"/>
    <w:rsid w:val="00532358"/>
    <w:rsid w:val="0053419A"/>
    <w:rsid w:val="005376A3"/>
    <w:rsid w:val="00537C53"/>
    <w:rsid w:val="005436F4"/>
    <w:rsid w:val="005452D8"/>
    <w:rsid w:val="00554ED0"/>
    <w:rsid w:val="005554B9"/>
    <w:rsid w:val="00555563"/>
    <w:rsid w:val="005619FB"/>
    <w:rsid w:val="00564AB2"/>
    <w:rsid w:val="00570175"/>
    <w:rsid w:val="00571640"/>
    <w:rsid w:val="005733E8"/>
    <w:rsid w:val="00575C06"/>
    <w:rsid w:val="00583740"/>
    <w:rsid w:val="00585E58"/>
    <w:rsid w:val="00593C1B"/>
    <w:rsid w:val="0059404D"/>
    <w:rsid w:val="005A0223"/>
    <w:rsid w:val="005A2300"/>
    <w:rsid w:val="005A23E9"/>
    <w:rsid w:val="005A37CC"/>
    <w:rsid w:val="005B0EE4"/>
    <w:rsid w:val="005B1CB9"/>
    <w:rsid w:val="005B475A"/>
    <w:rsid w:val="005B4950"/>
    <w:rsid w:val="005B64C9"/>
    <w:rsid w:val="005C672A"/>
    <w:rsid w:val="005D28CF"/>
    <w:rsid w:val="005E18AF"/>
    <w:rsid w:val="005E21C3"/>
    <w:rsid w:val="005E2C2D"/>
    <w:rsid w:val="005E505D"/>
    <w:rsid w:val="005F4FAC"/>
    <w:rsid w:val="005F7424"/>
    <w:rsid w:val="006000B1"/>
    <w:rsid w:val="006045A7"/>
    <w:rsid w:val="00606837"/>
    <w:rsid w:val="00613A1C"/>
    <w:rsid w:val="00615B9E"/>
    <w:rsid w:val="00623D7B"/>
    <w:rsid w:val="00624E98"/>
    <w:rsid w:val="0062509C"/>
    <w:rsid w:val="00625A4F"/>
    <w:rsid w:val="00631730"/>
    <w:rsid w:val="006330A4"/>
    <w:rsid w:val="006338A6"/>
    <w:rsid w:val="0063455A"/>
    <w:rsid w:val="00637C1C"/>
    <w:rsid w:val="00640CA3"/>
    <w:rsid w:val="0065082F"/>
    <w:rsid w:val="00655633"/>
    <w:rsid w:val="0066162E"/>
    <w:rsid w:val="00664D60"/>
    <w:rsid w:val="00665E35"/>
    <w:rsid w:val="006707F9"/>
    <w:rsid w:val="00675971"/>
    <w:rsid w:val="00681743"/>
    <w:rsid w:val="00684075"/>
    <w:rsid w:val="00694079"/>
    <w:rsid w:val="006945DF"/>
    <w:rsid w:val="006962A6"/>
    <w:rsid w:val="006975DB"/>
    <w:rsid w:val="006A4C7E"/>
    <w:rsid w:val="006A69FF"/>
    <w:rsid w:val="006A6D39"/>
    <w:rsid w:val="006A77CC"/>
    <w:rsid w:val="006A7D3B"/>
    <w:rsid w:val="006B417D"/>
    <w:rsid w:val="006B5910"/>
    <w:rsid w:val="006B708E"/>
    <w:rsid w:val="006B7B44"/>
    <w:rsid w:val="006C0519"/>
    <w:rsid w:val="006C111C"/>
    <w:rsid w:val="006C11D5"/>
    <w:rsid w:val="006C247D"/>
    <w:rsid w:val="006C3C2A"/>
    <w:rsid w:val="006C4BB1"/>
    <w:rsid w:val="006C6B75"/>
    <w:rsid w:val="006C6C8C"/>
    <w:rsid w:val="006D379F"/>
    <w:rsid w:val="006E3C6E"/>
    <w:rsid w:val="006F0D77"/>
    <w:rsid w:val="006F6614"/>
    <w:rsid w:val="006F6CFD"/>
    <w:rsid w:val="006F70CD"/>
    <w:rsid w:val="006F79C8"/>
    <w:rsid w:val="0070056A"/>
    <w:rsid w:val="007070B3"/>
    <w:rsid w:val="0070754B"/>
    <w:rsid w:val="007076D1"/>
    <w:rsid w:val="00730A60"/>
    <w:rsid w:val="00731740"/>
    <w:rsid w:val="00735346"/>
    <w:rsid w:val="0074021A"/>
    <w:rsid w:val="00746389"/>
    <w:rsid w:val="00746DBC"/>
    <w:rsid w:val="007508C7"/>
    <w:rsid w:val="00752FFB"/>
    <w:rsid w:val="007535B0"/>
    <w:rsid w:val="00755147"/>
    <w:rsid w:val="00767ED8"/>
    <w:rsid w:val="007707DD"/>
    <w:rsid w:val="00774E1A"/>
    <w:rsid w:val="00787E5B"/>
    <w:rsid w:val="00791275"/>
    <w:rsid w:val="00794764"/>
    <w:rsid w:val="00797D92"/>
    <w:rsid w:val="007A3CD0"/>
    <w:rsid w:val="007B1252"/>
    <w:rsid w:val="007B3669"/>
    <w:rsid w:val="007B42F5"/>
    <w:rsid w:val="007C47BD"/>
    <w:rsid w:val="007D2C88"/>
    <w:rsid w:val="007D4D64"/>
    <w:rsid w:val="007E2EF6"/>
    <w:rsid w:val="007E6487"/>
    <w:rsid w:val="007F165C"/>
    <w:rsid w:val="007F4137"/>
    <w:rsid w:val="007F65CC"/>
    <w:rsid w:val="008008C8"/>
    <w:rsid w:val="00801C07"/>
    <w:rsid w:val="00804529"/>
    <w:rsid w:val="00804A53"/>
    <w:rsid w:val="00807E64"/>
    <w:rsid w:val="00810047"/>
    <w:rsid w:val="008111F9"/>
    <w:rsid w:val="00812E2C"/>
    <w:rsid w:val="00815663"/>
    <w:rsid w:val="00816D13"/>
    <w:rsid w:val="0082336B"/>
    <w:rsid w:val="00825E82"/>
    <w:rsid w:val="00826D12"/>
    <w:rsid w:val="008337C0"/>
    <w:rsid w:val="00834CCE"/>
    <w:rsid w:val="00835468"/>
    <w:rsid w:val="00842AC3"/>
    <w:rsid w:val="0084407D"/>
    <w:rsid w:val="008448AA"/>
    <w:rsid w:val="008474A3"/>
    <w:rsid w:val="00850027"/>
    <w:rsid w:val="00850EC9"/>
    <w:rsid w:val="00851195"/>
    <w:rsid w:val="008512A1"/>
    <w:rsid w:val="00852230"/>
    <w:rsid w:val="008543EE"/>
    <w:rsid w:val="008574FC"/>
    <w:rsid w:val="00857D4A"/>
    <w:rsid w:val="00867A41"/>
    <w:rsid w:val="00873269"/>
    <w:rsid w:val="008809E4"/>
    <w:rsid w:val="0088751C"/>
    <w:rsid w:val="00895051"/>
    <w:rsid w:val="00896427"/>
    <w:rsid w:val="008A4021"/>
    <w:rsid w:val="008A5EC7"/>
    <w:rsid w:val="008B1A06"/>
    <w:rsid w:val="008C22B2"/>
    <w:rsid w:val="008C32A1"/>
    <w:rsid w:val="008D48D5"/>
    <w:rsid w:val="008D7912"/>
    <w:rsid w:val="008E121C"/>
    <w:rsid w:val="008E1946"/>
    <w:rsid w:val="008E4050"/>
    <w:rsid w:val="008E53FA"/>
    <w:rsid w:val="008E5F3A"/>
    <w:rsid w:val="008E6A5F"/>
    <w:rsid w:val="008F30F4"/>
    <w:rsid w:val="008F662C"/>
    <w:rsid w:val="009050FF"/>
    <w:rsid w:val="0091039C"/>
    <w:rsid w:val="00912B16"/>
    <w:rsid w:val="00917F02"/>
    <w:rsid w:val="009211B2"/>
    <w:rsid w:val="00922B74"/>
    <w:rsid w:val="0093113A"/>
    <w:rsid w:val="00940A87"/>
    <w:rsid w:val="0094224E"/>
    <w:rsid w:val="00942AD8"/>
    <w:rsid w:val="00942D12"/>
    <w:rsid w:val="00943BC6"/>
    <w:rsid w:val="00953E78"/>
    <w:rsid w:val="009555FD"/>
    <w:rsid w:val="009570D0"/>
    <w:rsid w:val="00962820"/>
    <w:rsid w:val="00963B45"/>
    <w:rsid w:val="00963E42"/>
    <w:rsid w:val="00971424"/>
    <w:rsid w:val="00972C4F"/>
    <w:rsid w:val="00975857"/>
    <w:rsid w:val="00977FB4"/>
    <w:rsid w:val="00983029"/>
    <w:rsid w:val="00987A79"/>
    <w:rsid w:val="0099616A"/>
    <w:rsid w:val="009979E9"/>
    <w:rsid w:val="00997FA3"/>
    <w:rsid w:val="009A1C0D"/>
    <w:rsid w:val="009A3692"/>
    <w:rsid w:val="009A450F"/>
    <w:rsid w:val="009A50E9"/>
    <w:rsid w:val="009B1DC7"/>
    <w:rsid w:val="009B2030"/>
    <w:rsid w:val="009B20C2"/>
    <w:rsid w:val="009B5B66"/>
    <w:rsid w:val="009B7AB8"/>
    <w:rsid w:val="009C19B5"/>
    <w:rsid w:val="009C3C43"/>
    <w:rsid w:val="009C74B4"/>
    <w:rsid w:val="009D3972"/>
    <w:rsid w:val="009D4EB3"/>
    <w:rsid w:val="009D5AA6"/>
    <w:rsid w:val="009D5F7C"/>
    <w:rsid w:val="009E386C"/>
    <w:rsid w:val="009E4125"/>
    <w:rsid w:val="009E52F3"/>
    <w:rsid w:val="009F04E9"/>
    <w:rsid w:val="009F24AB"/>
    <w:rsid w:val="009F496D"/>
    <w:rsid w:val="009F50D0"/>
    <w:rsid w:val="009F51C6"/>
    <w:rsid w:val="009F53F3"/>
    <w:rsid w:val="009F56C1"/>
    <w:rsid w:val="009F647D"/>
    <w:rsid w:val="009F7D8D"/>
    <w:rsid w:val="00A034FD"/>
    <w:rsid w:val="00A1732C"/>
    <w:rsid w:val="00A222EB"/>
    <w:rsid w:val="00A3146D"/>
    <w:rsid w:val="00A35496"/>
    <w:rsid w:val="00A36001"/>
    <w:rsid w:val="00A40269"/>
    <w:rsid w:val="00A415E6"/>
    <w:rsid w:val="00A42998"/>
    <w:rsid w:val="00A432C0"/>
    <w:rsid w:val="00A45D06"/>
    <w:rsid w:val="00A5074E"/>
    <w:rsid w:val="00A50E7C"/>
    <w:rsid w:val="00A55B70"/>
    <w:rsid w:val="00A57323"/>
    <w:rsid w:val="00A615CA"/>
    <w:rsid w:val="00A73161"/>
    <w:rsid w:val="00A77EEB"/>
    <w:rsid w:val="00A77FF0"/>
    <w:rsid w:val="00A81A9D"/>
    <w:rsid w:val="00A9455E"/>
    <w:rsid w:val="00A97146"/>
    <w:rsid w:val="00AA7AE0"/>
    <w:rsid w:val="00AA7B39"/>
    <w:rsid w:val="00AA7B5B"/>
    <w:rsid w:val="00AB052B"/>
    <w:rsid w:val="00AB14BD"/>
    <w:rsid w:val="00AB55A6"/>
    <w:rsid w:val="00AB66B3"/>
    <w:rsid w:val="00AC0474"/>
    <w:rsid w:val="00AC2B6D"/>
    <w:rsid w:val="00AC4443"/>
    <w:rsid w:val="00AC5066"/>
    <w:rsid w:val="00AC7540"/>
    <w:rsid w:val="00AD050F"/>
    <w:rsid w:val="00AD7B19"/>
    <w:rsid w:val="00AE1C4B"/>
    <w:rsid w:val="00AE1FA0"/>
    <w:rsid w:val="00AE64C7"/>
    <w:rsid w:val="00AF0CF8"/>
    <w:rsid w:val="00AF68FA"/>
    <w:rsid w:val="00B02428"/>
    <w:rsid w:val="00B04DE9"/>
    <w:rsid w:val="00B04DF8"/>
    <w:rsid w:val="00B062F4"/>
    <w:rsid w:val="00B13F52"/>
    <w:rsid w:val="00B1590D"/>
    <w:rsid w:val="00B1656E"/>
    <w:rsid w:val="00B20043"/>
    <w:rsid w:val="00B21611"/>
    <w:rsid w:val="00B21FD2"/>
    <w:rsid w:val="00B24A42"/>
    <w:rsid w:val="00B26107"/>
    <w:rsid w:val="00B349C7"/>
    <w:rsid w:val="00B37B98"/>
    <w:rsid w:val="00B409E3"/>
    <w:rsid w:val="00B41DD8"/>
    <w:rsid w:val="00B43384"/>
    <w:rsid w:val="00B43CFD"/>
    <w:rsid w:val="00B45DB6"/>
    <w:rsid w:val="00B50E9B"/>
    <w:rsid w:val="00B52A3F"/>
    <w:rsid w:val="00B577BF"/>
    <w:rsid w:val="00B5796A"/>
    <w:rsid w:val="00B60F14"/>
    <w:rsid w:val="00B64114"/>
    <w:rsid w:val="00B707ED"/>
    <w:rsid w:val="00B83FC4"/>
    <w:rsid w:val="00B85FA4"/>
    <w:rsid w:val="00B865DD"/>
    <w:rsid w:val="00B867B6"/>
    <w:rsid w:val="00B946ED"/>
    <w:rsid w:val="00B95E4F"/>
    <w:rsid w:val="00BB1503"/>
    <w:rsid w:val="00BB5D35"/>
    <w:rsid w:val="00BB6205"/>
    <w:rsid w:val="00BB7AC9"/>
    <w:rsid w:val="00BC147E"/>
    <w:rsid w:val="00BC43E1"/>
    <w:rsid w:val="00BD597F"/>
    <w:rsid w:val="00BD6756"/>
    <w:rsid w:val="00BE0D66"/>
    <w:rsid w:val="00BE38E9"/>
    <w:rsid w:val="00BE3C62"/>
    <w:rsid w:val="00BE75A0"/>
    <w:rsid w:val="00BE7A33"/>
    <w:rsid w:val="00BF4F01"/>
    <w:rsid w:val="00C00EE7"/>
    <w:rsid w:val="00C05EA7"/>
    <w:rsid w:val="00C064CD"/>
    <w:rsid w:val="00C07394"/>
    <w:rsid w:val="00C11260"/>
    <w:rsid w:val="00C16764"/>
    <w:rsid w:val="00C17FAE"/>
    <w:rsid w:val="00C24E74"/>
    <w:rsid w:val="00C26A51"/>
    <w:rsid w:val="00C34185"/>
    <w:rsid w:val="00C34DE7"/>
    <w:rsid w:val="00C3549C"/>
    <w:rsid w:val="00C360CA"/>
    <w:rsid w:val="00C37611"/>
    <w:rsid w:val="00C37D5A"/>
    <w:rsid w:val="00C41BA6"/>
    <w:rsid w:val="00C45259"/>
    <w:rsid w:val="00C4548D"/>
    <w:rsid w:val="00C50385"/>
    <w:rsid w:val="00C50459"/>
    <w:rsid w:val="00C53264"/>
    <w:rsid w:val="00C53923"/>
    <w:rsid w:val="00C53CEC"/>
    <w:rsid w:val="00C560FD"/>
    <w:rsid w:val="00C565D9"/>
    <w:rsid w:val="00C56759"/>
    <w:rsid w:val="00C60AB3"/>
    <w:rsid w:val="00C67A02"/>
    <w:rsid w:val="00C70FD6"/>
    <w:rsid w:val="00C75170"/>
    <w:rsid w:val="00C75625"/>
    <w:rsid w:val="00C778C5"/>
    <w:rsid w:val="00C8513E"/>
    <w:rsid w:val="00C87C1C"/>
    <w:rsid w:val="00C87D25"/>
    <w:rsid w:val="00C97E1C"/>
    <w:rsid w:val="00CA4BF9"/>
    <w:rsid w:val="00CA52B5"/>
    <w:rsid w:val="00CA6E90"/>
    <w:rsid w:val="00CA72A6"/>
    <w:rsid w:val="00CC1AA4"/>
    <w:rsid w:val="00CD5E8D"/>
    <w:rsid w:val="00CE2CC9"/>
    <w:rsid w:val="00CF0046"/>
    <w:rsid w:val="00CF1D45"/>
    <w:rsid w:val="00CF2BEF"/>
    <w:rsid w:val="00CF62C8"/>
    <w:rsid w:val="00D00AE9"/>
    <w:rsid w:val="00D021DF"/>
    <w:rsid w:val="00D0255F"/>
    <w:rsid w:val="00D0759D"/>
    <w:rsid w:val="00D07E88"/>
    <w:rsid w:val="00D122E5"/>
    <w:rsid w:val="00D136B6"/>
    <w:rsid w:val="00D161C3"/>
    <w:rsid w:val="00D17C52"/>
    <w:rsid w:val="00D30938"/>
    <w:rsid w:val="00D31F26"/>
    <w:rsid w:val="00D33777"/>
    <w:rsid w:val="00D33EA0"/>
    <w:rsid w:val="00D343D1"/>
    <w:rsid w:val="00D35A73"/>
    <w:rsid w:val="00D36D13"/>
    <w:rsid w:val="00D371B6"/>
    <w:rsid w:val="00D375E7"/>
    <w:rsid w:val="00D417C3"/>
    <w:rsid w:val="00D452ED"/>
    <w:rsid w:val="00D4665C"/>
    <w:rsid w:val="00D511F3"/>
    <w:rsid w:val="00D51F6D"/>
    <w:rsid w:val="00D53D58"/>
    <w:rsid w:val="00D55A89"/>
    <w:rsid w:val="00D567AE"/>
    <w:rsid w:val="00D677A1"/>
    <w:rsid w:val="00D67BF1"/>
    <w:rsid w:val="00D75A26"/>
    <w:rsid w:val="00D8561F"/>
    <w:rsid w:val="00D902FA"/>
    <w:rsid w:val="00D96EBE"/>
    <w:rsid w:val="00DA278A"/>
    <w:rsid w:val="00DA2C6A"/>
    <w:rsid w:val="00DB1282"/>
    <w:rsid w:val="00DB3549"/>
    <w:rsid w:val="00DB531F"/>
    <w:rsid w:val="00DB68FC"/>
    <w:rsid w:val="00DC0FA4"/>
    <w:rsid w:val="00DC178C"/>
    <w:rsid w:val="00DC1B42"/>
    <w:rsid w:val="00DC2631"/>
    <w:rsid w:val="00DC3348"/>
    <w:rsid w:val="00DC70DB"/>
    <w:rsid w:val="00DC779B"/>
    <w:rsid w:val="00DC7AA0"/>
    <w:rsid w:val="00DD0CD9"/>
    <w:rsid w:val="00DD41E1"/>
    <w:rsid w:val="00DD77A5"/>
    <w:rsid w:val="00DE468B"/>
    <w:rsid w:val="00DE6CF0"/>
    <w:rsid w:val="00DE6FE4"/>
    <w:rsid w:val="00DE732E"/>
    <w:rsid w:val="00DF658A"/>
    <w:rsid w:val="00DF7089"/>
    <w:rsid w:val="00E04FD7"/>
    <w:rsid w:val="00E07795"/>
    <w:rsid w:val="00E079B3"/>
    <w:rsid w:val="00E16BAA"/>
    <w:rsid w:val="00E254BA"/>
    <w:rsid w:val="00E345B3"/>
    <w:rsid w:val="00E4490E"/>
    <w:rsid w:val="00E5446E"/>
    <w:rsid w:val="00E764F4"/>
    <w:rsid w:val="00E8181D"/>
    <w:rsid w:val="00E830CB"/>
    <w:rsid w:val="00E832DA"/>
    <w:rsid w:val="00E849F2"/>
    <w:rsid w:val="00E8571E"/>
    <w:rsid w:val="00E876AF"/>
    <w:rsid w:val="00E9454C"/>
    <w:rsid w:val="00E94A02"/>
    <w:rsid w:val="00E975CC"/>
    <w:rsid w:val="00EA001C"/>
    <w:rsid w:val="00EA10D4"/>
    <w:rsid w:val="00EA17A9"/>
    <w:rsid w:val="00EA2303"/>
    <w:rsid w:val="00EA2A82"/>
    <w:rsid w:val="00EA3D37"/>
    <w:rsid w:val="00EA41AB"/>
    <w:rsid w:val="00EB2A46"/>
    <w:rsid w:val="00EB368B"/>
    <w:rsid w:val="00EC52C4"/>
    <w:rsid w:val="00ED3572"/>
    <w:rsid w:val="00EE00A6"/>
    <w:rsid w:val="00EE1A18"/>
    <w:rsid w:val="00EE6D75"/>
    <w:rsid w:val="00EF113E"/>
    <w:rsid w:val="00EF1431"/>
    <w:rsid w:val="00EF3643"/>
    <w:rsid w:val="00F0028E"/>
    <w:rsid w:val="00F14666"/>
    <w:rsid w:val="00F15CE8"/>
    <w:rsid w:val="00F17826"/>
    <w:rsid w:val="00F21419"/>
    <w:rsid w:val="00F2446D"/>
    <w:rsid w:val="00F245E3"/>
    <w:rsid w:val="00F253CF"/>
    <w:rsid w:val="00F25576"/>
    <w:rsid w:val="00F27382"/>
    <w:rsid w:val="00F3115B"/>
    <w:rsid w:val="00F35CB6"/>
    <w:rsid w:val="00F4341D"/>
    <w:rsid w:val="00F44FFE"/>
    <w:rsid w:val="00F46709"/>
    <w:rsid w:val="00F52492"/>
    <w:rsid w:val="00F55965"/>
    <w:rsid w:val="00F56CBD"/>
    <w:rsid w:val="00F637A9"/>
    <w:rsid w:val="00F65527"/>
    <w:rsid w:val="00F67CA0"/>
    <w:rsid w:val="00F73B1B"/>
    <w:rsid w:val="00F73CB0"/>
    <w:rsid w:val="00F7404B"/>
    <w:rsid w:val="00F744A6"/>
    <w:rsid w:val="00F745C0"/>
    <w:rsid w:val="00F826B6"/>
    <w:rsid w:val="00F83A7E"/>
    <w:rsid w:val="00F857A8"/>
    <w:rsid w:val="00F86C03"/>
    <w:rsid w:val="00F87057"/>
    <w:rsid w:val="00F95B2D"/>
    <w:rsid w:val="00F95D73"/>
    <w:rsid w:val="00F96C06"/>
    <w:rsid w:val="00FA6A21"/>
    <w:rsid w:val="00FB025D"/>
    <w:rsid w:val="00FB22FB"/>
    <w:rsid w:val="00FB2523"/>
    <w:rsid w:val="00FB2934"/>
    <w:rsid w:val="00FB76EF"/>
    <w:rsid w:val="00FB7B27"/>
    <w:rsid w:val="00FC0D9C"/>
    <w:rsid w:val="00FC15C5"/>
    <w:rsid w:val="00FD28AA"/>
    <w:rsid w:val="00FD2BF3"/>
    <w:rsid w:val="00FD2F10"/>
    <w:rsid w:val="00FD7CBB"/>
    <w:rsid w:val="00FE0391"/>
    <w:rsid w:val="00FE233A"/>
    <w:rsid w:val="00FE3233"/>
    <w:rsid w:val="00FE3F80"/>
    <w:rsid w:val="00FF0BE1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879FC"/>
  <w15:chartTrackingRefBased/>
  <w15:docId w15:val="{FF783942-D8D1-4D6E-A396-4BF8FA3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6840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dTable1Light-Accent1">
    <w:name w:val="Grid Table 1 Light Accent 1"/>
    <w:basedOn w:val="TableNormal"/>
    <w:uiPriority w:val="46"/>
    <w:rsid w:val="009F53F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9F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0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40D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0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40D7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00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autoRedefine/>
    <w:uiPriority w:val="99"/>
    <w:unhideWhenUsed/>
    <w:rsid w:val="00AE1C4B"/>
    <w:pPr>
      <w:spacing w:after="360" w:line="276" w:lineRule="auto"/>
    </w:pPr>
    <w:rPr>
      <w:rFonts w:cs="Times New Roman"/>
      <w:sz w:val="27"/>
      <w:szCs w:val="27"/>
      <w:lang w:eastAsia="en-US"/>
    </w:rPr>
  </w:style>
  <w:style w:type="paragraph" w:styleId="NoSpacing">
    <w:name w:val="No Spacing"/>
    <w:link w:val="NoSpacingChar"/>
    <w:uiPriority w:val="1"/>
    <w:qFormat/>
    <w:rsid w:val="00606837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06837"/>
    <w:rPr>
      <w:rFonts w:ascii="Calibri" w:eastAsia="Times New Roman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2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FRENCH 2017 AQA A-LEVEL AS/A-LEVEL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AEB90F-6D46-4587-81F2-24B8061BDE26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F68F98-64A9-4099-A62B-DE7478DF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8274B-6381-40D1-9219-23D3367CDE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CC78B3-DB40-4377-83C2-8C909238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CBB15E67</Template>
  <TotalTime>273</TotalTime>
  <Pages>30</Pages>
  <Words>5408</Words>
  <Characters>29970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LIVRET 
DE 
VOCABULAIRE</vt:lpstr>
    </vt:vector>
  </TitlesOfParts>
  <Company>RM plc</Company>
  <LinksUpToDate>false</LinksUpToDate>
  <CharactersWithSpaces>35308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
DE 
VOCABULAIRE</dc:title>
  <dc:subject>FRENCH 2017 AQA A-LEVEL AS/A-LEVEL</dc:subject>
  <dc:creator>SMITHSST</dc:creator>
  <cp:keywords/>
  <dc:description/>
  <cp:lastModifiedBy>Frédérique E. Lecerf</cp:lastModifiedBy>
  <cp:revision>37</cp:revision>
  <cp:lastPrinted>2017-08-31T13:52:00Z</cp:lastPrinted>
  <dcterms:created xsi:type="dcterms:W3CDTF">2019-08-28T13:08:00Z</dcterms:created>
  <dcterms:modified xsi:type="dcterms:W3CDTF">2019-08-30T09:17:00Z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