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7D9AF" w14:textId="77777777" w:rsidR="00250307" w:rsidRPr="00FF2808" w:rsidRDefault="00D71FF5" w:rsidP="00FF280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Arousal &amp; Anxiety Revision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6210"/>
        <w:gridCol w:w="2012"/>
        <w:gridCol w:w="4199"/>
        <w:gridCol w:w="6211"/>
      </w:tblGrid>
      <w:tr w:rsidR="00FF2808" w:rsidRPr="00FF2808" w14:paraId="29E7D9B4" w14:textId="77777777" w:rsidTr="00D71FF5">
        <w:tc>
          <w:tcPr>
            <w:tcW w:w="251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9E7D9B0" w14:textId="77777777" w:rsidR="00FF2808" w:rsidRPr="00FF2808" w:rsidRDefault="00FF2808" w:rsidP="00FF2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C6D9F1" w:themeFill="text2" w:themeFillTint="33"/>
          </w:tcPr>
          <w:p w14:paraId="29E7D9B1" w14:textId="77777777" w:rsidR="00FF2808" w:rsidRPr="005F526E" w:rsidRDefault="00D71FF5" w:rsidP="00FF28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Drive</w:t>
            </w:r>
          </w:p>
        </w:tc>
        <w:tc>
          <w:tcPr>
            <w:tcW w:w="6211" w:type="dxa"/>
            <w:gridSpan w:val="2"/>
            <w:shd w:val="clear" w:color="auto" w:fill="C6D9F1" w:themeFill="text2" w:themeFillTint="33"/>
          </w:tcPr>
          <w:p w14:paraId="29E7D9B2" w14:textId="77777777" w:rsidR="00FF2808" w:rsidRPr="005F526E" w:rsidRDefault="00D71FF5" w:rsidP="00FF28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Inverted U</w:t>
            </w:r>
          </w:p>
        </w:tc>
        <w:tc>
          <w:tcPr>
            <w:tcW w:w="6211" w:type="dxa"/>
            <w:shd w:val="clear" w:color="auto" w:fill="C6D9F1" w:themeFill="text2" w:themeFillTint="33"/>
          </w:tcPr>
          <w:p w14:paraId="29E7D9B3" w14:textId="77777777" w:rsidR="00FF2808" w:rsidRPr="005F526E" w:rsidRDefault="00D71FF5" w:rsidP="00FF28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Catastrophe</w:t>
            </w:r>
          </w:p>
        </w:tc>
      </w:tr>
      <w:tr w:rsidR="00FF2808" w:rsidRPr="00FF2808" w14:paraId="29E7D9D7" w14:textId="77777777" w:rsidTr="00D71FF5">
        <w:tc>
          <w:tcPr>
            <w:tcW w:w="251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7D9B5" w14:textId="77777777" w:rsidR="00B82BC0" w:rsidRPr="00366B58" w:rsidRDefault="00D71F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B58">
              <w:rPr>
                <w:rFonts w:ascii="Arial" w:hAnsi="Arial" w:cs="Arial"/>
                <w:b/>
                <w:sz w:val="24"/>
                <w:szCs w:val="24"/>
              </w:rPr>
              <w:t>Theories of Arousal</w:t>
            </w:r>
          </w:p>
          <w:p w14:paraId="29E7D9B6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</w:t>
            </w:r>
          </w:p>
          <w:p w14:paraId="29E7D9B7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</w:t>
            </w:r>
          </w:p>
          <w:p w14:paraId="29E7D9B8" w14:textId="77777777" w:rsidR="00D71FF5" w:rsidRPr="00FF2808" w:rsidRDefault="00D71F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Explanations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E7D9B9" w14:textId="77777777" w:rsidR="00FF2808" w:rsidRDefault="00FF28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BA" w14:textId="77777777" w:rsidR="005F526E" w:rsidRDefault="005F5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BB" w14:textId="77777777" w:rsidR="005F526E" w:rsidRDefault="005F5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BC" w14:textId="77777777" w:rsidR="005F526E" w:rsidRDefault="005F5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BD" w14:textId="77777777" w:rsidR="005F526E" w:rsidRDefault="005F5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BE" w14:textId="77777777" w:rsidR="005F526E" w:rsidRDefault="005F5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BF" w14:textId="77777777" w:rsidR="005F526E" w:rsidRDefault="005F5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0" w14:textId="77777777" w:rsidR="005F526E" w:rsidRDefault="005F5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1" w14:textId="77777777" w:rsidR="005F526E" w:rsidRDefault="005F5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2" w14:textId="77777777" w:rsidR="005F526E" w:rsidRDefault="005F5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3" w14:textId="77777777" w:rsidR="005F526E" w:rsidRDefault="005F5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4" w14:textId="77777777" w:rsidR="005F526E" w:rsidRDefault="005F5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5" w14:textId="77777777" w:rsidR="005F526E" w:rsidRDefault="005F5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6" w14:textId="77777777" w:rsidR="005F526E" w:rsidRDefault="005F52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7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8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9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A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B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C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D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E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CF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D0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D1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D2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D3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D4" w14:textId="77777777" w:rsidR="00880C30" w:rsidRPr="00FF2808" w:rsidRDefault="00880C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9E7D9D5" w14:textId="77777777" w:rsidR="00FF2808" w:rsidRPr="00FF2808" w:rsidRDefault="00FF28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E7D9D6" w14:textId="77777777" w:rsidR="00FF2808" w:rsidRPr="00FF2808" w:rsidRDefault="00FF28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FF5" w:rsidRPr="00FF2808" w14:paraId="29E7D9DC" w14:textId="77777777" w:rsidTr="00D71FF5">
        <w:trPr>
          <w:trHeight w:val="730"/>
        </w:trPr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E7D9D8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E7D9D9" w14:textId="77777777" w:rsidR="00D71FF5" w:rsidRPr="00880C30" w:rsidRDefault="00D71FF5" w:rsidP="00880C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E7D9DA" w14:textId="77777777" w:rsidR="00D71FF5" w:rsidRPr="00880C30" w:rsidRDefault="00D71FF5" w:rsidP="00880C3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E7D9DB" w14:textId="77777777" w:rsidR="00D71FF5" w:rsidRPr="00880C30" w:rsidRDefault="00D71FF5" w:rsidP="00880C3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880C30" w:rsidRPr="00FF2808" w14:paraId="29E7D9E1" w14:textId="77777777" w:rsidTr="00D71FF5">
        <w:trPr>
          <w:trHeight w:val="4063"/>
        </w:trPr>
        <w:tc>
          <w:tcPr>
            <w:tcW w:w="2518" w:type="dxa"/>
            <w:shd w:val="clear" w:color="auto" w:fill="C6D9F1" w:themeFill="text2" w:themeFillTint="33"/>
            <w:vAlign w:val="center"/>
          </w:tcPr>
          <w:p w14:paraId="29E7D9DD" w14:textId="77777777" w:rsidR="00880C30" w:rsidRPr="00FF2808" w:rsidRDefault="00D71F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Hanin's Zone of Optimal Functioning</w:t>
            </w:r>
          </w:p>
        </w:tc>
        <w:tc>
          <w:tcPr>
            <w:tcW w:w="6210" w:type="dxa"/>
            <w:shd w:val="clear" w:color="auto" w:fill="FFFFFF" w:themeFill="background1"/>
          </w:tcPr>
          <w:p w14:paraId="29E7D9DE" w14:textId="77777777" w:rsidR="00880C30" w:rsidRPr="00880C30" w:rsidRDefault="00880C30" w:rsidP="00D71FF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C6D9F1" w:themeFill="text2" w:themeFillTint="33"/>
            <w:vAlign w:val="center"/>
          </w:tcPr>
          <w:p w14:paraId="29E7D9DF" w14:textId="77777777" w:rsidR="00880C30" w:rsidRPr="00880C30" w:rsidRDefault="00D71FF5" w:rsidP="00D71FF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Peak Flow</w:t>
            </w:r>
          </w:p>
        </w:tc>
        <w:tc>
          <w:tcPr>
            <w:tcW w:w="10410" w:type="dxa"/>
            <w:gridSpan w:val="2"/>
            <w:shd w:val="clear" w:color="auto" w:fill="FFFFFF" w:themeFill="background1"/>
          </w:tcPr>
          <w:p w14:paraId="29E7D9E0" w14:textId="77777777" w:rsidR="00880C30" w:rsidRPr="00880C30" w:rsidRDefault="00880C30" w:rsidP="00D71FF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7D9E2" w14:textId="77777777" w:rsidR="00D71FF5" w:rsidRDefault="00D71FF5"/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111"/>
        <w:gridCol w:w="4870"/>
        <w:gridCol w:w="4835"/>
        <w:gridCol w:w="4731"/>
        <w:gridCol w:w="4603"/>
      </w:tblGrid>
      <w:tr w:rsidR="00D71FF5" w:rsidRPr="00D71FF5" w14:paraId="29E7D9E8" w14:textId="77777777" w:rsidTr="00366B58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7D9E3" w14:textId="77777777" w:rsidR="00D71FF5" w:rsidRPr="00D71FF5" w:rsidRDefault="00D71FF5" w:rsidP="00D71F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0" w:type="dxa"/>
            <w:shd w:val="clear" w:color="auto" w:fill="C6D9F1" w:themeFill="text2" w:themeFillTint="33"/>
          </w:tcPr>
          <w:p w14:paraId="29E7D9E4" w14:textId="77777777" w:rsidR="00D71FF5" w:rsidRPr="00D71FF5" w:rsidRDefault="00D71FF5" w:rsidP="00D71F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FF5">
              <w:rPr>
                <w:rFonts w:ascii="Arial" w:hAnsi="Arial" w:cs="Arial"/>
                <w:b/>
                <w:sz w:val="24"/>
                <w:szCs w:val="24"/>
              </w:rPr>
              <w:t>Cognitive</w:t>
            </w:r>
          </w:p>
        </w:tc>
        <w:tc>
          <w:tcPr>
            <w:tcW w:w="4835" w:type="dxa"/>
            <w:shd w:val="clear" w:color="auto" w:fill="C6D9F1" w:themeFill="text2" w:themeFillTint="33"/>
          </w:tcPr>
          <w:p w14:paraId="29E7D9E5" w14:textId="77777777" w:rsidR="00D71FF5" w:rsidRPr="00D71FF5" w:rsidRDefault="00D71FF5" w:rsidP="00D71F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FF5">
              <w:rPr>
                <w:rFonts w:ascii="Arial" w:hAnsi="Arial" w:cs="Arial"/>
                <w:b/>
                <w:sz w:val="24"/>
                <w:szCs w:val="24"/>
              </w:rPr>
              <w:t>Somatic</w:t>
            </w:r>
          </w:p>
        </w:tc>
        <w:tc>
          <w:tcPr>
            <w:tcW w:w="4731" w:type="dxa"/>
            <w:shd w:val="clear" w:color="auto" w:fill="C6D9F1" w:themeFill="text2" w:themeFillTint="33"/>
          </w:tcPr>
          <w:p w14:paraId="29E7D9E6" w14:textId="77777777" w:rsidR="00D71FF5" w:rsidRPr="00D71FF5" w:rsidRDefault="00D71FF5" w:rsidP="00D71F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FF5">
              <w:rPr>
                <w:rFonts w:ascii="Arial" w:hAnsi="Arial" w:cs="Arial"/>
                <w:b/>
                <w:sz w:val="24"/>
                <w:szCs w:val="24"/>
              </w:rPr>
              <w:t>Trait</w:t>
            </w:r>
          </w:p>
        </w:tc>
        <w:tc>
          <w:tcPr>
            <w:tcW w:w="4603" w:type="dxa"/>
            <w:shd w:val="clear" w:color="auto" w:fill="C6D9F1" w:themeFill="text2" w:themeFillTint="33"/>
          </w:tcPr>
          <w:p w14:paraId="29E7D9E7" w14:textId="77777777" w:rsidR="00D71FF5" w:rsidRPr="00D71FF5" w:rsidRDefault="00D71FF5" w:rsidP="00D71F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FF5">
              <w:rPr>
                <w:rFonts w:ascii="Arial" w:hAnsi="Arial" w:cs="Arial"/>
                <w:b/>
                <w:sz w:val="24"/>
                <w:szCs w:val="24"/>
              </w:rPr>
              <w:t>State</w:t>
            </w:r>
          </w:p>
        </w:tc>
      </w:tr>
      <w:tr w:rsidR="00D71FF5" w:rsidRPr="00FF2808" w14:paraId="29E7D9FA" w14:textId="77777777" w:rsidTr="00366B58">
        <w:tc>
          <w:tcPr>
            <w:tcW w:w="2111" w:type="dxa"/>
            <w:shd w:val="clear" w:color="auto" w:fill="C6D9F1" w:themeFill="text2" w:themeFillTint="33"/>
            <w:vAlign w:val="center"/>
          </w:tcPr>
          <w:p w14:paraId="29E7D9E9" w14:textId="77777777" w:rsidR="00D71FF5" w:rsidRPr="00366B58" w:rsidRDefault="00D71F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B58">
              <w:rPr>
                <w:rFonts w:ascii="Arial" w:hAnsi="Arial" w:cs="Arial"/>
                <w:b/>
                <w:sz w:val="24"/>
                <w:szCs w:val="24"/>
              </w:rPr>
              <w:t>Anxiety Types</w:t>
            </w:r>
          </w:p>
          <w:p w14:paraId="29E7D9EA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Examples</w:t>
            </w:r>
          </w:p>
          <w:p w14:paraId="29E7D9EB" w14:textId="02A96B0D" w:rsidR="00366B58" w:rsidRPr="00FF2808" w:rsidRDefault="00366B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does it change during lead up to / during compe</w:t>
            </w:r>
            <w:r w:rsidR="000A3C3E"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z w:val="24"/>
                <w:szCs w:val="24"/>
              </w:rPr>
              <w:t>tion</w:t>
            </w:r>
          </w:p>
        </w:tc>
        <w:tc>
          <w:tcPr>
            <w:tcW w:w="4870" w:type="dxa"/>
            <w:shd w:val="clear" w:color="auto" w:fill="FFFFFF" w:themeFill="background1"/>
          </w:tcPr>
          <w:p w14:paraId="29E7D9EC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ED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EE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EF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F0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F1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F5" w14:textId="77777777" w:rsidR="00D71FF5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272F64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9F6" w14:textId="77777777" w:rsidR="00D71FF5" w:rsidRPr="00FF2808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5" w:type="dxa"/>
            <w:shd w:val="clear" w:color="auto" w:fill="FFFFFF" w:themeFill="background1"/>
          </w:tcPr>
          <w:p w14:paraId="29E7D9F7" w14:textId="77777777" w:rsidR="00D71FF5" w:rsidRPr="00FF2808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shd w:val="clear" w:color="auto" w:fill="FFFFFF" w:themeFill="background1"/>
          </w:tcPr>
          <w:p w14:paraId="29E7D9F8" w14:textId="77777777" w:rsidR="00D71FF5" w:rsidRPr="00FF2808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FFFFFF" w:themeFill="background1"/>
          </w:tcPr>
          <w:p w14:paraId="29E7D9F9" w14:textId="77777777" w:rsidR="00D71FF5" w:rsidRPr="00FF2808" w:rsidRDefault="00D71F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7D9FB" w14:textId="77777777" w:rsidR="00B82BC0" w:rsidRDefault="00B82B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9072"/>
        <w:gridCol w:w="9072"/>
      </w:tblGrid>
      <w:tr w:rsidR="00366B58" w14:paraId="29E7D9FF" w14:textId="77777777" w:rsidTr="00366B58">
        <w:tc>
          <w:tcPr>
            <w:tcW w:w="2943" w:type="dxa"/>
            <w:shd w:val="clear" w:color="auto" w:fill="C6D9F1" w:themeFill="text2" w:themeFillTint="33"/>
            <w:vAlign w:val="center"/>
          </w:tcPr>
          <w:p w14:paraId="29E7D9FC" w14:textId="251B66B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C6D9F1" w:themeFill="text2" w:themeFillTint="33"/>
          </w:tcPr>
          <w:p w14:paraId="29E7D9FD" w14:textId="77777777" w:rsidR="00366B58" w:rsidRPr="00366B58" w:rsidRDefault="00366B58" w:rsidP="00366B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B58">
              <w:rPr>
                <w:rFonts w:ascii="Arial" w:hAnsi="Arial" w:cs="Arial"/>
                <w:b/>
                <w:sz w:val="24"/>
                <w:szCs w:val="24"/>
              </w:rPr>
              <w:t>Examples</w:t>
            </w:r>
          </w:p>
        </w:tc>
        <w:tc>
          <w:tcPr>
            <w:tcW w:w="9072" w:type="dxa"/>
            <w:shd w:val="clear" w:color="auto" w:fill="C6D9F1" w:themeFill="text2" w:themeFillTint="33"/>
          </w:tcPr>
          <w:p w14:paraId="29E7D9FE" w14:textId="77777777" w:rsidR="00366B58" w:rsidRPr="00366B58" w:rsidRDefault="00366B58" w:rsidP="00366B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B58">
              <w:rPr>
                <w:rFonts w:ascii="Arial" w:hAnsi="Arial" w:cs="Arial"/>
                <w:b/>
                <w:sz w:val="24"/>
                <w:szCs w:val="24"/>
              </w:rPr>
              <w:t>Problems associated with measure</w:t>
            </w:r>
          </w:p>
        </w:tc>
      </w:tr>
      <w:tr w:rsidR="00366B58" w14:paraId="29E7DA07" w14:textId="77777777" w:rsidTr="00366B58">
        <w:tc>
          <w:tcPr>
            <w:tcW w:w="2943" w:type="dxa"/>
            <w:shd w:val="clear" w:color="auto" w:fill="C6D9F1" w:themeFill="text2" w:themeFillTint="33"/>
            <w:vAlign w:val="center"/>
          </w:tcPr>
          <w:p w14:paraId="29E7DA00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Questionnaire</w:t>
            </w:r>
          </w:p>
        </w:tc>
        <w:tc>
          <w:tcPr>
            <w:tcW w:w="9072" w:type="dxa"/>
          </w:tcPr>
          <w:p w14:paraId="29E7DA01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A02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A03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A04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A05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9E7DA06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B58" w14:paraId="29E7DA0F" w14:textId="77777777" w:rsidTr="00366B58">
        <w:tc>
          <w:tcPr>
            <w:tcW w:w="2943" w:type="dxa"/>
            <w:shd w:val="clear" w:color="auto" w:fill="C6D9F1" w:themeFill="text2" w:themeFillTint="33"/>
            <w:vAlign w:val="center"/>
          </w:tcPr>
          <w:p w14:paraId="29E7DA08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  <w:tc>
          <w:tcPr>
            <w:tcW w:w="9072" w:type="dxa"/>
          </w:tcPr>
          <w:p w14:paraId="29E7DA09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A0A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A0B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A0C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A0D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9E7DA0E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B58" w14:paraId="29E7DA17" w14:textId="77777777" w:rsidTr="00366B58">
        <w:tc>
          <w:tcPr>
            <w:tcW w:w="2943" w:type="dxa"/>
            <w:shd w:val="clear" w:color="auto" w:fill="C6D9F1" w:themeFill="text2" w:themeFillTint="33"/>
            <w:vAlign w:val="center"/>
          </w:tcPr>
          <w:p w14:paraId="29E7DA10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Physiological Measure</w:t>
            </w:r>
          </w:p>
        </w:tc>
        <w:tc>
          <w:tcPr>
            <w:tcW w:w="9072" w:type="dxa"/>
          </w:tcPr>
          <w:p w14:paraId="29E7DA11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A12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A13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A14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7DA15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9E7DA16" w14:textId="77777777" w:rsidR="00366B58" w:rsidRDefault="00366B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7DA18" w14:textId="77777777" w:rsidR="00FF2808" w:rsidRDefault="00FF280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7"/>
        <w:gridCol w:w="5287"/>
        <w:gridCol w:w="5288"/>
        <w:gridCol w:w="5288"/>
      </w:tblGrid>
      <w:tr w:rsidR="00433B94" w14:paraId="41BBE18F" w14:textId="77777777" w:rsidTr="00EE5521">
        <w:tc>
          <w:tcPr>
            <w:tcW w:w="528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5AD1592" w14:textId="2C39C57E" w:rsidR="00433B94" w:rsidRDefault="00433B94" w:rsidP="00433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Cognitive Techniques</w:t>
            </w:r>
          </w:p>
        </w:tc>
        <w:tc>
          <w:tcPr>
            <w:tcW w:w="5287" w:type="dxa"/>
            <w:shd w:val="clear" w:color="auto" w:fill="C6D9F1" w:themeFill="text2" w:themeFillTint="33"/>
            <w:vAlign w:val="center"/>
          </w:tcPr>
          <w:p w14:paraId="4C21452D" w14:textId="0D953248" w:rsidR="00433B94" w:rsidRDefault="00433B94" w:rsidP="00433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Descriptions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679F99" w14:textId="20EAE355" w:rsidR="00433B94" w:rsidRDefault="00433B94" w:rsidP="00433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Cognitive Techniques</w:t>
            </w:r>
          </w:p>
        </w:tc>
        <w:tc>
          <w:tcPr>
            <w:tcW w:w="5288" w:type="dxa"/>
            <w:shd w:val="clear" w:color="auto" w:fill="C6D9F1" w:themeFill="text2" w:themeFillTint="33"/>
            <w:vAlign w:val="center"/>
          </w:tcPr>
          <w:p w14:paraId="296278AA" w14:textId="3B987AC2" w:rsidR="00433B94" w:rsidRDefault="00433B94" w:rsidP="00433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B94">
              <w:rPr>
                <w:rFonts w:ascii="Arial" w:hAnsi="Arial" w:cs="Arial"/>
                <w:sz w:val="24"/>
                <w:szCs w:val="24"/>
              </w:rPr>
              <w:t>Descriptions</w:t>
            </w:r>
          </w:p>
        </w:tc>
      </w:tr>
      <w:tr w:rsidR="00433B94" w14:paraId="4ED0682F" w14:textId="77777777" w:rsidTr="00433B94">
        <w:tc>
          <w:tcPr>
            <w:tcW w:w="5287" w:type="dxa"/>
            <w:shd w:val="clear" w:color="auto" w:fill="C6D9F1" w:themeFill="text2" w:themeFillTint="33"/>
            <w:vAlign w:val="center"/>
          </w:tcPr>
          <w:p w14:paraId="221859A5" w14:textId="1B33E45D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Imagery</w:t>
            </w:r>
          </w:p>
          <w:p w14:paraId="460BEC78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70A71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AB3E3D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FAF63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81AF2" w14:textId="77777777" w:rsidR="00EE5521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  <w:r w:rsidRPr="00433B94">
              <w:rPr>
                <w:rFonts w:ascii="Arial" w:hAnsi="Arial" w:cs="Arial"/>
                <w:sz w:val="24"/>
                <w:szCs w:val="24"/>
              </w:rPr>
              <w:t>mental rehearsal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3B94">
              <w:rPr>
                <w:rFonts w:ascii="Arial" w:hAnsi="Arial" w:cs="Arial"/>
                <w:sz w:val="24"/>
                <w:szCs w:val="24"/>
              </w:rPr>
              <w:t xml:space="preserve">and stress management, </w:t>
            </w:r>
          </w:p>
          <w:p w14:paraId="18887562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108C9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ACDD4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C3441" w14:textId="75AE6F4E" w:rsidR="00433B94" w:rsidRP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  <w:r w:rsidRPr="00433B94">
              <w:rPr>
                <w:rFonts w:ascii="Arial" w:hAnsi="Arial" w:cs="Arial"/>
                <w:sz w:val="24"/>
                <w:szCs w:val="24"/>
              </w:rPr>
              <w:t>attentional control</w:t>
            </w:r>
          </w:p>
          <w:p w14:paraId="5FC8EF95" w14:textId="03E6AC98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vAlign w:val="center"/>
          </w:tcPr>
          <w:p w14:paraId="2FB6A529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AE7CB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B1EAE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4BB13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994C8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D7E11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A41F9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1A13C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341FA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70317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3E5915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C384C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881E4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BF033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AD5B4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539ED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C0347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68DE4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C0FA8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C6D9F1" w:themeFill="text2" w:themeFillTint="33"/>
            <w:vAlign w:val="center"/>
          </w:tcPr>
          <w:p w14:paraId="4378077B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 utilisation</w:t>
            </w:r>
          </w:p>
          <w:p w14:paraId="592D762D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B724A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B9674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7B854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766B3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3BF5D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thought stopping</w:t>
            </w:r>
          </w:p>
          <w:p w14:paraId="77FC67D5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BC85A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2110B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C49FA5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11626C" w14:textId="66915023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  <w:r w:rsidRPr="00433B94">
              <w:rPr>
                <w:rFonts w:ascii="Arial" w:hAnsi="Arial" w:cs="Arial"/>
                <w:sz w:val="24"/>
                <w:szCs w:val="24"/>
              </w:rPr>
              <w:t>self-talk</w:t>
            </w:r>
          </w:p>
        </w:tc>
        <w:tc>
          <w:tcPr>
            <w:tcW w:w="5288" w:type="dxa"/>
          </w:tcPr>
          <w:p w14:paraId="05F97A2B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253473" w14:textId="77777777" w:rsidR="00433B94" w:rsidRDefault="00433B94"/>
    <w:tbl>
      <w:tblPr>
        <w:tblStyle w:val="TableGrid"/>
        <w:tblW w:w="21229" w:type="dxa"/>
        <w:tblLook w:val="04A0" w:firstRow="1" w:lastRow="0" w:firstColumn="1" w:lastColumn="0" w:noHBand="0" w:noVBand="1"/>
      </w:tblPr>
      <w:tblGrid>
        <w:gridCol w:w="3510"/>
        <w:gridCol w:w="17719"/>
      </w:tblGrid>
      <w:tr w:rsidR="00433B94" w14:paraId="075ADB99" w14:textId="77777777" w:rsidTr="00310A37">
        <w:tc>
          <w:tcPr>
            <w:tcW w:w="35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D6C876" w14:textId="1ED00F4D" w:rsidR="00433B94" w:rsidRDefault="00433B94" w:rsidP="00433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Somatic Techniques</w:t>
            </w:r>
          </w:p>
        </w:tc>
        <w:tc>
          <w:tcPr>
            <w:tcW w:w="17719" w:type="dxa"/>
            <w:shd w:val="clear" w:color="auto" w:fill="C6D9F1" w:themeFill="text2" w:themeFillTint="33"/>
            <w:vAlign w:val="center"/>
          </w:tcPr>
          <w:p w14:paraId="77D50326" w14:textId="77777777" w:rsidR="00433B94" w:rsidRDefault="00433B94" w:rsidP="00433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Descriptions</w:t>
            </w:r>
          </w:p>
        </w:tc>
      </w:tr>
      <w:tr w:rsidR="00433B94" w14:paraId="59BDEDEB" w14:textId="77777777" w:rsidTr="00EE5521">
        <w:tc>
          <w:tcPr>
            <w:tcW w:w="3510" w:type="dxa"/>
            <w:shd w:val="clear" w:color="auto" w:fill="C6D9F1" w:themeFill="text2" w:themeFillTint="33"/>
            <w:vAlign w:val="center"/>
          </w:tcPr>
          <w:p w14:paraId="7FE96B9E" w14:textId="66240968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Biofeedback</w:t>
            </w:r>
          </w:p>
          <w:p w14:paraId="0AC46ED9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87697" w14:textId="3407E539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Centring</w:t>
            </w:r>
          </w:p>
          <w:p w14:paraId="2CDD29F7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69380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433B94">
              <w:rPr>
                <w:rFonts w:ascii="Arial" w:hAnsi="Arial" w:cs="Arial"/>
                <w:sz w:val="24"/>
                <w:szCs w:val="24"/>
              </w:rPr>
              <w:t>reathing control</w:t>
            </w:r>
          </w:p>
          <w:p w14:paraId="3B9FA5DF" w14:textId="77777777" w:rsidR="00EE5521" w:rsidRDefault="00EE5521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B260E" w14:textId="5CDFD72D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Progressive </w:t>
            </w:r>
            <w:r w:rsidRPr="00433B94">
              <w:rPr>
                <w:rFonts w:ascii="Arial" w:hAnsi="Arial" w:cs="Arial"/>
                <w:sz w:val="24"/>
                <w:szCs w:val="24"/>
              </w:rPr>
              <w:t>muscle relaxation</w:t>
            </w:r>
          </w:p>
          <w:p w14:paraId="5D3A2ABF" w14:textId="3A2586A4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9" w:type="dxa"/>
          </w:tcPr>
          <w:p w14:paraId="1B86DBD3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BE4F4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B1A11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3C536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16395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E64975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CF0EF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3DC17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F1AF9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A9A47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D44C6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43580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5339C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9C5C8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DCB37F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EE89A" w14:textId="77777777" w:rsidR="00433B94" w:rsidRDefault="00433B94" w:rsidP="00433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7DA19" w14:textId="77777777" w:rsidR="00366B58" w:rsidRDefault="00366B58">
      <w:pPr>
        <w:rPr>
          <w:rFonts w:ascii="Arial" w:hAnsi="Arial" w:cs="Arial"/>
          <w:sz w:val="24"/>
          <w:szCs w:val="24"/>
        </w:rPr>
      </w:pPr>
    </w:p>
    <w:p w14:paraId="4935B63A" w14:textId="0E84E14A" w:rsidR="00433B94" w:rsidRPr="00EE5521" w:rsidRDefault="00433B94">
      <w:pPr>
        <w:rPr>
          <w:rFonts w:ascii="Arial" w:hAnsi="Arial" w:cs="Arial"/>
          <w:b/>
          <w:sz w:val="24"/>
          <w:szCs w:val="24"/>
        </w:rPr>
      </w:pPr>
      <w:r w:rsidRPr="00EE5521">
        <w:rPr>
          <w:rFonts w:ascii="Arial" w:hAnsi="Arial" w:cs="Arial"/>
          <w:b/>
          <w:sz w:val="24"/>
          <w:szCs w:val="24"/>
        </w:rPr>
        <w:t>Goal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64"/>
        <w:gridCol w:w="2575"/>
        <w:gridCol w:w="8001"/>
      </w:tblGrid>
      <w:tr w:rsidR="00433B94" w14:paraId="3D990BB6" w14:textId="77777777" w:rsidTr="00EE5521">
        <w:tc>
          <w:tcPr>
            <w:tcW w:w="35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EE8EE8" w14:textId="33630C13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set goals?</w:t>
            </w:r>
          </w:p>
        </w:tc>
        <w:tc>
          <w:tcPr>
            <w:tcW w:w="17640" w:type="dxa"/>
            <w:gridSpan w:val="3"/>
            <w:tcBorders>
              <w:bottom w:val="single" w:sz="4" w:space="0" w:color="auto"/>
            </w:tcBorders>
          </w:tcPr>
          <w:p w14:paraId="0251F141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1025D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462A8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0B6FD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B94" w14:paraId="5C9D79B4" w14:textId="77777777" w:rsidTr="00EE5521">
        <w:tc>
          <w:tcPr>
            <w:tcW w:w="3510" w:type="dxa"/>
            <w:shd w:val="clear" w:color="auto" w:fill="C6D9F1" w:themeFill="text2" w:themeFillTint="33"/>
          </w:tcPr>
          <w:p w14:paraId="0EDC5339" w14:textId="462DAAB5" w:rsidR="00433B94" w:rsidRDefault="00433B94" w:rsidP="00EE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Principles</w:t>
            </w:r>
          </w:p>
        </w:tc>
        <w:tc>
          <w:tcPr>
            <w:tcW w:w="7064" w:type="dxa"/>
            <w:shd w:val="clear" w:color="auto" w:fill="C6D9F1" w:themeFill="text2" w:themeFillTint="33"/>
          </w:tcPr>
          <w:p w14:paraId="35716F99" w14:textId="6C673695" w:rsidR="00433B94" w:rsidRDefault="00433B94" w:rsidP="00EE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D31BC5" w14:textId="4EA5D2A3" w:rsidR="00433B94" w:rsidRDefault="00433B94" w:rsidP="00EE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Types of Goal</w:t>
            </w:r>
          </w:p>
        </w:tc>
        <w:tc>
          <w:tcPr>
            <w:tcW w:w="8001" w:type="dxa"/>
            <w:shd w:val="clear" w:color="auto" w:fill="C6D9F1" w:themeFill="text2" w:themeFillTint="33"/>
          </w:tcPr>
          <w:p w14:paraId="4CDD3094" w14:textId="4A8E8F41" w:rsidR="00433B94" w:rsidRDefault="00433B94" w:rsidP="00EE5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Examples</w:t>
            </w:r>
          </w:p>
        </w:tc>
      </w:tr>
      <w:tr w:rsidR="00433B94" w14:paraId="5082D4E1" w14:textId="77777777" w:rsidTr="00EE5521">
        <w:tc>
          <w:tcPr>
            <w:tcW w:w="3510" w:type="dxa"/>
            <w:shd w:val="clear" w:color="auto" w:fill="C6D9F1" w:themeFill="text2" w:themeFillTint="33"/>
            <w:vAlign w:val="center"/>
          </w:tcPr>
          <w:p w14:paraId="1A6DA143" w14:textId="77777777" w:rsidR="00EE5521" w:rsidRDefault="00EE5521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A185D0A" w14:textId="77777777" w:rsidR="00EE5521" w:rsidRDefault="00433B94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3B94">
              <w:rPr>
                <w:rFonts w:ascii="Arial" w:hAnsi="Arial" w:cs="Arial"/>
                <w:sz w:val="32"/>
                <w:szCs w:val="32"/>
              </w:rPr>
              <w:t>S</w:t>
            </w:r>
          </w:p>
          <w:p w14:paraId="2E432483" w14:textId="77777777" w:rsidR="00EE5521" w:rsidRDefault="00EE5521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07189CF" w14:textId="751576B8" w:rsidR="00EE5521" w:rsidRDefault="00433B94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3B94">
              <w:rPr>
                <w:rFonts w:ascii="Arial" w:hAnsi="Arial" w:cs="Arial"/>
                <w:sz w:val="32"/>
                <w:szCs w:val="32"/>
              </w:rPr>
              <w:t>M</w:t>
            </w:r>
          </w:p>
          <w:p w14:paraId="60DC8B28" w14:textId="77777777" w:rsidR="00EE5521" w:rsidRDefault="00EE5521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AF83820" w14:textId="53786D86" w:rsidR="00EE5521" w:rsidRDefault="00433B94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3B94">
              <w:rPr>
                <w:rFonts w:ascii="Arial" w:hAnsi="Arial" w:cs="Arial"/>
                <w:sz w:val="32"/>
                <w:szCs w:val="32"/>
              </w:rPr>
              <w:t>A</w:t>
            </w:r>
          </w:p>
          <w:p w14:paraId="07D36802" w14:textId="77777777" w:rsidR="00EE5521" w:rsidRDefault="00EE5521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C2F201C" w14:textId="4E0E911C" w:rsidR="00EE5521" w:rsidRDefault="00433B94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3B94">
              <w:rPr>
                <w:rFonts w:ascii="Arial" w:hAnsi="Arial" w:cs="Arial"/>
                <w:sz w:val="32"/>
                <w:szCs w:val="32"/>
              </w:rPr>
              <w:t>R</w:t>
            </w:r>
          </w:p>
          <w:p w14:paraId="5449CC79" w14:textId="77777777" w:rsidR="00EE5521" w:rsidRDefault="00EE5521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1FA7408" w14:textId="1FE1BA70" w:rsidR="00EE5521" w:rsidRDefault="00433B94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3B94">
              <w:rPr>
                <w:rFonts w:ascii="Arial" w:hAnsi="Arial" w:cs="Arial"/>
                <w:sz w:val="32"/>
                <w:szCs w:val="32"/>
              </w:rPr>
              <w:t>T</w:t>
            </w:r>
          </w:p>
          <w:p w14:paraId="2E361D31" w14:textId="77777777" w:rsidR="00EE5521" w:rsidRDefault="00EE5521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64C4172" w14:textId="31BA174E" w:rsidR="00EE5521" w:rsidRDefault="00433B94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3B94">
              <w:rPr>
                <w:rFonts w:ascii="Arial" w:hAnsi="Arial" w:cs="Arial"/>
                <w:sz w:val="32"/>
                <w:szCs w:val="32"/>
              </w:rPr>
              <w:t>E</w:t>
            </w:r>
          </w:p>
          <w:p w14:paraId="6D0AB578" w14:textId="77777777" w:rsidR="00EE5521" w:rsidRDefault="00EE5521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052C35D" w14:textId="4B1CE327" w:rsidR="00433B94" w:rsidRPr="00433B94" w:rsidRDefault="00433B94" w:rsidP="00EE55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3B94">
              <w:rPr>
                <w:rFonts w:ascii="Arial" w:hAnsi="Arial" w:cs="Arial"/>
                <w:sz w:val="32"/>
                <w:szCs w:val="32"/>
              </w:rPr>
              <w:t>R</w:t>
            </w:r>
            <w:r w:rsidRPr="00433B94">
              <w:rPr>
                <w:rFonts w:ascii="Arial" w:hAnsi="Arial" w:cs="Arial"/>
                <w:sz w:val="32"/>
                <w:szCs w:val="32"/>
              </w:rPr>
              <w:br/>
            </w:r>
          </w:p>
        </w:tc>
        <w:tc>
          <w:tcPr>
            <w:tcW w:w="7064" w:type="dxa"/>
          </w:tcPr>
          <w:p w14:paraId="76757785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724F3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14D07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4DBB5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DAA9C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7062D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4CE94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5E2A0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3EC50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DB140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5A537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FF4F7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5743C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8E6BB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871F8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90F5C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D7984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C6D9F1" w:themeFill="text2" w:themeFillTint="33"/>
            <w:vAlign w:val="center"/>
          </w:tcPr>
          <w:p w14:paraId="4E9F1536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</w:t>
            </w:r>
          </w:p>
          <w:p w14:paraId="53DD41EC" w14:textId="77777777" w:rsidR="00EE5521" w:rsidRDefault="00EE55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6D35F" w14:textId="77777777" w:rsidR="00EE5521" w:rsidRDefault="00EE55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6A2DF" w14:textId="77777777" w:rsidR="00EE5521" w:rsidRDefault="00EE55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30B99" w14:textId="77777777" w:rsidR="00EE5521" w:rsidRDefault="00EE55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FB402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Performance</w:t>
            </w:r>
          </w:p>
          <w:p w14:paraId="0E4A71DF" w14:textId="77777777" w:rsidR="00EE5521" w:rsidRDefault="00EE55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F43EA" w14:textId="77777777" w:rsidR="00EE5521" w:rsidRDefault="00EE55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C0A41B" w14:textId="77777777" w:rsidR="00EE5521" w:rsidRDefault="00EE55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646A23" w14:textId="77777777" w:rsidR="00EE5521" w:rsidRDefault="00EE55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8A1BF" w14:textId="5457DF24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</w:t>
            </w:r>
            <w:r w:rsidR="00EE5521">
              <w:rPr>
                <w:rFonts w:ascii="Arial" w:hAnsi="Arial" w:cs="Arial"/>
                <w:sz w:val="24"/>
                <w:szCs w:val="24"/>
              </w:rPr>
              <w:t xml:space="preserve"> (Outcome)</w:t>
            </w:r>
          </w:p>
          <w:p w14:paraId="7671FED7" w14:textId="77777777" w:rsidR="00EE5521" w:rsidRDefault="00EE55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B6F4E" w14:textId="273EA93C" w:rsidR="00EE5521" w:rsidRDefault="00EE5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1" w:type="dxa"/>
          </w:tcPr>
          <w:p w14:paraId="1A79DF93" w14:textId="77777777" w:rsidR="00433B94" w:rsidRDefault="00433B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9C9820" w14:textId="77B9A011" w:rsidR="00433B94" w:rsidRPr="00FF2808" w:rsidRDefault="00433B94">
      <w:pPr>
        <w:rPr>
          <w:rFonts w:ascii="Arial" w:hAnsi="Arial" w:cs="Arial"/>
          <w:sz w:val="24"/>
          <w:szCs w:val="24"/>
        </w:rPr>
      </w:pPr>
    </w:p>
    <w:sectPr w:rsidR="00433B94" w:rsidRPr="00FF2808" w:rsidSect="00FF2808">
      <w:headerReference w:type="default" r:id="rId12"/>
      <w:footerReference w:type="default" r:id="rId13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7DA1C" w14:textId="77777777" w:rsidR="000A3C3E" w:rsidRDefault="000A3C3E" w:rsidP="00B82BC0">
      <w:pPr>
        <w:spacing w:after="0" w:line="240" w:lineRule="auto"/>
      </w:pPr>
      <w:r>
        <w:separator/>
      </w:r>
    </w:p>
  </w:endnote>
  <w:endnote w:type="continuationSeparator" w:id="0">
    <w:p w14:paraId="29E7DA1D" w14:textId="77777777" w:rsidR="000A3C3E" w:rsidRDefault="000A3C3E" w:rsidP="00B8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7DA1F" w14:textId="77777777" w:rsidR="000A3C3E" w:rsidRPr="00B82BC0" w:rsidRDefault="000A3C3E" w:rsidP="00B82BC0">
    <w:pPr>
      <w:pStyle w:val="Footer"/>
      <w:pBdr>
        <w:top w:val="single" w:sz="4" w:space="1" w:color="auto"/>
      </w:pBdr>
      <w:tabs>
        <w:tab w:val="left" w:pos="20979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Psychology of Sports Performance 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B82BC0">
      <w:rPr>
        <w:rFonts w:ascii="Arial" w:hAnsi="Arial" w:cs="Arial"/>
        <w:sz w:val="24"/>
        <w:szCs w:val="24"/>
      </w:rPr>
      <w:fldChar w:fldCharType="begin"/>
    </w:r>
    <w:r w:rsidRPr="00B82BC0">
      <w:rPr>
        <w:rFonts w:ascii="Arial" w:hAnsi="Arial" w:cs="Arial"/>
        <w:sz w:val="24"/>
        <w:szCs w:val="24"/>
      </w:rPr>
      <w:instrText xml:space="preserve"> PAGE   \* MERGEFORMAT </w:instrText>
    </w:r>
    <w:r w:rsidRPr="00B82BC0">
      <w:rPr>
        <w:rFonts w:ascii="Arial" w:hAnsi="Arial" w:cs="Arial"/>
        <w:sz w:val="24"/>
        <w:szCs w:val="24"/>
      </w:rPr>
      <w:fldChar w:fldCharType="separate"/>
    </w:r>
    <w:r w:rsidR="00AA44CE">
      <w:rPr>
        <w:rFonts w:ascii="Arial" w:hAnsi="Arial" w:cs="Arial"/>
        <w:noProof/>
        <w:sz w:val="24"/>
        <w:szCs w:val="24"/>
      </w:rPr>
      <w:t>3</w:t>
    </w:r>
    <w:r w:rsidRPr="00B82BC0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7DA1A" w14:textId="77777777" w:rsidR="000A3C3E" w:rsidRDefault="000A3C3E" w:rsidP="00B82BC0">
      <w:pPr>
        <w:spacing w:after="0" w:line="240" w:lineRule="auto"/>
      </w:pPr>
      <w:r>
        <w:separator/>
      </w:r>
    </w:p>
  </w:footnote>
  <w:footnote w:type="continuationSeparator" w:id="0">
    <w:p w14:paraId="29E7DA1B" w14:textId="77777777" w:rsidR="000A3C3E" w:rsidRDefault="000A3C3E" w:rsidP="00B8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7DA1E" w14:textId="77777777" w:rsidR="000A3C3E" w:rsidRDefault="000A3C3E">
    <w:pPr>
      <w:pStyle w:val="Header"/>
    </w:pPr>
    <w:r>
      <w:rPr>
        <w:rFonts w:ascii="Times New Roman" w:hAnsi="Times New Roman" w:cs="Times New Roman"/>
        <w:sz w:val="24"/>
        <w:szCs w:val="24"/>
      </w:rPr>
      <w:pict w14:anchorId="29E7DA20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994.15pt;margin-top:-15.75pt;width:54pt;height:45pt;z-index:251660288" fillcolor="black">
          <v:textbox style="mso-next-textbox:#_x0000_s3074">
            <w:txbxContent>
              <w:p w14:paraId="29E7DA23" w14:textId="77777777" w:rsidR="000A3C3E" w:rsidRDefault="000A3C3E" w:rsidP="005F526E">
                <w:pPr>
                  <w:jc w:val="center"/>
                  <w:rPr>
                    <w:rFonts w:ascii="Arial" w:hAnsi="Arial" w:cs="Arial"/>
                    <w:color w:val="FFFFFF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FFFF"/>
                    <w:sz w:val="32"/>
                    <w:szCs w:val="32"/>
                  </w:rPr>
                  <w:t xml:space="preserve">15 </w:t>
                </w:r>
                <w:r>
                  <w:rPr>
                    <w:rFonts w:ascii="Arial" w:hAnsi="Arial" w:cs="Arial"/>
                    <w:color w:val="FFFFFF"/>
                    <w:sz w:val="20"/>
                    <w:szCs w:val="20"/>
                  </w:rPr>
                  <w:t>Psych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29E7DA21" wp14:editId="29E7DA22">
          <wp:simplePos x="0" y="0"/>
          <wp:positionH relativeFrom="column">
            <wp:posOffset>-123454</wp:posOffset>
          </wp:positionH>
          <wp:positionV relativeFrom="paragraph">
            <wp:posOffset>-140822</wp:posOffset>
          </wp:positionV>
          <wp:extent cx="1099581" cy="356260"/>
          <wp:effectExtent l="19050" t="0" r="5319" b="0"/>
          <wp:wrapNone/>
          <wp:docPr id="15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581" cy="3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7C3E"/>
    <w:multiLevelType w:val="hybridMultilevel"/>
    <w:tmpl w:val="9716A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83542"/>
    <w:multiLevelType w:val="hybridMultilevel"/>
    <w:tmpl w:val="DE4C9980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22856E0D"/>
    <w:multiLevelType w:val="hybridMultilevel"/>
    <w:tmpl w:val="90242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E7836"/>
    <w:multiLevelType w:val="hybridMultilevel"/>
    <w:tmpl w:val="28F00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808"/>
    <w:rsid w:val="000206D9"/>
    <w:rsid w:val="0008517D"/>
    <w:rsid w:val="000954A2"/>
    <w:rsid w:val="000978D4"/>
    <w:rsid w:val="000A3C3E"/>
    <w:rsid w:val="000A7D50"/>
    <w:rsid w:val="000B108C"/>
    <w:rsid w:val="000B41DD"/>
    <w:rsid w:val="000C2C85"/>
    <w:rsid w:val="000C2CC1"/>
    <w:rsid w:val="000E26BE"/>
    <w:rsid w:val="000E341E"/>
    <w:rsid w:val="000E6426"/>
    <w:rsid w:val="000F54A3"/>
    <w:rsid w:val="00111D93"/>
    <w:rsid w:val="00112A69"/>
    <w:rsid w:val="00120111"/>
    <w:rsid w:val="001229F7"/>
    <w:rsid w:val="0013495A"/>
    <w:rsid w:val="00136E56"/>
    <w:rsid w:val="00167698"/>
    <w:rsid w:val="001B12E9"/>
    <w:rsid w:val="001B24BF"/>
    <w:rsid w:val="001B4609"/>
    <w:rsid w:val="001C1275"/>
    <w:rsid w:val="001E0CC5"/>
    <w:rsid w:val="001E2A42"/>
    <w:rsid w:val="001F5B05"/>
    <w:rsid w:val="00204A1E"/>
    <w:rsid w:val="00215581"/>
    <w:rsid w:val="002176A6"/>
    <w:rsid w:val="00235F7F"/>
    <w:rsid w:val="00240171"/>
    <w:rsid w:val="00240994"/>
    <w:rsid w:val="00246F0B"/>
    <w:rsid w:val="00250307"/>
    <w:rsid w:val="00252E77"/>
    <w:rsid w:val="00254FEF"/>
    <w:rsid w:val="002738AC"/>
    <w:rsid w:val="0027632E"/>
    <w:rsid w:val="00287F66"/>
    <w:rsid w:val="002A76F8"/>
    <w:rsid w:val="002D2DB4"/>
    <w:rsid w:val="00307216"/>
    <w:rsid w:val="00310A37"/>
    <w:rsid w:val="00311FFD"/>
    <w:rsid w:val="00317EF6"/>
    <w:rsid w:val="00323F7F"/>
    <w:rsid w:val="00340480"/>
    <w:rsid w:val="00340AE7"/>
    <w:rsid w:val="00352B76"/>
    <w:rsid w:val="0035629F"/>
    <w:rsid w:val="00356F1D"/>
    <w:rsid w:val="00366464"/>
    <w:rsid w:val="00366B58"/>
    <w:rsid w:val="0037296F"/>
    <w:rsid w:val="003820AC"/>
    <w:rsid w:val="003922F2"/>
    <w:rsid w:val="00394DBC"/>
    <w:rsid w:val="003B6B3C"/>
    <w:rsid w:val="003E7658"/>
    <w:rsid w:val="00417A16"/>
    <w:rsid w:val="00433B94"/>
    <w:rsid w:val="00434A87"/>
    <w:rsid w:val="0043682F"/>
    <w:rsid w:val="004534D1"/>
    <w:rsid w:val="00457C37"/>
    <w:rsid w:val="00474BA1"/>
    <w:rsid w:val="00476ABD"/>
    <w:rsid w:val="004777B1"/>
    <w:rsid w:val="00496105"/>
    <w:rsid w:val="004B1711"/>
    <w:rsid w:val="004B1861"/>
    <w:rsid w:val="004B2FC1"/>
    <w:rsid w:val="004B5E38"/>
    <w:rsid w:val="004C3D90"/>
    <w:rsid w:val="004C6BA1"/>
    <w:rsid w:val="004D6CB4"/>
    <w:rsid w:val="004E114D"/>
    <w:rsid w:val="004F2E4E"/>
    <w:rsid w:val="004F31C7"/>
    <w:rsid w:val="00521159"/>
    <w:rsid w:val="0055082A"/>
    <w:rsid w:val="00550AF8"/>
    <w:rsid w:val="00550E11"/>
    <w:rsid w:val="00551060"/>
    <w:rsid w:val="0055160D"/>
    <w:rsid w:val="00571766"/>
    <w:rsid w:val="00593619"/>
    <w:rsid w:val="005A14B0"/>
    <w:rsid w:val="005B453D"/>
    <w:rsid w:val="005B67F1"/>
    <w:rsid w:val="005E66D0"/>
    <w:rsid w:val="005F526E"/>
    <w:rsid w:val="005F6182"/>
    <w:rsid w:val="0060459A"/>
    <w:rsid w:val="00607BA4"/>
    <w:rsid w:val="00626BA8"/>
    <w:rsid w:val="00651407"/>
    <w:rsid w:val="0065613C"/>
    <w:rsid w:val="006666CD"/>
    <w:rsid w:val="00683868"/>
    <w:rsid w:val="00695162"/>
    <w:rsid w:val="006A7028"/>
    <w:rsid w:val="006B1F40"/>
    <w:rsid w:val="006D339C"/>
    <w:rsid w:val="006F3C3C"/>
    <w:rsid w:val="006F5C7E"/>
    <w:rsid w:val="006F66BA"/>
    <w:rsid w:val="006F78C1"/>
    <w:rsid w:val="00720280"/>
    <w:rsid w:val="00737E5C"/>
    <w:rsid w:val="0074514C"/>
    <w:rsid w:val="00751B40"/>
    <w:rsid w:val="00765470"/>
    <w:rsid w:val="00766ACD"/>
    <w:rsid w:val="00767793"/>
    <w:rsid w:val="00774FAA"/>
    <w:rsid w:val="0078423C"/>
    <w:rsid w:val="007C6BF8"/>
    <w:rsid w:val="007D066D"/>
    <w:rsid w:val="00802F23"/>
    <w:rsid w:val="008110F2"/>
    <w:rsid w:val="00813E29"/>
    <w:rsid w:val="00823DC5"/>
    <w:rsid w:val="00827743"/>
    <w:rsid w:val="00830655"/>
    <w:rsid w:val="00843F94"/>
    <w:rsid w:val="00850F1A"/>
    <w:rsid w:val="00861588"/>
    <w:rsid w:val="00864DD6"/>
    <w:rsid w:val="008720F3"/>
    <w:rsid w:val="00876343"/>
    <w:rsid w:val="0087716E"/>
    <w:rsid w:val="00880C30"/>
    <w:rsid w:val="0088412E"/>
    <w:rsid w:val="008845A7"/>
    <w:rsid w:val="00885A26"/>
    <w:rsid w:val="00891554"/>
    <w:rsid w:val="008A19B0"/>
    <w:rsid w:val="008C12F6"/>
    <w:rsid w:val="008D68A1"/>
    <w:rsid w:val="008D758C"/>
    <w:rsid w:val="008E4CF0"/>
    <w:rsid w:val="008E789A"/>
    <w:rsid w:val="008F269A"/>
    <w:rsid w:val="00934303"/>
    <w:rsid w:val="00944767"/>
    <w:rsid w:val="00974211"/>
    <w:rsid w:val="009779C7"/>
    <w:rsid w:val="00990629"/>
    <w:rsid w:val="009A461F"/>
    <w:rsid w:val="009B7806"/>
    <w:rsid w:val="009D3C0D"/>
    <w:rsid w:val="009F09F3"/>
    <w:rsid w:val="009F7C41"/>
    <w:rsid w:val="00A14BFB"/>
    <w:rsid w:val="00A15D4C"/>
    <w:rsid w:val="00A223A4"/>
    <w:rsid w:val="00A51E9E"/>
    <w:rsid w:val="00A55054"/>
    <w:rsid w:val="00A55353"/>
    <w:rsid w:val="00A65BA9"/>
    <w:rsid w:val="00A808F6"/>
    <w:rsid w:val="00A81210"/>
    <w:rsid w:val="00A9083F"/>
    <w:rsid w:val="00AA0F29"/>
    <w:rsid w:val="00AA44CE"/>
    <w:rsid w:val="00AB18FE"/>
    <w:rsid w:val="00AC2D32"/>
    <w:rsid w:val="00AD20D4"/>
    <w:rsid w:val="00B301A1"/>
    <w:rsid w:val="00B303E8"/>
    <w:rsid w:val="00B34724"/>
    <w:rsid w:val="00B47FF3"/>
    <w:rsid w:val="00B508A7"/>
    <w:rsid w:val="00B65D87"/>
    <w:rsid w:val="00B67477"/>
    <w:rsid w:val="00B70790"/>
    <w:rsid w:val="00B71441"/>
    <w:rsid w:val="00B80C39"/>
    <w:rsid w:val="00B82BC0"/>
    <w:rsid w:val="00B84B59"/>
    <w:rsid w:val="00B87FD3"/>
    <w:rsid w:val="00B92266"/>
    <w:rsid w:val="00BB6352"/>
    <w:rsid w:val="00BC52C0"/>
    <w:rsid w:val="00BE24B4"/>
    <w:rsid w:val="00BE6790"/>
    <w:rsid w:val="00BF588B"/>
    <w:rsid w:val="00C052DA"/>
    <w:rsid w:val="00C15A07"/>
    <w:rsid w:val="00C250CF"/>
    <w:rsid w:val="00C43349"/>
    <w:rsid w:val="00C602FA"/>
    <w:rsid w:val="00C656D4"/>
    <w:rsid w:val="00C92F4E"/>
    <w:rsid w:val="00CA7EDB"/>
    <w:rsid w:val="00CC1C60"/>
    <w:rsid w:val="00CC26A9"/>
    <w:rsid w:val="00CC3FFD"/>
    <w:rsid w:val="00CC6FA8"/>
    <w:rsid w:val="00CE6BFD"/>
    <w:rsid w:val="00CF4A4D"/>
    <w:rsid w:val="00D07E94"/>
    <w:rsid w:val="00D17B88"/>
    <w:rsid w:val="00D2349E"/>
    <w:rsid w:val="00D24041"/>
    <w:rsid w:val="00D27EC4"/>
    <w:rsid w:val="00D30824"/>
    <w:rsid w:val="00D373EC"/>
    <w:rsid w:val="00D664B5"/>
    <w:rsid w:val="00D71FF5"/>
    <w:rsid w:val="00D82E0B"/>
    <w:rsid w:val="00DA2344"/>
    <w:rsid w:val="00DB4641"/>
    <w:rsid w:val="00DB64C3"/>
    <w:rsid w:val="00DB6950"/>
    <w:rsid w:val="00DC7B7A"/>
    <w:rsid w:val="00DD6A49"/>
    <w:rsid w:val="00DF6579"/>
    <w:rsid w:val="00E27BCC"/>
    <w:rsid w:val="00E34229"/>
    <w:rsid w:val="00E52DFC"/>
    <w:rsid w:val="00E557E1"/>
    <w:rsid w:val="00E64788"/>
    <w:rsid w:val="00E819EB"/>
    <w:rsid w:val="00E86C58"/>
    <w:rsid w:val="00EA026C"/>
    <w:rsid w:val="00EB7212"/>
    <w:rsid w:val="00EE5521"/>
    <w:rsid w:val="00EE611B"/>
    <w:rsid w:val="00EE7BA6"/>
    <w:rsid w:val="00EF302F"/>
    <w:rsid w:val="00F06CE5"/>
    <w:rsid w:val="00F17763"/>
    <w:rsid w:val="00F22CEF"/>
    <w:rsid w:val="00F23E47"/>
    <w:rsid w:val="00F40631"/>
    <w:rsid w:val="00F40C2D"/>
    <w:rsid w:val="00F81984"/>
    <w:rsid w:val="00F977AA"/>
    <w:rsid w:val="00FA4FCB"/>
    <w:rsid w:val="00FA50D1"/>
    <w:rsid w:val="00FB2633"/>
    <w:rsid w:val="00FB3C82"/>
    <w:rsid w:val="00FD0B84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29E7D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BC0"/>
  </w:style>
  <w:style w:type="paragraph" w:styleId="Footer">
    <w:name w:val="footer"/>
    <w:basedOn w:val="Normal"/>
    <w:link w:val="FooterChar"/>
    <w:uiPriority w:val="99"/>
    <w:unhideWhenUsed/>
    <w:rsid w:val="00B8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BC0"/>
  </w:style>
  <w:style w:type="paragraph" w:styleId="BalloonText">
    <w:name w:val="Balloon Text"/>
    <w:basedOn w:val="Normal"/>
    <w:link w:val="BalloonTextChar"/>
    <w:uiPriority w:val="99"/>
    <w:semiHidden/>
    <w:unhideWhenUsed/>
    <w:rsid w:val="005F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35DA5-3D66-4675-A4DA-2BEE26018EE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68C5D8-FB7A-4DE2-AD14-1C24ED01F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5F4EF-27EF-4629-81A9-D98039DD4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65950-7832-46DF-8E49-4E73950D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B616F176</Template>
  <TotalTime>42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Danny</dc:creator>
  <cp:lastModifiedBy>Daniel Bonney</cp:lastModifiedBy>
  <cp:revision>4</cp:revision>
  <cp:lastPrinted>2015-01-09T10:00:00Z</cp:lastPrinted>
  <dcterms:created xsi:type="dcterms:W3CDTF">2013-01-30T07:01:00Z</dcterms:created>
  <dcterms:modified xsi:type="dcterms:W3CDTF">2015-01-09T17:09:00Z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