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56" w:rsidRPr="00AF6E64" w:rsidRDefault="00153F56" w:rsidP="00153F56">
      <w:pPr>
        <w:jc w:val="center"/>
        <w:rPr>
          <w:sz w:val="28"/>
          <w:szCs w:val="28"/>
        </w:rPr>
      </w:pPr>
      <w:bookmarkStart w:id="0" w:name="_GoBack"/>
      <w:bookmarkEnd w:id="0"/>
      <w:r w:rsidRPr="00AF6E64">
        <w:rPr>
          <w:sz w:val="28"/>
          <w:szCs w:val="28"/>
        </w:rPr>
        <w:t>Changing places group task</w:t>
      </w:r>
    </w:p>
    <w:p w:rsidR="00153F56" w:rsidRDefault="00153F56" w:rsidP="00153F56">
      <w:r w:rsidRPr="00AF6E64">
        <w:rPr>
          <w:sz w:val="24"/>
          <w:szCs w:val="24"/>
        </w:rPr>
        <w:t>Use the resources in your folder to complete this sheet summarising the way your place has been represented by different people/groups and over time</w:t>
      </w:r>
      <w:r w:rsidRPr="00153F56">
        <w:t xml:space="preserve">. </w:t>
      </w:r>
    </w:p>
    <w:p w:rsidR="00AF6E64" w:rsidRPr="00153F56" w:rsidRDefault="00AF6E64" w:rsidP="00153F56"/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2405"/>
        <w:gridCol w:w="4394"/>
        <w:gridCol w:w="4395"/>
        <w:gridCol w:w="4238"/>
      </w:tblGrid>
      <w:tr w:rsidR="00703BA3" w:rsidRPr="00AF6E64" w:rsidTr="00AF6E64">
        <w:trPr>
          <w:trHeight w:val="617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PLACE: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Positive/negative representation</w:t>
            </w:r>
          </w:p>
          <w:p w:rsidR="00AF6E64" w:rsidRPr="00AF6E64" w:rsidRDefault="00AF6E64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Is it powerful?</w:t>
            </w:r>
          </w:p>
        </w:tc>
        <w:tc>
          <w:tcPr>
            <w:tcW w:w="4395" w:type="dxa"/>
          </w:tcPr>
          <w:p w:rsidR="00703BA3" w:rsidRPr="00AF6E64" w:rsidRDefault="00AF6E64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Who is behind the representation and what is their motivation?</w:t>
            </w:r>
          </w:p>
        </w:tc>
        <w:tc>
          <w:tcPr>
            <w:tcW w:w="4238" w:type="dxa"/>
          </w:tcPr>
          <w:p w:rsidR="00703BA3" w:rsidRPr="00AF6E64" w:rsidRDefault="00703BA3" w:rsidP="00AF6E64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Contributes to stereotypes</w:t>
            </w:r>
            <w:r w:rsidR="00AF6E64">
              <w:rPr>
                <w:sz w:val="24"/>
                <w:szCs w:val="24"/>
              </w:rPr>
              <w:t xml:space="preserve"> about your place</w:t>
            </w:r>
            <w:r w:rsidRPr="00AF6E64">
              <w:rPr>
                <w:sz w:val="24"/>
                <w:szCs w:val="24"/>
              </w:rPr>
              <w:t>?</w:t>
            </w:r>
          </w:p>
        </w:tc>
      </w:tr>
      <w:tr w:rsidR="00703BA3" w:rsidRPr="00AF6E64" w:rsidTr="00AF6E64">
        <w:trPr>
          <w:trHeight w:val="1586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News reports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703BA3" w:rsidRPr="00AF6E64" w:rsidTr="00AF6E64">
        <w:trPr>
          <w:trHeight w:val="1566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Art and literature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703BA3" w:rsidRPr="00AF6E64" w:rsidTr="00AF6E64">
        <w:trPr>
          <w:trHeight w:val="1676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Film, TV and culture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703BA3" w:rsidRPr="00AF6E64" w:rsidTr="00AF6E64">
        <w:trPr>
          <w:trHeight w:val="1700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Tourism and marketing materials</w:t>
            </w:r>
            <w:r w:rsidR="00AF6E64" w:rsidRPr="00AF6E64">
              <w:rPr>
                <w:sz w:val="24"/>
                <w:szCs w:val="24"/>
              </w:rPr>
              <w:t xml:space="preserve"> (e.g. food branding)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AF6E64" w:rsidRPr="00AF6E64" w:rsidTr="00AF6E64">
        <w:trPr>
          <w:trHeight w:val="1679"/>
        </w:trPr>
        <w:tc>
          <w:tcPr>
            <w:tcW w:w="2405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sources</w:t>
            </w:r>
          </w:p>
        </w:tc>
        <w:tc>
          <w:tcPr>
            <w:tcW w:w="4394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</w:p>
        </w:tc>
      </w:tr>
    </w:tbl>
    <w:p w:rsidR="00176434" w:rsidRDefault="00EC226C" w:rsidP="00AF6E64"/>
    <w:sectPr w:rsidR="00176434" w:rsidSect="00153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56"/>
    <w:rsid w:val="00153F56"/>
    <w:rsid w:val="00703BA3"/>
    <w:rsid w:val="007A3A3E"/>
    <w:rsid w:val="00AF6E64"/>
    <w:rsid w:val="00B83C7C"/>
    <w:rsid w:val="00E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D292-12A5-4C4B-949F-668674D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F37317F4</Template>
  <TotalTime>0</TotalTime>
  <Pages>2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Gayle Hindess</cp:lastModifiedBy>
  <cp:revision>2</cp:revision>
  <dcterms:created xsi:type="dcterms:W3CDTF">2018-09-24T07:53:00Z</dcterms:created>
  <dcterms:modified xsi:type="dcterms:W3CDTF">2018-09-24T07:53:00Z</dcterms:modified>
</cp:coreProperties>
</file>