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20B72" w14:textId="77777777" w:rsidR="006277E2" w:rsidRPr="005A208C" w:rsidRDefault="00E53BAA">
      <w:pPr>
        <w:rPr>
          <w:sz w:val="24"/>
          <w:szCs w:val="24"/>
        </w:rPr>
      </w:pPr>
      <w:r w:rsidRPr="005A20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F920BCB" wp14:editId="7F4A9899">
                <wp:simplePos x="0" y="0"/>
                <wp:positionH relativeFrom="margin">
                  <wp:align>left</wp:align>
                </wp:positionH>
                <wp:positionV relativeFrom="paragraph">
                  <wp:posOffset>4687570</wp:posOffset>
                </wp:positionV>
                <wp:extent cx="4152900" cy="3543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5" w14:textId="77777777" w:rsidR="00471DB2" w:rsidRPr="005A208C" w:rsidRDefault="00471DB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PLACE STEREOTYPES</w:t>
                            </w:r>
                          </w:p>
                          <w:p w14:paraId="2F920BE6" w14:textId="77777777" w:rsidR="00471DB2" w:rsidRPr="005A208C" w:rsidRDefault="00471DB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sz w:val="24"/>
                                <w:szCs w:val="24"/>
                              </w:rPr>
                              <w:t>Why do place stereotypes about places develop?</w:t>
                            </w:r>
                          </w:p>
                          <w:p w14:paraId="2F920BE7" w14:textId="77777777" w:rsidR="00471DB2" w:rsidRPr="005A208C" w:rsidRDefault="00471DB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8" w14:textId="77777777" w:rsidR="00471DB2" w:rsidRPr="005A208C" w:rsidRDefault="00471DB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9" w14:textId="77777777" w:rsidR="00471DB2" w:rsidRPr="005A208C" w:rsidRDefault="00471DB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A" w14:textId="77777777" w:rsidR="00471DB2" w:rsidRPr="005A208C" w:rsidRDefault="00471DB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B" w14:textId="77777777" w:rsidR="00471DB2" w:rsidRPr="005A208C" w:rsidRDefault="00471DB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sz w:val="24"/>
                                <w:szCs w:val="24"/>
                              </w:rPr>
                              <w:t>What influences the stereotypes that are formed?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0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9.1pt;width:327pt;height:279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" strokecolor="black [3213]" strokeweight=".5pt">
                <v:stroke dashstyle="longDash"/>
                <v:textbox>
                  <w:txbxContent>
                    <w:p w14:paraId="2F920BE5" w14:textId="77777777" w:rsidR="00471DB2" w:rsidRPr="005A208C" w:rsidRDefault="00471DB2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b/>
                          <w:sz w:val="24"/>
                          <w:szCs w:val="24"/>
                        </w:rPr>
                        <w:t>PLACE STEREOTYPES</w:t>
                      </w:r>
                    </w:p>
                    <w:p w14:paraId="2F920BE6" w14:textId="77777777" w:rsidR="00471DB2" w:rsidRPr="005A208C" w:rsidRDefault="00471DB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sz w:val="24"/>
                          <w:szCs w:val="24"/>
                        </w:rPr>
                        <w:t>Why do place stereotypes about places develop?</w:t>
                      </w:r>
                    </w:p>
                    <w:p w14:paraId="2F920BE7" w14:textId="77777777" w:rsidR="00471DB2" w:rsidRPr="005A208C" w:rsidRDefault="00471DB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8" w14:textId="77777777" w:rsidR="00471DB2" w:rsidRPr="005A208C" w:rsidRDefault="00471DB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9" w14:textId="77777777" w:rsidR="00471DB2" w:rsidRPr="005A208C" w:rsidRDefault="00471DB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A" w14:textId="77777777" w:rsidR="00471DB2" w:rsidRPr="005A208C" w:rsidRDefault="00471DB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B" w14:textId="77777777" w:rsidR="00471DB2" w:rsidRPr="005A208C" w:rsidRDefault="00471DB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sz w:val="24"/>
                          <w:szCs w:val="24"/>
                        </w:rPr>
                        <w:t>What influences the stereotypes that are formed?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2D2" w:rsidRPr="005A208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38272" behindDoc="0" locked="0" layoutInCell="1" allowOverlap="1" wp14:anchorId="2F920BCD" wp14:editId="2F920BCE">
            <wp:simplePos x="0" y="0"/>
            <wp:positionH relativeFrom="margin">
              <wp:posOffset>4305300</wp:posOffset>
            </wp:positionH>
            <wp:positionV relativeFrom="paragraph">
              <wp:posOffset>4583430</wp:posOffset>
            </wp:positionV>
            <wp:extent cx="2162175" cy="3597910"/>
            <wp:effectExtent l="0" t="0" r="9525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E2" w:rsidRPr="005A208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35200" behindDoc="0" locked="0" layoutInCell="1" allowOverlap="1" wp14:anchorId="2F920BCF" wp14:editId="2F920BD0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6918325" cy="4419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25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3E3A8" w14:textId="77777777" w:rsidR="007C31B1" w:rsidRPr="005A208C" w:rsidRDefault="007C31B1">
      <w:pPr>
        <w:rPr>
          <w:rFonts w:cs="Arial"/>
          <w:b/>
          <w:sz w:val="24"/>
          <w:szCs w:val="24"/>
        </w:rPr>
      </w:pPr>
    </w:p>
    <w:p w14:paraId="2F920B74" w14:textId="77777777" w:rsidR="006277E2" w:rsidRPr="005A208C" w:rsidRDefault="004B676C">
      <w:pPr>
        <w:rPr>
          <w:rFonts w:cs="Arial"/>
          <w:b/>
          <w:sz w:val="24"/>
          <w:szCs w:val="24"/>
        </w:rPr>
      </w:pPr>
      <w:r w:rsidRPr="005A208C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F920BD1" wp14:editId="2F920BD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3209925" cy="1238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C" w14:textId="77777777" w:rsidR="00471DB2" w:rsidRPr="005A208C" w:rsidRDefault="00471DB2" w:rsidP="00E53BA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Perception of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1" id="_x0000_s1027" type="#_x0000_t202" style="position:absolute;margin-left:201.55pt;margin-top:23.05pt;width:252.75pt;height:97.5pt;z-index:251648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" strokecolor="windowText" strokeweight=".5pt">
                <v:textbox>
                  <w:txbxContent>
                    <w:p w14:paraId="2F920BEC" w14:textId="77777777" w:rsidR="00471DB2" w:rsidRPr="005A208C" w:rsidRDefault="00471DB2" w:rsidP="00E53BA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b/>
                          <w:sz w:val="24"/>
                          <w:szCs w:val="24"/>
                        </w:rPr>
                        <w:t>Perception of 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20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F920BD3" wp14:editId="2F920BD4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3209925" cy="12477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D" w14:textId="77777777" w:rsidR="00471DB2" w:rsidRPr="005A208C" w:rsidRDefault="00471DB2" w:rsidP="00E53BA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Sense of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3" id="_x0000_s1028" type="#_x0000_t202" style="position:absolute;margin-left:0;margin-top:22.3pt;width:252.75pt;height:98.25pt;z-index:25164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" strokecolor="windowText" strokeweight=".5pt">
                <v:textbox>
                  <w:txbxContent>
                    <w:p w14:paraId="2F920BED" w14:textId="77777777" w:rsidR="00471DB2" w:rsidRPr="005A208C" w:rsidRDefault="00471DB2" w:rsidP="00E53BA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b/>
                          <w:sz w:val="24"/>
                          <w:szCs w:val="24"/>
                        </w:rPr>
                        <w:t>Sense of 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BAA" w:rsidRPr="005A208C">
        <w:rPr>
          <w:rFonts w:cs="Arial"/>
          <w:b/>
          <w:sz w:val="24"/>
          <w:szCs w:val="24"/>
        </w:rPr>
        <w:t>KEY WORDS</w:t>
      </w:r>
    </w:p>
    <w:p w14:paraId="3FB5CD6C" w14:textId="77777777" w:rsidR="007C31B1" w:rsidRPr="005A208C" w:rsidRDefault="007C31B1">
      <w:pPr>
        <w:rPr>
          <w:rFonts w:cs="Arial"/>
          <w:b/>
          <w:sz w:val="24"/>
          <w:szCs w:val="24"/>
        </w:rPr>
      </w:pPr>
    </w:p>
    <w:p w14:paraId="7AB2DCD7" w14:textId="77777777" w:rsidR="001E4F6D" w:rsidRPr="005A208C" w:rsidRDefault="001E4F6D" w:rsidP="001E4F6D">
      <w:pPr>
        <w:rPr>
          <w:rFonts w:cs="Arial"/>
          <w:b/>
          <w:sz w:val="24"/>
          <w:szCs w:val="24"/>
        </w:rPr>
      </w:pPr>
    </w:p>
    <w:p w14:paraId="487CD0C9" w14:textId="3ACF2103" w:rsidR="001E4F6D" w:rsidRPr="005A208C" w:rsidRDefault="003D0FA4" w:rsidP="001E4F6D">
      <w:pPr>
        <w:rPr>
          <w:rFonts w:cs="Arial"/>
          <w:sz w:val="24"/>
          <w:szCs w:val="24"/>
        </w:rPr>
      </w:pPr>
      <w:r w:rsidRPr="005A20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F920BD5" wp14:editId="6C0D347F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6629400" cy="20383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E" w14:textId="77777777" w:rsidR="00471DB2" w:rsidRPr="005A208C" w:rsidRDefault="00471DB2" w:rsidP="003D0FA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sz w:val="24"/>
                                <w:szCs w:val="24"/>
                              </w:rPr>
                              <w:t>How has its past functions and cultural history influenced perceptions of Liverpool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5" id="_x0000_s1029" type="#_x0000_t202" style="position:absolute;margin-left:470.8pt;margin-top:45.5pt;width:522pt;height:160.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" strokecolor="windowText" strokeweight=".5pt">
                <v:textbox>
                  <w:txbxContent>
                    <w:p w14:paraId="2F920BEE" w14:textId="77777777" w:rsidR="00471DB2" w:rsidRPr="005A208C" w:rsidRDefault="00471DB2" w:rsidP="003D0FA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sz w:val="24"/>
                          <w:szCs w:val="24"/>
                        </w:rPr>
                        <w:t>How has its past functions and cultural history influenced perceptions of Liverpool today?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F6D" w:rsidRPr="005A208C">
        <w:rPr>
          <w:rFonts w:cs="Arial"/>
          <w:sz w:val="24"/>
          <w:szCs w:val="24"/>
        </w:rPr>
        <w:t>Use your homework on the changing image and perception of Liverpool to help you answer this question:</w:t>
      </w:r>
    </w:p>
    <w:p w14:paraId="2F920B77" w14:textId="3A68DDAE" w:rsidR="000B3B5D" w:rsidRPr="005A208C" w:rsidRDefault="001E4F6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</w:t>
      </w:r>
    </w:p>
    <w:p w14:paraId="14CD17B8" w14:textId="77777777" w:rsidR="00471DB2" w:rsidRDefault="00471DB2" w:rsidP="007D1834">
      <w:pPr>
        <w:rPr>
          <w:rFonts w:cs="Arial"/>
          <w:sz w:val="24"/>
          <w:szCs w:val="24"/>
        </w:rPr>
      </w:pPr>
    </w:p>
    <w:p w14:paraId="6B496F74" w14:textId="77777777" w:rsidR="001E4F6D" w:rsidRPr="005A208C" w:rsidRDefault="001E4F6D" w:rsidP="007D1834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What are the different ways in which places can be represented? For each method you think of, evaluate its effectiveness.</w:t>
      </w:r>
    </w:p>
    <w:p w14:paraId="3B1FDBB4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503C6E5E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3962EE28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23573E7D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0198D094" w14:textId="0C60CCA9" w:rsidR="001E4F6D" w:rsidRPr="005A208C" w:rsidRDefault="001E4F6D" w:rsidP="001E4F6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Think about Godalming; how might it be represented and where could we look?</w:t>
      </w:r>
    </w:p>
    <w:p w14:paraId="6504FF99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0BCE87A6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0D369079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2F920B79" w14:textId="7B45AD8C" w:rsidR="007D1834" w:rsidRPr="005A208C" w:rsidRDefault="001E4F6D" w:rsidP="007D1834">
      <w:pPr>
        <w:rPr>
          <w:rFonts w:cs="Arial"/>
          <w:sz w:val="24"/>
          <w:szCs w:val="24"/>
        </w:rPr>
      </w:pPr>
      <w:r w:rsidRPr="005A208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C97D87" wp14:editId="626D0B8B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438275" cy="5334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77188" w14:textId="74796459" w:rsidR="00471DB2" w:rsidRPr="001E4F6D" w:rsidRDefault="00471DB2" w:rsidP="001E4F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4F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Representations of Godalming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97D87" id="Rounded Rectangle 4" o:spid="_x0000_s1030" style="position:absolute;margin-left:0;margin-top:7.45pt;width:113.25pt;height:42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" fillcolor="white [3212]" strokecolor="#0070c0" strokeweight="1pt">
                <v:stroke joinstyle="miter"/>
                <v:textbox>
                  <w:txbxContent>
                    <w:p w14:paraId="3DC77188" w14:textId="74796459" w:rsidR="00471DB2" w:rsidRPr="001E4F6D" w:rsidRDefault="00471DB2" w:rsidP="001E4F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E4F6D">
                        <w:rPr>
                          <w:color w:val="000000" w:themeColor="text1"/>
                          <w:sz w:val="24"/>
                          <w:szCs w:val="24"/>
                        </w:rPr>
                        <w:t>Representations of Godalming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920B7B" w14:textId="77777777" w:rsidR="000B3B5D" w:rsidRPr="005A208C" w:rsidRDefault="000B3B5D" w:rsidP="007D1834">
      <w:pPr>
        <w:rPr>
          <w:rFonts w:cs="Arial"/>
          <w:sz w:val="24"/>
          <w:szCs w:val="24"/>
        </w:rPr>
      </w:pPr>
    </w:p>
    <w:p w14:paraId="602C2683" w14:textId="092B7737" w:rsidR="004225D8" w:rsidRPr="005A208C" w:rsidRDefault="004225D8" w:rsidP="007D1834">
      <w:pPr>
        <w:rPr>
          <w:rFonts w:cs="Arial"/>
          <w:sz w:val="24"/>
          <w:szCs w:val="24"/>
        </w:rPr>
      </w:pPr>
    </w:p>
    <w:p w14:paraId="78810861" w14:textId="77777777" w:rsidR="004225D8" w:rsidRPr="005A208C" w:rsidRDefault="004225D8" w:rsidP="007D1834">
      <w:pPr>
        <w:rPr>
          <w:rFonts w:cs="Arial"/>
          <w:sz w:val="24"/>
          <w:szCs w:val="24"/>
        </w:rPr>
      </w:pPr>
    </w:p>
    <w:p w14:paraId="21F6C58E" w14:textId="77777777" w:rsidR="005A208C" w:rsidRDefault="005A208C" w:rsidP="007D1834">
      <w:pPr>
        <w:rPr>
          <w:rFonts w:cs="Arial"/>
          <w:sz w:val="24"/>
          <w:szCs w:val="24"/>
        </w:rPr>
      </w:pPr>
    </w:p>
    <w:p w14:paraId="2F920B7D" w14:textId="13059FC5" w:rsidR="000B3B5D" w:rsidRPr="005A208C" w:rsidRDefault="004225D8" w:rsidP="007D1834">
      <w:pPr>
        <w:rPr>
          <w:rFonts w:cs="Arial"/>
          <w:i/>
          <w:sz w:val="24"/>
          <w:szCs w:val="24"/>
        </w:rPr>
      </w:pPr>
      <w:r w:rsidRPr="005A208C">
        <w:rPr>
          <w:rFonts w:cs="Arial"/>
          <w:sz w:val="24"/>
          <w:szCs w:val="24"/>
        </w:rPr>
        <w:t>R</w:t>
      </w:r>
      <w:r w:rsidR="000B3B5D" w:rsidRPr="005A208C">
        <w:rPr>
          <w:rFonts w:cs="Arial"/>
          <w:sz w:val="24"/>
          <w:szCs w:val="24"/>
        </w:rPr>
        <w:t>ead the article ‘</w:t>
      </w:r>
      <w:r w:rsidR="000B3B5D" w:rsidRPr="005A208C">
        <w:rPr>
          <w:rFonts w:cs="Arial"/>
          <w:i/>
          <w:sz w:val="24"/>
          <w:szCs w:val="24"/>
        </w:rPr>
        <w:t xml:space="preserve">11 British Regional Stereotypes as portrayed on screen’ </w:t>
      </w:r>
    </w:p>
    <w:p w14:paraId="2F920B7E" w14:textId="05E4EBB6" w:rsidR="000B3B5D" w:rsidRPr="005A208C" w:rsidRDefault="004225D8" w:rsidP="007D1834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In pairs, choose two</w:t>
      </w:r>
      <w:r w:rsidR="000B3B5D" w:rsidRPr="005A208C">
        <w:rPr>
          <w:rFonts w:cs="Arial"/>
          <w:sz w:val="24"/>
          <w:szCs w:val="24"/>
        </w:rPr>
        <w:t xml:space="preserve"> examples from the article:</w:t>
      </w:r>
    </w:p>
    <w:p w14:paraId="2F920B7F" w14:textId="77777777" w:rsidR="000B3B5D" w:rsidRPr="005A208C" w:rsidRDefault="000B3B5D" w:rsidP="000B3B5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</w:t>
      </w:r>
    </w:p>
    <w:p w14:paraId="2F920B80" w14:textId="77777777" w:rsidR="000B3B5D" w:rsidRPr="005A208C" w:rsidRDefault="000B3B5D" w:rsidP="000B3B5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81" w14:textId="421B733A" w:rsidR="000B3B5D" w:rsidRPr="005A208C" w:rsidRDefault="000B3B5D" w:rsidP="004225D8">
      <w:pPr>
        <w:pStyle w:val="ListParagraph"/>
        <w:rPr>
          <w:rFonts w:cs="Arial"/>
          <w:sz w:val="24"/>
          <w:szCs w:val="24"/>
        </w:rPr>
      </w:pPr>
    </w:p>
    <w:p w14:paraId="2F920B82" w14:textId="0AC67BB3" w:rsidR="000B3B5D" w:rsidRPr="005A208C" w:rsidRDefault="004225D8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For </w:t>
      </w:r>
      <w:r w:rsidR="00C96EC5">
        <w:rPr>
          <w:rFonts w:cs="Arial"/>
          <w:sz w:val="24"/>
          <w:szCs w:val="24"/>
        </w:rPr>
        <w:t xml:space="preserve">both </w:t>
      </w:r>
      <w:r w:rsidRPr="005A208C">
        <w:rPr>
          <w:rFonts w:cs="Arial"/>
          <w:sz w:val="24"/>
          <w:szCs w:val="24"/>
        </w:rPr>
        <w:t>example</w:t>
      </w:r>
      <w:r w:rsidR="00C96EC5">
        <w:rPr>
          <w:rFonts w:cs="Arial"/>
          <w:sz w:val="24"/>
          <w:szCs w:val="24"/>
        </w:rPr>
        <w:t>s</w:t>
      </w:r>
      <w:r w:rsidRPr="005A208C">
        <w:rPr>
          <w:rFonts w:cs="Arial"/>
          <w:sz w:val="24"/>
          <w:szCs w:val="24"/>
        </w:rPr>
        <w:t xml:space="preserve"> you have chosen, e</w:t>
      </w:r>
      <w:r w:rsidR="00C96EC5">
        <w:rPr>
          <w:rFonts w:cs="Arial"/>
          <w:sz w:val="24"/>
          <w:szCs w:val="24"/>
        </w:rPr>
        <w:t>xplain how film and</w:t>
      </w:r>
      <w:r w:rsidR="000B3B5D" w:rsidRPr="005A208C">
        <w:rPr>
          <w:rFonts w:cs="Arial"/>
          <w:sz w:val="24"/>
          <w:szCs w:val="24"/>
        </w:rPr>
        <w:t xml:space="preserve"> TV programmes can be influential in the formation of stereotypes and </w:t>
      </w:r>
      <w:r w:rsidRPr="005A208C">
        <w:rPr>
          <w:rFonts w:cs="Arial"/>
          <w:sz w:val="24"/>
          <w:szCs w:val="24"/>
        </w:rPr>
        <w:t>negative perceptions of a place:</w:t>
      </w:r>
    </w:p>
    <w:p w14:paraId="03DA5C54" w14:textId="77777777" w:rsidR="004225D8" w:rsidRPr="005A208C" w:rsidRDefault="004225D8" w:rsidP="000B3B5D">
      <w:pPr>
        <w:rPr>
          <w:rFonts w:cs="Arial"/>
          <w:sz w:val="24"/>
          <w:szCs w:val="24"/>
        </w:rPr>
      </w:pPr>
    </w:p>
    <w:p w14:paraId="7FA0B3CC" w14:textId="77777777" w:rsidR="004225D8" w:rsidRPr="005A208C" w:rsidRDefault="004225D8" w:rsidP="000B3B5D">
      <w:pPr>
        <w:rPr>
          <w:rFonts w:cs="Arial"/>
          <w:sz w:val="24"/>
          <w:szCs w:val="24"/>
        </w:rPr>
      </w:pPr>
    </w:p>
    <w:p w14:paraId="2F920B83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2F920B84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3A3358D2" w14:textId="77777777" w:rsidR="004225D8" w:rsidRPr="005A208C" w:rsidRDefault="004225D8" w:rsidP="000B3B5D">
      <w:pPr>
        <w:rPr>
          <w:rFonts w:cs="Arial"/>
          <w:sz w:val="24"/>
          <w:szCs w:val="24"/>
        </w:rPr>
      </w:pPr>
    </w:p>
    <w:p w14:paraId="2F920B85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2F920B86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7B8437E6" w14:textId="77777777" w:rsidR="00C96EC5" w:rsidRDefault="00C96EC5" w:rsidP="000B3B5D">
      <w:pPr>
        <w:rPr>
          <w:rFonts w:cs="Arial"/>
          <w:i/>
          <w:sz w:val="24"/>
          <w:szCs w:val="24"/>
        </w:rPr>
      </w:pPr>
    </w:p>
    <w:p w14:paraId="3A223072" w14:textId="57AA45F8" w:rsidR="00162480" w:rsidRPr="005A208C" w:rsidRDefault="00162480" w:rsidP="000B3B5D">
      <w:pPr>
        <w:rPr>
          <w:rFonts w:cs="Arial"/>
          <w:i/>
          <w:sz w:val="24"/>
          <w:szCs w:val="24"/>
        </w:rPr>
      </w:pPr>
      <w:r w:rsidRPr="005A208C">
        <w:rPr>
          <w:rFonts w:cs="Arial"/>
          <w:i/>
          <w:sz w:val="24"/>
          <w:szCs w:val="24"/>
        </w:rPr>
        <w:t>GROUP TASK – SEPARATE SHEET</w:t>
      </w:r>
    </w:p>
    <w:p w14:paraId="1FEFF797" w14:textId="77777777" w:rsidR="007C31B1" w:rsidRPr="005A208C" w:rsidRDefault="007C31B1" w:rsidP="000B3B5D">
      <w:pPr>
        <w:rPr>
          <w:rFonts w:cs="Arial"/>
          <w:b/>
          <w:sz w:val="24"/>
          <w:szCs w:val="24"/>
        </w:rPr>
      </w:pPr>
    </w:p>
    <w:p w14:paraId="2F920B8E" w14:textId="4CA963D3" w:rsidR="000B3B5D" w:rsidRPr="005A208C" w:rsidRDefault="000B3B5D" w:rsidP="000B3B5D">
      <w:pPr>
        <w:rPr>
          <w:rFonts w:cs="Arial"/>
          <w:sz w:val="24"/>
          <w:szCs w:val="24"/>
        </w:rPr>
      </w:pPr>
      <w:r w:rsidRPr="005A208C">
        <w:rPr>
          <w:rFonts w:cs="Arial"/>
          <w:b/>
          <w:sz w:val="24"/>
          <w:szCs w:val="24"/>
        </w:rPr>
        <w:t>Different representations of place.</w:t>
      </w:r>
    </w:p>
    <w:p w14:paraId="2F920B8F" w14:textId="77777777" w:rsidR="00F671B5" w:rsidRPr="005A208C" w:rsidRDefault="00F671B5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Place can be represented through many different channels, from tourist brochures to Instagram and from sculpture to musicals. Can you add other ways place can be represented?</w:t>
      </w:r>
    </w:p>
    <w:p w14:paraId="2F920B90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1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2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3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4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5" w14:textId="77777777" w:rsidR="00F671B5" w:rsidRPr="005A208C" w:rsidRDefault="00F671B5" w:rsidP="000B3B5D">
      <w:pPr>
        <w:rPr>
          <w:rFonts w:cs="Arial"/>
          <w:sz w:val="24"/>
          <w:szCs w:val="24"/>
        </w:rPr>
      </w:pPr>
    </w:p>
    <w:p w14:paraId="2F920B96" w14:textId="77777777" w:rsidR="000B3B5D" w:rsidRPr="005A208C" w:rsidRDefault="000B3B5D" w:rsidP="000B3B5D">
      <w:pPr>
        <w:rPr>
          <w:rFonts w:cs="Arial"/>
          <w:b/>
          <w:sz w:val="24"/>
          <w:szCs w:val="24"/>
        </w:rPr>
      </w:pPr>
      <w:r w:rsidRPr="005A208C">
        <w:rPr>
          <w:rFonts w:cs="Arial"/>
          <w:b/>
          <w:sz w:val="24"/>
          <w:szCs w:val="24"/>
        </w:rPr>
        <w:t>Social Media</w:t>
      </w:r>
    </w:p>
    <w:p w14:paraId="2F920B97" w14:textId="77777777" w:rsidR="00F671B5" w:rsidRPr="005A208C" w:rsidRDefault="00F671B5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Various social media platforms can </w:t>
      </w:r>
      <w:r w:rsidR="00C316CB" w:rsidRPr="005A208C">
        <w:rPr>
          <w:rFonts w:cs="Arial"/>
          <w:sz w:val="24"/>
          <w:szCs w:val="24"/>
        </w:rPr>
        <w:t>present varied</w:t>
      </w:r>
      <w:r w:rsidRPr="005A208C">
        <w:rPr>
          <w:rFonts w:cs="Arial"/>
          <w:sz w:val="24"/>
          <w:szCs w:val="24"/>
        </w:rPr>
        <w:t xml:space="preserve"> representations of place. This can then change and influence peoples’ perceptions of places.</w:t>
      </w:r>
    </w:p>
    <w:p w14:paraId="327DEF12" w14:textId="432E0226" w:rsidR="005A208C" w:rsidRDefault="00A646E9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One example that started small and has since become a global phenomenon is ‘Humans of New York’ which started life as a one-man photo blog. </w:t>
      </w:r>
      <w:hyperlink r:id="rId12" w:history="1">
        <w:r w:rsidRPr="005A208C">
          <w:rPr>
            <w:rStyle w:val="Hyperlink"/>
            <w:rFonts w:cs="Arial"/>
            <w:sz w:val="24"/>
            <w:szCs w:val="24"/>
          </w:rPr>
          <w:t>https://www.youtube.com/watch?v=pw4HyVS9Wy0</w:t>
        </w:r>
      </w:hyperlink>
      <w:r w:rsidRPr="005A208C">
        <w:rPr>
          <w:rFonts w:cs="Arial"/>
          <w:sz w:val="24"/>
          <w:szCs w:val="24"/>
        </w:rPr>
        <w:t xml:space="preserve"> </w:t>
      </w:r>
    </w:p>
    <w:p w14:paraId="74678A35" w14:textId="77777777" w:rsidR="00C96EC5" w:rsidRPr="005A208C" w:rsidRDefault="00C96EC5" w:rsidP="000B3B5D">
      <w:pPr>
        <w:rPr>
          <w:rFonts w:cs="Arial"/>
          <w:sz w:val="24"/>
          <w:szCs w:val="24"/>
        </w:rPr>
      </w:pPr>
    </w:p>
    <w:p w14:paraId="2F920B98" w14:textId="77777777" w:rsidR="00F671B5" w:rsidRPr="005A208C" w:rsidRDefault="00F671B5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Facebook used its ‘check-in’ data</w:t>
      </w:r>
      <w:r w:rsidR="00C17AAD" w:rsidRPr="005A208C">
        <w:rPr>
          <w:rFonts w:cs="Arial"/>
          <w:sz w:val="24"/>
          <w:szCs w:val="24"/>
        </w:rPr>
        <w:t xml:space="preserve"> to </w:t>
      </w:r>
      <w:r w:rsidR="00E4122A" w:rsidRPr="005A208C">
        <w:rPr>
          <w:rFonts w:cs="Arial"/>
          <w:sz w:val="24"/>
          <w:szCs w:val="24"/>
        </w:rPr>
        <w:t>identify the 25 most ‘social’ cities in the world and the most visited landmarks within them</w:t>
      </w:r>
      <w:r w:rsidR="00C316CB" w:rsidRPr="005A208C">
        <w:rPr>
          <w:rFonts w:cs="Arial"/>
          <w:sz w:val="24"/>
          <w:szCs w:val="24"/>
        </w:rPr>
        <w:t xml:space="preserve"> (they removed transport hubs like airports from the calculation)</w:t>
      </w:r>
      <w:r w:rsidR="00E4122A" w:rsidRPr="005A208C">
        <w:rPr>
          <w:rFonts w:cs="Arial"/>
          <w:sz w:val="24"/>
          <w:szCs w:val="24"/>
        </w:rPr>
        <w:t xml:space="preserve">. </w:t>
      </w:r>
    </w:p>
    <w:p w14:paraId="2F920B99" w14:textId="2018877A" w:rsidR="00F671B5" w:rsidRPr="005A208C" w:rsidRDefault="007C31B1" w:rsidP="000B3B5D">
      <w:pPr>
        <w:rPr>
          <w:rFonts w:cs="Arial"/>
          <w:b/>
          <w:sz w:val="24"/>
          <w:szCs w:val="24"/>
        </w:rPr>
      </w:pPr>
      <w:r w:rsidRPr="005A208C">
        <w:rPr>
          <w:rFonts w:cs="Arial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32128" behindDoc="0" locked="0" layoutInCell="1" allowOverlap="1" wp14:anchorId="2F920BDD" wp14:editId="072DA5A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210300" cy="3493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20B9A" w14:textId="3749AA56" w:rsidR="00F671B5" w:rsidRPr="005A208C" w:rsidRDefault="00F671B5" w:rsidP="000B3B5D">
      <w:pPr>
        <w:rPr>
          <w:rFonts w:cs="Arial"/>
          <w:b/>
          <w:sz w:val="24"/>
          <w:szCs w:val="24"/>
        </w:rPr>
      </w:pPr>
    </w:p>
    <w:p w14:paraId="2F920B9E" w14:textId="6FD2A694" w:rsidR="00F671B5" w:rsidRPr="005A208C" w:rsidRDefault="00F671B5" w:rsidP="000B3B5D">
      <w:pPr>
        <w:rPr>
          <w:rFonts w:cs="Arial"/>
          <w:b/>
          <w:sz w:val="24"/>
          <w:szCs w:val="24"/>
        </w:rPr>
      </w:pPr>
    </w:p>
    <w:p w14:paraId="170664F8" w14:textId="12BAABD3" w:rsidR="0018344C" w:rsidRPr="005A208C" w:rsidRDefault="0018344C" w:rsidP="000B3B5D">
      <w:pPr>
        <w:rPr>
          <w:rFonts w:cs="Arial"/>
          <w:b/>
          <w:sz w:val="24"/>
          <w:szCs w:val="24"/>
        </w:rPr>
      </w:pPr>
      <w:r w:rsidRPr="005A208C">
        <w:rPr>
          <w:rFonts w:cs="Arial"/>
          <w:b/>
          <w:sz w:val="24"/>
          <w:szCs w:val="24"/>
        </w:rPr>
        <w:t xml:space="preserve"> </w:t>
      </w:r>
    </w:p>
    <w:p w14:paraId="6814DA02" w14:textId="77777777" w:rsidR="001F1A9B" w:rsidRPr="005A208C" w:rsidRDefault="001F1A9B" w:rsidP="000B3B5D">
      <w:pPr>
        <w:rPr>
          <w:rFonts w:cs="Arial"/>
          <w:b/>
          <w:sz w:val="24"/>
          <w:szCs w:val="24"/>
        </w:rPr>
      </w:pPr>
    </w:p>
    <w:p w14:paraId="02FC7245" w14:textId="77777777" w:rsidR="001F1A9B" w:rsidRPr="005A208C" w:rsidRDefault="001F1A9B" w:rsidP="000B3B5D">
      <w:pPr>
        <w:rPr>
          <w:rFonts w:cs="Arial"/>
          <w:b/>
          <w:sz w:val="24"/>
          <w:szCs w:val="24"/>
        </w:rPr>
      </w:pPr>
    </w:p>
    <w:p w14:paraId="29B877FE" w14:textId="77777777" w:rsidR="001F1A9B" w:rsidRPr="005A208C" w:rsidRDefault="001F1A9B" w:rsidP="000B3B5D">
      <w:pPr>
        <w:rPr>
          <w:rFonts w:cs="Arial"/>
          <w:b/>
          <w:sz w:val="24"/>
          <w:szCs w:val="24"/>
        </w:rPr>
      </w:pPr>
    </w:p>
    <w:p w14:paraId="2F920B9F" w14:textId="5EC1CA92" w:rsidR="00E4122A" w:rsidRPr="005A208C" w:rsidRDefault="00E4122A" w:rsidP="000B3B5D">
      <w:pPr>
        <w:rPr>
          <w:rFonts w:cs="Arial"/>
          <w:b/>
          <w:sz w:val="24"/>
          <w:szCs w:val="24"/>
        </w:rPr>
      </w:pPr>
    </w:p>
    <w:p w14:paraId="410ECAFC" w14:textId="77777777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041A84BC" w14:textId="77777777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0862D101" w14:textId="24B7A2DB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51F8C963" w14:textId="53940986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7F2DA66E" w14:textId="2DACB235" w:rsidR="007C31B1" w:rsidRPr="005A208C" w:rsidRDefault="007C31B1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519329B8" w14:textId="7D5DF889" w:rsidR="007C31B1" w:rsidRPr="005A208C" w:rsidRDefault="007C31B1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  <w:r w:rsidRPr="005A208C"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F920BDF" wp14:editId="4A7C3459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943725" cy="33813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FE" w14:textId="77777777" w:rsidR="00471DB2" w:rsidRPr="00C316CB" w:rsidRDefault="00471D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16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Discuss the question with a partner then draft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answer</w:t>
                            </w:r>
                            <w:r w:rsidRPr="00C316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F" id="_x0000_s1031" type="#_x0000_t202" style="position:absolute;margin-left:0;margin-top:30.3pt;width:546.75pt;height:266.25pt;z-index:251646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">
                <v:textbox>
                  <w:txbxContent>
                    <w:p w14:paraId="2F920BFE" w14:textId="77777777" w:rsidR="00471DB2" w:rsidRPr="00C316CB" w:rsidRDefault="00471D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16CB">
                        <w:rPr>
                          <w:rFonts w:ascii="Arial" w:hAnsi="Arial" w:cs="Arial"/>
                          <w:sz w:val="24"/>
                          <w:szCs w:val="24"/>
                        </w:rPr>
                        <w:t>Discuss the question with a partner then draft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answer</w:t>
                      </w:r>
                      <w:r w:rsidRPr="00C316C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58CD41" w14:textId="7642D7CE" w:rsidR="007C31B1" w:rsidRPr="005A208C" w:rsidRDefault="007C31B1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0269C861" w14:textId="27D738F8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  <w:r w:rsidRPr="005A208C">
        <w:rPr>
          <w:rFonts w:asciiTheme="minorHAnsi" w:eastAsia="+mn-ea" w:hAnsiTheme="minorHAnsi" w:cs="Arial"/>
          <w:b/>
          <w:kern w:val="24"/>
        </w:rPr>
        <w:t>Poetry of place</w:t>
      </w:r>
    </w:p>
    <w:p w14:paraId="39553BD2" w14:textId="77777777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6558DFFC" w14:textId="2DA70AE2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5A208C">
        <w:rPr>
          <w:rFonts w:asciiTheme="minorHAnsi" w:eastAsia="+mn-ea" w:hAnsiTheme="minorHAnsi" w:cs="Arial"/>
          <w:kern w:val="24"/>
        </w:rPr>
        <w:t>Poets have written about and been inspired by places for centuries.</w:t>
      </w:r>
      <w:r w:rsidRPr="005A208C">
        <w:rPr>
          <w:rFonts w:asciiTheme="minorHAnsi" w:hAnsiTheme="minorHAnsi" w:cs="Arial"/>
        </w:rPr>
        <w:t xml:space="preserve"> </w:t>
      </w:r>
      <w:r w:rsidRPr="005A208C">
        <w:rPr>
          <w:rFonts w:asciiTheme="minorHAnsi" w:eastAsia="+mn-ea" w:hAnsiTheme="minorHAnsi" w:cs="Arial"/>
          <w:kern w:val="24"/>
        </w:rPr>
        <w:t>Some poems can be powerful in representing places in a particular way.</w:t>
      </w:r>
      <w:r w:rsidRPr="005A208C">
        <w:rPr>
          <w:rFonts w:asciiTheme="minorHAnsi" w:hAnsiTheme="minorHAnsi" w:cs="Arial"/>
        </w:rPr>
        <w:t xml:space="preserve"> </w:t>
      </w:r>
      <w:r w:rsidRPr="005A208C">
        <w:rPr>
          <w:rFonts w:asciiTheme="minorHAnsi" w:eastAsia="+mn-ea" w:hAnsiTheme="minorHAnsi" w:cs="Arial"/>
          <w:kern w:val="24"/>
        </w:rPr>
        <w:t>John Betjeman famously wrote these lines in his poem ‘Slough’:</w:t>
      </w:r>
    </w:p>
    <w:p w14:paraId="7DED35D5" w14:textId="22D949CF" w:rsidR="0018344C" w:rsidRPr="005A208C" w:rsidRDefault="0018344C" w:rsidP="000B3B5D">
      <w:pPr>
        <w:rPr>
          <w:rFonts w:cs="Arial"/>
          <w:b/>
          <w:sz w:val="24"/>
          <w:szCs w:val="24"/>
        </w:rPr>
      </w:pPr>
    </w:p>
    <w:p w14:paraId="428B98DC" w14:textId="665CA989" w:rsidR="0018344C" w:rsidRPr="005A208C" w:rsidRDefault="001F1A9B" w:rsidP="0018344C">
      <w:pPr>
        <w:rPr>
          <w:rFonts w:cs="Arial"/>
          <w:b/>
          <w:color w:val="404040" w:themeColor="text1" w:themeTint="BF"/>
          <w:sz w:val="24"/>
          <w:szCs w:val="24"/>
        </w:rPr>
      </w:pP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C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ome friendly bombs and fall on Slough!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It isn't fit for humans now, 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There isn't grass to graze a cow. 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Swarm over, Death!  </w:t>
      </w:r>
    </w:p>
    <w:p w14:paraId="5667AB71" w14:textId="200EA3C4" w:rsidR="0018344C" w:rsidRPr="005A208C" w:rsidRDefault="0018344C" w:rsidP="0018344C">
      <w:pPr>
        <w:rPr>
          <w:rFonts w:cs="Arial"/>
          <w:b/>
          <w:i/>
          <w:iCs/>
          <w:color w:val="404040" w:themeColor="text1" w:themeTint="BF"/>
          <w:sz w:val="24"/>
          <w:szCs w:val="24"/>
        </w:rPr>
      </w:pP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lastRenderedPageBreak/>
        <w:br/>
        <w:t>Come, bombs and blow to smithereens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Those air -conditioned, bright canteens, 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Tinned fruit, tinned meat, tinned milk, tinned beans, 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Tinned minds, tinned breath. </w:t>
      </w:r>
    </w:p>
    <w:p w14:paraId="7C292C38" w14:textId="038B71E1" w:rsidR="0018344C" w:rsidRPr="005A208C" w:rsidRDefault="0018344C" w:rsidP="0018344C">
      <w:pPr>
        <w:rPr>
          <w:rFonts w:cs="Arial"/>
          <w:b/>
          <w:i/>
          <w:iCs/>
          <w:color w:val="404040" w:themeColor="text1" w:themeTint="BF"/>
          <w:sz w:val="24"/>
          <w:szCs w:val="24"/>
        </w:rPr>
      </w:pP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Mess up the mess they call a town-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>A house for ninety-seven down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And once a week a half a crown 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For twenty years. </w:t>
      </w:r>
    </w:p>
    <w:p w14:paraId="36370821" w14:textId="70819BAB" w:rsidR="005A208C" w:rsidRPr="005A208C" w:rsidRDefault="005A208C" w:rsidP="0018344C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What image of Slough does it portray? Is it an accurate portrayal?</w:t>
      </w:r>
    </w:p>
    <w:p w14:paraId="2288ADD5" w14:textId="77777777" w:rsidR="005A208C" w:rsidRPr="005A208C" w:rsidRDefault="005A208C" w:rsidP="0018344C">
      <w:pPr>
        <w:rPr>
          <w:rFonts w:cs="Arial"/>
          <w:sz w:val="24"/>
          <w:szCs w:val="24"/>
        </w:rPr>
      </w:pPr>
    </w:p>
    <w:p w14:paraId="3050789E" w14:textId="130A28EC" w:rsidR="005A208C" w:rsidRPr="005A208C" w:rsidRDefault="005A208C" w:rsidP="0018344C">
      <w:pPr>
        <w:rPr>
          <w:rFonts w:cs="Arial"/>
          <w:sz w:val="24"/>
          <w:szCs w:val="24"/>
        </w:rPr>
      </w:pPr>
    </w:p>
    <w:p w14:paraId="583828C9" w14:textId="07D0A700" w:rsidR="005A208C" w:rsidRPr="005A208C" w:rsidRDefault="005A208C" w:rsidP="0018344C">
      <w:pPr>
        <w:rPr>
          <w:rFonts w:cs="Arial"/>
          <w:sz w:val="24"/>
          <w:szCs w:val="24"/>
        </w:rPr>
      </w:pPr>
      <w:r w:rsidRPr="005A208C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8208" behindDoc="0" locked="0" layoutInCell="1" allowOverlap="1" wp14:anchorId="4EAF4BC7" wp14:editId="20AD32B7">
            <wp:simplePos x="0" y="0"/>
            <wp:positionH relativeFrom="margin">
              <wp:posOffset>4895850</wp:posOffset>
            </wp:positionH>
            <wp:positionV relativeFrom="paragraph">
              <wp:posOffset>73660</wp:posOffset>
            </wp:positionV>
            <wp:extent cx="1744345" cy="1160780"/>
            <wp:effectExtent l="0" t="0" r="8255" b="1270"/>
            <wp:wrapSquare wrapText="bothSides"/>
            <wp:docPr id="5" name="Picture 5" descr="Image result for the office slough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office sloug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3919E" w14:textId="4A5142E5" w:rsidR="0018344C" w:rsidRPr="005A208C" w:rsidRDefault="0018344C" w:rsidP="0018344C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Slough has struggled over the decades to shrug off the negative perceptions this poem created, further compounded by </w:t>
      </w:r>
      <w:r w:rsidR="001F1A9B" w:rsidRPr="005A208C">
        <w:rPr>
          <w:rFonts w:cs="Arial"/>
          <w:sz w:val="24"/>
          <w:szCs w:val="24"/>
        </w:rPr>
        <w:t xml:space="preserve">Ricky Gervais’ </w:t>
      </w:r>
      <w:r w:rsidRPr="005A208C">
        <w:rPr>
          <w:rFonts w:cs="Arial"/>
          <w:sz w:val="24"/>
          <w:szCs w:val="24"/>
        </w:rPr>
        <w:t>comedy series ‘The Office’.</w:t>
      </w:r>
      <w:r w:rsidR="00D014E2" w:rsidRPr="005A208C">
        <w:rPr>
          <w:sz w:val="24"/>
          <w:szCs w:val="24"/>
        </w:rPr>
        <w:t xml:space="preserve"> </w:t>
      </w:r>
    </w:p>
    <w:p w14:paraId="79612D44" w14:textId="53CF25B6" w:rsidR="002E4E7E" w:rsidRDefault="002E4E7E" w:rsidP="0018344C">
      <w:pPr>
        <w:rPr>
          <w:rFonts w:ascii="Arial" w:hAnsi="Arial" w:cs="Arial"/>
          <w:b/>
          <w:sz w:val="24"/>
          <w:szCs w:val="24"/>
        </w:rPr>
      </w:pPr>
    </w:p>
    <w:p w14:paraId="02E253CA" w14:textId="1B6F6514" w:rsidR="002E4E7E" w:rsidRDefault="002E4E7E" w:rsidP="001834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 in art</w:t>
      </w:r>
    </w:p>
    <w:p w14:paraId="0FD8FD35" w14:textId="32FB535B" w:rsidR="0018344C" w:rsidRDefault="007F749B" w:rsidP="000B3B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34D4C" wp14:editId="6EAF599C">
                <wp:simplePos x="0" y="0"/>
                <wp:positionH relativeFrom="column">
                  <wp:posOffset>3409950</wp:posOffset>
                </wp:positionH>
                <wp:positionV relativeFrom="paragraph">
                  <wp:posOffset>13335</wp:posOffset>
                </wp:positionV>
                <wp:extent cx="2000250" cy="2667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0C482" w14:textId="0511E36D" w:rsidR="00471DB2" w:rsidRPr="002E4E7E" w:rsidRDefault="00471DB2" w:rsidP="002E4E7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4E7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The Hay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Pr="002E4E7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ain, Constable</w:t>
                            </w:r>
                            <w:r w:rsidRPr="002E4E7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34D4C" id="Rectangle 21" o:spid="_x0000_s1032" style="position:absolute;margin-left:268.5pt;margin-top:1.05pt;width:157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" fillcolor="white [3212]" strokecolor="black [3213]" strokeweight="1pt">
                <v:textbox>
                  <w:txbxContent>
                    <w:p w14:paraId="7460C482" w14:textId="0511E36D" w:rsidR="00471DB2" w:rsidRPr="002E4E7E" w:rsidRDefault="00471DB2" w:rsidP="002E4E7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E4E7E"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  <w:t>The Hay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W</w:t>
                      </w:r>
                      <w:r w:rsidRPr="002E4E7E"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  <w:t>ain, Constable</w:t>
                      </w:r>
                      <w:r w:rsidRPr="002E4E7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E4E7E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D7276E6" wp14:editId="2E11B00F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3360420" cy="2238375"/>
            <wp:effectExtent l="0" t="0" r="0" b="0"/>
            <wp:wrapSquare wrapText="bothSides"/>
            <wp:docPr id="20" name="Picture 20" descr="Image result for the haywa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haywa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32" cy="224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A8B0" w14:textId="77777777" w:rsidR="007F749B" w:rsidRPr="005A208C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6C2401AC" w14:textId="2751AA17" w:rsidR="005A208C" w:rsidRPr="005A208C" w:rsidRDefault="005A208C" w:rsidP="000B3B5D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5A208C">
        <w:rPr>
          <w:sz w:val="24"/>
          <w:szCs w:val="24"/>
        </w:rPr>
        <w:t>What does it show? Is it an accurate portrayal of life in the countryside?</w:t>
      </w:r>
    </w:p>
    <w:bookmarkEnd w:id="0"/>
    <w:p w14:paraId="1F0D3AE3" w14:textId="77777777" w:rsidR="007F749B" w:rsidRPr="005A208C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5998CCDD" w14:textId="77777777" w:rsidR="007F749B" w:rsidRPr="005A208C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55F80F2E" w14:textId="77777777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286B29D6" w14:textId="0AF55385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3230AD37" w14:textId="7AC03057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1071F2D9" w14:textId="3A0B6A86" w:rsidR="007F749B" w:rsidRDefault="005A208C" w:rsidP="000B3B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CF2E6D" wp14:editId="43C9FC0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29400" cy="13906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888F4" w14:textId="0D84C69A" w:rsidR="00471DB2" w:rsidRPr="005A208C" w:rsidRDefault="00471DB2" w:rsidP="000E1AC3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Constable's painting is based on a site in Suffolk, on the River Stour. Although the painting evokes a Suffolk scene, it was created in the artist's studio in London. </w:t>
                            </w:r>
                          </w:p>
                          <w:p w14:paraId="3CEC31AE" w14:textId="26BCD5CE" w:rsidR="00471DB2" w:rsidRDefault="00471DB2" w:rsidP="000E1AC3">
                            <w:pP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A208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According to the Guardian 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He wanted to put the English landscape on canvas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…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you could taste the tang of Suffolk air, smell the cow dung.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No painting so defines the English countryside as The Hay wain”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F2E6D" id="Rectangle 22" o:spid="_x0000_s1033" style="position:absolute;margin-left:470.8pt;margin-top:.8pt;width:522pt;height:109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" fillcolor="white [3212]" strokecolor="black [3213]" strokeweight="1pt">
                <v:textbox>
                  <w:txbxContent>
                    <w:p w14:paraId="614888F4" w14:textId="0D84C69A" w:rsidR="00471DB2" w:rsidRPr="005A208C" w:rsidRDefault="00471DB2" w:rsidP="000E1AC3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Constable's painting is based on a site in Suffolk, on the River Stour. Although the painting evokes a Suffolk scene, it was created in the artist's studio in London. </w:t>
                      </w:r>
                    </w:p>
                    <w:p w14:paraId="3CEC31AE" w14:textId="26BCD5CE" w:rsidR="00471DB2" w:rsidRDefault="00471DB2" w:rsidP="000E1AC3">
                      <w:pP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5A208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According to the Guardian 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He wanted to put the English landscape on canvas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…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you could taste the tang of Suffolk air, smell the cow dung.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No painting so defines the English countryside as The Hay wain”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E1677" w14:textId="60972422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4630D6CE" w14:textId="324DAB36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5AAD752D" w14:textId="083EDCD9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2F920BA7" w14:textId="77777777" w:rsidR="000B3B5D" w:rsidRDefault="00F671B5" w:rsidP="000B3B5D">
      <w:pPr>
        <w:rPr>
          <w:rFonts w:ascii="Arial" w:hAnsi="Arial" w:cs="Arial"/>
          <w:b/>
          <w:sz w:val="24"/>
          <w:szCs w:val="24"/>
        </w:rPr>
      </w:pPr>
      <w:r w:rsidRPr="00F671B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920BE1" wp14:editId="2F920BE2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619875" cy="87439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FF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6EC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Exam Question practice:</w:t>
                            </w:r>
                          </w:p>
                          <w:p w14:paraId="2F920C00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6EC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1) ‘Experienced place’ and ‘media place’ are two categories of place. Explain what is meant by the two terms. (4 marks)</w:t>
                            </w:r>
                          </w:p>
                          <w:p w14:paraId="2F920C01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2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3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4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5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6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7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8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9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A" w14:textId="77777777" w:rsidR="00471DB2" w:rsidRPr="00C96EC5" w:rsidRDefault="00471DB2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6EC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2) ‘Today media places are as real as experienced places for many’. Evaluate this statement. (6 marks) </w:t>
                            </w:r>
                          </w:p>
                          <w:p w14:paraId="2F920C0B" w14:textId="77777777" w:rsidR="00471DB2" w:rsidRPr="00C96EC5" w:rsidRDefault="00471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E1" id="_x0000_s1034" type="#_x0000_t202" style="position:absolute;margin-left:470.05pt;margin-top:12.15pt;width:521.25pt;height:68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">
                <v:textbox>
                  <w:txbxContent>
                    <w:p w14:paraId="2F920BFF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EC5">
                        <w:rPr>
                          <w:rFonts w:cs="Arial"/>
                          <w:b/>
                          <w:sz w:val="24"/>
                          <w:szCs w:val="24"/>
                        </w:rPr>
                        <w:t>Exam Question practice:</w:t>
                      </w:r>
                    </w:p>
                    <w:p w14:paraId="2F920C00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EC5">
                        <w:rPr>
                          <w:rFonts w:cs="Arial"/>
                          <w:b/>
                          <w:sz w:val="24"/>
                          <w:szCs w:val="24"/>
                        </w:rPr>
                        <w:t>1) ‘Experienced place’ and ‘media place’ are two categories of place. Explain what is meant by the two terms. (4 marks)</w:t>
                      </w:r>
                    </w:p>
                    <w:p w14:paraId="2F920C01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2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3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4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5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6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7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8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9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A" w14:textId="77777777" w:rsidR="00471DB2" w:rsidRPr="00C96EC5" w:rsidRDefault="00471DB2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EC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2) ‘Today media places are as real as experienced places for many’. Evaluate this statement. (6 marks) </w:t>
                      </w:r>
                    </w:p>
                    <w:p w14:paraId="2F920C0B" w14:textId="77777777" w:rsidR="00471DB2" w:rsidRPr="00C96EC5" w:rsidRDefault="00471DB2"/>
                  </w:txbxContent>
                </v:textbox>
                <w10:wrap type="square" anchorx="margin"/>
              </v:shape>
            </w:pict>
          </mc:Fallback>
        </mc:AlternateContent>
      </w:r>
    </w:p>
    <w:p w14:paraId="2F920BA8" w14:textId="77777777" w:rsidR="000B3B5D" w:rsidRDefault="000B3B5D" w:rsidP="000B3B5D">
      <w:pPr>
        <w:rPr>
          <w:rFonts w:ascii="Arial" w:hAnsi="Arial" w:cs="Arial"/>
          <w:sz w:val="24"/>
          <w:szCs w:val="24"/>
        </w:rPr>
      </w:pPr>
    </w:p>
    <w:p w14:paraId="48DF3B3C" w14:textId="4DD59662" w:rsidR="0018344C" w:rsidRPr="00C96EC5" w:rsidRDefault="00F94F63" w:rsidP="0018344C">
      <w:pPr>
        <w:rPr>
          <w:rFonts w:cs="Arial"/>
          <w:b/>
          <w:sz w:val="24"/>
          <w:szCs w:val="24"/>
        </w:rPr>
      </w:pPr>
      <w:r w:rsidRPr="00C96EC5"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1040" behindDoc="0" locked="0" layoutInCell="1" allowOverlap="1" wp14:anchorId="1E880906" wp14:editId="78D03386">
            <wp:simplePos x="0" y="0"/>
            <wp:positionH relativeFrom="column">
              <wp:posOffset>-438785</wp:posOffset>
            </wp:positionH>
            <wp:positionV relativeFrom="paragraph">
              <wp:posOffset>304800</wp:posOffset>
            </wp:positionV>
            <wp:extent cx="7501255" cy="4219575"/>
            <wp:effectExtent l="0" t="0" r="444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25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EC5">
        <w:rPr>
          <w:rFonts w:cs="Arial"/>
          <w:b/>
          <w:sz w:val="24"/>
          <w:szCs w:val="24"/>
        </w:rPr>
        <w:t>Extension task</w:t>
      </w:r>
    </w:p>
    <w:p w14:paraId="3AB5EE2E" w14:textId="70BE4122" w:rsidR="0018344C" w:rsidRPr="0018344C" w:rsidRDefault="0018344C" w:rsidP="0018344C">
      <w:pPr>
        <w:rPr>
          <w:rFonts w:ascii="Arial" w:hAnsi="Arial" w:cs="Arial"/>
          <w:b/>
          <w:sz w:val="24"/>
          <w:szCs w:val="24"/>
        </w:rPr>
      </w:pPr>
    </w:p>
    <w:p w14:paraId="2F920BB5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6" w14:textId="40F30F58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0CA8E4B8" w14:textId="77777777" w:rsidR="002155C5" w:rsidRDefault="002155C5" w:rsidP="00EC6EB4">
      <w:pPr>
        <w:rPr>
          <w:rFonts w:ascii="Arial" w:hAnsi="Arial" w:cs="Arial"/>
          <w:b/>
          <w:sz w:val="24"/>
          <w:szCs w:val="24"/>
        </w:rPr>
      </w:pPr>
    </w:p>
    <w:p w14:paraId="47A06CB3" w14:textId="77777777" w:rsidR="009F5F52" w:rsidRDefault="009F5F52" w:rsidP="00EC6EB4">
      <w:pPr>
        <w:rPr>
          <w:rFonts w:ascii="Arial" w:hAnsi="Arial" w:cs="Arial"/>
          <w:b/>
          <w:sz w:val="24"/>
          <w:szCs w:val="24"/>
        </w:rPr>
      </w:pPr>
    </w:p>
    <w:p w14:paraId="2F920BB7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9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A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B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C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D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E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F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433C652D" w14:textId="77777777" w:rsidR="002155C5" w:rsidRDefault="002155C5" w:rsidP="00EC6EB4">
      <w:pPr>
        <w:rPr>
          <w:rFonts w:ascii="Arial" w:hAnsi="Arial" w:cs="Arial"/>
          <w:b/>
          <w:i/>
          <w:sz w:val="24"/>
          <w:szCs w:val="24"/>
        </w:rPr>
      </w:pPr>
    </w:p>
    <w:p w14:paraId="465B2FC0" w14:textId="16EB005D" w:rsidR="00C96EC5" w:rsidRPr="00C96EC5" w:rsidRDefault="002155C5" w:rsidP="00EC6EB4">
      <w:pPr>
        <w:rPr>
          <w:rFonts w:cs="Arial"/>
          <w:b/>
          <w:i/>
          <w:sz w:val="24"/>
          <w:szCs w:val="24"/>
        </w:rPr>
      </w:pPr>
      <w:r w:rsidRPr="00C96EC5">
        <w:rPr>
          <w:rFonts w:cs="Arial"/>
          <w:b/>
          <w:i/>
          <w:sz w:val="24"/>
          <w:szCs w:val="24"/>
        </w:rPr>
        <w:t>HOMEWORK: See separate homework sheet.</w:t>
      </w:r>
    </w:p>
    <w:p w14:paraId="5079B52B" w14:textId="6828141A" w:rsidR="002155C5" w:rsidRPr="00C96EC5" w:rsidRDefault="00C96EC5" w:rsidP="00C96EC5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155C5" w:rsidRPr="00C96EC5" w:rsidSect="006277E2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DBE0" w14:textId="77777777" w:rsidR="00F77E2E" w:rsidRDefault="00F77E2E" w:rsidP="002059E7">
      <w:pPr>
        <w:spacing w:after="0" w:line="240" w:lineRule="auto"/>
      </w:pPr>
      <w:r>
        <w:separator/>
      </w:r>
    </w:p>
  </w:endnote>
  <w:endnote w:type="continuationSeparator" w:id="0">
    <w:p w14:paraId="41D9338E" w14:textId="77777777" w:rsidR="00F77E2E" w:rsidRDefault="00F77E2E" w:rsidP="0020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7090" w14:textId="79AE13A5" w:rsidR="00471DB2" w:rsidRDefault="00471DB2">
    <w:pPr>
      <w:pStyle w:val="Footer"/>
    </w:pPr>
    <w:r>
      <w:t xml:space="preserve">Booklet 3 – Changing Places 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37705">
      <w:rPr>
        <w:noProof/>
      </w:rPr>
      <w:t>2</w:t>
    </w:r>
    <w:r>
      <w:rPr>
        <w:noProof/>
      </w:rPr>
      <w:fldChar w:fldCharType="end"/>
    </w:r>
  </w:p>
  <w:p w14:paraId="67D26F9A" w14:textId="77777777" w:rsidR="00471DB2" w:rsidRDefault="00471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394C" w14:textId="77777777" w:rsidR="00F77E2E" w:rsidRDefault="00F77E2E" w:rsidP="002059E7">
      <w:pPr>
        <w:spacing w:after="0" w:line="240" w:lineRule="auto"/>
      </w:pPr>
      <w:r>
        <w:separator/>
      </w:r>
    </w:p>
  </w:footnote>
  <w:footnote w:type="continuationSeparator" w:id="0">
    <w:p w14:paraId="051038EF" w14:textId="77777777" w:rsidR="00F77E2E" w:rsidRDefault="00F77E2E" w:rsidP="0020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30E0"/>
    <w:multiLevelType w:val="hybridMultilevel"/>
    <w:tmpl w:val="05C8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132A"/>
    <w:multiLevelType w:val="hybridMultilevel"/>
    <w:tmpl w:val="ECBC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2"/>
    <w:rsid w:val="000B3B5D"/>
    <w:rsid w:val="000E1AC3"/>
    <w:rsid w:val="0013361A"/>
    <w:rsid w:val="00162480"/>
    <w:rsid w:val="0018344C"/>
    <w:rsid w:val="001E4F6D"/>
    <w:rsid w:val="001F1A9B"/>
    <w:rsid w:val="002059E7"/>
    <w:rsid w:val="002155C5"/>
    <w:rsid w:val="002E4E7E"/>
    <w:rsid w:val="003D0FA4"/>
    <w:rsid w:val="004225D8"/>
    <w:rsid w:val="00471DB2"/>
    <w:rsid w:val="004A42D2"/>
    <w:rsid w:val="004A4B4C"/>
    <w:rsid w:val="004B676C"/>
    <w:rsid w:val="005A208C"/>
    <w:rsid w:val="006277E2"/>
    <w:rsid w:val="00656E9F"/>
    <w:rsid w:val="006D0062"/>
    <w:rsid w:val="007A3A3E"/>
    <w:rsid w:val="007C31B1"/>
    <w:rsid w:val="007D1834"/>
    <w:rsid w:val="007F749B"/>
    <w:rsid w:val="008C6EE4"/>
    <w:rsid w:val="009F5F52"/>
    <w:rsid w:val="00A646E9"/>
    <w:rsid w:val="00B83C7C"/>
    <w:rsid w:val="00C17AAD"/>
    <w:rsid w:val="00C316CB"/>
    <w:rsid w:val="00C634CB"/>
    <w:rsid w:val="00C96EC5"/>
    <w:rsid w:val="00D014E2"/>
    <w:rsid w:val="00D07042"/>
    <w:rsid w:val="00E37705"/>
    <w:rsid w:val="00E4122A"/>
    <w:rsid w:val="00E53BAA"/>
    <w:rsid w:val="00EC6EB4"/>
    <w:rsid w:val="00F671B5"/>
    <w:rsid w:val="00F77E2E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20B72"/>
  <w15:chartTrackingRefBased/>
  <w15:docId w15:val="{9B13FDCA-C8FF-43D4-BD3C-A7B797F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4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E7"/>
  </w:style>
  <w:style w:type="paragraph" w:styleId="Footer">
    <w:name w:val="footer"/>
    <w:basedOn w:val="Normal"/>
    <w:link w:val="FooterChar"/>
    <w:uiPriority w:val="99"/>
    <w:unhideWhenUsed/>
    <w:rsid w:val="0020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E7"/>
  </w:style>
  <w:style w:type="character" w:styleId="Hyperlink">
    <w:name w:val="Hyperlink"/>
    <w:basedOn w:val="DefaultParagraphFont"/>
    <w:uiPriority w:val="99"/>
    <w:unhideWhenUsed/>
    <w:rsid w:val="00A64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w4HyVS9Wy0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rct=j&amp;q=&amp;esrc=s&amp;source=images&amp;cd=&amp;cad=rja&amp;uact=8&amp;ved=2ahUKEwjQ2tjHnMLdAhXKyYUKHV_zBCAQjRx6BAgBEAU&amp;url=https://www.posterlounge.co.uk/the-hay-wain-pr126920.html&amp;psig=AOvVaw0xrNdszHghYRat6TZwlF8E&amp;ust=15372799509149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.uk/url?sa=i&amp;rct=j&amp;q=&amp;esrc=s&amp;source=images&amp;cd=&amp;cad=rja&amp;uact=8&amp;ved=2ahUKEwjTn96k-sLdAhWR6aQKHSrxDKIQjRx6BAgBEAU&amp;url=https://www.dailystar.co.uk/showbiz-tv/hot-tv/591793/BBC-Panorama-White-Brits-minority-town-Slough-David-Brent-The-Office&amp;psig=AOvVaw3x1v5K8DdPpNramVbFULtJ&amp;ust=1537305160073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DF140-A8CB-47EF-85E8-A8B11D18F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EC920-603E-48CF-A2E8-0B7D8F7F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65812-49B4-4FE8-8C74-1E7524EDE3FB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82E69ED7</Template>
  <TotalTime>0</TotalTime>
  <Pages>7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Gayle Hindess</cp:lastModifiedBy>
  <cp:revision>2</cp:revision>
  <cp:lastPrinted>2018-09-18T11:44:00Z</cp:lastPrinted>
  <dcterms:created xsi:type="dcterms:W3CDTF">2019-09-16T10:45:00Z</dcterms:created>
  <dcterms:modified xsi:type="dcterms:W3CDTF">2019-09-16T10:45:00Z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