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DC46" w14:textId="4611AA59" w:rsidR="009D0E46" w:rsidRDefault="009D0E46" w:rsidP="009D0E4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How to add a menu to your </w:t>
      </w:r>
      <w:proofErr w:type="spellStart"/>
      <w:r>
        <w:rPr>
          <w:b/>
          <w:sz w:val="28"/>
          <w:szCs w:val="28"/>
          <w:lang w:val="en-US"/>
        </w:rPr>
        <w:t>E</w:t>
      </w:r>
      <w:r w:rsidRPr="00FF15E5">
        <w:rPr>
          <w:b/>
          <w:sz w:val="28"/>
          <w:szCs w:val="28"/>
          <w:lang w:val="en-US"/>
        </w:rPr>
        <w:t>dublogs</w:t>
      </w:r>
      <w:proofErr w:type="spellEnd"/>
    </w:p>
    <w:p w14:paraId="062DE021" w14:textId="77777777" w:rsidR="009D0E46" w:rsidRDefault="009D0E46" w:rsidP="009D0E46">
      <w:pPr>
        <w:rPr>
          <w:sz w:val="24"/>
          <w:szCs w:val="28"/>
          <w:lang w:val="en-US"/>
        </w:rPr>
      </w:pPr>
    </w:p>
    <w:p w14:paraId="1EDC1899" w14:textId="011AFCE9" w:rsidR="009D0E46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Before you start adding your work you’ll need to click </w:t>
      </w:r>
      <w:r w:rsidRPr="00783F9B">
        <w:rPr>
          <w:i/>
          <w:sz w:val="24"/>
          <w:szCs w:val="28"/>
          <w:lang w:val="en-US"/>
        </w:rPr>
        <w:t>‘</w:t>
      </w:r>
      <w:r w:rsidRPr="00426103">
        <w:rPr>
          <w:b/>
          <w:i/>
          <w:color w:val="FF0000"/>
          <w:sz w:val="24"/>
          <w:szCs w:val="28"/>
          <w:lang w:val="en-US"/>
        </w:rPr>
        <w:t>Posts</w:t>
      </w:r>
      <w:r w:rsidRPr="00426103">
        <w:rPr>
          <w:i/>
          <w:sz w:val="24"/>
          <w:szCs w:val="28"/>
          <w:lang w:val="en-US"/>
        </w:rPr>
        <w:t xml:space="preserve">’ </w:t>
      </w:r>
      <w:r w:rsidRPr="00783F9B">
        <w:rPr>
          <w:i/>
          <w:sz w:val="24"/>
          <w:szCs w:val="28"/>
          <w:lang w:val="en-US"/>
        </w:rPr>
        <w:t>‘</w:t>
      </w:r>
      <w:r w:rsidRPr="00426103">
        <w:rPr>
          <w:b/>
          <w:i/>
          <w:color w:val="FF0000"/>
          <w:sz w:val="24"/>
          <w:szCs w:val="28"/>
          <w:lang w:val="en-US"/>
        </w:rPr>
        <w:t>Add New</w:t>
      </w:r>
      <w:r w:rsidRPr="00783F9B">
        <w:rPr>
          <w:i/>
          <w:sz w:val="24"/>
          <w:szCs w:val="28"/>
          <w:lang w:val="en-US"/>
        </w:rPr>
        <w:t>’</w:t>
      </w:r>
      <w:r>
        <w:rPr>
          <w:sz w:val="24"/>
          <w:szCs w:val="28"/>
          <w:lang w:val="en-US"/>
        </w:rPr>
        <w:t xml:space="preserve">, then title each one </w:t>
      </w:r>
      <w:r w:rsidR="004442D7">
        <w:rPr>
          <w:sz w:val="24"/>
          <w:szCs w:val="28"/>
          <w:lang w:val="en-US"/>
        </w:rPr>
        <w:t xml:space="preserve">exactly as below, </w:t>
      </w:r>
      <w:r>
        <w:rPr>
          <w:sz w:val="24"/>
          <w:szCs w:val="28"/>
          <w:lang w:val="en-US"/>
        </w:rPr>
        <w:t>with the names of the units for the year:</w:t>
      </w:r>
    </w:p>
    <w:p w14:paraId="640E07DB" w14:textId="0B573401" w:rsidR="009D0E46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UNIT 8: COMMISSION</w:t>
      </w:r>
    </w:p>
    <w:p w14:paraId="5A628EDA" w14:textId="5AF08705" w:rsidR="009D0E46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UNIT 10: FILM FICTION </w:t>
      </w:r>
    </w:p>
    <w:p w14:paraId="6B335B6B" w14:textId="4652CA8E" w:rsidR="009D0E46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UNIT 20: SINGLE CAMERA PRODUCTION</w:t>
      </w:r>
    </w:p>
    <w:p w14:paraId="3C5CBAB4" w14:textId="69045B5C" w:rsidR="009D0E46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UNIT 21: EDITING</w:t>
      </w:r>
    </w:p>
    <w:p w14:paraId="44ADA356" w14:textId="66AC07F0" w:rsidR="009D0E46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UNIT 18: STORYBOARDING </w:t>
      </w:r>
    </w:p>
    <w:p w14:paraId="79BF6F25" w14:textId="776B0B41" w:rsidR="009D0E46" w:rsidRPr="009A5202" w:rsidRDefault="009D0E46" w:rsidP="009D0E46">
      <w:pPr>
        <w:rPr>
          <w:sz w:val="24"/>
          <w:szCs w:val="28"/>
          <w:lang w:val="en-US"/>
        </w:rPr>
      </w:pPr>
    </w:p>
    <w:p w14:paraId="1D739198" w14:textId="268AF8A0" w:rsidR="00C7717E" w:rsidRPr="009A5202" w:rsidRDefault="009634F4" w:rsidP="00C7717E">
      <w:pPr>
        <w:rPr>
          <w:sz w:val="24"/>
          <w:szCs w:val="28"/>
          <w:lang w:val="en-US"/>
        </w:rPr>
      </w:pPr>
      <w:r w:rsidRPr="009634F4">
        <w:rPr>
          <w:b/>
          <w:sz w:val="24"/>
          <w:szCs w:val="28"/>
          <w:lang w:val="en-US"/>
        </w:rPr>
        <w:t>1.</w:t>
      </w:r>
      <w:r>
        <w:rPr>
          <w:sz w:val="24"/>
          <w:szCs w:val="28"/>
          <w:lang w:val="en-US"/>
        </w:rPr>
        <w:t xml:space="preserve"> Ensure t</w:t>
      </w:r>
      <w:r w:rsidR="00C7717E" w:rsidRPr="009A5202">
        <w:rPr>
          <w:sz w:val="24"/>
          <w:szCs w:val="28"/>
          <w:lang w:val="en-US"/>
        </w:rPr>
        <w:t xml:space="preserve">he posts </w:t>
      </w:r>
      <w:r>
        <w:rPr>
          <w:sz w:val="24"/>
          <w:szCs w:val="28"/>
          <w:lang w:val="en-US"/>
        </w:rPr>
        <w:t xml:space="preserve">that </w:t>
      </w:r>
      <w:r w:rsidR="00C7717E" w:rsidRPr="009A5202">
        <w:rPr>
          <w:sz w:val="24"/>
          <w:szCs w:val="28"/>
          <w:lang w:val="en-US"/>
        </w:rPr>
        <w:t xml:space="preserve">need to </w:t>
      </w:r>
      <w:r>
        <w:rPr>
          <w:sz w:val="24"/>
          <w:szCs w:val="28"/>
          <w:lang w:val="en-US"/>
        </w:rPr>
        <w:t xml:space="preserve">go into your menu are </w:t>
      </w:r>
      <w:r w:rsidR="00C7717E" w:rsidRPr="00426103">
        <w:rPr>
          <w:b/>
          <w:color w:val="FF0000"/>
          <w:sz w:val="24"/>
          <w:szCs w:val="28"/>
          <w:lang w:val="en-US"/>
        </w:rPr>
        <w:t>published</w:t>
      </w:r>
      <w:r w:rsidR="00C7717E" w:rsidRPr="00426103">
        <w:rPr>
          <w:color w:val="FF0000"/>
          <w:sz w:val="24"/>
          <w:szCs w:val="28"/>
          <w:lang w:val="en-US"/>
        </w:rPr>
        <w:t xml:space="preserve"> </w:t>
      </w:r>
      <w:r w:rsidR="00C7717E" w:rsidRPr="009A5202">
        <w:rPr>
          <w:sz w:val="24"/>
          <w:szCs w:val="28"/>
          <w:lang w:val="en-US"/>
        </w:rPr>
        <w:t xml:space="preserve">and not in draft mode </w:t>
      </w:r>
    </w:p>
    <w:p w14:paraId="4017C47E" w14:textId="532D537F" w:rsidR="009D0E46" w:rsidRDefault="00482F2C" w:rsidP="009D0E46">
      <w:pPr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88AD6" wp14:editId="6BC1DAAB">
                <wp:simplePos x="0" y="0"/>
                <wp:positionH relativeFrom="column">
                  <wp:posOffset>1363980</wp:posOffset>
                </wp:positionH>
                <wp:positionV relativeFrom="paragraph">
                  <wp:posOffset>240665</wp:posOffset>
                </wp:positionV>
                <wp:extent cx="352425" cy="2476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74D8" w14:textId="77777777" w:rsidR="00CB3797" w:rsidRPr="00791E07" w:rsidRDefault="00CB3797" w:rsidP="009A520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91E07">
                              <w:rPr>
                                <w:b/>
                                <w:color w:val="FF0000"/>
                                <w:sz w:val="24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88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4pt;margin-top:18.95pt;width:27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" strokecolor="red">
                <v:textbox>
                  <w:txbxContent>
                    <w:p w14:paraId="7EAD74D8" w14:textId="77777777" w:rsidR="00CB3797" w:rsidRPr="00791E07" w:rsidRDefault="00CB3797" w:rsidP="009A520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91E07">
                        <w:rPr>
                          <w:b/>
                          <w:color w:val="FF0000"/>
                          <w:sz w:val="24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="006A4659">
        <w:rPr>
          <w:noProof/>
          <w:sz w:val="24"/>
          <w:szCs w:val="28"/>
          <w:lang w:eastAsia="en-GB"/>
        </w:rPr>
        <w:drawing>
          <wp:anchor distT="0" distB="0" distL="114300" distR="114300" simplePos="0" relativeHeight="251651072" behindDoc="0" locked="0" layoutInCell="1" allowOverlap="1" wp14:anchorId="55536910" wp14:editId="771BB483">
            <wp:simplePos x="0" y="0"/>
            <wp:positionH relativeFrom="column">
              <wp:posOffset>1897380</wp:posOffset>
            </wp:positionH>
            <wp:positionV relativeFrom="paragraph">
              <wp:posOffset>221615</wp:posOffset>
            </wp:positionV>
            <wp:extent cx="1123315" cy="2981325"/>
            <wp:effectExtent l="0" t="0" r="63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97" b="11715"/>
                    <a:stretch/>
                  </pic:blipFill>
                  <pic:spPr bwMode="auto">
                    <a:xfrm>
                      <a:off x="0" y="0"/>
                      <a:ext cx="1123315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465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173AD9" wp14:editId="6C486B29">
                <wp:simplePos x="0" y="0"/>
                <wp:positionH relativeFrom="column">
                  <wp:posOffset>1754505</wp:posOffset>
                </wp:positionH>
                <wp:positionV relativeFrom="paragraph">
                  <wp:posOffset>193040</wp:posOffset>
                </wp:positionV>
                <wp:extent cx="1157467" cy="300645"/>
                <wp:effectExtent l="0" t="0" r="24130" b="234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7" cy="3006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9FD76" id="Oval 10" o:spid="_x0000_s1026" style="position:absolute;margin-left:138.15pt;margin-top:15.2pt;width:91.15pt;height:23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</w:p>
    <w:p w14:paraId="0CE9120C" w14:textId="77777777" w:rsidR="009634F4" w:rsidRDefault="009634F4" w:rsidP="009D0E46">
      <w:pPr>
        <w:rPr>
          <w:sz w:val="24"/>
          <w:szCs w:val="28"/>
          <w:lang w:val="en-US"/>
        </w:rPr>
      </w:pPr>
    </w:p>
    <w:p w14:paraId="1344D0A0" w14:textId="61051108" w:rsidR="009A5202" w:rsidRDefault="009A5202" w:rsidP="009D0E46">
      <w:pPr>
        <w:rPr>
          <w:rFonts w:cstheme="minorHAnsi"/>
          <w:color w:val="FF0000"/>
          <w:sz w:val="24"/>
          <w:szCs w:val="24"/>
          <w:lang w:val="en-US"/>
        </w:rPr>
      </w:pPr>
      <w:r w:rsidRPr="009634F4">
        <w:rPr>
          <w:rFonts w:cstheme="minorHAnsi"/>
          <w:b/>
          <w:sz w:val="24"/>
          <w:szCs w:val="24"/>
          <w:lang w:val="en-US"/>
        </w:rPr>
        <w:t>2.</w:t>
      </w:r>
      <w:r w:rsidRPr="009510C1">
        <w:rPr>
          <w:rFonts w:cstheme="minorHAnsi"/>
          <w:sz w:val="24"/>
          <w:szCs w:val="24"/>
          <w:lang w:val="en-US"/>
        </w:rPr>
        <w:t xml:space="preserve"> Go to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791E07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Dashboard</w:t>
      </w:r>
      <w:r w:rsidRPr="00791E07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’</w:t>
      </w:r>
      <w:r w:rsidRPr="00791E07">
        <w:rPr>
          <w:rFonts w:cstheme="minorHAnsi"/>
          <w:color w:val="FF0000"/>
          <w:sz w:val="24"/>
          <w:szCs w:val="24"/>
          <w:lang w:val="en-US"/>
        </w:rPr>
        <w:t xml:space="preserve"> </w:t>
      </w:r>
    </w:p>
    <w:p w14:paraId="07013707" w14:textId="4324B5AE" w:rsidR="009A5202" w:rsidRDefault="009A5202" w:rsidP="009D0E46">
      <w:pPr>
        <w:rPr>
          <w:rFonts w:cstheme="minorHAnsi"/>
          <w:i/>
          <w:iCs/>
          <w:color w:val="000000" w:themeColor="text1"/>
          <w:sz w:val="24"/>
          <w:szCs w:val="24"/>
          <w:lang w:val="en-US"/>
        </w:rPr>
      </w:pPr>
      <w:bookmarkStart w:id="0" w:name="_GoBack"/>
      <w:bookmarkEnd w:id="0"/>
      <w:r>
        <w:rPr>
          <w:rFonts w:cstheme="minorHAnsi"/>
          <w:sz w:val="24"/>
          <w:szCs w:val="24"/>
          <w:lang w:val="en-US"/>
        </w:rPr>
        <w:br/>
      </w:r>
      <w:r w:rsidRPr="009510C1">
        <w:rPr>
          <w:rFonts w:cstheme="minorHAnsi"/>
          <w:sz w:val="24"/>
          <w:szCs w:val="24"/>
          <w:lang w:val="en-US"/>
        </w:rPr>
        <w:t>‘</w:t>
      </w:r>
      <w:r w:rsidRPr="00791E07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Appearance</w:t>
      </w:r>
      <w:r w:rsidRPr="00791E07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 xml:space="preserve">’ </w:t>
      </w:r>
    </w:p>
    <w:p w14:paraId="28FC1161" w14:textId="5A972DCA" w:rsidR="009D0E46" w:rsidRDefault="00482F2C" w:rsidP="009D0E46">
      <w:pPr>
        <w:rPr>
          <w:sz w:val="24"/>
          <w:szCs w:val="28"/>
          <w:lang w:val="en-US"/>
        </w:rPr>
      </w:pPr>
      <w:r>
        <w:rPr>
          <w:rFonts w:cstheme="minorHAnsi"/>
          <w:i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48F99" wp14:editId="06EEC1FE">
                <wp:simplePos x="0" y="0"/>
                <wp:positionH relativeFrom="column">
                  <wp:posOffset>1402080</wp:posOffset>
                </wp:positionH>
                <wp:positionV relativeFrom="paragraph">
                  <wp:posOffset>488315</wp:posOffset>
                </wp:positionV>
                <wp:extent cx="352425" cy="2476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76F6" w14:textId="77777777" w:rsidR="00CB3797" w:rsidRPr="00791E07" w:rsidRDefault="00CB3797" w:rsidP="009A520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8F99" id="_x0000_s1027" type="#_x0000_t202" style="position:absolute;margin-left:110.4pt;margin-top:38.45pt;width:27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" strokecolor="red">
                <v:textbox>
                  <w:txbxContent>
                    <w:p w14:paraId="443976F6" w14:textId="77777777" w:rsidR="00CB3797" w:rsidRPr="00791E07" w:rsidRDefault="00CB3797" w:rsidP="009A520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="006A4659">
        <w:rPr>
          <w:rFonts w:cstheme="minorHAnsi"/>
          <w:i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A42193" wp14:editId="5D535A93">
                <wp:simplePos x="0" y="0"/>
                <wp:positionH relativeFrom="column">
                  <wp:posOffset>1821180</wp:posOffset>
                </wp:positionH>
                <wp:positionV relativeFrom="paragraph">
                  <wp:posOffset>431165</wp:posOffset>
                </wp:positionV>
                <wp:extent cx="1157467" cy="300645"/>
                <wp:effectExtent l="0" t="0" r="24130" b="234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7" cy="3006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E3EE2" id="Oval 8" o:spid="_x0000_s1026" style="position:absolute;margin-left:143.4pt;margin-top:33.95pt;width:91.15pt;height:23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="009A5202">
        <w:rPr>
          <w:rFonts w:cstheme="minorHAnsi"/>
          <w:i/>
          <w:iCs/>
          <w:sz w:val="24"/>
          <w:szCs w:val="24"/>
          <w:lang w:val="en-US"/>
        </w:rPr>
        <w:br/>
      </w:r>
      <w:r w:rsidR="009A5202"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="009A5202" w:rsidRPr="00791E07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Menus</w:t>
      </w:r>
      <w:r w:rsidR="009A5202" w:rsidRPr="00791E07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’</w:t>
      </w:r>
      <w:r w:rsidR="009A5202" w:rsidRPr="00791E0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  <w:r w:rsidR="009A5202">
        <w:rPr>
          <w:rFonts w:cstheme="minorHAnsi"/>
          <w:sz w:val="24"/>
          <w:szCs w:val="24"/>
          <w:lang w:val="en-US"/>
        </w:rPr>
        <w:br/>
      </w:r>
    </w:p>
    <w:p w14:paraId="4163D03E" w14:textId="22CF42A3" w:rsidR="009A5202" w:rsidRDefault="009A5202" w:rsidP="009D0E46">
      <w:pPr>
        <w:rPr>
          <w:sz w:val="24"/>
          <w:szCs w:val="28"/>
          <w:lang w:val="en-US"/>
        </w:rPr>
      </w:pPr>
    </w:p>
    <w:p w14:paraId="043C2B41" w14:textId="5105CA1B" w:rsidR="009A5202" w:rsidRDefault="00482F2C" w:rsidP="009D0E46">
      <w:pPr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B0937" wp14:editId="0D68CA13">
                <wp:simplePos x="0" y="0"/>
                <wp:positionH relativeFrom="column">
                  <wp:posOffset>1402080</wp:posOffset>
                </wp:positionH>
                <wp:positionV relativeFrom="paragraph">
                  <wp:posOffset>215265</wp:posOffset>
                </wp:positionV>
                <wp:extent cx="352425" cy="2476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F9943" w14:textId="77777777" w:rsidR="00CB3797" w:rsidRPr="00791E07" w:rsidRDefault="00CB3797" w:rsidP="009A520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0937" id="_x0000_s1028" type="#_x0000_t202" style="position:absolute;margin-left:110.4pt;margin-top:16.95pt;width:27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" strokecolor="red">
                <v:textbox>
                  <w:txbxContent>
                    <w:p w14:paraId="62AF9943" w14:textId="77777777" w:rsidR="00CB3797" w:rsidRPr="00791E07" w:rsidRDefault="00CB3797" w:rsidP="009A520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 w:rsidR="006A465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9B369B" wp14:editId="1ACC1A88">
                <wp:simplePos x="0" y="0"/>
                <wp:positionH relativeFrom="column">
                  <wp:posOffset>1802130</wp:posOffset>
                </wp:positionH>
                <wp:positionV relativeFrom="paragraph">
                  <wp:posOffset>243840</wp:posOffset>
                </wp:positionV>
                <wp:extent cx="828674" cy="186055"/>
                <wp:effectExtent l="0" t="0" r="10160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4" cy="1860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54E6C" id="Oval 11" o:spid="_x0000_s1026" style="position:absolute;margin-left:141.9pt;margin-top:19.2pt;width:65.25pt;height:14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</w:p>
    <w:p w14:paraId="1C4BD4D6" w14:textId="13234563" w:rsidR="009A5202" w:rsidRDefault="009A5202" w:rsidP="009D0E46">
      <w:pPr>
        <w:rPr>
          <w:sz w:val="24"/>
          <w:szCs w:val="28"/>
          <w:lang w:val="en-US"/>
        </w:rPr>
      </w:pPr>
    </w:p>
    <w:p w14:paraId="7DDF53DF" w14:textId="03C0C149" w:rsidR="009A5202" w:rsidRDefault="009A5202" w:rsidP="009D0E46">
      <w:pPr>
        <w:rPr>
          <w:sz w:val="24"/>
          <w:szCs w:val="28"/>
          <w:lang w:val="en-US"/>
        </w:rPr>
      </w:pPr>
    </w:p>
    <w:p w14:paraId="5CC877AD" w14:textId="0029DACD" w:rsidR="006A4659" w:rsidRPr="009634F4" w:rsidRDefault="006A4659" w:rsidP="009D0E46">
      <w:pPr>
        <w:rPr>
          <w:sz w:val="28"/>
          <w:szCs w:val="28"/>
          <w:lang w:val="en-US"/>
        </w:rPr>
      </w:pPr>
    </w:p>
    <w:p w14:paraId="49AE3283" w14:textId="736DBA0A" w:rsidR="006A4659" w:rsidRDefault="00482F2C" w:rsidP="009D0E46">
      <w:pPr>
        <w:rPr>
          <w:sz w:val="24"/>
          <w:szCs w:val="28"/>
          <w:lang w:val="en-US"/>
        </w:rPr>
      </w:pPr>
      <w:r w:rsidRPr="009634F4">
        <w:rPr>
          <w:b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AD92A" wp14:editId="5DD37CAE">
                <wp:simplePos x="0" y="0"/>
                <wp:positionH relativeFrom="leftMargin">
                  <wp:posOffset>398145</wp:posOffset>
                </wp:positionH>
                <wp:positionV relativeFrom="paragraph">
                  <wp:posOffset>177165</wp:posOffset>
                </wp:positionV>
                <wp:extent cx="352425" cy="2476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C1461" w14:textId="1946C0C5" w:rsidR="00CB3797" w:rsidRPr="00791E07" w:rsidRDefault="00CB3797" w:rsidP="00482F2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AD92A" id="_x0000_s1029" type="#_x0000_t202" style="position:absolute;margin-left:31.35pt;margin-top:13.95pt;width:27.75pt;height:19.5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" strokecolor="red">
                <v:textbox>
                  <w:txbxContent>
                    <w:p w14:paraId="402C1461" w14:textId="1946C0C5" w:rsidR="00CB3797" w:rsidRPr="00791E07" w:rsidRDefault="00CB3797" w:rsidP="00482F2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3a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59" w:rsidRPr="009634F4">
        <w:rPr>
          <w:b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8612E" wp14:editId="2322A53B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19125" cy="167005"/>
                <wp:effectExtent l="0" t="0" r="28575" b="234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70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173A3" id="Oval 22" o:spid="_x0000_s1026" style="position:absolute;margin-left:0;margin-top:18.25pt;width:48.75pt;height:13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 w:rsidR="006A4659" w:rsidRPr="009634F4">
        <w:rPr>
          <w:b/>
          <w:noProof/>
          <w:lang w:eastAsia="en-GB"/>
        </w:rPr>
        <w:drawing>
          <wp:anchor distT="0" distB="0" distL="114300" distR="114300" simplePos="0" relativeHeight="251666943" behindDoc="0" locked="0" layoutInCell="1" allowOverlap="1" wp14:anchorId="0FFE0020" wp14:editId="03298967">
            <wp:simplePos x="0" y="0"/>
            <wp:positionH relativeFrom="margin">
              <wp:posOffset>47625</wp:posOffset>
            </wp:positionH>
            <wp:positionV relativeFrom="paragraph">
              <wp:posOffset>5715</wp:posOffset>
            </wp:positionV>
            <wp:extent cx="3190875" cy="16427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659" w:rsidRPr="009634F4">
        <w:rPr>
          <w:b/>
          <w:sz w:val="24"/>
          <w:szCs w:val="28"/>
          <w:lang w:val="en-US"/>
        </w:rPr>
        <w:t>3.</w:t>
      </w:r>
      <w:r w:rsidR="006A4659">
        <w:rPr>
          <w:sz w:val="24"/>
          <w:szCs w:val="28"/>
          <w:lang w:val="en-US"/>
        </w:rPr>
        <w:t xml:space="preserve"> </w:t>
      </w:r>
      <w:proofErr w:type="gramStart"/>
      <w:r w:rsidR="006A4659">
        <w:rPr>
          <w:sz w:val="24"/>
          <w:szCs w:val="28"/>
          <w:lang w:val="en-US"/>
        </w:rPr>
        <w:t>At</w:t>
      </w:r>
      <w:proofErr w:type="gramEnd"/>
      <w:r w:rsidR="006A4659">
        <w:rPr>
          <w:sz w:val="24"/>
          <w:szCs w:val="28"/>
          <w:lang w:val="en-US"/>
        </w:rPr>
        <w:t xml:space="preserve"> the top click on ‘</w:t>
      </w:r>
      <w:r w:rsidR="006A4659" w:rsidRPr="006A4659">
        <w:rPr>
          <w:b/>
          <w:i/>
          <w:color w:val="FF0000"/>
          <w:sz w:val="24"/>
          <w:szCs w:val="28"/>
          <w:u w:val="single"/>
          <w:lang w:val="en-US"/>
        </w:rPr>
        <w:t>Edit Menus</w:t>
      </w:r>
      <w:r w:rsidR="006A4659" w:rsidRPr="006A4659">
        <w:rPr>
          <w:i/>
          <w:sz w:val="24"/>
          <w:szCs w:val="28"/>
          <w:lang w:val="en-US"/>
        </w:rPr>
        <w:t>’</w:t>
      </w:r>
    </w:p>
    <w:p w14:paraId="7F9173EA" w14:textId="7D713517" w:rsidR="009A5202" w:rsidRDefault="00482F2C" w:rsidP="009D0E46">
      <w:pPr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FA641" wp14:editId="2A6B27B7">
                <wp:simplePos x="0" y="0"/>
                <wp:positionH relativeFrom="leftMargin">
                  <wp:posOffset>1114425</wp:posOffset>
                </wp:positionH>
                <wp:positionV relativeFrom="paragraph">
                  <wp:posOffset>189230</wp:posOffset>
                </wp:positionV>
                <wp:extent cx="352425" cy="2476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2346" w14:textId="5C4BFCFD" w:rsidR="00CB3797" w:rsidRPr="00791E07" w:rsidRDefault="00CB3797" w:rsidP="00482F2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FA641" id="_x0000_s1030" type="#_x0000_t202" style="position:absolute;margin-left:87.75pt;margin-top:14.9pt;width:27.75pt;height:19.5pt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" strokecolor="red">
                <v:textbox>
                  <w:txbxContent>
                    <w:p w14:paraId="1AAF2346" w14:textId="5C4BFCFD" w:rsidR="00CB3797" w:rsidRPr="00791E07" w:rsidRDefault="00CB3797" w:rsidP="00482F2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65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CC9CC" wp14:editId="6B88D409">
                <wp:simplePos x="0" y="0"/>
                <wp:positionH relativeFrom="margin">
                  <wp:posOffset>706755</wp:posOffset>
                </wp:positionH>
                <wp:positionV relativeFrom="paragraph">
                  <wp:posOffset>205740</wp:posOffset>
                </wp:positionV>
                <wp:extent cx="733425" cy="195580"/>
                <wp:effectExtent l="0" t="0" r="28575" b="139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955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E4691" id="Oval 25" o:spid="_x0000_s1026" style="position:absolute;margin-left:55.65pt;margin-top:16.2pt;width:57.75pt;height:1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" filled="f" strokecolor="red" strokeweight="1.5pt">
                <v:stroke joinstyle="miter"/>
                <w10:wrap anchorx="margin"/>
              </v:oval>
            </w:pict>
          </mc:Fallback>
        </mc:AlternateContent>
      </w:r>
    </w:p>
    <w:p w14:paraId="44FF3B61" w14:textId="471E058F" w:rsidR="006A4659" w:rsidRDefault="006A4659" w:rsidP="009D0E46">
      <w:pPr>
        <w:rPr>
          <w:color w:val="FF0000"/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‘</w:t>
      </w:r>
      <w:r w:rsidRPr="006A4659">
        <w:rPr>
          <w:b/>
          <w:i/>
          <w:color w:val="FF0000"/>
          <w:sz w:val="24"/>
          <w:szCs w:val="28"/>
          <w:u w:val="single"/>
          <w:lang w:val="en-US"/>
        </w:rPr>
        <w:t>Create a new menu</w:t>
      </w:r>
      <w:r w:rsidRPr="006A4659">
        <w:rPr>
          <w:i/>
          <w:sz w:val="24"/>
          <w:szCs w:val="28"/>
          <w:lang w:val="en-US"/>
        </w:rPr>
        <w:t>’</w:t>
      </w:r>
      <w:r w:rsidRPr="006A4659">
        <w:rPr>
          <w:color w:val="FF0000"/>
          <w:sz w:val="24"/>
          <w:szCs w:val="28"/>
          <w:lang w:val="en-US"/>
        </w:rPr>
        <w:t xml:space="preserve"> </w:t>
      </w:r>
    </w:p>
    <w:p w14:paraId="257811A1" w14:textId="5383C577" w:rsidR="006A4659" w:rsidRDefault="00482F2C" w:rsidP="009D0E46">
      <w:pPr>
        <w:rPr>
          <w:color w:val="FF0000"/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4EA69" wp14:editId="5A6AAF24">
                <wp:simplePos x="0" y="0"/>
                <wp:positionH relativeFrom="column">
                  <wp:posOffset>1430655</wp:posOffset>
                </wp:positionH>
                <wp:positionV relativeFrom="paragraph">
                  <wp:posOffset>132715</wp:posOffset>
                </wp:positionV>
                <wp:extent cx="1409700" cy="2381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1F5E7" id="Oval 23" o:spid="_x0000_s1026" style="position:absolute;margin-left:112.65pt;margin-top:10.45pt;width:111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E5B7B7" wp14:editId="4BF75A40">
                <wp:simplePos x="0" y="0"/>
                <wp:positionH relativeFrom="leftMargin">
                  <wp:posOffset>1807845</wp:posOffset>
                </wp:positionH>
                <wp:positionV relativeFrom="paragraph">
                  <wp:posOffset>116205</wp:posOffset>
                </wp:positionV>
                <wp:extent cx="352425" cy="24765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4EC6" w14:textId="71BD4ABB" w:rsidR="00CB3797" w:rsidRPr="00791E07" w:rsidRDefault="00CB3797" w:rsidP="00482F2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B7B7" id="_x0000_s1031" type="#_x0000_t202" style="position:absolute;margin-left:142.35pt;margin-top:9.15pt;width:27.75pt;height:19.5pt;z-index:25168076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" strokecolor="red">
                <v:textbox>
                  <w:txbxContent>
                    <w:p w14:paraId="6A354EC6" w14:textId="71BD4ABB" w:rsidR="00CB3797" w:rsidRPr="00791E07" w:rsidRDefault="00CB3797" w:rsidP="00482F2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3c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38356" w14:textId="6CFC7859" w:rsidR="009D0E46" w:rsidRPr="00783F9B" w:rsidRDefault="009D0E46" w:rsidP="009D0E4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Call </w:t>
      </w:r>
      <w:r w:rsidRPr="00783F9B">
        <w:rPr>
          <w:i/>
          <w:sz w:val="24"/>
          <w:szCs w:val="28"/>
          <w:lang w:val="en-US"/>
        </w:rPr>
        <w:t>‘</w:t>
      </w:r>
      <w:r w:rsidRPr="00482F2C">
        <w:rPr>
          <w:b/>
          <w:i/>
          <w:color w:val="FF0000"/>
          <w:sz w:val="24"/>
          <w:szCs w:val="28"/>
          <w:u w:val="single"/>
          <w:lang w:val="en-US"/>
        </w:rPr>
        <w:t>Menu Name</w:t>
      </w:r>
      <w:r w:rsidRPr="00482F2C">
        <w:rPr>
          <w:i/>
          <w:color w:val="000000" w:themeColor="text1"/>
          <w:sz w:val="24"/>
          <w:szCs w:val="28"/>
          <w:lang w:val="en-US"/>
        </w:rPr>
        <w:t xml:space="preserve">’ </w:t>
      </w:r>
      <w:r w:rsidR="00482F2C" w:rsidRPr="00482F2C">
        <w:rPr>
          <w:b/>
          <w:sz w:val="24"/>
          <w:szCs w:val="28"/>
          <w:lang w:val="en-US"/>
        </w:rPr>
        <w:t>BTEC UNITS</w:t>
      </w:r>
    </w:p>
    <w:p w14:paraId="784276EB" w14:textId="3740B413" w:rsidR="009D0E46" w:rsidRDefault="009D0E46" w:rsidP="009D0E46">
      <w:pPr>
        <w:rPr>
          <w:sz w:val="24"/>
          <w:szCs w:val="28"/>
          <w:lang w:val="en-US"/>
        </w:rPr>
      </w:pPr>
    </w:p>
    <w:p w14:paraId="28D91F2A" w14:textId="201E9912" w:rsidR="009D0E46" w:rsidRDefault="00482F2C" w:rsidP="00482F2C">
      <w:pPr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C8342" wp14:editId="6BC38BA4">
                <wp:simplePos x="0" y="0"/>
                <wp:positionH relativeFrom="column">
                  <wp:posOffset>2459355</wp:posOffset>
                </wp:positionH>
                <wp:positionV relativeFrom="paragraph">
                  <wp:posOffset>58420</wp:posOffset>
                </wp:positionV>
                <wp:extent cx="819150" cy="243205"/>
                <wp:effectExtent l="0" t="0" r="19050" b="234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32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EC18A4" id="Oval 31" o:spid="_x0000_s1026" style="position:absolute;margin-left:193.65pt;margin-top:4.6pt;width:64.5pt;height:19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E0AC6" wp14:editId="6AA8B576">
                <wp:simplePos x="0" y="0"/>
                <wp:positionH relativeFrom="leftMargin">
                  <wp:posOffset>2741295</wp:posOffset>
                </wp:positionH>
                <wp:positionV relativeFrom="paragraph">
                  <wp:posOffset>66040</wp:posOffset>
                </wp:positionV>
                <wp:extent cx="352425" cy="2476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8E046" w14:textId="0EE998AA" w:rsidR="00CB3797" w:rsidRPr="00791E07" w:rsidRDefault="00CB3797" w:rsidP="00482F2C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E0AC6" id="_x0000_s1032" type="#_x0000_t202" style="position:absolute;margin-left:215.85pt;margin-top:5.2pt;width:27.75pt;height:19.5pt;z-index:2516828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" strokecolor="red">
                <v:textbox>
                  <w:txbxContent>
                    <w:p w14:paraId="05E8E046" w14:textId="0EE998AA" w:rsidR="00CB3797" w:rsidRPr="00791E07" w:rsidRDefault="00CB3797" w:rsidP="00482F2C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3d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3F91605" wp14:editId="2D7E2AA7">
            <wp:simplePos x="0" y="0"/>
            <wp:positionH relativeFrom="column">
              <wp:posOffset>2430780</wp:posOffset>
            </wp:positionH>
            <wp:positionV relativeFrom="paragraph">
              <wp:posOffset>10795</wp:posOffset>
            </wp:positionV>
            <wp:extent cx="838200" cy="3619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0" t="16070" r="9551" b="16072"/>
                    <a:stretch/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 xml:space="preserve">      </w:t>
      </w:r>
      <w:r w:rsidR="00EB5127">
        <w:rPr>
          <w:sz w:val="24"/>
          <w:szCs w:val="28"/>
          <w:lang w:val="en-US"/>
        </w:rPr>
        <w:t xml:space="preserve">Then select </w:t>
      </w:r>
      <w:r w:rsidR="00EB5127" w:rsidRPr="00783F9B">
        <w:rPr>
          <w:i/>
          <w:sz w:val="24"/>
          <w:szCs w:val="28"/>
          <w:lang w:val="en-US"/>
        </w:rPr>
        <w:t>‘</w:t>
      </w:r>
      <w:r w:rsidR="00EB5127" w:rsidRPr="00482F2C">
        <w:rPr>
          <w:b/>
          <w:i/>
          <w:color w:val="FF0000"/>
          <w:sz w:val="24"/>
          <w:szCs w:val="28"/>
          <w:u w:val="single"/>
          <w:lang w:val="en-US"/>
        </w:rPr>
        <w:t>Create Menu</w:t>
      </w:r>
      <w:r w:rsidR="00EB5127" w:rsidRPr="00482F2C">
        <w:rPr>
          <w:i/>
          <w:color w:val="000000" w:themeColor="text1"/>
          <w:sz w:val="24"/>
          <w:szCs w:val="28"/>
          <w:lang w:val="en-US"/>
        </w:rPr>
        <w:t>’</w:t>
      </w:r>
      <w:r w:rsidR="00EB5127" w:rsidRPr="00482F2C">
        <w:rPr>
          <w:color w:val="FF0000"/>
          <w:sz w:val="24"/>
          <w:szCs w:val="28"/>
          <w:lang w:val="en-US"/>
        </w:rPr>
        <w:t xml:space="preserve"> </w:t>
      </w:r>
    </w:p>
    <w:p w14:paraId="4A88FE54" w14:textId="143E23DA" w:rsidR="00F641D2" w:rsidRDefault="00F641D2" w:rsidP="009D0E46">
      <w:pPr>
        <w:rPr>
          <w:sz w:val="24"/>
          <w:szCs w:val="28"/>
          <w:lang w:val="en-US"/>
        </w:rPr>
      </w:pPr>
      <w:r w:rsidRPr="009634F4">
        <w:rPr>
          <w:b/>
          <w:noProof/>
          <w:sz w:val="24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00C6D" wp14:editId="6E51A550">
                <wp:simplePos x="0" y="0"/>
                <wp:positionH relativeFrom="leftMargin">
                  <wp:posOffset>5084445</wp:posOffset>
                </wp:positionH>
                <wp:positionV relativeFrom="paragraph">
                  <wp:posOffset>-9525</wp:posOffset>
                </wp:positionV>
                <wp:extent cx="352425" cy="247650"/>
                <wp:effectExtent l="0" t="0" r="28575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8F25" w14:textId="298C9ED4" w:rsidR="00CB3797" w:rsidRPr="00791E07" w:rsidRDefault="00CB3797" w:rsidP="00F641D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00C6D" id="_x0000_s1033" type="#_x0000_t202" style="position:absolute;margin-left:400.35pt;margin-top:-.75pt;width:27.75pt;height:19.5pt;z-index:2516971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" strokecolor="red">
                <v:textbox>
                  <w:txbxContent>
                    <w:p w14:paraId="2F998F25" w14:textId="298C9ED4" w:rsidR="00CB3797" w:rsidRPr="00791E07" w:rsidRDefault="00CB3797" w:rsidP="00F641D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4d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34F4">
        <w:rPr>
          <w:b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4E9FBA" wp14:editId="35F7291E">
                <wp:simplePos x="0" y="0"/>
                <wp:positionH relativeFrom="leftMargin">
                  <wp:posOffset>5084445</wp:posOffset>
                </wp:positionH>
                <wp:positionV relativeFrom="paragraph">
                  <wp:posOffset>290195</wp:posOffset>
                </wp:positionV>
                <wp:extent cx="352425" cy="247650"/>
                <wp:effectExtent l="0" t="0" r="28575" b="1905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C709" w14:textId="7CC1C9A2" w:rsidR="00CB3797" w:rsidRPr="00791E07" w:rsidRDefault="00CB3797" w:rsidP="00F641D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9FBA" id="_x0000_s1034" type="#_x0000_t202" style="position:absolute;margin-left:400.35pt;margin-top:22.85pt;width:27.75pt;height:19.5pt;z-index:2516930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" strokecolor="red">
                <v:textbox>
                  <w:txbxContent>
                    <w:p w14:paraId="629EC709" w14:textId="7CC1C9A2" w:rsidR="00CB3797" w:rsidRPr="00791E07" w:rsidRDefault="00CB3797" w:rsidP="00F641D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4a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34F4">
        <w:rPr>
          <w:b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5DB8F" wp14:editId="44E77864">
                <wp:simplePos x="0" y="0"/>
                <wp:positionH relativeFrom="column">
                  <wp:posOffset>3345180</wp:posOffset>
                </wp:positionH>
                <wp:positionV relativeFrom="paragraph">
                  <wp:posOffset>41910</wp:posOffset>
                </wp:positionV>
                <wp:extent cx="1200150" cy="200025"/>
                <wp:effectExtent l="0" t="0" r="19050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D8DB4" id="Oval 36" o:spid="_x0000_s1026" style="position:absolute;margin-left:263.4pt;margin-top:3.3pt;width:94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Pr="009634F4">
        <w:rPr>
          <w:b/>
          <w:noProof/>
          <w:lang w:eastAsia="en-GB"/>
        </w:rPr>
        <w:drawing>
          <wp:anchor distT="0" distB="0" distL="114300" distR="114300" simplePos="0" relativeHeight="251675647" behindDoc="0" locked="0" layoutInCell="1" allowOverlap="1" wp14:anchorId="43A50243" wp14:editId="0C6D9232">
            <wp:simplePos x="0" y="0"/>
            <wp:positionH relativeFrom="column">
              <wp:posOffset>2926080</wp:posOffset>
            </wp:positionH>
            <wp:positionV relativeFrom="paragraph">
              <wp:posOffset>0</wp:posOffset>
            </wp:positionV>
            <wp:extent cx="3518535" cy="1504950"/>
            <wp:effectExtent l="0" t="0" r="571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F4">
        <w:rPr>
          <w:b/>
          <w:sz w:val="24"/>
          <w:szCs w:val="28"/>
          <w:lang w:val="en-US"/>
        </w:rPr>
        <w:t>4.</w:t>
      </w:r>
      <w:r>
        <w:rPr>
          <w:sz w:val="24"/>
          <w:szCs w:val="28"/>
          <w:lang w:val="en-US"/>
        </w:rPr>
        <w:t xml:space="preserve"> </w:t>
      </w:r>
      <w:r w:rsidR="00882DA0">
        <w:rPr>
          <w:sz w:val="24"/>
          <w:szCs w:val="28"/>
          <w:lang w:val="en-US"/>
        </w:rPr>
        <w:t>Then</w:t>
      </w:r>
      <w:r w:rsidR="00EB5127">
        <w:rPr>
          <w:sz w:val="24"/>
          <w:szCs w:val="28"/>
          <w:lang w:val="en-US"/>
        </w:rPr>
        <w:t xml:space="preserve"> click </w:t>
      </w:r>
      <w:r w:rsidR="00EB5127" w:rsidRPr="00783F9B">
        <w:rPr>
          <w:i/>
          <w:sz w:val="24"/>
          <w:szCs w:val="28"/>
          <w:lang w:val="en-US"/>
        </w:rPr>
        <w:t>‘</w:t>
      </w:r>
      <w:r w:rsidR="00EB5127" w:rsidRPr="00882DA0">
        <w:rPr>
          <w:b/>
          <w:i/>
          <w:color w:val="FF0000"/>
          <w:sz w:val="24"/>
          <w:szCs w:val="28"/>
          <w:u w:val="single"/>
          <w:lang w:val="en-US"/>
        </w:rPr>
        <w:t>Manage Locations</w:t>
      </w:r>
      <w:r w:rsidR="00EB5127" w:rsidRPr="00882DA0">
        <w:rPr>
          <w:i/>
          <w:sz w:val="24"/>
          <w:szCs w:val="28"/>
          <w:lang w:val="en-US"/>
        </w:rPr>
        <w:t>’</w:t>
      </w:r>
      <w:r w:rsidR="00EB5127" w:rsidRPr="00882DA0">
        <w:rPr>
          <w:sz w:val="24"/>
          <w:szCs w:val="28"/>
          <w:lang w:val="en-US"/>
        </w:rPr>
        <w:t xml:space="preserve"> </w:t>
      </w:r>
    </w:p>
    <w:p w14:paraId="4007F039" w14:textId="3607F200" w:rsidR="00882DA0" w:rsidRDefault="00F641D2" w:rsidP="009D0E46">
      <w:pPr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B4B42B" wp14:editId="3D7F4B00">
                <wp:simplePos x="0" y="0"/>
                <wp:positionH relativeFrom="column">
                  <wp:posOffset>3449955</wp:posOffset>
                </wp:positionH>
                <wp:positionV relativeFrom="paragraph">
                  <wp:posOffset>6349</wp:posOffset>
                </wp:positionV>
                <wp:extent cx="1019175" cy="1809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F21AF" id="Oval 32" o:spid="_x0000_s1026" style="position:absolute;margin-left:271.65pt;margin-top:.5pt;width:80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>
        <w:rPr>
          <w:sz w:val="24"/>
          <w:szCs w:val="28"/>
          <w:lang w:val="en-US"/>
        </w:rPr>
        <w:t>C</w:t>
      </w:r>
      <w:r w:rsidR="00EB5127">
        <w:rPr>
          <w:sz w:val="24"/>
          <w:szCs w:val="28"/>
          <w:lang w:val="en-US"/>
        </w:rPr>
        <w:t xml:space="preserve">heck </w:t>
      </w:r>
      <w:r w:rsidR="00882DA0">
        <w:rPr>
          <w:sz w:val="24"/>
          <w:szCs w:val="28"/>
          <w:lang w:val="en-US"/>
        </w:rPr>
        <w:t>that</w:t>
      </w:r>
      <w:r w:rsidR="00EB5127">
        <w:rPr>
          <w:sz w:val="24"/>
          <w:szCs w:val="28"/>
          <w:lang w:val="en-US"/>
        </w:rPr>
        <w:t xml:space="preserve"> the ‘</w:t>
      </w:r>
      <w:r w:rsidR="00EB5127" w:rsidRPr="00882DA0">
        <w:rPr>
          <w:b/>
          <w:i/>
          <w:color w:val="FF0000"/>
          <w:sz w:val="24"/>
          <w:szCs w:val="28"/>
          <w:u w:val="single"/>
          <w:lang w:val="en-US"/>
        </w:rPr>
        <w:t>Primary Menu</w:t>
      </w:r>
      <w:r w:rsidR="00EB5127" w:rsidRPr="00882DA0">
        <w:rPr>
          <w:i/>
          <w:sz w:val="24"/>
          <w:szCs w:val="28"/>
          <w:lang w:val="en-US"/>
        </w:rPr>
        <w:t>’</w:t>
      </w:r>
      <w:r w:rsidR="00882DA0">
        <w:rPr>
          <w:i/>
          <w:sz w:val="24"/>
          <w:szCs w:val="28"/>
          <w:lang w:val="en-US"/>
        </w:rPr>
        <w:t xml:space="preserve"> is </w:t>
      </w:r>
      <w:r w:rsidR="00882DA0" w:rsidRPr="00882DA0">
        <w:rPr>
          <w:b/>
          <w:i/>
          <w:sz w:val="24"/>
          <w:szCs w:val="28"/>
          <w:lang w:val="en-US"/>
        </w:rPr>
        <w:t>BTEC UNITS</w:t>
      </w:r>
    </w:p>
    <w:p w14:paraId="2A5EA0BC" w14:textId="4C9A876F" w:rsidR="009634F4" w:rsidRDefault="00CB3797" w:rsidP="009D0E46">
      <w:pPr>
        <w:rPr>
          <w:sz w:val="24"/>
          <w:szCs w:val="28"/>
          <w:lang w:val="en-US"/>
        </w:rPr>
      </w:pP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AF380A" wp14:editId="5841AE5D">
                <wp:simplePos x="0" y="0"/>
                <wp:positionH relativeFrom="column">
                  <wp:posOffset>2868930</wp:posOffset>
                </wp:positionH>
                <wp:positionV relativeFrom="paragraph">
                  <wp:posOffset>414764</wp:posOffset>
                </wp:positionV>
                <wp:extent cx="819150" cy="2667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EA896" id="Oval 40" o:spid="_x0000_s1026" style="position:absolute;margin-left:225.9pt;margin-top:32.65pt;width:64.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9634F4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515FE" wp14:editId="5F4A95FF">
                <wp:simplePos x="0" y="0"/>
                <wp:positionH relativeFrom="leftMargin">
                  <wp:posOffset>4314825</wp:posOffset>
                </wp:positionH>
                <wp:positionV relativeFrom="paragraph">
                  <wp:posOffset>417830</wp:posOffset>
                </wp:positionV>
                <wp:extent cx="352425" cy="247650"/>
                <wp:effectExtent l="0" t="0" r="28575" b="190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AC6A" w14:textId="2338D793" w:rsidR="00CB3797" w:rsidRPr="00791E07" w:rsidRDefault="00CB3797" w:rsidP="009634F4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15FE" id="_x0000_s1035" type="#_x0000_t202" style="position:absolute;margin-left:339.75pt;margin-top:32.9pt;width:27.75pt;height:19.5pt;z-index:25170124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" strokecolor="red">
                <v:textbox>
                  <w:txbxContent>
                    <w:p w14:paraId="40AAAC6A" w14:textId="2338D793" w:rsidR="00CB3797" w:rsidRPr="00791E07" w:rsidRDefault="00CB3797" w:rsidP="009634F4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4c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1D2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662C2A" wp14:editId="1A1D6C9B">
                <wp:simplePos x="0" y="0"/>
                <wp:positionH relativeFrom="leftMargin">
                  <wp:posOffset>4943475</wp:posOffset>
                </wp:positionH>
                <wp:positionV relativeFrom="paragraph">
                  <wp:posOffset>141605</wp:posOffset>
                </wp:positionV>
                <wp:extent cx="352425" cy="247650"/>
                <wp:effectExtent l="0" t="0" r="28575" b="1905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5D4C" w14:textId="5915ACF8" w:rsidR="00CB3797" w:rsidRPr="00791E07" w:rsidRDefault="00CB3797" w:rsidP="00F641D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2C2A" id="_x0000_s1036" type="#_x0000_t202" style="position:absolute;margin-left:389.25pt;margin-top:11.15pt;width:27.75pt;height:19.5pt;z-index:2516951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" strokecolor="red">
                <v:textbox>
                  <w:txbxContent>
                    <w:p w14:paraId="6C945D4C" w14:textId="5915ACF8" w:rsidR="00CB3797" w:rsidRPr="00791E07" w:rsidRDefault="00CB3797" w:rsidP="00F641D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4b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1D2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181A43" wp14:editId="093B8308">
                <wp:simplePos x="0" y="0"/>
                <wp:positionH relativeFrom="column">
                  <wp:posOffset>4497705</wp:posOffset>
                </wp:positionH>
                <wp:positionV relativeFrom="paragraph">
                  <wp:posOffset>158115</wp:posOffset>
                </wp:positionV>
                <wp:extent cx="1238250" cy="238125"/>
                <wp:effectExtent l="0" t="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CC166" id="Oval 33" o:spid="_x0000_s1026" style="position:absolute;margin-left:354.15pt;margin-top:12.45pt;width:97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 w:rsidR="00882DA0">
        <w:rPr>
          <w:sz w:val="24"/>
          <w:szCs w:val="28"/>
          <w:lang w:val="en-US"/>
        </w:rPr>
        <w:t>T</w:t>
      </w:r>
      <w:r w:rsidR="00EB5127">
        <w:rPr>
          <w:sz w:val="24"/>
          <w:szCs w:val="28"/>
          <w:lang w:val="en-US"/>
        </w:rPr>
        <w:t xml:space="preserve">he </w:t>
      </w:r>
      <w:r w:rsidR="00882DA0">
        <w:rPr>
          <w:sz w:val="24"/>
          <w:szCs w:val="28"/>
          <w:lang w:val="en-US"/>
        </w:rPr>
        <w:t>positioning of your menu</w:t>
      </w:r>
      <w:r w:rsidR="00EB5127">
        <w:rPr>
          <w:sz w:val="24"/>
          <w:szCs w:val="28"/>
          <w:lang w:val="en-US"/>
        </w:rPr>
        <w:t xml:space="preserve"> is determined by the template you have chosen, the default location is normally fine. It should be clearly visible and </w:t>
      </w:r>
      <w:r w:rsidR="00783F9B">
        <w:rPr>
          <w:sz w:val="24"/>
          <w:szCs w:val="28"/>
          <w:lang w:val="en-US"/>
        </w:rPr>
        <w:t>at</w:t>
      </w:r>
      <w:r w:rsidR="009634F4">
        <w:rPr>
          <w:sz w:val="24"/>
          <w:szCs w:val="28"/>
          <w:lang w:val="en-US"/>
        </w:rPr>
        <w:t xml:space="preserve"> the top of your site. </w:t>
      </w:r>
    </w:p>
    <w:p w14:paraId="0B18DA24" w14:textId="28AE2281" w:rsidR="009634F4" w:rsidRDefault="009634F4" w:rsidP="009D0E46">
      <w:pPr>
        <w:rPr>
          <w:color w:val="FF0000"/>
          <w:sz w:val="24"/>
          <w:szCs w:val="28"/>
          <w:lang w:val="en-US"/>
        </w:rPr>
      </w:pPr>
      <w:r>
        <w:rPr>
          <w:sz w:val="24"/>
          <w:szCs w:val="28"/>
          <w:lang w:val="en-US"/>
        </w:rPr>
        <w:t xml:space="preserve">Then click </w:t>
      </w:r>
      <w:r w:rsidRPr="00783F9B">
        <w:rPr>
          <w:i/>
          <w:sz w:val="24"/>
          <w:szCs w:val="28"/>
          <w:lang w:val="en-US"/>
        </w:rPr>
        <w:t>‘</w:t>
      </w:r>
      <w:r>
        <w:rPr>
          <w:b/>
          <w:i/>
          <w:color w:val="FF0000"/>
          <w:sz w:val="24"/>
          <w:szCs w:val="28"/>
          <w:u w:val="single"/>
          <w:lang w:val="en-US"/>
        </w:rPr>
        <w:t>Save Changes</w:t>
      </w:r>
      <w:r w:rsidRPr="00482F2C">
        <w:rPr>
          <w:i/>
          <w:color w:val="000000" w:themeColor="text1"/>
          <w:sz w:val="24"/>
          <w:szCs w:val="28"/>
          <w:lang w:val="en-US"/>
        </w:rPr>
        <w:t>’</w:t>
      </w:r>
    </w:p>
    <w:p w14:paraId="4818D62B" w14:textId="4B3E4C42" w:rsidR="009D0E46" w:rsidRPr="009634F4" w:rsidRDefault="009634F4" w:rsidP="009D0E46">
      <w:pPr>
        <w:rPr>
          <w:i/>
          <w:color w:val="000000" w:themeColor="text1"/>
          <w:sz w:val="24"/>
          <w:szCs w:val="28"/>
          <w:lang w:val="en-US"/>
        </w:rPr>
      </w:pPr>
      <w:r w:rsidRPr="00482F2C">
        <w:rPr>
          <w:color w:val="FF0000"/>
          <w:sz w:val="24"/>
          <w:szCs w:val="28"/>
          <w:lang w:val="en-US"/>
        </w:rPr>
        <w:t xml:space="preserve"> </w:t>
      </w:r>
      <w:r w:rsidR="00EB5127">
        <w:rPr>
          <w:sz w:val="24"/>
          <w:szCs w:val="28"/>
          <w:lang w:val="en-US"/>
        </w:rPr>
        <w:t xml:space="preserve">You can select </w:t>
      </w:r>
      <w:r w:rsidR="00EB5127" w:rsidRPr="00783F9B">
        <w:rPr>
          <w:i/>
          <w:sz w:val="24"/>
          <w:szCs w:val="28"/>
          <w:lang w:val="en-US"/>
        </w:rPr>
        <w:t>‘</w:t>
      </w:r>
      <w:r w:rsidR="00EB5127" w:rsidRPr="00F641D2">
        <w:rPr>
          <w:b/>
          <w:i/>
          <w:color w:val="FF0000"/>
          <w:sz w:val="24"/>
          <w:szCs w:val="28"/>
          <w:u w:val="single"/>
          <w:lang w:val="en-US"/>
        </w:rPr>
        <w:t>Manage with Live Preview</w:t>
      </w:r>
      <w:r w:rsidR="00EB5127" w:rsidRPr="00F641D2">
        <w:rPr>
          <w:color w:val="000000" w:themeColor="text1"/>
          <w:sz w:val="24"/>
          <w:szCs w:val="28"/>
          <w:lang w:val="en-US"/>
        </w:rPr>
        <w:t xml:space="preserve">’ </w:t>
      </w:r>
      <w:r w:rsidR="00EB5127">
        <w:rPr>
          <w:sz w:val="24"/>
          <w:szCs w:val="28"/>
          <w:lang w:val="en-US"/>
        </w:rPr>
        <w:t>to check your menu.</w:t>
      </w:r>
    </w:p>
    <w:p w14:paraId="27F34834" w14:textId="009837E0" w:rsidR="00EB5127" w:rsidRPr="00746AE8" w:rsidRDefault="00EB5127" w:rsidP="009D0E46">
      <w:pPr>
        <w:rPr>
          <w:sz w:val="8"/>
          <w:szCs w:val="28"/>
          <w:lang w:val="en-US"/>
        </w:rPr>
      </w:pPr>
    </w:p>
    <w:p w14:paraId="3503963D" w14:textId="7C692CAE" w:rsidR="009634F4" w:rsidRDefault="00746AE8" w:rsidP="009634F4">
      <w:pPr>
        <w:rPr>
          <w:sz w:val="24"/>
          <w:szCs w:val="28"/>
          <w:lang w:val="en-US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1AA9B5B" wp14:editId="508B1746">
                <wp:simplePos x="0" y="0"/>
                <wp:positionH relativeFrom="margin">
                  <wp:posOffset>-2540</wp:posOffset>
                </wp:positionH>
                <wp:positionV relativeFrom="paragraph">
                  <wp:posOffset>410845</wp:posOffset>
                </wp:positionV>
                <wp:extent cx="3381375" cy="3312160"/>
                <wp:effectExtent l="0" t="0" r="28575" b="2540"/>
                <wp:wrapSquare wrapText="bothSides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3312160"/>
                          <a:chOff x="0" y="0"/>
                          <a:chExt cx="3432497" cy="3405505"/>
                        </a:xfrm>
                      </wpg:grpSpPr>
                      <wpg:grpSp>
                        <wpg:cNvPr id="46" name="Group 46"/>
                        <wpg:cNvGrpSpPr/>
                        <wpg:grpSpPr>
                          <a:xfrm>
                            <a:off x="276225" y="0"/>
                            <a:ext cx="3115310" cy="3405505"/>
                            <a:chOff x="0" y="0"/>
                            <a:chExt cx="3115310" cy="3405505"/>
                          </a:xfrm>
                        </wpg:grpSpPr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0975" y="28575"/>
                              <a:ext cx="2934335" cy="33769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8" name="Oval 48"/>
                          <wps:cNvSpPr/>
                          <wps:spPr>
                            <a:xfrm>
                              <a:off x="104775" y="1647825"/>
                              <a:ext cx="1157468" cy="30064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Oval 49"/>
                          <wps:cNvSpPr/>
                          <wps:spPr>
                            <a:xfrm>
                              <a:off x="1304925" y="1933575"/>
                              <a:ext cx="1134319" cy="219919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Oval 50"/>
                          <wps:cNvSpPr/>
                          <wps:spPr>
                            <a:xfrm>
                              <a:off x="38100" y="0"/>
                              <a:ext cx="1157468" cy="30064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Oval 51"/>
                          <wps:cNvSpPr/>
                          <wps:spPr>
                            <a:xfrm>
                              <a:off x="0" y="2457450"/>
                              <a:ext cx="828675" cy="18605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1190487" y="1133475"/>
                              <a:ext cx="1854650" cy="32385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" name="Oval 53"/>
                        <wps:cNvSpPr/>
                        <wps:spPr>
                          <a:xfrm>
                            <a:off x="2390775" y="3057525"/>
                            <a:ext cx="1041722" cy="27779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4"/>
                            <a:ext cx="3524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A51B7" w14:textId="153618DD" w:rsidR="00CB3797" w:rsidRPr="00791E07" w:rsidRDefault="00CB3797" w:rsidP="00B14A19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5</w:t>
                              </w:r>
                              <w:r w:rsidRPr="00791E07">
                                <w:rPr>
                                  <w:b/>
                                  <w:color w:val="FF000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38" y="1663700"/>
                            <a:ext cx="35903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36D02" w14:textId="46CC5219" w:rsidR="00CB3797" w:rsidRPr="00791E07" w:rsidRDefault="00CB3797" w:rsidP="00B14A19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5b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2419350"/>
                            <a:ext cx="352425" cy="27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EF995D" w14:textId="0487005B" w:rsidR="00CB3797" w:rsidRPr="00791E07" w:rsidRDefault="00CB3797" w:rsidP="00B14A19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5c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924050"/>
                            <a:ext cx="3524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783E7" w14:textId="76F6D8D2" w:rsidR="00CB3797" w:rsidRPr="00791E07" w:rsidRDefault="00CB3797" w:rsidP="00B14A19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5e</w:t>
                              </w:r>
                              <w:r w:rsidRPr="00003D8C">
                                <w:rPr>
                                  <w:b/>
                                  <w:noProof/>
                                  <w:color w:val="FF0000"/>
                                  <w:sz w:val="24"/>
                                  <w:lang w:eastAsia="en-GB"/>
                                </w:rPr>
                                <w:drawing>
                                  <wp:inline distT="0" distB="0" distL="0" distR="0" wp14:anchorId="07873857" wp14:editId="698927A9">
                                    <wp:extent cx="160655" cy="112459"/>
                                    <wp:effectExtent l="0" t="0" r="0" b="1905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655" cy="1124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6359" y="3048000"/>
                            <a:ext cx="326817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3783A" w14:textId="1FFEDAB1" w:rsidR="00CB3797" w:rsidRPr="00791E07" w:rsidRDefault="00CB3797" w:rsidP="00B14A19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5f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A9B5B" id="Group 45" o:spid="_x0000_s1037" style="position:absolute;margin-left:-.2pt;margin-top:32.35pt;width:266.25pt;height:260.8pt;z-index:251705344;mso-position-horizontal-relative:margin;mso-width-relative:margin;mso-height-relative:margin" coordsize="34324,34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">
                <v:group id="Group 46" o:spid="_x0000_s1038" style="position:absolute;left:2762;width:31153;height:34055" coordsize="31153,3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7" o:spid="_x0000_s1039" type="#_x0000_t75" style="position:absolute;left:1809;top:285;width:29344;height:33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">
                    <v:imagedata r:id="rId9" o:title=""/>
                    <v:path arrowok="t"/>
                  </v:shape>
                  <v:oval id="Oval 48" o:spid="_x0000_s1040" style="position:absolute;left:1047;top:16478;width:11575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" filled="f" strokecolor="red" strokeweight="1.5pt">
                    <v:stroke joinstyle="miter"/>
                  </v:oval>
                  <v:oval id="Oval 49" o:spid="_x0000_s1041" style="position:absolute;left:13049;top:19335;width:11343;height:2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" filled="f" strokecolor="red" strokeweight="1.5pt">
                    <v:stroke joinstyle="miter"/>
                  </v:oval>
                  <v:oval id="Oval 50" o:spid="_x0000_s1042" style="position:absolute;left:381;width:11574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" filled="f" strokecolor="red" strokeweight="1.5pt">
                    <v:stroke joinstyle="miter"/>
                  </v:oval>
                  <v:oval id="Oval 51" o:spid="_x0000_s1043" style="position:absolute;top:24574;width:8286;height:1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" filled="f" strokecolor="red" strokeweight="1.5pt">
                    <v:stroke joinstyle="miter"/>
                  </v:oval>
                  <v:oval id="Oval 52" o:spid="_x0000_s1044" style="position:absolute;left:11904;top:11334;width:1854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" filled="f" strokecolor="red" strokeweight="1.5pt">
                    <v:stroke joinstyle="miter"/>
                  </v:oval>
                </v:group>
                <v:oval id="Oval 53" o:spid="_x0000_s1045" style="position:absolute;left:23907;top:30575;width:10417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" filled="f" strokecolor="red" strokeweight="1.5pt">
                  <v:stroke joinstyle="miter"/>
                </v:oval>
                <v:shape id="_x0000_s1046" type="#_x0000_t202" style="position:absolute;top:285;width:352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" strokecolor="red">
                  <v:textbox>
                    <w:txbxContent>
                      <w:p w14:paraId="158A51B7" w14:textId="153618DD" w:rsidR="00CB3797" w:rsidRPr="00791E07" w:rsidRDefault="00CB3797" w:rsidP="00B14A19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5</w:t>
                        </w:r>
                        <w:r w:rsidRPr="00791E07">
                          <w:rPr>
                            <w:b/>
                            <w:color w:val="FF0000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_x0000_s1047" type="#_x0000_t202" style="position:absolute;left:525;top:16637;width:359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" strokecolor="red">
                  <v:textbox>
                    <w:txbxContent>
                      <w:p w14:paraId="65D36D02" w14:textId="46CC5219" w:rsidR="00CB3797" w:rsidRPr="00791E07" w:rsidRDefault="00CB3797" w:rsidP="00B14A19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5b</w:t>
                        </w:r>
                      </w:p>
                    </w:txbxContent>
                  </v:textbox>
                </v:shape>
                <v:shape id="_x0000_s1048" type="#_x0000_t202" style="position:absolute;left:381;top:24193;width:352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" strokecolor="red">
                  <v:textbox>
                    <w:txbxContent>
                      <w:p w14:paraId="41EF995D" w14:textId="0487005B" w:rsidR="00CB3797" w:rsidRPr="00791E07" w:rsidRDefault="00CB3797" w:rsidP="00B14A19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5c</w:t>
                        </w:r>
                      </w:p>
                    </w:txbxContent>
                  </v:textbox>
                </v:shape>
                <v:shape id="_x0000_s1049" type="#_x0000_t202" style="position:absolute;left:27432;top:19240;width:352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" strokecolor="red">
                  <v:textbox>
                    <w:txbxContent>
                      <w:p w14:paraId="3C3783E7" w14:textId="76F6D8D2" w:rsidR="00CB3797" w:rsidRPr="00791E07" w:rsidRDefault="00CB3797" w:rsidP="00B14A19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5e</w:t>
                        </w:r>
                        <w:r w:rsidRPr="00003D8C">
                          <w:rPr>
                            <w:b/>
                            <w:noProof/>
                            <w:color w:val="FF0000"/>
                            <w:sz w:val="24"/>
                            <w:lang w:eastAsia="en-GB"/>
                          </w:rPr>
                          <w:drawing>
                            <wp:inline distT="0" distB="0" distL="0" distR="0" wp14:anchorId="07873857" wp14:editId="698927A9">
                              <wp:extent cx="160655" cy="112459"/>
                              <wp:effectExtent l="0" t="0" r="0" b="190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655" cy="1124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50" type="#_x0000_t202" style="position:absolute;left:22163;top:30480;width:326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" strokecolor="red">
                  <v:textbox>
                    <w:txbxContent>
                      <w:p w14:paraId="4DC3783A" w14:textId="1FFEDAB1" w:rsidR="00CB3797" w:rsidRPr="00791E07" w:rsidRDefault="00CB3797" w:rsidP="00B14A19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5f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634F4" w:rsidRPr="009634F4">
        <w:rPr>
          <w:b/>
          <w:sz w:val="24"/>
          <w:szCs w:val="28"/>
          <w:lang w:val="en-US"/>
        </w:rPr>
        <w:t>5</w:t>
      </w:r>
      <w:r w:rsidR="009634F4">
        <w:rPr>
          <w:b/>
          <w:sz w:val="24"/>
          <w:szCs w:val="28"/>
          <w:lang w:val="en-US"/>
        </w:rPr>
        <w:t xml:space="preserve">. </w:t>
      </w:r>
      <w:r w:rsidR="009634F4">
        <w:rPr>
          <w:sz w:val="24"/>
          <w:szCs w:val="28"/>
          <w:lang w:val="en-US"/>
        </w:rPr>
        <w:t>Then once you have uploaded a piece of work you’ll need to assign it to the right menu so we can find it!</w:t>
      </w:r>
    </w:p>
    <w:p w14:paraId="311C67CF" w14:textId="61650B23" w:rsidR="00882DA0" w:rsidRDefault="00B14A19" w:rsidP="009D0E46">
      <w:pPr>
        <w:rPr>
          <w:b/>
          <w:i/>
          <w:color w:val="FF0000"/>
          <w:sz w:val="24"/>
          <w:szCs w:val="28"/>
          <w:u w:val="single"/>
          <w:lang w:val="en-US"/>
        </w:rPr>
      </w:pPr>
      <w:r>
        <w:rPr>
          <w:sz w:val="24"/>
          <w:szCs w:val="28"/>
          <w:lang w:val="en-US"/>
        </w:rPr>
        <w:t xml:space="preserve">Go back to </w:t>
      </w:r>
      <w:r w:rsidR="009634F4" w:rsidRPr="009634F4">
        <w:rPr>
          <w:b/>
          <w:i/>
          <w:color w:val="FF0000"/>
          <w:sz w:val="24"/>
          <w:szCs w:val="28"/>
          <w:u w:val="single"/>
          <w:lang w:val="en-US"/>
        </w:rPr>
        <w:t>Dashboard</w:t>
      </w:r>
      <w:r w:rsidR="009634F4" w:rsidRPr="009634F4">
        <w:rPr>
          <w:color w:val="000000" w:themeColor="text1"/>
          <w:sz w:val="24"/>
          <w:szCs w:val="28"/>
          <w:lang w:val="en-US"/>
        </w:rPr>
        <w:t xml:space="preserve"> - </w:t>
      </w:r>
      <w:r w:rsidR="009634F4" w:rsidRPr="009634F4">
        <w:rPr>
          <w:b/>
          <w:i/>
          <w:color w:val="FF0000"/>
          <w:sz w:val="24"/>
          <w:szCs w:val="28"/>
          <w:u w:val="single"/>
          <w:lang w:val="en-US"/>
        </w:rPr>
        <w:t>Appearance</w:t>
      </w:r>
      <w:r w:rsidR="009634F4" w:rsidRPr="009634F4">
        <w:rPr>
          <w:color w:val="000000" w:themeColor="text1"/>
          <w:sz w:val="24"/>
          <w:szCs w:val="28"/>
          <w:lang w:val="en-US"/>
        </w:rPr>
        <w:t xml:space="preserve"> </w:t>
      </w:r>
      <w:r>
        <w:rPr>
          <w:color w:val="000000" w:themeColor="text1"/>
          <w:sz w:val="24"/>
          <w:szCs w:val="28"/>
          <w:lang w:val="en-US"/>
        </w:rPr>
        <w:t>-</w:t>
      </w:r>
      <w:r w:rsidR="009634F4" w:rsidRPr="009634F4">
        <w:rPr>
          <w:color w:val="000000" w:themeColor="text1"/>
          <w:sz w:val="24"/>
          <w:szCs w:val="28"/>
          <w:lang w:val="en-US"/>
        </w:rPr>
        <w:t xml:space="preserve"> </w:t>
      </w:r>
      <w:r w:rsidR="009634F4" w:rsidRPr="009634F4">
        <w:rPr>
          <w:b/>
          <w:i/>
          <w:color w:val="FF0000"/>
          <w:sz w:val="24"/>
          <w:szCs w:val="28"/>
          <w:u w:val="single"/>
          <w:lang w:val="en-US"/>
        </w:rPr>
        <w:t>Menus</w:t>
      </w:r>
    </w:p>
    <w:p w14:paraId="3696CC66" w14:textId="443C5FDA" w:rsidR="00B14A19" w:rsidRPr="00AB66ED" w:rsidRDefault="00746AE8" w:rsidP="00B14A19">
      <w:pPr>
        <w:spacing w:line="480" w:lineRule="auto"/>
        <w:rPr>
          <w:rFonts w:cstheme="minorHAnsi"/>
          <w:i/>
          <w:iCs/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13D515" wp14:editId="40260CBB">
                <wp:simplePos x="0" y="0"/>
                <wp:positionH relativeFrom="column">
                  <wp:posOffset>2738120</wp:posOffset>
                </wp:positionH>
                <wp:positionV relativeFrom="paragraph">
                  <wp:posOffset>518160</wp:posOffset>
                </wp:positionV>
                <wp:extent cx="351790" cy="273050"/>
                <wp:effectExtent l="0" t="0" r="10160" b="1270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5399" w14:textId="735A9A0B" w:rsidR="00CB3797" w:rsidRPr="00791E07" w:rsidRDefault="00CB3797" w:rsidP="00B14A19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5d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D515" id="_x0000_s1051" type="#_x0000_t202" style="position:absolute;margin-left:215.6pt;margin-top:40.8pt;width:27.7pt;height:2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" strokecolor="red">
                <v:textbox>
                  <w:txbxContent>
                    <w:p w14:paraId="026B5399" w14:textId="735A9A0B" w:rsidR="00CB3797" w:rsidRPr="00791E07" w:rsidRDefault="00CB3797" w:rsidP="00B14A19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5d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631E7E" wp14:editId="1419E2FF">
                <wp:simplePos x="0" y="0"/>
                <wp:positionH relativeFrom="column">
                  <wp:posOffset>3074670</wp:posOffset>
                </wp:positionH>
                <wp:positionV relativeFrom="paragraph">
                  <wp:posOffset>588381</wp:posOffset>
                </wp:positionV>
                <wp:extent cx="184150" cy="158750"/>
                <wp:effectExtent l="0" t="0" r="6350" b="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87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A6D34" id="Oval 59" o:spid="_x0000_s1026" style="position:absolute;margin-left:242.1pt;margin-top:46.35pt;width:14.5pt;height: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" fillcolor="red" stroked="f" strokeweight="1.5pt">
                <v:fill opacity="19789f"/>
                <v:stroke joinstyle="miter"/>
              </v:oval>
            </w:pict>
          </mc:Fallback>
        </mc:AlternateContent>
      </w:r>
      <w:r w:rsidR="00B14A19">
        <w:rPr>
          <w:rFonts w:cstheme="minorHAnsi"/>
          <w:sz w:val="24"/>
          <w:szCs w:val="24"/>
          <w:lang w:val="en-US"/>
        </w:rPr>
        <w:br/>
        <w:t>T</w:t>
      </w:r>
      <w:r w:rsidR="00B14A19" w:rsidRPr="009510C1">
        <w:rPr>
          <w:rFonts w:cstheme="minorHAnsi"/>
          <w:sz w:val="24"/>
          <w:szCs w:val="24"/>
          <w:lang w:val="en-US"/>
        </w:rPr>
        <w:t xml:space="preserve">hen </w:t>
      </w:r>
      <w:r w:rsidR="00B14A19">
        <w:rPr>
          <w:rFonts w:cstheme="minorHAnsi"/>
          <w:sz w:val="24"/>
          <w:szCs w:val="24"/>
          <w:lang w:val="en-US"/>
        </w:rPr>
        <w:t xml:space="preserve">click the little triangle to the right of </w:t>
      </w:r>
      <w:r w:rsidR="00B14A19"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="00B14A19" w:rsidRPr="00791E07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Posts</w:t>
      </w:r>
      <w:r w:rsidR="00B14A19" w:rsidRPr="00791E07">
        <w:rPr>
          <w:rFonts w:cstheme="minorHAnsi"/>
          <w:i/>
          <w:iCs/>
          <w:color w:val="000000" w:themeColor="text1"/>
          <w:sz w:val="24"/>
          <w:szCs w:val="24"/>
          <w:lang w:val="en-US"/>
        </w:rPr>
        <w:t>’</w:t>
      </w:r>
      <w:r w:rsidR="00B14A19" w:rsidRPr="00791E07">
        <w:rPr>
          <w:rFonts w:cstheme="minorHAnsi"/>
          <w:i/>
          <w:iCs/>
          <w:color w:val="FF0000"/>
          <w:sz w:val="24"/>
          <w:szCs w:val="24"/>
          <w:lang w:val="en-US"/>
        </w:rPr>
        <w:t xml:space="preserve"> </w:t>
      </w:r>
      <w:r w:rsidR="00B14A19" w:rsidRPr="009510C1">
        <w:rPr>
          <w:rFonts w:cstheme="minorHAnsi"/>
          <w:sz w:val="24"/>
          <w:szCs w:val="24"/>
          <w:lang w:val="en-US"/>
        </w:rPr>
        <w:t xml:space="preserve">and </w:t>
      </w:r>
      <w:r w:rsidR="00B14A19">
        <w:rPr>
          <w:rFonts w:cstheme="minorHAnsi"/>
          <w:sz w:val="24"/>
          <w:szCs w:val="24"/>
          <w:lang w:val="en-US"/>
        </w:rPr>
        <w:t>‘</w:t>
      </w:r>
      <w:r w:rsidR="00B14A19" w:rsidRPr="00003D8C">
        <w:rPr>
          <w:rFonts w:cstheme="minorHAnsi"/>
          <w:b/>
          <w:i/>
          <w:color w:val="FF0000"/>
          <w:sz w:val="24"/>
          <w:szCs w:val="24"/>
          <w:u w:val="single"/>
          <w:lang w:val="en-US"/>
        </w:rPr>
        <w:t>tick</w:t>
      </w:r>
      <w:r w:rsidR="00B14A19" w:rsidRPr="00003D8C">
        <w:rPr>
          <w:rFonts w:cstheme="minorHAnsi"/>
          <w:i/>
          <w:sz w:val="24"/>
          <w:szCs w:val="24"/>
          <w:lang w:val="en-US"/>
        </w:rPr>
        <w:t>’</w:t>
      </w:r>
      <w:r w:rsidR="00B14A19" w:rsidRPr="00003D8C">
        <w:rPr>
          <w:rFonts w:cstheme="minorHAnsi"/>
          <w:sz w:val="24"/>
          <w:szCs w:val="24"/>
          <w:lang w:val="en-US"/>
        </w:rPr>
        <w:t xml:space="preserve"> </w:t>
      </w:r>
      <w:r w:rsidR="00B14A19" w:rsidRPr="009510C1">
        <w:rPr>
          <w:rFonts w:cstheme="minorHAnsi"/>
          <w:sz w:val="24"/>
          <w:szCs w:val="24"/>
          <w:lang w:val="en-US"/>
        </w:rPr>
        <w:t xml:space="preserve">the post/s you want to be included in your menu. </w:t>
      </w:r>
      <w:r w:rsidR="00B14A19">
        <w:rPr>
          <w:rFonts w:cstheme="minorHAnsi"/>
          <w:sz w:val="24"/>
          <w:szCs w:val="24"/>
          <w:lang w:val="en-US"/>
        </w:rPr>
        <w:br/>
      </w:r>
      <w:r w:rsidR="00B14A19">
        <w:rPr>
          <w:rFonts w:cstheme="minorHAnsi"/>
          <w:sz w:val="24"/>
          <w:szCs w:val="24"/>
          <w:lang w:val="en-US"/>
        </w:rPr>
        <w:br/>
      </w:r>
      <w:r w:rsidR="00B14A19" w:rsidRPr="009510C1">
        <w:rPr>
          <w:rFonts w:cstheme="minorHAnsi"/>
          <w:sz w:val="24"/>
          <w:szCs w:val="24"/>
          <w:lang w:val="en-US"/>
        </w:rPr>
        <w:t xml:space="preserve">Then select </w:t>
      </w:r>
      <w:r w:rsidR="00B14A19"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="00B14A19" w:rsidRPr="00791E07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Add to Menu</w:t>
      </w:r>
      <w:r w:rsidR="00B14A19" w:rsidRPr="00791E07">
        <w:rPr>
          <w:rFonts w:cstheme="minorHAnsi"/>
          <w:bCs/>
          <w:i/>
          <w:iCs/>
          <w:color w:val="000000" w:themeColor="text1"/>
          <w:sz w:val="24"/>
          <w:szCs w:val="24"/>
          <w:lang w:val="en-US"/>
        </w:rPr>
        <w:t>’</w:t>
      </w:r>
    </w:p>
    <w:p w14:paraId="5440DCDC" w14:textId="5E0FA4AE" w:rsidR="00B14A19" w:rsidRDefault="00746AE8" w:rsidP="009D0E46">
      <w:pPr>
        <w:rPr>
          <w:sz w:val="24"/>
          <w:szCs w:val="2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6BD9CF" wp14:editId="1923608A">
                <wp:simplePos x="0" y="0"/>
                <wp:positionH relativeFrom="column">
                  <wp:posOffset>4218676</wp:posOffset>
                </wp:positionH>
                <wp:positionV relativeFrom="paragraph">
                  <wp:posOffset>280454</wp:posOffset>
                </wp:positionV>
                <wp:extent cx="1041624" cy="277792"/>
                <wp:effectExtent l="0" t="0" r="0" b="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4" cy="27779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0F323" id="Oval 61" o:spid="_x0000_s1026" style="position:absolute;margin-left:332.2pt;margin-top:22.1pt;width:82pt;height:21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711488" behindDoc="0" locked="0" layoutInCell="1" allowOverlap="1" wp14:anchorId="25808858" wp14:editId="3EF8A0E8">
            <wp:simplePos x="0" y="0"/>
            <wp:positionH relativeFrom="margin">
              <wp:posOffset>4355225</wp:posOffset>
            </wp:positionH>
            <wp:positionV relativeFrom="paragraph">
              <wp:posOffset>309928</wp:posOffset>
            </wp:positionV>
            <wp:extent cx="2094865" cy="2898775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2018-12-05 at 16.26.0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5DB47" w14:textId="64925D3C" w:rsidR="00B14A19" w:rsidRDefault="00B14A19" w:rsidP="009D0E46">
      <w:pPr>
        <w:rPr>
          <w:sz w:val="24"/>
          <w:szCs w:val="28"/>
          <w:lang w:val="en-US"/>
        </w:rPr>
      </w:pPr>
    </w:p>
    <w:p w14:paraId="757D4587" w14:textId="77777777" w:rsidR="00746AE8" w:rsidRDefault="00746AE8" w:rsidP="00746AE8">
      <w:p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/>
      </w:r>
      <w:r w:rsidRPr="008C00D6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95F0721" wp14:editId="7952B7E0">
                <wp:simplePos x="0" y="0"/>
                <wp:positionH relativeFrom="column">
                  <wp:posOffset>5434642</wp:posOffset>
                </wp:positionH>
                <wp:positionV relativeFrom="paragraph">
                  <wp:posOffset>2768672</wp:posOffset>
                </wp:positionV>
                <wp:extent cx="962025" cy="428625"/>
                <wp:effectExtent l="0" t="0" r="28575" b="952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428625"/>
                          <a:chOff x="0" y="0"/>
                          <a:chExt cx="1457325" cy="571500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0"/>
                            <a:ext cx="12065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Oval 64"/>
                        <wps:cNvSpPr/>
                        <wps:spPr>
                          <a:xfrm>
                            <a:off x="0" y="47625"/>
                            <a:ext cx="1457325" cy="5048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0F689" id="Group 62" o:spid="_x0000_s1026" style="position:absolute;margin-left:427.9pt;margin-top:218pt;width:75.75pt;height:33.75pt;z-index:251715584;mso-width-relative:margin;mso-height-relative:margin" coordsize="14573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">
                <v:shape id="Picture 63" o:spid="_x0000_s1027" type="#_x0000_t75" style="position:absolute;left:952;width:120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">
                  <v:imagedata r:id="rId13" o:title=""/>
                  <v:path arrowok="t"/>
                </v:shape>
                <v:oval id="Oval 64" o:spid="_x0000_s1028" style="position:absolute;top:476;width:1457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" filled="f" strokecolor="red" strokeweight="1.5pt">
                  <v:stroke joinstyle="miter"/>
                </v:oval>
              </v:group>
            </w:pict>
          </mc:Fallback>
        </mc:AlternateContent>
      </w:r>
      <w:r w:rsidR="00CB3797" w:rsidRPr="008C00D6">
        <w:rPr>
          <w:rFonts w:cstheme="minorHAnsi"/>
          <w:b/>
          <w:sz w:val="24"/>
          <w:szCs w:val="24"/>
          <w:lang w:val="en-US"/>
        </w:rPr>
        <w:t>6.</w:t>
      </w:r>
      <w:r w:rsidR="00CB3797">
        <w:rPr>
          <w:rFonts w:cstheme="minorHAnsi"/>
          <w:sz w:val="24"/>
          <w:szCs w:val="24"/>
          <w:lang w:val="en-US"/>
        </w:rPr>
        <w:t xml:space="preserve"> </w:t>
      </w:r>
      <w:r w:rsidR="009634F4" w:rsidRPr="009510C1">
        <w:rPr>
          <w:rFonts w:cstheme="minorHAnsi"/>
          <w:sz w:val="24"/>
          <w:szCs w:val="24"/>
          <w:lang w:val="en-US"/>
        </w:rPr>
        <w:t xml:space="preserve">In the </w:t>
      </w:r>
      <w:r w:rsidR="009634F4"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="009634F4" w:rsidRPr="00043539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Menu Structure</w:t>
      </w:r>
      <w:r w:rsidR="009634F4" w:rsidRPr="00043539">
        <w:rPr>
          <w:rFonts w:cstheme="minorHAnsi"/>
          <w:i/>
          <w:iCs/>
          <w:sz w:val="24"/>
          <w:szCs w:val="24"/>
          <w:lang w:val="en-US"/>
        </w:rPr>
        <w:t>’</w:t>
      </w:r>
      <w:r w:rsidR="009634F4" w:rsidRPr="0004353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s</w:t>
      </w:r>
      <w:r w:rsidR="009634F4" w:rsidRPr="009510C1">
        <w:rPr>
          <w:rFonts w:cstheme="minorHAnsi"/>
          <w:sz w:val="24"/>
          <w:szCs w:val="24"/>
          <w:lang w:val="en-US"/>
        </w:rPr>
        <w:t>ection on the right</w:t>
      </w:r>
      <w:r w:rsidR="00CB3797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the posts you have </w:t>
      </w:r>
      <w:r w:rsidR="009634F4" w:rsidRPr="009510C1">
        <w:rPr>
          <w:rFonts w:cstheme="minorHAnsi"/>
          <w:sz w:val="24"/>
          <w:szCs w:val="24"/>
          <w:lang w:val="en-US"/>
        </w:rPr>
        <w:t xml:space="preserve">selected will appear </w:t>
      </w:r>
    </w:p>
    <w:p w14:paraId="1F5EDB16" w14:textId="1FA8CA9F" w:rsidR="009A5202" w:rsidRPr="00746AE8" w:rsidRDefault="009634F4" w:rsidP="00746AE8">
      <w:pPr>
        <w:spacing w:line="480" w:lineRule="auto"/>
        <w:rPr>
          <w:rFonts w:cstheme="minorHAnsi"/>
          <w:sz w:val="24"/>
          <w:szCs w:val="24"/>
          <w:lang w:val="en-US"/>
        </w:rPr>
      </w:pPr>
      <w:r w:rsidRPr="009510C1">
        <w:rPr>
          <w:rFonts w:cstheme="minorHAnsi"/>
          <w:b/>
          <w:bCs/>
          <w:sz w:val="24"/>
          <w:szCs w:val="24"/>
          <w:u w:val="single"/>
          <w:lang w:val="en-US"/>
        </w:rPr>
        <w:t xml:space="preserve">Drag and drop </w:t>
      </w:r>
      <w:r w:rsidRPr="009510C1">
        <w:rPr>
          <w:rFonts w:cstheme="minorHAnsi"/>
          <w:sz w:val="24"/>
          <w:szCs w:val="24"/>
          <w:lang w:val="en-US"/>
        </w:rPr>
        <w:t xml:space="preserve">to put your menu in the </w:t>
      </w:r>
      <w:r>
        <w:rPr>
          <w:rFonts w:cstheme="minorHAnsi"/>
          <w:sz w:val="24"/>
          <w:szCs w:val="24"/>
          <w:lang w:val="en-US"/>
        </w:rPr>
        <w:t>correct</w:t>
      </w:r>
      <w:r w:rsidRPr="009510C1">
        <w:rPr>
          <w:rFonts w:cstheme="minorHAnsi"/>
          <w:sz w:val="24"/>
          <w:szCs w:val="24"/>
          <w:lang w:val="en-US"/>
        </w:rPr>
        <w:t xml:space="preserve"> order. </w:t>
      </w:r>
      <w:r w:rsidR="00CB3797">
        <w:rPr>
          <w:rFonts w:cstheme="minorHAnsi"/>
          <w:sz w:val="24"/>
          <w:szCs w:val="24"/>
          <w:lang w:val="en-US"/>
        </w:rPr>
        <w:br/>
      </w:r>
      <w:r w:rsidRPr="009510C1">
        <w:rPr>
          <w:rFonts w:cstheme="minorHAnsi"/>
          <w:sz w:val="24"/>
          <w:szCs w:val="24"/>
          <w:lang w:val="en-US"/>
        </w:rPr>
        <w:t>Make a note o</w:t>
      </w:r>
      <w:r>
        <w:rPr>
          <w:rFonts w:cstheme="minorHAnsi"/>
          <w:sz w:val="24"/>
          <w:szCs w:val="24"/>
          <w:lang w:val="en-US"/>
        </w:rPr>
        <w:t xml:space="preserve">f the </w:t>
      </w:r>
      <w:r w:rsidRPr="00043539">
        <w:rPr>
          <w:rFonts w:cstheme="minorHAnsi"/>
          <w:b/>
          <w:sz w:val="24"/>
          <w:szCs w:val="24"/>
          <w:lang w:val="en-US"/>
        </w:rPr>
        <w:t>hierarchy</w:t>
      </w:r>
      <w:r>
        <w:rPr>
          <w:rFonts w:cstheme="minorHAnsi"/>
          <w:sz w:val="24"/>
          <w:szCs w:val="24"/>
          <w:lang w:val="en-US"/>
        </w:rPr>
        <w:t xml:space="preserve"> of the menu, so </w:t>
      </w:r>
      <w:r w:rsidRPr="009510C1">
        <w:rPr>
          <w:rFonts w:cstheme="minorHAnsi"/>
          <w:sz w:val="24"/>
          <w:szCs w:val="24"/>
          <w:lang w:val="en-US"/>
        </w:rPr>
        <w:t xml:space="preserve">work belonging to the corresponding unit needs to be dragged and dropped </w:t>
      </w:r>
      <w:r w:rsidRPr="0045406D">
        <w:rPr>
          <w:rFonts w:cstheme="minorHAnsi"/>
          <w:b/>
          <w:sz w:val="24"/>
          <w:szCs w:val="24"/>
          <w:lang w:val="en-US"/>
        </w:rPr>
        <w:t>below</w:t>
      </w:r>
      <w:r w:rsidRPr="009510C1">
        <w:rPr>
          <w:rFonts w:cstheme="minorHAnsi"/>
          <w:sz w:val="24"/>
          <w:szCs w:val="24"/>
          <w:lang w:val="en-US"/>
        </w:rPr>
        <w:t xml:space="preserve"> and to the </w:t>
      </w:r>
      <w:r w:rsidRPr="0045406D">
        <w:rPr>
          <w:rFonts w:cstheme="minorHAnsi"/>
          <w:b/>
          <w:sz w:val="24"/>
          <w:szCs w:val="24"/>
          <w:lang w:val="en-US"/>
        </w:rPr>
        <w:t>right</w:t>
      </w:r>
      <w:r w:rsidRPr="009510C1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br/>
      </w:r>
      <w:r w:rsidRPr="009510C1">
        <w:rPr>
          <w:rFonts w:cstheme="minorHAnsi"/>
          <w:sz w:val="24"/>
          <w:szCs w:val="24"/>
          <w:lang w:val="en-US"/>
        </w:rPr>
        <w:t xml:space="preserve">Then select </w:t>
      </w:r>
      <w:r w:rsidRPr="009510C1">
        <w:rPr>
          <w:rFonts w:cstheme="minorHAnsi"/>
          <w:i/>
          <w:iCs/>
          <w:sz w:val="24"/>
          <w:szCs w:val="24"/>
          <w:lang w:val="en-US"/>
        </w:rPr>
        <w:t>‘</w:t>
      </w:r>
      <w:r w:rsidRPr="00043539">
        <w:rPr>
          <w:rFonts w:cstheme="minorHAnsi"/>
          <w:b/>
          <w:bCs/>
          <w:i/>
          <w:iCs/>
          <w:color w:val="FF0000"/>
          <w:sz w:val="24"/>
          <w:szCs w:val="24"/>
          <w:u w:val="single"/>
          <w:lang w:val="en-US"/>
        </w:rPr>
        <w:t>Save Menu</w:t>
      </w:r>
      <w:r w:rsidRPr="0045406D">
        <w:rPr>
          <w:rFonts w:cstheme="minorHAnsi"/>
          <w:i/>
          <w:iCs/>
          <w:sz w:val="24"/>
          <w:szCs w:val="24"/>
          <w:lang w:val="en-US"/>
        </w:rPr>
        <w:t>’</w:t>
      </w:r>
    </w:p>
    <w:sectPr w:rsidR="009A5202" w:rsidRPr="00746AE8" w:rsidSect="009A5202">
      <w:pgSz w:w="11900" w:h="16840"/>
      <w:pgMar w:top="1134" w:right="107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6"/>
    <w:rsid w:val="003D7BEE"/>
    <w:rsid w:val="00426103"/>
    <w:rsid w:val="004442D7"/>
    <w:rsid w:val="00482F2C"/>
    <w:rsid w:val="004B4E08"/>
    <w:rsid w:val="006A4659"/>
    <w:rsid w:val="00746AE8"/>
    <w:rsid w:val="00783F9B"/>
    <w:rsid w:val="00882DA0"/>
    <w:rsid w:val="008C00D6"/>
    <w:rsid w:val="009065D2"/>
    <w:rsid w:val="00944ED5"/>
    <w:rsid w:val="009634F4"/>
    <w:rsid w:val="009A5202"/>
    <w:rsid w:val="009D0E46"/>
    <w:rsid w:val="00AB524F"/>
    <w:rsid w:val="00B14A19"/>
    <w:rsid w:val="00C7717E"/>
    <w:rsid w:val="00CB3797"/>
    <w:rsid w:val="00D53C8F"/>
    <w:rsid w:val="00E07331"/>
    <w:rsid w:val="00E731B3"/>
    <w:rsid w:val="00EB5127"/>
    <w:rsid w:val="00EC7E2A"/>
    <w:rsid w:val="00F072B2"/>
    <w:rsid w:val="00F10D72"/>
    <w:rsid w:val="00F571FD"/>
    <w:rsid w:val="00F641D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9EA2"/>
  <w15:chartTrackingRefBased/>
  <w15:docId w15:val="{D7AA43E8-80DF-1345-9C46-AF0B12D6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46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0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762F39DA</Template>
  <TotalTime>79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14</cp:revision>
  <dcterms:created xsi:type="dcterms:W3CDTF">2018-06-11T07:57:00Z</dcterms:created>
  <dcterms:modified xsi:type="dcterms:W3CDTF">2019-09-26T13:21:00Z</dcterms:modified>
</cp:coreProperties>
</file>