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34953" w:rsidRPr="00765D20" w:rsidRDefault="00434953">
      <w:pPr>
        <w:rPr>
          <w:rFonts w:ascii="Comic Sans MS" w:hAnsi="Comic Sans MS"/>
          <w:sz w:val="22"/>
        </w:rPr>
      </w:pPr>
      <w:bookmarkStart w:id="0" w:name="_GoBack"/>
      <w:bookmarkEnd w:id="0"/>
    </w:p>
    <w:p w14:paraId="2C7F2D76" w14:textId="77777777" w:rsidR="00A25842" w:rsidRPr="00CC77F0" w:rsidRDefault="00A25842" w:rsidP="00A25842">
      <w:pPr>
        <w:jc w:val="both"/>
        <w:rPr>
          <w:rFonts w:ascii="Comic Sans MS" w:hAnsi="Comic Sans MS" w:cs="Arial"/>
          <w:i/>
        </w:rPr>
      </w:pPr>
      <w:r w:rsidRPr="00CC77F0">
        <w:rPr>
          <w:rFonts w:ascii="Comic Sans MS" w:hAnsi="Comic Sans MS" w:cs="Arial"/>
          <w:b/>
          <w:bCs/>
          <w:i/>
          <w:u w:val="single"/>
        </w:rPr>
        <w:t>Roles of a Sports Leader</w:t>
      </w:r>
      <w:r w:rsidRPr="00CC77F0">
        <w:rPr>
          <w:rFonts w:ascii="Comic Sans MS" w:hAnsi="Comic Sans MS" w:cs="Arial"/>
          <w:i/>
        </w:rPr>
        <w:t xml:space="preserve"> – Instructor/Teacher/Educator, Trainer, Guardian, Role Model, Motivator, Friend, Organiser, Psychologist</w:t>
      </w:r>
    </w:p>
    <w:p w14:paraId="0A37501D" w14:textId="77777777" w:rsidR="00A25842" w:rsidRPr="00765D20" w:rsidRDefault="00A25842" w:rsidP="00A25842">
      <w:pPr>
        <w:rPr>
          <w:rFonts w:ascii="Comic Sans MS" w:hAnsi="Comic Sans MS"/>
        </w:rPr>
      </w:pPr>
    </w:p>
    <w:tbl>
      <w:tblPr>
        <w:tblStyle w:val="GridTable1Light-Accent6"/>
        <w:tblW w:w="11006" w:type="dxa"/>
        <w:tblInd w:w="-1230" w:type="dxa"/>
        <w:tblLayout w:type="fixed"/>
        <w:tblLook w:val="0000" w:firstRow="0" w:lastRow="0" w:firstColumn="0" w:lastColumn="0" w:noHBand="0" w:noVBand="0"/>
      </w:tblPr>
      <w:tblGrid>
        <w:gridCol w:w="2694"/>
        <w:gridCol w:w="2926"/>
        <w:gridCol w:w="5386"/>
      </w:tblGrid>
      <w:tr w:rsidR="00A25842" w:rsidRPr="00765D20" w14:paraId="23AC371B" w14:textId="77777777" w:rsidTr="00A7302B">
        <w:tc>
          <w:tcPr>
            <w:tcW w:w="2694" w:type="dxa"/>
          </w:tcPr>
          <w:p w14:paraId="7810568A" w14:textId="77777777" w:rsidR="00A25842" w:rsidRPr="00306010" w:rsidRDefault="00A25842" w:rsidP="00644BAC">
            <w:pPr>
              <w:rPr>
                <w:rFonts w:ascii="Comic Sans MS" w:hAnsi="Comic Sans MS"/>
                <w:noProof/>
                <w:lang w:val="en-US"/>
              </w:rPr>
            </w:pPr>
            <w:r>
              <w:rPr>
                <w:rFonts w:ascii="Comic Sans MS" w:hAnsi="Comic Sans MS"/>
                <w:noProof/>
                <w:lang w:val="en-US"/>
              </w:rPr>
              <w:t>Role</w:t>
            </w:r>
          </w:p>
        </w:tc>
        <w:tc>
          <w:tcPr>
            <w:tcW w:w="2926" w:type="dxa"/>
          </w:tcPr>
          <w:p w14:paraId="31FF54C8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Description</w:t>
            </w:r>
          </w:p>
        </w:tc>
        <w:tc>
          <w:tcPr>
            <w:tcW w:w="5386" w:type="dxa"/>
          </w:tcPr>
          <w:p w14:paraId="4412BE45" w14:textId="77777777" w:rsidR="00A25842" w:rsidRDefault="00A25842" w:rsidP="00644B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</w:t>
            </w:r>
          </w:p>
        </w:tc>
      </w:tr>
      <w:tr w:rsidR="00A25842" w:rsidRPr="00765D20" w14:paraId="2FD4B490" w14:textId="77777777" w:rsidTr="00A7302B">
        <w:tc>
          <w:tcPr>
            <w:tcW w:w="2694" w:type="dxa"/>
          </w:tcPr>
          <w:p w14:paraId="3CA0B858" w14:textId="77777777" w:rsidR="00A25842" w:rsidRDefault="00A25842" w:rsidP="00644BAC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5D0EF" wp14:editId="377D2A08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60325</wp:posOffset>
                      </wp:positionV>
                      <wp:extent cx="457200" cy="0"/>
                      <wp:effectExtent l="9525" t="60325" r="19050" b="53975"/>
                      <wp:wrapNone/>
                      <wp:docPr id="11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078BFFDA">
                    <v:line id="Line 6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3.25pt,4.75pt" to="119.25pt,4.75pt" w14:anchorId="080A0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NjKQIAAEsEAAAOAAAAZHJzL2Uyb0RvYy54bWysVE2P2yAQvVfqf0DcE9upk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FF4407">
              <w:rPr>
                <w:rFonts w:ascii="Comic Sans MS" w:hAnsi="Comic Sans MS"/>
                <w:i/>
              </w:rPr>
              <w:t>Instructor/</w:t>
            </w:r>
          </w:p>
          <w:p w14:paraId="5DAB6C7B" w14:textId="77777777" w:rsidR="00791288" w:rsidRDefault="00791288" w:rsidP="00644BAC">
            <w:pPr>
              <w:rPr>
                <w:rFonts w:ascii="Comic Sans MS" w:hAnsi="Comic Sans MS" w:cs="Arial"/>
                <w:i/>
              </w:rPr>
            </w:pPr>
          </w:p>
          <w:p w14:paraId="02EB378F" w14:textId="77777777" w:rsidR="00791288" w:rsidRDefault="00791288" w:rsidP="00644BAC">
            <w:pPr>
              <w:rPr>
                <w:rFonts w:ascii="Comic Sans MS" w:hAnsi="Comic Sans MS" w:cs="Arial"/>
                <w:i/>
              </w:rPr>
            </w:pPr>
          </w:p>
          <w:p w14:paraId="7B7D2730" w14:textId="77777777" w:rsidR="00A25842" w:rsidRDefault="00791288" w:rsidP="00644BAC">
            <w:pPr>
              <w:rPr>
                <w:rFonts w:ascii="Comic Sans MS" w:hAnsi="Comic Sans MS" w:cs="Arial"/>
                <w:i/>
              </w:rPr>
            </w:pPr>
            <w:r>
              <w:rPr>
                <w:rFonts w:ascii="Comic Sans MS" w:hAnsi="Comic Sans MS"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5FF04E" wp14:editId="1B9291CB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135890</wp:posOffset>
                      </wp:positionV>
                      <wp:extent cx="457200" cy="0"/>
                      <wp:effectExtent l="9525" t="60325" r="19050" b="53975"/>
                      <wp:wrapNone/>
                      <wp:docPr id="4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1381AF17">
                    <v:line id="Line 60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0.75pt,10.7pt" to="106.75pt,10.7pt" w14:anchorId="432B43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ooKQIAAEoEAAAOAAAAZHJzL2Uyb0RvYy54bWysVE2P2yAQvVfqf0DcE9upk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 w:cs="Arial"/>
                <w:i/>
              </w:rPr>
              <w:t>Teacher</w:t>
            </w:r>
          </w:p>
          <w:p w14:paraId="6A05A809" w14:textId="77777777" w:rsidR="00791288" w:rsidRDefault="00791288" w:rsidP="00644BAC">
            <w:pPr>
              <w:rPr>
                <w:rFonts w:ascii="Comic Sans MS" w:hAnsi="Comic Sans MS" w:cs="Arial"/>
                <w:i/>
              </w:rPr>
            </w:pPr>
          </w:p>
          <w:p w14:paraId="5A39BBE3" w14:textId="77777777" w:rsidR="00791288" w:rsidRDefault="00791288" w:rsidP="00644BAC">
            <w:pPr>
              <w:rPr>
                <w:rFonts w:ascii="Comic Sans MS" w:hAnsi="Comic Sans MS" w:cs="Arial"/>
                <w:i/>
              </w:rPr>
            </w:pPr>
          </w:p>
          <w:p w14:paraId="41C8F396" w14:textId="77777777" w:rsidR="00791288" w:rsidRDefault="00791288" w:rsidP="00644BAC">
            <w:pPr>
              <w:rPr>
                <w:rFonts w:ascii="Comic Sans MS" w:hAnsi="Comic Sans MS" w:cs="Arial"/>
                <w:i/>
              </w:rPr>
            </w:pPr>
          </w:p>
          <w:p w14:paraId="02B19749" w14:textId="77777777" w:rsidR="00A25842" w:rsidRPr="00765D20" w:rsidRDefault="00791288" w:rsidP="00644B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DFE902" wp14:editId="1B9291CB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135890</wp:posOffset>
                      </wp:positionV>
                      <wp:extent cx="457200" cy="0"/>
                      <wp:effectExtent l="9525" t="60325" r="19050" b="53975"/>
                      <wp:wrapNone/>
                      <wp:docPr id="12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09F27ED2">
                    <v:line id="Line 60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9pt,10.7pt" to="115pt,10.7pt" w14:anchorId="5A1626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dBKQIAAEsEAAAOAAAAZHJzL2Uyb0RvYy54bWysVE2P2yAQvVfqf0DcE9upk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A25842">
              <w:rPr>
                <w:rFonts w:ascii="Comic Sans MS" w:hAnsi="Comic Sans MS" w:cs="Arial"/>
                <w:i/>
              </w:rPr>
              <w:t>Educator</w:t>
            </w:r>
          </w:p>
        </w:tc>
        <w:tc>
          <w:tcPr>
            <w:tcW w:w="2926" w:type="dxa"/>
          </w:tcPr>
          <w:p w14:paraId="72A3D3EC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0D0B940D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0E27B00A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60061E4C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</w:tcPr>
          <w:p w14:paraId="44EAFD9C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4B94D5A5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3DEEC669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3656B9AB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45FB0818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049F31CB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53128261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62486C05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4101652C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4B99056E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1299C43A" w14:textId="77777777" w:rsidR="00791288" w:rsidRPr="00765D20" w:rsidRDefault="00791288" w:rsidP="00644BAC">
            <w:pPr>
              <w:rPr>
                <w:rFonts w:ascii="Comic Sans MS" w:hAnsi="Comic Sans MS"/>
              </w:rPr>
            </w:pPr>
          </w:p>
        </w:tc>
      </w:tr>
      <w:tr w:rsidR="00A25842" w:rsidRPr="00765D20" w14:paraId="2B2CE126" w14:textId="77777777" w:rsidTr="00A7302B">
        <w:tc>
          <w:tcPr>
            <w:tcW w:w="2694" w:type="dxa"/>
          </w:tcPr>
          <w:p w14:paraId="18F48DAD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23A24" wp14:editId="513D4A9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81915</wp:posOffset>
                      </wp:positionV>
                      <wp:extent cx="457200" cy="0"/>
                      <wp:effectExtent l="9525" t="53340" r="19050" b="60960"/>
                      <wp:wrapNone/>
                      <wp:docPr id="10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1F024A78">
                    <v:line id="Line 6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3.25pt,6.45pt" to="119.25pt,6.45pt" w14:anchorId="3DE04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MZKA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 w:cs="Arial"/>
                <w:i/>
              </w:rPr>
              <w:t>Trainer</w:t>
            </w:r>
          </w:p>
        </w:tc>
        <w:tc>
          <w:tcPr>
            <w:tcW w:w="2926" w:type="dxa"/>
          </w:tcPr>
          <w:p w14:paraId="4DDBEF00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3461D779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3CF2D8B6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0FB78278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1FC39945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0562CB0E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34CE0A41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62EBF3C5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6D98A12B" w14:textId="77777777" w:rsidR="00791288" w:rsidRPr="00765D20" w:rsidRDefault="00791288" w:rsidP="00644BAC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</w:tcPr>
          <w:p w14:paraId="2946DB82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</w:tr>
      <w:tr w:rsidR="00A25842" w:rsidRPr="00765D20" w14:paraId="1D53E39B" w14:textId="77777777" w:rsidTr="00A7302B">
        <w:trPr>
          <w:trHeight w:val="399"/>
        </w:trPr>
        <w:tc>
          <w:tcPr>
            <w:tcW w:w="2694" w:type="dxa"/>
          </w:tcPr>
          <w:p w14:paraId="503648B0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4A3E8" wp14:editId="2AF0D592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86995</wp:posOffset>
                      </wp:positionV>
                      <wp:extent cx="457200" cy="0"/>
                      <wp:effectExtent l="9525" t="58420" r="19050" b="55880"/>
                      <wp:wrapNone/>
                      <wp:docPr id="9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61C3511F">
                    <v:line id="Line 6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3.25pt,6.85pt" to="119.25pt,6.85pt" w14:anchorId="0F2C02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/oJw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 w:cs="Arial"/>
                <w:i/>
              </w:rPr>
              <w:t>Guardian</w:t>
            </w:r>
          </w:p>
        </w:tc>
        <w:tc>
          <w:tcPr>
            <w:tcW w:w="2926" w:type="dxa"/>
          </w:tcPr>
          <w:p w14:paraId="5997CC1D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110FFD37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6B699379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3FE9F23F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1F72F646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08CE6F91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61CDCEAD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6BB9E253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23DE523C" w14:textId="77777777" w:rsidR="00791288" w:rsidRPr="00765D20" w:rsidRDefault="00791288" w:rsidP="00644BAC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</w:tcPr>
          <w:p w14:paraId="52E56223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</w:tr>
      <w:tr w:rsidR="00A25842" w:rsidRPr="00765D20" w14:paraId="19BA73EC" w14:textId="77777777" w:rsidTr="00A7302B">
        <w:tc>
          <w:tcPr>
            <w:tcW w:w="2694" w:type="dxa"/>
          </w:tcPr>
          <w:p w14:paraId="4B977418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3E1728" wp14:editId="0D0B409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103505</wp:posOffset>
                      </wp:positionV>
                      <wp:extent cx="457200" cy="0"/>
                      <wp:effectExtent l="9525" t="55880" r="19050" b="58420"/>
                      <wp:wrapNone/>
                      <wp:docPr id="8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134614D0">
                    <v:line id="Line 6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3.25pt,8.15pt" to="119.25pt,8.15pt" w14:anchorId="08BBF7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BoJw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7605E9">
              <w:rPr>
                <w:rFonts w:ascii="Comic Sans MS" w:hAnsi="Comic Sans MS" w:cs="Arial"/>
                <w:i/>
              </w:rPr>
              <w:t xml:space="preserve"> </w:t>
            </w:r>
            <w:r>
              <w:rPr>
                <w:rFonts w:ascii="Comic Sans MS" w:hAnsi="Comic Sans MS" w:cs="Arial"/>
                <w:i/>
              </w:rPr>
              <w:t>Role Model</w:t>
            </w:r>
          </w:p>
        </w:tc>
        <w:tc>
          <w:tcPr>
            <w:tcW w:w="2926" w:type="dxa"/>
          </w:tcPr>
          <w:p w14:paraId="07547A01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5043CB0F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07459315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6537F28F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6DFB9E20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70DF9E56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44E871BC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144A5D23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738610EB" w14:textId="77777777" w:rsidR="00791288" w:rsidRPr="00765D20" w:rsidRDefault="00791288" w:rsidP="00644BAC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</w:tcPr>
          <w:p w14:paraId="637805D2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</w:tr>
      <w:tr w:rsidR="00A25842" w:rsidRPr="00765D20" w14:paraId="2F67AA06" w14:textId="77777777" w:rsidTr="00A7302B">
        <w:tc>
          <w:tcPr>
            <w:tcW w:w="2694" w:type="dxa"/>
          </w:tcPr>
          <w:p w14:paraId="222BC8EF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B87E80" wp14:editId="57D9B217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92075</wp:posOffset>
                      </wp:positionV>
                      <wp:extent cx="457200" cy="0"/>
                      <wp:effectExtent l="9525" t="53975" r="19050" b="60325"/>
                      <wp:wrapNone/>
                      <wp:docPr id="7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005E5206">
                    <v:line id="Line 65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3.25pt,7.25pt" to="119.25pt,7.25pt" w14:anchorId="4E729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Hw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7605E9">
              <w:rPr>
                <w:rFonts w:ascii="Comic Sans MS" w:hAnsi="Comic Sans MS" w:cs="Arial"/>
                <w:i/>
              </w:rPr>
              <w:t xml:space="preserve"> </w:t>
            </w:r>
            <w:r>
              <w:rPr>
                <w:rFonts w:ascii="Comic Sans MS" w:hAnsi="Comic Sans MS" w:cs="Arial"/>
                <w:i/>
              </w:rPr>
              <w:t>Motivator</w:t>
            </w:r>
          </w:p>
        </w:tc>
        <w:tc>
          <w:tcPr>
            <w:tcW w:w="2926" w:type="dxa"/>
          </w:tcPr>
          <w:p w14:paraId="463F29E8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3B7B4B86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3A0FF5F2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5630AD66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61829076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2BA226A1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17AD93B2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0DE4B5B7" w14:textId="77777777" w:rsidR="00791288" w:rsidRPr="00765D20" w:rsidRDefault="00791288" w:rsidP="00644BAC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</w:tcPr>
          <w:p w14:paraId="66204FF1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</w:tr>
      <w:tr w:rsidR="00A25842" w:rsidRPr="00765D20" w14:paraId="64FBED33" w14:textId="77777777" w:rsidTr="00A7302B">
        <w:tc>
          <w:tcPr>
            <w:tcW w:w="2694" w:type="dxa"/>
          </w:tcPr>
          <w:p w14:paraId="0154674A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920208" wp14:editId="5D64D967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73025</wp:posOffset>
                      </wp:positionV>
                      <wp:extent cx="457200" cy="0"/>
                      <wp:effectExtent l="9525" t="53975" r="19050" b="60325"/>
                      <wp:wrapNone/>
                      <wp:docPr id="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665F9E95">
                    <v:line id="Line 6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3.25pt,5.75pt" to="119.25pt,5.75pt" w14:anchorId="6AFE0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e4KAIAAEo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 w:cs="Arial"/>
                <w:i/>
              </w:rPr>
              <w:t>Friend</w:t>
            </w:r>
          </w:p>
        </w:tc>
        <w:tc>
          <w:tcPr>
            <w:tcW w:w="2926" w:type="dxa"/>
          </w:tcPr>
          <w:p w14:paraId="2DBF0D7D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6B62F1B3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  <w:p w14:paraId="02F2C34E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680A4E5D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19219836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296FEF7D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7194DBDC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769D0D3C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</w:tcPr>
          <w:p w14:paraId="54CD245A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</w:tr>
      <w:tr w:rsidR="00A25842" w:rsidRPr="00765D20" w14:paraId="67357372" w14:textId="77777777" w:rsidTr="00A7302B">
        <w:tc>
          <w:tcPr>
            <w:tcW w:w="2694" w:type="dxa"/>
          </w:tcPr>
          <w:p w14:paraId="5E58E052" w14:textId="77777777" w:rsidR="00A25842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  <w:r>
              <w:rPr>
                <w:rFonts w:ascii="Comic Sans MS" w:hAnsi="Comic Sans MS"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F51EDC" wp14:editId="56AD9A9D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63500</wp:posOffset>
                      </wp:positionV>
                      <wp:extent cx="457200" cy="0"/>
                      <wp:effectExtent l="9525" t="53975" r="19050" b="60325"/>
                      <wp:wrapNone/>
                      <wp:docPr id="5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19E0DC38">
                    <v:line id="Line 6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3.25pt,5pt" to="119.25pt,5pt" w14:anchorId="2952ED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Wo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i/>
                <w:noProof/>
                <w:lang w:val="en-US"/>
              </w:rPr>
              <w:t>Organiser</w:t>
            </w:r>
          </w:p>
          <w:p w14:paraId="1231BE67" w14:textId="77777777" w:rsidR="00A25842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</w:p>
          <w:p w14:paraId="36FEB5B0" w14:textId="77777777" w:rsidR="00A25842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</w:p>
          <w:p w14:paraId="30D7AA69" w14:textId="77777777" w:rsidR="00A25842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</w:p>
          <w:p w14:paraId="7196D064" w14:textId="77777777" w:rsidR="00A25842" w:rsidRPr="00FF4407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</w:p>
        </w:tc>
        <w:tc>
          <w:tcPr>
            <w:tcW w:w="2926" w:type="dxa"/>
          </w:tcPr>
          <w:p w14:paraId="34FF1C98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6D072C0D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48A21919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6BD18F9B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238601FE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0F3CABC7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5B08B5D1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16DEB4AB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</w:tcPr>
          <w:p w14:paraId="0AD9C6F4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</w:tr>
      <w:tr w:rsidR="00A25842" w:rsidRPr="00765D20" w14:paraId="76DFA516" w14:textId="77777777" w:rsidTr="00A7302B">
        <w:tc>
          <w:tcPr>
            <w:tcW w:w="2694" w:type="dxa"/>
          </w:tcPr>
          <w:p w14:paraId="489D87AD" w14:textId="77777777" w:rsidR="00A25842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1157D2" wp14:editId="7D62EFF9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92710</wp:posOffset>
                      </wp:positionV>
                      <wp:extent cx="457200" cy="0"/>
                      <wp:effectExtent l="9525" t="54610" r="19050" b="59690"/>
                      <wp:wrapNone/>
                      <wp:docPr id="3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0CB97F92">
                    <v:line id="Line 6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3.25pt,7.3pt" to="119.25pt,7.3pt" w14:anchorId="6C2A6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w4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i/>
                <w:noProof/>
                <w:lang w:val="en-US"/>
              </w:rPr>
              <w:t>Psychologist</w:t>
            </w:r>
          </w:p>
          <w:p w14:paraId="4B1F511A" w14:textId="77777777" w:rsidR="00A25842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</w:p>
          <w:p w14:paraId="65F9C3DC" w14:textId="77777777" w:rsidR="00A25842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</w:p>
          <w:p w14:paraId="5023141B" w14:textId="77777777" w:rsidR="00A25842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</w:p>
          <w:p w14:paraId="1F3B1409" w14:textId="77777777" w:rsidR="00A25842" w:rsidRDefault="00A25842" w:rsidP="00644BAC">
            <w:pPr>
              <w:rPr>
                <w:rFonts w:ascii="Comic Sans MS" w:hAnsi="Comic Sans MS"/>
                <w:i/>
                <w:noProof/>
                <w:lang w:val="en-US"/>
              </w:rPr>
            </w:pPr>
          </w:p>
        </w:tc>
        <w:tc>
          <w:tcPr>
            <w:tcW w:w="2926" w:type="dxa"/>
          </w:tcPr>
          <w:p w14:paraId="562C75D1" w14:textId="77777777" w:rsidR="00A25842" w:rsidRDefault="00A25842" w:rsidP="00644BAC">
            <w:pPr>
              <w:rPr>
                <w:rFonts w:ascii="Comic Sans MS" w:hAnsi="Comic Sans MS"/>
              </w:rPr>
            </w:pPr>
          </w:p>
          <w:p w14:paraId="664355AD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1A965116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7DF4E37C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44FB30F8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1DA6542E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3041E394" w14:textId="77777777" w:rsidR="00791288" w:rsidRDefault="00791288" w:rsidP="00644BAC">
            <w:pPr>
              <w:rPr>
                <w:rFonts w:ascii="Comic Sans MS" w:hAnsi="Comic Sans MS"/>
              </w:rPr>
            </w:pPr>
          </w:p>
          <w:p w14:paraId="722B00AE" w14:textId="77777777" w:rsidR="00791288" w:rsidRPr="00765D20" w:rsidRDefault="00791288" w:rsidP="00644BAC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</w:tcPr>
          <w:p w14:paraId="42C6D796" w14:textId="77777777" w:rsidR="00A25842" w:rsidRPr="00765D20" w:rsidRDefault="00A25842" w:rsidP="00644BAC">
            <w:pPr>
              <w:rPr>
                <w:rFonts w:ascii="Comic Sans MS" w:hAnsi="Comic Sans MS"/>
              </w:rPr>
            </w:pPr>
          </w:p>
        </w:tc>
      </w:tr>
    </w:tbl>
    <w:p w14:paraId="6E1831B3" w14:textId="77777777" w:rsidR="008D696F" w:rsidRDefault="008D696F" w:rsidP="29D3A2B9">
      <w:pPr>
        <w:rPr>
          <w:rFonts w:ascii="Comic Sans MS" w:hAnsi="Comic Sans MS"/>
          <w:b/>
          <w:bCs/>
          <w:color w:val="FF0000"/>
          <w:sz w:val="20"/>
          <w:szCs w:val="20"/>
        </w:rPr>
      </w:pPr>
    </w:p>
    <w:p w14:paraId="2DE403A5" w14:textId="3412790D" w:rsidR="008D696F" w:rsidRPr="00765D20" w:rsidRDefault="29D3A2B9" w:rsidP="29D3A2B9">
      <w:pPr>
        <w:rPr>
          <w:rFonts w:ascii="Comic Sans MS" w:hAnsi="Comic Sans MS"/>
          <w:b/>
          <w:bCs/>
          <w:color w:val="FF0000"/>
          <w:sz w:val="20"/>
          <w:szCs w:val="20"/>
        </w:rPr>
      </w:pPr>
      <w:r w:rsidRPr="29D3A2B9">
        <w:rPr>
          <w:rFonts w:ascii="Comic Sans MS" w:hAnsi="Comic Sans MS"/>
          <w:b/>
          <w:bCs/>
          <w:color w:val="FF0000"/>
          <w:sz w:val="20"/>
          <w:szCs w:val="20"/>
        </w:rPr>
        <w:t>Write up; Select 4 main roles;</w:t>
      </w:r>
    </w:p>
    <w:p w14:paraId="4BB84293" w14:textId="77777777" w:rsidR="29D3A2B9" w:rsidRDefault="29D3A2B9" w:rsidP="29D3A2B9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29D3A2B9">
        <w:rPr>
          <w:rFonts w:ascii="Comic Sans MS" w:hAnsi="Comic Sans MS"/>
        </w:rPr>
        <w:t>Define the Role</w:t>
      </w:r>
    </w:p>
    <w:p w14:paraId="31C3549D" w14:textId="77777777" w:rsidR="29D3A2B9" w:rsidRDefault="29D3A2B9" w:rsidP="29D3A2B9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29D3A2B9">
        <w:rPr>
          <w:rFonts w:ascii="Comic Sans MS" w:hAnsi="Comic Sans MS"/>
        </w:rPr>
        <w:t>Describe the Role in the context of a sports leading session</w:t>
      </w:r>
    </w:p>
    <w:p w14:paraId="74852B21" w14:textId="77777777" w:rsidR="29D3A2B9" w:rsidRDefault="29D3A2B9" w:rsidP="29D3A2B9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29D3A2B9">
        <w:rPr>
          <w:rFonts w:ascii="Comic Sans MS" w:hAnsi="Comic Sans MS"/>
        </w:rPr>
        <w:t>Explain why it is important and give examples of how it is used by a sports leader.</w:t>
      </w:r>
    </w:p>
    <w:p w14:paraId="6F793D85" w14:textId="77777777" w:rsidR="29D3A2B9" w:rsidRDefault="29D3A2B9" w:rsidP="29D3A2B9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29D3A2B9">
        <w:rPr>
          <w:rFonts w:ascii="Comic Sans MS" w:hAnsi="Comic Sans MS"/>
        </w:rPr>
        <w:t>Good sports leader would use this??? Cause and effect it has</w:t>
      </w:r>
    </w:p>
    <w:p w14:paraId="5A9333BE" w14:textId="77777777" w:rsidR="29D3A2B9" w:rsidRDefault="29D3A2B9" w:rsidP="29D3A2B9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29D3A2B9">
        <w:rPr>
          <w:rFonts w:ascii="Comic Sans MS" w:hAnsi="Comic Sans MS"/>
        </w:rPr>
        <w:t>Bad sports leader would use this??? Cause and effect it has</w:t>
      </w:r>
    </w:p>
    <w:p w14:paraId="51DA07E5" w14:textId="669C11EB" w:rsidR="29D3A2B9" w:rsidRDefault="29D3A2B9" w:rsidP="29D3A2B9">
      <w:pPr>
        <w:rPr>
          <w:rFonts w:ascii="Comic Sans MS" w:hAnsi="Comic Sans MS"/>
          <w:sz w:val="20"/>
          <w:szCs w:val="20"/>
        </w:rPr>
      </w:pPr>
    </w:p>
    <w:sectPr w:rsidR="29D3A2B9" w:rsidSect="002D6087">
      <w:headerReference w:type="default" r:id="rId7"/>
      <w:footerReference w:type="default" r:id="rId8"/>
      <w:pgSz w:w="11906" w:h="16838"/>
      <w:pgMar w:top="615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398E2" w14:textId="77777777" w:rsidR="008D696F" w:rsidRDefault="008D696F">
      <w:r>
        <w:separator/>
      </w:r>
    </w:p>
  </w:endnote>
  <w:endnote w:type="continuationSeparator" w:id="0">
    <w:p w14:paraId="16287F21" w14:textId="77777777" w:rsidR="008D696F" w:rsidRDefault="008D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B142" w14:textId="32633C76" w:rsidR="008D696F" w:rsidRPr="007A5481" w:rsidRDefault="008D696F" w:rsidP="002D6087">
    <w:pPr>
      <w:pStyle w:val="Footer"/>
      <w:pBdr>
        <w:top w:val="single" w:sz="4" w:space="1" w:color="auto"/>
      </w:pBdr>
      <w:tabs>
        <w:tab w:val="clear" w:pos="4153"/>
      </w:tabs>
      <w:rPr>
        <w:rFonts w:ascii="Comic Sans MS" w:hAnsi="Comic Sans MS"/>
      </w:rPr>
    </w:pPr>
    <w:r>
      <w:rPr>
        <w:rFonts w:ascii="Comic Sans MS" w:hAnsi="Comic Sans MS"/>
      </w:rPr>
      <w:t>Unit 13</w:t>
    </w:r>
    <w:r w:rsidRPr="007A5481">
      <w:rPr>
        <w:rFonts w:ascii="Comic Sans MS" w:hAnsi="Comic Sans MS"/>
      </w:rPr>
      <w:t xml:space="preserve"> </w:t>
    </w:r>
    <w:r>
      <w:rPr>
        <w:rFonts w:ascii="Comic Sans MS" w:hAnsi="Comic Sans MS"/>
      </w:rPr>
      <w:t>Leadership in Sport</w:t>
    </w:r>
    <w:r w:rsidRPr="007A5481">
      <w:rPr>
        <w:rFonts w:ascii="Comic Sans MS" w:hAnsi="Comic Sans MS"/>
      </w:rPr>
      <w:tab/>
    </w:r>
    <w:r w:rsidRPr="007A5481">
      <w:rPr>
        <w:rStyle w:val="PageNumber"/>
        <w:rFonts w:ascii="Comic Sans MS" w:hAnsi="Comic Sans MS"/>
      </w:rPr>
      <w:fldChar w:fldCharType="begin"/>
    </w:r>
    <w:r w:rsidRPr="007A5481">
      <w:rPr>
        <w:rStyle w:val="PageNumber"/>
        <w:rFonts w:ascii="Comic Sans MS" w:hAnsi="Comic Sans MS"/>
      </w:rPr>
      <w:instrText xml:space="preserve"> PAGE </w:instrText>
    </w:r>
    <w:r w:rsidRPr="007A5481">
      <w:rPr>
        <w:rStyle w:val="PageNumber"/>
        <w:rFonts w:ascii="Comic Sans MS" w:hAnsi="Comic Sans MS"/>
      </w:rPr>
      <w:fldChar w:fldCharType="separate"/>
    </w:r>
    <w:r w:rsidR="000F757A">
      <w:rPr>
        <w:rStyle w:val="PageNumber"/>
        <w:rFonts w:ascii="Comic Sans MS" w:hAnsi="Comic Sans MS"/>
        <w:noProof/>
      </w:rPr>
      <w:t>2</w:t>
    </w:r>
    <w:r w:rsidRPr="007A5481">
      <w:rPr>
        <w:rStyle w:val="PageNumber"/>
        <w:rFonts w:ascii="Comic Sans MS" w:hAnsi="Comic Sans MS"/>
      </w:rPr>
      <w:fldChar w:fldCharType="end"/>
    </w:r>
  </w:p>
  <w:p w14:paraId="62431CDC" w14:textId="77777777" w:rsidR="008D696F" w:rsidRDefault="008D6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3A62" w14:textId="77777777" w:rsidR="008D696F" w:rsidRDefault="008D696F">
      <w:r>
        <w:separator/>
      </w:r>
    </w:p>
  </w:footnote>
  <w:footnote w:type="continuationSeparator" w:id="0">
    <w:p w14:paraId="384BA73E" w14:textId="77777777" w:rsidR="008D696F" w:rsidRDefault="008D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13C7" w14:textId="77777777" w:rsidR="008D696F" w:rsidRDefault="008D696F" w:rsidP="00765D2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A43A5" wp14:editId="07777777">
              <wp:simplePos x="0" y="0"/>
              <wp:positionH relativeFrom="column">
                <wp:posOffset>2867025</wp:posOffset>
              </wp:positionH>
              <wp:positionV relativeFrom="paragraph">
                <wp:posOffset>-201930</wp:posOffset>
              </wp:positionV>
              <wp:extent cx="3190875" cy="3429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708C6" w14:textId="77777777" w:rsidR="008D696F" w:rsidRPr="007C5FB3" w:rsidRDefault="008D696F" w:rsidP="002D6087">
                          <w:pPr>
                            <w:jc w:val="right"/>
                            <w:rPr>
                              <w:rFonts w:ascii="Comic Sans MS" w:hAnsi="Comic Sans MS"/>
                              <w:color w:val="FF6600"/>
                            </w:rPr>
                          </w:pPr>
                          <w:r w:rsidRPr="007C5FB3">
                            <w:rPr>
                              <w:rFonts w:ascii="Comic Sans MS" w:hAnsi="Comic Sans MS"/>
                              <w:color w:val="FF6600"/>
                            </w:rPr>
                            <w:t>BTEC National Extended Diploma in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548E21F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225.75pt;margin-top:-15.9pt;width:25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ejTtQ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">
              <v:textbox>
                <w:txbxContent>
                  <w:p w:rsidRPr="007C5FB3" w:rsidR="008D696F" w:rsidP="002D6087" w:rsidRDefault="008D696F" w14:paraId="37058A3C" wp14:textId="77777777">
                    <w:pPr>
                      <w:jc w:val="right"/>
                      <w:rPr>
                        <w:rFonts w:ascii="Comic Sans MS" w:hAnsi="Comic Sans MS"/>
                        <w:color w:val="FF6600"/>
                      </w:rPr>
                    </w:pPr>
                    <w:r w:rsidRPr="007C5FB3">
                      <w:rPr>
                        <w:rFonts w:ascii="Comic Sans MS" w:hAnsi="Comic Sans MS"/>
                        <w:color w:val="FF6600"/>
                      </w:rPr>
                      <w:t>BTEC National Extended Diploma in Sport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2DB650" wp14:editId="07777777">
          <wp:simplePos x="0" y="0"/>
          <wp:positionH relativeFrom="column">
            <wp:posOffset>-419100</wp:posOffset>
          </wp:positionH>
          <wp:positionV relativeFrom="paragraph">
            <wp:posOffset>-297180</wp:posOffset>
          </wp:positionV>
          <wp:extent cx="6515100" cy="447675"/>
          <wp:effectExtent l="19050" t="0" r="0" b="0"/>
          <wp:wrapNone/>
          <wp:docPr id="13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B6C"/>
    <w:multiLevelType w:val="hybridMultilevel"/>
    <w:tmpl w:val="96E423FE"/>
    <w:lvl w:ilvl="0" w:tplc="3F06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0D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6A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AC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6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66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87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6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4C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F456F"/>
    <w:multiLevelType w:val="hybridMultilevel"/>
    <w:tmpl w:val="EE420B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4A14B5"/>
    <w:multiLevelType w:val="hybridMultilevel"/>
    <w:tmpl w:val="1AD009C0"/>
    <w:lvl w:ilvl="0" w:tplc="9C60B48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7E8"/>
    <w:multiLevelType w:val="hybridMultilevel"/>
    <w:tmpl w:val="C526BBC6"/>
    <w:lvl w:ilvl="0" w:tplc="16728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CE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E8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E2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6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A9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9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09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F96635"/>
    <w:multiLevelType w:val="hybridMultilevel"/>
    <w:tmpl w:val="A79810A0"/>
    <w:lvl w:ilvl="0" w:tplc="9C60B48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234D"/>
    <w:multiLevelType w:val="hybridMultilevel"/>
    <w:tmpl w:val="EE420B86"/>
    <w:lvl w:ilvl="0" w:tplc="9C60B48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5567B4"/>
    <w:multiLevelType w:val="hybridMultilevel"/>
    <w:tmpl w:val="EACE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121B"/>
    <w:multiLevelType w:val="hybridMultilevel"/>
    <w:tmpl w:val="6E922EA4"/>
    <w:lvl w:ilvl="0" w:tplc="CA3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62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86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86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48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8B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E5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2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AB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806DF"/>
    <w:multiLevelType w:val="hybridMultilevel"/>
    <w:tmpl w:val="A9C6B526"/>
    <w:lvl w:ilvl="0" w:tplc="9C60B48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2D9A"/>
    <w:multiLevelType w:val="hybridMultilevel"/>
    <w:tmpl w:val="6168674C"/>
    <w:lvl w:ilvl="0" w:tplc="9C60B48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C52E1"/>
    <w:multiLevelType w:val="hybridMultilevel"/>
    <w:tmpl w:val="0D245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56D4C"/>
    <w:multiLevelType w:val="hybridMultilevel"/>
    <w:tmpl w:val="9E0E0562"/>
    <w:lvl w:ilvl="0" w:tplc="9C60B48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1357"/>
    <w:multiLevelType w:val="hybridMultilevel"/>
    <w:tmpl w:val="54641A80"/>
    <w:lvl w:ilvl="0" w:tplc="E2825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6A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47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CE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09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64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CA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03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04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AF694C"/>
    <w:multiLevelType w:val="hybridMultilevel"/>
    <w:tmpl w:val="A6F214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89346E"/>
    <w:multiLevelType w:val="hybridMultilevel"/>
    <w:tmpl w:val="37843902"/>
    <w:lvl w:ilvl="0" w:tplc="9C60B48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621A"/>
    <w:multiLevelType w:val="hybridMultilevel"/>
    <w:tmpl w:val="8C66CC5A"/>
    <w:lvl w:ilvl="0" w:tplc="2F24C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61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C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C1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C1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1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AD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E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CB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1D783A"/>
    <w:multiLevelType w:val="hybridMultilevel"/>
    <w:tmpl w:val="49A25604"/>
    <w:lvl w:ilvl="0" w:tplc="7056F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24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05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21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A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A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CE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7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5734052"/>
    <w:multiLevelType w:val="hybridMultilevel"/>
    <w:tmpl w:val="8E4A24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0E6F33"/>
    <w:multiLevelType w:val="hybridMultilevel"/>
    <w:tmpl w:val="795E73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71E3C"/>
    <w:multiLevelType w:val="hybridMultilevel"/>
    <w:tmpl w:val="1504AB94"/>
    <w:lvl w:ilvl="0" w:tplc="9C60B48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01828"/>
    <w:multiLevelType w:val="hybridMultilevel"/>
    <w:tmpl w:val="758E3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19"/>
  </w:num>
  <w:num w:numId="7">
    <w:abstractNumId w:val="17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18"/>
  </w:num>
  <w:num w:numId="14">
    <w:abstractNumId w:val="0"/>
  </w:num>
  <w:num w:numId="15">
    <w:abstractNumId w:val="15"/>
  </w:num>
  <w:num w:numId="16">
    <w:abstractNumId w:val="3"/>
  </w:num>
  <w:num w:numId="17">
    <w:abstractNumId w:val="16"/>
  </w:num>
  <w:num w:numId="18">
    <w:abstractNumId w:val="12"/>
  </w:num>
  <w:num w:numId="19">
    <w:abstractNumId w:val="7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53"/>
    <w:rsid w:val="00085568"/>
    <w:rsid w:val="000F6AA7"/>
    <w:rsid w:val="000F757A"/>
    <w:rsid w:val="001515E9"/>
    <w:rsid w:val="00183ADA"/>
    <w:rsid w:val="001F5CFE"/>
    <w:rsid w:val="00207A05"/>
    <w:rsid w:val="00250D5A"/>
    <w:rsid w:val="002D6087"/>
    <w:rsid w:val="002D66AB"/>
    <w:rsid w:val="00306010"/>
    <w:rsid w:val="00380E1D"/>
    <w:rsid w:val="0039691C"/>
    <w:rsid w:val="003D0D74"/>
    <w:rsid w:val="003E607E"/>
    <w:rsid w:val="00407244"/>
    <w:rsid w:val="00434953"/>
    <w:rsid w:val="004A6D78"/>
    <w:rsid w:val="004C0F03"/>
    <w:rsid w:val="0053492A"/>
    <w:rsid w:val="0054438B"/>
    <w:rsid w:val="00575E59"/>
    <w:rsid w:val="006002E5"/>
    <w:rsid w:val="00751EDA"/>
    <w:rsid w:val="00752F36"/>
    <w:rsid w:val="007605E9"/>
    <w:rsid w:val="00762ED0"/>
    <w:rsid w:val="00765D20"/>
    <w:rsid w:val="00766F53"/>
    <w:rsid w:val="00791288"/>
    <w:rsid w:val="008273D0"/>
    <w:rsid w:val="008D696F"/>
    <w:rsid w:val="009018B6"/>
    <w:rsid w:val="00A20A25"/>
    <w:rsid w:val="00A25842"/>
    <w:rsid w:val="00A7302B"/>
    <w:rsid w:val="00A8255B"/>
    <w:rsid w:val="00C71144"/>
    <w:rsid w:val="00CC77F0"/>
    <w:rsid w:val="00D44236"/>
    <w:rsid w:val="00F91029"/>
    <w:rsid w:val="00FF4407"/>
    <w:rsid w:val="29D3A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85E315A"/>
  <w15:docId w15:val="{833E11FB-6573-49D9-9F16-788CB83E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1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6010"/>
    <w:pPr>
      <w:keepNext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qFormat/>
    <w:rsid w:val="00306010"/>
    <w:pPr>
      <w:keepNext/>
      <w:outlineLvl w:val="1"/>
    </w:pPr>
    <w:rPr>
      <w:rFonts w:ascii="Comic Sans MS" w:hAnsi="Comic Sans MS"/>
      <w:sz w:val="22"/>
      <w:u w:val="single"/>
    </w:rPr>
  </w:style>
  <w:style w:type="paragraph" w:styleId="Heading3">
    <w:name w:val="heading 3"/>
    <w:basedOn w:val="Normal"/>
    <w:next w:val="Normal"/>
    <w:qFormat/>
    <w:rsid w:val="00306010"/>
    <w:pPr>
      <w:keepNext/>
      <w:outlineLvl w:val="2"/>
    </w:pPr>
    <w:rPr>
      <w:rFonts w:ascii="Comic Sans MS" w:hAnsi="Comic Sans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306010"/>
    <w:pPr>
      <w:keepNext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306010"/>
    <w:pPr>
      <w:keepNext/>
      <w:outlineLvl w:val="4"/>
    </w:pPr>
    <w:rPr>
      <w:rFonts w:ascii="Comic Sans MS" w:hAnsi="Comic Sans MS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6010"/>
    <w:pPr>
      <w:jc w:val="center"/>
    </w:pPr>
    <w:rPr>
      <w:rFonts w:ascii="Comic Sans MS" w:hAnsi="Comic Sans MS"/>
      <w:b/>
      <w:bCs/>
      <w:u w:val="single"/>
    </w:rPr>
  </w:style>
  <w:style w:type="paragraph" w:styleId="Subtitle">
    <w:name w:val="Subtitle"/>
    <w:basedOn w:val="Normal"/>
    <w:qFormat/>
    <w:rsid w:val="00306010"/>
    <w:rPr>
      <w:rFonts w:ascii="Comic Sans MS" w:hAnsi="Comic Sans MS"/>
      <w:b/>
      <w:bCs/>
      <w:sz w:val="22"/>
    </w:rPr>
  </w:style>
  <w:style w:type="paragraph" w:styleId="BodyText">
    <w:name w:val="Body Text"/>
    <w:basedOn w:val="Normal"/>
    <w:rsid w:val="00306010"/>
    <w:rPr>
      <w:rFonts w:ascii="Comic Sans MS" w:hAnsi="Comic Sans MS"/>
      <w:sz w:val="20"/>
    </w:rPr>
  </w:style>
  <w:style w:type="table" w:styleId="TableGrid">
    <w:name w:val="Table Grid"/>
    <w:basedOn w:val="TableNormal"/>
    <w:uiPriority w:val="59"/>
    <w:rsid w:val="0053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5D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5D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6087"/>
  </w:style>
  <w:style w:type="table" w:styleId="TableGrid8">
    <w:name w:val="Table Grid 8"/>
    <w:basedOn w:val="TableNormal"/>
    <w:rsid w:val="00762E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762E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rsid w:val="004C0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0F0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C77F0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8D696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85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43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3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09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4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3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64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43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1169C605</Template>
  <TotalTime>1</TotalTime>
  <Pages>2</Pages>
  <Words>92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Activities</vt:lpstr>
    </vt:vector>
  </TitlesOfParts>
  <Company>ISE Net Solutions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Activities</dc:title>
  <dc:creator>Heathcote-Hill</dc:creator>
  <cp:lastModifiedBy>Daniel Bonney</cp:lastModifiedBy>
  <cp:revision>2</cp:revision>
  <cp:lastPrinted>2018-10-01T12:30:00Z</cp:lastPrinted>
  <dcterms:created xsi:type="dcterms:W3CDTF">2019-09-30T09:58:00Z</dcterms:created>
  <dcterms:modified xsi:type="dcterms:W3CDTF">2019-09-30T09:58:00Z</dcterms:modified>
</cp:coreProperties>
</file>