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2" w:rsidRDefault="00526832" w:rsidP="00526832">
      <w:pPr>
        <w:jc w:val="center"/>
        <w:rPr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DCE14FA" wp14:editId="394B3ABE">
            <wp:extent cx="1169333" cy="1514475"/>
            <wp:effectExtent l="0" t="0" r="0" b="0"/>
            <wp:docPr id="2" name="Picture 2" descr="Image result for lov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ve magaz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60" cy="15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46193CC" wp14:editId="193619B4">
            <wp:extent cx="1076228" cy="1498672"/>
            <wp:effectExtent l="0" t="0" r="0" b="6350"/>
            <wp:docPr id="3" name="Picture 3" descr="Image result for skateboarding magazin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kateboarding magazine 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98" cy="156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DDB9C05" wp14:editId="2B20C4DB">
            <wp:extent cx="1057275" cy="1491833"/>
            <wp:effectExtent l="0" t="0" r="0" b="0"/>
            <wp:docPr id="5" name="Picture 5" descr="Image result for baking magazin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aking magazine 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93" cy="15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84F0165" wp14:editId="579C07C8">
            <wp:extent cx="1047750" cy="1480997"/>
            <wp:effectExtent l="0" t="0" r="0" b="5080"/>
            <wp:docPr id="8" name="Picture 8" descr="Image result for boxing magazin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oxing magazine 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33" cy="15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AC0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9E7CC21" wp14:editId="4A667665">
            <wp:extent cx="1095375" cy="1492852"/>
            <wp:effectExtent l="0" t="0" r="0" b="0"/>
            <wp:docPr id="4" name="Picture 4" descr="Image result for huck magazin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uck magazine 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41" cy="15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32" w:rsidRDefault="00526832" w:rsidP="00D617FD">
      <w:pPr>
        <w:jc w:val="center"/>
        <w:rPr>
          <w:b/>
          <w:bCs/>
        </w:rPr>
      </w:pPr>
    </w:p>
    <w:p w:rsidR="00D617FD" w:rsidRPr="00A52AC0" w:rsidRDefault="001D6E3F" w:rsidP="00D61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DEVELOP AND PITCH A NEW </w:t>
      </w:r>
      <w:r w:rsidR="00526832" w:rsidRPr="00A52AC0">
        <w:rPr>
          <w:b/>
          <w:bCs/>
          <w:sz w:val="32"/>
          <w:szCs w:val="32"/>
        </w:rPr>
        <w:t xml:space="preserve">MAGAZINE </w:t>
      </w:r>
      <w:r>
        <w:rPr>
          <w:b/>
          <w:bCs/>
          <w:sz w:val="32"/>
          <w:szCs w:val="32"/>
        </w:rPr>
        <w:t>IDEA</w:t>
      </w:r>
    </w:p>
    <w:p w:rsidR="00526832" w:rsidRDefault="00526832" w:rsidP="00D617FD"/>
    <w:p w:rsidR="00D617FD" w:rsidRPr="00EE2C43" w:rsidRDefault="001D6E3F" w:rsidP="00D617FD">
      <w:pPr>
        <w:rPr>
          <w:i/>
        </w:rPr>
      </w:pPr>
      <w:r w:rsidRPr="00EE2C43">
        <w:rPr>
          <w:i/>
        </w:rPr>
        <w:t>As a group you will need to d</w:t>
      </w:r>
      <w:r w:rsidR="00D617FD" w:rsidRPr="00EE2C43">
        <w:rPr>
          <w:i/>
        </w:rPr>
        <w:t>ecide</w:t>
      </w:r>
      <w:r w:rsidRPr="00EE2C43">
        <w:rPr>
          <w:i/>
        </w:rPr>
        <w:t xml:space="preserve"> on the following</w:t>
      </w:r>
      <w:r w:rsidR="00D617FD" w:rsidRPr="00EE2C43">
        <w:rPr>
          <w:i/>
        </w:rPr>
        <w:t xml:space="preserve">: </w:t>
      </w:r>
    </w:p>
    <w:p w:rsidR="00526832" w:rsidRDefault="00526832" w:rsidP="00D617FD">
      <w:pPr>
        <w:numPr>
          <w:ilvl w:val="0"/>
          <w:numId w:val="1"/>
        </w:numPr>
      </w:pPr>
      <w:r w:rsidRPr="00D617FD">
        <w:t xml:space="preserve">What </w:t>
      </w:r>
      <w:r w:rsidR="00A52AC0">
        <w:t xml:space="preserve">is the (sub) </w:t>
      </w:r>
      <w:r w:rsidRPr="00D617FD">
        <w:t xml:space="preserve">genre of </w:t>
      </w:r>
      <w:r w:rsidR="00A52AC0">
        <w:t xml:space="preserve">your </w:t>
      </w:r>
      <w:r w:rsidRPr="00D617FD">
        <w:t>magazine</w:t>
      </w:r>
    </w:p>
    <w:p w:rsidR="001D6E3F" w:rsidRDefault="001D6E3F" w:rsidP="001D6E3F">
      <w:pPr>
        <w:ind w:left="720"/>
      </w:pPr>
    </w:p>
    <w:p w:rsidR="00526832" w:rsidRDefault="00657CCB" w:rsidP="001C4566">
      <w:r>
        <w:t>w</w:t>
      </w:r>
      <w:bookmarkStart w:id="0" w:name="_GoBack"/>
      <w:bookmarkEnd w:id="0"/>
    </w:p>
    <w:p w:rsidR="001C4566" w:rsidRDefault="001C4566" w:rsidP="001C4566">
      <w:pPr>
        <w:pStyle w:val="ListParagraph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D617FD">
        <w:t>What content will you include? Number of pages?</w:t>
      </w:r>
      <w:r>
        <w:t xml:space="preserve"> Weekly or monthly? Decide on content: what is realistic in the time given? News? Features? Photo-shoots?</w:t>
      </w:r>
    </w:p>
    <w:p w:rsidR="001D6E3F" w:rsidRDefault="001D6E3F" w:rsidP="001D6E3F">
      <w:pPr>
        <w:pStyle w:val="ListParagraph"/>
      </w:pPr>
    </w:p>
    <w:p w:rsidR="001D6E3F" w:rsidRPr="00D617FD" w:rsidRDefault="001D6E3F" w:rsidP="001D6E3F">
      <w:pPr>
        <w:ind w:left="720"/>
      </w:pPr>
    </w:p>
    <w:p w:rsidR="00526832" w:rsidRDefault="001D6E3F" w:rsidP="00D617FD">
      <w:pPr>
        <w:numPr>
          <w:ilvl w:val="0"/>
          <w:numId w:val="1"/>
        </w:numPr>
      </w:pPr>
      <w:r>
        <w:t>What is your</w:t>
      </w:r>
      <w:r w:rsidR="00A52AC0">
        <w:t xml:space="preserve"> masthead?</w:t>
      </w:r>
    </w:p>
    <w:p w:rsidR="001D6E3F" w:rsidRDefault="001D6E3F" w:rsidP="001D6E3F">
      <w:pPr>
        <w:ind w:left="720"/>
      </w:pPr>
    </w:p>
    <w:p w:rsidR="001D6E3F" w:rsidRPr="00D617FD" w:rsidRDefault="001D6E3F" w:rsidP="001D6E3F">
      <w:pPr>
        <w:ind w:left="720"/>
      </w:pPr>
    </w:p>
    <w:p w:rsidR="00526832" w:rsidRDefault="001D6E3F" w:rsidP="00D617FD">
      <w:pPr>
        <w:numPr>
          <w:ilvl w:val="0"/>
          <w:numId w:val="1"/>
        </w:numPr>
      </w:pPr>
      <w:r>
        <w:t>Who is your target audience? Age, gender, class?</w:t>
      </w:r>
      <w:r w:rsidR="00526832" w:rsidRPr="00D617FD">
        <w:t xml:space="preserve"> </w:t>
      </w:r>
    </w:p>
    <w:p w:rsidR="001D6E3F" w:rsidRDefault="001D6E3F" w:rsidP="001D6E3F"/>
    <w:p w:rsidR="001D6E3F" w:rsidRPr="00D617FD" w:rsidRDefault="001D6E3F" w:rsidP="001D6E3F"/>
    <w:p w:rsidR="00526832" w:rsidRDefault="00526832" w:rsidP="00D617FD">
      <w:pPr>
        <w:numPr>
          <w:ilvl w:val="0"/>
          <w:numId w:val="1"/>
        </w:numPr>
      </w:pPr>
      <w:r w:rsidRPr="00D617FD">
        <w:t>Style</w:t>
      </w:r>
      <w:r w:rsidR="00A52AC0">
        <w:t>/design</w:t>
      </w:r>
      <w:r w:rsidRPr="00D617FD">
        <w:t xml:space="preserve">. How will you appeal to them? </w:t>
      </w:r>
    </w:p>
    <w:p w:rsidR="001D6E3F" w:rsidRDefault="001D6E3F" w:rsidP="001D6E3F">
      <w:pPr>
        <w:ind w:left="720"/>
      </w:pPr>
    </w:p>
    <w:p w:rsidR="001D6E3F" w:rsidRPr="00D617FD" w:rsidRDefault="001D6E3F" w:rsidP="001D6E3F">
      <w:pPr>
        <w:ind w:left="720"/>
      </w:pPr>
    </w:p>
    <w:p w:rsidR="00526832" w:rsidRDefault="00526832" w:rsidP="00D617FD">
      <w:pPr>
        <w:numPr>
          <w:ilvl w:val="0"/>
          <w:numId w:val="1"/>
        </w:numPr>
      </w:pPr>
      <w:r w:rsidRPr="00D617FD">
        <w:t xml:space="preserve">What </w:t>
      </w:r>
      <w:r w:rsidR="001D6E3F">
        <w:t>will make your magazine unique – USP?</w:t>
      </w:r>
    </w:p>
    <w:p w:rsidR="001D6E3F" w:rsidRDefault="001D6E3F" w:rsidP="001D6E3F">
      <w:pPr>
        <w:ind w:left="720"/>
      </w:pPr>
    </w:p>
    <w:p w:rsidR="001D6E3F" w:rsidRPr="00D617FD" w:rsidRDefault="001D6E3F" w:rsidP="001D6E3F">
      <w:pPr>
        <w:ind w:left="720"/>
      </w:pPr>
    </w:p>
    <w:p w:rsidR="00526832" w:rsidRPr="00D617FD" w:rsidRDefault="00526832" w:rsidP="00D617FD">
      <w:pPr>
        <w:numPr>
          <w:ilvl w:val="0"/>
          <w:numId w:val="1"/>
        </w:numPr>
      </w:pPr>
      <w:r w:rsidRPr="00D617FD">
        <w:t>Produce a digital mood</w:t>
      </w:r>
      <w:r w:rsidR="00A52AC0">
        <w:t xml:space="preserve"> </w:t>
      </w:r>
      <w:r w:rsidRPr="00D617FD">
        <w:t xml:space="preserve">board </w:t>
      </w:r>
      <w:r w:rsidR="00A52AC0">
        <w:t xml:space="preserve">(a collection of images) </w:t>
      </w:r>
      <w:r w:rsidRPr="00D617FD">
        <w:t>which sums up your target audience/the look – ‘house style’ of your proposed magazine</w:t>
      </w:r>
      <w:r w:rsidR="00A52AC0">
        <w:t xml:space="preserve">. </w:t>
      </w:r>
    </w:p>
    <w:p w:rsidR="00526832" w:rsidRDefault="00526832"/>
    <w:sectPr w:rsidR="0052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749A"/>
    <w:multiLevelType w:val="hybridMultilevel"/>
    <w:tmpl w:val="26BE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D64D5"/>
    <w:multiLevelType w:val="hybridMultilevel"/>
    <w:tmpl w:val="0D7499CE"/>
    <w:lvl w:ilvl="0" w:tplc="22462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0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A7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A3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66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A4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8E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68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D"/>
    <w:rsid w:val="001C4566"/>
    <w:rsid w:val="001D6E3F"/>
    <w:rsid w:val="002C5112"/>
    <w:rsid w:val="00526832"/>
    <w:rsid w:val="00657CCB"/>
    <w:rsid w:val="00747CA6"/>
    <w:rsid w:val="00A52AC0"/>
    <w:rsid w:val="00B97644"/>
    <w:rsid w:val="00D617FD"/>
    <w:rsid w:val="00E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98AC"/>
  <w15:chartTrackingRefBased/>
  <w15:docId w15:val="{26362D50-3FF1-401A-B6DE-FB2C3F7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86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0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6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3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342D9BB1</Template>
  <TotalTime>74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6</cp:revision>
  <dcterms:created xsi:type="dcterms:W3CDTF">2018-01-11T09:28:00Z</dcterms:created>
  <dcterms:modified xsi:type="dcterms:W3CDTF">2019-09-11T11:02:00Z</dcterms:modified>
</cp:coreProperties>
</file>