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1515" w14:textId="77777777" w:rsidR="00B90C20" w:rsidRPr="00F82781" w:rsidRDefault="00B90C20" w:rsidP="00B90C20">
      <w:pPr>
        <w:pStyle w:val="NormalWeb"/>
        <w:spacing w:before="115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highlight w:val="yellow"/>
          <w:lang w:val="es-ES_tradnl"/>
        </w:rPr>
        <w:t>5. ¿Dónde vives?</w:t>
      </w:r>
    </w:p>
    <w:p w14:paraId="4E1BA57D" w14:textId="77777777" w:rsidR="00B90C20" w:rsidRPr="00F82781" w:rsidRDefault="00B90C20" w:rsidP="00B90C20">
      <w:pPr>
        <w:pStyle w:val="NormalWeb"/>
        <w:spacing w:before="115" w:beforeAutospacing="0" w:after="0" w:afterAutospacing="0"/>
        <w:textAlignment w:val="baseline"/>
        <w:rPr>
          <w:sz w:val="36"/>
          <w:szCs w:val="36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lang w:val="es-ES_tradnl"/>
        </w:rPr>
        <w:t>Vivo en…</w:t>
      </w:r>
    </w:p>
    <w:p w14:paraId="15A8849B" w14:textId="77777777" w:rsidR="00B90C20" w:rsidRDefault="00B90C20" w:rsidP="00B90C20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7CF3D9C3" w14:textId="77777777" w:rsidR="00B90C20" w:rsidRPr="00926724" w:rsidRDefault="00B90C20" w:rsidP="00B90C20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926724">
        <w:rPr>
          <w:rFonts w:ascii="Arial" w:hAnsi="Arial" w:cs="Arial"/>
          <w:b/>
          <w:sz w:val="28"/>
          <w:szCs w:val="28"/>
          <w:u w:val="single"/>
          <w:lang w:val="es-ES"/>
        </w:rPr>
        <w:t>LOS VERBOS ESPAÑOLES</w:t>
      </w:r>
    </w:p>
    <w:p w14:paraId="31F61B88" w14:textId="77777777" w:rsidR="00B90C20" w:rsidRDefault="00B90C20" w:rsidP="00B90C20">
      <w:pPr>
        <w:spacing w:line="240" w:lineRule="atLeast"/>
        <w:jc w:val="center"/>
        <w:rPr>
          <w:rFonts w:ascii="Arial" w:hAnsi="Arial"/>
        </w:rPr>
      </w:pPr>
      <w:r w:rsidRPr="00926724">
        <w:rPr>
          <w:rFonts w:ascii="Arial" w:hAnsi="Arial" w:cs="Arial"/>
          <w:b/>
          <w:sz w:val="28"/>
          <w:szCs w:val="28"/>
          <w:u w:val="single"/>
          <w:lang w:val="es-ES"/>
        </w:rPr>
        <w:t>THE PRESENT TENSE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2394"/>
        <w:gridCol w:w="2394"/>
        <w:gridCol w:w="2394"/>
      </w:tblGrid>
      <w:tr w:rsidR="00B90C20" w14:paraId="157BCB97" w14:textId="77777777" w:rsidTr="006E7BF6"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AF67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left w:val="nil"/>
            </w:tcBorders>
          </w:tcPr>
          <w:p w14:paraId="731E06B3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'AR'</w:t>
            </w:r>
          </w:p>
        </w:tc>
        <w:tc>
          <w:tcPr>
            <w:tcW w:w="2394" w:type="dxa"/>
          </w:tcPr>
          <w:p w14:paraId="61F3E834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'ER'</w:t>
            </w:r>
          </w:p>
        </w:tc>
        <w:tc>
          <w:tcPr>
            <w:tcW w:w="2394" w:type="dxa"/>
          </w:tcPr>
          <w:p w14:paraId="651FF160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'IR'</w:t>
            </w:r>
          </w:p>
        </w:tc>
      </w:tr>
      <w:tr w:rsidR="00B90C20" w14:paraId="4C797FF4" w14:textId="77777777" w:rsidTr="006E7BF6"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3E1FEB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2394" w:type="dxa"/>
            <w:tcBorders>
              <w:left w:val="nil"/>
            </w:tcBorders>
          </w:tcPr>
          <w:p w14:paraId="6F5B5FD2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Trabajar - To work</w:t>
            </w:r>
          </w:p>
        </w:tc>
        <w:tc>
          <w:tcPr>
            <w:tcW w:w="2394" w:type="dxa"/>
          </w:tcPr>
          <w:p w14:paraId="1F77F93F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Comer - To eat</w:t>
            </w:r>
          </w:p>
        </w:tc>
        <w:tc>
          <w:tcPr>
            <w:tcW w:w="2394" w:type="dxa"/>
          </w:tcPr>
          <w:p w14:paraId="58A1A666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Vivir - To live</w:t>
            </w:r>
          </w:p>
        </w:tc>
      </w:tr>
      <w:tr w:rsidR="00B90C20" w14:paraId="6E2F00FB" w14:textId="77777777" w:rsidTr="006E7BF6"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E98DE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Subject</w:t>
            </w:r>
          </w:p>
        </w:tc>
        <w:tc>
          <w:tcPr>
            <w:tcW w:w="2394" w:type="dxa"/>
            <w:tcBorders>
              <w:left w:val="nil"/>
            </w:tcBorders>
          </w:tcPr>
          <w:p w14:paraId="52AB65B2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</w:tcPr>
          <w:p w14:paraId="146950FB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</w:tcPr>
          <w:p w14:paraId="27547591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90C20" w14:paraId="5145B7D0" w14:textId="77777777" w:rsidTr="006E7BF6">
        <w:tc>
          <w:tcPr>
            <w:tcW w:w="1196" w:type="dxa"/>
          </w:tcPr>
          <w:p w14:paraId="1C459E10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</w:p>
        </w:tc>
        <w:tc>
          <w:tcPr>
            <w:tcW w:w="1196" w:type="dxa"/>
          </w:tcPr>
          <w:p w14:paraId="35CD8F79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394" w:type="dxa"/>
          </w:tcPr>
          <w:p w14:paraId="2A05EF9F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trabaj</w:t>
            </w:r>
            <w:r>
              <w:rPr>
                <w:rFonts w:ascii="Arial" w:hAnsi="Arial"/>
                <w:sz w:val="32"/>
                <w:lang w:val="es-ES"/>
              </w:rPr>
              <w:t>o</w:t>
            </w:r>
          </w:p>
        </w:tc>
        <w:tc>
          <w:tcPr>
            <w:tcW w:w="2394" w:type="dxa"/>
          </w:tcPr>
          <w:p w14:paraId="40C6785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com</w:t>
            </w:r>
            <w:r>
              <w:rPr>
                <w:rFonts w:ascii="Arial" w:hAnsi="Arial"/>
                <w:sz w:val="32"/>
                <w:lang w:val="es-ES"/>
              </w:rPr>
              <w:t>o</w:t>
            </w:r>
          </w:p>
        </w:tc>
        <w:tc>
          <w:tcPr>
            <w:tcW w:w="2394" w:type="dxa"/>
          </w:tcPr>
          <w:p w14:paraId="190433D8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viv</w:t>
            </w:r>
            <w:r>
              <w:rPr>
                <w:rFonts w:ascii="Arial" w:hAnsi="Arial"/>
                <w:sz w:val="32"/>
                <w:lang w:val="es-ES"/>
              </w:rPr>
              <w:t>o</w:t>
            </w:r>
          </w:p>
        </w:tc>
      </w:tr>
      <w:tr w:rsidR="00B90C20" w14:paraId="0E4F3EB9" w14:textId="77777777" w:rsidTr="006E7BF6">
        <w:tc>
          <w:tcPr>
            <w:tcW w:w="1196" w:type="dxa"/>
            <w:tcBorders>
              <w:bottom w:val="nil"/>
            </w:tcBorders>
          </w:tcPr>
          <w:p w14:paraId="7AA9984D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 (friend)</w:t>
            </w:r>
          </w:p>
        </w:tc>
        <w:tc>
          <w:tcPr>
            <w:tcW w:w="1196" w:type="dxa"/>
            <w:tcBorders>
              <w:bottom w:val="nil"/>
            </w:tcBorders>
          </w:tcPr>
          <w:p w14:paraId="5744B7D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394" w:type="dxa"/>
            <w:tcBorders>
              <w:bottom w:val="nil"/>
            </w:tcBorders>
          </w:tcPr>
          <w:p w14:paraId="024D5BF2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trabaj</w:t>
            </w:r>
            <w:r>
              <w:rPr>
                <w:rFonts w:ascii="Arial" w:hAnsi="Arial"/>
                <w:sz w:val="32"/>
                <w:lang w:val="es-ES"/>
              </w:rPr>
              <w:t>as</w:t>
            </w:r>
          </w:p>
        </w:tc>
        <w:tc>
          <w:tcPr>
            <w:tcW w:w="2394" w:type="dxa"/>
            <w:tcBorders>
              <w:bottom w:val="nil"/>
            </w:tcBorders>
          </w:tcPr>
          <w:p w14:paraId="6CCD062A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com</w:t>
            </w:r>
            <w:r>
              <w:rPr>
                <w:rFonts w:ascii="Arial" w:hAnsi="Arial"/>
                <w:sz w:val="32"/>
                <w:lang w:val="es-ES"/>
              </w:rPr>
              <w:t>es</w:t>
            </w:r>
          </w:p>
        </w:tc>
        <w:tc>
          <w:tcPr>
            <w:tcW w:w="2394" w:type="dxa"/>
            <w:tcBorders>
              <w:bottom w:val="nil"/>
            </w:tcBorders>
          </w:tcPr>
          <w:p w14:paraId="10725C6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viv</w:t>
            </w:r>
            <w:r>
              <w:rPr>
                <w:rFonts w:ascii="Arial" w:hAnsi="Arial"/>
                <w:sz w:val="32"/>
                <w:lang w:val="es-ES"/>
              </w:rPr>
              <w:t>es</w:t>
            </w:r>
          </w:p>
        </w:tc>
      </w:tr>
      <w:tr w:rsidR="00B90C20" w14:paraId="5A7F9AFE" w14:textId="77777777" w:rsidTr="006E7BF6">
        <w:tc>
          <w:tcPr>
            <w:tcW w:w="1196" w:type="dxa"/>
            <w:tcBorders>
              <w:bottom w:val="nil"/>
            </w:tcBorders>
          </w:tcPr>
          <w:p w14:paraId="1126033F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 / It</w:t>
            </w:r>
          </w:p>
        </w:tc>
        <w:tc>
          <w:tcPr>
            <w:tcW w:w="1196" w:type="dxa"/>
            <w:tcBorders>
              <w:bottom w:val="nil"/>
            </w:tcBorders>
          </w:tcPr>
          <w:p w14:paraId="7A5738A9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</w:t>
            </w:r>
          </w:p>
        </w:tc>
        <w:tc>
          <w:tcPr>
            <w:tcW w:w="2394" w:type="dxa"/>
            <w:tcBorders>
              <w:bottom w:val="nil"/>
            </w:tcBorders>
          </w:tcPr>
          <w:p w14:paraId="7F25B51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64A1EDFA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333384EF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90C20" w14:paraId="0A929F06" w14:textId="77777777" w:rsidTr="006E7BF6">
        <w:tc>
          <w:tcPr>
            <w:tcW w:w="1196" w:type="dxa"/>
            <w:tcBorders>
              <w:top w:val="nil"/>
              <w:bottom w:val="nil"/>
            </w:tcBorders>
          </w:tcPr>
          <w:p w14:paraId="6C69D7C4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She / It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33875DB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Ella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B22CAF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trabaj</w:t>
            </w:r>
            <w:r>
              <w:rPr>
                <w:rFonts w:ascii="Arial" w:hAnsi="Arial"/>
                <w:sz w:val="32"/>
                <w:lang w:val="es-ES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0D20468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com</w:t>
            </w:r>
            <w:r>
              <w:rPr>
                <w:rFonts w:ascii="Arial" w:hAnsi="Arial"/>
                <w:sz w:val="32"/>
                <w:lang w:val="es-ES"/>
              </w:rPr>
              <w:t>e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3FFE220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 w:cs="Arial"/>
                <w:sz w:val="32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viv</w:t>
            </w:r>
            <w:r>
              <w:rPr>
                <w:rFonts w:ascii="Arial" w:hAnsi="Arial" w:cs="Arial"/>
                <w:bCs/>
                <w:sz w:val="32"/>
                <w:lang w:val="es-ES"/>
              </w:rPr>
              <w:t>e</w:t>
            </w:r>
          </w:p>
        </w:tc>
      </w:tr>
      <w:tr w:rsidR="00B90C20" w14:paraId="3298F33F" w14:textId="77777777" w:rsidTr="006E7BF6">
        <w:tc>
          <w:tcPr>
            <w:tcW w:w="1196" w:type="dxa"/>
            <w:tcBorders>
              <w:top w:val="nil"/>
            </w:tcBorders>
          </w:tcPr>
          <w:p w14:paraId="35EB61E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</w:t>
            </w:r>
          </w:p>
          <w:p w14:paraId="2217A1A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(polite)</w:t>
            </w:r>
          </w:p>
        </w:tc>
        <w:tc>
          <w:tcPr>
            <w:tcW w:w="1196" w:type="dxa"/>
            <w:tcBorders>
              <w:top w:val="nil"/>
            </w:tcBorders>
          </w:tcPr>
          <w:p w14:paraId="7FA1491F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Usted</w:t>
            </w:r>
          </w:p>
        </w:tc>
        <w:tc>
          <w:tcPr>
            <w:tcW w:w="2394" w:type="dxa"/>
            <w:tcBorders>
              <w:top w:val="nil"/>
            </w:tcBorders>
          </w:tcPr>
          <w:p w14:paraId="697F3913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50BD6FD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0E7827BB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90C20" w14:paraId="5EF05095" w14:textId="77777777" w:rsidTr="006E7BF6">
        <w:tc>
          <w:tcPr>
            <w:tcW w:w="1196" w:type="dxa"/>
          </w:tcPr>
          <w:p w14:paraId="30B88836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</w:t>
            </w:r>
          </w:p>
        </w:tc>
        <w:tc>
          <w:tcPr>
            <w:tcW w:w="1196" w:type="dxa"/>
          </w:tcPr>
          <w:p w14:paraId="324E4EAB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Nosotros</w:t>
            </w:r>
          </w:p>
        </w:tc>
        <w:tc>
          <w:tcPr>
            <w:tcW w:w="2394" w:type="dxa"/>
          </w:tcPr>
          <w:p w14:paraId="012CC1CE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trabaj</w:t>
            </w:r>
            <w:r>
              <w:rPr>
                <w:rFonts w:ascii="Arial" w:hAnsi="Arial"/>
                <w:sz w:val="32"/>
                <w:lang w:val="es-ES"/>
              </w:rPr>
              <w:t>amos</w:t>
            </w:r>
          </w:p>
        </w:tc>
        <w:tc>
          <w:tcPr>
            <w:tcW w:w="2394" w:type="dxa"/>
          </w:tcPr>
          <w:p w14:paraId="2D139A7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com</w:t>
            </w:r>
            <w:r>
              <w:rPr>
                <w:rFonts w:ascii="Arial" w:hAnsi="Arial"/>
                <w:sz w:val="32"/>
                <w:lang w:val="es-ES"/>
              </w:rPr>
              <w:t>emos</w:t>
            </w:r>
          </w:p>
        </w:tc>
        <w:tc>
          <w:tcPr>
            <w:tcW w:w="2394" w:type="dxa"/>
          </w:tcPr>
          <w:p w14:paraId="641A45B0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viv</w:t>
            </w:r>
            <w:r>
              <w:rPr>
                <w:rFonts w:ascii="Arial" w:hAnsi="Arial"/>
                <w:sz w:val="32"/>
              </w:rPr>
              <w:t>imos</w:t>
            </w:r>
          </w:p>
        </w:tc>
      </w:tr>
      <w:tr w:rsidR="00B90C20" w14:paraId="05E1F729" w14:textId="77777777" w:rsidTr="006E7BF6">
        <w:tc>
          <w:tcPr>
            <w:tcW w:w="1196" w:type="dxa"/>
            <w:tcBorders>
              <w:bottom w:val="nil"/>
            </w:tcBorders>
          </w:tcPr>
          <w:p w14:paraId="44504BFB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</w:t>
            </w:r>
          </w:p>
          <w:p w14:paraId="577FAC9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(group) (friends)</w:t>
            </w:r>
          </w:p>
        </w:tc>
        <w:tc>
          <w:tcPr>
            <w:tcW w:w="1196" w:type="dxa"/>
            <w:tcBorders>
              <w:bottom w:val="nil"/>
            </w:tcBorders>
          </w:tcPr>
          <w:p w14:paraId="580CA62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  <w:p w14:paraId="784EC75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Vosotros</w:t>
            </w:r>
          </w:p>
        </w:tc>
        <w:tc>
          <w:tcPr>
            <w:tcW w:w="2394" w:type="dxa"/>
            <w:tcBorders>
              <w:bottom w:val="nil"/>
            </w:tcBorders>
          </w:tcPr>
          <w:p w14:paraId="0143002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  <w:p w14:paraId="026A5342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trabaj</w:t>
            </w:r>
            <w:r>
              <w:rPr>
                <w:rFonts w:ascii="Arial" w:hAnsi="Arial"/>
                <w:sz w:val="32"/>
                <w:lang w:val="es-ES"/>
              </w:rPr>
              <w:t>áis</w:t>
            </w:r>
          </w:p>
        </w:tc>
        <w:tc>
          <w:tcPr>
            <w:tcW w:w="2394" w:type="dxa"/>
            <w:tcBorders>
              <w:bottom w:val="nil"/>
            </w:tcBorders>
          </w:tcPr>
          <w:p w14:paraId="4408B21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  <w:p w14:paraId="1CA4FAA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com</w:t>
            </w:r>
            <w:r>
              <w:rPr>
                <w:rFonts w:ascii="Arial" w:hAnsi="Arial"/>
                <w:sz w:val="32"/>
                <w:lang w:val="es-ES"/>
              </w:rPr>
              <w:t>éis</w:t>
            </w:r>
          </w:p>
        </w:tc>
        <w:tc>
          <w:tcPr>
            <w:tcW w:w="2394" w:type="dxa"/>
            <w:tcBorders>
              <w:bottom w:val="nil"/>
            </w:tcBorders>
          </w:tcPr>
          <w:p w14:paraId="00309F2E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  <w:p w14:paraId="64575843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viv</w:t>
            </w:r>
            <w:r>
              <w:rPr>
                <w:rFonts w:ascii="Arial" w:hAnsi="Arial"/>
                <w:sz w:val="32"/>
              </w:rPr>
              <w:t>ís</w:t>
            </w:r>
          </w:p>
        </w:tc>
      </w:tr>
      <w:tr w:rsidR="00B90C20" w14:paraId="2F8D4E61" w14:textId="77777777" w:rsidTr="006E7BF6">
        <w:tc>
          <w:tcPr>
            <w:tcW w:w="1196" w:type="dxa"/>
            <w:tcBorders>
              <w:bottom w:val="nil"/>
            </w:tcBorders>
          </w:tcPr>
          <w:p w14:paraId="48D38236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They(m.)</w:t>
            </w:r>
          </w:p>
        </w:tc>
        <w:tc>
          <w:tcPr>
            <w:tcW w:w="1196" w:type="dxa"/>
            <w:tcBorders>
              <w:bottom w:val="nil"/>
            </w:tcBorders>
          </w:tcPr>
          <w:p w14:paraId="753732CC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Ellos</w:t>
            </w:r>
          </w:p>
        </w:tc>
        <w:tc>
          <w:tcPr>
            <w:tcW w:w="2394" w:type="dxa"/>
            <w:tcBorders>
              <w:bottom w:val="nil"/>
            </w:tcBorders>
          </w:tcPr>
          <w:p w14:paraId="61A4AC80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057A960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4ADA30C2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90C20" w14:paraId="40A43F6D" w14:textId="77777777" w:rsidTr="006E7BF6">
        <w:tc>
          <w:tcPr>
            <w:tcW w:w="1196" w:type="dxa"/>
            <w:tcBorders>
              <w:top w:val="nil"/>
              <w:bottom w:val="nil"/>
            </w:tcBorders>
          </w:tcPr>
          <w:p w14:paraId="5B04B927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They(f.)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5F3FE5CE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Ellas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1600B78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trabaj</w:t>
            </w:r>
            <w:r>
              <w:rPr>
                <w:rFonts w:ascii="Arial" w:hAnsi="Arial"/>
                <w:sz w:val="32"/>
                <w:lang w:val="es-ES"/>
              </w:rPr>
              <w:t>an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CA4C931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com</w:t>
            </w:r>
            <w:r>
              <w:rPr>
                <w:rFonts w:ascii="Arial" w:hAnsi="Arial"/>
                <w:sz w:val="32"/>
                <w:lang w:val="es-ES"/>
              </w:rPr>
              <w:t>en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8C74B65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viv</w:t>
            </w:r>
            <w:r>
              <w:rPr>
                <w:rFonts w:ascii="Arial" w:hAnsi="Arial"/>
                <w:sz w:val="32"/>
              </w:rPr>
              <w:t>en</w:t>
            </w:r>
          </w:p>
        </w:tc>
      </w:tr>
      <w:tr w:rsidR="00B90C20" w14:paraId="5EC742BD" w14:textId="77777777" w:rsidTr="00B90C20">
        <w:trPr>
          <w:trHeight w:val="1144"/>
        </w:trPr>
        <w:tc>
          <w:tcPr>
            <w:tcW w:w="1196" w:type="dxa"/>
            <w:tcBorders>
              <w:top w:val="nil"/>
            </w:tcBorders>
          </w:tcPr>
          <w:p w14:paraId="78221B5A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</w:t>
            </w:r>
          </w:p>
          <w:p w14:paraId="4F8034F8" w14:textId="77777777" w:rsidR="00B90C20" w:rsidRDefault="00B90C20" w:rsidP="00B90C20">
            <w:pPr>
              <w:spacing w:line="24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(polite) (group)</w:t>
            </w:r>
          </w:p>
        </w:tc>
        <w:tc>
          <w:tcPr>
            <w:tcW w:w="1196" w:type="dxa"/>
            <w:tcBorders>
              <w:top w:val="nil"/>
            </w:tcBorders>
          </w:tcPr>
          <w:p w14:paraId="047CEFE1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Ustedes</w:t>
            </w:r>
          </w:p>
          <w:p w14:paraId="480B3FCA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  <w:p w14:paraId="729AF2EF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3D66B0C3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2797FF16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0D21A518" w14:textId="77777777" w:rsidR="00B90C20" w:rsidRDefault="00B90C20" w:rsidP="006E7BF6">
            <w:pPr>
              <w:spacing w:line="240" w:lineRule="atLeast"/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</w:tbl>
    <w:p w14:paraId="1D582F45" w14:textId="77777777" w:rsidR="00682946" w:rsidRDefault="00682946"/>
    <w:p w14:paraId="5B1A1F0A" w14:textId="77777777" w:rsidR="00682946" w:rsidRDefault="00682946" w:rsidP="00682946">
      <w:pPr>
        <w:pStyle w:val="NormalWeb"/>
        <w:spacing w:before="115" w:beforeAutospacing="0" w:after="0" w:afterAutospacing="0"/>
        <w:textAlignment w:val="baseline"/>
      </w:pPr>
      <w:r>
        <w:tab/>
      </w:r>
    </w:p>
    <w:p w14:paraId="1425AC96" w14:textId="4F4C05E7" w:rsidR="00B90C20" w:rsidRPr="00083348" w:rsidRDefault="00083348" w:rsidP="00682946">
      <w:pPr>
        <w:pStyle w:val="NormalWeb"/>
        <w:spacing w:before="115" w:beforeAutospacing="0" w:after="0" w:afterAutospacing="0"/>
        <w:textAlignment w:val="baseline"/>
        <w:rPr>
          <w:color w:val="FF0000"/>
          <w:sz w:val="32"/>
        </w:rPr>
      </w:pPr>
      <w:proofErr w:type="spellStart"/>
      <w:r w:rsidRPr="00083348">
        <w:rPr>
          <w:color w:val="FF0000"/>
          <w:sz w:val="32"/>
        </w:rPr>
        <w:t>Work</w:t>
      </w:r>
      <w:proofErr w:type="spellEnd"/>
      <w:r w:rsidRPr="00083348">
        <w:rPr>
          <w:color w:val="FF0000"/>
          <w:sz w:val="32"/>
        </w:rPr>
        <w:t xml:space="preserve"> on </w:t>
      </w:r>
      <w:proofErr w:type="spellStart"/>
      <w:r w:rsidRPr="00083348">
        <w:rPr>
          <w:color w:val="FF0000"/>
          <w:sz w:val="32"/>
        </w:rPr>
        <w:t>conjugations</w:t>
      </w:r>
      <w:proofErr w:type="spellEnd"/>
    </w:p>
    <w:p w14:paraId="045AA3D4" w14:textId="77777777" w:rsidR="00B90C20" w:rsidRDefault="00B90C20" w:rsidP="00682946">
      <w:pPr>
        <w:pStyle w:val="NormalWeb"/>
        <w:spacing w:before="115" w:beforeAutospacing="0" w:after="0" w:afterAutospacing="0"/>
        <w:textAlignment w:val="baseline"/>
      </w:pPr>
    </w:p>
    <w:p w14:paraId="244BAB5F" w14:textId="77777777" w:rsidR="00B90C20" w:rsidRDefault="00B90C20" w:rsidP="00B90C20">
      <w:pPr>
        <w:spacing w:line="360" w:lineRule="atLeast"/>
        <w:rPr>
          <w:rFonts w:ascii="Arial" w:hAnsi="Arial"/>
          <w:lang w:val="es-ES"/>
        </w:rPr>
      </w:pPr>
      <w:r>
        <w:rPr>
          <w:rFonts w:ascii="Arial" w:hAnsi="Arial"/>
          <w:b/>
          <w:u w:val="single"/>
          <w:lang w:val="es-ES"/>
        </w:rPr>
        <w:lastRenderedPageBreak/>
        <w:t>Irregular verbs.</w:t>
      </w:r>
    </w:p>
    <w:p w14:paraId="05FA2D90" w14:textId="77777777" w:rsidR="00B90C20" w:rsidRDefault="00B90C20" w:rsidP="00B90C20">
      <w:pPr>
        <w:spacing w:line="240" w:lineRule="atLeas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IR - to go - voy, vas, va, vamos, vais, van.</w:t>
      </w:r>
    </w:p>
    <w:p w14:paraId="69B29CD1" w14:textId="77777777" w:rsidR="00B90C20" w:rsidRDefault="00B90C20" w:rsidP="00B90C20">
      <w:pPr>
        <w:spacing w:line="240" w:lineRule="atLeas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SER - to be - soy, eres, es, somos, sois, son.</w:t>
      </w:r>
    </w:p>
    <w:p w14:paraId="0436DDEA" w14:textId="77777777" w:rsidR="00B90C20" w:rsidRDefault="00B90C20" w:rsidP="00B90C20">
      <w:pPr>
        <w:spacing w:line="240" w:lineRule="atLeas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QUERER - to want - quiero, quieres, quiere, queremos, quereis, quieren.</w:t>
      </w:r>
    </w:p>
    <w:p w14:paraId="47EC0145" w14:textId="77777777" w:rsidR="00B90C20" w:rsidRDefault="00B90C20" w:rsidP="00B90C20">
      <w:pPr>
        <w:spacing w:line="240" w:lineRule="atLeas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VENIR - to come - vengo, vienes, viene, venimos, venis, vienen.</w:t>
      </w:r>
    </w:p>
    <w:p w14:paraId="43F994CD" w14:textId="77777777" w:rsidR="00B90C20" w:rsidRDefault="00B90C20" w:rsidP="00B90C20">
      <w:pPr>
        <w:spacing w:line="240" w:lineRule="atLeas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DECIR - to say, to tell - digo, dices, dice, decimos, decis, dicen.</w:t>
      </w:r>
    </w:p>
    <w:p w14:paraId="58CE430E" w14:textId="77777777" w:rsidR="00B90C20" w:rsidRDefault="00B90C20" w:rsidP="00B90C20">
      <w:pPr>
        <w:spacing w:line="240" w:lineRule="atLeast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TENER - to have - tengo, tienes, tiene, tenemos, teneis, tienen.</w:t>
      </w:r>
    </w:p>
    <w:p w14:paraId="7BEF4DF8" w14:textId="77777777" w:rsidR="00B90C20" w:rsidRDefault="00B90C20" w:rsidP="00682946">
      <w:pPr>
        <w:pStyle w:val="NormalWeb"/>
        <w:spacing w:before="115" w:beforeAutospacing="0" w:after="0" w:afterAutospacing="0"/>
        <w:textAlignment w:val="baseline"/>
      </w:pPr>
    </w:p>
    <w:p w14:paraId="268F13CA" w14:textId="596B5233" w:rsidR="00682946" w:rsidRDefault="00083348" w:rsidP="00682946">
      <w:pPr>
        <w:pStyle w:val="NormalWeb"/>
        <w:spacing w:before="115" w:beforeAutospacing="0" w:after="0" w:afterAutospacing="0"/>
        <w:textAlignment w:val="baseline"/>
      </w:pPr>
      <w:hyperlink r:id="rId6" w:history="1">
        <w:r w:rsidRPr="008F241D">
          <w:rPr>
            <w:rStyle w:val="Hyperlink"/>
          </w:rPr>
          <w:t>https://www.profedeele.es/actividad/vocabulario/paises-nacionalidades/</w:t>
        </w:r>
      </w:hyperlink>
    </w:p>
    <w:p w14:paraId="3919A4A0" w14:textId="4DF44CF1" w:rsidR="00083348" w:rsidRDefault="00083348" w:rsidP="00682946">
      <w:pPr>
        <w:pStyle w:val="NormalWeb"/>
        <w:spacing w:before="115" w:beforeAutospacing="0" w:after="0" w:afterAutospacing="0"/>
        <w:textAlignment w:val="baseline"/>
      </w:pPr>
    </w:p>
    <w:p w14:paraId="303898F0" w14:textId="77777777" w:rsidR="00083348" w:rsidRDefault="00083348" w:rsidP="00682946">
      <w:pPr>
        <w:pStyle w:val="NormalWeb"/>
        <w:spacing w:before="115" w:beforeAutospacing="0" w:after="0" w:afterAutospacing="0"/>
        <w:textAlignment w:val="baseline"/>
      </w:pPr>
    </w:p>
    <w:p w14:paraId="59F6E70D" w14:textId="77777777" w:rsidR="00682946" w:rsidRPr="00F82781" w:rsidRDefault="00682946" w:rsidP="00682946">
      <w:pPr>
        <w:pStyle w:val="NormalWeb"/>
        <w:spacing w:before="115" w:beforeAutospacing="0" w:after="0" w:afterAutospacing="0"/>
        <w:textAlignment w:val="baseline"/>
        <w:rPr>
          <w:sz w:val="36"/>
          <w:szCs w:val="36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  <w:highlight w:val="yellow"/>
          <w:lang w:val="es-ES_tradnl"/>
        </w:rPr>
        <w:t>6. ¿De qué nacionalidad eres?</w:t>
      </w:r>
    </w:p>
    <w:p w14:paraId="700AC02D" w14:textId="77777777" w:rsidR="00682946" w:rsidRDefault="00682946" w:rsidP="00682946">
      <w:pPr>
        <w:rPr>
          <w:sz w:val="48"/>
          <w:szCs w:val="48"/>
          <w:lang w:val="es-ES_tradn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A2892B9" wp14:editId="21917A0F">
            <wp:simplePos x="0" y="0"/>
            <wp:positionH relativeFrom="column">
              <wp:posOffset>619125</wp:posOffset>
            </wp:positionH>
            <wp:positionV relativeFrom="paragraph">
              <wp:posOffset>492760</wp:posOffset>
            </wp:positionV>
            <wp:extent cx="4210050" cy="3157220"/>
            <wp:effectExtent l="228600" t="228600" r="228600" b="233680"/>
            <wp:wrapThrough wrapText="bothSides">
              <wp:wrapPolygon edited="0">
                <wp:start x="-489" y="-1564"/>
                <wp:lineTo x="-1173" y="-1303"/>
                <wp:lineTo x="-1173" y="21765"/>
                <wp:lineTo x="-586" y="22808"/>
                <wp:lineTo x="-489" y="23068"/>
                <wp:lineTo x="21991" y="23068"/>
                <wp:lineTo x="22089" y="22808"/>
                <wp:lineTo x="22675" y="21765"/>
                <wp:lineTo x="22675" y="782"/>
                <wp:lineTo x="21991" y="-1173"/>
                <wp:lineTo x="21991" y="-1564"/>
                <wp:lineTo x="-489" y="-1564"/>
              </wp:wrapPolygon>
            </wp:wrapThrough>
            <wp:docPr id="1" name="Picture 1" descr="Image result for nacionalidades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acionalidades en españ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4F81B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721C" w14:textId="77777777" w:rsidR="00682946" w:rsidRDefault="00682946" w:rsidP="00682946">
      <w:pPr>
        <w:rPr>
          <w:sz w:val="48"/>
          <w:szCs w:val="48"/>
          <w:lang w:val="es-ES_tradnl"/>
        </w:rPr>
      </w:pPr>
    </w:p>
    <w:p w14:paraId="05D58E71" w14:textId="77777777" w:rsidR="00682946" w:rsidRDefault="00682946" w:rsidP="00682946">
      <w:pPr>
        <w:rPr>
          <w:sz w:val="48"/>
          <w:szCs w:val="48"/>
          <w:lang w:val="es-ES_tradnl"/>
        </w:rPr>
      </w:pPr>
    </w:p>
    <w:p w14:paraId="6CC63899" w14:textId="77777777" w:rsidR="00682946" w:rsidRDefault="00682946" w:rsidP="00682946">
      <w:pPr>
        <w:rPr>
          <w:sz w:val="48"/>
          <w:szCs w:val="48"/>
          <w:lang w:val="es-ES_tradnl"/>
        </w:rPr>
      </w:pPr>
    </w:p>
    <w:p w14:paraId="0B764497" w14:textId="77777777" w:rsidR="00682946" w:rsidRDefault="00682946" w:rsidP="00682946">
      <w:pPr>
        <w:rPr>
          <w:sz w:val="48"/>
          <w:szCs w:val="48"/>
          <w:lang w:val="es-ES_tradnl"/>
        </w:rPr>
      </w:pPr>
    </w:p>
    <w:p w14:paraId="533203D6" w14:textId="77777777" w:rsidR="00682946" w:rsidRDefault="00682946" w:rsidP="00682946">
      <w:pPr>
        <w:rPr>
          <w:sz w:val="48"/>
          <w:szCs w:val="48"/>
          <w:lang w:val="es-ES_tradnl"/>
        </w:rPr>
      </w:pPr>
    </w:p>
    <w:p w14:paraId="40C9FE50" w14:textId="77777777" w:rsidR="00682946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FF0000"/>
          <w:kern w:val="24"/>
          <w:sz w:val="48"/>
          <w:szCs w:val="48"/>
          <w:lang w:val="es-ES_tradnl"/>
        </w:rPr>
      </w:pPr>
    </w:p>
    <w:p w14:paraId="202E072D" w14:textId="2307D228" w:rsidR="00682946" w:rsidRDefault="00682946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 w:val="48"/>
          <w:szCs w:val="48"/>
          <w:lang w:val="es-ES_tradnl"/>
        </w:rPr>
      </w:pPr>
    </w:p>
    <w:p w14:paraId="7E161C86" w14:textId="77777777" w:rsid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 w:val="48"/>
          <w:szCs w:val="48"/>
          <w:lang w:val="es-ES_tradnl"/>
        </w:rPr>
      </w:pPr>
    </w:p>
    <w:p w14:paraId="20D60119" w14:textId="77777777" w:rsidR="00682946" w:rsidRPr="00302D03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48"/>
          <w:szCs w:val="48"/>
          <w:lang w:val="es-ES_tradnl"/>
        </w:rPr>
      </w:pPr>
      <w:r w:rsidRPr="00302D03">
        <w:rPr>
          <w:rFonts w:ascii="Comic Sans MS" w:eastAsiaTheme="minorEastAsia" w:hAnsi="Comic Sans MS" w:cstheme="minorBidi"/>
          <w:color w:val="FF0000"/>
          <w:kern w:val="24"/>
          <w:sz w:val="48"/>
          <w:szCs w:val="48"/>
          <w:lang w:val="es-ES_tradnl"/>
        </w:rPr>
        <w:t>Soy</w:t>
      </w:r>
      <w:r w:rsidRPr="00302D03">
        <w:rPr>
          <w:rFonts w:ascii="Comic Sans MS" w:eastAsiaTheme="minorEastAsia" w:hAnsi="Comic Sans MS" w:cstheme="minorBidi"/>
          <w:color w:val="000000" w:themeColor="text1"/>
          <w:kern w:val="24"/>
          <w:sz w:val="48"/>
          <w:szCs w:val="48"/>
          <w:lang w:val="es-ES_tradnl"/>
        </w:rPr>
        <w:t xml:space="preserve"> inglés</w:t>
      </w:r>
    </w:p>
    <w:p w14:paraId="4CF4D4F4" w14:textId="77777777" w:rsidR="00682946" w:rsidRPr="00302D03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lang w:val="es-ES_tradnl"/>
        </w:rPr>
      </w:pPr>
      <w:r w:rsidRPr="00302D03">
        <w:rPr>
          <w:rFonts w:ascii="Comic Sans MS" w:eastAsiaTheme="minorEastAsia" w:hAnsi="Comic Sans MS" w:cstheme="minorBidi"/>
          <w:color w:val="FF0000"/>
          <w:kern w:val="24"/>
          <w:sz w:val="48"/>
          <w:szCs w:val="48"/>
          <w:lang w:val="es-ES_tradnl"/>
        </w:rPr>
        <w:t>Soy</w:t>
      </w:r>
      <w:r w:rsidRPr="00302D03">
        <w:rPr>
          <w:rFonts w:ascii="Comic Sans MS" w:eastAsiaTheme="minorEastAsia" w:hAnsi="Comic Sans MS" w:cstheme="minorBidi"/>
          <w:color w:val="000000" w:themeColor="text1"/>
          <w:kern w:val="24"/>
          <w:sz w:val="48"/>
          <w:szCs w:val="48"/>
          <w:lang w:val="es-ES_tradnl"/>
        </w:rPr>
        <w:t xml:space="preserve"> inglesa</w:t>
      </w:r>
    </w:p>
    <w:p w14:paraId="679A694F" w14:textId="77777777" w:rsidR="00682946" w:rsidRPr="00302D03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lang w:val="es-ES_tradnl"/>
        </w:rPr>
      </w:pPr>
    </w:p>
    <w:p w14:paraId="29C6DF48" w14:textId="77777777" w:rsidR="00682946" w:rsidRPr="00302D03" w:rsidRDefault="00B90C20" w:rsidP="00682946">
      <w:pPr>
        <w:pStyle w:val="NormalWeb"/>
        <w:spacing w:before="0" w:beforeAutospacing="0" w:after="0" w:afterAutospacing="0"/>
        <w:jc w:val="center"/>
        <w:textAlignment w:val="baseline"/>
        <w:rPr>
          <w:lang w:val="es-ES_tradnl"/>
        </w:rPr>
      </w:pPr>
      <w:r>
        <w:rPr>
          <w:lang w:val="es-ES_tradnl"/>
        </w:rPr>
        <w:t>Yo soy…</w:t>
      </w:r>
    </w:p>
    <w:p w14:paraId="4D708FFE" w14:textId="77777777" w:rsidR="00682946" w:rsidRPr="00CA0F8C" w:rsidRDefault="00682946" w:rsidP="00682946">
      <w:pPr>
        <w:pStyle w:val="NormalWeb"/>
        <w:spacing w:before="0" w:beforeAutospacing="0" w:after="0" w:afterAutospacing="0"/>
        <w:textAlignment w:val="baseline"/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</w:pP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>¿</w:t>
      </w: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>De qu</w:t>
      </w: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>é</w:t>
      </w: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 xml:space="preserve"> nacionalidad es?</w:t>
      </w:r>
      <w:r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 xml:space="preserve">                 </w:t>
      </w:r>
      <w:r w:rsidRPr="00F82781">
        <w:rPr>
          <w:rFonts w:asciiTheme="majorHAnsi" w:eastAsiaTheme="majorEastAsia" w:hAnsi="Comic Sans MS" w:cstheme="majorBidi"/>
          <w:sz w:val="28"/>
          <w:szCs w:val="28"/>
          <w:lang w:val="es-ES_tradnl"/>
        </w:rPr>
        <w:t>T</w:t>
      </w:r>
      <w:r w:rsidRPr="00F82781">
        <w:rPr>
          <w:rFonts w:asciiTheme="majorHAnsi" w:eastAsiaTheme="majorEastAsia" w:hAnsi="Comic Sans MS" w:cstheme="majorBidi"/>
          <w:sz w:val="28"/>
          <w:szCs w:val="28"/>
          <w:lang w:val="es-ES_tradnl"/>
        </w:rPr>
        <w:t>ú</w:t>
      </w:r>
      <w:r w:rsidRPr="00F82781">
        <w:rPr>
          <w:rFonts w:asciiTheme="majorHAnsi" w:eastAsiaTheme="majorEastAsia" w:hAnsi="Comic Sans MS" w:cstheme="majorBidi"/>
          <w:sz w:val="28"/>
          <w:szCs w:val="28"/>
          <w:lang w:val="es-ES_tradnl"/>
        </w:rPr>
        <w:t xml:space="preserve"> eres</w:t>
      </w:r>
      <w:r w:rsidRPr="00F82781">
        <w:rPr>
          <w:rFonts w:asciiTheme="majorHAnsi" w:eastAsiaTheme="majorEastAsia" w:hAnsi="Comic Sans MS" w:cstheme="majorBidi"/>
          <w:sz w:val="28"/>
          <w:szCs w:val="28"/>
          <w:lang w:val="es-ES_tradnl"/>
        </w:rPr>
        <w:t>…</w:t>
      </w:r>
    </w:p>
    <w:p w14:paraId="7250DE02" w14:textId="77777777" w:rsidR="00682946" w:rsidRDefault="00B90C20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omic Sans MS" w:cstheme="majorBidi"/>
          <w:sz w:val="28"/>
          <w:szCs w:val="28"/>
          <w:lang w:val="es-ES_tradnl"/>
        </w:rPr>
      </w:pP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é</w:t>
      </w:r>
      <w:r w:rsidR="00682946" w:rsidRPr="00F82781">
        <w:rPr>
          <w:rFonts w:asciiTheme="majorHAnsi" w:eastAsiaTheme="majorEastAsia" w:hAnsi="Comic Sans MS" w:cstheme="majorBidi"/>
          <w:sz w:val="28"/>
          <w:szCs w:val="28"/>
          <w:lang w:val="es-ES_tradnl"/>
        </w:rPr>
        <w:t>l es</w:t>
      </w:r>
      <w:r w:rsidR="00682946" w:rsidRPr="00F82781">
        <w:rPr>
          <w:rFonts w:asciiTheme="majorHAnsi" w:eastAsiaTheme="majorEastAsia" w:hAnsi="Comic Sans MS" w:cstheme="majorBidi"/>
          <w:sz w:val="28"/>
          <w:szCs w:val="28"/>
          <w:lang w:val="es-ES_tradnl"/>
        </w:rPr>
        <w:t>…</w:t>
      </w:r>
    </w:p>
    <w:p w14:paraId="2361F1A8" w14:textId="77777777" w:rsidR="00682946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omic Sans MS" w:cstheme="majorBidi"/>
          <w:sz w:val="28"/>
          <w:szCs w:val="28"/>
          <w:lang w:val="es-ES_tradnl"/>
        </w:rPr>
      </w:pP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Nosotros somos</w:t>
      </w: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…</w:t>
      </w:r>
    </w:p>
    <w:p w14:paraId="7F80887A" w14:textId="77777777" w:rsidR="00682946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omic Sans MS" w:cstheme="majorBidi"/>
          <w:sz w:val="28"/>
          <w:szCs w:val="28"/>
          <w:lang w:val="es-ES_tradnl"/>
        </w:rPr>
      </w:pP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Vosotros so</w:t>
      </w: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í</w:t>
      </w: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s</w:t>
      </w: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…</w:t>
      </w:r>
    </w:p>
    <w:p w14:paraId="0100B758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omic Sans MS" w:cstheme="majorBidi"/>
          <w:sz w:val="28"/>
          <w:szCs w:val="28"/>
          <w:lang w:val="es-ES_tradnl"/>
        </w:rPr>
      </w:pP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Ellos son</w:t>
      </w:r>
      <w:r>
        <w:rPr>
          <w:rFonts w:asciiTheme="majorHAnsi" w:eastAsiaTheme="majorEastAsia" w:hAnsi="Comic Sans MS" w:cstheme="majorBidi"/>
          <w:sz w:val="28"/>
          <w:szCs w:val="28"/>
          <w:lang w:val="es-ES_tradnl"/>
        </w:rPr>
        <w:t>…</w:t>
      </w:r>
    </w:p>
    <w:p w14:paraId="13866ABC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omic Sans MS" w:cstheme="majorBidi"/>
          <w:sz w:val="28"/>
          <w:szCs w:val="28"/>
          <w:lang w:val="es-ES_tradnl"/>
        </w:rPr>
      </w:pPr>
    </w:p>
    <w:p w14:paraId="26B977E1" w14:textId="77777777" w:rsidR="00682946" w:rsidRPr="00CA0F8C" w:rsidRDefault="00682946" w:rsidP="00682946">
      <w:pPr>
        <w:pStyle w:val="NormalWeb"/>
        <w:spacing w:before="0" w:beforeAutospacing="0" w:after="0" w:afterAutospacing="0"/>
        <w:textAlignment w:val="baseline"/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</w:pP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>¿</w:t>
      </w: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>Qu</w:t>
      </w: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>é</w:t>
      </w:r>
      <w:r w:rsidRPr="00F82781"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 xml:space="preserve"> idiomas hablas o aprendes?</w:t>
      </w:r>
      <w:r>
        <w:rPr>
          <w:rFonts w:asciiTheme="majorHAnsi" w:eastAsiaTheme="majorEastAsia" w:hAnsi="Comic Sans MS" w:cstheme="majorBidi"/>
          <w:color w:val="FF5050"/>
          <w:sz w:val="28"/>
          <w:szCs w:val="28"/>
          <w:lang w:val="es-ES_tradnl"/>
        </w:rPr>
        <w:t xml:space="preserve">  </w:t>
      </w: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Aprend</w:t>
      </w:r>
      <w:r w:rsidRPr="00F82781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o…</w:t>
      </w:r>
    </w:p>
    <w:p w14:paraId="3438BFF4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         </w:t>
      </w: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Habl</w:t>
      </w:r>
      <w:r w:rsidRPr="00F82781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o </w:t>
      </w: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inglés</w:t>
      </w:r>
    </w:p>
    <w:p w14:paraId="0028C13C" w14:textId="77777777" w:rsidR="00682946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</w:p>
    <w:p w14:paraId="3689BE80" w14:textId="77777777" w:rsidR="003620E9" w:rsidRPr="00F82781" w:rsidRDefault="003620E9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</w:p>
    <w:p w14:paraId="5D5E1053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¡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Hola!_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__________</w:t>
      </w:r>
    </w:p>
    <w:p w14:paraId="7CA52C32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¿Comó te 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llamas?_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_____________</w:t>
      </w:r>
    </w:p>
    <w:p w14:paraId="679D7784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¿Qué 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tal?_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___________</w:t>
      </w:r>
    </w:p>
    <w:p w14:paraId="1EFEFED0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¿Cuántos años 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tienes?_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___________</w:t>
      </w:r>
    </w:p>
    <w:p w14:paraId="37822EB4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¿Cuándo es tu 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cumpleaños?_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</w:t>
      </w:r>
    </w:p>
    <w:p w14:paraId="184691A0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¿Dónde 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vives?_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___________</w:t>
      </w:r>
    </w:p>
    <w:p w14:paraId="664D5F9E" w14:textId="799717BB" w:rsidR="00682946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 xml:space="preserve">¿De qué nacionalidad </w:t>
      </w:r>
      <w:proofErr w:type="gramStart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eres?_</w:t>
      </w:r>
      <w:proofErr w:type="gramEnd"/>
      <w:r w:rsidRPr="00F82781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  <w:t>_________</w:t>
      </w:r>
    </w:p>
    <w:p w14:paraId="3476487C" w14:textId="5D37E50C" w:rsidR="00083348" w:rsidRDefault="00083348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</w:p>
    <w:p w14:paraId="445AF1DF" w14:textId="6299E737" w:rsidR="00083348" w:rsidRP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</w:pPr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Look </w:t>
      </w: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for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 </w:t>
      </w: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coumtries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 in </w:t>
      </w: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the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 </w:t>
      </w: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map</w:t>
      </w:r>
      <w:proofErr w:type="spellEnd"/>
    </w:p>
    <w:p w14:paraId="4548212A" w14:textId="23E8499B" w:rsid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</w:p>
    <w:p w14:paraId="215C7257" w14:textId="69613E40" w:rsidR="00083348" w:rsidRP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</w:pP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For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 </w:t>
      </w: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Beginners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:</w:t>
      </w:r>
    </w:p>
    <w:p w14:paraId="529E0D6B" w14:textId="336947F0" w:rsid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hyperlink r:id="rId8" w:history="1">
        <w:r w:rsidRPr="008F241D">
          <w:rPr>
            <w:rStyle w:val="Hyperlink"/>
            <w:rFonts w:ascii="Comic Sans MS" w:eastAsiaTheme="minorEastAsia" w:hAnsi="Comic Sans MS" w:cstheme="minorBidi"/>
            <w:kern w:val="24"/>
            <w:sz w:val="28"/>
            <w:szCs w:val="28"/>
            <w:lang w:val="es-ES_tradnl"/>
          </w:rPr>
          <w:t>http://web.uvic.ca/hrd/span100/unit06/d1ex_03a.htm</w:t>
        </w:r>
      </w:hyperlink>
    </w:p>
    <w:p w14:paraId="3E164610" w14:textId="77777777" w:rsid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</w:p>
    <w:p w14:paraId="697389DF" w14:textId="2A84F7A0" w:rsidR="00083348" w:rsidRP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</w:pP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For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 xml:space="preserve"> </w:t>
      </w:r>
      <w:proofErr w:type="spellStart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GCSEs</w:t>
      </w:r>
      <w:proofErr w:type="spellEnd"/>
      <w:r w:rsidRPr="00083348">
        <w:rPr>
          <w:rFonts w:ascii="Comic Sans MS" w:eastAsiaTheme="minorEastAsia" w:hAnsi="Comic Sans MS" w:cstheme="minorBidi"/>
          <w:color w:val="FF0000"/>
          <w:kern w:val="24"/>
          <w:sz w:val="28"/>
          <w:szCs w:val="28"/>
          <w:lang w:val="es-ES_tradnl"/>
        </w:rPr>
        <w:t>:</w:t>
      </w:r>
    </w:p>
    <w:p w14:paraId="4A1C6C92" w14:textId="17AD961B" w:rsidR="00083348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hyperlink r:id="rId9" w:history="1">
        <w:r w:rsidRPr="008F241D">
          <w:rPr>
            <w:rStyle w:val="Hyperlink"/>
            <w:rFonts w:ascii="Comic Sans MS" w:eastAsiaTheme="minorEastAsia" w:hAnsi="Comic Sans MS" w:cstheme="minorBidi"/>
            <w:kern w:val="24"/>
            <w:sz w:val="28"/>
            <w:szCs w:val="28"/>
            <w:lang w:val="es-ES_tradnl"/>
          </w:rPr>
          <w:t>http://web.uvic.ca/hrd/span100/unit06/d1ex_05a.htm</w:t>
        </w:r>
      </w:hyperlink>
    </w:p>
    <w:p w14:paraId="5418D031" w14:textId="77777777" w:rsidR="00083348" w:rsidRPr="00F82781" w:rsidRDefault="00083348" w:rsidP="00083348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</w:p>
    <w:p w14:paraId="415A2EF4" w14:textId="77777777" w:rsidR="00682946" w:rsidRPr="00F82781" w:rsidRDefault="00682946" w:rsidP="00682946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  <w:lang w:val="es-ES_tradnl"/>
        </w:rPr>
      </w:pPr>
      <w:bookmarkStart w:id="0" w:name="_GoBack"/>
      <w:bookmarkEnd w:id="0"/>
    </w:p>
    <w:p w14:paraId="3BC81877" w14:textId="77777777" w:rsidR="001113C8" w:rsidRDefault="001113C8" w:rsidP="001113C8">
      <w:pPr>
        <w:tabs>
          <w:tab w:val="left" w:pos="2738"/>
        </w:tabs>
        <w:rPr>
          <w:rFonts w:ascii="Constantia" w:hAnsi="Constantia"/>
          <w:color w:val="00B0F0"/>
          <w:sz w:val="40"/>
          <w:szCs w:val="40"/>
          <w:lang w:val="en-GB"/>
        </w:rPr>
      </w:pPr>
      <w:r w:rsidRPr="008B665A">
        <w:rPr>
          <w:rFonts w:ascii="Constantia" w:hAnsi="Constantia"/>
          <w:sz w:val="40"/>
          <w:szCs w:val="40"/>
          <w:lang w:val="en-GB"/>
        </w:rPr>
        <w:t xml:space="preserve">Now log into the link to work with the OU website </w:t>
      </w:r>
      <w:proofErr w:type="spellStart"/>
      <w:r w:rsidRPr="008B665A">
        <w:rPr>
          <w:rFonts w:ascii="Constantia" w:hAnsi="Constantia"/>
          <w:color w:val="00B0F0"/>
          <w:sz w:val="40"/>
          <w:szCs w:val="40"/>
          <w:lang w:val="en-GB"/>
        </w:rPr>
        <w:t>OpenLearn</w:t>
      </w:r>
      <w:proofErr w:type="spellEnd"/>
      <w:r>
        <w:rPr>
          <w:rFonts w:ascii="Constantia" w:hAnsi="Constantia"/>
          <w:color w:val="00B0F0"/>
          <w:sz w:val="40"/>
          <w:szCs w:val="40"/>
          <w:lang w:val="en-GB"/>
        </w:rPr>
        <w:t xml:space="preserve"> </w:t>
      </w:r>
    </w:p>
    <w:p w14:paraId="065F4E32" w14:textId="77777777" w:rsidR="001823E0" w:rsidRDefault="001113C8" w:rsidP="00682946">
      <w:pPr>
        <w:tabs>
          <w:tab w:val="left" w:pos="1020"/>
        </w:tabs>
        <w:rPr>
          <w:lang w:val="es-ES_tradnl"/>
        </w:rPr>
      </w:pPr>
      <w:r w:rsidRPr="001113C8">
        <w:rPr>
          <w:lang w:val="es-ES_tradnl"/>
        </w:rPr>
        <w:t>https://www.open.edu/openlearn/languages/spanish/beginners-spanish-getting-around/content-section-5.1</w:t>
      </w:r>
    </w:p>
    <w:p w14:paraId="11479A26" w14:textId="77777777" w:rsidR="00D1474A" w:rsidRDefault="00D1474A" w:rsidP="00682946">
      <w:pPr>
        <w:tabs>
          <w:tab w:val="left" w:pos="1020"/>
        </w:tabs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Notes:</w:t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B90C20" w14:paraId="036E4BA3" w14:textId="77777777" w:rsidTr="00B90C20">
        <w:trPr>
          <w:trHeight w:val="409"/>
        </w:trPr>
        <w:tc>
          <w:tcPr>
            <w:tcW w:w="9752" w:type="dxa"/>
          </w:tcPr>
          <w:p w14:paraId="02F1704F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EFCEABA" w14:textId="77777777" w:rsidTr="00B90C20">
        <w:trPr>
          <w:trHeight w:val="428"/>
        </w:trPr>
        <w:tc>
          <w:tcPr>
            <w:tcW w:w="9752" w:type="dxa"/>
          </w:tcPr>
          <w:p w14:paraId="395863E4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3E508A9" w14:textId="77777777" w:rsidTr="00B90C20">
        <w:trPr>
          <w:trHeight w:val="409"/>
        </w:trPr>
        <w:tc>
          <w:tcPr>
            <w:tcW w:w="9752" w:type="dxa"/>
          </w:tcPr>
          <w:p w14:paraId="17C5A203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CF0B7EA" w14:textId="77777777" w:rsidTr="00B90C20">
        <w:trPr>
          <w:trHeight w:val="428"/>
        </w:trPr>
        <w:tc>
          <w:tcPr>
            <w:tcW w:w="9752" w:type="dxa"/>
          </w:tcPr>
          <w:p w14:paraId="5489FE61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3FFEF7EE" w14:textId="77777777" w:rsidTr="00B90C20">
        <w:trPr>
          <w:trHeight w:val="409"/>
        </w:trPr>
        <w:tc>
          <w:tcPr>
            <w:tcW w:w="9752" w:type="dxa"/>
          </w:tcPr>
          <w:p w14:paraId="49CC5C55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1BBF716" w14:textId="77777777" w:rsidTr="00B90C20">
        <w:trPr>
          <w:trHeight w:val="428"/>
        </w:trPr>
        <w:tc>
          <w:tcPr>
            <w:tcW w:w="9752" w:type="dxa"/>
          </w:tcPr>
          <w:p w14:paraId="337A3124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322469C8" w14:textId="77777777" w:rsidTr="00B90C20">
        <w:trPr>
          <w:trHeight w:val="409"/>
        </w:trPr>
        <w:tc>
          <w:tcPr>
            <w:tcW w:w="9752" w:type="dxa"/>
          </w:tcPr>
          <w:p w14:paraId="5302EBFF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6BDBB5F8" w14:textId="77777777" w:rsidTr="00B90C20">
        <w:trPr>
          <w:trHeight w:val="428"/>
        </w:trPr>
        <w:tc>
          <w:tcPr>
            <w:tcW w:w="9752" w:type="dxa"/>
          </w:tcPr>
          <w:p w14:paraId="39FAF6D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5D6D7741" w14:textId="77777777" w:rsidTr="00B90C20">
        <w:trPr>
          <w:trHeight w:val="409"/>
        </w:trPr>
        <w:tc>
          <w:tcPr>
            <w:tcW w:w="9752" w:type="dxa"/>
          </w:tcPr>
          <w:p w14:paraId="66E0E99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42DFF6C" w14:textId="77777777" w:rsidTr="00B90C20">
        <w:trPr>
          <w:trHeight w:val="428"/>
        </w:trPr>
        <w:tc>
          <w:tcPr>
            <w:tcW w:w="9752" w:type="dxa"/>
          </w:tcPr>
          <w:p w14:paraId="4B84E40F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0D99785" w14:textId="77777777" w:rsidTr="00B90C20">
        <w:trPr>
          <w:trHeight w:val="409"/>
        </w:trPr>
        <w:tc>
          <w:tcPr>
            <w:tcW w:w="9752" w:type="dxa"/>
          </w:tcPr>
          <w:p w14:paraId="33ACA24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6976569" w14:textId="77777777" w:rsidTr="00B90C20">
        <w:trPr>
          <w:trHeight w:val="409"/>
        </w:trPr>
        <w:tc>
          <w:tcPr>
            <w:tcW w:w="9752" w:type="dxa"/>
          </w:tcPr>
          <w:p w14:paraId="36967F1E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3FE2C610" w14:textId="77777777" w:rsidTr="00B90C20">
        <w:trPr>
          <w:trHeight w:val="428"/>
        </w:trPr>
        <w:tc>
          <w:tcPr>
            <w:tcW w:w="9752" w:type="dxa"/>
          </w:tcPr>
          <w:p w14:paraId="391A4556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44A9A11" w14:textId="77777777" w:rsidTr="00B90C20">
        <w:trPr>
          <w:trHeight w:val="409"/>
        </w:trPr>
        <w:tc>
          <w:tcPr>
            <w:tcW w:w="9752" w:type="dxa"/>
          </w:tcPr>
          <w:p w14:paraId="79D53B23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954BC1B" w14:textId="77777777" w:rsidTr="00B90C20">
        <w:trPr>
          <w:trHeight w:val="428"/>
        </w:trPr>
        <w:tc>
          <w:tcPr>
            <w:tcW w:w="9752" w:type="dxa"/>
          </w:tcPr>
          <w:p w14:paraId="3D052477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23F882E" w14:textId="77777777" w:rsidTr="00B90C20">
        <w:trPr>
          <w:trHeight w:val="409"/>
        </w:trPr>
        <w:tc>
          <w:tcPr>
            <w:tcW w:w="9752" w:type="dxa"/>
          </w:tcPr>
          <w:p w14:paraId="12C1073E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BD59114" w14:textId="77777777" w:rsidTr="00B90C20">
        <w:trPr>
          <w:trHeight w:val="428"/>
        </w:trPr>
        <w:tc>
          <w:tcPr>
            <w:tcW w:w="9752" w:type="dxa"/>
          </w:tcPr>
          <w:p w14:paraId="2A57F819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6D68E6A3" w14:textId="77777777" w:rsidTr="00B90C20">
        <w:trPr>
          <w:trHeight w:val="409"/>
        </w:trPr>
        <w:tc>
          <w:tcPr>
            <w:tcW w:w="9752" w:type="dxa"/>
          </w:tcPr>
          <w:p w14:paraId="1B2B765F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673279E" w14:textId="77777777" w:rsidTr="00B90C20">
        <w:trPr>
          <w:trHeight w:val="428"/>
        </w:trPr>
        <w:tc>
          <w:tcPr>
            <w:tcW w:w="9752" w:type="dxa"/>
          </w:tcPr>
          <w:p w14:paraId="6C64EA08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6E3577D" w14:textId="77777777" w:rsidTr="00B90C20">
        <w:trPr>
          <w:trHeight w:val="409"/>
        </w:trPr>
        <w:tc>
          <w:tcPr>
            <w:tcW w:w="9752" w:type="dxa"/>
          </w:tcPr>
          <w:p w14:paraId="3AC3DC33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8BC3A3B" w14:textId="77777777" w:rsidTr="00B90C20">
        <w:trPr>
          <w:trHeight w:val="428"/>
        </w:trPr>
        <w:tc>
          <w:tcPr>
            <w:tcW w:w="9752" w:type="dxa"/>
          </w:tcPr>
          <w:p w14:paraId="5AA00A69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435F675" w14:textId="77777777" w:rsidTr="00B90C20">
        <w:trPr>
          <w:trHeight w:val="409"/>
        </w:trPr>
        <w:tc>
          <w:tcPr>
            <w:tcW w:w="9752" w:type="dxa"/>
          </w:tcPr>
          <w:p w14:paraId="7812CC56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20E08460" w14:textId="77777777" w:rsidTr="00B90C20">
        <w:trPr>
          <w:trHeight w:val="409"/>
        </w:trPr>
        <w:tc>
          <w:tcPr>
            <w:tcW w:w="9752" w:type="dxa"/>
          </w:tcPr>
          <w:p w14:paraId="253C99AF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95814B2" w14:textId="77777777" w:rsidTr="00B90C20">
        <w:trPr>
          <w:trHeight w:val="409"/>
        </w:trPr>
        <w:tc>
          <w:tcPr>
            <w:tcW w:w="9752" w:type="dxa"/>
          </w:tcPr>
          <w:p w14:paraId="60431A6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98BCAC1" w14:textId="77777777" w:rsidTr="00B90C20">
        <w:trPr>
          <w:trHeight w:val="428"/>
        </w:trPr>
        <w:tc>
          <w:tcPr>
            <w:tcW w:w="9752" w:type="dxa"/>
          </w:tcPr>
          <w:p w14:paraId="131EA425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FAE904E" w14:textId="77777777" w:rsidTr="00B90C20">
        <w:trPr>
          <w:trHeight w:val="409"/>
        </w:trPr>
        <w:tc>
          <w:tcPr>
            <w:tcW w:w="9752" w:type="dxa"/>
          </w:tcPr>
          <w:p w14:paraId="22EE0124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5BC5A55" w14:textId="77777777" w:rsidTr="00B90C20">
        <w:trPr>
          <w:trHeight w:val="428"/>
        </w:trPr>
        <w:tc>
          <w:tcPr>
            <w:tcW w:w="9752" w:type="dxa"/>
          </w:tcPr>
          <w:p w14:paraId="06E2CC18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361AC05C" w14:textId="77777777" w:rsidTr="00B90C20">
        <w:trPr>
          <w:trHeight w:val="409"/>
        </w:trPr>
        <w:tc>
          <w:tcPr>
            <w:tcW w:w="9752" w:type="dxa"/>
          </w:tcPr>
          <w:p w14:paraId="65E24FC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6215DA41" w14:textId="77777777" w:rsidTr="00B90C20">
        <w:trPr>
          <w:trHeight w:val="428"/>
        </w:trPr>
        <w:tc>
          <w:tcPr>
            <w:tcW w:w="9752" w:type="dxa"/>
          </w:tcPr>
          <w:p w14:paraId="3B525F11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7DCF88E" w14:textId="77777777" w:rsidTr="00B90C20">
        <w:trPr>
          <w:trHeight w:val="409"/>
        </w:trPr>
        <w:tc>
          <w:tcPr>
            <w:tcW w:w="9752" w:type="dxa"/>
          </w:tcPr>
          <w:p w14:paraId="7B62C999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6DB26B45" w14:textId="77777777" w:rsidTr="00B90C20">
        <w:trPr>
          <w:trHeight w:val="428"/>
        </w:trPr>
        <w:tc>
          <w:tcPr>
            <w:tcW w:w="9752" w:type="dxa"/>
          </w:tcPr>
          <w:p w14:paraId="133830BD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5662B49" w14:textId="77777777" w:rsidTr="00B90C20">
        <w:trPr>
          <w:trHeight w:val="409"/>
        </w:trPr>
        <w:tc>
          <w:tcPr>
            <w:tcW w:w="9752" w:type="dxa"/>
          </w:tcPr>
          <w:p w14:paraId="70CA2123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79E2387" w14:textId="77777777" w:rsidTr="00B90C20">
        <w:trPr>
          <w:trHeight w:val="428"/>
        </w:trPr>
        <w:tc>
          <w:tcPr>
            <w:tcW w:w="9752" w:type="dxa"/>
          </w:tcPr>
          <w:p w14:paraId="0B9754D5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99852D6" w14:textId="77777777" w:rsidTr="00B90C20">
        <w:trPr>
          <w:trHeight w:val="409"/>
        </w:trPr>
        <w:tc>
          <w:tcPr>
            <w:tcW w:w="9752" w:type="dxa"/>
          </w:tcPr>
          <w:p w14:paraId="18C5DC1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4FC72E3" w14:textId="77777777" w:rsidTr="00B90C20">
        <w:trPr>
          <w:trHeight w:val="409"/>
        </w:trPr>
        <w:tc>
          <w:tcPr>
            <w:tcW w:w="9752" w:type="dxa"/>
          </w:tcPr>
          <w:p w14:paraId="63AED3B3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85E8AEB" w14:textId="77777777" w:rsidTr="00B90C20">
        <w:trPr>
          <w:trHeight w:val="428"/>
        </w:trPr>
        <w:tc>
          <w:tcPr>
            <w:tcW w:w="9752" w:type="dxa"/>
          </w:tcPr>
          <w:p w14:paraId="23D047C8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6AEF63B4" w14:textId="77777777" w:rsidTr="00B90C20">
        <w:trPr>
          <w:trHeight w:val="409"/>
        </w:trPr>
        <w:tc>
          <w:tcPr>
            <w:tcW w:w="9752" w:type="dxa"/>
          </w:tcPr>
          <w:p w14:paraId="2E0402E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28058DE" w14:textId="77777777" w:rsidTr="00B90C20">
        <w:trPr>
          <w:trHeight w:val="428"/>
        </w:trPr>
        <w:tc>
          <w:tcPr>
            <w:tcW w:w="9752" w:type="dxa"/>
          </w:tcPr>
          <w:p w14:paraId="7CD0D4CB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27EB534A" w14:textId="77777777" w:rsidTr="00B90C20">
        <w:trPr>
          <w:trHeight w:val="409"/>
        </w:trPr>
        <w:tc>
          <w:tcPr>
            <w:tcW w:w="9752" w:type="dxa"/>
          </w:tcPr>
          <w:p w14:paraId="40DE36DB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02A1588" w14:textId="77777777" w:rsidTr="00B90C20">
        <w:trPr>
          <w:trHeight w:val="428"/>
        </w:trPr>
        <w:tc>
          <w:tcPr>
            <w:tcW w:w="9752" w:type="dxa"/>
          </w:tcPr>
          <w:p w14:paraId="09E70EA9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3CA251AE" w14:textId="77777777" w:rsidTr="00B90C20">
        <w:trPr>
          <w:trHeight w:val="409"/>
        </w:trPr>
        <w:tc>
          <w:tcPr>
            <w:tcW w:w="9752" w:type="dxa"/>
          </w:tcPr>
          <w:p w14:paraId="6988B55B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20490EC4" w14:textId="77777777" w:rsidTr="00B90C20">
        <w:trPr>
          <w:trHeight w:val="428"/>
        </w:trPr>
        <w:tc>
          <w:tcPr>
            <w:tcW w:w="9752" w:type="dxa"/>
          </w:tcPr>
          <w:p w14:paraId="3A245E79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68AA1D0" w14:textId="77777777" w:rsidTr="00B90C20">
        <w:trPr>
          <w:trHeight w:val="409"/>
        </w:trPr>
        <w:tc>
          <w:tcPr>
            <w:tcW w:w="9752" w:type="dxa"/>
          </w:tcPr>
          <w:p w14:paraId="2DC841A2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48C4AAC" w14:textId="77777777" w:rsidTr="00B90C20">
        <w:trPr>
          <w:trHeight w:val="428"/>
        </w:trPr>
        <w:tc>
          <w:tcPr>
            <w:tcW w:w="9752" w:type="dxa"/>
          </w:tcPr>
          <w:p w14:paraId="3F6EB115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1B5F41B8" w14:textId="77777777" w:rsidTr="00B90C20">
        <w:trPr>
          <w:trHeight w:val="409"/>
        </w:trPr>
        <w:tc>
          <w:tcPr>
            <w:tcW w:w="9752" w:type="dxa"/>
          </w:tcPr>
          <w:p w14:paraId="65196C5E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58ED3D0" w14:textId="77777777" w:rsidTr="00B90C20">
        <w:trPr>
          <w:trHeight w:val="409"/>
        </w:trPr>
        <w:tc>
          <w:tcPr>
            <w:tcW w:w="9752" w:type="dxa"/>
          </w:tcPr>
          <w:p w14:paraId="3068F514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C0DFC41" w14:textId="77777777" w:rsidTr="00B90C20">
        <w:trPr>
          <w:trHeight w:val="428"/>
        </w:trPr>
        <w:tc>
          <w:tcPr>
            <w:tcW w:w="9752" w:type="dxa"/>
          </w:tcPr>
          <w:p w14:paraId="13609A59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0FCE90C0" w14:textId="77777777" w:rsidTr="00B90C20">
        <w:trPr>
          <w:trHeight w:val="409"/>
        </w:trPr>
        <w:tc>
          <w:tcPr>
            <w:tcW w:w="9752" w:type="dxa"/>
          </w:tcPr>
          <w:p w14:paraId="3F934518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793437E8" w14:textId="77777777" w:rsidTr="00B90C20">
        <w:trPr>
          <w:trHeight w:val="428"/>
        </w:trPr>
        <w:tc>
          <w:tcPr>
            <w:tcW w:w="9752" w:type="dxa"/>
          </w:tcPr>
          <w:p w14:paraId="0293BFDD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  <w:tr w:rsidR="00B90C20" w14:paraId="4ED06777" w14:textId="77777777" w:rsidTr="00B90C20">
        <w:trPr>
          <w:trHeight w:val="409"/>
        </w:trPr>
        <w:tc>
          <w:tcPr>
            <w:tcW w:w="9752" w:type="dxa"/>
          </w:tcPr>
          <w:p w14:paraId="6351A915" w14:textId="77777777" w:rsidR="00B90C20" w:rsidRDefault="00B90C20" w:rsidP="00682946">
            <w:pPr>
              <w:tabs>
                <w:tab w:val="left" w:pos="1020"/>
              </w:tabs>
              <w:rPr>
                <w:sz w:val="28"/>
                <w:szCs w:val="28"/>
                <w:lang w:val="es-ES_tradnl"/>
              </w:rPr>
            </w:pPr>
          </w:p>
        </w:tc>
      </w:tr>
    </w:tbl>
    <w:p w14:paraId="2C1E1C18" w14:textId="77777777" w:rsidR="00B90C20" w:rsidRPr="00D1474A" w:rsidRDefault="00B90C20" w:rsidP="00682946">
      <w:pPr>
        <w:tabs>
          <w:tab w:val="left" w:pos="1020"/>
        </w:tabs>
        <w:rPr>
          <w:sz w:val="28"/>
          <w:szCs w:val="28"/>
          <w:lang w:val="es-ES_tradnl"/>
        </w:rPr>
      </w:pPr>
    </w:p>
    <w:sectPr w:rsidR="00B90C20" w:rsidRPr="00D147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FBAE" w14:textId="77777777" w:rsidR="00682946" w:rsidRDefault="00682946" w:rsidP="00682946">
      <w:pPr>
        <w:spacing w:after="0" w:line="240" w:lineRule="auto"/>
      </w:pPr>
      <w:r>
        <w:separator/>
      </w:r>
    </w:p>
  </w:endnote>
  <w:endnote w:type="continuationSeparator" w:id="0">
    <w:p w14:paraId="120CA082" w14:textId="77777777" w:rsidR="00682946" w:rsidRDefault="00682946" w:rsidP="006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43627" w14:textId="77777777" w:rsidR="00765EDE" w:rsidRDefault="00765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08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D0810" w14:textId="3372C0BE" w:rsidR="00B90C20" w:rsidRDefault="00B90C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3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64B1D16" w14:textId="77777777" w:rsidR="00B90C20" w:rsidRDefault="00B90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4003" w14:textId="77777777" w:rsidR="00765EDE" w:rsidRDefault="0076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4436D" w14:textId="77777777" w:rsidR="00682946" w:rsidRDefault="00682946" w:rsidP="00682946">
      <w:pPr>
        <w:spacing w:after="0" w:line="240" w:lineRule="auto"/>
      </w:pPr>
      <w:r>
        <w:separator/>
      </w:r>
    </w:p>
  </w:footnote>
  <w:footnote w:type="continuationSeparator" w:id="0">
    <w:p w14:paraId="3D645E25" w14:textId="77777777" w:rsidR="00682946" w:rsidRDefault="00682946" w:rsidP="006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646D" w14:textId="77777777" w:rsidR="00765EDE" w:rsidRDefault="00765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3FD7" w14:textId="77777777" w:rsidR="00682946" w:rsidRDefault="00682946" w:rsidP="00682946">
    <w:pPr>
      <w:pStyle w:val="Header"/>
      <w:tabs>
        <w:tab w:val="clear" w:pos="4513"/>
        <w:tab w:val="clear" w:pos="9026"/>
        <w:tab w:val="left" w:pos="385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4B8F3" wp14:editId="43A80AF5">
              <wp:simplePos x="0" y="0"/>
              <wp:positionH relativeFrom="column">
                <wp:posOffset>2971800</wp:posOffset>
              </wp:positionH>
              <wp:positionV relativeFrom="paragraph">
                <wp:posOffset>-323851</wp:posOffset>
              </wp:positionV>
              <wp:extent cx="2714625" cy="774065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E379C1" w14:textId="77777777" w:rsidR="00682946" w:rsidRPr="00682946" w:rsidRDefault="003620E9" w:rsidP="00682946">
                          <w:pPr>
                            <w:pStyle w:val="Header"/>
                            <w:tabs>
                              <w:tab w:val="left" w:pos="3855"/>
                            </w:tabs>
                            <w:rPr>
                              <w:b/>
                              <w:noProof/>
                              <w:sz w:val="44"/>
                              <w:szCs w:val="44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Week 4</w:t>
                          </w:r>
                          <w:r w:rsidR="00682946">
                            <w:rPr>
                              <w:b/>
                              <w:noProof/>
                              <w:sz w:val="44"/>
                              <w:szCs w:val="44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Nationalities</w:t>
                          </w:r>
                          <w:r w:rsidR="00C91C65">
                            <w:rPr>
                              <w:b/>
                              <w:noProof/>
                              <w:sz w:val="44"/>
                              <w:szCs w:val="44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and regular verbs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34B8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pt;margin-top:-25.5pt;width:213.75pt;height: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" filled="f" stroked="f">
              <v:textbox>
                <w:txbxContent>
                  <w:p w14:paraId="1FE379C1" w14:textId="77777777" w:rsidR="00682946" w:rsidRPr="00682946" w:rsidRDefault="003620E9" w:rsidP="00682946">
                    <w:pPr>
                      <w:pStyle w:val="Header"/>
                      <w:tabs>
                        <w:tab w:val="left" w:pos="3855"/>
                      </w:tabs>
                      <w:rPr>
                        <w:b/>
                        <w:noProof/>
                        <w:sz w:val="44"/>
                        <w:szCs w:val="44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sz w:val="44"/>
                        <w:szCs w:val="44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Week 4</w:t>
                    </w:r>
                    <w:r w:rsidR="00682946">
                      <w:rPr>
                        <w:b/>
                        <w:noProof/>
                        <w:sz w:val="44"/>
                        <w:szCs w:val="44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Nationalities</w:t>
                    </w:r>
                    <w:r w:rsidR="00C91C65">
                      <w:rPr>
                        <w:b/>
                        <w:noProof/>
                        <w:sz w:val="44"/>
                        <w:szCs w:val="44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and regular verbs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B93A30" wp14:editId="7CFA0D77">
          <wp:simplePos x="0" y="0"/>
          <wp:positionH relativeFrom="margin">
            <wp:posOffset>-401955</wp:posOffset>
          </wp:positionH>
          <wp:positionV relativeFrom="paragraph">
            <wp:posOffset>-294640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2" name="Picture 2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A769" w14:textId="77777777" w:rsidR="00765EDE" w:rsidRDefault="00765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46"/>
    <w:rsid w:val="00083348"/>
    <w:rsid w:val="001113C8"/>
    <w:rsid w:val="001979E0"/>
    <w:rsid w:val="003620E9"/>
    <w:rsid w:val="00424669"/>
    <w:rsid w:val="00682946"/>
    <w:rsid w:val="00765EDE"/>
    <w:rsid w:val="008D1074"/>
    <w:rsid w:val="0090000E"/>
    <w:rsid w:val="0094257D"/>
    <w:rsid w:val="009F722F"/>
    <w:rsid w:val="00B146E6"/>
    <w:rsid w:val="00B90C20"/>
    <w:rsid w:val="00BF79E7"/>
    <w:rsid w:val="00C91C65"/>
    <w:rsid w:val="00D1474A"/>
    <w:rsid w:val="00D710B8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41E80"/>
  <w15:docId w15:val="{9F536321-53B0-460C-AEC1-BFC0C8B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82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46"/>
  </w:style>
  <w:style w:type="paragraph" w:styleId="Footer">
    <w:name w:val="footer"/>
    <w:basedOn w:val="Normal"/>
    <w:link w:val="FooterChar"/>
    <w:uiPriority w:val="99"/>
    <w:unhideWhenUsed/>
    <w:rsid w:val="00682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46"/>
  </w:style>
  <w:style w:type="table" w:styleId="TableGrid">
    <w:name w:val="Table Grid"/>
    <w:basedOn w:val="TableNormal"/>
    <w:uiPriority w:val="59"/>
    <w:rsid w:val="00B9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vic.ca/hrd/span100/unit06/d1ex_03a.ht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ofedeele.es/actividad/vocabulario/paises-nacionalidades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eb.uvic.ca/hrd/span100/unit06/d1ex_05a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55A2254A</Template>
  <TotalTime>11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Wakeham</dc:creator>
  <cp:lastModifiedBy>Yenny Wakeham</cp:lastModifiedBy>
  <cp:revision>9</cp:revision>
  <dcterms:created xsi:type="dcterms:W3CDTF">2019-10-09T10:15:00Z</dcterms:created>
  <dcterms:modified xsi:type="dcterms:W3CDTF">2020-01-31T08:29:00Z</dcterms:modified>
</cp:coreProperties>
</file>