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5D" w:rsidRDefault="000651E9" w:rsidP="00505EB3">
      <w:pPr>
        <w:spacing w:after="0" w:line="240" w:lineRule="auto"/>
        <w:rPr>
          <w:color w:val="4472C4" w:themeColor="accent5"/>
        </w:rPr>
      </w:pPr>
      <w:r>
        <w:rPr>
          <w:noProof/>
          <w:lang w:eastAsia="en-GB"/>
        </w:rPr>
        <w:drawing>
          <wp:inline distT="0" distB="0" distL="0" distR="0">
            <wp:extent cx="913456" cy="277495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 COLLEG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2" cy="2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>
        <w:tab/>
      </w:r>
      <w:r w:rsidR="00505EB3" w:rsidRPr="00505EB3">
        <w:rPr>
          <w:color w:val="4472C4" w:themeColor="accent5"/>
        </w:rPr>
        <w:t>Department of Digital and Creative Technology</w:t>
      </w:r>
    </w:p>
    <w:p w:rsidR="00E66A2C" w:rsidRPr="00CE0EEC" w:rsidRDefault="00505EB3" w:rsidP="00505EB3">
      <w:pPr>
        <w:spacing w:after="0" w:line="240" w:lineRule="auto"/>
        <w:rPr>
          <w:color w:val="4472C4" w:themeColor="accent5"/>
          <w:sz w:val="28"/>
          <w:szCs w:val="28"/>
        </w:rPr>
      </w:pPr>
      <w:r w:rsidRPr="00505EB3">
        <w:rPr>
          <w:color w:val="4472C4" w:themeColor="accent5"/>
          <w:sz w:val="52"/>
          <w:szCs w:val="52"/>
        </w:rPr>
        <w:t>+</w:t>
      </w:r>
      <w:proofErr w:type="gramStart"/>
      <w:r w:rsidRPr="00505EB3">
        <w:rPr>
          <w:color w:val="4472C4" w:themeColor="accent5"/>
          <w:sz w:val="52"/>
          <w:szCs w:val="52"/>
        </w:rPr>
        <w:t>EXPLORE</w:t>
      </w:r>
      <w:r>
        <w:rPr>
          <w:color w:val="4472C4" w:themeColor="accent5"/>
          <w:sz w:val="52"/>
          <w:szCs w:val="52"/>
        </w:rPr>
        <w:t xml:space="preserve">  Animation</w:t>
      </w:r>
      <w:proofErr w:type="gramEnd"/>
      <w:r>
        <w:rPr>
          <w:color w:val="4472C4" w:themeColor="accent5"/>
          <w:sz w:val="52"/>
          <w:szCs w:val="52"/>
        </w:rPr>
        <w:t xml:space="preserve"> or Game</w:t>
      </w:r>
      <w:r w:rsidR="00CE0EEC">
        <w:rPr>
          <w:color w:val="4472C4" w:themeColor="accent5"/>
          <w:sz w:val="52"/>
          <w:szCs w:val="52"/>
        </w:rPr>
        <w:t xml:space="preserve">s Development </w:t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1307"/>
        <w:gridCol w:w="6172"/>
        <w:gridCol w:w="6521"/>
      </w:tblGrid>
      <w:tr w:rsidR="006C5B23" w:rsidRPr="00CE0EEC" w:rsidTr="006C5B23">
        <w:tc>
          <w:tcPr>
            <w:tcW w:w="1307" w:type="dxa"/>
            <w:tcBorders>
              <w:top w:val="nil"/>
              <w:left w:val="nil"/>
            </w:tcBorders>
            <w:shd w:val="clear" w:color="auto" w:fill="auto"/>
          </w:tcPr>
          <w:p w:rsidR="006C5B23" w:rsidRPr="00CE0EEC" w:rsidRDefault="006C5B23" w:rsidP="00505EB3">
            <w:pPr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right w:val="single" w:sz="18" w:space="0" w:color="auto"/>
            </w:tcBorders>
            <w:shd w:val="clear" w:color="auto" w:fill="D9E2F3" w:themeFill="accent5" w:themeFillTint="33"/>
          </w:tcPr>
          <w:p w:rsidR="006C5B23" w:rsidRPr="00CE0EEC" w:rsidRDefault="006C5B23" w:rsidP="001527A8">
            <w:pPr>
              <w:jc w:val="center"/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ANIMATION</w:t>
            </w:r>
          </w:p>
        </w:tc>
        <w:tc>
          <w:tcPr>
            <w:tcW w:w="65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6C5B23" w:rsidRPr="00CE0EEC" w:rsidRDefault="006C5B23" w:rsidP="001527A8">
            <w:pPr>
              <w:jc w:val="center"/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GAMES DEVELOPMENT</w:t>
            </w:r>
          </w:p>
        </w:tc>
      </w:tr>
      <w:tr w:rsidR="006C5B23" w:rsidRPr="00CE0EEC" w:rsidTr="006C5B23"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505EB3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1</w:t>
            </w:r>
          </w:p>
        </w:tc>
        <w:tc>
          <w:tcPr>
            <w:tcW w:w="6172" w:type="dxa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What is Animation</w:t>
            </w:r>
          </w:p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Flipbook &amp; Pivot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Introduction to computer games at Godalming College</w:t>
            </w:r>
          </w:p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 xml:space="preserve">Start with a 3D game - </w:t>
            </w:r>
            <w:proofErr w:type="spellStart"/>
            <w:r w:rsidRPr="004318B6">
              <w:rPr>
                <w:sz w:val="32"/>
                <w:szCs w:val="32"/>
              </w:rPr>
              <w:t>MissionMaker</w:t>
            </w:r>
            <w:proofErr w:type="spellEnd"/>
          </w:p>
        </w:tc>
      </w:tr>
      <w:tr w:rsidR="006C5B23" w:rsidRPr="00CE0EEC" w:rsidTr="006C5B23"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2</w:t>
            </w:r>
          </w:p>
        </w:tc>
        <w:tc>
          <w:tcPr>
            <w:tcW w:w="6172" w:type="dxa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Persistence of Vision (</w:t>
            </w:r>
            <w:proofErr w:type="spellStart"/>
            <w:r w:rsidRPr="002C6AD9">
              <w:rPr>
                <w:sz w:val="32"/>
                <w:szCs w:val="32"/>
              </w:rPr>
              <w:t>PoV</w:t>
            </w:r>
            <w:proofErr w:type="spellEnd"/>
            <w:r w:rsidRPr="002C6AD9">
              <w:rPr>
                <w:sz w:val="32"/>
                <w:szCs w:val="32"/>
              </w:rPr>
              <w:t>) Historic animation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Prepare a 3D game</w:t>
            </w:r>
          </w:p>
        </w:tc>
      </w:tr>
      <w:tr w:rsidR="006C5B23" w:rsidRPr="00CE0EEC" w:rsidTr="006C5B23"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3</w:t>
            </w:r>
          </w:p>
        </w:tc>
        <w:tc>
          <w:tcPr>
            <w:tcW w:w="6172" w:type="dxa"/>
            <w:vMerge w:val="restart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</w:p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Free hand Animation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Peer game play</w:t>
            </w:r>
          </w:p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 xml:space="preserve">Introduction to </w:t>
            </w:r>
            <w:proofErr w:type="spellStart"/>
            <w:r w:rsidRPr="004318B6">
              <w:rPr>
                <w:sz w:val="32"/>
                <w:szCs w:val="32"/>
              </w:rPr>
              <w:t>GameMaker</w:t>
            </w:r>
            <w:proofErr w:type="spellEnd"/>
            <w:r w:rsidRPr="004318B6">
              <w:rPr>
                <w:sz w:val="32"/>
                <w:szCs w:val="32"/>
              </w:rPr>
              <w:t xml:space="preserve"> Studio(2D)</w:t>
            </w:r>
          </w:p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Start creating GMS game – Catch the Clown</w:t>
            </w:r>
          </w:p>
        </w:tc>
      </w:tr>
      <w:tr w:rsidR="006C5B23" w:rsidRPr="00CE0EEC" w:rsidTr="006C5B23">
        <w:trPr>
          <w:trHeight w:val="536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4</w:t>
            </w:r>
          </w:p>
        </w:tc>
        <w:tc>
          <w:tcPr>
            <w:tcW w:w="6172" w:type="dxa"/>
            <w:vMerge/>
            <w:shd w:val="clear" w:color="auto" w:fill="D9E2F3" w:themeFill="accent5" w:themeFillTint="33"/>
          </w:tcPr>
          <w:p w:rsidR="006C5B23" w:rsidRPr="002908EA" w:rsidRDefault="006C5B23" w:rsidP="00E66A2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4318B6">
              <w:rPr>
                <w:sz w:val="32"/>
                <w:szCs w:val="32"/>
              </w:rPr>
              <w:t>Complete Catch the Clown game</w:t>
            </w:r>
          </w:p>
        </w:tc>
      </w:tr>
      <w:tr w:rsidR="006C5B23" w:rsidRPr="00CE0EEC" w:rsidTr="006C5B23">
        <w:trPr>
          <w:trHeight w:val="399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5</w:t>
            </w:r>
          </w:p>
        </w:tc>
        <w:tc>
          <w:tcPr>
            <w:tcW w:w="6172" w:type="dxa"/>
            <w:vMerge w:val="restart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>Stop Motion Animation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Default="006C5B23" w:rsidP="001E2F7F">
            <w:pPr>
              <w:rPr>
                <w:sz w:val="32"/>
                <w:szCs w:val="32"/>
              </w:rPr>
            </w:pPr>
          </w:p>
          <w:p w:rsidR="006C5B23" w:rsidRDefault="006C5B23" w:rsidP="001E2F7F">
            <w:pPr>
              <w:rPr>
                <w:sz w:val="32"/>
                <w:szCs w:val="32"/>
              </w:rPr>
            </w:pPr>
          </w:p>
          <w:p w:rsidR="006C5B23" w:rsidRPr="004318B6" w:rsidRDefault="006C5B23" w:rsidP="001E2F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Design &amp; c</w:t>
            </w:r>
            <w:r w:rsidRPr="004318B6">
              <w:rPr>
                <w:sz w:val="32"/>
                <w:szCs w:val="32"/>
              </w:rPr>
              <w:t>reate your own game</w:t>
            </w:r>
          </w:p>
        </w:tc>
      </w:tr>
      <w:tr w:rsidR="006C5B23" w:rsidRPr="00CE0EEC" w:rsidTr="006C5B23">
        <w:trPr>
          <w:trHeight w:val="606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6</w:t>
            </w:r>
          </w:p>
        </w:tc>
        <w:tc>
          <w:tcPr>
            <w:tcW w:w="6172" w:type="dxa"/>
            <w:vMerge/>
            <w:shd w:val="clear" w:color="auto" w:fill="D9E2F3" w:themeFill="accent5" w:themeFillTint="33"/>
          </w:tcPr>
          <w:p w:rsidR="006C5B23" w:rsidRPr="002908EA" w:rsidRDefault="006C5B23" w:rsidP="00E66A2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Pr="004318B6" w:rsidRDefault="006C5B23" w:rsidP="00E66A2C">
            <w:pPr>
              <w:rPr>
                <w:sz w:val="32"/>
                <w:szCs w:val="32"/>
              </w:rPr>
            </w:pPr>
          </w:p>
        </w:tc>
      </w:tr>
      <w:tr w:rsidR="006C5B23" w:rsidRPr="00CE0EEC" w:rsidTr="006C5B23">
        <w:trPr>
          <w:cantSplit/>
          <w:trHeight w:val="545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E66A2C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7</w:t>
            </w:r>
          </w:p>
        </w:tc>
        <w:tc>
          <w:tcPr>
            <w:tcW w:w="6172" w:type="dxa"/>
            <w:vMerge w:val="restart"/>
            <w:shd w:val="clear" w:color="auto" w:fill="D9E2F3" w:themeFill="accent5" w:themeFillTint="33"/>
          </w:tcPr>
          <w:p w:rsidR="006C5B23" w:rsidRPr="002C6AD9" w:rsidRDefault="006C5B23" w:rsidP="00B130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Design &amp; c</w:t>
            </w:r>
            <w:r w:rsidRPr="002C6AD9">
              <w:rPr>
                <w:sz w:val="32"/>
                <w:szCs w:val="32"/>
              </w:rPr>
              <w:t>reate your own animation</w:t>
            </w:r>
          </w:p>
        </w:tc>
        <w:tc>
          <w:tcPr>
            <w:tcW w:w="65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C5B23" w:rsidRPr="004318B6" w:rsidRDefault="006C5B23" w:rsidP="005C42C5">
            <w:pPr>
              <w:ind w:left="113" w:right="113"/>
              <w:rPr>
                <w:sz w:val="32"/>
                <w:szCs w:val="32"/>
              </w:rPr>
            </w:pPr>
          </w:p>
        </w:tc>
      </w:tr>
      <w:tr w:rsidR="006C5B23" w:rsidRPr="00CE0EEC" w:rsidTr="006C5B23">
        <w:trPr>
          <w:cantSplit/>
          <w:trHeight w:val="426"/>
        </w:trPr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0E7023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8</w:t>
            </w:r>
          </w:p>
        </w:tc>
        <w:tc>
          <w:tcPr>
            <w:tcW w:w="6172" w:type="dxa"/>
            <w:vMerge/>
            <w:shd w:val="clear" w:color="auto" w:fill="D9E2F3" w:themeFill="accent5" w:themeFillTint="33"/>
          </w:tcPr>
          <w:p w:rsidR="006C5B23" w:rsidRPr="00CE0EEC" w:rsidRDefault="006C5B23" w:rsidP="000E7023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C5B23" w:rsidRPr="004318B6" w:rsidRDefault="006C5B23" w:rsidP="00E66A2C">
            <w:pPr>
              <w:ind w:left="113" w:right="113"/>
              <w:rPr>
                <w:sz w:val="32"/>
                <w:szCs w:val="32"/>
              </w:rPr>
            </w:pPr>
          </w:p>
        </w:tc>
      </w:tr>
      <w:tr w:rsidR="006C5B23" w:rsidRPr="00CE0EEC" w:rsidTr="006C5B23">
        <w:tc>
          <w:tcPr>
            <w:tcW w:w="1307" w:type="dxa"/>
            <w:shd w:val="clear" w:color="auto" w:fill="FBE4D5" w:themeFill="accent2" w:themeFillTint="33"/>
          </w:tcPr>
          <w:p w:rsidR="006C5B23" w:rsidRPr="00CE0EEC" w:rsidRDefault="006C5B23" w:rsidP="000E7023">
            <w:pPr>
              <w:rPr>
                <w:sz w:val="28"/>
                <w:szCs w:val="28"/>
              </w:rPr>
            </w:pPr>
            <w:r w:rsidRPr="00CE0EEC">
              <w:rPr>
                <w:sz w:val="28"/>
                <w:szCs w:val="28"/>
              </w:rPr>
              <w:t>Week 9</w:t>
            </w:r>
          </w:p>
        </w:tc>
        <w:tc>
          <w:tcPr>
            <w:tcW w:w="6172" w:type="dxa"/>
            <w:shd w:val="clear" w:color="auto" w:fill="D9E2F3" w:themeFill="accent5" w:themeFillTint="33"/>
          </w:tcPr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 xml:space="preserve">Peer </w:t>
            </w:r>
            <w:r>
              <w:rPr>
                <w:sz w:val="32"/>
                <w:szCs w:val="32"/>
              </w:rPr>
              <w:t xml:space="preserve">Assessment </w:t>
            </w:r>
          </w:p>
          <w:p w:rsidR="006C5B23" w:rsidRPr="002C6AD9" w:rsidRDefault="006C5B23" w:rsidP="005C42C5">
            <w:pPr>
              <w:rPr>
                <w:sz w:val="32"/>
                <w:szCs w:val="32"/>
              </w:rPr>
            </w:pPr>
            <w:r w:rsidRPr="007B220C">
              <w:rPr>
                <w:sz w:val="32"/>
                <w:szCs w:val="32"/>
              </w:rPr>
              <w:t>Next steps –</w:t>
            </w:r>
            <w:r>
              <w:rPr>
                <w:sz w:val="32"/>
                <w:szCs w:val="32"/>
              </w:rPr>
              <w:t xml:space="preserve"> Course</w:t>
            </w:r>
            <w:r w:rsidRPr="007B220C">
              <w:rPr>
                <w:sz w:val="32"/>
                <w:szCs w:val="32"/>
              </w:rPr>
              <w:t xml:space="preserve"> or Career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5B23" w:rsidRDefault="006C5B23" w:rsidP="005C42C5">
            <w:pPr>
              <w:rPr>
                <w:sz w:val="32"/>
                <w:szCs w:val="32"/>
              </w:rPr>
            </w:pPr>
            <w:r w:rsidRPr="002C6AD9">
              <w:rPr>
                <w:sz w:val="32"/>
                <w:szCs w:val="32"/>
              </w:rPr>
              <w:t xml:space="preserve">Peer </w:t>
            </w:r>
            <w:r>
              <w:rPr>
                <w:sz w:val="32"/>
                <w:szCs w:val="32"/>
              </w:rPr>
              <w:t xml:space="preserve">Assessment </w:t>
            </w:r>
          </w:p>
          <w:p w:rsidR="006C5B23" w:rsidRPr="004318B6" w:rsidRDefault="006C5B23" w:rsidP="005C42C5">
            <w:pPr>
              <w:rPr>
                <w:sz w:val="32"/>
                <w:szCs w:val="32"/>
              </w:rPr>
            </w:pPr>
            <w:r w:rsidRPr="007B220C">
              <w:rPr>
                <w:sz w:val="32"/>
                <w:szCs w:val="32"/>
              </w:rPr>
              <w:t>Next steps –</w:t>
            </w:r>
            <w:r>
              <w:rPr>
                <w:sz w:val="32"/>
                <w:szCs w:val="32"/>
              </w:rPr>
              <w:t xml:space="preserve"> Course</w:t>
            </w:r>
            <w:r w:rsidRPr="007B220C">
              <w:rPr>
                <w:sz w:val="32"/>
                <w:szCs w:val="32"/>
              </w:rPr>
              <w:t xml:space="preserve"> or Career</w:t>
            </w:r>
          </w:p>
        </w:tc>
      </w:tr>
    </w:tbl>
    <w:p w:rsidR="00595C12" w:rsidRDefault="00595C12" w:rsidP="00505EB3">
      <w:pPr>
        <w:spacing w:after="0" w:line="240" w:lineRule="auto"/>
        <w:rPr>
          <w:sz w:val="28"/>
          <w:szCs w:val="28"/>
        </w:rPr>
      </w:pPr>
    </w:p>
    <w:p w:rsidR="004318B6" w:rsidRDefault="004318B6" w:rsidP="00AC0F47">
      <w:pPr>
        <w:rPr>
          <w:b/>
          <w:color w:val="4472C4" w:themeColor="accent5"/>
          <w:sz w:val="32"/>
          <w:szCs w:val="32"/>
        </w:rPr>
      </w:pPr>
      <w:bookmarkStart w:id="0" w:name="_GoBack"/>
      <w:bookmarkEnd w:id="0"/>
    </w:p>
    <w:p w:rsidR="004318B6" w:rsidRDefault="004318B6">
      <w:pPr>
        <w:rPr>
          <w:b/>
          <w:color w:val="4472C4" w:themeColor="accent5"/>
          <w:sz w:val="32"/>
          <w:szCs w:val="32"/>
        </w:rPr>
      </w:pPr>
    </w:p>
    <w:sectPr w:rsidR="004318B6" w:rsidSect="00CE0EEC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E9"/>
    <w:rsid w:val="000004D2"/>
    <w:rsid w:val="00016289"/>
    <w:rsid w:val="000651E9"/>
    <w:rsid w:val="000A47C1"/>
    <w:rsid w:val="000E7023"/>
    <w:rsid w:val="001527A8"/>
    <w:rsid w:val="00175C12"/>
    <w:rsid w:val="001A0AFE"/>
    <w:rsid w:val="001C685D"/>
    <w:rsid w:val="001E2F7F"/>
    <w:rsid w:val="002018C1"/>
    <w:rsid w:val="0024788D"/>
    <w:rsid w:val="002908EA"/>
    <w:rsid w:val="002C6AD9"/>
    <w:rsid w:val="002F45CD"/>
    <w:rsid w:val="00357ED3"/>
    <w:rsid w:val="0038528B"/>
    <w:rsid w:val="0043093B"/>
    <w:rsid w:val="004318B6"/>
    <w:rsid w:val="0046407F"/>
    <w:rsid w:val="00492A04"/>
    <w:rsid w:val="00505EB3"/>
    <w:rsid w:val="00595C12"/>
    <w:rsid w:val="005F2B21"/>
    <w:rsid w:val="005F5285"/>
    <w:rsid w:val="005F7EB9"/>
    <w:rsid w:val="0061486F"/>
    <w:rsid w:val="00674B3D"/>
    <w:rsid w:val="006938C3"/>
    <w:rsid w:val="006A7110"/>
    <w:rsid w:val="006C5B23"/>
    <w:rsid w:val="00723C6D"/>
    <w:rsid w:val="007807CC"/>
    <w:rsid w:val="007A2214"/>
    <w:rsid w:val="007A4343"/>
    <w:rsid w:val="007B220C"/>
    <w:rsid w:val="00853ACC"/>
    <w:rsid w:val="00933625"/>
    <w:rsid w:val="009857E6"/>
    <w:rsid w:val="00985D89"/>
    <w:rsid w:val="009A01AF"/>
    <w:rsid w:val="009A4542"/>
    <w:rsid w:val="00AC0F47"/>
    <w:rsid w:val="00AC420D"/>
    <w:rsid w:val="00B13099"/>
    <w:rsid w:val="00BA4F81"/>
    <w:rsid w:val="00C32AE1"/>
    <w:rsid w:val="00C33289"/>
    <w:rsid w:val="00C75449"/>
    <w:rsid w:val="00CC53BC"/>
    <w:rsid w:val="00CE0EEC"/>
    <w:rsid w:val="00CF4BCA"/>
    <w:rsid w:val="00D5305A"/>
    <w:rsid w:val="00E66A2C"/>
    <w:rsid w:val="00F663C5"/>
    <w:rsid w:val="00F838C6"/>
    <w:rsid w:val="00FA1D0E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C302"/>
  <w15:docId w15:val="{5FA76D74-8A40-44FB-B91D-0D7B9CB8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5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24976601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Miller</dc:creator>
  <cp:lastModifiedBy>Caroline Miller</cp:lastModifiedBy>
  <cp:revision>2</cp:revision>
  <dcterms:created xsi:type="dcterms:W3CDTF">2019-10-10T13:21:00Z</dcterms:created>
  <dcterms:modified xsi:type="dcterms:W3CDTF">2019-10-10T13:21:00Z</dcterms:modified>
</cp:coreProperties>
</file>