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D" w:rsidRDefault="000651E9" w:rsidP="00505EB3">
      <w:pPr>
        <w:spacing w:after="0" w:line="240" w:lineRule="auto"/>
        <w:rPr>
          <w:color w:val="4472C4" w:themeColor="accent5"/>
        </w:rPr>
      </w:pPr>
      <w:r>
        <w:rPr>
          <w:noProof/>
          <w:lang w:eastAsia="en-GB"/>
        </w:rPr>
        <w:drawing>
          <wp:inline distT="0" distB="0" distL="0" distR="0">
            <wp:extent cx="913456" cy="27749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 COLLE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2" cy="2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 w:rsidRPr="00505EB3">
        <w:rPr>
          <w:color w:val="4472C4" w:themeColor="accent5"/>
        </w:rPr>
        <w:t>Department of Digital and Creative Technology</w:t>
      </w:r>
    </w:p>
    <w:p w:rsidR="00E66A2C" w:rsidRPr="00CE0EEC" w:rsidRDefault="00505EB3" w:rsidP="00505EB3">
      <w:pPr>
        <w:spacing w:after="0" w:line="240" w:lineRule="auto"/>
        <w:rPr>
          <w:color w:val="4472C4" w:themeColor="accent5"/>
          <w:sz w:val="28"/>
          <w:szCs w:val="28"/>
        </w:rPr>
      </w:pPr>
      <w:r w:rsidRPr="00505EB3">
        <w:rPr>
          <w:color w:val="4472C4" w:themeColor="accent5"/>
          <w:sz w:val="52"/>
          <w:szCs w:val="52"/>
        </w:rPr>
        <w:t>+</w:t>
      </w:r>
      <w:proofErr w:type="gramStart"/>
      <w:r w:rsidRPr="00505EB3">
        <w:rPr>
          <w:color w:val="4472C4" w:themeColor="accent5"/>
          <w:sz w:val="52"/>
          <w:szCs w:val="52"/>
        </w:rPr>
        <w:t>EXPLORE</w:t>
      </w:r>
      <w:r>
        <w:rPr>
          <w:color w:val="4472C4" w:themeColor="accent5"/>
          <w:sz w:val="52"/>
          <w:szCs w:val="52"/>
        </w:rPr>
        <w:t xml:space="preserve">  Animation</w:t>
      </w:r>
      <w:proofErr w:type="gramEnd"/>
      <w:r>
        <w:rPr>
          <w:color w:val="4472C4" w:themeColor="accent5"/>
          <w:sz w:val="52"/>
          <w:szCs w:val="52"/>
        </w:rPr>
        <w:t xml:space="preserve"> or Game</w:t>
      </w:r>
      <w:r w:rsidR="00CE0EEC">
        <w:rPr>
          <w:color w:val="4472C4" w:themeColor="accent5"/>
          <w:sz w:val="52"/>
          <w:szCs w:val="52"/>
        </w:rPr>
        <w:t xml:space="preserve">s Development 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307"/>
        <w:gridCol w:w="6172"/>
        <w:gridCol w:w="6521"/>
      </w:tblGrid>
      <w:tr w:rsidR="006C5B23" w:rsidRPr="00CE0EEC" w:rsidTr="006C5B23">
        <w:tc>
          <w:tcPr>
            <w:tcW w:w="1307" w:type="dxa"/>
            <w:tcBorders>
              <w:top w:val="nil"/>
              <w:left w:val="nil"/>
            </w:tcBorders>
            <w:shd w:val="clear" w:color="auto" w:fill="auto"/>
          </w:tcPr>
          <w:p w:rsidR="006C5B23" w:rsidRPr="00CE0EEC" w:rsidRDefault="006C5B23" w:rsidP="00505EB3">
            <w:pPr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right w:val="single" w:sz="18" w:space="0" w:color="auto"/>
            </w:tcBorders>
            <w:shd w:val="clear" w:color="auto" w:fill="D9E2F3" w:themeFill="accent5" w:themeFillTint="33"/>
          </w:tcPr>
          <w:p w:rsidR="006C5B23" w:rsidRPr="00CE0EEC" w:rsidRDefault="006C5B23" w:rsidP="001527A8">
            <w:pPr>
              <w:jc w:val="center"/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ANIMATION</w:t>
            </w:r>
          </w:p>
        </w:tc>
        <w:tc>
          <w:tcPr>
            <w:tcW w:w="6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6C5B23" w:rsidRPr="00CE0EEC" w:rsidRDefault="006C5B23" w:rsidP="001527A8">
            <w:pPr>
              <w:jc w:val="center"/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GAMES DEVELOPMENT</w:t>
            </w: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505EB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1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What is Animation</w:t>
            </w: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Flipbook &amp; Pivot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Introduction to computer games at Godalming College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 xml:space="preserve">Start with a 3D game - </w:t>
            </w:r>
            <w:proofErr w:type="spellStart"/>
            <w:r w:rsidRPr="004318B6">
              <w:rPr>
                <w:sz w:val="32"/>
                <w:szCs w:val="32"/>
              </w:rPr>
              <w:t>MissionMaker</w:t>
            </w:r>
            <w:proofErr w:type="spellEnd"/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2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Persistence of Vision (</w:t>
            </w:r>
            <w:proofErr w:type="spellStart"/>
            <w:r w:rsidRPr="002C6AD9">
              <w:rPr>
                <w:sz w:val="32"/>
                <w:szCs w:val="32"/>
              </w:rPr>
              <w:t>PoV</w:t>
            </w:r>
            <w:proofErr w:type="spellEnd"/>
            <w:r w:rsidRPr="002C6AD9">
              <w:rPr>
                <w:sz w:val="32"/>
                <w:szCs w:val="32"/>
              </w:rPr>
              <w:t>) Historic animation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Prepare a 3D game</w:t>
            </w: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3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Free hand Animation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Peer game play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 xml:space="preserve">Introduction to </w:t>
            </w:r>
            <w:proofErr w:type="spellStart"/>
            <w:r w:rsidRPr="004318B6">
              <w:rPr>
                <w:sz w:val="32"/>
                <w:szCs w:val="32"/>
              </w:rPr>
              <w:t>GameMaker</w:t>
            </w:r>
            <w:proofErr w:type="spellEnd"/>
            <w:r w:rsidRPr="004318B6">
              <w:rPr>
                <w:sz w:val="32"/>
                <w:szCs w:val="32"/>
              </w:rPr>
              <w:t xml:space="preserve"> Studio(2D)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Start creating GMS game – Catch the Clown</w:t>
            </w:r>
          </w:p>
        </w:tc>
      </w:tr>
      <w:tr w:rsidR="006C5B23" w:rsidRPr="00CE0EEC" w:rsidTr="006C5B23">
        <w:trPr>
          <w:trHeight w:val="53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4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2908EA" w:rsidRDefault="006C5B23" w:rsidP="00E66A2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Complete Catch the Clown game</w:t>
            </w:r>
          </w:p>
        </w:tc>
      </w:tr>
      <w:tr w:rsidR="006C5B23" w:rsidRPr="00CE0EEC" w:rsidTr="006C5B23">
        <w:trPr>
          <w:trHeight w:val="399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5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Stop Motion Animation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Default="006C5B23" w:rsidP="001E2F7F">
            <w:pPr>
              <w:rPr>
                <w:sz w:val="32"/>
                <w:szCs w:val="32"/>
              </w:rPr>
            </w:pPr>
          </w:p>
          <w:p w:rsidR="006C5B23" w:rsidRDefault="006C5B23" w:rsidP="001E2F7F">
            <w:pPr>
              <w:rPr>
                <w:sz w:val="32"/>
                <w:szCs w:val="32"/>
              </w:rPr>
            </w:pPr>
          </w:p>
          <w:p w:rsidR="006C5B23" w:rsidRPr="004318B6" w:rsidRDefault="006C5B23" w:rsidP="001E2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&amp; c</w:t>
            </w:r>
            <w:r w:rsidRPr="004318B6">
              <w:rPr>
                <w:sz w:val="32"/>
                <w:szCs w:val="32"/>
              </w:rPr>
              <w:t>reate your own game</w:t>
            </w:r>
          </w:p>
        </w:tc>
      </w:tr>
      <w:tr w:rsidR="006C5B23" w:rsidRPr="00CE0EEC" w:rsidTr="006C5B23">
        <w:trPr>
          <w:trHeight w:val="60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6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2908EA" w:rsidRDefault="006C5B23" w:rsidP="00E66A2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E66A2C">
            <w:pPr>
              <w:rPr>
                <w:sz w:val="32"/>
                <w:szCs w:val="32"/>
              </w:rPr>
            </w:pPr>
          </w:p>
        </w:tc>
      </w:tr>
      <w:tr w:rsidR="006C5B23" w:rsidRPr="00CE0EEC" w:rsidTr="006C5B23">
        <w:trPr>
          <w:cantSplit/>
          <w:trHeight w:val="545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7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B130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&amp; c</w:t>
            </w:r>
            <w:r w:rsidRPr="002C6AD9">
              <w:rPr>
                <w:sz w:val="32"/>
                <w:szCs w:val="32"/>
              </w:rPr>
              <w:t>reate your own animation</w:t>
            </w:r>
          </w:p>
        </w:tc>
        <w:tc>
          <w:tcPr>
            <w:tcW w:w="6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C5B23" w:rsidRPr="004318B6" w:rsidRDefault="006C5B23" w:rsidP="005C42C5">
            <w:pPr>
              <w:ind w:left="113" w:right="113"/>
              <w:rPr>
                <w:sz w:val="32"/>
                <w:szCs w:val="32"/>
              </w:rPr>
            </w:pPr>
          </w:p>
        </w:tc>
      </w:tr>
      <w:tr w:rsidR="006C5B23" w:rsidRPr="00CE0EEC" w:rsidTr="006C5B23">
        <w:trPr>
          <w:cantSplit/>
          <w:trHeight w:val="42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8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C5B23" w:rsidRPr="004318B6" w:rsidRDefault="006C5B23" w:rsidP="00E66A2C">
            <w:pPr>
              <w:ind w:left="113" w:right="113"/>
              <w:rPr>
                <w:sz w:val="32"/>
                <w:szCs w:val="32"/>
              </w:rPr>
            </w:pP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9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 xml:space="preserve">Peer </w:t>
            </w:r>
            <w:r>
              <w:rPr>
                <w:sz w:val="32"/>
                <w:szCs w:val="32"/>
              </w:rPr>
              <w:t xml:space="preserve">Assessment </w:t>
            </w: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7B220C">
              <w:rPr>
                <w:sz w:val="32"/>
                <w:szCs w:val="32"/>
              </w:rPr>
              <w:t>Next steps –</w:t>
            </w:r>
            <w:r>
              <w:rPr>
                <w:sz w:val="32"/>
                <w:szCs w:val="32"/>
              </w:rPr>
              <w:t xml:space="preserve"> Course</w:t>
            </w:r>
            <w:r w:rsidRPr="007B220C">
              <w:rPr>
                <w:sz w:val="32"/>
                <w:szCs w:val="32"/>
              </w:rPr>
              <w:t xml:space="preserve"> or Career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 xml:space="preserve">Peer </w:t>
            </w:r>
            <w:r>
              <w:rPr>
                <w:sz w:val="32"/>
                <w:szCs w:val="32"/>
              </w:rPr>
              <w:t xml:space="preserve">Assessment 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7B220C">
              <w:rPr>
                <w:sz w:val="32"/>
                <w:szCs w:val="32"/>
              </w:rPr>
              <w:t>Next steps –</w:t>
            </w:r>
            <w:r>
              <w:rPr>
                <w:sz w:val="32"/>
                <w:szCs w:val="32"/>
              </w:rPr>
              <w:t xml:space="preserve"> Course</w:t>
            </w:r>
            <w:r w:rsidRPr="007B220C">
              <w:rPr>
                <w:sz w:val="32"/>
                <w:szCs w:val="32"/>
              </w:rPr>
              <w:t xml:space="preserve"> or Career</w:t>
            </w:r>
          </w:p>
        </w:tc>
      </w:tr>
    </w:tbl>
    <w:p w:rsidR="00595C12" w:rsidRDefault="00595C12" w:rsidP="00505EB3">
      <w:pPr>
        <w:spacing w:after="0" w:line="240" w:lineRule="auto"/>
        <w:rPr>
          <w:sz w:val="28"/>
          <w:szCs w:val="28"/>
        </w:rPr>
      </w:pPr>
    </w:p>
    <w:p w:rsidR="00595C12" w:rsidRPr="00CE0EEC" w:rsidRDefault="004318B6" w:rsidP="001E2F7F">
      <w:pPr>
        <w:rPr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32"/>
          <w:szCs w:val="32"/>
        </w:rPr>
        <w:br w:type="page"/>
      </w:r>
      <w:r w:rsidR="00595C12">
        <w:rPr>
          <w:noProof/>
          <w:lang w:eastAsia="en-GB"/>
        </w:rPr>
        <w:lastRenderedPageBreak/>
        <w:drawing>
          <wp:inline distT="0" distB="0" distL="0" distR="0" wp14:anchorId="2ACEBAB5" wp14:editId="57DD726A">
            <wp:extent cx="913456" cy="277495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 COLLE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2" cy="2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AD9">
        <w:rPr>
          <w:b/>
          <w:color w:val="4472C4" w:themeColor="accent5"/>
          <w:sz w:val="32"/>
          <w:szCs w:val="32"/>
        </w:rPr>
        <w:t xml:space="preserve">  </w:t>
      </w:r>
      <w:r w:rsidR="00595C12" w:rsidRPr="009857E6">
        <w:rPr>
          <w:b/>
          <w:color w:val="4472C4" w:themeColor="accent5"/>
          <w:sz w:val="32"/>
          <w:szCs w:val="32"/>
        </w:rPr>
        <w:t xml:space="preserve">+EXPLORE   </w:t>
      </w:r>
      <w:r w:rsidR="009857E6" w:rsidRPr="009857E6">
        <w:rPr>
          <w:b/>
          <w:color w:val="4472C4" w:themeColor="accent5"/>
          <w:sz w:val="32"/>
          <w:szCs w:val="32"/>
        </w:rPr>
        <w:t xml:space="preserve">:     </w:t>
      </w:r>
      <w:r w:rsidR="00595C12" w:rsidRPr="009857E6">
        <w:rPr>
          <w:b/>
          <w:color w:val="4472C4" w:themeColor="accent5"/>
          <w:sz w:val="32"/>
          <w:szCs w:val="32"/>
        </w:rPr>
        <w:t>Animation</w:t>
      </w:r>
      <w:r w:rsidR="00595C12" w:rsidRPr="009857E6">
        <w:rPr>
          <w:b/>
          <w:color w:val="4472C4" w:themeColor="accent5"/>
          <w:sz w:val="52"/>
          <w:szCs w:val="52"/>
        </w:rPr>
        <w:t xml:space="preserve"> </w:t>
      </w:r>
      <w:r w:rsidR="00595C12">
        <w:rPr>
          <w:color w:val="4472C4" w:themeColor="accent5"/>
          <w:sz w:val="52"/>
          <w:szCs w:val="52"/>
        </w:rPr>
        <w:tab/>
      </w:r>
      <w:r w:rsidR="00595C12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 w:rsidRPr="009857E6">
        <w:rPr>
          <w:color w:val="ED7D31" w:themeColor="accent2"/>
          <w:sz w:val="24"/>
          <w:szCs w:val="24"/>
        </w:rPr>
        <w:t xml:space="preserve">TL = Teacher </w:t>
      </w:r>
      <w:proofErr w:type="gramStart"/>
      <w:r w:rsidR="001E2F7F" w:rsidRPr="009857E6">
        <w:rPr>
          <w:color w:val="ED7D31" w:themeColor="accent2"/>
          <w:sz w:val="24"/>
          <w:szCs w:val="24"/>
        </w:rPr>
        <w:t>Led</w:t>
      </w:r>
      <w:r w:rsidR="001E2F7F">
        <w:rPr>
          <w:color w:val="ED7D31" w:themeColor="accent2"/>
          <w:sz w:val="24"/>
          <w:szCs w:val="24"/>
        </w:rPr>
        <w:t xml:space="preserve">  </w:t>
      </w:r>
      <w:r w:rsidR="001E2F7F" w:rsidRPr="009857E6">
        <w:rPr>
          <w:color w:val="ED7D31" w:themeColor="accent2"/>
          <w:sz w:val="24"/>
          <w:szCs w:val="24"/>
        </w:rPr>
        <w:t>:</w:t>
      </w:r>
      <w:proofErr w:type="gramEnd"/>
      <w:r w:rsidR="001E2F7F">
        <w:rPr>
          <w:color w:val="ED7D31" w:themeColor="accent2"/>
          <w:sz w:val="24"/>
          <w:szCs w:val="24"/>
        </w:rPr>
        <w:t xml:space="preserve">  </w:t>
      </w:r>
      <w:r w:rsidR="001E2F7F" w:rsidRPr="009857E6">
        <w:rPr>
          <w:color w:val="ED7D31" w:themeColor="accent2"/>
          <w:sz w:val="24"/>
          <w:szCs w:val="24"/>
        </w:rPr>
        <w:t xml:space="preserve">SL = Student Led   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307"/>
        <w:gridCol w:w="2770"/>
        <w:gridCol w:w="1843"/>
        <w:gridCol w:w="2835"/>
        <w:gridCol w:w="5812"/>
      </w:tblGrid>
      <w:tr w:rsidR="00595C12" w:rsidRPr="009857E6" w:rsidTr="001E2F7F">
        <w:tc>
          <w:tcPr>
            <w:tcW w:w="1307" w:type="dxa"/>
            <w:tcBorders>
              <w:top w:val="nil"/>
              <w:left w:val="nil"/>
            </w:tcBorders>
            <w:shd w:val="clear" w:color="auto" w:fill="auto"/>
          </w:tcPr>
          <w:p w:rsidR="00595C12" w:rsidRPr="009857E6" w:rsidRDefault="00595C12" w:rsidP="005C42C5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595C12" w:rsidRPr="009857E6" w:rsidRDefault="00595C12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ANIMATION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95C12" w:rsidRPr="009857E6" w:rsidRDefault="00595C12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Preparation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95C12" w:rsidRPr="009857E6" w:rsidRDefault="00595C12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Lesson Plan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:rsidR="00595C12" w:rsidRPr="009857E6" w:rsidRDefault="00595C12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Links/Resources</w:t>
            </w:r>
          </w:p>
        </w:tc>
      </w:tr>
      <w:tr w:rsidR="00595C12" w:rsidRPr="00CE0EEC" w:rsidTr="001E2F7F">
        <w:tc>
          <w:tcPr>
            <w:tcW w:w="1307" w:type="dxa"/>
            <w:shd w:val="clear" w:color="auto" w:fill="FBE4D5" w:themeFill="accent2" w:themeFillTint="33"/>
          </w:tcPr>
          <w:p w:rsidR="00595C12" w:rsidRPr="009857E6" w:rsidRDefault="00595C12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1</w:t>
            </w:r>
          </w:p>
        </w:tc>
        <w:tc>
          <w:tcPr>
            <w:tcW w:w="2770" w:type="dxa"/>
            <w:shd w:val="clear" w:color="auto" w:fill="D9E2F3" w:themeFill="accent5" w:themeFillTint="33"/>
          </w:tcPr>
          <w:p w:rsidR="00595C12" w:rsidRPr="004318B6" w:rsidRDefault="00595C12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What is Animation</w:t>
            </w:r>
          </w:p>
          <w:p w:rsidR="00595C12" w:rsidRPr="004318B6" w:rsidRDefault="00175C12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Flipbook &amp; Pivot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5C12" w:rsidRPr="004318B6" w:rsidRDefault="00595C12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95C12" w:rsidRPr="004318B6" w:rsidRDefault="00595C12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Introduce the 9 weeks</w:t>
            </w:r>
            <w:r w:rsidR="00F838C6" w:rsidRPr="004318B6">
              <w:rPr>
                <w:color w:val="FF0000"/>
                <w:sz w:val="20"/>
                <w:szCs w:val="20"/>
              </w:rPr>
              <w:t xml:space="preserve"> &amp; pathway </w:t>
            </w:r>
          </w:p>
          <w:p w:rsidR="00F838C6" w:rsidRPr="004318B6" w:rsidRDefault="00F838C6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Choice: Animation/Games/Web</w:t>
            </w:r>
          </w:p>
          <w:p w:rsidR="00595C12" w:rsidRPr="004318B6" w:rsidRDefault="00595C12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 xml:space="preserve">TL:  </w:t>
            </w:r>
            <w:r w:rsidR="006A7110" w:rsidRPr="004318B6">
              <w:rPr>
                <w:color w:val="FF0000"/>
                <w:sz w:val="20"/>
                <w:szCs w:val="20"/>
              </w:rPr>
              <w:t xml:space="preserve">What is Animation </w:t>
            </w:r>
            <w:r w:rsidRPr="004318B6">
              <w:rPr>
                <w:color w:val="FF0000"/>
                <w:sz w:val="20"/>
                <w:szCs w:val="20"/>
              </w:rPr>
              <w:t xml:space="preserve">Video on GOL </w:t>
            </w:r>
          </w:p>
          <w:p w:rsidR="00F838C6" w:rsidRPr="004318B6" w:rsidRDefault="00595C12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</w:t>
            </w:r>
            <w:r w:rsidR="00F838C6" w:rsidRPr="004318B6">
              <w:rPr>
                <w:color w:val="FF0000"/>
                <w:sz w:val="20"/>
                <w:szCs w:val="20"/>
              </w:rPr>
              <w:t>L:</w:t>
            </w:r>
            <w:r w:rsidRPr="004318B6">
              <w:rPr>
                <w:color w:val="70AD47" w:themeColor="accent6"/>
                <w:sz w:val="20"/>
                <w:szCs w:val="20"/>
              </w:rPr>
              <w:t xml:space="preserve">  </w:t>
            </w:r>
            <w:r w:rsidRPr="004318B6">
              <w:rPr>
                <w:color w:val="FF0000"/>
                <w:sz w:val="20"/>
                <w:szCs w:val="20"/>
              </w:rPr>
              <w:t xml:space="preserve">Introduce </w:t>
            </w:r>
            <w:r w:rsidR="00175C12" w:rsidRPr="004318B6">
              <w:rPr>
                <w:color w:val="FF0000"/>
                <w:sz w:val="20"/>
                <w:szCs w:val="20"/>
              </w:rPr>
              <w:t xml:space="preserve">Flipbooks &amp; </w:t>
            </w:r>
            <w:r w:rsidRPr="004318B6">
              <w:rPr>
                <w:color w:val="FF0000"/>
                <w:sz w:val="20"/>
                <w:szCs w:val="20"/>
              </w:rPr>
              <w:t>Pivot</w:t>
            </w:r>
          </w:p>
          <w:p w:rsidR="006A7110" w:rsidRPr="004318B6" w:rsidRDefault="00F838C6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S</w:t>
            </w:r>
            <w:r w:rsidR="00595C12" w:rsidRPr="004318B6">
              <w:rPr>
                <w:color w:val="70AD47" w:themeColor="accent6"/>
                <w:sz w:val="20"/>
                <w:szCs w:val="20"/>
              </w:rPr>
              <w:t>tudents start an animated Pivot file</w:t>
            </w:r>
          </w:p>
          <w:p w:rsidR="006A7110" w:rsidRPr="004318B6" w:rsidRDefault="006A7110" w:rsidP="005C42C5">
            <w:pPr>
              <w:rPr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Issue flipbook materials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595C12" w:rsidRPr="004318B6" w:rsidRDefault="006A7110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Scheme of Work &amp; Summary</w:t>
            </w:r>
          </w:p>
          <w:p w:rsidR="00016289" w:rsidRPr="004318B6" w:rsidRDefault="0001628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What is Animation:  </w:t>
            </w:r>
            <w:hyperlink r:id="rId5" w:history="1">
              <w:r w:rsidR="002C6AD9" w:rsidRPr="004318B6">
                <w:rPr>
                  <w:rStyle w:val="Hyperlink"/>
                  <w:sz w:val="20"/>
                  <w:szCs w:val="20"/>
                </w:rPr>
                <w:t>https://www.youtube.com/watch?v=Qlp8QpFbxy0</w:t>
              </w:r>
            </w:hyperlink>
            <w:r w:rsidR="002C6AD9" w:rsidRPr="004318B6">
              <w:rPr>
                <w:sz w:val="20"/>
                <w:szCs w:val="20"/>
              </w:rPr>
              <w:t xml:space="preserve">  2.48</w:t>
            </w:r>
            <w:r w:rsidRPr="004318B6">
              <w:rPr>
                <w:sz w:val="20"/>
                <w:szCs w:val="20"/>
              </w:rPr>
              <w:t>mins</w:t>
            </w:r>
          </w:p>
          <w:p w:rsidR="00595C12" w:rsidRPr="004318B6" w:rsidRDefault="006A7110" w:rsidP="006A7110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Flipbooks:  </w:t>
            </w:r>
            <w:hyperlink r:id="rId6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https://www.youtube.com/watch?v=Un-BdBSOGKY</w:t>
              </w:r>
            </w:hyperlink>
            <w:r w:rsidRPr="004318B6">
              <w:rPr>
                <w:sz w:val="20"/>
                <w:szCs w:val="20"/>
              </w:rPr>
              <w:t xml:space="preserve"> 7.54mins, but can skip some and watch the end 2 mins; Post-it Pads; </w:t>
            </w:r>
            <w:r w:rsidR="00595C12" w:rsidRPr="004318B6">
              <w:rPr>
                <w:sz w:val="20"/>
                <w:szCs w:val="20"/>
              </w:rPr>
              <w:t>Pivot</w:t>
            </w:r>
          </w:p>
        </w:tc>
      </w:tr>
      <w:tr w:rsidR="00595C12" w:rsidRPr="00CE0EEC" w:rsidTr="001E2F7F">
        <w:tc>
          <w:tcPr>
            <w:tcW w:w="1307" w:type="dxa"/>
            <w:shd w:val="clear" w:color="auto" w:fill="FBE4D5" w:themeFill="accent2" w:themeFillTint="33"/>
          </w:tcPr>
          <w:p w:rsidR="00595C12" w:rsidRPr="009857E6" w:rsidRDefault="00595C12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2</w:t>
            </w:r>
          </w:p>
        </w:tc>
        <w:tc>
          <w:tcPr>
            <w:tcW w:w="2770" w:type="dxa"/>
            <w:shd w:val="clear" w:color="auto" w:fill="D9E2F3" w:themeFill="accent5" w:themeFillTint="33"/>
          </w:tcPr>
          <w:p w:rsidR="00595C12" w:rsidRPr="004318B6" w:rsidRDefault="00595C12" w:rsidP="002C6AD9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Persistence of Vision</w:t>
            </w:r>
            <w:r w:rsidR="00CC53BC" w:rsidRPr="004318B6">
              <w:rPr>
                <w:sz w:val="20"/>
                <w:szCs w:val="20"/>
              </w:rPr>
              <w:t xml:space="preserve"> (</w:t>
            </w:r>
            <w:proofErr w:type="spellStart"/>
            <w:r w:rsidR="00CC53BC" w:rsidRPr="004318B6">
              <w:rPr>
                <w:sz w:val="20"/>
                <w:szCs w:val="20"/>
              </w:rPr>
              <w:t>PoV</w:t>
            </w:r>
            <w:proofErr w:type="spellEnd"/>
            <w:r w:rsidR="00CC53BC" w:rsidRPr="004318B6">
              <w:rPr>
                <w:sz w:val="20"/>
                <w:szCs w:val="20"/>
              </w:rPr>
              <w:t>)</w:t>
            </w:r>
            <w:r w:rsidR="002C6AD9" w:rsidRPr="004318B6">
              <w:rPr>
                <w:sz w:val="20"/>
                <w:szCs w:val="20"/>
              </w:rPr>
              <w:t xml:space="preserve"> Historic animation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5C12" w:rsidRPr="004318B6" w:rsidRDefault="00175C12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Complete your Flipbook</w:t>
            </w:r>
            <w:r w:rsidR="00595C12" w:rsidRPr="004318B6">
              <w:rPr>
                <w:sz w:val="20"/>
                <w:szCs w:val="20"/>
              </w:rPr>
              <w:t xml:space="preserve"> animation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95C12" w:rsidRPr="004318B6" w:rsidRDefault="00595C12" w:rsidP="00595C12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 xml:space="preserve">TL:  Demonstrate </w:t>
            </w:r>
            <w:proofErr w:type="spellStart"/>
            <w:r w:rsidRPr="004318B6">
              <w:rPr>
                <w:color w:val="FF0000"/>
                <w:sz w:val="20"/>
                <w:szCs w:val="20"/>
              </w:rPr>
              <w:t>PoV</w:t>
            </w:r>
            <w:proofErr w:type="spellEnd"/>
            <w:r w:rsidRPr="004318B6">
              <w:rPr>
                <w:color w:val="FF0000"/>
                <w:sz w:val="20"/>
                <w:szCs w:val="20"/>
              </w:rPr>
              <w:t xml:space="preserve"> via Zoetrope &amp; </w:t>
            </w:r>
            <w:proofErr w:type="spellStart"/>
            <w:r w:rsidRPr="004318B6">
              <w:rPr>
                <w:color w:val="FF0000"/>
                <w:sz w:val="20"/>
                <w:szCs w:val="20"/>
              </w:rPr>
              <w:t>Praxinoscope</w:t>
            </w:r>
            <w:proofErr w:type="spellEnd"/>
          </w:p>
          <w:p w:rsidR="00595C12" w:rsidRPr="004318B6" w:rsidRDefault="005F7EB9" w:rsidP="005F7EB9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Using templates create a hand-drawn animation reel to play on the devices (Z&amp;P)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595C12" w:rsidRPr="004318B6" w:rsidRDefault="00CC53BC" w:rsidP="00595C12">
            <w:pPr>
              <w:rPr>
                <w:sz w:val="20"/>
                <w:szCs w:val="20"/>
              </w:rPr>
            </w:pPr>
            <w:proofErr w:type="spellStart"/>
            <w:r w:rsidRPr="004318B6">
              <w:rPr>
                <w:sz w:val="20"/>
                <w:szCs w:val="20"/>
              </w:rPr>
              <w:t>PoV</w:t>
            </w:r>
            <w:proofErr w:type="spellEnd"/>
            <w:r w:rsidRPr="004318B6">
              <w:rPr>
                <w:sz w:val="20"/>
                <w:szCs w:val="20"/>
              </w:rPr>
              <w:t xml:space="preserve">: </w:t>
            </w:r>
            <w:hyperlink r:id="rId7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https://www.youtube.com/watch?v=YismwdgMIRc</w:t>
              </w:r>
            </w:hyperlink>
            <w:r w:rsidRPr="004318B6">
              <w:rPr>
                <w:sz w:val="20"/>
                <w:szCs w:val="20"/>
              </w:rPr>
              <w:t xml:space="preserve">  5:30mins</w:t>
            </w:r>
          </w:p>
          <w:p w:rsidR="00F663C5" w:rsidRPr="004318B6" w:rsidRDefault="00F663C5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Zoetrope</w:t>
            </w:r>
            <w:r w:rsidR="00CC53BC" w:rsidRPr="004318B6">
              <w:rPr>
                <w:sz w:val="20"/>
                <w:szCs w:val="20"/>
              </w:rPr>
              <w:t xml:space="preserve">: </w:t>
            </w:r>
            <w:hyperlink r:id="rId8" w:history="1">
              <w:r w:rsidR="00CC53BC" w:rsidRPr="004318B6">
                <w:rPr>
                  <w:rStyle w:val="Hyperlink"/>
                  <w:sz w:val="20"/>
                  <w:szCs w:val="20"/>
                </w:rPr>
                <w:t>https://www.youtube.com/watch?v=-hE_fA9M580</w:t>
              </w:r>
            </w:hyperlink>
            <w:r w:rsidR="00CC53BC" w:rsidRPr="004318B6">
              <w:rPr>
                <w:sz w:val="20"/>
                <w:szCs w:val="20"/>
              </w:rPr>
              <w:t xml:space="preserve"> 1:18mins </w:t>
            </w:r>
            <w:r w:rsidRPr="004318B6">
              <w:rPr>
                <w:sz w:val="20"/>
                <w:szCs w:val="20"/>
              </w:rPr>
              <w:t xml:space="preserve">&amp; </w:t>
            </w:r>
            <w:proofErr w:type="spellStart"/>
            <w:r w:rsidRPr="004318B6">
              <w:rPr>
                <w:sz w:val="20"/>
                <w:szCs w:val="20"/>
              </w:rPr>
              <w:t>Praxinoscope</w:t>
            </w:r>
            <w:proofErr w:type="spellEnd"/>
          </w:p>
          <w:p w:rsidR="00F663C5" w:rsidRPr="004318B6" w:rsidRDefault="00F663C5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Blank templates for both</w:t>
            </w:r>
          </w:p>
        </w:tc>
      </w:tr>
      <w:tr w:rsidR="00CF4BCA" w:rsidRPr="00CE0EEC" w:rsidTr="001E2F7F"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3</w:t>
            </w:r>
          </w:p>
        </w:tc>
        <w:tc>
          <w:tcPr>
            <w:tcW w:w="2770" w:type="dxa"/>
            <w:vMerge w:val="restart"/>
            <w:shd w:val="clear" w:color="auto" w:fill="D9E2F3" w:themeFill="accent5" w:themeFillTint="33"/>
          </w:tcPr>
          <w:p w:rsidR="00CF4BCA" w:rsidRPr="004318B6" w:rsidRDefault="00CF4BCA" w:rsidP="002C6AD9">
            <w:pPr>
              <w:rPr>
                <w:sz w:val="20"/>
                <w:szCs w:val="20"/>
              </w:rPr>
            </w:pPr>
          </w:p>
          <w:p w:rsidR="00CF4BCA" w:rsidRPr="004318B6" w:rsidRDefault="00CF4BCA" w:rsidP="002C6AD9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Free hand Animation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Advance your Pencil program</w:t>
            </w:r>
          </w:p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animation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Introduce Pencil program &amp; use of tablets</w:t>
            </w:r>
          </w:p>
          <w:p w:rsidR="00CF4BCA" w:rsidRPr="004318B6" w:rsidRDefault="00CF4BCA" w:rsidP="00F663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Create a Pencil animation using graphics tablet and pen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Pencil</w:t>
            </w:r>
          </w:p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Class set of Graphics Tablets and Pens</w:t>
            </w:r>
          </w:p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ID card loan of Tablets and Pens</w:t>
            </w:r>
          </w:p>
        </w:tc>
      </w:tr>
      <w:tr w:rsidR="00CF4BCA" w:rsidRPr="00CE0EEC" w:rsidTr="001E2F7F">
        <w:trPr>
          <w:trHeight w:val="534"/>
        </w:trPr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4</w:t>
            </w:r>
          </w:p>
        </w:tc>
        <w:tc>
          <w:tcPr>
            <w:tcW w:w="2770" w:type="dxa"/>
            <w:vMerge/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Pencil animation continuation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CF4BCA" w:rsidRPr="004318B6" w:rsidRDefault="00CF4BCA" w:rsidP="00F663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Pencil</w:t>
            </w:r>
          </w:p>
          <w:p w:rsidR="00CF4BCA" w:rsidRPr="004318B6" w:rsidRDefault="00CF4BCA" w:rsidP="00CF4BCA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Class set of Graphics Tablets and Pens</w:t>
            </w:r>
          </w:p>
        </w:tc>
      </w:tr>
      <w:tr w:rsidR="002C6AD9" w:rsidRPr="00CE0EEC" w:rsidTr="001E2F7F">
        <w:trPr>
          <w:trHeight w:val="399"/>
        </w:trPr>
        <w:tc>
          <w:tcPr>
            <w:tcW w:w="1307" w:type="dxa"/>
            <w:shd w:val="clear" w:color="auto" w:fill="FBE4D5" w:themeFill="accent2" w:themeFillTint="33"/>
          </w:tcPr>
          <w:p w:rsidR="002C6AD9" w:rsidRPr="009857E6" w:rsidRDefault="002C6AD9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5</w:t>
            </w:r>
          </w:p>
        </w:tc>
        <w:tc>
          <w:tcPr>
            <w:tcW w:w="2770" w:type="dxa"/>
            <w:vMerge w:val="restart"/>
            <w:shd w:val="clear" w:color="auto" w:fill="D9E2F3" w:themeFill="accent5" w:themeFillTint="33"/>
          </w:tcPr>
          <w:p w:rsidR="002C6AD9" w:rsidRPr="004318B6" w:rsidRDefault="002C6AD9" w:rsidP="002C6AD9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Stop Motion Animation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Finish your Pencil program animation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95C12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Introduce I Can Animate (ICA) and Lego/Playdoh &amp; Camera</w:t>
            </w:r>
          </w:p>
          <w:p w:rsidR="002C6AD9" w:rsidRPr="004318B6" w:rsidRDefault="001E2F7F" w:rsidP="00595C12">
            <w:pPr>
              <w:rPr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SL:  C</w:t>
            </w:r>
            <w:r w:rsidR="002C6AD9" w:rsidRPr="004318B6">
              <w:rPr>
                <w:color w:val="70AD47" w:themeColor="accent6"/>
                <w:sz w:val="20"/>
                <w:szCs w:val="20"/>
              </w:rPr>
              <w:t>reate a</w:t>
            </w:r>
            <w:r>
              <w:rPr>
                <w:color w:val="70AD47" w:themeColor="accent6"/>
                <w:sz w:val="20"/>
                <w:szCs w:val="20"/>
              </w:rPr>
              <w:t>n</w:t>
            </w:r>
            <w:r w:rsidR="002C6AD9" w:rsidRPr="004318B6">
              <w:rPr>
                <w:color w:val="70AD47" w:themeColor="accent6"/>
                <w:sz w:val="20"/>
                <w:szCs w:val="20"/>
              </w:rPr>
              <w:t xml:space="preserve"> ICA movie</w:t>
            </w:r>
          </w:p>
        </w:tc>
        <w:tc>
          <w:tcPr>
            <w:tcW w:w="5812" w:type="dxa"/>
            <w:vMerge w:val="restart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I Can Animate</w:t>
            </w:r>
          </w:p>
          <w:p w:rsidR="002C6AD9" w:rsidRPr="004318B6" w:rsidRDefault="002C6AD9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Class set of cameras (ID card loaned to students)</w:t>
            </w:r>
          </w:p>
          <w:p w:rsidR="002C6AD9" w:rsidRPr="004318B6" w:rsidRDefault="002C6AD9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Lego + Playdoh</w:t>
            </w:r>
          </w:p>
          <w:p w:rsidR="002C6AD9" w:rsidRPr="004318B6" w:rsidRDefault="002C6AD9" w:rsidP="00595C12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Photo booths</w:t>
            </w:r>
          </w:p>
        </w:tc>
      </w:tr>
      <w:tr w:rsidR="002C6AD9" w:rsidRPr="00CE0EEC" w:rsidTr="001E2F7F">
        <w:trPr>
          <w:trHeight w:val="273"/>
        </w:trPr>
        <w:tc>
          <w:tcPr>
            <w:tcW w:w="1307" w:type="dxa"/>
            <w:shd w:val="clear" w:color="auto" w:fill="FBE4D5" w:themeFill="accent2" w:themeFillTint="33"/>
          </w:tcPr>
          <w:p w:rsidR="002C6AD9" w:rsidRPr="009857E6" w:rsidRDefault="002C6AD9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6</w:t>
            </w:r>
          </w:p>
        </w:tc>
        <w:tc>
          <w:tcPr>
            <w:tcW w:w="2770" w:type="dxa"/>
            <w:vMerge/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Continue ICA movie</w:t>
            </w:r>
          </w:p>
        </w:tc>
        <w:tc>
          <w:tcPr>
            <w:tcW w:w="5812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</w:p>
        </w:tc>
      </w:tr>
      <w:tr w:rsidR="002C6AD9" w:rsidRPr="00CE0EEC" w:rsidTr="001E2F7F">
        <w:trPr>
          <w:cantSplit/>
          <w:trHeight w:val="880"/>
        </w:trPr>
        <w:tc>
          <w:tcPr>
            <w:tcW w:w="1307" w:type="dxa"/>
            <w:shd w:val="clear" w:color="auto" w:fill="FBE4D5" w:themeFill="accent2" w:themeFillTint="33"/>
          </w:tcPr>
          <w:p w:rsidR="002C6AD9" w:rsidRPr="009857E6" w:rsidRDefault="002C6AD9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7</w:t>
            </w:r>
          </w:p>
        </w:tc>
        <w:tc>
          <w:tcPr>
            <w:tcW w:w="2770" w:type="dxa"/>
            <w:vMerge w:val="restart"/>
            <w:shd w:val="clear" w:color="auto" w:fill="D9E2F3" w:themeFill="accent5" w:themeFillTint="33"/>
          </w:tcPr>
          <w:p w:rsidR="002C6AD9" w:rsidRPr="004318B6" w:rsidRDefault="007807CC" w:rsidP="0078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&amp; c</w:t>
            </w:r>
            <w:r w:rsidR="002C6AD9" w:rsidRPr="004318B6">
              <w:rPr>
                <w:sz w:val="20"/>
                <w:szCs w:val="20"/>
              </w:rPr>
              <w:t>reate your own animation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95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Issue a client brief</w:t>
            </w:r>
            <w:r w:rsidR="007807CC">
              <w:rPr>
                <w:color w:val="FF0000"/>
                <w:sz w:val="20"/>
                <w:szCs w:val="20"/>
              </w:rPr>
              <w:t xml:space="preserve"> &amp; Storyboards</w:t>
            </w:r>
          </w:p>
          <w:p w:rsidR="002C6AD9" w:rsidRPr="004318B6" w:rsidRDefault="002C6AD9" w:rsidP="002C6AD9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Responds to brief by creating and working on their own animation using their choice of animation medium</w:t>
            </w:r>
          </w:p>
        </w:tc>
        <w:tc>
          <w:tcPr>
            <w:tcW w:w="5812" w:type="dxa"/>
            <w:vMerge w:val="restart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2C6AD9" w:rsidRDefault="002C6AD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Client Brief via GOL</w:t>
            </w:r>
          </w:p>
          <w:p w:rsidR="007807CC" w:rsidRDefault="007807CC" w:rsidP="005C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 </w:t>
            </w:r>
            <w:hyperlink r:id="rId9" w:history="1">
              <w:r>
                <w:rPr>
                  <w:rStyle w:val="Hyperlink"/>
                </w:rPr>
                <w:t>https://www.youtube.com/watch?v=m2JJxRlxV2s</w:t>
              </w:r>
            </w:hyperlink>
            <w:r>
              <w:t xml:space="preserve"> </w:t>
            </w:r>
            <w:r w:rsidR="00B13099">
              <w:t>–TO 2.59</w:t>
            </w:r>
            <w:r w:rsidRPr="007807CC">
              <w:rPr>
                <w:sz w:val="20"/>
                <w:szCs w:val="20"/>
              </w:rPr>
              <w:t>mins</w:t>
            </w:r>
          </w:p>
          <w:p w:rsidR="007807CC" w:rsidRPr="004318B6" w:rsidRDefault="007807CC" w:rsidP="005C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Storyboard templates</w:t>
            </w:r>
            <w:r w:rsidR="00B13099">
              <w:rPr>
                <w:sz w:val="20"/>
                <w:szCs w:val="20"/>
              </w:rPr>
              <w:t xml:space="preserve"> + pens</w:t>
            </w:r>
          </w:p>
          <w:p w:rsidR="002C6AD9" w:rsidRPr="004318B6" w:rsidRDefault="002C6AD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Any equipment and programs previously used.</w:t>
            </w:r>
          </w:p>
        </w:tc>
      </w:tr>
      <w:tr w:rsidR="002C6AD9" w:rsidRPr="00CE0EEC" w:rsidTr="001E2F7F">
        <w:trPr>
          <w:cantSplit/>
          <w:trHeight w:val="173"/>
        </w:trPr>
        <w:tc>
          <w:tcPr>
            <w:tcW w:w="1307" w:type="dxa"/>
            <w:shd w:val="clear" w:color="auto" w:fill="FBE4D5" w:themeFill="accent2" w:themeFillTint="33"/>
          </w:tcPr>
          <w:p w:rsidR="002C6AD9" w:rsidRPr="009857E6" w:rsidRDefault="002C6AD9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8</w:t>
            </w:r>
          </w:p>
        </w:tc>
        <w:tc>
          <w:tcPr>
            <w:tcW w:w="2770" w:type="dxa"/>
            <w:vMerge/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95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9857E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2C6AD9" w:rsidRPr="004318B6" w:rsidRDefault="002C6AD9" w:rsidP="005C42C5">
            <w:pPr>
              <w:rPr>
                <w:sz w:val="20"/>
                <w:szCs w:val="20"/>
              </w:rPr>
            </w:pPr>
          </w:p>
        </w:tc>
      </w:tr>
      <w:tr w:rsidR="00595C12" w:rsidRPr="00CE0EEC" w:rsidTr="001E2F7F">
        <w:tc>
          <w:tcPr>
            <w:tcW w:w="1307" w:type="dxa"/>
            <w:shd w:val="clear" w:color="auto" w:fill="FBE4D5" w:themeFill="accent2" w:themeFillTint="33"/>
          </w:tcPr>
          <w:p w:rsidR="00595C12" w:rsidRPr="009857E6" w:rsidRDefault="00595C12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9</w:t>
            </w:r>
          </w:p>
        </w:tc>
        <w:tc>
          <w:tcPr>
            <w:tcW w:w="2770" w:type="dxa"/>
            <w:shd w:val="clear" w:color="auto" w:fill="D9E2F3" w:themeFill="accent5" w:themeFillTint="33"/>
          </w:tcPr>
          <w:p w:rsidR="005F5285" w:rsidRPr="005F5285" w:rsidRDefault="005F5285" w:rsidP="005F5285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Peer Assessment (Web/Game/Animation play)</w:t>
            </w:r>
          </w:p>
          <w:p w:rsidR="00595C12" w:rsidRPr="004318B6" w:rsidRDefault="00C32AE1" w:rsidP="00BA4F81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Next Steps</w:t>
            </w:r>
            <w:r>
              <w:rPr>
                <w:sz w:val="20"/>
                <w:szCs w:val="20"/>
              </w:rPr>
              <w:t>:  C</w:t>
            </w:r>
            <w:r w:rsidR="00BA4F81">
              <w:rPr>
                <w:sz w:val="20"/>
                <w:szCs w:val="20"/>
              </w:rPr>
              <w:t>ourse or Career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5C12" w:rsidRPr="004318B6" w:rsidRDefault="005F7EB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Complete your animation and email to CXM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95C12" w:rsidRPr="004318B6" w:rsidRDefault="005F7EB9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Publish animation for peer assessment</w:t>
            </w:r>
          </w:p>
          <w:p w:rsidR="005F7EB9" w:rsidRPr="004318B6" w:rsidRDefault="005F7EB9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Peer judgements</w:t>
            </w:r>
          </w:p>
          <w:p w:rsidR="005F7EB9" w:rsidRPr="004318B6" w:rsidRDefault="00C32AE1" w:rsidP="005C42C5">
            <w:pPr>
              <w:rPr>
                <w:sz w:val="20"/>
                <w:szCs w:val="20"/>
              </w:rPr>
            </w:pPr>
            <w:r w:rsidRPr="005F5285">
              <w:rPr>
                <w:color w:val="FF0000"/>
                <w:sz w:val="20"/>
                <w:szCs w:val="20"/>
              </w:rPr>
              <w:t>TL:  Next steps</w:t>
            </w:r>
            <w:r>
              <w:rPr>
                <w:color w:val="FF0000"/>
                <w:sz w:val="20"/>
                <w:szCs w:val="20"/>
              </w:rPr>
              <w:t xml:space="preserve"> – BTEC IT or Career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BA4F81" w:rsidRPr="005F5285" w:rsidRDefault="00BA4F81" w:rsidP="00BA4F81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animations available for peer assessment </w:t>
            </w:r>
          </w:p>
          <w:p w:rsidR="00016289" w:rsidRPr="004318B6" w:rsidRDefault="00016289" w:rsidP="00674B3D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Animation as a career:  </w:t>
            </w:r>
            <w:hyperlink r:id="rId10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https://www.youtube.com/watch?v=jElbgH-GdZg</w:t>
              </w:r>
            </w:hyperlink>
            <w:r w:rsidRPr="004318B6">
              <w:rPr>
                <w:sz w:val="20"/>
                <w:szCs w:val="20"/>
              </w:rPr>
              <w:t xml:space="preserve"> 1.28-3.16mins</w:t>
            </w:r>
          </w:p>
        </w:tc>
      </w:tr>
    </w:tbl>
    <w:p w:rsidR="004318B6" w:rsidRDefault="004318B6">
      <w:pPr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br w:type="page"/>
      </w:r>
    </w:p>
    <w:p w:rsidR="00CF4BCA" w:rsidRPr="00CE0EEC" w:rsidRDefault="00CF4BCA" w:rsidP="00CF4BCA">
      <w:pPr>
        <w:spacing w:after="0" w:line="240" w:lineRule="auto"/>
        <w:rPr>
          <w:color w:val="4472C4" w:themeColor="accent5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4C775845" wp14:editId="19822756">
            <wp:extent cx="913456" cy="27749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 COLLE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2" cy="2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4472C4" w:themeColor="accent5"/>
          <w:sz w:val="32"/>
          <w:szCs w:val="32"/>
        </w:rPr>
        <w:t xml:space="preserve">  </w:t>
      </w:r>
      <w:r w:rsidRPr="009857E6">
        <w:rPr>
          <w:b/>
          <w:color w:val="4472C4" w:themeColor="accent5"/>
          <w:sz w:val="32"/>
          <w:szCs w:val="32"/>
        </w:rPr>
        <w:t>+</w:t>
      </w:r>
      <w:proofErr w:type="gramStart"/>
      <w:r w:rsidRPr="009857E6">
        <w:rPr>
          <w:b/>
          <w:color w:val="4472C4" w:themeColor="accent5"/>
          <w:sz w:val="32"/>
          <w:szCs w:val="32"/>
        </w:rPr>
        <w:t>EXPLORE</w:t>
      </w:r>
      <w:r>
        <w:rPr>
          <w:b/>
          <w:color w:val="4472C4" w:themeColor="accent5"/>
          <w:sz w:val="32"/>
          <w:szCs w:val="32"/>
        </w:rPr>
        <w:t xml:space="preserve">  :</w:t>
      </w:r>
      <w:proofErr w:type="gramEnd"/>
      <w:r>
        <w:rPr>
          <w:b/>
          <w:color w:val="4472C4" w:themeColor="accent5"/>
          <w:sz w:val="32"/>
          <w:szCs w:val="32"/>
        </w:rPr>
        <w:t xml:space="preserve">  Games Development</w:t>
      </w:r>
      <w:r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>
        <w:rPr>
          <w:color w:val="4472C4" w:themeColor="accent5"/>
          <w:sz w:val="52"/>
          <w:szCs w:val="52"/>
        </w:rPr>
        <w:tab/>
      </w:r>
      <w:r w:rsidR="001E2F7F" w:rsidRPr="009857E6">
        <w:rPr>
          <w:color w:val="ED7D31" w:themeColor="accent2"/>
          <w:sz w:val="24"/>
          <w:szCs w:val="24"/>
        </w:rPr>
        <w:t>TL = Teacher Led</w:t>
      </w:r>
      <w:r w:rsidR="001E2F7F">
        <w:rPr>
          <w:color w:val="ED7D31" w:themeColor="accent2"/>
          <w:sz w:val="24"/>
          <w:szCs w:val="24"/>
        </w:rPr>
        <w:t xml:space="preserve">  </w:t>
      </w:r>
      <w:r w:rsidR="001E2F7F" w:rsidRPr="009857E6">
        <w:rPr>
          <w:color w:val="ED7D31" w:themeColor="accent2"/>
          <w:sz w:val="24"/>
          <w:szCs w:val="24"/>
        </w:rPr>
        <w:t>:</w:t>
      </w:r>
      <w:r w:rsidR="001E2F7F">
        <w:rPr>
          <w:color w:val="ED7D31" w:themeColor="accent2"/>
          <w:sz w:val="24"/>
          <w:szCs w:val="24"/>
        </w:rPr>
        <w:t xml:space="preserve">  </w:t>
      </w:r>
      <w:r w:rsidR="001E2F7F" w:rsidRPr="009857E6">
        <w:rPr>
          <w:color w:val="ED7D31" w:themeColor="accent2"/>
          <w:sz w:val="24"/>
          <w:szCs w:val="24"/>
        </w:rPr>
        <w:t xml:space="preserve">SL = Student Led   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307"/>
        <w:gridCol w:w="2770"/>
        <w:gridCol w:w="1843"/>
        <w:gridCol w:w="2835"/>
        <w:gridCol w:w="5812"/>
      </w:tblGrid>
      <w:tr w:rsidR="004318B6" w:rsidRPr="009857E6" w:rsidTr="004318B6">
        <w:tc>
          <w:tcPr>
            <w:tcW w:w="1307" w:type="dxa"/>
            <w:tcBorders>
              <w:top w:val="nil"/>
              <w:left w:val="nil"/>
            </w:tcBorders>
            <w:shd w:val="clear" w:color="auto" w:fill="auto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CF4BCA" w:rsidRPr="009857E6" w:rsidRDefault="00CF4BCA" w:rsidP="005C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DEVELOPMENT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CF4BCA" w:rsidRPr="009857E6" w:rsidRDefault="00CF4BCA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Preparation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CF4BCA" w:rsidRPr="009857E6" w:rsidRDefault="00CF4BCA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Lesson Plan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:rsidR="00CF4BCA" w:rsidRPr="009857E6" w:rsidRDefault="00CF4BCA" w:rsidP="005C42C5">
            <w:pPr>
              <w:jc w:val="center"/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Links/Resources</w:t>
            </w:r>
          </w:p>
        </w:tc>
      </w:tr>
      <w:tr w:rsidR="004318B6" w:rsidRPr="00CE0EEC" w:rsidTr="004318B6"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1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="00CF4BCA" w:rsidRPr="004318B6" w:rsidRDefault="00853ACC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Introduction to computer</w:t>
            </w:r>
            <w:r w:rsidR="00CF4BCA" w:rsidRPr="004318B6">
              <w:rPr>
                <w:sz w:val="20"/>
                <w:szCs w:val="20"/>
              </w:rPr>
              <w:t xml:space="preserve"> games</w:t>
            </w:r>
            <w:r w:rsidRPr="004318B6">
              <w:rPr>
                <w:sz w:val="20"/>
                <w:szCs w:val="20"/>
              </w:rPr>
              <w:t xml:space="preserve"> at Godalming College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Start with a 3D game</w:t>
            </w:r>
            <w:r w:rsidR="00492A04" w:rsidRPr="004318B6">
              <w:rPr>
                <w:sz w:val="20"/>
                <w:szCs w:val="20"/>
              </w:rPr>
              <w:t xml:space="preserve"> </w:t>
            </w:r>
            <w:r w:rsidR="005F5285">
              <w:rPr>
                <w:sz w:val="20"/>
                <w:szCs w:val="20"/>
              </w:rPr>
              <w:t>–</w:t>
            </w:r>
            <w:r w:rsidR="00492A04" w:rsidRPr="004318B6">
              <w:rPr>
                <w:sz w:val="20"/>
                <w:szCs w:val="20"/>
              </w:rPr>
              <w:t xml:space="preserve"> </w:t>
            </w:r>
            <w:proofErr w:type="spellStart"/>
            <w:r w:rsidR="00492A04" w:rsidRPr="004318B6">
              <w:rPr>
                <w:sz w:val="20"/>
                <w:szCs w:val="20"/>
              </w:rPr>
              <w:t>MissionMaker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838C6" w:rsidRPr="004318B6" w:rsidRDefault="00F838C6" w:rsidP="00F838C6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 xml:space="preserve">TL:  Introduce the 9 weeks &amp; pathway </w:t>
            </w:r>
          </w:p>
          <w:p w:rsidR="00F838C6" w:rsidRPr="004318B6" w:rsidRDefault="00F838C6" w:rsidP="00F838C6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Choice: Animation/Games/Web</w:t>
            </w:r>
          </w:p>
          <w:p w:rsidR="00853ACC" w:rsidRPr="004318B6" w:rsidRDefault="00CF4BCA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 xml:space="preserve">TL:  </w:t>
            </w:r>
            <w:proofErr w:type="spellStart"/>
            <w:r w:rsidR="00853ACC" w:rsidRPr="004318B6">
              <w:rPr>
                <w:color w:val="FF0000"/>
                <w:sz w:val="20"/>
                <w:szCs w:val="20"/>
              </w:rPr>
              <w:t>MissionMaker</w:t>
            </w:r>
            <w:proofErr w:type="spellEnd"/>
            <w:r w:rsidR="00853ACC" w:rsidRPr="004318B6">
              <w:rPr>
                <w:color w:val="FF0000"/>
                <w:sz w:val="20"/>
                <w:szCs w:val="20"/>
              </w:rPr>
              <w:t xml:space="preserve"> vs </w:t>
            </w:r>
            <w:proofErr w:type="spellStart"/>
            <w:r w:rsidR="00853ACC" w:rsidRPr="004318B6">
              <w:rPr>
                <w:color w:val="FF0000"/>
                <w:sz w:val="20"/>
                <w:szCs w:val="20"/>
              </w:rPr>
              <w:t>GameMaker</w:t>
            </w:r>
            <w:proofErr w:type="spellEnd"/>
            <w:r w:rsidR="00853ACC" w:rsidRPr="004318B6">
              <w:rPr>
                <w:color w:val="FF0000"/>
                <w:sz w:val="20"/>
                <w:szCs w:val="20"/>
              </w:rPr>
              <w:t xml:space="preserve"> demonstrate each</w:t>
            </w:r>
          </w:p>
          <w:p w:rsidR="00CF4BCA" w:rsidRPr="004318B6" w:rsidRDefault="000A47C1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 xml:space="preserve">SL:  </w:t>
            </w:r>
            <w:proofErr w:type="spellStart"/>
            <w:r w:rsidR="00853ACC" w:rsidRPr="004318B6">
              <w:rPr>
                <w:color w:val="70AD47" w:themeColor="accent6"/>
                <w:sz w:val="20"/>
                <w:szCs w:val="20"/>
              </w:rPr>
              <w:t>MissionMaker</w:t>
            </w:r>
            <w:proofErr w:type="spellEnd"/>
            <w:r w:rsidR="005F2B21" w:rsidRPr="004318B6">
              <w:rPr>
                <w:color w:val="70AD47" w:themeColor="accent6"/>
                <w:sz w:val="20"/>
                <w:szCs w:val="20"/>
              </w:rPr>
              <w:t xml:space="preserve"> </w:t>
            </w:r>
            <w:r w:rsidR="00CF4BCA" w:rsidRPr="004318B6">
              <w:rPr>
                <w:color w:val="70AD47" w:themeColor="accent6"/>
                <w:sz w:val="20"/>
                <w:szCs w:val="20"/>
              </w:rPr>
              <w:t>Video</w:t>
            </w:r>
            <w:r w:rsidRPr="004318B6">
              <w:rPr>
                <w:color w:val="70AD47" w:themeColor="accent6"/>
                <w:sz w:val="20"/>
                <w:szCs w:val="20"/>
              </w:rPr>
              <w:t>s</w:t>
            </w:r>
            <w:r w:rsidR="00492A04" w:rsidRPr="004318B6">
              <w:rPr>
                <w:color w:val="70AD47" w:themeColor="accent6"/>
                <w:sz w:val="20"/>
                <w:szCs w:val="20"/>
              </w:rPr>
              <w:t xml:space="preserve"> on GOL to learn how to use MM</w:t>
            </w:r>
          </w:p>
          <w:p w:rsidR="00492A04" w:rsidRPr="004318B6" w:rsidRDefault="00492A04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Start creating your own MM game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Scheme of Work &amp; Summary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Demo MM &amp; GM</w:t>
            </w:r>
          </w:p>
          <w:p w:rsidR="00CF4BCA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How to use </w:t>
            </w:r>
            <w:r w:rsidR="00853ACC" w:rsidRPr="004318B6">
              <w:rPr>
                <w:sz w:val="20"/>
                <w:szCs w:val="20"/>
              </w:rPr>
              <w:t xml:space="preserve"> </w:t>
            </w:r>
            <w:proofErr w:type="spellStart"/>
            <w:r w:rsidR="00853ACC" w:rsidRPr="004318B6">
              <w:rPr>
                <w:sz w:val="20"/>
                <w:szCs w:val="20"/>
              </w:rPr>
              <w:t>MissionMaker</w:t>
            </w:r>
            <w:proofErr w:type="spellEnd"/>
            <w:r w:rsidR="00CF4BCA" w:rsidRPr="004318B6">
              <w:rPr>
                <w:sz w:val="20"/>
                <w:szCs w:val="20"/>
              </w:rPr>
              <w:t xml:space="preserve">:  </w:t>
            </w:r>
            <w:r w:rsidRPr="004318B6">
              <w:rPr>
                <w:sz w:val="20"/>
                <w:szCs w:val="20"/>
              </w:rPr>
              <w:t xml:space="preserve">Tutorial  Part 1:  </w:t>
            </w:r>
            <w:hyperlink r:id="rId11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https://www.youtube.com/watch?v=HD1M77n8_oY</w:t>
              </w:r>
            </w:hyperlink>
            <w:r w:rsidRPr="004318B6">
              <w:rPr>
                <w:sz w:val="20"/>
                <w:szCs w:val="20"/>
              </w:rPr>
              <w:t xml:space="preserve"> 4.46</w:t>
            </w:r>
            <w:r w:rsidR="00CF4BCA" w:rsidRPr="004318B6">
              <w:rPr>
                <w:sz w:val="20"/>
                <w:szCs w:val="20"/>
              </w:rPr>
              <w:t>mins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Part 2:  </w:t>
            </w:r>
            <w:hyperlink r:id="rId12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https://www.youtube.com/watch?v=rUTDWxs3-Lg</w:t>
              </w:r>
            </w:hyperlink>
            <w:r w:rsidRPr="004318B6">
              <w:rPr>
                <w:sz w:val="20"/>
                <w:szCs w:val="20"/>
              </w:rPr>
              <w:t xml:space="preserve">  5.32 mins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Part 3:  </w:t>
            </w:r>
          </w:p>
          <w:p w:rsidR="00CF4BCA" w:rsidRPr="004318B6" w:rsidRDefault="009A4542" w:rsidP="005C42C5">
            <w:pPr>
              <w:rPr>
                <w:sz w:val="20"/>
                <w:szCs w:val="20"/>
              </w:rPr>
            </w:pPr>
            <w:hyperlink r:id="rId13" w:history="1">
              <w:r w:rsidR="000A47C1" w:rsidRPr="004318B6">
                <w:rPr>
                  <w:rStyle w:val="Hyperlink"/>
                  <w:sz w:val="20"/>
                  <w:szCs w:val="20"/>
                </w:rPr>
                <w:t>https://www.youtube.com/watch?v=KKter_F5k74&amp;t=3s</w:t>
              </w:r>
            </w:hyperlink>
            <w:r w:rsidR="000A47C1" w:rsidRPr="004318B6">
              <w:rPr>
                <w:sz w:val="20"/>
                <w:szCs w:val="20"/>
              </w:rPr>
              <w:t xml:space="preserve"> 8mins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Part 4:  </w:t>
            </w:r>
          </w:p>
          <w:p w:rsidR="000A47C1" w:rsidRPr="004318B6" w:rsidRDefault="009A4542" w:rsidP="005C42C5">
            <w:pPr>
              <w:rPr>
                <w:sz w:val="20"/>
                <w:szCs w:val="20"/>
              </w:rPr>
            </w:pPr>
            <w:hyperlink r:id="rId14" w:history="1">
              <w:r w:rsidR="000A47C1" w:rsidRPr="004318B6">
                <w:rPr>
                  <w:rStyle w:val="Hyperlink"/>
                  <w:sz w:val="20"/>
                  <w:szCs w:val="20"/>
                </w:rPr>
                <w:t>https://www.youtube.com/watch?v=nUgYqxjPMtA</w:t>
              </w:r>
            </w:hyperlink>
            <w:r w:rsidR="000A47C1" w:rsidRPr="004318B6">
              <w:rPr>
                <w:sz w:val="20"/>
                <w:szCs w:val="20"/>
              </w:rPr>
              <w:t xml:space="preserve"> 5.56mins</w:t>
            </w:r>
          </w:p>
          <w:p w:rsidR="000A47C1" w:rsidRPr="004318B6" w:rsidRDefault="000A47C1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Part 5:  </w:t>
            </w:r>
            <w:hyperlink r:id="rId15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https://www.youtube.com/watch?v=_2ZX8dOezug</w:t>
              </w:r>
            </w:hyperlink>
            <w:r w:rsidRPr="004318B6">
              <w:rPr>
                <w:sz w:val="20"/>
                <w:szCs w:val="20"/>
              </w:rPr>
              <w:t xml:space="preserve"> 2.35 mins</w:t>
            </w:r>
          </w:p>
        </w:tc>
      </w:tr>
      <w:tr w:rsidR="004318B6" w:rsidRPr="00CE0EEC" w:rsidTr="004318B6"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2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Prepare </w:t>
            </w:r>
            <w:r w:rsidR="000A47C1" w:rsidRPr="004318B6">
              <w:rPr>
                <w:sz w:val="20"/>
                <w:szCs w:val="20"/>
              </w:rPr>
              <w:t>a 3D game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4BCA" w:rsidRPr="004318B6" w:rsidRDefault="00492A04" w:rsidP="00492A04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Finish own</w:t>
            </w:r>
            <w:r w:rsidR="000004D2">
              <w:rPr>
                <w:sz w:val="20"/>
                <w:szCs w:val="20"/>
              </w:rPr>
              <w:t xml:space="preserve"> MM</w:t>
            </w:r>
            <w:r w:rsidR="000A47C1" w:rsidRPr="004318B6">
              <w:rPr>
                <w:sz w:val="20"/>
                <w:szCs w:val="20"/>
              </w:rPr>
              <w:t xml:space="preserve"> Game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0A47C1" w:rsidP="00492A04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 xml:space="preserve">SL:  </w:t>
            </w:r>
            <w:r w:rsidR="00492A04" w:rsidRPr="004318B6">
              <w:rPr>
                <w:color w:val="70AD47" w:themeColor="accent6"/>
                <w:sz w:val="20"/>
                <w:szCs w:val="20"/>
              </w:rPr>
              <w:t xml:space="preserve">Continue with own MM game 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492A04" w:rsidP="005C42C5">
            <w:pPr>
              <w:rPr>
                <w:sz w:val="20"/>
                <w:szCs w:val="20"/>
              </w:rPr>
            </w:pPr>
            <w:proofErr w:type="spellStart"/>
            <w:r w:rsidRPr="004318B6">
              <w:rPr>
                <w:sz w:val="20"/>
                <w:szCs w:val="20"/>
              </w:rPr>
              <w:t>MissionMaker</w:t>
            </w:r>
            <w:proofErr w:type="spellEnd"/>
          </w:p>
        </w:tc>
      </w:tr>
      <w:tr w:rsidR="004318B6" w:rsidRPr="00CE0EEC" w:rsidTr="004318B6"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3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Peer game play</w:t>
            </w:r>
          </w:p>
          <w:p w:rsidR="00CF4BCA" w:rsidRPr="004318B6" w:rsidRDefault="00CF4BCA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Introduction to </w:t>
            </w:r>
            <w:proofErr w:type="spellStart"/>
            <w:r w:rsidRPr="004318B6">
              <w:rPr>
                <w:sz w:val="20"/>
                <w:szCs w:val="20"/>
              </w:rPr>
              <w:t>GameMaker</w:t>
            </w:r>
            <w:proofErr w:type="spellEnd"/>
            <w:r w:rsidRPr="004318B6">
              <w:rPr>
                <w:sz w:val="20"/>
                <w:szCs w:val="20"/>
              </w:rPr>
              <w:t xml:space="preserve"> </w:t>
            </w:r>
            <w:r w:rsidR="00492A04" w:rsidRPr="004318B6">
              <w:rPr>
                <w:sz w:val="20"/>
                <w:szCs w:val="20"/>
              </w:rPr>
              <w:t>Studio</w:t>
            </w:r>
            <w:r w:rsidRPr="004318B6">
              <w:rPr>
                <w:sz w:val="20"/>
                <w:szCs w:val="20"/>
              </w:rPr>
              <w:t>(2D)</w:t>
            </w:r>
          </w:p>
          <w:p w:rsidR="00985D89" w:rsidRPr="004318B6" w:rsidRDefault="00985D89" w:rsidP="00985D89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Start creating GMS game – Catch the Clown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4BCA" w:rsidRPr="004318B6" w:rsidRDefault="00492A04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Email CXM own MM file</w:t>
            </w:r>
            <w:r w:rsidR="009A01AF" w:rsidRPr="004318B6">
              <w:rPr>
                <w:sz w:val="20"/>
                <w:szCs w:val="20"/>
              </w:rPr>
              <w:t xml:space="preserve"> day before lesson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92A04" w:rsidRPr="004318B6" w:rsidRDefault="00492A04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</w:t>
            </w:r>
            <w:r w:rsidR="00CF4BCA" w:rsidRPr="004318B6">
              <w:rPr>
                <w:color w:val="70AD47" w:themeColor="accent6"/>
                <w:sz w:val="20"/>
                <w:szCs w:val="20"/>
              </w:rPr>
              <w:t xml:space="preserve">L:  </w:t>
            </w:r>
            <w:r w:rsidRPr="004318B6">
              <w:rPr>
                <w:color w:val="70AD47" w:themeColor="accent6"/>
                <w:sz w:val="20"/>
                <w:szCs w:val="20"/>
              </w:rPr>
              <w:t>P</w:t>
            </w:r>
            <w:r w:rsidR="00933625">
              <w:rPr>
                <w:color w:val="70AD47" w:themeColor="accent6"/>
                <w:sz w:val="20"/>
                <w:szCs w:val="20"/>
              </w:rPr>
              <w:t xml:space="preserve">eer assessment of </w:t>
            </w:r>
            <w:r w:rsidRPr="004318B6">
              <w:rPr>
                <w:color w:val="70AD47" w:themeColor="accent6"/>
                <w:sz w:val="20"/>
                <w:szCs w:val="20"/>
              </w:rPr>
              <w:t>game play</w:t>
            </w:r>
          </w:p>
          <w:p w:rsidR="00985D89" w:rsidRPr="004318B6" w:rsidRDefault="00492A04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 xml:space="preserve">TL:  Introduce </w:t>
            </w:r>
            <w:proofErr w:type="spellStart"/>
            <w:r w:rsidRPr="004318B6">
              <w:rPr>
                <w:color w:val="FF0000"/>
                <w:sz w:val="20"/>
                <w:szCs w:val="20"/>
              </w:rPr>
              <w:t>GameMaker</w:t>
            </w:r>
            <w:proofErr w:type="spellEnd"/>
            <w:r w:rsidRPr="004318B6">
              <w:rPr>
                <w:color w:val="FF0000"/>
                <w:sz w:val="20"/>
                <w:szCs w:val="20"/>
              </w:rPr>
              <w:t xml:space="preserve"> Studio</w:t>
            </w:r>
            <w:r w:rsidR="00985D89" w:rsidRPr="004318B6">
              <w:rPr>
                <w:color w:val="70AD47" w:themeColor="accent6"/>
                <w:sz w:val="20"/>
                <w:szCs w:val="20"/>
              </w:rPr>
              <w:t xml:space="preserve"> </w:t>
            </w:r>
          </w:p>
          <w:p w:rsidR="00CF4BCA" w:rsidRPr="004318B6" w:rsidRDefault="00985D89" w:rsidP="005C42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 xml:space="preserve">SL:  Create first </w:t>
            </w:r>
            <w:proofErr w:type="spellStart"/>
            <w:r w:rsidRPr="004318B6">
              <w:rPr>
                <w:color w:val="70AD47" w:themeColor="accent6"/>
                <w:sz w:val="20"/>
                <w:szCs w:val="20"/>
              </w:rPr>
              <w:t>GameMaker</w:t>
            </w:r>
            <w:proofErr w:type="spellEnd"/>
            <w:r w:rsidRPr="004318B6">
              <w:rPr>
                <w:color w:val="70AD47" w:themeColor="accent6"/>
                <w:sz w:val="20"/>
                <w:szCs w:val="20"/>
              </w:rPr>
              <w:t xml:space="preserve"> game – Catch the Clown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492A04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+Explore GOL Site</w:t>
            </w:r>
          </w:p>
          <w:p w:rsidR="00492A04" w:rsidRPr="004318B6" w:rsidRDefault="00FF4EFE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Game play for approx. 20 mins</w:t>
            </w:r>
          </w:p>
          <w:p w:rsidR="004318B6" w:rsidRPr="004318B6" w:rsidRDefault="00492A04" w:rsidP="00492A04">
            <w:pPr>
              <w:rPr>
                <w:sz w:val="20"/>
                <w:szCs w:val="20"/>
              </w:rPr>
            </w:pPr>
            <w:proofErr w:type="spellStart"/>
            <w:r w:rsidRPr="004318B6">
              <w:rPr>
                <w:sz w:val="20"/>
                <w:szCs w:val="20"/>
              </w:rPr>
              <w:t>GameMaker</w:t>
            </w:r>
            <w:proofErr w:type="spellEnd"/>
            <w:r w:rsidRPr="004318B6">
              <w:rPr>
                <w:sz w:val="20"/>
                <w:szCs w:val="20"/>
              </w:rPr>
              <w:t xml:space="preserve"> Studio &amp; Assets on GOL</w:t>
            </w:r>
          </w:p>
          <w:p w:rsidR="00492A04" w:rsidRPr="004318B6" w:rsidRDefault="004318B6" w:rsidP="00492A04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Tutorial 1:</w:t>
            </w:r>
          </w:p>
          <w:p w:rsidR="00985D89" w:rsidRPr="004318B6" w:rsidRDefault="009A4542" w:rsidP="00492A04">
            <w:pPr>
              <w:rPr>
                <w:sz w:val="20"/>
                <w:szCs w:val="20"/>
              </w:rPr>
            </w:pPr>
            <w:hyperlink r:id="rId16" w:history="1">
              <w:r w:rsidR="00985D89" w:rsidRPr="004318B6">
                <w:rPr>
                  <w:rStyle w:val="Hyperlink"/>
                  <w:sz w:val="20"/>
                  <w:szCs w:val="20"/>
                </w:rPr>
                <w:t>https://www.youtube.com/watch?v=9SxFJR1uipA</w:t>
              </w:r>
            </w:hyperlink>
            <w:r w:rsidR="00985D89" w:rsidRPr="004318B6">
              <w:rPr>
                <w:sz w:val="20"/>
                <w:szCs w:val="20"/>
              </w:rPr>
              <w:t xml:space="preserve"> 6.15mins</w:t>
            </w:r>
          </w:p>
          <w:p w:rsidR="00985D89" w:rsidRPr="004318B6" w:rsidRDefault="00985D89" w:rsidP="00492A04">
            <w:pPr>
              <w:rPr>
                <w:sz w:val="20"/>
                <w:szCs w:val="20"/>
              </w:rPr>
            </w:pPr>
          </w:p>
        </w:tc>
      </w:tr>
      <w:tr w:rsidR="004318B6" w:rsidRPr="00CE0EEC" w:rsidTr="004318B6">
        <w:trPr>
          <w:trHeight w:val="686"/>
        </w:trPr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4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="00CF4BCA" w:rsidRPr="004318B6" w:rsidRDefault="00985D8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Complete Catch the Clown game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4BCA" w:rsidRPr="004318B6" w:rsidRDefault="00985D89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Work on Catch the Clown game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985D89" w:rsidP="00492A04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 xml:space="preserve">SL:  Create first </w:t>
            </w:r>
            <w:proofErr w:type="spellStart"/>
            <w:r w:rsidRPr="004318B6">
              <w:rPr>
                <w:color w:val="70AD47" w:themeColor="accent6"/>
                <w:sz w:val="20"/>
                <w:szCs w:val="20"/>
              </w:rPr>
              <w:t>GameMaker</w:t>
            </w:r>
            <w:proofErr w:type="spellEnd"/>
            <w:r w:rsidRPr="004318B6">
              <w:rPr>
                <w:color w:val="70AD47" w:themeColor="accent6"/>
                <w:sz w:val="20"/>
                <w:szCs w:val="20"/>
              </w:rPr>
              <w:t xml:space="preserve"> game – Catch the Clown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985D89" w:rsidRPr="004318B6" w:rsidRDefault="00492A04" w:rsidP="005C42C5">
            <w:pPr>
              <w:rPr>
                <w:sz w:val="20"/>
                <w:szCs w:val="20"/>
              </w:rPr>
            </w:pPr>
            <w:proofErr w:type="spellStart"/>
            <w:r w:rsidRPr="004318B6">
              <w:rPr>
                <w:sz w:val="20"/>
                <w:szCs w:val="20"/>
              </w:rPr>
              <w:t>GameMakerStudio</w:t>
            </w:r>
            <w:proofErr w:type="spellEnd"/>
            <w:r w:rsidRPr="004318B6">
              <w:rPr>
                <w:sz w:val="20"/>
                <w:szCs w:val="20"/>
              </w:rPr>
              <w:t xml:space="preserve"> &amp; Assets on GOL</w:t>
            </w:r>
            <w:r w:rsidR="004318B6" w:rsidRPr="004318B6">
              <w:rPr>
                <w:sz w:val="20"/>
                <w:szCs w:val="20"/>
              </w:rPr>
              <w:t xml:space="preserve"> &amp; Tutorials 2 &amp; 3:</w:t>
            </w:r>
          </w:p>
          <w:p w:rsidR="00985D89" w:rsidRPr="004318B6" w:rsidRDefault="009A4542" w:rsidP="005C42C5">
            <w:pPr>
              <w:rPr>
                <w:sz w:val="20"/>
                <w:szCs w:val="20"/>
              </w:rPr>
            </w:pPr>
            <w:hyperlink r:id="rId17" w:history="1">
              <w:r w:rsidR="00985D89" w:rsidRPr="004318B6">
                <w:rPr>
                  <w:rStyle w:val="Hyperlink"/>
                  <w:sz w:val="20"/>
                  <w:szCs w:val="20"/>
                </w:rPr>
                <w:t>https://www.youtube.com/watch?v=SuqGXu3-lb4</w:t>
              </w:r>
            </w:hyperlink>
            <w:r w:rsidR="00985D89" w:rsidRPr="004318B6">
              <w:rPr>
                <w:sz w:val="20"/>
                <w:szCs w:val="20"/>
              </w:rPr>
              <w:t xml:space="preserve"> 8.44mins</w:t>
            </w:r>
          </w:p>
          <w:p w:rsidR="00985D89" w:rsidRPr="004318B6" w:rsidRDefault="009A4542" w:rsidP="005C42C5">
            <w:pPr>
              <w:rPr>
                <w:sz w:val="20"/>
                <w:szCs w:val="20"/>
              </w:rPr>
            </w:pPr>
            <w:hyperlink r:id="rId18" w:history="1">
              <w:r w:rsidR="00985D89" w:rsidRPr="004318B6">
                <w:rPr>
                  <w:rStyle w:val="Hyperlink"/>
                  <w:sz w:val="20"/>
                  <w:szCs w:val="20"/>
                </w:rPr>
                <w:t>https://www.youtube.com/watch?v=IdJnT_M5JVU</w:t>
              </w:r>
            </w:hyperlink>
            <w:r w:rsidR="00985D89" w:rsidRPr="004318B6">
              <w:rPr>
                <w:sz w:val="20"/>
                <w:szCs w:val="20"/>
              </w:rPr>
              <w:t xml:space="preserve">  5.07mins</w:t>
            </w:r>
          </w:p>
        </w:tc>
      </w:tr>
      <w:tr w:rsidR="009A01AF" w:rsidRPr="00CE0EEC" w:rsidTr="004318B6">
        <w:trPr>
          <w:trHeight w:val="399"/>
        </w:trPr>
        <w:tc>
          <w:tcPr>
            <w:tcW w:w="1307" w:type="dxa"/>
            <w:shd w:val="clear" w:color="auto" w:fill="FBE4D5" w:themeFill="accent2" w:themeFillTint="33"/>
          </w:tcPr>
          <w:p w:rsidR="009A01AF" w:rsidRPr="009857E6" w:rsidRDefault="009A01AF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5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</w:tcPr>
          <w:p w:rsidR="009A01AF" w:rsidRPr="004318B6" w:rsidRDefault="009A01AF" w:rsidP="009A01AF">
            <w:pPr>
              <w:rPr>
                <w:sz w:val="20"/>
                <w:szCs w:val="20"/>
              </w:rPr>
            </w:pPr>
          </w:p>
          <w:p w:rsidR="004318B6" w:rsidRDefault="004318B6" w:rsidP="009A01AF">
            <w:pPr>
              <w:rPr>
                <w:sz w:val="20"/>
                <w:szCs w:val="20"/>
              </w:rPr>
            </w:pPr>
          </w:p>
          <w:p w:rsidR="004318B6" w:rsidRDefault="004318B6" w:rsidP="009A01AF">
            <w:pPr>
              <w:rPr>
                <w:sz w:val="20"/>
                <w:szCs w:val="20"/>
              </w:rPr>
            </w:pPr>
          </w:p>
          <w:p w:rsidR="004318B6" w:rsidRDefault="004318B6" w:rsidP="009A01AF">
            <w:pPr>
              <w:rPr>
                <w:sz w:val="20"/>
                <w:szCs w:val="20"/>
              </w:rPr>
            </w:pPr>
          </w:p>
          <w:p w:rsidR="009A01AF" w:rsidRPr="004318B6" w:rsidRDefault="004318B6" w:rsidP="00431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&amp; c</w:t>
            </w:r>
            <w:r w:rsidR="009A01AF" w:rsidRPr="004318B6">
              <w:rPr>
                <w:sz w:val="20"/>
                <w:szCs w:val="20"/>
              </w:rPr>
              <w:t>reate your own game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01AF" w:rsidRPr="004318B6" w:rsidRDefault="009A01AF" w:rsidP="00985D89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Finish your Catch the Clown game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Design the game idea &amp; start creating in GMS</w:t>
            </w:r>
          </w:p>
        </w:tc>
        <w:tc>
          <w:tcPr>
            <w:tcW w:w="5812" w:type="dxa"/>
            <w:vMerge w:val="restart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0004D2" w:rsidRDefault="00B13099" w:rsidP="0000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</w:t>
            </w:r>
            <w:hyperlink r:id="rId19" w:history="1">
              <w:r w:rsidR="000004D2">
                <w:rPr>
                  <w:rStyle w:val="Hyperlink"/>
                </w:rPr>
                <w:t>https://www.youtube.com/watch?v=m2JJxRlxV2s</w:t>
              </w:r>
            </w:hyperlink>
            <w:r w:rsidR="000004D2">
              <w:t xml:space="preserve"> –To 2.59</w:t>
            </w:r>
            <w:r w:rsidR="000004D2" w:rsidRPr="007807CC">
              <w:rPr>
                <w:sz w:val="20"/>
                <w:szCs w:val="20"/>
              </w:rPr>
              <w:t>mins</w:t>
            </w:r>
          </w:p>
          <w:p w:rsidR="00FA1D0E" w:rsidRDefault="009A01AF" w:rsidP="00FA1D0E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Storyboard templates + pens</w:t>
            </w:r>
          </w:p>
          <w:p w:rsidR="009A01AF" w:rsidRPr="004318B6" w:rsidRDefault="009A01AF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GMS</w:t>
            </w:r>
          </w:p>
        </w:tc>
      </w:tr>
      <w:tr w:rsidR="009A01AF" w:rsidRPr="00CE0EEC" w:rsidTr="004318B6">
        <w:trPr>
          <w:trHeight w:val="371"/>
        </w:trPr>
        <w:tc>
          <w:tcPr>
            <w:tcW w:w="1307" w:type="dxa"/>
            <w:shd w:val="clear" w:color="auto" w:fill="FBE4D5" w:themeFill="accent2" w:themeFillTint="33"/>
          </w:tcPr>
          <w:p w:rsidR="009A01AF" w:rsidRPr="009857E6" w:rsidRDefault="009A01AF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6</w:t>
            </w:r>
          </w:p>
        </w:tc>
        <w:tc>
          <w:tcPr>
            <w:tcW w:w="2770" w:type="dxa"/>
            <w:vMerge/>
            <w:shd w:val="clear" w:color="auto" w:fill="FFF2CC" w:themeFill="accent4" w:themeFillTint="33"/>
          </w:tcPr>
          <w:p w:rsidR="009A01AF" w:rsidRPr="004318B6" w:rsidRDefault="009A01AF" w:rsidP="005C42C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01AF" w:rsidRPr="004318B6" w:rsidRDefault="004318B6" w:rsidP="005C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storyboard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9A01AF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Games development</w:t>
            </w:r>
          </w:p>
        </w:tc>
        <w:tc>
          <w:tcPr>
            <w:tcW w:w="5812" w:type="dxa"/>
            <w:vMerge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</w:p>
        </w:tc>
      </w:tr>
      <w:tr w:rsidR="009A01AF" w:rsidRPr="00CE0EEC" w:rsidTr="004318B6">
        <w:trPr>
          <w:cantSplit/>
          <w:trHeight w:val="306"/>
        </w:trPr>
        <w:tc>
          <w:tcPr>
            <w:tcW w:w="1307" w:type="dxa"/>
            <w:shd w:val="clear" w:color="auto" w:fill="FBE4D5" w:themeFill="accent2" w:themeFillTint="33"/>
          </w:tcPr>
          <w:p w:rsidR="009A01AF" w:rsidRPr="009857E6" w:rsidRDefault="009A01AF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7</w:t>
            </w:r>
          </w:p>
        </w:tc>
        <w:tc>
          <w:tcPr>
            <w:tcW w:w="2770" w:type="dxa"/>
            <w:vMerge/>
            <w:shd w:val="clear" w:color="auto" w:fill="FFF2CC" w:themeFill="accent4" w:themeFillTint="33"/>
            <w:textDirection w:val="btLr"/>
          </w:tcPr>
          <w:p w:rsidR="009A01AF" w:rsidRPr="004318B6" w:rsidRDefault="009A01AF" w:rsidP="005C42C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Games development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GMS</w:t>
            </w:r>
          </w:p>
        </w:tc>
      </w:tr>
      <w:tr w:rsidR="009A01AF" w:rsidRPr="00CE0EEC" w:rsidTr="004318B6">
        <w:trPr>
          <w:cantSplit/>
          <w:trHeight w:val="173"/>
        </w:trPr>
        <w:tc>
          <w:tcPr>
            <w:tcW w:w="1307" w:type="dxa"/>
            <w:shd w:val="clear" w:color="auto" w:fill="FBE4D5" w:themeFill="accent2" w:themeFillTint="33"/>
          </w:tcPr>
          <w:p w:rsidR="009A01AF" w:rsidRPr="009857E6" w:rsidRDefault="009A01AF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8</w:t>
            </w:r>
          </w:p>
        </w:tc>
        <w:tc>
          <w:tcPr>
            <w:tcW w:w="2770" w:type="dxa"/>
            <w:vMerge/>
            <w:shd w:val="clear" w:color="auto" w:fill="FFF2CC" w:themeFill="accent4" w:themeFillTint="33"/>
            <w:textDirection w:val="btLr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color w:val="FF0000"/>
                <w:sz w:val="20"/>
                <w:szCs w:val="20"/>
              </w:rPr>
            </w:pPr>
            <w:r w:rsidRPr="004318B6">
              <w:rPr>
                <w:color w:val="FF0000"/>
                <w:sz w:val="20"/>
                <w:szCs w:val="20"/>
              </w:rPr>
              <w:t>TL:  Demonstrate the producing of an .exe file</w:t>
            </w:r>
          </w:p>
          <w:p w:rsidR="009A01AF" w:rsidRPr="004318B6" w:rsidRDefault="009A01AF" w:rsidP="005C42C5">
            <w:pPr>
              <w:rPr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Games development &amp; publish if finished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9A01AF" w:rsidRPr="004318B6" w:rsidRDefault="009A01AF" w:rsidP="005C42C5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GMS &amp; Publishing cards</w:t>
            </w:r>
          </w:p>
          <w:p w:rsidR="009A01AF" w:rsidRPr="004318B6" w:rsidRDefault="009A01AF" w:rsidP="005C42C5">
            <w:pPr>
              <w:rPr>
                <w:sz w:val="20"/>
                <w:szCs w:val="20"/>
              </w:rPr>
            </w:pPr>
          </w:p>
        </w:tc>
      </w:tr>
      <w:tr w:rsidR="004318B6" w:rsidRPr="00CE0EEC" w:rsidTr="004318B6">
        <w:tc>
          <w:tcPr>
            <w:tcW w:w="1307" w:type="dxa"/>
            <w:shd w:val="clear" w:color="auto" w:fill="FBE4D5" w:themeFill="accent2" w:themeFillTint="33"/>
          </w:tcPr>
          <w:p w:rsidR="00CF4BCA" w:rsidRPr="009857E6" w:rsidRDefault="00CF4BCA" w:rsidP="005C42C5">
            <w:pPr>
              <w:rPr>
                <w:sz w:val="24"/>
                <w:szCs w:val="24"/>
              </w:rPr>
            </w:pPr>
            <w:r w:rsidRPr="009857E6">
              <w:rPr>
                <w:sz w:val="24"/>
                <w:szCs w:val="24"/>
              </w:rPr>
              <w:t>Week 9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="005F5285" w:rsidRPr="005F5285" w:rsidRDefault="005F5285" w:rsidP="005F5285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Peer Assessment (Web/Game/Animation play)</w:t>
            </w:r>
          </w:p>
          <w:p w:rsidR="00CF4BCA" w:rsidRPr="004318B6" w:rsidRDefault="00BA4F81" w:rsidP="005C42C5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Next Steps</w:t>
            </w:r>
            <w:r>
              <w:rPr>
                <w:sz w:val="20"/>
                <w:szCs w:val="20"/>
              </w:rPr>
              <w:t>:  Course or Career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4BCA" w:rsidRPr="004318B6" w:rsidRDefault="00CF4BCA" w:rsidP="009A01AF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 xml:space="preserve">Complete your </w:t>
            </w:r>
            <w:r w:rsidR="009A01AF" w:rsidRPr="004318B6">
              <w:rPr>
                <w:sz w:val="20"/>
                <w:szCs w:val="20"/>
              </w:rPr>
              <w:t>GMS game &amp; produce .exe file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F4BCA" w:rsidRPr="004318B6" w:rsidRDefault="009A01AF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</w:t>
            </w:r>
            <w:r w:rsidR="00CF4BCA" w:rsidRPr="004318B6">
              <w:rPr>
                <w:color w:val="70AD47" w:themeColor="accent6"/>
                <w:sz w:val="20"/>
                <w:szCs w:val="20"/>
              </w:rPr>
              <w:t xml:space="preserve">L:  Publish </w:t>
            </w:r>
            <w:r w:rsidRPr="004318B6">
              <w:rPr>
                <w:color w:val="70AD47" w:themeColor="accent6"/>
                <w:sz w:val="20"/>
                <w:szCs w:val="20"/>
              </w:rPr>
              <w:t xml:space="preserve">games on GOL </w:t>
            </w:r>
            <w:r w:rsidR="00CF4BCA" w:rsidRPr="004318B6">
              <w:rPr>
                <w:color w:val="70AD47" w:themeColor="accent6"/>
                <w:sz w:val="20"/>
                <w:szCs w:val="20"/>
              </w:rPr>
              <w:t>for peer assessment</w:t>
            </w:r>
          </w:p>
          <w:p w:rsidR="00CF4BCA" w:rsidRPr="004318B6" w:rsidRDefault="00CF4BCA" w:rsidP="005C42C5">
            <w:pPr>
              <w:rPr>
                <w:color w:val="70AD47" w:themeColor="accent6"/>
                <w:sz w:val="20"/>
                <w:szCs w:val="20"/>
              </w:rPr>
            </w:pPr>
            <w:r w:rsidRPr="004318B6">
              <w:rPr>
                <w:color w:val="70AD47" w:themeColor="accent6"/>
                <w:sz w:val="20"/>
                <w:szCs w:val="20"/>
              </w:rPr>
              <w:t>SL:  Peer judgements</w:t>
            </w:r>
          </w:p>
          <w:p w:rsidR="00CF4BCA" w:rsidRPr="004318B6" w:rsidRDefault="00C32AE1" w:rsidP="005C42C5">
            <w:pPr>
              <w:rPr>
                <w:sz w:val="20"/>
                <w:szCs w:val="20"/>
              </w:rPr>
            </w:pPr>
            <w:r w:rsidRPr="005F5285">
              <w:rPr>
                <w:color w:val="FF0000"/>
                <w:sz w:val="20"/>
                <w:szCs w:val="20"/>
              </w:rPr>
              <w:t>TL:  Next steps</w:t>
            </w:r>
            <w:r>
              <w:rPr>
                <w:color w:val="FF0000"/>
                <w:sz w:val="20"/>
                <w:szCs w:val="20"/>
              </w:rPr>
              <w:t xml:space="preserve"> – BTEC IT or Career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BA4F81" w:rsidRPr="005F5285" w:rsidRDefault="00BA4F81" w:rsidP="00BA4F81">
            <w:pPr>
              <w:rPr>
                <w:sz w:val="20"/>
                <w:szCs w:val="20"/>
              </w:rPr>
            </w:pPr>
            <w:r w:rsidRPr="005F5285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games available for peer assessment </w:t>
            </w:r>
          </w:p>
          <w:p w:rsidR="00CF4BCA" w:rsidRPr="004318B6" w:rsidRDefault="009A01AF" w:rsidP="007A4343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Computer Games</w:t>
            </w:r>
            <w:r w:rsidR="00CF4BCA" w:rsidRPr="004318B6">
              <w:rPr>
                <w:sz w:val="20"/>
                <w:szCs w:val="20"/>
              </w:rPr>
              <w:t xml:space="preserve"> career</w:t>
            </w:r>
            <w:r w:rsidRPr="004318B6">
              <w:rPr>
                <w:sz w:val="20"/>
                <w:szCs w:val="20"/>
              </w:rPr>
              <w:t>s</w:t>
            </w:r>
            <w:r w:rsidR="00CF4BCA" w:rsidRPr="004318B6">
              <w:rPr>
                <w:sz w:val="20"/>
                <w:szCs w:val="20"/>
              </w:rPr>
              <w:t xml:space="preserve">:  </w:t>
            </w:r>
            <w:r w:rsidRPr="004318B6">
              <w:rPr>
                <w:sz w:val="20"/>
                <w:szCs w:val="20"/>
              </w:rPr>
              <w:t xml:space="preserve">10 top tips for getting into the Gaming Industry:  </w:t>
            </w:r>
            <w:hyperlink r:id="rId20" w:history="1">
              <w:r w:rsidRPr="004318B6">
                <w:rPr>
                  <w:rStyle w:val="Hyperlink"/>
                  <w:sz w:val="20"/>
                  <w:szCs w:val="20"/>
                </w:rPr>
                <w:t>https://www.youtube.com/watch?v=9ET8ejV2Gbc</w:t>
              </w:r>
            </w:hyperlink>
            <w:r w:rsidR="00CF4BCA" w:rsidRPr="004318B6">
              <w:rPr>
                <w:sz w:val="20"/>
                <w:szCs w:val="20"/>
              </w:rPr>
              <w:t xml:space="preserve"> </w:t>
            </w:r>
            <w:r w:rsidR="007A4343" w:rsidRPr="004318B6">
              <w:rPr>
                <w:sz w:val="20"/>
                <w:szCs w:val="20"/>
              </w:rPr>
              <w:t>8.12</w:t>
            </w:r>
            <w:r w:rsidR="00CF4BCA" w:rsidRPr="004318B6">
              <w:rPr>
                <w:sz w:val="20"/>
                <w:szCs w:val="20"/>
              </w:rPr>
              <w:t>mins</w:t>
            </w:r>
          </w:p>
          <w:p w:rsidR="007A4343" w:rsidRPr="004318B6" w:rsidRDefault="007A4343" w:rsidP="007A4343">
            <w:pPr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Parents &amp; Video Games Careers</w:t>
            </w:r>
          </w:p>
          <w:p w:rsidR="007A4343" w:rsidRPr="004318B6" w:rsidRDefault="009A4542" w:rsidP="007A4343">
            <w:pPr>
              <w:rPr>
                <w:sz w:val="20"/>
                <w:szCs w:val="20"/>
              </w:rPr>
            </w:pPr>
            <w:hyperlink r:id="rId21" w:history="1">
              <w:r w:rsidR="007A4343" w:rsidRPr="004318B6">
                <w:rPr>
                  <w:rStyle w:val="Hyperlink"/>
                  <w:sz w:val="20"/>
                  <w:szCs w:val="20"/>
                </w:rPr>
                <w:t>https://www.youtube.com/watch?v=9ET8ejV2Gbc</w:t>
              </w:r>
            </w:hyperlink>
            <w:r w:rsidR="007A4343" w:rsidRPr="004318B6">
              <w:rPr>
                <w:sz w:val="20"/>
                <w:szCs w:val="20"/>
              </w:rPr>
              <w:t xml:space="preserve"> 3.13mins</w:t>
            </w:r>
          </w:p>
        </w:tc>
      </w:tr>
    </w:tbl>
    <w:p w:rsidR="004318B6" w:rsidRDefault="004318B6" w:rsidP="00CF4BCA">
      <w:pPr>
        <w:spacing w:after="0" w:line="240" w:lineRule="auto"/>
        <w:rPr>
          <w:b/>
          <w:color w:val="4472C4" w:themeColor="accent5"/>
          <w:sz w:val="32"/>
          <w:szCs w:val="32"/>
        </w:rPr>
      </w:pPr>
    </w:p>
    <w:p w:rsidR="004318B6" w:rsidRDefault="004318B6">
      <w:pPr>
        <w:rPr>
          <w:b/>
          <w:color w:val="4472C4" w:themeColor="accent5"/>
          <w:sz w:val="32"/>
          <w:szCs w:val="32"/>
        </w:rPr>
      </w:pPr>
      <w:bookmarkStart w:id="0" w:name="_GoBack"/>
      <w:bookmarkEnd w:id="0"/>
    </w:p>
    <w:sectPr w:rsidR="004318B6" w:rsidSect="00CE0EEC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9"/>
    <w:rsid w:val="000004D2"/>
    <w:rsid w:val="00016289"/>
    <w:rsid w:val="000651E9"/>
    <w:rsid w:val="000A47C1"/>
    <w:rsid w:val="000E7023"/>
    <w:rsid w:val="001527A8"/>
    <w:rsid w:val="00175C12"/>
    <w:rsid w:val="001A0AFE"/>
    <w:rsid w:val="001C685D"/>
    <w:rsid w:val="001E2F7F"/>
    <w:rsid w:val="002018C1"/>
    <w:rsid w:val="0024788D"/>
    <w:rsid w:val="002908EA"/>
    <w:rsid w:val="002C6AD9"/>
    <w:rsid w:val="002F45CD"/>
    <w:rsid w:val="00357ED3"/>
    <w:rsid w:val="0038528B"/>
    <w:rsid w:val="0043093B"/>
    <w:rsid w:val="004318B6"/>
    <w:rsid w:val="0046407F"/>
    <w:rsid w:val="00492A04"/>
    <w:rsid w:val="00505EB3"/>
    <w:rsid w:val="00595C12"/>
    <w:rsid w:val="005F2B21"/>
    <w:rsid w:val="005F5285"/>
    <w:rsid w:val="005F7EB9"/>
    <w:rsid w:val="0061486F"/>
    <w:rsid w:val="00674B3D"/>
    <w:rsid w:val="006938C3"/>
    <w:rsid w:val="006A7110"/>
    <w:rsid w:val="006C5B23"/>
    <w:rsid w:val="00723C6D"/>
    <w:rsid w:val="007807CC"/>
    <w:rsid w:val="007A2214"/>
    <w:rsid w:val="007A4343"/>
    <w:rsid w:val="007B220C"/>
    <w:rsid w:val="00853ACC"/>
    <w:rsid w:val="00933625"/>
    <w:rsid w:val="009857E6"/>
    <w:rsid w:val="00985D89"/>
    <w:rsid w:val="009A01AF"/>
    <w:rsid w:val="009A4542"/>
    <w:rsid w:val="00AC420D"/>
    <w:rsid w:val="00B13099"/>
    <w:rsid w:val="00BA4F81"/>
    <w:rsid w:val="00C32AE1"/>
    <w:rsid w:val="00C33289"/>
    <w:rsid w:val="00C75449"/>
    <w:rsid w:val="00CC53BC"/>
    <w:rsid w:val="00CE0EEC"/>
    <w:rsid w:val="00CF4BCA"/>
    <w:rsid w:val="00D5305A"/>
    <w:rsid w:val="00E66A2C"/>
    <w:rsid w:val="00F663C5"/>
    <w:rsid w:val="00F838C6"/>
    <w:rsid w:val="00FA1D0E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B2A8"/>
  <w15:docId w15:val="{5FA76D74-8A40-44FB-B91D-0D7B9CB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5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E_fA9M580" TargetMode="External"/><Relationship Id="rId13" Type="http://schemas.openxmlformats.org/officeDocument/2006/relationships/hyperlink" Target="https://www.youtube.com/watch?v=KKter_F5k74&amp;t=3s" TargetMode="External"/><Relationship Id="rId18" Type="http://schemas.openxmlformats.org/officeDocument/2006/relationships/hyperlink" Target="https://www.youtube.com/watch?v=IdJnT_M5JV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9ET8ejV2Gbc" TargetMode="External"/><Relationship Id="rId7" Type="http://schemas.openxmlformats.org/officeDocument/2006/relationships/hyperlink" Target="https://www.youtube.com/watch?v=YismwdgMIRc" TargetMode="External"/><Relationship Id="rId12" Type="http://schemas.openxmlformats.org/officeDocument/2006/relationships/hyperlink" Target="https://www.youtube.com/watch?v=rUTDWxs3-Lg" TargetMode="External"/><Relationship Id="rId17" Type="http://schemas.openxmlformats.org/officeDocument/2006/relationships/hyperlink" Target="https://www.youtube.com/watch?v=SuqGXu3-l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SxFJR1uipA" TargetMode="External"/><Relationship Id="rId20" Type="http://schemas.openxmlformats.org/officeDocument/2006/relationships/hyperlink" Target="https://www.youtube.com/watch?v=9ET8ejV2Gb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-BdBSOGKY" TargetMode="External"/><Relationship Id="rId11" Type="http://schemas.openxmlformats.org/officeDocument/2006/relationships/hyperlink" Target="https://www.youtube.com/watch?v=HD1M77n8_oY" TargetMode="External"/><Relationship Id="rId5" Type="http://schemas.openxmlformats.org/officeDocument/2006/relationships/hyperlink" Target="https://www.youtube.com/watch?v=Qlp8QpFbxy0" TargetMode="External"/><Relationship Id="rId15" Type="http://schemas.openxmlformats.org/officeDocument/2006/relationships/hyperlink" Target="https://www.youtube.com/watch?v=_2ZX8dOezu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jElbgH-GdZg" TargetMode="External"/><Relationship Id="rId19" Type="http://schemas.openxmlformats.org/officeDocument/2006/relationships/hyperlink" Target="https://www.youtube.com/watch?v=m2JJxRlxV2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m2JJxRlxV2s" TargetMode="External"/><Relationship Id="rId14" Type="http://schemas.openxmlformats.org/officeDocument/2006/relationships/hyperlink" Target="https://www.youtube.com/watch?v=nUgYqxjPM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7F5F1408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Miller</dc:creator>
  <cp:lastModifiedBy>Caroline Miller</cp:lastModifiedBy>
  <cp:revision>3</cp:revision>
  <dcterms:created xsi:type="dcterms:W3CDTF">2019-10-10T13:20:00Z</dcterms:created>
  <dcterms:modified xsi:type="dcterms:W3CDTF">2019-10-10T13:20:00Z</dcterms:modified>
</cp:coreProperties>
</file>