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30" w:rsidRPr="00620B30" w:rsidRDefault="00E82317" w:rsidP="00620B30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620B30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+ Explore Mindfulness</w:t>
      </w:r>
      <w:r w:rsidR="00620B30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:</w:t>
      </w:r>
      <w:r w:rsidR="00620B30" w:rsidRPr="00620B30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 xml:space="preserve"> </w:t>
      </w:r>
      <w:r w:rsidR="00620B30" w:rsidRPr="00620B30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Brief Outline of Content for each Session</w:t>
      </w:r>
    </w:p>
    <w:p w:rsidR="00E82317" w:rsidRPr="009B64F8" w:rsidRDefault="00E82317" w:rsidP="00E82317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:rsidR="00111AFF" w:rsidRPr="009B64F8" w:rsidRDefault="00111AFF" w:rsidP="00111AFF">
      <w:pPr>
        <w:spacing w:line="240" w:lineRule="auto"/>
        <w:ind w:firstLine="360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 xml:space="preserve">0.      Introductory </w:t>
      </w:r>
      <w:r w:rsidR="00E23AFD" w:rsidRPr="009B64F8">
        <w:rPr>
          <w:rFonts w:eastAsia="Times New Roman" w:cstheme="minorHAnsi"/>
          <w:sz w:val="20"/>
          <w:szCs w:val="20"/>
          <w:lang w:eastAsia="en-GB"/>
        </w:rPr>
        <w:t xml:space="preserve">Reading </w:t>
      </w:r>
      <w:r w:rsidRPr="009B64F8">
        <w:rPr>
          <w:rFonts w:eastAsia="Times New Roman" w:cstheme="minorHAnsi"/>
          <w:sz w:val="20"/>
          <w:szCs w:val="20"/>
          <w:lang w:eastAsia="en-GB"/>
        </w:rPr>
        <w:t>task</w:t>
      </w:r>
      <w:r w:rsidR="00E23AFD" w:rsidRPr="009B64F8">
        <w:rPr>
          <w:rFonts w:eastAsia="Times New Roman" w:cstheme="minorHAnsi"/>
          <w:sz w:val="20"/>
          <w:szCs w:val="20"/>
          <w:lang w:eastAsia="en-GB"/>
        </w:rPr>
        <w:t>s</w:t>
      </w:r>
    </w:p>
    <w:p w:rsidR="00245A34" w:rsidRPr="00620B30" w:rsidRDefault="00620B30" w:rsidP="009B64F8">
      <w:pPr>
        <w:pStyle w:val="ListParagraph"/>
        <w:numPr>
          <w:ilvl w:val="0"/>
          <w:numId w:val="12"/>
        </w:numPr>
        <w:spacing w:after="0" w:line="240" w:lineRule="auto"/>
        <w:rPr>
          <w:rStyle w:val="Hyperlink"/>
          <w:rFonts w:eastAsia="Times New Roman" w:cstheme="minorHAnsi"/>
          <w:color w:val="0070C0"/>
          <w:sz w:val="20"/>
          <w:szCs w:val="20"/>
          <w:u w:val="none"/>
          <w:lang w:eastAsia="en-GB"/>
        </w:rPr>
      </w:pPr>
      <w:hyperlink r:id="rId5" w:history="1">
        <w:r w:rsidR="00111AFF" w:rsidRPr="00620B30">
          <w:rPr>
            <w:rStyle w:val="Hyperlink"/>
            <w:rFonts w:eastAsia="Times New Roman" w:cstheme="minorHAnsi"/>
            <w:color w:val="0070C0"/>
            <w:sz w:val="20"/>
            <w:szCs w:val="20"/>
            <w:lang w:eastAsia="en-GB"/>
          </w:rPr>
          <w:t>https://markmanson.net/your-two-minds</w:t>
        </w:r>
      </w:hyperlink>
    </w:p>
    <w:p w:rsidR="00E23AFD" w:rsidRPr="00620B30" w:rsidRDefault="00620B30" w:rsidP="009B64F8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70C0"/>
          <w:sz w:val="20"/>
          <w:szCs w:val="20"/>
          <w:lang w:eastAsia="en-GB"/>
        </w:rPr>
      </w:pPr>
      <w:hyperlink r:id="rId6" w:history="1">
        <w:r w:rsidR="00E23AFD" w:rsidRPr="00620B30">
          <w:rPr>
            <w:rStyle w:val="Hyperlink"/>
            <w:rFonts w:eastAsia="Times New Roman" w:cstheme="minorHAnsi"/>
            <w:color w:val="0070C0"/>
            <w:sz w:val="20"/>
            <w:szCs w:val="20"/>
            <w:lang w:eastAsia="en-GB"/>
          </w:rPr>
          <w:t>https://leftbrainbuddha.com/living-a-mindful-life-why-practice-mindfulness/</w:t>
        </w:r>
      </w:hyperlink>
    </w:p>
    <w:p w:rsidR="00E23AFD" w:rsidRPr="009B64F8" w:rsidRDefault="00E23AFD" w:rsidP="00E23AFD">
      <w:pPr>
        <w:pStyle w:val="ListParagraph"/>
        <w:spacing w:after="0" w:line="240" w:lineRule="auto"/>
        <w:ind w:left="1440"/>
        <w:rPr>
          <w:rFonts w:eastAsia="Times New Roman" w:cstheme="minorHAnsi"/>
          <w:color w:val="7030A0"/>
          <w:sz w:val="20"/>
          <w:szCs w:val="20"/>
          <w:lang w:eastAsia="en-GB"/>
        </w:rPr>
      </w:pPr>
    </w:p>
    <w:p w:rsidR="00940371" w:rsidRPr="009B64F8" w:rsidRDefault="00B10378" w:rsidP="009B64F8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Introduction</w:t>
      </w:r>
    </w:p>
    <w:p w:rsidR="00940371" w:rsidRPr="009B64F8" w:rsidRDefault="0085041E" w:rsidP="009B64F8">
      <w:pPr>
        <w:pStyle w:val="ListParagraph"/>
        <w:numPr>
          <w:ilvl w:val="0"/>
          <w:numId w:val="2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Quotes</w:t>
      </w:r>
      <w:r w:rsidR="00FB0670" w:rsidRPr="009B64F8">
        <w:rPr>
          <w:rFonts w:eastAsia="Times New Roman" w:cstheme="minorHAnsi"/>
          <w:sz w:val="20"/>
          <w:szCs w:val="20"/>
          <w:lang w:eastAsia="en-GB"/>
        </w:rPr>
        <w:t xml:space="preserve"> (see below)</w:t>
      </w:r>
      <w:bookmarkStart w:id="0" w:name="_GoBack"/>
      <w:bookmarkEnd w:id="0"/>
    </w:p>
    <w:p w:rsidR="00645B72" w:rsidRPr="009B64F8" w:rsidRDefault="0085041E" w:rsidP="009B64F8">
      <w:pPr>
        <w:pStyle w:val="ListParagraph"/>
        <w:numPr>
          <w:ilvl w:val="0"/>
          <w:numId w:val="2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Why are you here</w:t>
      </w:r>
      <w:r w:rsidR="00940371" w:rsidRPr="009B64F8">
        <w:rPr>
          <w:rFonts w:eastAsia="Times New Roman" w:cstheme="minorHAnsi"/>
          <w:sz w:val="20"/>
          <w:szCs w:val="20"/>
          <w:lang w:eastAsia="en-GB"/>
        </w:rPr>
        <w:t>?</w:t>
      </w:r>
    </w:p>
    <w:p w:rsidR="00245A34" w:rsidRPr="009B64F8" w:rsidRDefault="009F7B9D" w:rsidP="009B64F8">
      <w:pPr>
        <w:pStyle w:val="ListParagraph"/>
        <w:numPr>
          <w:ilvl w:val="0"/>
          <w:numId w:val="2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Helpful Mindfulness i</w:t>
      </w:r>
      <w:r w:rsidR="00245A34" w:rsidRPr="009B64F8">
        <w:rPr>
          <w:rFonts w:eastAsia="Times New Roman" w:cstheme="minorHAnsi"/>
          <w:sz w:val="20"/>
          <w:szCs w:val="20"/>
          <w:lang w:eastAsia="en-GB"/>
        </w:rPr>
        <w:t xml:space="preserve">mages (see doc) and unhelpful images </w:t>
      </w:r>
      <w:hyperlink r:id="rId7" w:history="1">
        <w:r w:rsidR="00245A34" w:rsidRPr="009B64F8">
          <w:rPr>
            <w:rStyle w:val="Hyperlink"/>
            <w:rFonts w:eastAsia="Times New Roman" w:cstheme="minorHAnsi"/>
            <w:sz w:val="20"/>
            <w:szCs w:val="20"/>
            <w:lang w:eastAsia="en-GB"/>
          </w:rPr>
          <w:t>https://leftbrainbuddha.com/the-problem-with-stock-photos-of-people-meditating/</w:t>
        </w:r>
      </w:hyperlink>
    </w:p>
    <w:p w:rsidR="00645B72" w:rsidRPr="009B64F8" w:rsidRDefault="00940371" w:rsidP="009B64F8">
      <w:pPr>
        <w:pStyle w:val="ListParagraph"/>
        <w:numPr>
          <w:ilvl w:val="0"/>
          <w:numId w:val="2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Definition and discussion</w:t>
      </w:r>
      <w:r w:rsidR="00645B72" w:rsidRPr="009B64F8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645B72" w:rsidRPr="009B64F8">
        <w:rPr>
          <w:rFonts w:eastAsia="Times New Roman" w:cstheme="minorHAnsi"/>
          <w:color w:val="000000"/>
          <w:sz w:val="20"/>
          <w:szCs w:val="20"/>
          <w:lang w:eastAsia="en-GB"/>
        </w:rPr>
        <w:t xml:space="preserve">“Mindfulness is awareness that arises through paying attention, on purpose, in the present moment, non-judgementally in the service of self-understanding and wisdom.” John </w:t>
      </w:r>
      <w:proofErr w:type="spellStart"/>
      <w:r w:rsidR="00645B72" w:rsidRPr="009B64F8">
        <w:rPr>
          <w:rFonts w:eastAsia="Times New Roman" w:cstheme="minorHAnsi"/>
          <w:color w:val="000000"/>
          <w:sz w:val="20"/>
          <w:szCs w:val="20"/>
          <w:lang w:eastAsia="en-GB"/>
        </w:rPr>
        <w:t>Kabat</w:t>
      </w:r>
      <w:proofErr w:type="spellEnd"/>
      <w:r w:rsidR="00645B72" w:rsidRPr="009B64F8">
        <w:rPr>
          <w:rFonts w:eastAsia="Times New Roman" w:cstheme="minorHAnsi"/>
          <w:color w:val="000000"/>
          <w:sz w:val="20"/>
          <w:szCs w:val="20"/>
          <w:lang w:eastAsia="en-GB"/>
        </w:rPr>
        <w:t>-Zinn</w:t>
      </w:r>
      <w:r w:rsidR="001C1304" w:rsidRPr="009B64F8">
        <w:rPr>
          <w:rFonts w:eastAsia="Times New Roman" w:cstheme="minorHAnsi"/>
          <w:color w:val="000000"/>
          <w:sz w:val="20"/>
          <w:szCs w:val="20"/>
          <w:lang w:eastAsia="en-GB"/>
        </w:rPr>
        <w:t>. Use Explaining mindfulness doc</w:t>
      </w:r>
    </w:p>
    <w:p w:rsidR="007C21CC" w:rsidRPr="009B64F8" w:rsidRDefault="007C21CC" w:rsidP="009B64F8">
      <w:pPr>
        <w:pStyle w:val="ListParagraph"/>
        <w:numPr>
          <w:ilvl w:val="0"/>
          <w:numId w:val="2"/>
        </w:numPr>
        <w:spacing w:line="240" w:lineRule="auto"/>
        <w:rPr>
          <w:rStyle w:val="Hyperlink"/>
          <w:rFonts w:eastAsia="Times New Roman" w:cstheme="minorHAnsi"/>
          <w:color w:val="auto"/>
          <w:sz w:val="20"/>
          <w:szCs w:val="20"/>
          <w:u w:val="none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 xml:space="preserve">Your mind is like a puppy video: </w:t>
      </w:r>
      <w:hyperlink r:id="rId8" w:history="1">
        <w:r w:rsidRPr="009B64F8">
          <w:rPr>
            <w:rStyle w:val="Hyperlink"/>
            <w:rFonts w:eastAsia="Times New Roman" w:cstheme="minorHAnsi"/>
            <w:sz w:val="20"/>
            <w:szCs w:val="20"/>
            <w:lang w:eastAsia="en-GB"/>
          </w:rPr>
          <w:t>https://mindfulnessinschools.org/free-samples/</w:t>
        </w:r>
      </w:hyperlink>
    </w:p>
    <w:p w:rsidR="00302323" w:rsidRPr="009B64F8" w:rsidRDefault="00302323" w:rsidP="009B64F8">
      <w:pPr>
        <w:pStyle w:val="ListParagraph"/>
        <w:numPr>
          <w:ilvl w:val="0"/>
          <w:numId w:val="2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Style w:val="Hyperlink"/>
          <w:rFonts w:eastAsia="Times New Roman" w:cstheme="minorHAnsi"/>
          <w:color w:val="auto"/>
          <w:sz w:val="20"/>
          <w:szCs w:val="20"/>
          <w:u w:val="none"/>
          <w:lang w:eastAsia="en-GB"/>
        </w:rPr>
        <w:t>Snow globe analogy</w:t>
      </w:r>
      <w:r w:rsidR="006E14EB" w:rsidRPr="009B64F8">
        <w:rPr>
          <w:rStyle w:val="Hyperlink"/>
          <w:rFonts w:eastAsia="Times New Roman" w:cstheme="minorHAnsi"/>
          <w:color w:val="auto"/>
          <w:sz w:val="20"/>
          <w:szCs w:val="20"/>
          <w:u w:val="none"/>
          <w:lang w:eastAsia="en-GB"/>
        </w:rPr>
        <w:t>. Auto-pilot (60,000 daily thoughts 90% same as yesterday)</w:t>
      </w:r>
    </w:p>
    <w:p w:rsidR="00940371" w:rsidRPr="009B64F8" w:rsidRDefault="0085041E" w:rsidP="009B64F8">
      <w:pPr>
        <w:pStyle w:val="ListParagraph"/>
        <w:numPr>
          <w:ilvl w:val="0"/>
          <w:numId w:val="2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Nature</w:t>
      </w:r>
      <w:r w:rsidR="00940371" w:rsidRPr="009B64F8">
        <w:rPr>
          <w:rFonts w:eastAsia="Times New Roman" w:cstheme="minorHAnsi"/>
          <w:sz w:val="20"/>
          <w:szCs w:val="20"/>
          <w:lang w:eastAsia="en-GB"/>
        </w:rPr>
        <w:t>, the mindful pine cone</w:t>
      </w:r>
    </w:p>
    <w:p w:rsidR="00C9596B" w:rsidRPr="009B64F8" w:rsidRDefault="0085041E" w:rsidP="009B64F8">
      <w:pPr>
        <w:pStyle w:val="ListParagraph"/>
        <w:numPr>
          <w:ilvl w:val="0"/>
          <w:numId w:val="2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Do a</w:t>
      </w:r>
      <w:r w:rsidR="00FB0670" w:rsidRPr="009B64F8">
        <w:rPr>
          <w:rFonts w:eastAsia="Times New Roman" w:cstheme="minorHAnsi"/>
          <w:sz w:val="20"/>
          <w:szCs w:val="20"/>
          <w:lang w:eastAsia="en-GB"/>
        </w:rPr>
        <w:t xml:space="preserve"> 3 minute</w:t>
      </w:r>
      <w:r w:rsidRPr="009B64F8">
        <w:rPr>
          <w:rFonts w:eastAsia="Times New Roman" w:cstheme="minorHAnsi"/>
          <w:sz w:val="20"/>
          <w:szCs w:val="20"/>
          <w:lang w:eastAsia="en-GB"/>
        </w:rPr>
        <w:t xml:space="preserve"> breathing space</w:t>
      </w:r>
      <w:r w:rsidR="00E23AFD" w:rsidRPr="009B64F8">
        <w:rPr>
          <w:rFonts w:eastAsia="Times New Roman" w:cstheme="minorHAnsi"/>
          <w:sz w:val="20"/>
          <w:szCs w:val="20"/>
          <w:lang w:eastAsia="en-GB"/>
        </w:rPr>
        <w:t xml:space="preserve"> (why use the breath? It i</w:t>
      </w:r>
      <w:r w:rsidR="006E14EB" w:rsidRPr="009B64F8">
        <w:rPr>
          <w:rFonts w:eastAsia="Times New Roman" w:cstheme="minorHAnsi"/>
          <w:sz w:val="20"/>
          <w:szCs w:val="20"/>
          <w:lang w:eastAsia="en-GB"/>
        </w:rPr>
        <w:t xml:space="preserve">s there, </w:t>
      </w:r>
      <w:r w:rsidR="00E23AFD" w:rsidRPr="009B64F8">
        <w:rPr>
          <w:rFonts w:eastAsia="Times New Roman" w:cstheme="minorHAnsi"/>
          <w:sz w:val="20"/>
          <w:szCs w:val="20"/>
          <w:lang w:eastAsia="en-GB"/>
        </w:rPr>
        <w:t>it is present &amp; it i</w:t>
      </w:r>
      <w:r w:rsidR="006E14EB" w:rsidRPr="009B64F8">
        <w:rPr>
          <w:rFonts w:eastAsia="Times New Roman" w:cstheme="minorHAnsi"/>
          <w:sz w:val="20"/>
          <w:szCs w:val="20"/>
          <w:lang w:eastAsia="en-GB"/>
        </w:rPr>
        <w:t xml:space="preserve">s reflective of feelings) </w:t>
      </w:r>
      <w:r w:rsidRPr="009B64F8">
        <w:rPr>
          <w:rFonts w:eastAsia="Times New Roman" w:cstheme="minorHAnsi"/>
          <w:sz w:val="20"/>
          <w:szCs w:val="20"/>
          <w:lang w:eastAsia="en-GB"/>
        </w:rPr>
        <w:t>&amp; discuss</w:t>
      </w:r>
      <w:r w:rsidR="00C44564" w:rsidRPr="009B64F8">
        <w:rPr>
          <w:rFonts w:eastAsia="Times New Roman" w:cstheme="minorHAnsi"/>
          <w:sz w:val="20"/>
          <w:szCs w:val="20"/>
          <w:lang w:eastAsia="en-GB"/>
        </w:rPr>
        <w:t xml:space="preserve"> when we could do this (helpful triggers), when would it be most effective?</w:t>
      </w:r>
    </w:p>
    <w:p w:rsidR="00C9596B" w:rsidRPr="009B64F8" w:rsidRDefault="0085041E" w:rsidP="009B64F8">
      <w:pPr>
        <w:pStyle w:val="ListParagraph"/>
        <w:numPr>
          <w:ilvl w:val="0"/>
          <w:numId w:val="2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Intro TED talk</w:t>
      </w:r>
      <w:r w:rsidR="00C9596B" w:rsidRPr="009B64F8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C9596B" w:rsidRPr="009B64F8">
        <w:rPr>
          <w:rFonts w:eastAsia="Times New Roman" w:cstheme="minorHAnsi"/>
          <w:color w:val="000000"/>
          <w:sz w:val="20"/>
          <w:szCs w:val="20"/>
          <w:lang w:eastAsia="en-GB"/>
        </w:rPr>
        <w:t>Amishi</w:t>
      </w:r>
      <w:proofErr w:type="spellEnd"/>
      <w:r w:rsidR="00C9596B" w:rsidRPr="009B64F8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proofErr w:type="spellStart"/>
      <w:r w:rsidR="00C9596B" w:rsidRPr="009B64F8">
        <w:rPr>
          <w:rFonts w:eastAsia="Times New Roman" w:cstheme="minorHAnsi"/>
          <w:color w:val="000000"/>
          <w:sz w:val="20"/>
          <w:szCs w:val="20"/>
          <w:lang w:eastAsia="en-GB"/>
        </w:rPr>
        <w:t>Jha</w:t>
      </w:r>
      <w:proofErr w:type="spellEnd"/>
      <w:r w:rsidR="00C9596B" w:rsidRPr="009B64F8">
        <w:rPr>
          <w:rFonts w:eastAsia="Times New Roman" w:cstheme="minorHAnsi"/>
          <w:color w:val="000000"/>
          <w:sz w:val="20"/>
          <w:szCs w:val="20"/>
          <w:lang w:eastAsia="en-GB"/>
        </w:rPr>
        <w:t xml:space="preserve">: How to tame your wandering mind </w:t>
      </w:r>
      <w:hyperlink r:id="rId9" w:history="1">
        <w:r w:rsidR="00C9596B" w:rsidRPr="009B64F8">
          <w:rPr>
            <w:rStyle w:val="Hyperlink"/>
            <w:rFonts w:eastAsia="Times New Roman" w:cstheme="minorHAnsi"/>
            <w:sz w:val="20"/>
            <w:szCs w:val="20"/>
            <w:lang w:eastAsia="en-GB"/>
          </w:rPr>
          <w:t>https://www.ted.com/talks/amishi_jha_how_to_tame_your_wandering_mind</w:t>
        </w:r>
      </w:hyperlink>
      <w:r w:rsidR="00C9596B" w:rsidRPr="009B64F8">
        <w:rPr>
          <w:rFonts w:eastAsia="Times New Roman" w:cstheme="minorHAnsi"/>
          <w:sz w:val="20"/>
          <w:szCs w:val="20"/>
          <w:lang w:eastAsia="en-GB"/>
        </w:rPr>
        <w:t xml:space="preserve"> (18)</w:t>
      </w:r>
    </w:p>
    <w:p w:rsidR="00940371" w:rsidRPr="009B64F8" w:rsidRDefault="00940371" w:rsidP="009B64F8">
      <w:pPr>
        <w:pStyle w:val="ListParagraph"/>
        <w:numPr>
          <w:ilvl w:val="0"/>
          <w:numId w:val="2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10 minute Mindfulness of Breathing</w:t>
      </w:r>
    </w:p>
    <w:p w:rsidR="007C21CC" w:rsidRPr="009B64F8" w:rsidRDefault="00C9596B" w:rsidP="009B64F8">
      <w:pPr>
        <w:pStyle w:val="ListParagraph"/>
        <w:numPr>
          <w:ilvl w:val="0"/>
          <w:numId w:val="2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Read about mindful with nature</w:t>
      </w:r>
      <w:r w:rsidR="009F7B9D">
        <w:rPr>
          <w:rFonts w:eastAsia="Times New Roman" w:cstheme="minorHAnsi"/>
          <w:sz w:val="20"/>
          <w:szCs w:val="20"/>
          <w:lang w:eastAsia="en-GB"/>
        </w:rPr>
        <w:t xml:space="preserve"> (see doc)</w:t>
      </w:r>
    </w:p>
    <w:p w:rsidR="00E83C85" w:rsidRPr="009B64F8" w:rsidRDefault="00E83C85" w:rsidP="009B64F8">
      <w:pPr>
        <w:pStyle w:val="ListParagraph"/>
        <w:numPr>
          <w:ilvl w:val="0"/>
          <w:numId w:val="2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Discuss optional tasks</w:t>
      </w:r>
      <w:r w:rsidR="00302323" w:rsidRPr="009B64F8">
        <w:rPr>
          <w:rFonts w:eastAsia="Times New Roman" w:cstheme="minorHAnsi"/>
          <w:sz w:val="20"/>
          <w:szCs w:val="20"/>
          <w:lang w:eastAsia="en-GB"/>
        </w:rPr>
        <w:t xml:space="preserve"> and how to track</w:t>
      </w:r>
      <w:r w:rsidR="009F7B9D">
        <w:rPr>
          <w:rFonts w:eastAsia="Times New Roman" w:cstheme="minorHAnsi"/>
          <w:sz w:val="20"/>
          <w:szCs w:val="20"/>
          <w:lang w:eastAsia="en-GB"/>
        </w:rPr>
        <w:t xml:space="preserve"> progress with</w:t>
      </w:r>
      <w:r w:rsidR="00302323" w:rsidRPr="009B64F8">
        <w:rPr>
          <w:rFonts w:eastAsia="Times New Roman" w:cstheme="minorHAnsi"/>
          <w:sz w:val="20"/>
          <w:szCs w:val="20"/>
          <w:lang w:eastAsia="en-GB"/>
        </w:rPr>
        <w:t xml:space="preserve"> them (sheet to print out)</w:t>
      </w:r>
    </w:p>
    <w:p w:rsidR="0085041E" w:rsidRPr="009B64F8" w:rsidRDefault="0085041E" w:rsidP="00940371">
      <w:pPr>
        <w:pStyle w:val="ListParagraph"/>
        <w:spacing w:line="240" w:lineRule="auto"/>
        <w:ind w:left="1440"/>
        <w:rPr>
          <w:rFonts w:eastAsia="Times New Roman" w:cstheme="minorHAnsi"/>
          <w:sz w:val="20"/>
          <w:szCs w:val="20"/>
          <w:lang w:eastAsia="en-GB"/>
        </w:rPr>
      </w:pPr>
    </w:p>
    <w:p w:rsidR="00B10378" w:rsidRPr="009B64F8" w:rsidRDefault="00940371" w:rsidP="009B64F8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Body</w:t>
      </w:r>
      <w:r w:rsidR="004206A7" w:rsidRPr="009B64F8">
        <w:rPr>
          <w:rFonts w:eastAsia="Times New Roman" w:cstheme="minorHAnsi"/>
          <w:sz w:val="20"/>
          <w:szCs w:val="20"/>
          <w:lang w:eastAsia="en-GB"/>
        </w:rPr>
        <w:t xml:space="preserve"> and Mundane Mindfulness</w:t>
      </w:r>
    </w:p>
    <w:p w:rsidR="00940371" w:rsidRPr="009B64F8" w:rsidRDefault="00940371" w:rsidP="009B64F8">
      <w:pPr>
        <w:pStyle w:val="ListParagraph"/>
        <w:numPr>
          <w:ilvl w:val="0"/>
          <w:numId w:val="3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Quotes</w:t>
      </w:r>
      <w:r w:rsidR="00FB0670" w:rsidRPr="009B64F8">
        <w:rPr>
          <w:rFonts w:eastAsia="Times New Roman" w:cstheme="minorHAnsi"/>
          <w:sz w:val="20"/>
          <w:szCs w:val="20"/>
          <w:lang w:eastAsia="en-GB"/>
        </w:rPr>
        <w:t xml:space="preserve"> (see below)</w:t>
      </w:r>
    </w:p>
    <w:p w:rsidR="00940371" w:rsidRPr="009B64F8" w:rsidRDefault="00940371" w:rsidP="009B64F8">
      <w:pPr>
        <w:pStyle w:val="ListParagraph"/>
        <w:numPr>
          <w:ilvl w:val="0"/>
          <w:numId w:val="3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Feedback on last week’s tasks</w:t>
      </w:r>
      <w:r w:rsidR="00245A34" w:rsidRPr="009B64F8">
        <w:rPr>
          <w:rFonts w:eastAsia="Times New Roman" w:cstheme="minorHAnsi"/>
          <w:sz w:val="20"/>
          <w:szCs w:val="20"/>
          <w:lang w:eastAsia="en-GB"/>
        </w:rPr>
        <w:t xml:space="preserve"> </w:t>
      </w:r>
      <w:hyperlink r:id="rId10" w:history="1">
        <w:r w:rsidR="00245A34" w:rsidRPr="009B64F8">
          <w:rPr>
            <w:rStyle w:val="Hyperlink"/>
            <w:rFonts w:eastAsia="Times New Roman" w:cstheme="minorHAnsi"/>
            <w:sz w:val="20"/>
            <w:szCs w:val="20"/>
            <w:lang w:eastAsia="en-GB"/>
          </w:rPr>
          <w:t>https://leftbrainbuddha.com/if-your-brain-could-text-you-while-you-meditate/</w:t>
        </w:r>
      </w:hyperlink>
    </w:p>
    <w:p w:rsidR="006E14EB" w:rsidRPr="009B64F8" w:rsidRDefault="006E14EB" w:rsidP="009B64F8">
      <w:pPr>
        <w:pStyle w:val="ListParagraph"/>
        <w:numPr>
          <w:ilvl w:val="0"/>
          <w:numId w:val="3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 xml:space="preserve">Check in </w:t>
      </w:r>
      <w:r w:rsidR="00E23AFD" w:rsidRPr="009B64F8">
        <w:rPr>
          <w:rFonts w:eastAsia="Times New Roman" w:cstheme="minorHAnsi"/>
          <w:sz w:val="20"/>
          <w:szCs w:val="20"/>
          <w:lang w:eastAsia="en-GB"/>
        </w:rPr>
        <w:t xml:space="preserve">with feelings using </w:t>
      </w:r>
      <w:r w:rsidRPr="009B64F8">
        <w:rPr>
          <w:rFonts w:eastAsia="Times New Roman" w:cstheme="minorHAnsi"/>
          <w:sz w:val="20"/>
          <w:szCs w:val="20"/>
          <w:lang w:eastAsia="en-GB"/>
        </w:rPr>
        <w:t>poster from SBT pdf</w:t>
      </w:r>
    </w:p>
    <w:p w:rsidR="00940371" w:rsidRPr="009B64F8" w:rsidRDefault="00940371" w:rsidP="009B64F8">
      <w:pPr>
        <w:pStyle w:val="ListParagraph"/>
        <w:numPr>
          <w:ilvl w:val="0"/>
          <w:numId w:val="3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Body scan</w:t>
      </w:r>
    </w:p>
    <w:p w:rsidR="00FB5206" w:rsidRPr="009B64F8" w:rsidRDefault="00FB5206" w:rsidP="009B64F8">
      <w:pPr>
        <w:pStyle w:val="ListParagraph"/>
        <w:numPr>
          <w:ilvl w:val="0"/>
          <w:numId w:val="3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color w:val="000000"/>
          <w:sz w:val="20"/>
          <w:szCs w:val="20"/>
          <w:lang w:eastAsia="en-GB"/>
        </w:rPr>
        <w:t>Pebble in the shoe analogy</w:t>
      </w:r>
    </w:p>
    <w:p w:rsidR="00CF7BA3" w:rsidRPr="009B64F8" w:rsidRDefault="00CF7BA3" w:rsidP="009B64F8">
      <w:pPr>
        <w:pStyle w:val="ListParagraph"/>
        <w:numPr>
          <w:ilvl w:val="0"/>
          <w:numId w:val="3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Mini yoga</w:t>
      </w:r>
      <w:r w:rsidR="003E20DB" w:rsidRPr="009B64F8">
        <w:rPr>
          <w:rFonts w:eastAsia="Times New Roman" w:cstheme="minorHAnsi"/>
          <w:sz w:val="20"/>
          <w:szCs w:val="20"/>
          <w:lang w:eastAsia="en-GB"/>
        </w:rPr>
        <w:t xml:space="preserve"> </w:t>
      </w:r>
      <w:hyperlink r:id="rId11" w:history="1">
        <w:r w:rsidR="003E20DB" w:rsidRPr="009B64F8">
          <w:rPr>
            <w:rStyle w:val="Hyperlink"/>
            <w:rFonts w:eastAsia="Times New Roman" w:cstheme="minorHAnsi"/>
            <w:sz w:val="20"/>
            <w:szCs w:val="20"/>
            <w:lang w:eastAsia="en-GB"/>
          </w:rPr>
          <w:t>https://www.youtube.com/watch?v=4mz-dJFkmrk</w:t>
        </w:r>
      </w:hyperlink>
    </w:p>
    <w:p w:rsidR="00111AFF" w:rsidRPr="009B64F8" w:rsidRDefault="00111AFF" w:rsidP="009B64F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9B64F8">
        <w:rPr>
          <w:rFonts w:eastAsia="Times New Roman" w:cstheme="minorHAnsi"/>
          <w:color w:val="000000"/>
          <w:sz w:val="20"/>
          <w:szCs w:val="20"/>
          <w:lang w:eastAsia="en-GB"/>
        </w:rPr>
        <w:t xml:space="preserve">Andy Puddicombe: All it takes is 10 mindful minutes </w:t>
      </w:r>
      <w:hyperlink r:id="rId12" w:history="1">
        <w:r w:rsidRPr="009B64F8">
          <w:rPr>
            <w:rStyle w:val="Hyperlink"/>
            <w:rFonts w:eastAsia="Times New Roman" w:cstheme="minorHAnsi"/>
            <w:sz w:val="20"/>
            <w:szCs w:val="20"/>
            <w:lang w:eastAsia="en-GB"/>
          </w:rPr>
          <w:t>http://go.ted.com/ydXi1A</w:t>
        </w:r>
      </w:hyperlink>
      <w:r w:rsidRPr="009B64F8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(10)</w:t>
      </w:r>
    </w:p>
    <w:p w:rsidR="00FB5206" w:rsidRPr="009B64F8" w:rsidRDefault="00CF7BA3" w:rsidP="009B64F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Mundane</w:t>
      </w:r>
      <w:r w:rsidR="00E23AFD" w:rsidRPr="009B64F8">
        <w:rPr>
          <w:rFonts w:eastAsia="Times New Roman" w:cstheme="minorHAnsi"/>
          <w:sz w:val="20"/>
          <w:szCs w:val="20"/>
          <w:lang w:eastAsia="en-GB"/>
        </w:rPr>
        <w:t xml:space="preserve"> mindfulness</w:t>
      </w:r>
      <w:r w:rsidRPr="009B64F8">
        <w:rPr>
          <w:rFonts w:eastAsia="Times New Roman" w:cstheme="minorHAnsi"/>
          <w:sz w:val="20"/>
          <w:szCs w:val="20"/>
          <w:lang w:eastAsia="en-GB"/>
        </w:rPr>
        <w:t xml:space="preserve"> tasks</w:t>
      </w:r>
      <w:r w:rsidR="00FB5206" w:rsidRPr="009B64F8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="00781739" w:rsidRPr="009B64F8">
        <w:rPr>
          <w:rFonts w:eastAsia="Times New Roman" w:cstheme="minorHAnsi"/>
          <w:color w:val="000000"/>
          <w:sz w:val="20"/>
          <w:szCs w:val="20"/>
          <w:lang w:eastAsia="en-GB"/>
        </w:rPr>
        <w:t>example c</w:t>
      </w:r>
      <w:r w:rsidR="00FB5206" w:rsidRPr="009B64F8">
        <w:rPr>
          <w:rFonts w:eastAsia="Times New Roman" w:cstheme="minorHAnsi"/>
          <w:color w:val="000000"/>
          <w:sz w:val="20"/>
          <w:szCs w:val="20"/>
          <w:lang w:eastAsia="en-GB"/>
        </w:rPr>
        <w:t xml:space="preserve">offee, </w:t>
      </w:r>
      <w:r w:rsidR="00781739" w:rsidRPr="009B64F8">
        <w:rPr>
          <w:rFonts w:eastAsia="Times New Roman" w:cstheme="minorHAnsi"/>
          <w:color w:val="000000"/>
          <w:sz w:val="20"/>
          <w:szCs w:val="20"/>
          <w:lang w:eastAsia="en-GB"/>
        </w:rPr>
        <w:t>s</w:t>
      </w:r>
      <w:r w:rsidR="00FB5206" w:rsidRPr="009B64F8">
        <w:rPr>
          <w:rFonts w:eastAsia="Times New Roman" w:cstheme="minorHAnsi"/>
          <w:color w:val="000000"/>
          <w:sz w:val="20"/>
          <w:szCs w:val="20"/>
          <w:lang w:eastAsia="en-GB"/>
        </w:rPr>
        <w:t>hoes,</w:t>
      </w:r>
      <w:r w:rsidR="00781739" w:rsidRPr="009B64F8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or</w:t>
      </w:r>
      <w:r w:rsidR="00FB5206" w:rsidRPr="009B64F8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="00781739" w:rsidRPr="009B64F8">
        <w:rPr>
          <w:rFonts w:eastAsia="Times New Roman" w:cstheme="minorHAnsi"/>
          <w:color w:val="000000"/>
          <w:sz w:val="20"/>
          <w:szCs w:val="20"/>
          <w:lang w:eastAsia="en-GB"/>
        </w:rPr>
        <w:t>d</w:t>
      </w:r>
      <w:r w:rsidR="00FB5206" w:rsidRPr="009B64F8">
        <w:rPr>
          <w:rFonts w:eastAsia="Times New Roman" w:cstheme="minorHAnsi"/>
          <w:color w:val="000000"/>
          <w:sz w:val="20"/>
          <w:szCs w:val="20"/>
          <w:lang w:eastAsia="en-GB"/>
        </w:rPr>
        <w:t>oors. List of options</w:t>
      </w:r>
    </w:p>
    <w:p w:rsidR="00781739" w:rsidRPr="009B64F8" w:rsidRDefault="00781739" w:rsidP="009B64F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Listening to others</w:t>
      </w:r>
      <w:r w:rsidR="00E23AFD" w:rsidRPr="009B64F8">
        <w:rPr>
          <w:rFonts w:eastAsia="Times New Roman" w:cstheme="minorHAnsi"/>
          <w:sz w:val="20"/>
          <w:szCs w:val="20"/>
          <w:lang w:eastAsia="en-GB"/>
        </w:rPr>
        <w:t xml:space="preserve"> mindfully,</w:t>
      </w:r>
      <w:r w:rsidRPr="009B64F8">
        <w:rPr>
          <w:rFonts w:eastAsia="Times New Roman" w:cstheme="minorHAnsi"/>
          <w:sz w:val="20"/>
          <w:szCs w:val="20"/>
          <w:lang w:eastAsia="en-GB"/>
        </w:rPr>
        <w:t xml:space="preserve"> discuss the challenges</w:t>
      </w:r>
    </w:p>
    <w:p w:rsidR="00781739" w:rsidRPr="009B64F8" w:rsidRDefault="00781739" w:rsidP="009B64F8">
      <w:pPr>
        <w:pStyle w:val="ListParagraph"/>
        <w:numPr>
          <w:ilvl w:val="0"/>
          <w:numId w:val="3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10 minute Mindfulness of Breathing</w:t>
      </w:r>
      <w:r w:rsidR="00204113">
        <w:rPr>
          <w:rFonts w:eastAsia="Times New Roman" w:cstheme="minorHAnsi"/>
          <w:sz w:val="20"/>
          <w:szCs w:val="20"/>
          <w:lang w:eastAsia="en-GB"/>
        </w:rPr>
        <w:t xml:space="preserve"> (when distracted focus on body then breath avoid being “in your head”)</w:t>
      </w:r>
    </w:p>
    <w:p w:rsidR="00E83C85" w:rsidRPr="009B64F8" w:rsidRDefault="00E83C85" w:rsidP="009B64F8">
      <w:pPr>
        <w:pStyle w:val="ListParagraph"/>
        <w:numPr>
          <w:ilvl w:val="0"/>
          <w:numId w:val="3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Discuss optional tasks</w:t>
      </w:r>
    </w:p>
    <w:p w:rsidR="00940371" w:rsidRPr="009B64F8" w:rsidRDefault="00940371" w:rsidP="00940371">
      <w:pPr>
        <w:pStyle w:val="ListParagraph"/>
        <w:spacing w:line="240" w:lineRule="auto"/>
        <w:rPr>
          <w:rFonts w:eastAsia="Times New Roman" w:cstheme="minorHAnsi"/>
          <w:color w:val="7030A0"/>
          <w:sz w:val="20"/>
          <w:szCs w:val="20"/>
          <w:lang w:eastAsia="en-GB"/>
        </w:rPr>
      </w:pPr>
    </w:p>
    <w:p w:rsidR="00940371" w:rsidRPr="009B64F8" w:rsidRDefault="00781739" w:rsidP="009B64F8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(</w:t>
      </w:r>
      <w:r w:rsidR="001971C4" w:rsidRPr="009B64F8">
        <w:rPr>
          <w:rFonts w:eastAsia="Times New Roman" w:cstheme="minorHAnsi"/>
          <w:sz w:val="20"/>
          <w:szCs w:val="20"/>
          <w:lang w:eastAsia="en-GB"/>
        </w:rPr>
        <w:t>Un</w:t>
      </w:r>
      <w:r w:rsidRPr="009B64F8">
        <w:rPr>
          <w:rFonts w:eastAsia="Times New Roman" w:cstheme="minorHAnsi"/>
          <w:sz w:val="20"/>
          <w:szCs w:val="20"/>
          <w:lang w:eastAsia="en-GB"/>
        </w:rPr>
        <w:t>)</w:t>
      </w:r>
      <w:r w:rsidR="001971C4" w:rsidRPr="009B64F8">
        <w:rPr>
          <w:rFonts w:eastAsia="Times New Roman" w:cstheme="minorHAnsi"/>
          <w:sz w:val="20"/>
          <w:szCs w:val="20"/>
          <w:lang w:eastAsia="en-GB"/>
        </w:rPr>
        <w:t>mindful phones and Science of mindfulness</w:t>
      </w:r>
    </w:p>
    <w:p w:rsidR="00CF7BA3" w:rsidRPr="009B64F8" w:rsidRDefault="00CF7BA3" w:rsidP="009B64F8">
      <w:pPr>
        <w:pStyle w:val="ListParagraph"/>
        <w:numPr>
          <w:ilvl w:val="0"/>
          <w:numId w:val="4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Quotes</w:t>
      </w:r>
      <w:r w:rsidR="00FB0670" w:rsidRPr="009B64F8">
        <w:rPr>
          <w:rFonts w:eastAsia="Times New Roman" w:cstheme="minorHAnsi"/>
          <w:sz w:val="20"/>
          <w:szCs w:val="20"/>
          <w:lang w:eastAsia="en-GB"/>
        </w:rPr>
        <w:t xml:space="preserve"> (see below)</w:t>
      </w:r>
    </w:p>
    <w:p w:rsidR="00E83C85" w:rsidRPr="009B64F8" w:rsidRDefault="00CF7BA3" w:rsidP="009B64F8">
      <w:pPr>
        <w:pStyle w:val="ListParagraph"/>
        <w:numPr>
          <w:ilvl w:val="0"/>
          <w:numId w:val="4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Feedback on last week’s tasks</w:t>
      </w:r>
    </w:p>
    <w:p w:rsidR="00111AFF" w:rsidRPr="009B64F8" w:rsidRDefault="00620B30" w:rsidP="009B64F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hyperlink r:id="rId13" w:history="1">
        <w:r w:rsidR="00111AFF" w:rsidRPr="009B64F8">
          <w:rPr>
            <w:rStyle w:val="Hyperlink"/>
            <w:rFonts w:eastAsia="Times New Roman" w:cstheme="minorHAnsi"/>
            <w:sz w:val="20"/>
            <w:szCs w:val="20"/>
            <w:lang w:eastAsia="en-GB"/>
          </w:rPr>
          <w:t>https://leftbrainbuddha.com/5-ways-mindful-using-phone/</w:t>
        </w:r>
      </w:hyperlink>
    </w:p>
    <w:p w:rsidR="00111AFF" w:rsidRPr="009B64F8" w:rsidRDefault="00620B30" w:rsidP="009B64F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hyperlink r:id="rId14" w:history="1">
        <w:r w:rsidR="00111AFF" w:rsidRPr="009B64F8">
          <w:rPr>
            <w:rStyle w:val="Hyperlink"/>
            <w:rFonts w:eastAsia="Times New Roman" w:cstheme="minorHAnsi"/>
            <w:sz w:val="20"/>
            <w:szCs w:val="20"/>
            <w:lang w:eastAsia="en-GB"/>
          </w:rPr>
          <w:t>https://www.mindful.org/addicted-to-your-phone-try-this-practice-phone-in-hand/</w:t>
        </w:r>
      </w:hyperlink>
    </w:p>
    <w:p w:rsidR="00111AFF" w:rsidRPr="009B64F8" w:rsidRDefault="00111AFF" w:rsidP="009B64F8">
      <w:pPr>
        <w:pStyle w:val="ListParagraph"/>
        <w:numPr>
          <w:ilvl w:val="0"/>
          <w:numId w:val="4"/>
        </w:numPr>
        <w:spacing w:after="0" w:line="240" w:lineRule="auto"/>
        <w:rPr>
          <w:rStyle w:val="Hyperlink"/>
          <w:rFonts w:eastAsia="Times New Roman" w:cstheme="minorHAnsi"/>
          <w:color w:val="auto"/>
          <w:sz w:val="20"/>
          <w:szCs w:val="20"/>
          <w:u w:val="none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 xml:space="preserve">Extreme phone set up: </w:t>
      </w:r>
      <w:hyperlink r:id="rId15" w:history="1">
        <w:r w:rsidRPr="009B64F8">
          <w:rPr>
            <w:rStyle w:val="Hyperlink"/>
            <w:rFonts w:eastAsia="Times New Roman" w:cstheme="minorHAnsi"/>
            <w:sz w:val="20"/>
            <w:szCs w:val="20"/>
            <w:lang w:eastAsia="en-GB"/>
          </w:rPr>
          <w:t>https://medium.com/better-humans/a-phone-setup-that-will-make-you-more-mindful-1c5d8be7e661</w:t>
        </w:r>
      </w:hyperlink>
    </w:p>
    <w:p w:rsidR="00FB5206" w:rsidRPr="009B64F8" w:rsidRDefault="00E83C85" w:rsidP="009B64F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 xml:space="preserve">Mindful use of phones: </w:t>
      </w:r>
      <w:r w:rsidR="00781739" w:rsidRPr="009B64F8">
        <w:rPr>
          <w:rFonts w:eastAsia="Times New Roman" w:cstheme="minorHAnsi"/>
          <w:sz w:val="20"/>
          <w:szCs w:val="20"/>
          <w:lang w:eastAsia="en-GB"/>
        </w:rPr>
        <w:t xml:space="preserve">Investigate </w:t>
      </w:r>
      <w:r w:rsidR="00C44564" w:rsidRPr="009B64F8">
        <w:rPr>
          <w:rFonts w:eastAsia="Times New Roman" w:cstheme="minorHAnsi"/>
          <w:sz w:val="20"/>
          <w:szCs w:val="20"/>
          <w:lang w:eastAsia="en-GB"/>
        </w:rPr>
        <w:t xml:space="preserve">Stop Think Breathe and </w:t>
      </w:r>
      <w:r w:rsidR="00781739" w:rsidRPr="009B64F8">
        <w:rPr>
          <w:rFonts w:eastAsia="Times New Roman" w:cstheme="minorHAnsi"/>
          <w:sz w:val="20"/>
          <w:szCs w:val="20"/>
          <w:lang w:eastAsia="en-GB"/>
        </w:rPr>
        <w:t>Insight Timer App, Headspace, Calm, 10% happier</w:t>
      </w:r>
      <w:r w:rsidR="00C44564" w:rsidRPr="009B64F8">
        <w:rPr>
          <w:rFonts w:eastAsia="Times New Roman" w:cstheme="minorHAnsi"/>
          <w:sz w:val="20"/>
          <w:szCs w:val="20"/>
          <w:lang w:eastAsia="en-GB"/>
        </w:rPr>
        <w:t>.</w:t>
      </w:r>
      <w:r w:rsidR="00781739" w:rsidRPr="009B64F8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Pr="009B64F8">
        <w:rPr>
          <w:rFonts w:eastAsia="Times New Roman" w:cstheme="minorHAnsi"/>
          <w:sz w:val="20"/>
          <w:szCs w:val="20"/>
          <w:lang w:eastAsia="en-GB"/>
        </w:rPr>
        <w:t xml:space="preserve">Do one </w:t>
      </w:r>
      <w:r w:rsidR="00C44564" w:rsidRPr="009B64F8">
        <w:rPr>
          <w:rFonts w:eastAsia="Times New Roman" w:cstheme="minorHAnsi"/>
          <w:sz w:val="20"/>
          <w:szCs w:val="20"/>
          <w:lang w:eastAsia="en-GB"/>
        </w:rPr>
        <w:t>from Stop, Think, Breathe</w:t>
      </w:r>
    </w:p>
    <w:p w:rsidR="003E20DB" w:rsidRPr="009B64F8" w:rsidRDefault="00C44564" w:rsidP="009B64F8">
      <w:pPr>
        <w:pStyle w:val="ListParagraph"/>
        <w:numPr>
          <w:ilvl w:val="0"/>
          <w:numId w:val="4"/>
        </w:numPr>
        <w:spacing w:after="0" w:line="240" w:lineRule="auto"/>
        <w:rPr>
          <w:rStyle w:val="Hyperlink"/>
          <w:rFonts w:eastAsia="Times New Roman" w:cstheme="minorHAnsi"/>
          <w:color w:val="auto"/>
          <w:sz w:val="20"/>
          <w:szCs w:val="20"/>
          <w:u w:val="none"/>
          <w:lang w:eastAsia="en-GB"/>
        </w:rPr>
      </w:pPr>
      <w:r w:rsidRPr="009B64F8">
        <w:rPr>
          <w:rFonts w:eastAsia="Times New Roman" w:cstheme="minorHAnsi"/>
          <w:color w:val="000000"/>
          <w:sz w:val="20"/>
          <w:szCs w:val="20"/>
          <w:lang w:eastAsia="en-GB"/>
        </w:rPr>
        <w:t>Science(</w:t>
      </w:r>
      <w:proofErr w:type="spellStart"/>
      <w:r w:rsidRPr="009B64F8">
        <w:rPr>
          <w:rFonts w:eastAsia="Times New Roman" w:cstheme="minorHAnsi"/>
          <w:color w:val="000000"/>
          <w:sz w:val="20"/>
          <w:szCs w:val="20"/>
          <w:lang w:eastAsia="en-GB"/>
        </w:rPr>
        <w:t>ish</w:t>
      </w:r>
      <w:proofErr w:type="spellEnd"/>
      <w:r w:rsidRPr="009B64F8">
        <w:rPr>
          <w:rFonts w:eastAsia="Times New Roman" w:cstheme="minorHAnsi"/>
          <w:color w:val="000000"/>
          <w:sz w:val="20"/>
          <w:szCs w:val="20"/>
          <w:lang w:eastAsia="en-GB"/>
        </w:rPr>
        <w:t xml:space="preserve">) behind it. Stop Breathe Think intro pdf pages 4-7. Also discuss </w:t>
      </w:r>
      <w:r w:rsidR="001971C4" w:rsidRPr="009B64F8">
        <w:rPr>
          <w:rFonts w:eastAsia="Times New Roman" w:cstheme="minorHAnsi"/>
          <w:color w:val="000000"/>
          <w:sz w:val="20"/>
          <w:szCs w:val="20"/>
          <w:lang w:eastAsia="en-GB"/>
        </w:rPr>
        <w:t>Prefrontal Cortex (conductor), Amygdala (Security Guard), Survival 3-1</w:t>
      </w:r>
      <w:r w:rsidRPr="009B64F8">
        <w:rPr>
          <w:rFonts w:eastAsia="Times New Roman" w:cstheme="minorHAnsi"/>
          <w:color w:val="000000"/>
          <w:sz w:val="20"/>
          <w:szCs w:val="20"/>
          <w:lang w:eastAsia="en-GB"/>
        </w:rPr>
        <w:t>,</w:t>
      </w:r>
      <w:r w:rsidR="001971C4" w:rsidRPr="009B64F8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proofErr w:type="spellStart"/>
      <w:r w:rsidR="001971C4" w:rsidRPr="009B64F8">
        <w:rPr>
          <w:rFonts w:eastAsia="Times New Roman" w:cstheme="minorHAnsi"/>
          <w:color w:val="000000"/>
          <w:sz w:val="20"/>
          <w:szCs w:val="20"/>
          <w:lang w:eastAsia="en-GB"/>
        </w:rPr>
        <w:t>Pos</w:t>
      </w:r>
      <w:proofErr w:type="spellEnd"/>
      <w:r w:rsidR="001971C4" w:rsidRPr="009B64F8">
        <w:rPr>
          <w:rFonts w:eastAsia="Times New Roman" w:cstheme="minorHAnsi"/>
          <w:color w:val="000000"/>
          <w:sz w:val="20"/>
          <w:szCs w:val="20"/>
          <w:lang w:eastAsia="en-GB"/>
        </w:rPr>
        <w:t xml:space="preserve">/Neg, </w:t>
      </w:r>
      <w:proofErr w:type="spellStart"/>
      <w:r w:rsidR="001971C4" w:rsidRPr="009B64F8">
        <w:rPr>
          <w:rFonts w:eastAsia="Times New Roman" w:cstheme="minorHAnsi"/>
          <w:color w:val="000000"/>
          <w:sz w:val="20"/>
          <w:szCs w:val="20"/>
          <w:lang w:eastAsia="en-GB"/>
        </w:rPr>
        <w:t>Handbrain</w:t>
      </w:r>
      <w:proofErr w:type="spellEnd"/>
      <w:r w:rsidR="001971C4" w:rsidRPr="009B64F8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proofErr w:type="spellStart"/>
      <w:r w:rsidR="001971C4" w:rsidRPr="009B64F8">
        <w:rPr>
          <w:rFonts w:eastAsia="Times New Roman" w:cstheme="minorHAnsi"/>
          <w:color w:val="000000"/>
          <w:sz w:val="20"/>
          <w:szCs w:val="20"/>
          <w:lang w:eastAsia="en-GB"/>
        </w:rPr>
        <w:t>youtube</w:t>
      </w:r>
      <w:proofErr w:type="spellEnd"/>
      <w:r w:rsidR="001971C4" w:rsidRPr="009B64F8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video</w:t>
      </w:r>
      <w:r w:rsidR="00E83C85" w:rsidRPr="009B64F8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hyperlink r:id="rId16" w:history="1">
        <w:r w:rsidR="00E83C85" w:rsidRPr="009B64F8">
          <w:rPr>
            <w:rStyle w:val="Hyperlink"/>
            <w:rFonts w:eastAsia="Times New Roman" w:cstheme="minorHAnsi"/>
            <w:sz w:val="20"/>
            <w:szCs w:val="20"/>
            <w:lang w:eastAsia="en-GB"/>
          </w:rPr>
          <w:t>https://www.youtube.com/watch?v=ZcDLzppD4Jc</w:t>
        </w:r>
      </w:hyperlink>
      <w:r w:rsidR="006E14EB" w:rsidRPr="009B64F8">
        <w:rPr>
          <w:rStyle w:val="Hyperlink"/>
          <w:rFonts w:eastAsia="Times New Roman" w:cstheme="minorHAnsi"/>
          <w:sz w:val="20"/>
          <w:szCs w:val="20"/>
          <w:lang w:eastAsia="en-GB"/>
        </w:rPr>
        <w:t xml:space="preserve">. </w:t>
      </w:r>
    </w:p>
    <w:p w:rsidR="006E14EB" w:rsidRPr="009B64F8" w:rsidRDefault="006E14EB" w:rsidP="009B64F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Style w:val="Hyperlink"/>
          <w:rFonts w:eastAsia="Times New Roman" w:cstheme="minorHAnsi"/>
          <w:color w:val="auto"/>
          <w:sz w:val="20"/>
          <w:szCs w:val="20"/>
          <w:u w:val="none"/>
          <w:lang w:eastAsia="en-GB"/>
        </w:rPr>
        <w:t>Neuroplasticity</w:t>
      </w:r>
    </w:p>
    <w:p w:rsidR="00E83C85" w:rsidRPr="009B64F8" w:rsidRDefault="00E83C85" w:rsidP="009B64F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color w:val="000000"/>
          <w:sz w:val="20"/>
          <w:szCs w:val="20"/>
          <w:lang w:eastAsia="en-GB"/>
        </w:rPr>
        <w:t xml:space="preserve">Mini yoga and </w:t>
      </w:r>
      <w:proofErr w:type="spellStart"/>
      <w:r w:rsidRPr="009B64F8">
        <w:rPr>
          <w:rFonts w:eastAsia="Times New Roman" w:cstheme="minorHAnsi"/>
          <w:color w:val="000000"/>
          <w:sz w:val="20"/>
          <w:szCs w:val="20"/>
          <w:lang w:eastAsia="en-GB"/>
        </w:rPr>
        <w:t>bodyscan</w:t>
      </w:r>
      <w:proofErr w:type="spellEnd"/>
    </w:p>
    <w:p w:rsidR="00E83C85" w:rsidRPr="009B64F8" w:rsidRDefault="00E83C85" w:rsidP="009B64F8">
      <w:pPr>
        <w:pStyle w:val="ListParagraph"/>
        <w:numPr>
          <w:ilvl w:val="0"/>
          <w:numId w:val="4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Discuss optional tasks</w:t>
      </w:r>
    </w:p>
    <w:p w:rsidR="00CF7BA3" w:rsidRPr="009B64F8" w:rsidRDefault="00CF7BA3" w:rsidP="00CF7BA3">
      <w:pPr>
        <w:pStyle w:val="ListParagraph"/>
        <w:spacing w:line="240" w:lineRule="auto"/>
        <w:rPr>
          <w:rFonts w:eastAsia="Times New Roman" w:cstheme="minorHAnsi"/>
          <w:sz w:val="20"/>
          <w:szCs w:val="20"/>
          <w:lang w:eastAsia="en-GB"/>
        </w:rPr>
      </w:pPr>
    </w:p>
    <w:p w:rsidR="00CF7BA3" w:rsidRPr="009B64F8" w:rsidRDefault="00CF7BA3" w:rsidP="009B64F8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Mindfulness with counting</w:t>
      </w:r>
      <w:r w:rsidR="004206A7" w:rsidRPr="009B64F8">
        <w:rPr>
          <w:rFonts w:eastAsia="Times New Roman" w:cstheme="minorHAnsi"/>
          <w:sz w:val="20"/>
          <w:szCs w:val="20"/>
          <w:lang w:eastAsia="en-GB"/>
        </w:rPr>
        <w:t xml:space="preserve"> and Mindfulness with Buddhism</w:t>
      </w:r>
    </w:p>
    <w:p w:rsidR="00CF7BA3" w:rsidRPr="009B64F8" w:rsidRDefault="00CF7BA3" w:rsidP="009B64F8">
      <w:pPr>
        <w:pStyle w:val="ListParagraph"/>
        <w:numPr>
          <w:ilvl w:val="0"/>
          <w:numId w:val="5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Quotes</w:t>
      </w:r>
      <w:r w:rsidR="00FB0670" w:rsidRPr="009B64F8">
        <w:rPr>
          <w:rFonts w:eastAsia="Times New Roman" w:cstheme="minorHAnsi"/>
          <w:sz w:val="20"/>
          <w:szCs w:val="20"/>
          <w:lang w:eastAsia="en-GB"/>
        </w:rPr>
        <w:t xml:space="preserve"> (see below)</w:t>
      </w:r>
    </w:p>
    <w:p w:rsidR="00CF7BA3" w:rsidRPr="009B64F8" w:rsidRDefault="00CF7BA3" w:rsidP="009B64F8">
      <w:pPr>
        <w:pStyle w:val="ListParagraph"/>
        <w:numPr>
          <w:ilvl w:val="0"/>
          <w:numId w:val="5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Feedback on last week’s tasks</w:t>
      </w:r>
    </w:p>
    <w:p w:rsidR="00CF7BA3" w:rsidRPr="009B64F8" w:rsidRDefault="00CF7BA3" w:rsidP="009B64F8">
      <w:pPr>
        <w:pStyle w:val="ListParagraph"/>
        <w:numPr>
          <w:ilvl w:val="0"/>
          <w:numId w:val="5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My journey with mindfulness</w:t>
      </w:r>
    </w:p>
    <w:p w:rsidR="00111AFF" w:rsidRPr="009B64F8" w:rsidRDefault="00111AFF" w:rsidP="009B64F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9B64F8">
        <w:rPr>
          <w:rFonts w:cstheme="minorHAnsi"/>
          <w:sz w:val="20"/>
          <w:szCs w:val="20"/>
        </w:rPr>
        <w:t xml:space="preserve">Noah </w:t>
      </w:r>
      <w:proofErr w:type="spellStart"/>
      <w:r w:rsidRPr="009B64F8">
        <w:rPr>
          <w:rFonts w:cstheme="minorHAnsi"/>
          <w:sz w:val="20"/>
          <w:szCs w:val="20"/>
        </w:rPr>
        <w:t>Rasheta</w:t>
      </w:r>
      <w:proofErr w:type="spellEnd"/>
      <w:r w:rsidRPr="009B64F8">
        <w:rPr>
          <w:rFonts w:cstheme="minorHAnsi"/>
          <w:sz w:val="20"/>
          <w:szCs w:val="20"/>
        </w:rPr>
        <w:t xml:space="preserve"> </w:t>
      </w:r>
      <w:hyperlink r:id="rId17" w:history="1">
        <w:r w:rsidRPr="009B64F8">
          <w:rPr>
            <w:rStyle w:val="Hyperlink"/>
            <w:rFonts w:eastAsia="Times New Roman" w:cstheme="minorHAnsi"/>
            <w:sz w:val="20"/>
            <w:szCs w:val="20"/>
            <w:lang w:eastAsia="en-GB"/>
          </w:rPr>
          <w:t>https://soundcloud.com/secularbuddhism/guided-meditation-threefold-mindfulness-meditation</w:t>
        </w:r>
      </w:hyperlink>
    </w:p>
    <w:p w:rsidR="00C9596B" w:rsidRPr="009B64F8" w:rsidRDefault="00C9596B" w:rsidP="009B64F8">
      <w:pPr>
        <w:pStyle w:val="ListParagraph"/>
        <w:numPr>
          <w:ilvl w:val="0"/>
          <w:numId w:val="5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Secular Buddhism</w:t>
      </w:r>
    </w:p>
    <w:p w:rsidR="00FB5206" w:rsidRPr="009B64F8" w:rsidRDefault="00FB5206" w:rsidP="009B64F8">
      <w:pPr>
        <w:pStyle w:val="ListParagraph"/>
        <w:numPr>
          <w:ilvl w:val="0"/>
          <w:numId w:val="5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Journaling</w:t>
      </w:r>
      <w:r w:rsidR="00BA0026" w:rsidRPr="009B64F8">
        <w:rPr>
          <w:rFonts w:eastAsia="Times New Roman" w:cstheme="minorHAnsi"/>
          <w:sz w:val="20"/>
          <w:szCs w:val="20"/>
          <w:lang w:eastAsia="en-GB"/>
        </w:rPr>
        <w:t>/Logging</w:t>
      </w:r>
    </w:p>
    <w:p w:rsidR="00245A34" w:rsidRPr="009B64F8" w:rsidRDefault="00245A34" w:rsidP="009B64F8">
      <w:pPr>
        <w:pStyle w:val="ListParagraph"/>
        <w:numPr>
          <w:ilvl w:val="0"/>
          <w:numId w:val="5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lastRenderedPageBreak/>
        <w:t>Discuss optional tasks</w:t>
      </w:r>
    </w:p>
    <w:p w:rsidR="00CF7BA3" w:rsidRPr="009B64F8" w:rsidRDefault="00CF7BA3" w:rsidP="00CF7BA3">
      <w:pPr>
        <w:pStyle w:val="ListParagraph"/>
        <w:spacing w:line="240" w:lineRule="auto"/>
        <w:rPr>
          <w:rFonts w:eastAsia="Times New Roman" w:cstheme="minorHAnsi"/>
          <w:sz w:val="20"/>
          <w:szCs w:val="20"/>
          <w:lang w:eastAsia="en-GB"/>
        </w:rPr>
      </w:pPr>
    </w:p>
    <w:p w:rsidR="00CF7BA3" w:rsidRPr="009B64F8" w:rsidRDefault="00CF7BA3" w:rsidP="009B64F8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 xml:space="preserve">Concentration/Flow </w:t>
      </w:r>
    </w:p>
    <w:p w:rsidR="00CF7BA3" w:rsidRPr="009B64F8" w:rsidRDefault="00CF7BA3" w:rsidP="009B64F8">
      <w:pPr>
        <w:pStyle w:val="ListParagraph"/>
        <w:numPr>
          <w:ilvl w:val="0"/>
          <w:numId w:val="6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Quotes</w:t>
      </w:r>
      <w:r w:rsidR="00FB0670" w:rsidRPr="009B64F8">
        <w:rPr>
          <w:rFonts w:eastAsia="Times New Roman" w:cstheme="minorHAnsi"/>
          <w:sz w:val="20"/>
          <w:szCs w:val="20"/>
          <w:lang w:eastAsia="en-GB"/>
        </w:rPr>
        <w:t xml:space="preserve"> (see below)</w:t>
      </w:r>
    </w:p>
    <w:p w:rsidR="00CF7BA3" w:rsidRPr="009B64F8" w:rsidRDefault="00CF7BA3" w:rsidP="009B64F8">
      <w:pPr>
        <w:pStyle w:val="ListParagraph"/>
        <w:numPr>
          <w:ilvl w:val="0"/>
          <w:numId w:val="6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Feedback on last week’s tasks</w:t>
      </w:r>
    </w:p>
    <w:p w:rsidR="00FB5206" w:rsidRPr="009B64F8" w:rsidRDefault="00FB5206" w:rsidP="009B64F8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9B64F8">
        <w:rPr>
          <w:rFonts w:cstheme="minorHAnsi"/>
          <w:sz w:val="20"/>
          <w:szCs w:val="20"/>
        </w:rPr>
        <w:t xml:space="preserve">Count the passes </w:t>
      </w:r>
      <w:hyperlink r:id="rId18" w:history="1">
        <w:r w:rsidRPr="009B64F8">
          <w:rPr>
            <w:rStyle w:val="Hyperlink"/>
            <w:rFonts w:eastAsia="Times New Roman" w:cstheme="minorHAnsi"/>
            <w:sz w:val="20"/>
            <w:szCs w:val="20"/>
            <w:lang w:eastAsia="en-GB"/>
          </w:rPr>
          <w:t>https://www.youtube.com/watch?v=IGQmdoK_ZfY</w:t>
        </w:r>
      </w:hyperlink>
    </w:p>
    <w:p w:rsidR="00CC532B" w:rsidRPr="009B64F8" w:rsidRDefault="00CC532B" w:rsidP="009B64F8">
      <w:pPr>
        <w:pStyle w:val="ListParagraph"/>
        <w:numPr>
          <w:ilvl w:val="0"/>
          <w:numId w:val="6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Past, Present and Future (see doc)</w:t>
      </w:r>
    </w:p>
    <w:p w:rsidR="00CF7BA3" w:rsidRPr="009B64F8" w:rsidRDefault="00CF7BA3" w:rsidP="009B64F8">
      <w:pPr>
        <w:pStyle w:val="ListParagraph"/>
        <w:numPr>
          <w:ilvl w:val="0"/>
          <w:numId w:val="6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Touch</w:t>
      </w:r>
    </w:p>
    <w:p w:rsidR="00CF7BA3" w:rsidRPr="009B64F8" w:rsidRDefault="00E23AFD" w:rsidP="009B64F8">
      <w:pPr>
        <w:pStyle w:val="ListParagraph"/>
        <w:numPr>
          <w:ilvl w:val="0"/>
          <w:numId w:val="6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Finding your flow activity e.g. j</w:t>
      </w:r>
      <w:r w:rsidR="00CF7BA3" w:rsidRPr="009B64F8">
        <w:rPr>
          <w:rFonts w:eastAsia="Times New Roman" w:cstheme="minorHAnsi"/>
          <w:sz w:val="20"/>
          <w:szCs w:val="20"/>
          <w:lang w:eastAsia="en-GB"/>
        </w:rPr>
        <w:t>uggling</w:t>
      </w:r>
    </w:p>
    <w:p w:rsidR="00CC532B" w:rsidRPr="009B64F8" w:rsidRDefault="00CC532B" w:rsidP="009B64F8">
      <w:pPr>
        <w:pStyle w:val="ListParagraph"/>
        <w:numPr>
          <w:ilvl w:val="0"/>
          <w:numId w:val="6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Body scan and mindful breathing</w:t>
      </w:r>
    </w:p>
    <w:p w:rsidR="00245A34" w:rsidRPr="009B64F8" w:rsidRDefault="00245A34" w:rsidP="009B64F8">
      <w:pPr>
        <w:pStyle w:val="ListParagraph"/>
        <w:numPr>
          <w:ilvl w:val="0"/>
          <w:numId w:val="6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Discuss optional tasks</w:t>
      </w:r>
    </w:p>
    <w:p w:rsidR="00645B72" w:rsidRPr="009B64F8" w:rsidRDefault="00645B72" w:rsidP="002853B0">
      <w:pPr>
        <w:pStyle w:val="ListParagraph"/>
        <w:spacing w:line="240" w:lineRule="auto"/>
        <w:ind w:left="1440"/>
        <w:rPr>
          <w:rFonts w:eastAsia="Times New Roman" w:cstheme="minorHAnsi"/>
          <w:color w:val="7030A0"/>
          <w:sz w:val="20"/>
          <w:szCs w:val="20"/>
          <w:lang w:eastAsia="en-GB"/>
        </w:rPr>
      </w:pPr>
    </w:p>
    <w:p w:rsidR="00CF7BA3" w:rsidRPr="009B64F8" w:rsidRDefault="00CF7BA3" w:rsidP="009B64F8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Listening/Eating</w:t>
      </w:r>
      <w:r w:rsidR="003E20DB" w:rsidRPr="009B64F8">
        <w:rPr>
          <w:rFonts w:eastAsia="Times New Roman" w:cstheme="minorHAnsi"/>
          <w:sz w:val="20"/>
          <w:szCs w:val="20"/>
          <w:lang w:eastAsia="en-GB"/>
        </w:rPr>
        <w:t>. What mindfulness isn’t</w:t>
      </w:r>
    </w:p>
    <w:p w:rsidR="00CF7BA3" w:rsidRPr="009B64F8" w:rsidRDefault="00CF7BA3" w:rsidP="009B64F8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Quotes</w:t>
      </w:r>
      <w:r w:rsidR="00FB0670" w:rsidRPr="009B64F8">
        <w:rPr>
          <w:rFonts w:eastAsia="Times New Roman" w:cstheme="minorHAnsi"/>
          <w:sz w:val="20"/>
          <w:szCs w:val="20"/>
          <w:lang w:eastAsia="en-GB"/>
        </w:rPr>
        <w:t xml:space="preserve"> (see below)</w:t>
      </w:r>
    </w:p>
    <w:p w:rsidR="00CF7BA3" w:rsidRPr="009B64F8" w:rsidRDefault="00CF7BA3" w:rsidP="009B64F8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Feedback on last week’s tasks</w:t>
      </w:r>
    </w:p>
    <w:p w:rsidR="00E23AFD" w:rsidRPr="009B64F8" w:rsidRDefault="00E23AFD" w:rsidP="009B64F8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Mindful movement and body scan</w:t>
      </w:r>
    </w:p>
    <w:p w:rsidR="00C9596B" w:rsidRPr="009B64F8" w:rsidRDefault="003E20DB" w:rsidP="009B64F8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Mindful raisin</w:t>
      </w:r>
    </w:p>
    <w:p w:rsidR="003E20DB" w:rsidRPr="009B64F8" w:rsidRDefault="003E20DB" w:rsidP="009B64F8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Listening meditation</w:t>
      </w:r>
      <w:r w:rsidR="00FE04D4" w:rsidRPr="009B64F8">
        <w:rPr>
          <w:rFonts w:eastAsia="Times New Roman" w:cstheme="minorHAnsi"/>
          <w:sz w:val="20"/>
          <w:szCs w:val="20"/>
          <w:lang w:eastAsia="en-GB"/>
        </w:rPr>
        <w:t xml:space="preserve"> (outside?)</w:t>
      </w:r>
    </w:p>
    <w:p w:rsidR="003E20DB" w:rsidRPr="009B64F8" w:rsidRDefault="003E20DB" w:rsidP="009B64F8">
      <w:pPr>
        <w:pStyle w:val="ListParagraph"/>
        <w:numPr>
          <w:ilvl w:val="0"/>
          <w:numId w:val="7"/>
        </w:numPr>
        <w:spacing w:line="240" w:lineRule="auto"/>
        <w:rPr>
          <w:rStyle w:val="Hyperlink"/>
          <w:rFonts w:eastAsia="Times New Roman" w:cstheme="minorHAnsi"/>
          <w:color w:val="auto"/>
          <w:sz w:val="20"/>
          <w:szCs w:val="20"/>
          <w:u w:val="none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 xml:space="preserve">Overhyped? </w:t>
      </w:r>
      <w:hyperlink r:id="rId19" w:history="1">
        <w:r w:rsidRPr="009B64F8">
          <w:rPr>
            <w:rStyle w:val="Hyperlink"/>
            <w:rFonts w:eastAsia="Times New Roman" w:cstheme="minorHAnsi"/>
            <w:sz w:val="20"/>
            <w:szCs w:val="20"/>
            <w:lang w:eastAsia="en-GB"/>
          </w:rPr>
          <w:t>https://www.mindful.org/can-your-smartphone-make-you-mindful/</w:t>
        </w:r>
      </w:hyperlink>
    </w:p>
    <w:p w:rsidR="00FE04D4" w:rsidRPr="009B64F8" w:rsidRDefault="00FE04D4" w:rsidP="009B64F8">
      <w:pPr>
        <w:pStyle w:val="ListParagraph"/>
        <w:numPr>
          <w:ilvl w:val="0"/>
          <w:numId w:val="7"/>
        </w:numPr>
        <w:spacing w:line="240" w:lineRule="auto"/>
        <w:rPr>
          <w:rStyle w:val="Hyperlink"/>
          <w:rFonts w:eastAsia="Times New Roman" w:cstheme="minorHAnsi"/>
          <w:color w:val="auto"/>
          <w:sz w:val="20"/>
          <w:szCs w:val="20"/>
          <w:u w:val="none"/>
          <w:lang w:eastAsia="en-GB"/>
        </w:rPr>
      </w:pPr>
      <w:r w:rsidRPr="009B64F8">
        <w:rPr>
          <w:rStyle w:val="Hyperlink"/>
          <w:rFonts w:eastAsia="Times New Roman" w:cstheme="minorHAnsi"/>
          <w:color w:val="auto"/>
          <w:sz w:val="20"/>
          <w:szCs w:val="20"/>
          <w:u w:val="none"/>
          <w:lang w:eastAsia="en-GB"/>
        </w:rPr>
        <w:t>Independent article</w:t>
      </w:r>
      <w:r w:rsidRPr="009B64F8">
        <w:rPr>
          <w:rStyle w:val="Hyperlink"/>
          <w:rFonts w:eastAsia="Times New Roman" w:cstheme="minorHAnsi"/>
          <w:color w:val="auto"/>
          <w:sz w:val="20"/>
          <w:szCs w:val="20"/>
          <w:lang w:eastAsia="en-GB"/>
        </w:rPr>
        <w:t xml:space="preserve"> </w:t>
      </w:r>
      <w:hyperlink r:id="rId20" w:history="1">
        <w:r w:rsidRPr="009B64F8">
          <w:rPr>
            <w:rStyle w:val="Hyperlink"/>
            <w:rFonts w:eastAsia="Times New Roman" w:cstheme="minorHAnsi"/>
            <w:sz w:val="20"/>
            <w:szCs w:val="20"/>
            <w:lang w:eastAsia="en-GB"/>
          </w:rPr>
          <w:t>https://www.independent.co.uk/life-style/health-and-families/mindfulness-apps-try-mindful-stress-increase-week-trial-review-a8043906.html</w:t>
        </w:r>
      </w:hyperlink>
    </w:p>
    <w:p w:rsidR="00245A34" w:rsidRPr="009B64F8" w:rsidRDefault="00245A34" w:rsidP="009B64F8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Discuss optional tasks</w:t>
      </w:r>
    </w:p>
    <w:p w:rsidR="00645B72" w:rsidRPr="009B64F8" w:rsidRDefault="00645B72" w:rsidP="002853B0">
      <w:pPr>
        <w:pStyle w:val="ListParagraph"/>
        <w:spacing w:line="240" w:lineRule="auto"/>
        <w:ind w:left="1440"/>
        <w:rPr>
          <w:rFonts w:eastAsia="Times New Roman" w:cstheme="minorHAnsi"/>
          <w:color w:val="7030A0"/>
          <w:sz w:val="20"/>
          <w:szCs w:val="20"/>
          <w:lang w:eastAsia="en-GB"/>
        </w:rPr>
      </w:pPr>
    </w:p>
    <w:p w:rsidR="00CF7BA3" w:rsidRPr="009B64F8" w:rsidRDefault="00CF7BA3" w:rsidP="009B64F8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 xml:space="preserve">Emotions and </w:t>
      </w:r>
      <w:r w:rsidR="00C9596B" w:rsidRPr="009B64F8">
        <w:rPr>
          <w:rFonts w:eastAsia="Times New Roman" w:cstheme="minorHAnsi"/>
          <w:sz w:val="20"/>
          <w:szCs w:val="20"/>
          <w:lang w:eastAsia="en-GB"/>
        </w:rPr>
        <w:t>T</w:t>
      </w:r>
      <w:r w:rsidRPr="009B64F8">
        <w:rPr>
          <w:rFonts w:eastAsia="Times New Roman" w:cstheme="minorHAnsi"/>
          <w:sz w:val="20"/>
          <w:szCs w:val="20"/>
          <w:lang w:eastAsia="en-GB"/>
        </w:rPr>
        <w:t>houghts</w:t>
      </w:r>
    </w:p>
    <w:p w:rsidR="00CF7BA3" w:rsidRPr="009B64F8" w:rsidRDefault="00CF7BA3" w:rsidP="009B64F8">
      <w:pPr>
        <w:pStyle w:val="ListParagraph"/>
        <w:numPr>
          <w:ilvl w:val="0"/>
          <w:numId w:val="8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Quotes</w:t>
      </w:r>
      <w:r w:rsidR="00FB0670" w:rsidRPr="009B64F8">
        <w:rPr>
          <w:rFonts w:eastAsia="Times New Roman" w:cstheme="minorHAnsi"/>
          <w:sz w:val="20"/>
          <w:szCs w:val="20"/>
          <w:lang w:eastAsia="en-GB"/>
        </w:rPr>
        <w:t xml:space="preserve"> (see below)</w:t>
      </w:r>
    </w:p>
    <w:p w:rsidR="00111AFF" w:rsidRPr="009B64F8" w:rsidRDefault="00CF7BA3" w:rsidP="009B64F8">
      <w:pPr>
        <w:pStyle w:val="ListParagraph"/>
        <w:numPr>
          <w:ilvl w:val="0"/>
          <w:numId w:val="8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Feedback on last week’s tasks</w:t>
      </w:r>
    </w:p>
    <w:p w:rsidR="00111AFF" w:rsidRPr="009B64F8" w:rsidRDefault="006E14EB" w:rsidP="009B64F8">
      <w:pPr>
        <w:pStyle w:val="ListParagraph"/>
        <w:numPr>
          <w:ilvl w:val="0"/>
          <w:numId w:val="8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 xml:space="preserve">Thoughts Emotions Behaviour </w:t>
      </w:r>
      <w:hyperlink r:id="rId21" w:history="1">
        <w:r w:rsidRPr="009B64F8">
          <w:rPr>
            <w:rStyle w:val="Hyperlink"/>
            <w:rFonts w:eastAsia="Times New Roman" w:cstheme="minorHAnsi"/>
            <w:sz w:val="20"/>
            <w:szCs w:val="20"/>
            <w:lang w:eastAsia="en-GB"/>
          </w:rPr>
          <w:t>http://4.bp.blogspot.com/-ZGvn6w3BE1E/UHWGUbWIPfI/AAAAAAAAAC8/w8RGiEaW5RM/s1600/triangle.png</w:t>
        </w:r>
      </w:hyperlink>
      <w:r w:rsidRPr="009B64F8">
        <w:rPr>
          <w:rFonts w:eastAsia="Times New Roman" w:cstheme="minorHAnsi"/>
          <w:sz w:val="20"/>
          <w:szCs w:val="20"/>
          <w:lang w:eastAsia="en-GB"/>
        </w:rPr>
        <w:t xml:space="preserve"> </w:t>
      </w:r>
    </w:p>
    <w:p w:rsidR="006E14EB" w:rsidRPr="009B64F8" w:rsidRDefault="006E14EB" w:rsidP="009B64F8">
      <w:pPr>
        <w:pStyle w:val="ListParagraph"/>
        <w:numPr>
          <w:ilvl w:val="0"/>
          <w:numId w:val="8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Emotions ABC</w:t>
      </w:r>
    </w:p>
    <w:p w:rsidR="00111AFF" w:rsidRPr="009B64F8" w:rsidRDefault="00111AFF" w:rsidP="009B64F8">
      <w:pPr>
        <w:pStyle w:val="ListParagraph"/>
        <w:numPr>
          <w:ilvl w:val="0"/>
          <w:numId w:val="8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Emotions meditation</w:t>
      </w:r>
      <w:r w:rsidR="003B0194" w:rsidRPr="009B64F8">
        <w:rPr>
          <w:rFonts w:eastAsia="Times New Roman" w:cstheme="minorHAnsi"/>
          <w:sz w:val="20"/>
          <w:szCs w:val="20"/>
          <w:lang w:eastAsia="en-GB"/>
        </w:rPr>
        <w:t xml:space="preserve"> (see guidance)</w:t>
      </w:r>
    </w:p>
    <w:p w:rsidR="00111AFF" w:rsidRPr="009B64F8" w:rsidRDefault="00111AFF" w:rsidP="009B64F8">
      <w:pPr>
        <w:pStyle w:val="ListParagraph"/>
        <w:numPr>
          <w:ilvl w:val="0"/>
          <w:numId w:val="8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Mention Peas app</w:t>
      </w:r>
    </w:p>
    <w:p w:rsidR="00C53353" w:rsidRPr="009B64F8" w:rsidRDefault="00C53353" w:rsidP="009B64F8">
      <w:pPr>
        <w:pStyle w:val="ListParagraph"/>
        <w:numPr>
          <w:ilvl w:val="0"/>
          <w:numId w:val="8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Mindful relationships read doc</w:t>
      </w:r>
    </w:p>
    <w:p w:rsidR="00111AFF" w:rsidRPr="009B64F8" w:rsidRDefault="00111AFF" w:rsidP="009B64F8">
      <w:pPr>
        <w:pStyle w:val="ListParagraph"/>
        <w:numPr>
          <w:ilvl w:val="0"/>
          <w:numId w:val="8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Journaling</w:t>
      </w:r>
      <w:r w:rsidR="003B0194" w:rsidRPr="009B64F8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BA0026" w:rsidRPr="009B64F8">
        <w:rPr>
          <w:rFonts w:eastAsia="Times New Roman" w:cstheme="minorHAnsi"/>
          <w:sz w:val="20"/>
          <w:szCs w:val="20"/>
          <w:lang w:eastAsia="en-GB"/>
        </w:rPr>
        <w:t xml:space="preserve">on emotions and thoughts </w:t>
      </w:r>
      <w:r w:rsidR="003B0194" w:rsidRPr="009B64F8">
        <w:rPr>
          <w:rFonts w:eastAsia="Times New Roman" w:cstheme="minorHAnsi"/>
          <w:sz w:val="20"/>
          <w:szCs w:val="20"/>
          <w:lang w:eastAsia="en-GB"/>
        </w:rPr>
        <w:t>(see guidance)</w:t>
      </w:r>
    </w:p>
    <w:p w:rsidR="00C9596B" w:rsidRPr="009B64F8" w:rsidRDefault="00111AFF" w:rsidP="009B64F8">
      <w:pPr>
        <w:pStyle w:val="ListParagraph"/>
        <w:numPr>
          <w:ilvl w:val="0"/>
          <w:numId w:val="8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Thoughts as just thoughts</w:t>
      </w:r>
    </w:p>
    <w:p w:rsidR="00245A34" w:rsidRPr="009B64F8" w:rsidRDefault="00245A34" w:rsidP="009B64F8">
      <w:pPr>
        <w:pStyle w:val="ListParagraph"/>
        <w:numPr>
          <w:ilvl w:val="0"/>
          <w:numId w:val="8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Discuss optional tasks</w:t>
      </w:r>
    </w:p>
    <w:p w:rsidR="00941EE3" w:rsidRPr="009B64F8" w:rsidRDefault="00941EE3" w:rsidP="00941EE3">
      <w:pPr>
        <w:pStyle w:val="ListParagraph"/>
        <w:spacing w:line="240" w:lineRule="auto"/>
        <w:ind w:left="1440"/>
        <w:rPr>
          <w:rFonts w:eastAsia="Times New Roman" w:cstheme="minorHAnsi"/>
          <w:color w:val="7030A0"/>
          <w:sz w:val="20"/>
          <w:szCs w:val="20"/>
          <w:lang w:eastAsia="en-GB"/>
        </w:rPr>
      </w:pPr>
    </w:p>
    <w:p w:rsidR="00CF7BA3" w:rsidRPr="009B64F8" w:rsidRDefault="00CF7BA3" w:rsidP="009B64F8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Gratitude</w:t>
      </w:r>
      <w:r w:rsidR="00645B72" w:rsidRPr="009B64F8">
        <w:rPr>
          <w:rFonts w:eastAsia="Times New Roman" w:cstheme="minorHAnsi"/>
          <w:sz w:val="20"/>
          <w:szCs w:val="20"/>
          <w:lang w:eastAsia="en-GB"/>
        </w:rPr>
        <w:t>, Forgiveness</w:t>
      </w:r>
      <w:r w:rsidRPr="009B64F8">
        <w:rPr>
          <w:rFonts w:eastAsia="Times New Roman" w:cstheme="minorHAnsi"/>
          <w:sz w:val="20"/>
          <w:szCs w:val="20"/>
          <w:lang w:eastAsia="en-GB"/>
        </w:rPr>
        <w:t xml:space="preserve"> and Metta</w:t>
      </w:r>
    </w:p>
    <w:p w:rsidR="00CF7BA3" w:rsidRPr="009B64F8" w:rsidRDefault="00CF7BA3" w:rsidP="009B64F8">
      <w:pPr>
        <w:pStyle w:val="ListParagraph"/>
        <w:numPr>
          <w:ilvl w:val="0"/>
          <w:numId w:val="10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Quotes</w:t>
      </w:r>
      <w:r w:rsidR="00FB0670" w:rsidRPr="009B64F8">
        <w:rPr>
          <w:rFonts w:eastAsia="Times New Roman" w:cstheme="minorHAnsi"/>
          <w:sz w:val="20"/>
          <w:szCs w:val="20"/>
          <w:lang w:eastAsia="en-GB"/>
        </w:rPr>
        <w:t xml:space="preserve"> (see below)</w:t>
      </w:r>
    </w:p>
    <w:p w:rsidR="00CF7BA3" w:rsidRPr="009B64F8" w:rsidRDefault="00CF7BA3" w:rsidP="009B64F8">
      <w:pPr>
        <w:pStyle w:val="ListParagraph"/>
        <w:numPr>
          <w:ilvl w:val="0"/>
          <w:numId w:val="10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Feedback on last week’s tasks</w:t>
      </w:r>
    </w:p>
    <w:p w:rsidR="00C44564" w:rsidRPr="009B64F8" w:rsidRDefault="003E20DB" w:rsidP="009B64F8">
      <w:pPr>
        <w:pStyle w:val="ListParagraph"/>
        <w:numPr>
          <w:ilvl w:val="0"/>
          <w:numId w:val="10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Gratitude Diary</w:t>
      </w:r>
      <w:r w:rsidR="00C44564" w:rsidRPr="009B64F8">
        <w:rPr>
          <w:rFonts w:eastAsia="Times New Roman" w:cstheme="minorHAnsi"/>
          <w:sz w:val="20"/>
          <w:szCs w:val="20"/>
          <w:lang w:eastAsia="en-GB"/>
        </w:rPr>
        <w:t xml:space="preserve"> discussion</w:t>
      </w:r>
      <w:r w:rsidR="00302323" w:rsidRPr="009B64F8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302323" w:rsidRPr="009B64F8">
        <w:rPr>
          <w:rFonts w:eastAsia="Times New Roman" w:cstheme="minorHAnsi"/>
          <w:sz w:val="20"/>
          <w:szCs w:val="20"/>
          <w:lang w:eastAsia="en-GB"/>
        </w:rPr>
        <w:t>pg</w:t>
      </w:r>
      <w:proofErr w:type="spellEnd"/>
      <w:r w:rsidR="00302323" w:rsidRPr="009B64F8">
        <w:rPr>
          <w:rFonts w:eastAsia="Times New Roman" w:cstheme="minorHAnsi"/>
          <w:sz w:val="20"/>
          <w:szCs w:val="20"/>
          <w:lang w:eastAsia="en-GB"/>
        </w:rPr>
        <w:t xml:space="preserve"> 21 of SBT pdf</w:t>
      </w:r>
    </w:p>
    <w:p w:rsidR="001971C4" w:rsidRPr="009B64F8" w:rsidRDefault="00C44564" w:rsidP="009B64F8">
      <w:pPr>
        <w:pStyle w:val="ListParagraph"/>
        <w:numPr>
          <w:ilvl w:val="0"/>
          <w:numId w:val="10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Gratitude meditation from SBT</w:t>
      </w:r>
    </w:p>
    <w:p w:rsidR="00620B30" w:rsidRPr="009B64F8" w:rsidRDefault="00620B30" w:rsidP="00620B30">
      <w:pPr>
        <w:pStyle w:val="ListParagraph"/>
        <w:numPr>
          <w:ilvl w:val="0"/>
          <w:numId w:val="10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Forgiveness discussion (see doc) mention SBT options</w:t>
      </w:r>
    </w:p>
    <w:p w:rsidR="00FE04D4" w:rsidRPr="009B64F8" w:rsidRDefault="003E20DB" w:rsidP="009B64F8">
      <w:pPr>
        <w:pStyle w:val="ListParagraph"/>
        <w:numPr>
          <w:ilvl w:val="0"/>
          <w:numId w:val="10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Metta</w:t>
      </w:r>
      <w:r w:rsidR="00FE04D4" w:rsidRPr="009B64F8">
        <w:rPr>
          <w:rFonts w:eastAsia="Times New Roman" w:cstheme="minorHAnsi"/>
          <w:sz w:val="20"/>
          <w:szCs w:val="20"/>
          <w:lang w:eastAsia="en-GB"/>
        </w:rPr>
        <w:t xml:space="preserve"> discussion and guidance</w:t>
      </w:r>
      <w:r w:rsidR="001971C4" w:rsidRPr="009B64F8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="00527A38">
        <w:rPr>
          <w:rFonts w:eastAsia="Times New Roman" w:cstheme="minorHAnsi"/>
          <w:color w:val="000000"/>
          <w:sz w:val="20"/>
          <w:szCs w:val="20"/>
          <w:lang w:eastAsia="en-GB"/>
        </w:rPr>
        <w:t>(</w:t>
      </w:r>
      <w:r w:rsidR="00475A07">
        <w:rPr>
          <w:rFonts w:eastAsia="Times New Roman" w:cstheme="minorHAnsi"/>
          <w:color w:val="000000"/>
          <w:sz w:val="20"/>
          <w:szCs w:val="20"/>
          <w:lang w:eastAsia="en-GB"/>
        </w:rPr>
        <w:t>see doc</w:t>
      </w:r>
      <w:r w:rsidR="00527A38">
        <w:rPr>
          <w:rFonts w:eastAsia="Times New Roman" w:cstheme="minorHAnsi"/>
          <w:color w:val="000000"/>
          <w:sz w:val="20"/>
          <w:szCs w:val="20"/>
          <w:lang w:eastAsia="en-GB"/>
        </w:rPr>
        <w:t>)</w:t>
      </w:r>
    </w:p>
    <w:p w:rsidR="00475A07" w:rsidRPr="00475A07" w:rsidRDefault="007528B4" w:rsidP="009B64F8">
      <w:pPr>
        <w:pStyle w:val="ListParagraph"/>
        <w:numPr>
          <w:ilvl w:val="0"/>
          <w:numId w:val="10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color w:val="000000"/>
          <w:sz w:val="20"/>
          <w:szCs w:val="20"/>
          <w:lang w:eastAsia="en-GB"/>
        </w:rPr>
        <w:t>Metta meditation</w:t>
      </w:r>
      <w:r w:rsidR="00C849B8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</w:p>
    <w:p w:rsidR="001971C4" w:rsidRPr="009B64F8" w:rsidRDefault="00475A07" w:rsidP="009B64F8">
      <w:pPr>
        <w:pStyle w:val="ListParagraph"/>
        <w:numPr>
          <w:ilvl w:val="0"/>
          <w:numId w:val="10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>Metta</w:t>
      </w:r>
      <w:r w:rsidR="00C849B8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reflections</w:t>
      </w:r>
    </w:p>
    <w:p w:rsidR="00245A34" w:rsidRPr="009B64F8" w:rsidRDefault="00245A34" w:rsidP="009B64F8">
      <w:pPr>
        <w:pStyle w:val="ListParagraph"/>
        <w:numPr>
          <w:ilvl w:val="0"/>
          <w:numId w:val="10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Discuss optional tasks</w:t>
      </w:r>
    </w:p>
    <w:p w:rsidR="003E20DB" w:rsidRPr="009B64F8" w:rsidRDefault="003E20DB" w:rsidP="003E20DB">
      <w:pPr>
        <w:pStyle w:val="ListParagraph"/>
        <w:spacing w:line="240" w:lineRule="auto"/>
        <w:rPr>
          <w:rFonts w:eastAsia="Times New Roman" w:cstheme="minorHAnsi"/>
          <w:sz w:val="20"/>
          <w:szCs w:val="20"/>
          <w:lang w:eastAsia="en-GB"/>
        </w:rPr>
      </w:pPr>
    </w:p>
    <w:p w:rsidR="00CF7BA3" w:rsidRPr="009B64F8" w:rsidRDefault="00C9596B" w:rsidP="009B64F8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Taking it forward</w:t>
      </w:r>
    </w:p>
    <w:p w:rsidR="00CF7BA3" w:rsidRPr="009B64F8" w:rsidRDefault="00CF7BA3" w:rsidP="009B64F8">
      <w:pPr>
        <w:pStyle w:val="ListParagraph"/>
        <w:numPr>
          <w:ilvl w:val="0"/>
          <w:numId w:val="9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Quotes</w:t>
      </w:r>
      <w:r w:rsidR="00FB0670" w:rsidRPr="009B64F8">
        <w:rPr>
          <w:rFonts w:eastAsia="Times New Roman" w:cstheme="minorHAnsi"/>
          <w:sz w:val="20"/>
          <w:szCs w:val="20"/>
          <w:lang w:eastAsia="en-GB"/>
        </w:rPr>
        <w:t xml:space="preserve"> (see below)</w:t>
      </w:r>
    </w:p>
    <w:p w:rsidR="00CF7BA3" w:rsidRPr="009B64F8" w:rsidRDefault="00CF7BA3" w:rsidP="009B64F8">
      <w:pPr>
        <w:pStyle w:val="ListParagraph"/>
        <w:numPr>
          <w:ilvl w:val="0"/>
          <w:numId w:val="9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Feedback on last week’s tasks</w:t>
      </w:r>
    </w:p>
    <w:p w:rsidR="00E23AFD" w:rsidRPr="009B64F8" w:rsidRDefault="00E23AFD" w:rsidP="009B64F8">
      <w:pPr>
        <w:pStyle w:val="ListParagraph"/>
        <w:numPr>
          <w:ilvl w:val="0"/>
          <w:numId w:val="9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Metta</w:t>
      </w:r>
    </w:p>
    <w:p w:rsidR="00C9596B" w:rsidRPr="009B64F8" w:rsidRDefault="00C9596B" w:rsidP="009B64F8">
      <w:pPr>
        <w:pStyle w:val="ListParagraph"/>
        <w:numPr>
          <w:ilvl w:val="0"/>
          <w:numId w:val="9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Future reading</w:t>
      </w:r>
      <w:r w:rsidR="00EE7F36" w:rsidRPr="009B64F8">
        <w:rPr>
          <w:rFonts w:eastAsia="Times New Roman" w:cstheme="minorHAnsi"/>
          <w:sz w:val="20"/>
          <w:szCs w:val="20"/>
          <w:lang w:eastAsia="en-GB"/>
        </w:rPr>
        <w:t xml:space="preserve"> b</w:t>
      </w:r>
      <w:r w:rsidR="00FE04D4" w:rsidRPr="009B64F8">
        <w:rPr>
          <w:rFonts w:eastAsia="Times New Roman" w:cstheme="minorHAnsi"/>
          <w:sz w:val="20"/>
          <w:szCs w:val="20"/>
          <w:lang w:eastAsia="en-GB"/>
        </w:rPr>
        <w:t>ooks</w:t>
      </w:r>
      <w:r w:rsidR="00EE7F36" w:rsidRPr="009B64F8">
        <w:rPr>
          <w:rFonts w:eastAsia="Times New Roman" w:cstheme="minorHAnsi"/>
          <w:sz w:val="20"/>
          <w:szCs w:val="20"/>
          <w:lang w:eastAsia="en-GB"/>
        </w:rPr>
        <w:t xml:space="preserve"> Frazzled (Ruby Wax)Hardwiring Happiness (Rick Hanson), Mindfulness: A Practical Guide to Finding Peace in a Frantic World (Mark Williams, Danny  Penman), Advice not Given: A Guide to Getting Over Yourself (Mark Epstein), Taming the Tiger Within (</w:t>
      </w:r>
      <w:proofErr w:type="spellStart"/>
      <w:r w:rsidR="00EE7F36" w:rsidRPr="009B64F8">
        <w:rPr>
          <w:rFonts w:eastAsia="Times New Roman" w:cstheme="minorHAnsi"/>
          <w:sz w:val="20"/>
          <w:szCs w:val="20"/>
          <w:lang w:eastAsia="en-GB"/>
        </w:rPr>
        <w:t>Thich</w:t>
      </w:r>
      <w:proofErr w:type="spellEnd"/>
      <w:r w:rsidR="00EE7F36" w:rsidRPr="009B64F8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EE7F36" w:rsidRPr="009B64F8">
        <w:rPr>
          <w:rFonts w:eastAsia="Times New Roman" w:cstheme="minorHAnsi"/>
          <w:sz w:val="20"/>
          <w:szCs w:val="20"/>
          <w:lang w:eastAsia="en-GB"/>
        </w:rPr>
        <w:t>Nhat</w:t>
      </w:r>
      <w:proofErr w:type="spellEnd"/>
      <w:r w:rsidR="00EE7F36" w:rsidRPr="009B64F8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="00EE7F36" w:rsidRPr="009B64F8">
        <w:rPr>
          <w:rFonts w:eastAsia="Times New Roman" w:cstheme="minorHAnsi"/>
          <w:sz w:val="20"/>
          <w:szCs w:val="20"/>
          <w:lang w:eastAsia="en-GB"/>
        </w:rPr>
        <w:t>Hanh</w:t>
      </w:r>
      <w:proofErr w:type="spellEnd"/>
      <w:r w:rsidR="00EE7F36" w:rsidRPr="009B64F8">
        <w:rPr>
          <w:rFonts w:eastAsia="Times New Roman" w:cstheme="minorHAnsi"/>
          <w:sz w:val="20"/>
          <w:szCs w:val="20"/>
          <w:lang w:eastAsia="en-GB"/>
        </w:rPr>
        <w:t xml:space="preserve">), Radical </w:t>
      </w:r>
      <w:proofErr w:type="spellStart"/>
      <w:r w:rsidR="00EE7F36" w:rsidRPr="009B64F8">
        <w:rPr>
          <w:rFonts w:eastAsia="Times New Roman" w:cstheme="minorHAnsi"/>
          <w:sz w:val="20"/>
          <w:szCs w:val="20"/>
          <w:lang w:eastAsia="en-GB"/>
        </w:rPr>
        <w:t>Accpetance</w:t>
      </w:r>
      <w:proofErr w:type="spellEnd"/>
      <w:r w:rsidR="00EE7F36" w:rsidRPr="009B64F8">
        <w:rPr>
          <w:rFonts w:eastAsia="Times New Roman" w:cstheme="minorHAnsi"/>
          <w:sz w:val="20"/>
          <w:szCs w:val="20"/>
          <w:lang w:eastAsia="en-GB"/>
        </w:rPr>
        <w:t xml:space="preserve"> (Tara Brach), Meditation for Fidgety </w:t>
      </w:r>
      <w:proofErr w:type="spellStart"/>
      <w:r w:rsidR="00EE7F36" w:rsidRPr="009B64F8">
        <w:rPr>
          <w:rFonts w:eastAsia="Times New Roman" w:cstheme="minorHAnsi"/>
          <w:sz w:val="20"/>
          <w:szCs w:val="20"/>
          <w:lang w:eastAsia="en-GB"/>
        </w:rPr>
        <w:t>Skeptics</w:t>
      </w:r>
      <w:proofErr w:type="spellEnd"/>
      <w:r w:rsidR="00EE7F36" w:rsidRPr="009B64F8">
        <w:rPr>
          <w:rFonts w:eastAsia="Times New Roman" w:cstheme="minorHAnsi"/>
          <w:sz w:val="20"/>
          <w:szCs w:val="20"/>
          <w:lang w:eastAsia="en-GB"/>
        </w:rPr>
        <w:t xml:space="preserve"> (Dan Harris)</w:t>
      </w:r>
    </w:p>
    <w:p w:rsidR="00EE7F36" w:rsidRPr="009B64F8" w:rsidRDefault="00C9596B" w:rsidP="009B64F8">
      <w:pPr>
        <w:pStyle w:val="ListParagraph"/>
        <w:numPr>
          <w:ilvl w:val="0"/>
          <w:numId w:val="9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Apps</w:t>
      </w:r>
      <w:r w:rsidR="00EE7F36" w:rsidRPr="009B64F8">
        <w:rPr>
          <w:rFonts w:eastAsia="Times New Roman" w:cstheme="minorHAnsi"/>
          <w:sz w:val="20"/>
          <w:szCs w:val="20"/>
          <w:lang w:eastAsia="en-GB"/>
        </w:rPr>
        <w:t xml:space="preserve"> Insight Timer, Stop Breath &amp; Think, Headspace, 10% Happier, Calm</w:t>
      </w:r>
      <w:r w:rsidR="00AD73E4">
        <w:rPr>
          <w:rFonts w:eastAsia="Times New Roman" w:cstheme="minorHAnsi"/>
          <w:sz w:val="20"/>
          <w:szCs w:val="20"/>
          <w:lang w:eastAsia="en-GB"/>
        </w:rPr>
        <w:t>.</w:t>
      </w:r>
    </w:p>
    <w:p w:rsidR="00EE7F36" w:rsidRPr="009B64F8" w:rsidRDefault="00C9596B" w:rsidP="009B64F8">
      <w:pPr>
        <w:pStyle w:val="ListParagraph"/>
        <w:numPr>
          <w:ilvl w:val="0"/>
          <w:numId w:val="9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Podcasts</w:t>
      </w:r>
      <w:r w:rsidR="00EE7F36" w:rsidRPr="009B64F8">
        <w:rPr>
          <w:rFonts w:eastAsia="Times New Roman" w:cstheme="minorHAnsi"/>
          <w:sz w:val="20"/>
          <w:szCs w:val="20"/>
          <w:lang w:eastAsia="en-GB"/>
        </w:rPr>
        <w:t xml:space="preserve"> 10% Happier, Audio Dharma, Being Well,  Secular Buddhism (Noah </w:t>
      </w:r>
      <w:proofErr w:type="spellStart"/>
      <w:r w:rsidR="00EE7F36" w:rsidRPr="009B64F8">
        <w:rPr>
          <w:rFonts w:eastAsia="Times New Roman" w:cstheme="minorHAnsi"/>
          <w:sz w:val="20"/>
          <w:szCs w:val="20"/>
          <w:lang w:eastAsia="en-GB"/>
        </w:rPr>
        <w:t>Rasheta</w:t>
      </w:r>
      <w:proofErr w:type="spellEnd"/>
      <w:r w:rsidR="00EE7F36" w:rsidRPr="009B64F8">
        <w:rPr>
          <w:rFonts w:eastAsia="Times New Roman" w:cstheme="minorHAnsi"/>
          <w:sz w:val="20"/>
          <w:szCs w:val="20"/>
          <w:lang w:eastAsia="en-GB"/>
        </w:rPr>
        <w:t>)</w:t>
      </w:r>
    </w:p>
    <w:p w:rsidR="007D071D" w:rsidRDefault="007D071D" w:rsidP="009B64F8">
      <w:pPr>
        <w:pStyle w:val="ListParagraph"/>
        <w:numPr>
          <w:ilvl w:val="0"/>
          <w:numId w:val="9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Breathing meditation</w:t>
      </w:r>
    </w:p>
    <w:p w:rsidR="00302B19" w:rsidRDefault="00AD73E4" w:rsidP="009B64F8">
      <w:pPr>
        <w:pStyle w:val="ListParagraph"/>
        <w:numPr>
          <w:ilvl w:val="0"/>
          <w:numId w:val="9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 xml:space="preserve">What will your mindfulness routine look like? </w:t>
      </w:r>
    </w:p>
    <w:p w:rsidR="00AD73E4" w:rsidRPr="009B64F8" w:rsidRDefault="00302B19" w:rsidP="009B64F8">
      <w:pPr>
        <w:pStyle w:val="ListParagraph"/>
        <w:numPr>
          <w:ilvl w:val="0"/>
          <w:numId w:val="9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Explain w</w:t>
      </w:r>
      <w:r w:rsidR="00AD73E4">
        <w:rPr>
          <w:rFonts w:eastAsia="Times New Roman" w:cstheme="minorHAnsi"/>
          <w:sz w:val="20"/>
          <w:szCs w:val="20"/>
          <w:lang w:eastAsia="en-GB"/>
        </w:rPr>
        <w:t>hat has worked for me.</w:t>
      </w:r>
    </w:p>
    <w:p w:rsidR="00302B19" w:rsidRDefault="00FB5206" w:rsidP="00AD73E4">
      <w:pPr>
        <w:pStyle w:val="ListParagraph"/>
        <w:numPr>
          <w:ilvl w:val="0"/>
          <w:numId w:val="9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Personal reflections</w:t>
      </w:r>
    </w:p>
    <w:p w:rsidR="00AD73E4" w:rsidRDefault="00AD73E4" w:rsidP="00AD73E4">
      <w:pPr>
        <w:pStyle w:val="ListParagraph"/>
        <w:numPr>
          <w:ilvl w:val="0"/>
          <w:numId w:val="9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 w:rsidRPr="009B64F8">
        <w:rPr>
          <w:rFonts w:eastAsia="Times New Roman" w:cstheme="minorHAnsi"/>
          <w:sz w:val="20"/>
          <w:szCs w:val="20"/>
          <w:lang w:eastAsia="en-GB"/>
        </w:rPr>
        <w:t>Metta for the group</w:t>
      </w:r>
    </w:p>
    <w:p w:rsidR="00413759" w:rsidRPr="00620B30" w:rsidRDefault="004807A1" w:rsidP="00620B30">
      <w:pPr>
        <w:pStyle w:val="ListParagraph"/>
        <w:numPr>
          <w:ilvl w:val="0"/>
          <w:numId w:val="9"/>
        </w:numPr>
        <w:spacing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Closing poem</w:t>
      </w:r>
      <w:r w:rsidR="00302B19">
        <w:rPr>
          <w:rFonts w:eastAsia="Times New Roman" w:cstheme="minorHAnsi"/>
          <w:sz w:val="20"/>
          <w:szCs w:val="20"/>
          <w:lang w:eastAsia="en-GB"/>
        </w:rPr>
        <w:t xml:space="preserve"> (see doc)</w:t>
      </w:r>
    </w:p>
    <w:sectPr w:rsidR="00413759" w:rsidRPr="00620B30" w:rsidSect="009B6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AD6"/>
    <w:multiLevelType w:val="hybridMultilevel"/>
    <w:tmpl w:val="905E086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762EFE"/>
    <w:multiLevelType w:val="hybridMultilevel"/>
    <w:tmpl w:val="E10C1AE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855407"/>
    <w:multiLevelType w:val="hybridMultilevel"/>
    <w:tmpl w:val="A566A8C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D1393E"/>
    <w:multiLevelType w:val="hybridMultilevel"/>
    <w:tmpl w:val="65144606"/>
    <w:lvl w:ilvl="0" w:tplc="D564F05E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6D0BE8"/>
    <w:multiLevelType w:val="hybridMultilevel"/>
    <w:tmpl w:val="11A08108"/>
    <w:lvl w:ilvl="0" w:tplc="AFDE63AA">
      <w:start w:val="1"/>
      <w:numFmt w:val="lowerLetter"/>
      <w:lvlText w:val="%1)"/>
      <w:lvlJc w:val="left"/>
      <w:pPr>
        <w:ind w:left="1440" w:hanging="360"/>
      </w:pPr>
      <w:rPr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955FBC"/>
    <w:multiLevelType w:val="hybridMultilevel"/>
    <w:tmpl w:val="188CF552"/>
    <w:lvl w:ilvl="0" w:tplc="E4AE679A">
      <w:start w:val="1"/>
      <w:numFmt w:val="lowerLetter"/>
      <w:lvlText w:val="%1)"/>
      <w:lvlJc w:val="left"/>
      <w:pPr>
        <w:ind w:left="1440" w:hanging="360"/>
      </w:pPr>
      <w:rPr>
        <w:sz w:val="18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D5357B"/>
    <w:multiLevelType w:val="hybridMultilevel"/>
    <w:tmpl w:val="09CE85B8"/>
    <w:lvl w:ilvl="0" w:tplc="08090017">
      <w:start w:val="1"/>
      <w:numFmt w:val="lowerLetter"/>
      <w:lvlText w:val="%1)"/>
      <w:lvlJc w:val="left"/>
      <w:pPr>
        <w:ind w:left="1480" w:hanging="360"/>
      </w:pPr>
    </w:lvl>
    <w:lvl w:ilvl="1" w:tplc="08090019" w:tentative="1">
      <w:start w:val="1"/>
      <w:numFmt w:val="lowerLetter"/>
      <w:lvlText w:val="%2."/>
      <w:lvlJc w:val="left"/>
      <w:pPr>
        <w:ind w:left="2200" w:hanging="360"/>
      </w:pPr>
    </w:lvl>
    <w:lvl w:ilvl="2" w:tplc="0809001B" w:tentative="1">
      <w:start w:val="1"/>
      <w:numFmt w:val="lowerRoman"/>
      <w:lvlText w:val="%3."/>
      <w:lvlJc w:val="right"/>
      <w:pPr>
        <w:ind w:left="2920" w:hanging="180"/>
      </w:pPr>
    </w:lvl>
    <w:lvl w:ilvl="3" w:tplc="0809000F" w:tentative="1">
      <w:start w:val="1"/>
      <w:numFmt w:val="decimal"/>
      <w:lvlText w:val="%4."/>
      <w:lvlJc w:val="left"/>
      <w:pPr>
        <w:ind w:left="3640" w:hanging="360"/>
      </w:pPr>
    </w:lvl>
    <w:lvl w:ilvl="4" w:tplc="08090019" w:tentative="1">
      <w:start w:val="1"/>
      <w:numFmt w:val="lowerLetter"/>
      <w:lvlText w:val="%5."/>
      <w:lvlJc w:val="left"/>
      <w:pPr>
        <w:ind w:left="4360" w:hanging="360"/>
      </w:pPr>
    </w:lvl>
    <w:lvl w:ilvl="5" w:tplc="0809001B" w:tentative="1">
      <w:start w:val="1"/>
      <w:numFmt w:val="lowerRoman"/>
      <w:lvlText w:val="%6."/>
      <w:lvlJc w:val="right"/>
      <w:pPr>
        <w:ind w:left="5080" w:hanging="180"/>
      </w:pPr>
    </w:lvl>
    <w:lvl w:ilvl="6" w:tplc="0809000F" w:tentative="1">
      <w:start w:val="1"/>
      <w:numFmt w:val="decimal"/>
      <w:lvlText w:val="%7."/>
      <w:lvlJc w:val="left"/>
      <w:pPr>
        <w:ind w:left="5800" w:hanging="360"/>
      </w:pPr>
    </w:lvl>
    <w:lvl w:ilvl="7" w:tplc="08090019" w:tentative="1">
      <w:start w:val="1"/>
      <w:numFmt w:val="lowerLetter"/>
      <w:lvlText w:val="%8."/>
      <w:lvlJc w:val="left"/>
      <w:pPr>
        <w:ind w:left="6520" w:hanging="360"/>
      </w:pPr>
    </w:lvl>
    <w:lvl w:ilvl="8" w:tplc="08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 w15:restartNumberingAfterBreak="0">
    <w:nsid w:val="3CF709F1"/>
    <w:multiLevelType w:val="hybridMultilevel"/>
    <w:tmpl w:val="3BF0B0C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BD04E8"/>
    <w:multiLevelType w:val="hybridMultilevel"/>
    <w:tmpl w:val="05B40D20"/>
    <w:lvl w:ilvl="0" w:tplc="EDCE867E">
      <w:start w:val="1"/>
      <w:numFmt w:val="lowerLetter"/>
      <w:lvlText w:val="%1)"/>
      <w:lvlJc w:val="left"/>
      <w:pPr>
        <w:ind w:left="149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7043EB"/>
    <w:multiLevelType w:val="hybridMultilevel"/>
    <w:tmpl w:val="7CEC0056"/>
    <w:lvl w:ilvl="0" w:tplc="5EFA36D2">
      <w:start w:val="1"/>
      <w:numFmt w:val="lowerLetter"/>
      <w:lvlText w:val="%1)"/>
      <w:lvlJc w:val="left"/>
      <w:pPr>
        <w:ind w:left="1440" w:hanging="360"/>
      </w:pPr>
      <w:rPr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F2189F"/>
    <w:multiLevelType w:val="hybridMultilevel"/>
    <w:tmpl w:val="84924B3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EE63AD"/>
    <w:multiLevelType w:val="hybridMultilevel"/>
    <w:tmpl w:val="B5503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A337E"/>
    <w:multiLevelType w:val="hybridMultilevel"/>
    <w:tmpl w:val="4E5C9AD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0D4551"/>
    <w:multiLevelType w:val="hybridMultilevel"/>
    <w:tmpl w:val="E740361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8186B42"/>
    <w:multiLevelType w:val="hybridMultilevel"/>
    <w:tmpl w:val="0DB06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877D6"/>
    <w:multiLevelType w:val="hybridMultilevel"/>
    <w:tmpl w:val="59E06F0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7C0C35"/>
    <w:multiLevelType w:val="hybridMultilevel"/>
    <w:tmpl w:val="EC725E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B44D35"/>
    <w:multiLevelType w:val="hybridMultilevel"/>
    <w:tmpl w:val="73E8F4F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45523A"/>
    <w:multiLevelType w:val="hybridMultilevel"/>
    <w:tmpl w:val="A09CF1C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F0773A"/>
    <w:multiLevelType w:val="hybridMultilevel"/>
    <w:tmpl w:val="6BAE59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4D4421"/>
    <w:multiLevelType w:val="hybridMultilevel"/>
    <w:tmpl w:val="CB3C3AB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2F09C4"/>
    <w:multiLevelType w:val="hybridMultilevel"/>
    <w:tmpl w:val="C45A5CA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21"/>
  </w:num>
  <w:num w:numId="8">
    <w:abstractNumId w:val="0"/>
  </w:num>
  <w:num w:numId="9">
    <w:abstractNumId w:val="20"/>
  </w:num>
  <w:num w:numId="10">
    <w:abstractNumId w:val="18"/>
  </w:num>
  <w:num w:numId="11">
    <w:abstractNumId w:val="11"/>
  </w:num>
  <w:num w:numId="12">
    <w:abstractNumId w:val="3"/>
  </w:num>
  <w:num w:numId="13">
    <w:abstractNumId w:val="6"/>
  </w:num>
  <w:num w:numId="14">
    <w:abstractNumId w:val="19"/>
  </w:num>
  <w:num w:numId="15">
    <w:abstractNumId w:val="15"/>
  </w:num>
  <w:num w:numId="16">
    <w:abstractNumId w:val="16"/>
  </w:num>
  <w:num w:numId="17">
    <w:abstractNumId w:val="12"/>
  </w:num>
  <w:num w:numId="18">
    <w:abstractNumId w:val="17"/>
  </w:num>
  <w:num w:numId="19">
    <w:abstractNumId w:val="10"/>
  </w:num>
  <w:num w:numId="20">
    <w:abstractNumId w:val="7"/>
  </w:num>
  <w:num w:numId="21">
    <w:abstractNumId w:val="13"/>
  </w:num>
  <w:num w:numId="22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17"/>
    <w:rsid w:val="00014956"/>
    <w:rsid w:val="000472E8"/>
    <w:rsid w:val="00072046"/>
    <w:rsid w:val="000809FA"/>
    <w:rsid w:val="000D0333"/>
    <w:rsid w:val="000E3087"/>
    <w:rsid w:val="00111AFF"/>
    <w:rsid w:val="00174B19"/>
    <w:rsid w:val="001971C4"/>
    <w:rsid w:val="001C1304"/>
    <w:rsid w:val="001C3ACF"/>
    <w:rsid w:val="00204113"/>
    <w:rsid w:val="002426BD"/>
    <w:rsid w:val="00245A34"/>
    <w:rsid w:val="00266341"/>
    <w:rsid w:val="002839F1"/>
    <w:rsid w:val="002853B0"/>
    <w:rsid w:val="002B23F9"/>
    <w:rsid w:val="002B2530"/>
    <w:rsid w:val="002D3DED"/>
    <w:rsid w:val="00302323"/>
    <w:rsid w:val="00302B19"/>
    <w:rsid w:val="00305131"/>
    <w:rsid w:val="003262EC"/>
    <w:rsid w:val="00397CE6"/>
    <w:rsid w:val="003A4C30"/>
    <w:rsid w:val="003B0194"/>
    <w:rsid w:val="003E20DB"/>
    <w:rsid w:val="00413759"/>
    <w:rsid w:val="004206A7"/>
    <w:rsid w:val="00475A07"/>
    <w:rsid w:val="004807A1"/>
    <w:rsid w:val="0049080E"/>
    <w:rsid w:val="00491303"/>
    <w:rsid w:val="004C64C1"/>
    <w:rsid w:val="00527A38"/>
    <w:rsid w:val="005A0ADC"/>
    <w:rsid w:val="00620B30"/>
    <w:rsid w:val="006419A1"/>
    <w:rsid w:val="00645B72"/>
    <w:rsid w:val="0065408E"/>
    <w:rsid w:val="006E14EB"/>
    <w:rsid w:val="0072298B"/>
    <w:rsid w:val="007528B4"/>
    <w:rsid w:val="00781739"/>
    <w:rsid w:val="007C21CC"/>
    <w:rsid w:val="007D071D"/>
    <w:rsid w:val="00827592"/>
    <w:rsid w:val="0085041E"/>
    <w:rsid w:val="00852503"/>
    <w:rsid w:val="00900B0E"/>
    <w:rsid w:val="00940371"/>
    <w:rsid w:val="00941EE3"/>
    <w:rsid w:val="00996876"/>
    <w:rsid w:val="009B64F8"/>
    <w:rsid w:val="009D4150"/>
    <w:rsid w:val="009F3051"/>
    <w:rsid w:val="009F7B9D"/>
    <w:rsid w:val="00A40974"/>
    <w:rsid w:val="00A92D97"/>
    <w:rsid w:val="00AD164E"/>
    <w:rsid w:val="00AD73E4"/>
    <w:rsid w:val="00AF25CB"/>
    <w:rsid w:val="00B10378"/>
    <w:rsid w:val="00B20DFA"/>
    <w:rsid w:val="00B71EBE"/>
    <w:rsid w:val="00B9715D"/>
    <w:rsid w:val="00BA0026"/>
    <w:rsid w:val="00C44564"/>
    <w:rsid w:val="00C53353"/>
    <w:rsid w:val="00C57E40"/>
    <w:rsid w:val="00C849B8"/>
    <w:rsid w:val="00C9596B"/>
    <w:rsid w:val="00CC532B"/>
    <w:rsid w:val="00CE6B55"/>
    <w:rsid w:val="00CF7BA3"/>
    <w:rsid w:val="00DA37B0"/>
    <w:rsid w:val="00DC7A16"/>
    <w:rsid w:val="00E23AFD"/>
    <w:rsid w:val="00E54E24"/>
    <w:rsid w:val="00E82317"/>
    <w:rsid w:val="00E83C85"/>
    <w:rsid w:val="00EE7F36"/>
    <w:rsid w:val="00EF275A"/>
    <w:rsid w:val="00F42005"/>
    <w:rsid w:val="00F97033"/>
    <w:rsid w:val="00F97D50"/>
    <w:rsid w:val="00FB0670"/>
    <w:rsid w:val="00FB5206"/>
    <w:rsid w:val="00FD4598"/>
    <w:rsid w:val="00FE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9DAA6"/>
  <w15:chartTrackingRefBased/>
  <w15:docId w15:val="{DBF8737E-677F-4DD4-8EB2-31E86F97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408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298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09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4C30"/>
    <w:pPr>
      <w:tabs>
        <w:tab w:val="center" w:pos="4513"/>
        <w:tab w:val="right" w:pos="9026"/>
      </w:tabs>
      <w:spacing w:after="0" w:line="240" w:lineRule="auto"/>
    </w:pPr>
    <w:rPr>
      <w:rFonts w:ascii="Arial" w:eastAsia="Arial" w:hAnsi="Arial" w:cs="Arial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A4C30"/>
    <w:rPr>
      <w:rFonts w:ascii="Arial" w:eastAsia="Arial" w:hAnsi="Arial" w:cs="Arial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57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E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E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E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E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E4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B64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64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2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13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4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5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345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60967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20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656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93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77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913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713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05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1203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0839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3416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07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8685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0493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2828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8813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36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832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36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1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96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14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25217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664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60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48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81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196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364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0887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16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6375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841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548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711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0194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6010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7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8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62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25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44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22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728170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609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86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63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955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624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095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694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15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48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0236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990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670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1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872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9787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2261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94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28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43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91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496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51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0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182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329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991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828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668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78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8388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632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2254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0915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636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3767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64654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0383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dfulnessinschools.org/free-samples/" TargetMode="External"/><Relationship Id="rId13" Type="http://schemas.openxmlformats.org/officeDocument/2006/relationships/hyperlink" Target="https://leftbrainbuddha.com/5-ways-mindful-using-phone/" TargetMode="External"/><Relationship Id="rId18" Type="http://schemas.openxmlformats.org/officeDocument/2006/relationships/hyperlink" Target="https://www.youtube.com/watch?v=IGQmdoK_Zf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4.bp.blogspot.com/-ZGvn6w3BE1E/UHWGUbWIPfI/AAAAAAAAAC8/w8RGiEaW5RM/s1600/triangle.png" TargetMode="External"/><Relationship Id="rId7" Type="http://schemas.openxmlformats.org/officeDocument/2006/relationships/hyperlink" Target="https://leftbrainbuddha.com/the-problem-with-stock-photos-of-people-meditating/" TargetMode="External"/><Relationship Id="rId12" Type="http://schemas.openxmlformats.org/officeDocument/2006/relationships/hyperlink" Target="http://go.ted.com/ydXi1A" TargetMode="External"/><Relationship Id="rId17" Type="http://schemas.openxmlformats.org/officeDocument/2006/relationships/hyperlink" Target="https://soundcloud.com/secularbuddhism/guided-meditation-threefold-mindfulness-medit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cDLzppD4Jc" TargetMode="External"/><Relationship Id="rId20" Type="http://schemas.openxmlformats.org/officeDocument/2006/relationships/hyperlink" Target="https://www.independent.co.uk/life-style/health-and-families/mindfulness-apps-try-mindful-stress-increase-week-trial-review-a804390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ftbrainbuddha.com/living-a-mindful-life-why-practice-mindfulness/" TargetMode="External"/><Relationship Id="rId11" Type="http://schemas.openxmlformats.org/officeDocument/2006/relationships/hyperlink" Target="https://www.youtube.com/watch?v=4mz-dJFkmrk" TargetMode="External"/><Relationship Id="rId5" Type="http://schemas.openxmlformats.org/officeDocument/2006/relationships/hyperlink" Target="https://markmanson.net/your-two-minds" TargetMode="External"/><Relationship Id="rId15" Type="http://schemas.openxmlformats.org/officeDocument/2006/relationships/hyperlink" Target="https://medium.com/better-humans/a-phone-setup-that-will-make-you-more-mindful-1c5d8be7e66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eftbrainbuddha.com/if-your-brain-could-text-you-while-you-meditate/" TargetMode="External"/><Relationship Id="rId19" Type="http://schemas.openxmlformats.org/officeDocument/2006/relationships/hyperlink" Target="https://www.mindful.org/can-your-smartphone-make-you-mindfu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d.com/talks/amishi_jha_how_to_tame_your_wandering_mind" TargetMode="External"/><Relationship Id="rId14" Type="http://schemas.openxmlformats.org/officeDocument/2006/relationships/hyperlink" Target="https://www.mindful.org/addicted-to-your-phone-try-this-practice-phone-in-hand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277F38CC</Template>
  <TotalTime>0</TotalTime>
  <Pages>2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Scott</dc:creator>
  <cp:keywords/>
  <dc:description/>
  <cp:lastModifiedBy>Paul Scott</cp:lastModifiedBy>
  <cp:revision>2</cp:revision>
  <cp:lastPrinted>2019-07-01T13:12:00Z</cp:lastPrinted>
  <dcterms:created xsi:type="dcterms:W3CDTF">2019-07-05T12:25:00Z</dcterms:created>
  <dcterms:modified xsi:type="dcterms:W3CDTF">2019-07-05T12:25:00Z</dcterms:modified>
</cp:coreProperties>
</file>