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418" w:rsidRPr="00EA29E1" w:rsidRDefault="00CE6E0C">
      <w:pPr>
        <w:rPr>
          <w:rFonts w:ascii="Comic Sans MS" w:hAnsi="Comic Sans MS"/>
          <w:b/>
          <w:sz w:val="36"/>
          <w:szCs w:val="36"/>
        </w:rPr>
      </w:pPr>
      <w:bookmarkStart w:id="0" w:name="_GoBack"/>
      <w:bookmarkEnd w:id="0"/>
      <w:r>
        <w:rPr>
          <w:rFonts w:ascii="Comic Sans MS" w:hAnsi="Comic Sans MS"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-480060</wp:posOffset>
            </wp:positionV>
            <wp:extent cx="1009650" cy="934720"/>
            <wp:effectExtent l="0" t="0" r="0" b="0"/>
            <wp:wrapNone/>
            <wp:docPr id="3" name="Picture 3" descr="Math - Numb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th - Number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-114300</wp:posOffset>
                </wp:positionV>
                <wp:extent cx="1485900" cy="45720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53pt;margin-top:-9pt;width:117pt;height:36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" fillcolor="lime"/>
            </w:pict>
          </mc:Fallback>
        </mc:AlternateContent>
      </w:r>
      <w:r w:rsidR="00220418" w:rsidRPr="00EA29E1">
        <w:rPr>
          <w:rFonts w:ascii="Comic Sans MS" w:hAnsi="Comic Sans MS"/>
          <w:sz w:val="36"/>
          <w:szCs w:val="36"/>
        </w:rPr>
        <w:t xml:space="preserve">                              </w:t>
      </w:r>
      <w:r w:rsidR="004D3CC8" w:rsidRPr="00EA29E1">
        <w:rPr>
          <w:rFonts w:ascii="Comic Sans MS" w:hAnsi="Comic Sans MS"/>
          <w:b/>
          <w:sz w:val="36"/>
          <w:szCs w:val="36"/>
        </w:rPr>
        <w:t>Les numéros</w:t>
      </w:r>
      <w:r w:rsidR="002B241E" w:rsidRPr="00EA29E1">
        <w:rPr>
          <w:rFonts w:ascii="Comic Sans MS" w:hAnsi="Comic Sans MS"/>
          <w:b/>
          <w:sz w:val="36"/>
          <w:szCs w:val="36"/>
        </w:rPr>
        <w:t xml:space="preserve">                                                    </w:t>
      </w:r>
      <w:r w:rsidR="00220418" w:rsidRPr="00EA29E1">
        <w:rPr>
          <w:rFonts w:ascii="Comic Sans MS" w:hAnsi="Comic Sans MS"/>
          <w:b/>
          <w:sz w:val="36"/>
          <w:szCs w:val="36"/>
        </w:rPr>
        <w:t xml:space="preserve"> </w:t>
      </w:r>
      <w:r w:rsidR="005424E0" w:rsidRPr="00EA29E1">
        <w:rPr>
          <w:rFonts w:ascii="Comic Sans MS" w:hAnsi="Comic Sans MS"/>
          <w:b/>
          <w:sz w:val="36"/>
          <w:szCs w:val="36"/>
        </w:rPr>
        <w:t xml:space="preserve">      </w:t>
      </w:r>
      <w:r w:rsidR="004D3CC8" w:rsidRPr="00EA29E1">
        <w:rPr>
          <w:rFonts w:ascii="Comic Sans MS" w:hAnsi="Comic Sans MS"/>
          <w:b/>
          <w:sz w:val="36"/>
          <w:szCs w:val="36"/>
        </w:rPr>
        <w:t xml:space="preserve">                  </w:t>
      </w:r>
    </w:p>
    <w:p w:rsidR="00220418" w:rsidRDefault="00220418">
      <w:pPr>
        <w:jc w:val="center"/>
        <w:rPr>
          <w:rFonts w:ascii="Snap ITC" w:hAnsi="Snap ITC"/>
        </w:rPr>
      </w:pPr>
    </w:p>
    <w:p w:rsidR="00220418" w:rsidRDefault="00220418">
      <w:pPr>
        <w:jc w:val="center"/>
        <w:rPr>
          <w:rFonts w:ascii="Snap ITC" w:hAnsi="Snap ITC"/>
        </w:rPr>
      </w:pPr>
    </w:p>
    <w:p w:rsidR="00220418" w:rsidRDefault="00220418">
      <w:pPr>
        <w:jc w:val="center"/>
        <w:rPr>
          <w:rFonts w:ascii="Snap ITC" w:hAnsi="Snap ITC"/>
        </w:rPr>
      </w:pPr>
    </w:p>
    <w:p w:rsidR="00220418" w:rsidRDefault="00220418">
      <w:pPr>
        <w:ind w:left="-108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 = un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11 = onze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21 = vingt et un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81 = quatre-vingt-un</w:t>
      </w:r>
    </w:p>
    <w:p w:rsidR="00220418" w:rsidRDefault="00220418">
      <w:pPr>
        <w:ind w:left="-108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2 = deux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12 = douze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22 = vingt-deux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90 = quatre-vingt-dix</w:t>
      </w:r>
    </w:p>
    <w:p w:rsidR="00220418" w:rsidRDefault="00220418">
      <w:pPr>
        <w:ind w:left="-108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3 = trois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13 = treize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  <w:bCs/>
          <w:i/>
          <w:iCs/>
          <w:color w:val="FF0000"/>
        </w:rPr>
        <w:t>30 = trente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91 = quatre-vingt-onze</w:t>
      </w:r>
    </w:p>
    <w:p w:rsidR="00220418" w:rsidRDefault="00220418">
      <w:pPr>
        <w:ind w:left="-108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4 = quatre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14 = quatorze </w:t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  <w:bCs/>
          <w:i/>
          <w:iCs/>
          <w:color w:val="FF0000"/>
        </w:rPr>
        <w:t>40 = quarante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  <w:bCs/>
          <w:i/>
          <w:iCs/>
          <w:color w:val="FF0000"/>
        </w:rPr>
        <w:t>100 = cent</w:t>
      </w:r>
    </w:p>
    <w:p w:rsidR="00220418" w:rsidRDefault="00220418">
      <w:pPr>
        <w:ind w:left="-108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5 = cinq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15 = quinze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  <w:bCs/>
          <w:i/>
          <w:iCs/>
          <w:color w:val="FF0000"/>
        </w:rPr>
        <w:t>50 = cinquante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101 = cent un</w:t>
      </w:r>
    </w:p>
    <w:p w:rsidR="00220418" w:rsidRDefault="00220418">
      <w:pPr>
        <w:ind w:left="-108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6 = six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16 = seize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  <w:bCs/>
          <w:i/>
          <w:iCs/>
          <w:color w:val="FF0000"/>
        </w:rPr>
        <w:t>60 = soixante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102 = cent deux</w:t>
      </w:r>
    </w:p>
    <w:p w:rsidR="00220418" w:rsidRDefault="00220418">
      <w:pPr>
        <w:ind w:left="-108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7 = sept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17 = dix-sept</w:t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  <w:bCs/>
          <w:i/>
          <w:iCs/>
          <w:color w:val="FF0000"/>
        </w:rPr>
        <w:t>70 = soixante-dix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200 = deux cent</w:t>
      </w:r>
      <w:r>
        <w:rPr>
          <w:rFonts w:ascii="Comic Sans MS" w:hAnsi="Comic Sans MS"/>
          <w:color w:val="FF0000"/>
        </w:rPr>
        <w:t>s</w:t>
      </w:r>
    </w:p>
    <w:p w:rsidR="00220418" w:rsidRDefault="00220418">
      <w:pPr>
        <w:ind w:left="-108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8 = huit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18 = dix-huit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71 = soixante et onze</w:t>
      </w:r>
      <w:r>
        <w:rPr>
          <w:rFonts w:ascii="Comic Sans MS" w:hAnsi="Comic Sans MS"/>
        </w:rPr>
        <w:tab/>
        <w:t>201 = deux cent un</w:t>
      </w:r>
    </w:p>
    <w:p w:rsidR="00220418" w:rsidRDefault="00220418">
      <w:pPr>
        <w:ind w:left="-108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9 = neuf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19 = dix-neuf</w:t>
      </w:r>
      <w:r>
        <w:rPr>
          <w:rFonts w:ascii="Comic Sans MS" w:hAnsi="Comic Sans MS"/>
        </w:rPr>
        <w:tab/>
        <w:t>72 = soixante-douze</w:t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  <w:bCs/>
          <w:i/>
          <w:iCs/>
          <w:color w:val="FF0000"/>
        </w:rPr>
        <w:t>1000 = mille</w:t>
      </w:r>
    </w:p>
    <w:p w:rsidR="00220418" w:rsidRDefault="00220418">
      <w:pPr>
        <w:ind w:left="-108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10 = dix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  <w:bCs/>
          <w:i/>
          <w:iCs/>
          <w:color w:val="FF0000"/>
        </w:rPr>
        <w:t>20 = vingt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  <w:bCs/>
          <w:i/>
          <w:iCs/>
          <w:color w:val="FF0000"/>
        </w:rPr>
        <w:t>80 = quatre-vingts</w:t>
      </w:r>
      <w:r>
        <w:rPr>
          <w:rFonts w:ascii="Comic Sans MS" w:hAnsi="Comic Sans MS"/>
        </w:rPr>
        <w:tab/>
        <w:t>2005 = deux mille cinq</w:t>
      </w:r>
    </w:p>
    <w:p w:rsidR="00220418" w:rsidRDefault="00220418">
      <w:pPr>
        <w:ind w:left="-1080"/>
        <w:jc w:val="both"/>
        <w:rPr>
          <w:rFonts w:ascii="Comic Sans MS" w:hAnsi="Comic Sans MS"/>
        </w:rPr>
      </w:pPr>
    </w:p>
    <w:p w:rsidR="00220418" w:rsidRDefault="00CE6E0C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sz w:val="20"/>
          <w:lang w:val="en-GB" w:eastAsia="en-GB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194945</wp:posOffset>
            </wp:positionV>
            <wp:extent cx="985520" cy="1003935"/>
            <wp:effectExtent l="0" t="0" r="0" b="0"/>
            <wp:wrapNone/>
            <wp:docPr id="4" name="Picture 4" descr="Math - Equ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th - Equation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0418">
        <w:rPr>
          <w:rFonts w:ascii="Comic Sans MS" w:hAnsi="Comic Sans MS"/>
        </w:rPr>
        <w:t xml:space="preserve">vingt et un </w:t>
      </w:r>
      <w:r w:rsidR="00220418">
        <w:rPr>
          <w:rFonts w:ascii="Comic Sans MS" w:hAnsi="Comic Sans MS"/>
          <w:b/>
          <w:bCs/>
          <w:color w:val="FF0000"/>
          <w:sz w:val="36"/>
        </w:rPr>
        <w:t>+</w:t>
      </w:r>
      <w:r w:rsidR="00220418">
        <w:rPr>
          <w:rFonts w:ascii="Comic Sans MS" w:hAnsi="Comic Sans MS"/>
        </w:rPr>
        <w:t xml:space="preserve"> quarante-sept =</w:t>
      </w:r>
    </w:p>
    <w:p w:rsidR="00220418" w:rsidRDefault="00220418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dix-neuf </w:t>
      </w:r>
      <w:r>
        <w:rPr>
          <w:rFonts w:ascii="Comic Sans MS" w:hAnsi="Comic Sans MS"/>
          <w:b/>
          <w:bCs/>
          <w:color w:val="FF0000"/>
          <w:sz w:val="36"/>
        </w:rPr>
        <w:t>+</w:t>
      </w:r>
      <w:r>
        <w:rPr>
          <w:rFonts w:ascii="Comic Sans MS" w:hAnsi="Comic Sans MS"/>
        </w:rPr>
        <w:t xml:space="preserve"> quatorze =</w:t>
      </w:r>
    </w:p>
    <w:p w:rsidR="00220418" w:rsidRDefault="00220418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quatre-vingt-treize </w:t>
      </w:r>
      <w:r>
        <w:rPr>
          <w:rFonts w:ascii="Comic Sans MS" w:hAnsi="Comic Sans MS"/>
          <w:b/>
          <w:bCs/>
          <w:color w:val="FF0000"/>
          <w:sz w:val="36"/>
        </w:rPr>
        <w:t>–</w:t>
      </w:r>
      <w:r>
        <w:rPr>
          <w:rFonts w:ascii="Comic Sans MS" w:hAnsi="Comic Sans MS"/>
        </w:rPr>
        <w:t xml:space="preserve"> seize = </w:t>
      </w:r>
    </w:p>
    <w:p w:rsidR="00220418" w:rsidRDefault="00220418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quatre-vingt-cinq </w:t>
      </w:r>
      <w:r>
        <w:rPr>
          <w:rFonts w:ascii="Comic Sans MS" w:hAnsi="Comic Sans MS"/>
          <w:b/>
          <w:bCs/>
          <w:color w:val="FF0000"/>
          <w:sz w:val="36"/>
        </w:rPr>
        <w:t>–</w:t>
      </w:r>
      <w:r>
        <w:rPr>
          <w:rFonts w:ascii="Comic Sans MS" w:hAnsi="Comic Sans MS"/>
          <w:b/>
          <w:bCs/>
          <w:color w:val="FF0000"/>
          <w:sz w:val="28"/>
        </w:rPr>
        <w:t xml:space="preserve"> </w:t>
      </w:r>
      <w:r>
        <w:rPr>
          <w:rFonts w:ascii="Comic Sans MS" w:hAnsi="Comic Sans MS"/>
        </w:rPr>
        <w:t>cinquante-huit =</w:t>
      </w:r>
    </w:p>
    <w:p w:rsidR="00220418" w:rsidRDefault="00220418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quinze </w:t>
      </w:r>
      <w:r>
        <w:rPr>
          <w:rFonts w:ascii="Comic Sans MS" w:hAnsi="Comic Sans MS"/>
          <w:b/>
          <w:bCs/>
          <w:color w:val="FF0000"/>
          <w:sz w:val="28"/>
        </w:rPr>
        <w:t xml:space="preserve">x </w:t>
      </w:r>
      <w:r>
        <w:rPr>
          <w:rFonts w:ascii="Comic Sans MS" w:hAnsi="Comic Sans MS"/>
        </w:rPr>
        <w:t>cinq =</w:t>
      </w:r>
    </w:p>
    <w:p w:rsidR="00220418" w:rsidRDefault="00220418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huit </w:t>
      </w:r>
      <w:r>
        <w:rPr>
          <w:rFonts w:ascii="Comic Sans MS" w:hAnsi="Comic Sans MS"/>
          <w:b/>
          <w:bCs/>
          <w:color w:val="FF0000"/>
          <w:sz w:val="28"/>
        </w:rPr>
        <w:t>x</w:t>
      </w:r>
      <w:r>
        <w:rPr>
          <w:rFonts w:ascii="Comic Sans MS" w:hAnsi="Comic Sans MS"/>
        </w:rPr>
        <w:t xml:space="preserve"> douze = </w:t>
      </w:r>
    </w:p>
    <w:sectPr w:rsidR="00220418">
      <w:pgSz w:w="11906" w:h="16838"/>
      <w:pgMar w:top="1440" w:right="92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11F9C"/>
    <w:multiLevelType w:val="hybridMultilevel"/>
    <w:tmpl w:val="33FEE048"/>
    <w:lvl w:ilvl="0" w:tplc="7B527022">
      <w:start w:val="1"/>
      <w:numFmt w:val="low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41E"/>
    <w:rsid w:val="00220418"/>
    <w:rsid w:val="002B241E"/>
    <w:rsid w:val="004D3CC8"/>
    <w:rsid w:val="005424E0"/>
    <w:rsid w:val="00CE6E0C"/>
    <w:rsid w:val="00EA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AD5DB7-290E-4D5F-B9E2-2CACD51A718D}"/>
</file>

<file path=customXml/itemProps2.xml><?xml version="1.0" encoding="utf-8"?>
<ds:datastoreItem xmlns:ds="http://schemas.openxmlformats.org/officeDocument/2006/customXml" ds:itemID="{A9A0ADC4-FEDF-45E8-A6CF-05B1910B6821}"/>
</file>

<file path=customXml/itemProps3.xml><?xml version="1.0" encoding="utf-8"?>
<ds:datastoreItem xmlns:ds="http://schemas.openxmlformats.org/officeDocument/2006/customXml" ds:itemID="{962AB47A-DC6B-4B5D-B080-288DED9F06A8}"/>
</file>

<file path=docProps/app.xml><?xml version="1.0" encoding="utf-8"?>
<Properties xmlns="http://schemas.openxmlformats.org/officeDocument/2006/extended-properties" xmlns:vt="http://schemas.openxmlformats.org/officeDocument/2006/docPropsVTypes">
  <Template>B8F3E849</Template>
  <TotalTime>0</TotalTime>
  <Pages>1</Pages>
  <Words>163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 numéros</vt:lpstr>
    </vt:vector>
  </TitlesOfParts>
  <Company>BEVERLEY GRAMMAR SCHOOL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numéros</dc:title>
  <dc:subject/>
  <dc:creator>Owner</dc:creator>
  <cp:keywords/>
  <cp:lastModifiedBy>Françoise Marteel</cp:lastModifiedBy>
  <cp:revision>2</cp:revision>
  <cp:lastPrinted>2012-10-09T14:55:00Z</cp:lastPrinted>
  <dcterms:created xsi:type="dcterms:W3CDTF">2012-10-09T14:55:00Z</dcterms:created>
  <dcterms:modified xsi:type="dcterms:W3CDTF">2012-10-09T14:55:00Z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