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668C6" w14:textId="3D68F97B" w:rsidR="00A03069" w:rsidRDefault="00BA07F4" w:rsidP="00A03069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C</w:t>
      </w:r>
      <w:r w:rsidR="00A03069">
        <w:rPr>
          <w:b/>
          <w:sz w:val="28"/>
          <w:szCs w:val="28"/>
          <w:u w:val="single"/>
        </w:rPr>
        <w:t>oasts Review Notes – Sea Level Change</w:t>
      </w:r>
    </w:p>
    <w:p w14:paraId="7F37B2BB" w14:textId="16D0A1FA" w:rsidR="005969B7" w:rsidRDefault="005969B7" w:rsidP="00A03069">
      <w:pPr>
        <w:jc w:val="center"/>
        <w:rPr>
          <w:b/>
          <w:sz w:val="28"/>
          <w:szCs w:val="28"/>
          <w:u w:val="single"/>
        </w:rPr>
      </w:pPr>
    </w:p>
    <w:p w14:paraId="5CE2B8FA" w14:textId="77777777" w:rsidR="005969B7" w:rsidRDefault="005969B7" w:rsidP="00A03069">
      <w:pPr>
        <w:jc w:val="center"/>
        <w:rPr>
          <w:rFonts w:asciiTheme="minorHAnsi" w:eastAsiaTheme="minorHAnsi" w:hAnsiTheme="minorHAnsi"/>
          <w:b/>
          <w:color w:val="auto"/>
          <w:sz w:val="28"/>
          <w:szCs w:val="28"/>
          <w:u w:val="single"/>
          <w:lang w:val="en-GB"/>
        </w:rPr>
      </w:pPr>
    </w:p>
    <w:p w14:paraId="4A78CA0B" w14:textId="0665FAE6" w:rsidR="005E48A5" w:rsidRPr="005E48A5" w:rsidRDefault="005969B7" w:rsidP="005E48A5">
      <w:pPr>
        <w:rPr>
          <w:b/>
          <w:u w:val="single"/>
        </w:rPr>
      </w:pPr>
      <w:r w:rsidRPr="00A03069">
        <w:rPr>
          <w:b/>
          <w:noProof/>
          <w:u w:val="single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D58312" wp14:editId="1CFA8050">
                <wp:simplePos x="0" y="0"/>
                <wp:positionH relativeFrom="margin">
                  <wp:posOffset>342900</wp:posOffset>
                </wp:positionH>
                <wp:positionV relativeFrom="paragraph">
                  <wp:posOffset>1905</wp:posOffset>
                </wp:positionV>
                <wp:extent cx="3000375" cy="12001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3FC9E" w14:textId="75380C59" w:rsidR="00A03069" w:rsidRPr="00A03069" w:rsidRDefault="00A03069" w:rsidP="00A0306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 w:rsidRPr="00A03069">
                              <w:rPr>
                                <w:b/>
                              </w:rPr>
                              <w:t>Eustatic changes</w:t>
                            </w:r>
                          </w:p>
                          <w:p w14:paraId="023EA042" w14:textId="5F99E97E" w:rsidR="00A03069" w:rsidRPr="00A03069" w:rsidRDefault="00A03069" w:rsidP="00A0306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 w:rsidRPr="00A03069">
                              <w:rPr>
                                <w:b/>
                              </w:rPr>
                              <w:t>Isostatic changes</w:t>
                            </w:r>
                          </w:p>
                          <w:p w14:paraId="2E9F6F3A" w14:textId="2F0B0C55" w:rsidR="00A03069" w:rsidRDefault="00A03069" w:rsidP="00A0306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 w:rsidRPr="00A03069">
                              <w:rPr>
                                <w:b/>
                              </w:rPr>
                              <w:t>Tectonic changes</w:t>
                            </w:r>
                          </w:p>
                          <w:p w14:paraId="55E4EED2" w14:textId="25530D74" w:rsidR="00A03069" w:rsidRDefault="00A03069" w:rsidP="00A0306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Explain the causes of each of the above.</w:t>
                            </w:r>
                          </w:p>
                          <w:p w14:paraId="7E37DE0C" w14:textId="77777777" w:rsidR="00A03069" w:rsidRPr="00A03069" w:rsidRDefault="00A03069" w:rsidP="00A0306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4D583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pt;margin-top:.15pt;width:236.25pt;height:9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">
                <v:textbox>
                  <w:txbxContent>
                    <w:p w14:paraId="2393FC9E" w14:textId="75380C59" w:rsidR="00A03069" w:rsidRPr="00A03069" w:rsidRDefault="00A03069" w:rsidP="00A0306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 w:rsidRPr="00A03069">
                        <w:rPr>
                          <w:b/>
                        </w:rPr>
                        <w:t>Eustatic changes</w:t>
                      </w:r>
                    </w:p>
                    <w:p w14:paraId="023EA042" w14:textId="5F99E97E" w:rsidR="00A03069" w:rsidRPr="00A03069" w:rsidRDefault="00A03069" w:rsidP="00A0306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 w:rsidRPr="00A03069">
                        <w:rPr>
                          <w:b/>
                        </w:rPr>
                        <w:t>Isostatic changes</w:t>
                      </w:r>
                    </w:p>
                    <w:p w14:paraId="2E9F6F3A" w14:textId="2F0B0C55" w:rsidR="00A03069" w:rsidRDefault="00A03069" w:rsidP="00A0306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 w:rsidRPr="00A03069">
                        <w:rPr>
                          <w:b/>
                        </w:rPr>
                        <w:t>Tectonic changes</w:t>
                      </w:r>
                    </w:p>
                    <w:p w14:paraId="55E4EED2" w14:textId="25530D74" w:rsidR="00A03069" w:rsidRDefault="00A03069" w:rsidP="00A0306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Explain the causes of each of the above.</w:t>
                      </w:r>
                    </w:p>
                    <w:p w14:paraId="7E37DE0C" w14:textId="77777777" w:rsidR="00A03069" w:rsidRPr="00A03069" w:rsidRDefault="00A03069" w:rsidP="00A03069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A07F4">
        <w:rPr>
          <w:b/>
          <w:noProof/>
          <w:u w:val="single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98DA6CD" wp14:editId="2CD1C47D">
                <wp:simplePos x="0" y="0"/>
                <wp:positionH relativeFrom="margin">
                  <wp:posOffset>942975</wp:posOffset>
                </wp:positionH>
                <wp:positionV relativeFrom="paragraph">
                  <wp:posOffset>6136005</wp:posOffset>
                </wp:positionV>
                <wp:extent cx="5295900" cy="1404620"/>
                <wp:effectExtent l="0" t="0" r="19050" b="2603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12D7B" w14:textId="17C316CC" w:rsidR="00BA07F4" w:rsidRDefault="00BA07F4" w:rsidP="005969B7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BA07F4">
                              <w:rPr>
                                <w:b/>
                                <w:u w:val="single"/>
                              </w:rPr>
                              <w:t>Changing Sea Level</w:t>
                            </w:r>
                          </w:p>
                          <w:p w14:paraId="324E40BD" w14:textId="69C6462B" w:rsidR="00BA07F4" w:rsidRPr="005969B7" w:rsidRDefault="00BA07F4" w:rsidP="005969B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969B7">
                              <w:rPr>
                                <w:b/>
                              </w:rPr>
                              <w:t>What 2 ways are there in which the volume of the oceans is increasing?</w:t>
                            </w:r>
                          </w:p>
                          <w:p w14:paraId="767EBC3B" w14:textId="1071CE25" w:rsidR="005969B7" w:rsidRPr="005969B7" w:rsidRDefault="005969B7" w:rsidP="005969B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969B7">
                              <w:rPr>
                                <w:b/>
                              </w:rPr>
                              <w:t>Why is sea level change prediction so difficult?</w:t>
                            </w:r>
                          </w:p>
                          <w:p w14:paraId="78FE18A9" w14:textId="5B4DDD49" w:rsidR="005969B7" w:rsidRPr="005969B7" w:rsidRDefault="005969B7" w:rsidP="005969B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969B7">
                              <w:rPr>
                                <w:b/>
                              </w:rPr>
                              <w:t>What is the range in predictions?</w:t>
                            </w:r>
                          </w:p>
                          <w:p w14:paraId="552F209F" w14:textId="4248F217" w:rsidR="005969B7" w:rsidRPr="005969B7" w:rsidRDefault="005969B7" w:rsidP="005969B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969B7">
                              <w:rPr>
                                <w:b/>
                              </w:rPr>
                              <w:t>What impacts will there be with rising sea levels in the UK and globally (Kiribati)</w:t>
                            </w:r>
                          </w:p>
                          <w:p w14:paraId="19A3A3CE" w14:textId="35CFD5E7" w:rsidR="00BA07F4" w:rsidRDefault="00BA07F4" w:rsidP="005969B7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014DBE03" w14:textId="77777777" w:rsidR="00BA07F4" w:rsidRPr="00BA07F4" w:rsidRDefault="00BA07F4" w:rsidP="005969B7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98DA6CD" id="_x0000_s1027" type="#_x0000_t202" style="position:absolute;margin-left:74.25pt;margin-top:483.15pt;width:417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">
                <v:textbox style="mso-fit-shape-to-text:t">
                  <w:txbxContent>
                    <w:p w14:paraId="0A512D7B" w14:textId="17C316CC" w:rsidR="00BA07F4" w:rsidRDefault="00BA07F4" w:rsidP="005969B7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BA07F4">
                        <w:rPr>
                          <w:b/>
                          <w:u w:val="single"/>
                        </w:rPr>
                        <w:t>Changing Sea Level</w:t>
                      </w:r>
                    </w:p>
                    <w:p w14:paraId="324E40BD" w14:textId="69C6462B" w:rsidR="00BA07F4" w:rsidRPr="005969B7" w:rsidRDefault="00BA07F4" w:rsidP="005969B7">
                      <w:pPr>
                        <w:jc w:val="center"/>
                        <w:rPr>
                          <w:b/>
                        </w:rPr>
                      </w:pPr>
                      <w:r w:rsidRPr="005969B7">
                        <w:rPr>
                          <w:b/>
                        </w:rPr>
                        <w:t>What 2 ways are there in which the volume of the oceans is increasing?</w:t>
                      </w:r>
                    </w:p>
                    <w:p w14:paraId="767EBC3B" w14:textId="1071CE25" w:rsidR="005969B7" w:rsidRPr="005969B7" w:rsidRDefault="005969B7" w:rsidP="005969B7">
                      <w:pPr>
                        <w:jc w:val="center"/>
                        <w:rPr>
                          <w:b/>
                        </w:rPr>
                      </w:pPr>
                      <w:r w:rsidRPr="005969B7">
                        <w:rPr>
                          <w:b/>
                        </w:rPr>
                        <w:t>Why is sea level change prediction so difficult?</w:t>
                      </w:r>
                    </w:p>
                    <w:p w14:paraId="78FE18A9" w14:textId="5B4DDD49" w:rsidR="005969B7" w:rsidRPr="005969B7" w:rsidRDefault="005969B7" w:rsidP="005969B7">
                      <w:pPr>
                        <w:jc w:val="center"/>
                        <w:rPr>
                          <w:b/>
                        </w:rPr>
                      </w:pPr>
                      <w:r w:rsidRPr="005969B7">
                        <w:rPr>
                          <w:b/>
                        </w:rPr>
                        <w:t>What is the range in predictions?</w:t>
                      </w:r>
                    </w:p>
                    <w:p w14:paraId="552F209F" w14:textId="4248F217" w:rsidR="005969B7" w:rsidRPr="005969B7" w:rsidRDefault="005969B7" w:rsidP="005969B7">
                      <w:pPr>
                        <w:jc w:val="center"/>
                        <w:rPr>
                          <w:b/>
                        </w:rPr>
                      </w:pPr>
                      <w:r w:rsidRPr="005969B7">
                        <w:rPr>
                          <w:b/>
                        </w:rPr>
                        <w:t>What impacts will there be with rising sea levels in the UK and globally (Kiribati)</w:t>
                      </w:r>
                    </w:p>
                    <w:p w14:paraId="19A3A3CE" w14:textId="35CFD5E7" w:rsidR="00BA07F4" w:rsidRDefault="00BA07F4" w:rsidP="005969B7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14:paraId="014DBE03" w14:textId="77777777" w:rsidR="00BA07F4" w:rsidRPr="00BA07F4" w:rsidRDefault="00BA07F4" w:rsidP="005969B7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701C02" wp14:editId="255D6BEC">
                <wp:simplePos x="0" y="0"/>
                <wp:positionH relativeFrom="column">
                  <wp:posOffset>3543300</wp:posOffset>
                </wp:positionH>
                <wp:positionV relativeFrom="paragraph">
                  <wp:posOffset>218440</wp:posOffset>
                </wp:positionV>
                <wp:extent cx="2886075" cy="30099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280725" w14:textId="57A124FE" w:rsidR="00A03069" w:rsidRPr="00A03069" w:rsidRDefault="00A03069">
                            <w:pPr>
                              <w:rPr>
                                <w:b/>
                              </w:rPr>
                            </w:pPr>
                            <w:r w:rsidRPr="00A03069">
                              <w:rPr>
                                <w:b/>
                              </w:rPr>
                              <w:t xml:space="preserve">What is isostatic readjustment? </w:t>
                            </w:r>
                          </w:p>
                          <w:p w14:paraId="20EA2DCF" w14:textId="3BFF9AF1" w:rsidR="00A03069" w:rsidRPr="00A03069" w:rsidRDefault="00A03069">
                            <w:pPr>
                              <w:rPr>
                                <w:b/>
                              </w:rPr>
                            </w:pPr>
                            <w:r w:rsidRPr="00A03069">
                              <w:rPr>
                                <w:b/>
                              </w:rPr>
                              <w:t>What impact has it had on the coastline of the UK?</w:t>
                            </w:r>
                          </w:p>
                          <w:p w14:paraId="57E7EC9C" w14:textId="3257162E" w:rsidR="00A03069" w:rsidRPr="00A03069" w:rsidRDefault="00A03069">
                            <w:pPr>
                              <w:rPr>
                                <w:b/>
                              </w:rPr>
                            </w:pPr>
                            <w:r w:rsidRPr="00A03069">
                              <w:rPr>
                                <w:b/>
                              </w:rPr>
                              <w:t>What has happened to sea levels since the last ice age</w:t>
                            </w:r>
                            <w:r w:rsidR="00BA07F4">
                              <w:rPr>
                                <w:b/>
                              </w:rPr>
                              <w:t xml:space="preserve"> 10,000 years ago</w:t>
                            </w:r>
                            <w:r w:rsidRPr="00A03069">
                              <w:rPr>
                                <w:b/>
                              </w:rPr>
                              <w:t>?</w:t>
                            </w:r>
                          </w:p>
                          <w:p w14:paraId="178860C0" w14:textId="4592D2C8" w:rsidR="00A03069" w:rsidRPr="00A03069" w:rsidRDefault="00A03069">
                            <w:pPr>
                              <w:rPr>
                                <w:b/>
                              </w:rPr>
                            </w:pPr>
                            <w:r w:rsidRPr="00A03069">
                              <w:rPr>
                                <w:b/>
                              </w:rPr>
                              <w:t>What implication does the potential melting of the Antarctica ice have on future sea levels?</w:t>
                            </w:r>
                          </w:p>
                          <w:p w14:paraId="2CAD1082" w14:textId="10C919C8" w:rsidR="00A03069" w:rsidRDefault="00A03069">
                            <w:pPr>
                              <w:rPr>
                                <w:b/>
                              </w:rPr>
                            </w:pPr>
                            <w:r w:rsidRPr="00A03069">
                              <w:rPr>
                                <w:b/>
                              </w:rPr>
                              <w:t>What is thermal expansion and what impact does it have on sea level?</w:t>
                            </w:r>
                          </w:p>
                          <w:p w14:paraId="0DEEC16F" w14:textId="338C4E22" w:rsidR="00A03069" w:rsidRDefault="00A0306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Give an example of changes in relative sea and land with tectonic activity</w:t>
                            </w:r>
                          </w:p>
                          <w:p w14:paraId="0657F223" w14:textId="77777777" w:rsidR="00A03069" w:rsidRPr="00A03069" w:rsidRDefault="00A03069">
                            <w:pPr>
                              <w:rPr>
                                <w:b/>
                              </w:rPr>
                            </w:pPr>
                          </w:p>
                          <w:p w14:paraId="4416B006" w14:textId="356BA0F6" w:rsidR="00A03069" w:rsidRDefault="00A03069"/>
                          <w:p w14:paraId="7D0ABB7B" w14:textId="77777777" w:rsidR="00A03069" w:rsidRDefault="00A030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2701C02" id="Text Box 1" o:spid="_x0000_s1028" type="#_x0000_t202" style="position:absolute;margin-left:279pt;margin-top:17.2pt;width:227.25pt;height:2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" fillcolor="white [3201]" strokeweight=".5pt">
                <v:textbox>
                  <w:txbxContent>
                    <w:p w14:paraId="77280725" w14:textId="57A124FE" w:rsidR="00A03069" w:rsidRPr="00A03069" w:rsidRDefault="00A03069">
                      <w:pPr>
                        <w:rPr>
                          <w:b/>
                        </w:rPr>
                      </w:pPr>
                      <w:r w:rsidRPr="00A03069">
                        <w:rPr>
                          <w:b/>
                        </w:rPr>
                        <w:t xml:space="preserve">What is isostatic readjustment? </w:t>
                      </w:r>
                    </w:p>
                    <w:p w14:paraId="20EA2DCF" w14:textId="3BFF9AF1" w:rsidR="00A03069" w:rsidRPr="00A03069" w:rsidRDefault="00A03069">
                      <w:pPr>
                        <w:rPr>
                          <w:b/>
                        </w:rPr>
                      </w:pPr>
                      <w:r w:rsidRPr="00A03069">
                        <w:rPr>
                          <w:b/>
                        </w:rPr>
                        <w:t>What impact has it had on the coastline of the UK?</w:t>
                      </w:r>
                    </w:p>
                    <w:p w14:paraId="57E7EC9C" w14:textId="3257162E" w:rsidR="00A03069" w:rsidRPr="00A03069" w:rsidRDefault="00A03069">
                      <w:pPr>
                        <w:rPr>
                          <w:b/>
                        </w:rPr>
                      </w:pPr>
                      <w:r w:rsidRPr="00A03069">
                        <w:rPr>
                          <w:b/>
                        </w:rPr>
                        <w:t>What has happened to sea levels since the last ice age</w:t>
                      </w:r>
                      <w:r w:rsidR="00BA07F4">
                        <w:rPr>
                          <w:b/>
                        </w:rPr>
                        <w:t xml:space="preserve"> 10,000 years ago</w:t>
                      </w:r>
                      <w:r w:rsidRPr="00A03069">
                        <w:rPr>
                          <w:b/>
                        </w:rPr>
                        <w:t>?</w:t>
                      </w:r>
                    </w:p>
                    <w:p w14:paraId="178860C0" w14:textId="4592D2C8" w:rsidR="00A03069" w:rsidRPr="00A03069" w:rsidRDefault="00A03069">
                      <w:pPr>
                        <w:rPr>
                          <w:b/>
                        </w:rPr>
                      </w:pPr>
                      <w:r w:rsidRPr="00A03069">
                        <w:rPr>
                          <w:b/>
                        </w:rPr>
                        <w:t>What implication does the potential melting of the Antarctica ice have on future sea levels?</w:t>
                      </w:r>
                    </w:p>
                    <w:p w14:paraId="2CAD1082" w14:textId="10C919C8" w:rsidR="00A03069" w:rsidRDefault="00A03069">
                      <w:pPr>
                        <w:rPr>
                          <w:b/>
                        </w:rPr>
                      </w:pPr>
                      <w:r w:rsidRPr="00A03069">
                        <w:rPr>
                          <w:b/>
                        </w:rPr>
                        <w:t>What is thermal expansion and what impact does it have on sea level?</w:t>
                      </w:r>
                    </w:p>
                    <w:p w14:paraId="0DEEC16F" w14:textId="338C4E22" w:rsidR="00A03069" w:rsidRDefault="00A0306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Give an example of changes in relative sea and land with tectonic activity</w:t>
                      </w:r>
                    </w:p>
                    <w:p w14:paraId="0657F223" w14:textId="77777777" w:rsidR="00A03069" w:rsidRPr="00A03069" w:rsidRDefault="00A03069">
                      <w:pPr>
                        <w:rPr>
                          <w:b/>
                        </w:rPr>
                      </w:pPr>
                    </w:p>
                    <w:p w14:paraId="4416B006" w14:textId="356BA0F6" w:rsidR="00A03069" w:rsidRDefault="00A03069"/>
                    <w:p w14:paraId="7D0ABB7B" w14:textId="77777777" w:rsidR="00A03069" w:rsidRDefault="00A03069"/>
                  </w:txbxContent>
                </v:textbox>
              </v:shape>
            </w:pict>
          </mc:Fallback>
        </mc:AlternateContent>
      </w:r>
      <w:r w:rsidRPr="00A03069">
        <w:rPr>
          <w:b/>
          <w:noProof/>
          <w:u w:val="single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34EF1E4" wp14:editId="78F48CD9">
                <wp:simplePos x="0" y="0"/>
                <wp:positionH relativeFrom="margin">
                  <wp:posOffset>227965</wp:posOffset>
                </wp:positionH>
                <wp:positionV relativeFrom="paragraph">
                  <wp:posOffset>1456690</wp:posOffset>
                </wp:positionV>
                <wp:extent cx="3000375" cy="2341880"/>
                <wp:effectExtent l="0" t="0" r="28575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34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ED7C4" w14:textId="31E91654" w:rsidR="00A03069" w:rsidRPr="00BA07F4" w:rsidRDefault="00A03069">
                            <w:pPr>
                              <w:rPr>
                                <w:b/>
                              </w:rPr>
                            </w:pPr>
                            <w:r w:rsidRPr="00BA07F4">
                              <w:rPr>
                                <w:b/>
                              </w:rPr>
                              <w:t xml:space="preserve">For each of the following are </w:t>
                            </w:r>
                            <w:r w:rsidR="00BA07F4" w:rsidRPr="00BA07F4">
                              <w:rPr>
                                <w:b/>
                              </w:rPr>
                              <w:t>timescales short, medium or long term?</w:t>
                            </w:r>
                          </w:p>
                          <w:p w14:paraId="560A5F98" w14:textId="67022435" w:rsidR="00BA07F4" w:rsidRPr="00BA07F4" w:rsidRDefault="00BA07F4">
                            <w:pPr>
                              <w:rPr>
                                <w:b/>
                              </w:rPr>
                            </w:pPr>
                          </w:p>
                          <w:p w14:paraId="5833E4DC" w14:textId="76943CB7" w:rsidR="00BA07F4" w:rsidRPr="00BA07F4" w:rsidRDefault="00BA07F4" w:rsidP="00BA07F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BA07F4">
                              <w:rPr>
                                <w:b/>
                              </w:rPr>
                              <w:t>Tectonic uplift or downthrust</w:t>
                            </w:r>
                          </w:p>
                          <w:p w14:paraId="2FEA35E9" w14:textId="42B00CD0" w:rsidR="00BA07F4" w:rsidRPr="00BA07F4" w:rsidRDefault="00BA07F4" w:rsidP="00BA07F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BA07F4">
                              <w:rPr>
                                <w:b/>
                              </w:rPr>
                              <w:t>Isostatic change</w:t>
                            </w:r>
                          </w:p>
                          <w:p w14:paraId="76E872A2" w14:textId="203604B2" w:rsidR="00BA07F4" w:rsidRPr="00BA07F4" w:rsidRDefault="00BA07F4" w:rsidP="00BA07F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BA07F4">
                              <w:rPr>
                                <w:b/>
                              </w:rPr>
                              <w:t>Continental separation and collision (continental drift)</w:t>
                            </w:r>
                          </w:p>
                          <w:p w14:paraId="535EDB8F" w14:textId="610D6AA2" w:rsidR="00BA07F4" w:rsidRPr="00BA07F4" w:rsidRDefault="00BA07F4" w:rsidP="00BA07F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BA07F4">
                              <w:rPr>
                                <w:b/>
                              </w:rPr>
                              <w:t>Thermal expansion</w:t>
                            </w:r>
                          </w:p>
                          <w:p w14:paraId="5AC0B2E0" w14:textId="056B7606" w:rsidR="00BA07F4" w:rsidRPr="00BA07F4" w:rsidRDefault="00BA07F4" w:rsidP="00BA07F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BA07F4">
                              <w:rPr>
                                <w:b/>
                              </w:rPr>
                              <w:t>Global warming and ice melting</w:t>
                            </w:r>
                          </w:p>
                          <w:p w14:paraId="16A59823" w14:textId="77777777" w:rsidR="00BA07F4" w:rsidRDefault="00BA07F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34EF1E4" id="_x0000_s1029" type="#_x0000_t202" style="position:absolute;margin-left:17.95pt;margin-top:114.7pt;width:236.25pt;height:184.4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">
                <v:textbox style="mso-fit-shape-to-text:t">
                  <w:txbxContent>
                    <w:p w14:paraId="2EFED7C4" w14:textId="31E91654" w:rsidR="00A03069" w:rsidRPr="00BA07F4" w:rsidRDefault="00A03069">
                      <w:pPr>
                        <w:rPr>
                          <w:b/>
                        </w:rPr>
                      </w:pPr>
                      <w:r w:rsidRPr="00BA07F4">
                        <w:rPr>
                          <w:b/>
                        </w:rPr>
                        <w:t xml:space="preserve">For each of the following are </w:t>
                      </w:r>
                      <w:r w:rsidR="00BA07F4" w:rsidRPr="00BA07F4">
                        <w:rPr>
                          <w:b/>
                        </w:rPr>
                        <w:t>timescales short, medium or long term?</w:t>
                      </w:r>
                    </w:p>
                    <w:p w14:paraId="560A5F98" w14:textId="67022435" w:rsidR="00BA07F4" w:rsidRPr="00BA07F4" w:rsidRDefault="00BA07F4">
                      <w:pPr>
                        <w:rPr>
                          <w:b/>
                        </w:rPr>
                      </w:pPr>
                    </w:p>
                    <w:p w14:paraId="5833E4DC" w14:textId="76943CB7" w:rsidR="00BA07F4" w:rsidRPr="00BA07F4" w:rsidRDefault="00BA07F4" w:rsidP="00BA07F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BA07F4">
                        <w:rPr>
                          <w:b/>
                        </w:rPr>
                        <w:t xml:space="preserve">Tectonic uplift or </w:t>
                      </w:r>
                      <w:proofErr w:type="spellStart"/>
                      <w:r w:rsidRPr="00BA07F4">
                        <w:rPr>
                          <w:b/>
                        </w:rPr>
                        <w:t>downthrust</w:t>
                      </w:r>
                      <w:proofErr w:type="spellEnd"/>
                    </w:p>
                    <w:p w14:paraId="2FEA35E9" w14:textId="42B00CD0" w:rsidR="00BA07F4" w:rsidRPr="00BA07F4" w:rsidRDefault="00BA07F4" w:rsidP="00BA07F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BA07F4">
                        <w:rPr>
                          <w:b/>
                        </w:rPr>
                        <w:t>Isostatic change</w:t>
                      </w:r>
                    </w:p>
                    <w:p w14:paraId="76E872A2" w14:textId="203604B2" w:rsidR="00BA07F4" w:rsidRPr="00BA07F4" w:rsidRDefault="00BA07F4" w:rsidP="00BA07F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BA07F4">
                        <w:rPr>
                          <w:b/>
                        </w:rPr>
                        <w:t>Continental separation and collision (continental drift)</w:t>
                      </w:r>
                    </w:p>
                    <w:p w14:paraId="535EDB8F" w14:textId="610D6AA2" w:rsidR="00BA07F4" w:rsidRPr="00BA07F4" w:rsidRDefault="00BA07F4" w:rsidP="00BA07F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BA07F4">
                        <w:rPr>
                          <w:b/>
                        </w:rPr>
                        <w:t>Thermal expansion</w:t>
                      </w:r>
                    </w:p>
                    <w:p w14:paraId="5AC0B2E0" w14:textId="056B7606" w:rsidR="00BA07F4" w:rsidRPr="00BA07F4" w:rsidRDefault="00BA07F4" w:rsidP="00BA07F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BA07F4">
                        <w:rPr>
                          <w:b/>
                        </w:rPr>
                        <w:t>Global warming and ice melting</w:t>
                      </w:r>
                    </w:p>
                    <w:p w14:paraId="16A59823" w14:textId="77777777" w:rsidR="00BA07F4" w:rsidRDefault="00BA07F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C2C956" wp14:editId="7E2087A2">
                <wp:simplePos x="0" y="0"/>
                <wp:positionH relativeFrom="column">
                  <wp:posOffset>3695700</wp:posOffset>
                </wp:positionH>
                <wp:positionV relativeFrom="paragraph">
                  <wp:posOffset>4199890</wp:posOffset>
                </wp:positionV>
                <wp:extent cx="2705100" cy="15430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153F85" w14:textId="1B6DE375" w:rsidR="00BA07F4" w:rsidRPr="00BA07F4" w:rsidRDefault="00BA07F4">
                            <w:pPr>
                              <w:rPr>
                                <w:b/>
                              </w:rPr>
                            </w:pPr>
                            <w:r w:rsidRPr="00BA07F4">
                              <w:rPr>
                                <w:b/>
                              </w:rPr>
                              <w:t>For each landform:-</w:t>
                            </w:r>
                          </w:p>
                          <w:p w14:paraId="61BBD033" w14:textId="2D904BBA" w:rsidR="00BA07F4" w:rsidRPr="00BA07F4" w:rsidRDefault="00BA07F4">
                            <w:pPr>
                              <w:rPr>
                                <w:b/>
                              </w:rPr>
                            </w:pPr>
                            <w:r w:rsidRPr="00BA07F4">
                              <w:rPr>
                                <w:b/>
                              </w:rPr>
                              <w:t>What are they and how are they formed? Use diagrams to help you understand their formation and give an example from around the world</w:t>
                            </w:r>
                          </w:p>
                          <w:p w14:paraId="350FFD97" w14:textId="77777777" w:rsidR="00BA07F4" w:rsidRDefault="00BA07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4C2C956" id="Text Box 4" o:spid="_x0000_s1030" type="#_x0000_t202" style="position:absolute;margin-left:291pt;margin-top:330.7pt;width:213pt;height:1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" fillcolor="white [3201]" strokeweight=".5pt">
                <v:textbox>
                  <w:txbxContent>
                    <w:p w14:paraId="09153F85" w14:textId="1B6DE375" w:rsidR="00BA07F4" w:rsidRPr="00BA07F4" w:rsidRDefault="00BA07F4">
                      <w:pPr>
                        <w:rPr>
                          <w:b/>
                        </w:rPr>
                      </w:pPr>
                      <w:r w:rsidRPr="00BA07F4">
                        <w:rPr>
                          <w:b/>
                        </w:rPr>
                        <w:t xml:space="preserve">For each </w:t>
                      </w:r>
                      <w:proofErr w:type="gramStart"/>
                      <w:r w:rsidRPr="00BA07F4">
                        <w:rPr>
                          <w:b/>
                        </w:rPr>
                        <w:t>landform:-</w:t>
                      </w:r>
                      <w:proofErr w:type="gramEnd"/>
                    </w:p>
                    <w:p w14:paraId="61BBD033" w14:textId="2D904BBA" w:rsidR="00BA07F4" w:rsidRPr="00BA07F4" w:rsidRDefault="00BA07F4">
                      <w:pPr>
                        <w:rPr>
                          <w:b/>
                        </w:rPr>
                      </w:pPr>
                      <w:r w:rsidRPr="00BA07F4">
                        <w:rPr>
                          <w:b/>
                        </w:rPr>
                        <w:t>What are they and how are they formed? Use diagrams to help you understand their formation and give an example from around the world</w:t>
                      </w:r>
                    </w:p>
                    <w:p w14:paraId="350FFD97" w14:textId="77777777" w:rsidR="00BA07F4" w:rsidRDefault="00BA07F4"/>
                  </w:txbxContent>
                </v:textbox>
              </v:shape>
            </w:pict>
          </mc:Fallback>
        </mc:AlternateContent>
      </w:r>
      <w:r w:rsidR="00BA07F4" w:rsidRPr="00BA07F4">
        <w:rPr>
          <w:b/>
          <w:noProof/>
          <w:u w:val="single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E4BA983" wp14:editId="12B961E6">
                <wp:simplePos x="0" y="0"/>
                <wp:positionH relativeFrom="margin">
                  <wp:align>right</wp:align>
                </wp:positionH>
                <wp:positionV relativeFrom="paragraph">
                  <wp:posOffset>4116704</wp:posOffset>
                </wp:positionV>
                <wp:extent cx="6038850" cy="17716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FFA10" w14:textId="324C6C32" w:rsidR="00BA07F4" w:rsidRPr="00BA07F4" w:rsidRDefault="00BA07F4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BA07F4">
                              <w:rPr>
                                <w:b/>
                                <w:u w:val="single"/>
                              </w:rPr>
                              <w:t>Submergent and emergent landforms</w:t>
                            </w:r>
                          </w:p>
                          <w:p w14:paraId="38DF83D2" w14:textId="2A9F70B8" w:rsidR="00BA07F4" w:rsidRPr="00BA07F4" w:rsidRDefault="00BA07F4" w:rsidP="00BA07F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r w:rsidRPr="00BA07F4">
                              <w:rPr>
                                <w:b/>
                              </w:rPr>
                              <w:t xml:space="preserve">Rias </w:t>
                            </w:r>
                          </w:p>
                          <w:p w14:paraId="41B3FCB0" w14:textId="7DEB3199" w:rsidR="00BA07F4" w:rsidRPr="00BA07F4" w:rsidRDefault="00BA07F4" w:rsidP="00BA07F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r w:rsidRPr="00BA07F4">
                              <w:rPr>
                                <w:b/>
                              </w:rPr>
                              <w:t>Fjords</w:t>
                            </w:r>
                          </w:p>
                          <w:p w14:paraId="42DAA31B" w14:textId="6D49E838" w:rsidR="00BA07F4" w:rsidRPr="00BA07F4" w:rsidRDefault="00BA07F4" w:rsidP="00BA07F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r w:rsidRPr="00BA07F4">
                              <w:rPr>
                                <w:b/>
                              </w:rPr>
                              <w:t>Dalmation Coast</w:t>
                            </w:r>
                          </w:p>
                          <w:p w14:paraId="475E8D60" w14:textId="13EF7D22" w:rsidR="00BA07F4" w:rsidRPr="00BA07F4" w:rsidRDefault="00BA07F4" w:rsidP="00BA07F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r w:rsidRPr="00BA07F4">
                              <w:rPr>
                                <w:b/>
                              </w:rPr>
                              <w:t>Raised beaches</w:t>
                            </w:r>
                          </w:p>
                          <w:p w14:paraId="65A036EC" w14:textId="2FE221B5" w:rsidR="00BA07F4" w:rsidRPr="00BA07F4" w:rsidRDefault="00BA07F4" w:rsidP="00BA07F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r w:rsidRPr="00BA07F4">
                              <w:rPr>
                                <w:b/>
                              </w:rPr>
                              <w:t>Relict cliffs</w:t>
                            </w:r>
                          </w:p>
                          <w:p w14:paraId="3393542E" w14:textId="02458A19" w:rsidR="00BA07F4" w:rsidRPr="00BA07F4" w:rsidRDefault="00BA07F4" w:rsidP="00BA07F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r w:rsidRPr="00BA07F4">
                              <w:rPr>
                                <w:b/>
                              </w:rPr>
                              <w:t>Marine platform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E4BA983" id="_x0000_s1031" type="#_x0000_t202" style="position:absolute;margin-left:424.3pt;margin-top:324.15pt;width:475.5pt;height:139.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">
                <v:textbox>
                  <w:txbxContent>
                    <w:p w14:paraId="340FFA10" w14:textId="324C6C32" w:rsidR="00BA07F4" w:rsidRPr="00BA07F4" w:rsidRDefault="00BA07F4">
                      <w:pPr>
                        <w:rPr>
                          <w:b/>
                          <w:u w:val="single"/>
                        </w:rPr>
                      </w:pPr>
                      <w:r w:rsidRPr="00BA07F4">
                        <w:rPr>
                          <w:b/>
                          <w:u w:val="single"/>
                        </w:rPr>
                        <w:t>Submergent and emergent landforms</w:t>
                      </w:r>
                    </w:p>
                    <w:p w14:paraId="38DF83D2" w14:textId="2A9F70B8" w:rsidR="00BA07F4" w:rsidRPr="00BA07F4" w:rsidRDefault="00BA07F4" w:rsidP="00BA07F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r w:rsidRPr="00BA07F4">
                        <w:rPr>
                          <w:b/>
                        </w:rPr>
                        <w:t xml:space="preserve">Rias </w:t>
                      </w:r>
                    </w:p>
                    <w:p w14:paraId="41B3FCB0" w14:textId="7DEB3199" w:rsidR="00BA07F4" w:rsidRPr="00BA07F4" w:rsidRDefault="00BA07F4" w:rsidP="00BA07F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r w:rsidRPr="00BA07F4">
                        <w:rPr>
                          <w:b/>
                        </w:rPr>
                        <w:t>Fjords</w:t>
                      </w:r>
                    </w:p>
                    <w:p w14:paraId="42DAA31B" w14:textId="6D49E838" w:rsidR="00BA07F4" w:rsidRPr="00BA07F4" w:rsidRDefault="00BA07F4" w:rsidP="00BA07F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proofErr w:type="spellStart"/>
                      <w:r w:rsidRPr="00BA07F4">
                        <w:rPr>
                          <w:b/>
                        </w:rPr>
                        <w:t>Dalmation</w:t>
                      </w:r>
                      <w:proofErr w:type="spellEnd"/>
                      <w:r w:rsidRPr="00BA07F4">
                        <w:rPr>
                          <w:b/>
                        </w:rPr>
                        <w:t xml:space="preserve"> Coast</w:t>
                      </w:r>
                    </w:p>
                    <w:p w14:paraId="475E8D60" w14:textId="13EF7D22" w:rsidR="00BA07F4" w:rsidRPr="00BA07F4" w:rsidRDefault="00BA07F4" w:rsidP="00BA07F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r w:rsidRPr="00BA07F4">
                        <w:rPr>
                          <w:b/>
                        </w:rPr>
                        <w:t>Raised beaches</w:t>
                      </w:r>
                    </w:p>
                    <w:p w14:paraId="65A036EC" w14:textId="2FE221B5" w:rsidR="00BA07F4" w:rsidRPr="00BA07F4" w:rsidRDefault="00BA07F4" w:rsidP="00BA07F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r w:rsidRPr="00BA07F4">
                        <w:rPr>
                          <w:b/>
                        </w:rPr>
                        <w:t>Relict cliffs</w:t>
                      </w:r>
                    </w:p>
                    <w:p w14:paraId="3393542E" w14:textId="02458A19" w:rsidR="00BA07F4" w:rsidRPr="00BA07F4" w:rsidRDefault="00BA07F4" w:rsidP="00BA07F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r w:rsidRPr="00BA07F4">
                        <w:rPr>
                          <w:b/>
                        </w:rPr>
                        <w:t>Marine platform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E48A5" w:rsidRPr="005E48A5" w:rsidSect="005969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9F5F8" w14:textId="77777777" w:rsidR="00F45B75" w:rsidRDefault="00F45B75" w:rsidP="00BA07F4">
      <w:pPr>
        <w:spacing w:before="0"/>
      </w:pPr>
      <w:r>
        <w:separator/>
      </w:r>
    </w:p>
  </w:endnote>
  <w:endnote w:type="continuationSeparator" w:id="0">
    <w:p w14:paraId="1C0CEBE9" w14:textId="77777777" w:rsidR="00F45B75" w:rsidRDefault="00F45B75" w:rsidP="00BA07F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QA Chevin Pro Medium">
    <w:altName w:val="Calibri"/>
    <w:charset w:val="00"/>
    <w:family w:val="swiss"/>
    <w:pitch w:val="variable"/>
    <w:sig w:usb0="8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11D47" w14:textId="77777777" w:rsidR="00F45B75" w:rsidRDefault="00F45B75" w:rsidP="00BA07F4">
      <w:pPr>
        <w:spacing w:before="0"/>
      </w:pPr>
      <w:r>
        <w:separator/>
      </w:r>
    </w:p>
  </w:footnote>
  <w:footnote w:type="continuationSeparator" w:id="0">
    <w:p w14:paraId="7E185950" w14:textId="77777777" w:rsidR="00F45B75" w:rsidRDefault="00F45B75" w:rsidP="00BA07F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51DA1"/>
    <w:multiLevelType w:val="hybridMultilevel"/>
    <w:tmpl w:val="09C4FA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F73F9"/>
    <w:multiLevelType w:val="hybridMultilevel"/>
    <w:tmpl w:val="BD3408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7391A"/>
    <w:multiLevelType w:val="hybridMultilevel"/>
    <w:tmpl w:val="C7F45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D1406"/>
    <w:multiLevelType w:val="hybridMultilevel"/>
    <w:tmpl w:val="E2AC5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8A5"/>
    <w:rsid w:val="003A66AD"/>
    <w:rsid w:val="00410146"/>
    <w:rsid w:val="005969B7"/>
    <w:rsid w:val="005E48A5"/>
    <w:rsid w:val="00A03069"/>
    <w:rsid w:val="00BA07F4"/>
    <w:rsid w:val="00F4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882BA"/>
  <w15:chartTrackingRefBased/>
  <w15:docId w15:val="{3C0CEE8F-00D0-4BE8-9B15-A08B78F2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8A5"/>
    <w:pPr>
      <w:spacing w:before="150" w:after="0" w:line="240" w:lineRule="auto"/>
    </w:pPr>
    <w:rPr>
      <w:rFonts w:ascii="AQA Chevin Pro Medium" w:eastAsiaTheme="minorEastAsia" w:hAnsi="AQA Chevin Pro Medium"/>
      <w:color w:val="000000" w:themeColor="text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8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07F4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A07F4"/>
    <w:rPr>
      <w:rFonts w:ascii="AQA Chevin Pro Medium" w:eastAsiaTheme="minorEastAsia" w:hAnsi="AQA Chevin Pro Medium"/>
      <w:color w:val="000000" w:themeColor="text1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A07F4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A07F4"/>
    <w:rPr>
      <w:rFonts w:ascii="AQA Chevin Pro Medium" w:eastAsiaTheme="minorEastAsia" w:hAnsi="AQA Chevin Pro Medium"/>
      <w:color w:val="000000" w:themeColor="tex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5ADE9A48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Horsham Study Centre</dc:creator>
  <cp:keywords/>
  <dc:description/>
  <cp:lastModifiedBy>Alison Martin</cp:lastModifiedBy>
  <cp:revision>2</cp:revision>
  <dcterms:created xsi:type="dcterms:W3CDTF">2020-03-09T12:57:00Z</dcterms:created>
  <dcterms:modified xsi:type="dcterms:W3CDTF">2020-03-09T12:57:00Z</dcterms:modified>
</cp:coreProperties>
</file>