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AA9F1" w14:textId="6E09935E" w:rsidR="000B74B2" w:rsidRDefault="005B069A" w:rsidP="00E9572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Coasts</w:t>
      </w:r>
      <w:r w:rsidR="00670A39"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</w:t>
      </w:r>
      <w:r w:rsidR="007F20C4">
        <w:rPr>
          <w:b/>
          <w:sz w:val="28"/>
          <w:szCs w:val="28"/>
          <w:u w:val="single"/>
        </w:rPr>
        <w:t>Hard and soft engineering (traditional management)</w:t>
      </w:r>
    </w:p>
    <w:p w14:paraId="7A76654E" w14:textId="77777777" w:rsidR="00E9572F" w:rsidRDefault="00670A39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0DB308" wp14:editId="06E9F0A3">
                <wp:simplePos x="0" y="0"/>
                <wp:positionH relativeFrom="margin">
                  <wp:posOffset>914400</wp:posOffset>
                </wp:positionH>
                <wp:positionV relativeFrom="paragraph">
                  <wp:posOffset>130810</wp:posOffset>
                </wp:positionV>
                <wp:extent cx="4410075" cy="619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B219D" w14:textId="6832B842" w:rsidR="005B069A" w:rsidRDefault="007F20C4" w:rsidP="00E957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 the aims of coastal management?</w:t>
                            </w:r>
                          </w:p>
                          <w:p w14:paraId="7CD3B522" w14:textId="2486352C" w:rsidR="007F20C4" w:rsidRPr="005B069A" w:rsidRDefault="007F20C4" w:rsidP="00E957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the differences between hard and soft engineering approaches</w:t>
                            </w:r>
                            <w:r w:rsidR="00BC08E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0DB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10.3pt;width:347.2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">
                <v:textbox>
                  <w:txbxContent>
                    <w:p w14:paraId="5A1B219D" w14:textId="6832B842" w:rsidR="005B069A" w:rsidRDefault="007F20C4" w:rsidP="00E957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are the aims of coastal management?</w:t>
                      </w:r>
                    </w:p>
                    <w:p w14:paraId="7CD3B522" w14:textId="2486352C" w:rsidR="007F20C4" w:rsidRPr="005B069A" w:rsidRDefault="007F20C4" w:rsidP="00E957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the differences between hard and soft engineering approaches</w:t>
                      </w:r>
                      <w:r w:rsidR="00BC08ED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194A9D" w14:textId="77777777" w:rsidR="00E9572F" w:rsidRDefault="00E9572F">
      <w:pPr>
        <w:rPr>
          <w:sz w:val="28"/>
          <w:szCs w:val="28"/>
        </w:rPr>
      </w:pPr>
    </w:p>
    <w:p w14:paraId="04502475" w14:textId="1BF76788" w:rsidR="00E9572F" w:rsidRDefault="007F20C4">
      <w:pPr>
        <w:rPr>
          <w:sz w:val="28"/>
          <w:szCs w:val="28"/>
        </w:rPr>
      </w:pPr>
      <w:r w:rsidRPr="007F20C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BFF346" wp14:editId="3842C32F">
                <wp:simplePos x="0" y="0"/>
                <wp:positionH relativeFrom="margin">
                  <wp:posOffset>636905</wp:posOffset>
                </wp:positionH>
                <wp:positionV relativeFrom="paragraph">
                  <wp:posOffset>232410</wp:posOffset>
                </wp:positionV>
                <wp:extent cx="5086350" cy="1404620"/>
                <wp:effectExtent l="0" t="0" r="19050" b="260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D09EC" w14:textId="69B566F6" w:rsidR="007F20C4" w:rsidRPr="007F20C4" w:rsidRDefault="007F20C4">
                            <w:p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Hard engineering</w:t>
                            </w:r>
                          </w:p>
                          <w:p w14:paraId="6F3BC7D3" w14:textId="081D2904" w:rsidR="007F20C4" w:rsidRP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Groynes</w:t>
                            </w:r>
                          </w:p>
                          <w:p w14:paraId="61BB2258" w14:textId="10675E2E" w:rsidR="007F20C4" w:rsidRP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Sea walls</w:t>
                            </w:r>
                          </w:p>
                          <w:p w14:paraId="6894C2D5" w14:textId="06755086" w:rsidR="007F20C4" w:rsidRP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Gabions</w:t>
                            </w:r>
                          </w:p>
                          <w:p w14:paraId="5D9EE976" w14:textId="6BB6A96B" w:rsidR="007F20C4" w:rsidRP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Revetments</w:t>
                            </w:r>
                          </w:p>
                          <w:p w14:paraId="598E64B5" w14:textId="3919D7CE" w:rsidR="007F20C4" w:rsidRP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Rip raps (rock armour)</w:t>
                            </w:r>
                          </w:p>
                          <w:p w14:paraId="2F78CC1C" w14:textId="57E7E054" w:rsidR="007F20C4" w:rsidRP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Cliff fixing</w:t>
                            </w:r>
                          </w:p>
                          <w:p w14:paraId="7595CA0F" w14:textId="003240C4" w:rsidR="007F20C4" w:rsidRP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Offshore breakwaters</w:t>
                            </w:r>
                          </w:p>
                          <w:p w14:paraId="22EB3DB3" w14:textId="7DD95FB4" w:rsid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Tidal barrages</w:t>
                            </w:r>
                          </w:p>
                          <w:p w14:paraId="17396CC9" w14:textId="7CFC84A7" w:rsidR="007F20C4" w:rsidRDefault="007F20C4" w:rsidP="007F20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 the main advantages and disadvantages of hard engineering approaches?</w:t>
                            </w:r>
                          </w:p>
                          <w:p w14:paraId="7E7A05DF" w14:textId="76DF83D3" w:rsidR="007F20C4" w:rsidRPr="007F20C4" w:rsidRDefault="007F20C4" w:rsidP="007F20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impacts do hard engineering methods </w:t>
                            </w:r>
                            <w:r w:rsidR="00BC08ED">
                              <w:rPr>
                                <w:b/>
                              </w:rPr>
                              <w:t>have on physical systems and processes? (e.g. inputs, processes such as erosion and longshore drift and outputs)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BFF346" id="_x0000_s1027" type="#_x0000_t202" style="position:absolute;margin-left:50.15pt;margin-top:18.3pt;width:400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">
                <v:textbox style="mso-fit-shape-to-text:t">
                  <w:txbxContent>
                    <w:p w14:paraId="791D09EC" w14:textId="69B566F6" w:rsidR="007F20C4" w:rsidRPr="007F20C4" w:rsidRDefault="007F20C4">
                      <w:p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Hard engineering</w:t>
                      </w:r>
                    </w:p>
                    <w:p w14:paraId="6F3BC7D3" w14:textId="081D2904" w:rsidR="007F20C4" w:rsidRP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Groynes</w:t>
                      </w:r>
                    </w:p>
                    <w:p w14:paraId="61BB2258" w14:textId="10675E2E" w:rsidR="007F20C4" w:rsidRP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Sea walls</w:t>
                      </w:r>
                    </w:p>
                    <w:p w14:paraId="6894C2D5" w14:textId="06755086" w:rsidR="007F20C4" w:rsidRP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Gabions</w:t>
                      </w:r>
                    </w:p>
                    <w:p w14:paraId="5D9EE976" w14:textId="6BB6A96B" w:rsidR="007F20C4" w:rsidRP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Revetments</w:t>
                      </w:r>
                    </w:p>
                    <w:p w14:paraId="598E64B5" w14:textId="3919D7CE" w:rsidR="007F20C4" w:rsidRP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Rip raps (rock armour)</w:t>
                      </w:r>
                    </w:p>
                    <w:p w14:paraId="2F78CC1C" w14:textId="57E7E054" w:rsidR="007F20C4" w:rsidRP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Cliff fixing</w:t>
                      </w:r>
                    </w:p>
                    <w:p w14:paraId="7595CA0F" w14:textId="003240C4" w:rsidR="007F20C4" w:rsidRP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Offshore breakwaters</w:t>
                      </w:r>
                    </w:p>
                    <w:p w14:paraId="22EB3DB3" w14:textId="7DD95FB4" w:rsid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Tidal barrages</w:t>
                      </w:r>
                    </w:p>
                    <w:p w14:paraId="17396CC9" w14:textId="7CFC84A7" w:rsidR="007F20C4" w:rsidRDefault="007F20C4" w:rsidP="007F20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are the main advantages and disadvantages of hard engineering approaches?</w:t>
                      </w:r>
                    </w:p>
                    <w:p w14:paraId="7E7A05DF" w14:textId="76DF83D3" w:rsidR="007F20C4" w:rsidRPr="007F20C4" w:rsidRDefault="007F20C4" w:rsidP="007F20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impacts do hard engineering methods </w:t>
                      </w:r>
                      <w:r w:rsidR="00BC08ED">
                        <w:rPr>
                          <w:b/>
                        </w:rPr>
                        <w:t>have on physical systems and processes? (e.g. inputs, processes such as erosion and longshore drift and outputs)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FD2FC3" w14:textId="39F26FE2" w:rsidR="007F20C4" w:rsidRDefault="007F20C4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ADC449" wp14:editId="4A0360FD">
                <wp:simplePos x="0" y="0"/>
                <wp:positionH relativeFrom="column">
                  <wp:posOffset>3286125</wp:posOffset>
                </wp:positionH>
                <wp:positionV relativeFrom="paragraph">
                  <wp:posOffset>219075</wp:posOffset>
                </wp:positionV>
                <wp:extent cx="1866900" cy="13239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CF8E4" w14:textId="6646A79F" w:rsidR="007F20C4" w:rsidRPr="007F20C4" w:rsidRDefault="007F20C4">
                            <w:p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For each – explain how they work and their advantages and disadvantages.</w:t>
                            </w:r>
                          </w:p>
                          <w:p w14:paraId="3F9971DA" w14:textId="7EACB80D" w:rsidR="007F20C4" w:rsidRPr="007F20C4" w:rsidRDefault="007F20C4">
                            <w:p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Where possible give a location where they have been used</w:t>
                            </w:r>
                            <w:r w:rsidR="00BC08ED">
                              <w:rPr>
                                <w:b/>
                              </w:rPr>
                              <w:t>.</w:t>
                            </w:r>
                            <w:r w:rsidRPr="007F20C4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ADC449" id="Text Box 11" o:spid="_x0000_s1028" type="#_x0000_t202" style="position:absolute;margin-left:258.75pt;margin-top:17.25pt;width:147pt;height:10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" fillcolor="white [3201]" strokeweight=".5pt">
                <v:textbox>
                  <w:txbxContent>
                    <w:p w14:paraId="26CCF8E4" w14:textId="6646A79F" w:rsidR="007F20C4" w:rsidRPr="007F20C4" w:rsidRDefault="007F20C4">
                      <w:p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For each – explain how they work and their advantages and disadvantages.</w:t>
                      </w:r>
                    </w:p>
                    <w:p w14:paraId="3F9971DA" w14:textId="7EACB80D" w:rsidR="007F20C4" w:rsidRPr="007F20C4" w:rsidRDefault="007F20C4">
                      <w:p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Where possible give a location where they have been used</w:t>
                      </w:r>
                      <w:r w:rsidR="00BC08ED">
                        <w:rPr>
                          <w:b/>
                        </w:rPr>
                        <w:t>.</w:t>
                      </w:r>
                      <w:r w:rsidRPr="007F20C4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193518E" w14:textId="5D60A285" w:rsidR="00E9572F" w:rsidRDefault="00E9572F">
      <w:pPr>
        <w:rPr>
          <w:sz w:val="28"/>
          <w:szCs w:val="28"/>
        </w:rPr>
      </w:pPr>
    </w:p>
    <w:p w14:paraId="5BAC7F23" w14:textId="5A9B3AD7" w:rsidR="00E9572F" w:rsidRDefault="00E9572F">
      <w:pPr>
        <w:rPr>
          <w:sz w:val="28"/>
          <w:szCs w:val="28"/>
        </w:rPr>
      </w:pPr>
    </w:p>
    <w:p w14:paraId="039657A8" w14:textId="64B53A6D" w:rsidR="00E9572F" w:rsidRDefault="00E9572F">
      <w:pPr>
        <w:rPr>
          <w:sz w:val="28"/>
          <w:szCs w:val="28"/>
        </w:rPr>
      </w:pPr>
    </w:p>
    <w:p w14:paraId="39AD77C3" w14:textId="26C7ADF3" w:rsidR="00E9572F" w:rsidRDefault="00E9572F">
      <w:pPr>
        <w:rPr>
          <w:sz w:val="28"/>
          <w:szCs w:val="28"/>
        </w:rPr>
      </w:pPr>
    </w:p>
    <w:p w14:paraId="4ED8425D" w14:textId="708D24DE" w:rsidR="00E9572F" w:rsidRDefault="00E9572F">
      <w:pPr>
        <w:rPr>
          <w:sz w:val="28"/>
          <w:szCs w:val="28"/>
        </w:rPr>
      </w:pPr>
    </w:p>
    <w:p w14:paraId="5976D169" w14:textId="388901E7" w:rsidR="00E9572F" w:rsidRDefault="00E9572F">
      <w:pPr>
        <w:rPr>
          <w:sz w:val="28"/>
          <w:szCs w:val="28"/>
        </w:rPr>
      </w:pPr>
    </w:p>
    <w:p w14:paraId="3E4C8B00" w14:textId="0A751995" w:rsidR="00E9572F" w:rsidRDefault="00E9572F">
      <w:pPr>
        <w:rPr>
          <w:sz w:val="28"/>
          <w:szCs w:val="28"/>
        </w:rPr>
      </w:pPr>
    </w:p>
    <w:p w14:paraId="197D6162" w14:textId="421C565B" w:rsidR="00E9572F" w:rsidRDefault="00BC08ED">
      <w:pPr>
        <w:rPr>
          <w:sz w:val="28"/>
          <w:szCs w:val="28"/>
        </w:rPr>
      </w:pPr>
      <w:r w:rsidRPr="00BC08E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429B62D" wp14:editId="516FB89B">
                <wp:simplePos x="0" y="0"/>
                <wp:positionH relativeFrom="column">
                  <wp:posOffset>3143250</wp:posOffset>
                </wp:positionH>
                <wp:positionV relativeFrom="paragraph">
                  <wp:posOffset>3493770</wp:posOffset>
                </wp:positionV>
                <wp:extent cx="2360930" cy="1404620"/>
                <wp:effectExtent l="0" t="0" r="22860" b="114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B3F19" w14:textId="4027DB91" w:rsidR="00BC08ED" w:rsidRDefault="00BC08ED" w:rsidP="00BC08ED">
                            <w:pPr>
                              <w:rPr>
                                <w:b/>
                              </w:rPr>
                            </w:pPr>
                            <w:r w:rsidRPr="00BC08ED">
                              <w:rPr>
                                <w:b/>
                              </w:rPr>
                              <w:t>Case stud</w:t>
                            </w:r>
                            <w:r>
                              <w:rPr>
                                <w:b/>
                              </w:rPr>
                              <w:t>y</w:t>
                            </w:r>
                            <w:r w:rsidRPr="00BC08ED">
                              <w:rPr>
                                <w:b/>
                              </w:rPr>
                              <w:t xml:space="preserve"> of </w:t>
                            </w:r>
                            <w:r>
                              <w:rPr>
                                <w:b/>
                              </w:rPr>
                              <w:t>soft</w:t>
                            </w:r>
                            <w:r w:rsidRPr="00BC08ED">
                              <w:rPr>
                                <w:b/>
                              </w:rPr>
                              <w:t xml:space="preserve"> engineering  </w:t>
                            </w:r>
                          </w:p>
                          <w:p w14:paraId="32F075A1" w14:textId="6B8C95FD" w:rsidR="00BC08ED" w:rsidRPr="00BC08ED" w:rsidRDefault="00BC08ED" w:rsidP="00BC08ED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Formby Point on the Sefton Coast</w:t>
                            </w:r>
                          </w:p>
                          <w:p w14:paraId="4DDD6945" w14:textId="632A3F8B" w:rsidR="00BC08ED" w:rsidRDefault="00BC08ED" w:rsidP="00BC08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 the causes of coastal erosion?</w:t>
                            </w:r>
                          </w:p>
                          <w:p w14:paraId="66D4AC9B" w14:textId="76994D0A" w:rsidR="00BC08ED" w:rsidRDefault="00BC08ED" w:rsidP="00BC08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have they done to manage the area?</w:t>
                            </w:r>
                            <w:r w:rsidR="002B0108">
                              <w:rPr>
                                <w:b/>
                              </w:rPr>
                              <w:t xml:space="preserve"> How successful is it?</w:t>
                            </w:r>
                          </w:p>
                          <w:p w14:paraId="6BD21A82" w14:textId="294E6FC4" w:rsidR="002B0108" w:rsidRDefault="002B0108" w:rsidP="00BC08ED">
                            <w:pPr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 w:rsidRPr="002B0108">
                              <w:rPr>
                                <w:b/>
                                <w:u w:val="single"/>
                              </w:rPr>
                              <w:t>Medmery</w:t>
                            </w:r>
                            <w:proofErr w:type="spellEnd"/>
                            <w:r w:rsidRPr="002B0108">
                              <w:rPr>
                                <w:b/>
                                <w:u w:val="single"/>
                              </w:rPr>
                              <w:t xml:space="preserve"> Managed Realignment Scheme</w:t>
                            </w:r>
                          </w:p>
                          <w:p w14:paraId="4122867F" w14:textId="7EE169D7" w:rsidR="002B0108" w:rsidRPr="002B0108" w:rsidRDefault="002B0108" w:rsidP="00BC08ED">
                            <w:pPr>
                              <w:rPr>
                                <w:b/>
                              </w:rPr>
                            </w:pPr>
                            <w:r w:rsidRPr="002B0108">
                              <w:rPr>
                                <w:b/>
                              </w:rPr>
                              <w:t>Why was it under threat?</w:t>
                            </w:r>
                          </w:p>
                          <w:p w14:paraId="28A66C38" w14:textId="41D32C88" w:rsidR="002B0108" w:rsidRPr="002B0108" w:rsidRDefault="002B0108" w:rsidP="00BC08ED">
                            <w:pPr>
                              <w:rPr>
                                <w:b/>
                              </w:rPr>
                            </w:pPr>
                            <w:r w:rsidRPr="002B0108">
                              <w:rPr>
                                <w:b/>
                              </w:rPr>
                              <w:t xml:space="preserve">What did they do? How successful is it? </w:t>
                            </w:r>
                          </w:p>
                          <w:p w14:paraId="6E947D56" w14:textId="77777777" w:rsidR="002B0108" w:rsidRPr="00BC08ED" w:rsidRDefault="002B0108" w:rsidP="00BC08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29B62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47.5pt;margin-top:275.1pt;width:185.9pt;height:110.6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">
                <v:textbox style="mso-fit-shape-to-text:t">
                  <w:txbxContent>
                    <w:p w14:paraId="233B3F19" w14:textId="4027DB91" w:rsidR="00BC08ED" w:rsidRDefault="00BC08ED" w:rsidP="00BC08ED">
                      <w:pPr>
                        <w:rPr>
                          <w:b/>
                        </w:rPr>
                      </w:pPr>
                      <w:r w:rsidRPr="00BC08ED">
                        <w:rPr>
                          <w:b/>
                        </w:rPr>
                        <w:t>Case stud</w:t>
                      </w:r>
                      <w:r>
                        <w:rPr>
                          <w:b/>
                        </w:rPr>
                        <w:t>y</w:t>
                      </w:r>
                      <w:r w:rsidRPr="00BC08ED">
                        <w:rPr>
                          <w:b/>
                        </w:rPr>
                        <w:t xml:space="preserve"> of </w:t>
                      </w:r>
                      <w:r>
                        <w:rPr>
                          <w:b/>
                        </w:rPr>
                        <w:t>soft</w:t>
                      </w:r>
                      <w:r w:rsidRPr="00BC08ED">
                        <w:rPr>
                          <w:b/>
                        </w:rPr>
                        <w:t xml:space="preserve"> engineering  </w:t>
                      </w:r>
                    </w:p>
                    <w:p w14:paraId="32F075A1" w14:textId="6B8C95FD" w:rsidR="00BC08ED" w:rsidRPr="00BC08ED" w:rsidRDefault="00BC08ED" w:rsidP="00BC08ED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Formby Point on the Sefton Coast</w:t>
                      </w:r>
                    </w:p>
                    <w:p w14:paraId="4DDD6945" w14:textId="632A3F8B" w:rsidR="00BC08ED" w:rsidRDefault="00BC08ED" w:rsidP="00BC08E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are the causes of coastal erosion?</w:t>
                      </w:r>
                    </w:p>
                    <w:p w14:paraId="66D4AC9B" w14:textId="76994D0A" w:rsidR="00BC08ED" w:rsidRDefault="00BC08ED" w:rsidP="00BC08E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have they done to manage the area?</w:t>
                      </w:r>
                      <w:r w:rsidR="002B0108">
                        <w:rPr>
                          <w:b/>
                        </w:rPr>
                        <w:t xml:space="preserve"> How successful is it?</w:t>
                      </w:r>
                    </w:p>
                    <w:p w14:paraId="6BD21A82" w14:textId="294E6FC4" w:rsidR="002B0108" w:rsidRDefault="002B0108" w:rsidP="00BC08ED">
                      <w:pPr>
                        <w:rPr>
                          <w:b/>
                          <w:u w:val="single"/>
                        </w:rPr>
                      </w:pPr>
                      <w:proofErr w:type="spellStart"/>
                      <w:r w:rsidRPr="002B0108">
                        <w:rPr>
                          <w:b/>
                          <w:u w:val="single"/>
                        </w:rPr>
                        <w:t>Medmery</w:t>
                      </w:r>
                      <w:proofErr w:type="spellEnd"/>
                      <w:r w:rsidRPr="002B0108">
                        <w:rPr>
                          <w:b/>
                          <w:u w:val="single"/>
                        </w:rPr>
                        <w:t xml:space="preserve"> Managed Realignment Scheme</w:t>
                      </w:r>
                    </w:p>
                    <w:p w14:paraId="4122867F" w14:textId="7EE169D7" w:rsidR="002B0108" w:rsidRPr="002B0108" w:rsidRDefault="002B0108" w:rsidP="00BC08ED">
                      <w:pPr>
                        <w:rPr>
                          <w:b/>
                        </w:rPr>
                      </w:pPr>
                      <w:r w:rsidRPr="002B0108">
                        <w:rPr>
                          <w:b/>
                        </w:rPr>
                        <w:t>Why was it under threat?</w:t>
                      </w:r>
                    </w:p>
                    <w:p w14:paraId="28A66C38" w14:textId="41D32C88" w:rsidR="002B0108" w:rsidRPr="002B0108" w:rsidRDefault="002B0108" w:rsidP="00BC08ED">
                      <w:pPr>
                        <w:rPr>
                          <w:b/>
                        </w:rPr>
                      </w:pPr>
                      <w:r w:rsidRPr="002B0108">
                        <w:rPr>
                          <w:b/>
                        </w:rPr>
                        <w:t xml:space="preserve">What did they do? How successful is it? </w:t>
                      </w:r>
                    </w:p>
                    <w:p w14:paraId="6E947D56" w14:textId="77777777" w:rsidR="002B0108" w:rsidRPr="00BC08ED" w:rsidRDefault="002B0108" w:rsidP="00BC08E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C08E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38BE079" wp14:editId="0975DEAC">
                <wp:simplePos x="0" y="0"/>
                <wp:positionH relativeFrom="column">
                  <wp:posOffset>60325</wp:posOffset>
                </wp:positionH>
                <wp:positionV relativeFrom="paragraph">
                  <wp:posOffset>3516630</wp:posOffset>
                </wp:positionV>
                <wp:extent cx="2360930" cy="1404620"/>
                <wp:effectExtent l="0" t="0" r="22860" b="114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3015A" w14:textId="426C2037" w:rsidR="00BC08ED" w:rsidRDefault="00BC08ED">
                            <w:pPr>
                              <w:rPr>
                                <w:b/>
                              </w:rPr>
                            </w:pPr>
                            <w:r w:rsidRPr="00BC08ED">
                              <w:rPr>
                                <w:b/>
                              </w:rPr>
                              <w:t>Case stud</w:t>
                            </w:r>
                            <w:r>
                              <w:rPr>
                                <w:b/>
                              </w:rPr>
                              <w:t>y</w:t>
                            </w:r>
                            <w:r w:rsidRPr="00BC08ED">
                              <w:rPr>
                                <w:b/>
                              </w:rPr>
                              <w:t xml:space="preserve"> of hard engineering  </w:t>
                            </w:r>
                          </w:p>
                          <w:p w14:paraId="79F38765" w14:textId="7913AD0F" w:rsidR="00BC08ED" w:rsidRPr="00BC08ED" w:rsidRDefault="00BC08E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C08ED">
                              <w:rPr>
                                <w:b/>
                                <w:u w:val="single"/>
                              </w:rPr>
                              <w:t>The Holderness Coast</w:t>
                            </w:r>
                          </w:p>
                          <w:p w14:paraId="3915DACB" w14:textId="41E13DFB" w:rsidR="00BC08ED" w:rsidRPr="00BC08ED" w:rsidRDefault="00BC08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defences have they used along the coast? (This is dealt with in more detail in your Holderness case study)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8BE079" id="_x0000_s1030" type="#_x0000_t202" style="position:absolute;margin-left:4.75pt;margin-top:276.9pt;width:185.9pt;height:110.6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v+JwIAAE0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">
                <v:textbox style="mso-fit-shape-to-text:t">
                  <w:txbxContent>
                    <w:p w14:paraId="02E3015A" w14:textId="426C2037" w:rsidR="00BC08ED" w:rsidRDefault="00BC08ED">
                      <w:pPr>
                        <w:rPr>
                          <w:b/>
                        </w:rPr>
                      </w:pPr>
                      <w:r w:rsidRPr="00BC08ED">
                        <w:rPr>
                          <w:b/>
                        </w:rPr>
                        <w:t>Case stud</w:t>
                      </w:r>
                      <w:r>
                        <w:rPr>
                          <w:b/>
                        </w:rPr>
                        <w:t>y</w:t>
                      </w:r>
                      <w:r w:rsidRPr="00BC08ED">
                        <w:rPr>
                          <w:b/>
                        </w:rPr>
                        <w:t xml:space="preserve"> of hard engineering  </w:t>
                      </w:r>
                    </w:p>
                    <w:p w14:paraId="79F38765" w14:textId="7913AD0F" w:rsidR="00BC08ED" w:rsidRPr="00BC08ED" w:rsidRDefault="00BC08ED">
                      <w:pPr>
                        <w:rPr>
                          <w:b/>
                          <w:u w:val="single"/>
                        </w:rPr>
                      </w:pPr>
                      <w:r w:rsidRPr="00BC08ED">
                        <w:rPr>
                          <w:b/>
                          <w:u w:val="single"/>
                        </w:rPr>
                        <w:t>The Holderness Coast</w:t>
                      </w:r>
                    </w:p>
                    <w:p w14:paraId="3915DACB" w14:textId="41E13DFB" w:rsidR="00BC08ED" w:rsidRPr="00BC08ED" w:rsidRDefault="00BC08E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defences have they used along the coast? (This is dealt with in more detail in your Holderness case study)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551237" wp14:editId="194732DF">
                <wp:simplePos x="0" y="0"/>
                <wp:positionH relativeFrom="column">
                  <wp:posOffset>971550</wp:posOffset>
                </wp:positionH>
                <wp:positionV relativeFrom="paragraph">
                  <wp:posOffset>1980565</wp:posOffset>
                </wp:positionV>
                <wp:extent cx="4743450" cy="10858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0EE55" w14:textId="539D3480" w:rsidR="00BC08ED" w:rsidRPr="00BC08ED" w:rsidRDefault="00BC08ED">
                            <w:pPr>
                              <w:rPr>
                                <w:b/>
                              </w:rPr>
                            </w:pPr>
                            <w:r w:rsidRPr="00BC08ED">
                              <w:rPr>
                                <w:b/>
                              </w:rPr>
                              <w:t>What is cost benefit analysis and why is it used?</w:t>
                            </w:r>
                          </w:p>
                          <w:p w14:paraId="50F3FD32" w14:textId="17BEE55B" w:rsidR="00BC08ED" w:rsidRPr="00BC08ED" w:rsidRDefault="00BC08ED">
                            <w:pPr>
                              <w:rPr>
                                <w:b/>
                              </w:rPr>
                            </w:pPr>
                            <w:r w:rsidRPr="00BC08ED">
                              <w:rPr>
                                <w:b/>
                              </w:rPr>
                              <w:t>What is meant by tangible and intangible costs and benefits?</w:t>
                            </w:r>
                          </w:p>
                          <w:p w14:paraId="11718AD6" w14:textId="2E01250E" w:rsidR="00BC08ED" w:rsidRPr="00BC08ED" w:rsidRDefault="00BC08ED">
                            <w:pPr>
                              <w:rPr>
                                <w:b/>
                              </w:rPr>
                            </w:pPr>
                            <w:r w:rsidRPr="00BC08ED">
                              <w:rPr>
                                <w:b/>
                              </w:rPr>
                              <w:t>Who are the different stakeholders along the coast and why might they be in conflict?</w:t>
                            </w:r>
                          </w:p>
                          <w:p w14:paraId="26D6DC0F" w14:textId="77777777" w:rsidR="00BC08ED" w:rsidRDefault="00BC08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551237" id="Text Box 15" o:spid="_x0000_s1031" type="#_x0000_t202" style="position:absolute;margin-left:76.5pt;margin-top:155.95pt;width:373.5pt;height:85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" fillcolor="white [3201]" strokeweight=".5pt">
                <v:textbox>
                  <w:txbxContent>
                    <w:p w14:paraId="52B0EE55" w14:textId="539D3480" w:rsidR="00BC08ED" w:rsidRPr="00BC08ED" w:rsidRDefault="00BC08ED">
                      <w:pPr>
                        <w:rPr>
                          <w:b/>
                        </w:rPr>
                      </w:pPr>
                      <w:r w:rsidRPr="00BC08ED">
                        <w:rPr>
                          <w:b/>
                        </w:rPr>
                        <w:t>What is cost benefit analysis and why is it used?</w:t>
                      </w:r>
                    </w:p>
                    <w:p w14:paraId="50F3FD32" w14:textId="17BEE55B" w:rsidR="00BC08ED" w:rsidRPr="00BC08ED" w:rsidRDefault="00BC08ED">
                      <w:pPr>
                        <w:rPr>
                          <w:b/>
                        </w:rPr>
                      </w:pPr>
                      <w:r w:rsidRPr="00BC08ED">
                        <w:rPr>
                          <w:b/>
                        </w:rPr>
                        <w:t>What is meant by tangible and intangible costs and benefits?</w:t>
                      </w:r>
                    </w:p>
                    <w:p w14:paraId="11718AD6" w14:textId="2E01250E" w:rsidR="00BC08ED" w:rsidRPr="00BC08ED" w:rsidRDefault="00BC08ED">
                      <w:pPr>
                        <w:rPr>
                          <w:b/>
                        </w:rPr>
                      </w:pPr>
                      <w:r w:rsidRPr="00BC08ED">
                        <w:rPr>
                          <w:b/>
                        </w:rPr>
                        <w:t>Who are the different stakeholders along the coast and why might they be in conflict?</w:t>
                      </w:r>
                    </w:p>
                    <w:p w14:paraId="26D6DC0F" w14:textId="77777777" w:rsidR="00BC08ED" w:rsidRDefault="00BC08ED"/>
                  </w:txbxContent>
                </v:textbox>
              </v:shape>
            </w:pict>
          </mc:Fallback>
        </mc:AlternateContent>
      </w:r>
      <w:r w:rsidR="007F20C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8CF8E8" wp14:editId="0D52307C">
                <wp:simplePos x="0" y="0"/>
                <wp:positionH relativeFrom="column">
                  <wp:posOffset>2628900</wp:posOffset>
                </wp:positionH>
                <wp:positionV relativeFrom="paragraph">
                  <wp:posOffset>494030</wp:posOffset>
                </wp:positionV>
                <wp:extent cx="1981200" cy="10763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20D7A" w14:textId="77777777" w:rsidR="007F20C4" w:rsidRPr="007F20C4" w:rsidRDefault="007F20C4" w:rsidP="007F20C4">
                            <w:p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>For each – explain how they work and their advantages and disadvantages.</w:t>
                            </w:r>
                          </w:p>
                          <w:p w14:paraId="03EBBFD1" w14:textId="77777777" w:rsidR="007F20C4" w:rsidRPr="007F20C4" w:rsidRDefault="007F20C4" w:rsidP="007F20C4">
                            <w:pPr>
                              <w:rPr>
                                <w:b/>
                              </w:rPr>
                            </w:pPr>
                            <w:r w:rsidRPr="007F20C4">
                              <w:rPr>
                                <w:b/>
                              </w:rPr>
                              <w:t xml:space="preserve">Where possible give a location where they have been used </w:t>
                            </w:r>
                          </w:p>
                          <w:p w14:paraId="7B7D324E" w14:textId="77777777" w:rsidR="007F20C4" w:rsidRDefault="007F20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8CF8E8" id="Text Box 14" o:spid="_x0000_s1032" type="#_x0000_t202" style="position:absolute;margin-left:207pt;margin-top:38.9pt;width:156pt;height:84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" fillcolor="white [3201]" strokeweight=".5pt">
                <v:textbox>
                  <w:txbxContent>
                    <w:p w14:paraId="20A20D7A" w14:textId="77777777" w:rsidR="007F20C4" w:rsidRPr="007F20C4" w:rsidRDefault="007F20C4" w:rsidP="007F20C4">
                      <w:p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>For each – explain how they work and their advantages and disadvantages.</w:t>
                      </w:r>
                    </w:p>
                    <w:p w14:paraId="03EBBFD1" w14:textId="77777777" w:rsidR="007F20C4" w:rsidRPr="007F20C4" w:rsidRDefault="007F20C4" w:rsidP="007F20C4">
                      <w:pPr>
                        <w:rPr>
                          <w:b/>
                        </w:rPr>
                      </w:pPr>
                      <w:r w:rsidRPr="007F20C4">
                        <w:rPr>
                          <w:b/>
                        </w:rPr>
                        <w:t xml:space="preserve">Where possible give a location where they have been used </w:t>
                      </w:r>
                    </w:p>
                    <w:p w14:paraId="7B7D324E" w14:textId="77777777" w:rsidR="007F20C4" w:rsidRDefault="007F20C4"/>
                  </w:txbxContent>
                </v:textbox>
              </v:shape>
            </w:pict>
          </mc:Fallback>
        </mc:AlternateContent>
      </w:r>
      <w:r w:rsidR="007F20C4" w:rsidRPr="007F20C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32E90E1" wp14:editId="634716C0">
                <wp:simplePos x="0" y="0"/>
                <wp:positionH relativeFrom="margin">
                  <wp:align>left</wp:align>
                </wp:positionH>
                <wp:positionV relativeFrom="paragraph">
                  <wp:posOffset>344170</wp:posOffset>
                </wp:positionV>
                <wp:extent cx="5086350" cy="1404620"/>
                <wp:effectExtent l="0" t="0" r="19050" b="101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6F472" w14:textId="3BD05661" w:rsidR="007F20C4" w:rsidRDefault="007F20C4" w:rsidP="007F20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Soft</w:t>
                            </w:r>
                            <w:r w:rsidRPr="007F20C4">
                              <w:rPr>
                                <w:b/>
                              </w:rPr>
                              <w:t xml:space="preserve"> engineering</w:t>
                            </w:r>
                          </w:p>
                          <w:p w14:paraId="428E88F3" w14:textId="2AB5BDBA" w:rsid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Beach nourishment</w:t>
                            </w:r>
                          </w:p>
                          <w:p w14:paraId="193C4351" w14:textId="5F80BFE8" w:rsid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Cliff regrading and drainage</w:t>
                            </w:r>
                          </w:p>
                          <w:p w14:paraId="694F0E4E" w14:textId="0863917C" w:rsid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Dune stabilisation</w:t>
                            </w:r>
                          </w:p>
                          <w:p w14:paraId="6ED0EABB" w14:textId="037F10D1" w:rsidR="007F20C4" w:rsidRDefault="007F20C4" w:rsidP="007F20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Marsh creation</w:t>
                            </w:r>
                          </w:p>
                          <w:p w14:paraId="3CB4C43E" w14:textId="77777777" w:rsidR="007F20C4" w:rsidRPr="007F20C4" w:rsidRDefault="007F20C4" w:rsidP="00BC08ED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2E90E1" id="_x0000_s1033" type="#_x0000_t202" style="position:absolute;margin-left:0;margin-top:27.1pt;width:400.5pt;height:110.6pt;z-index:2516807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MSJwIAAE0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">
                <v:textbox style="mso-fit-shape-to-text:t">
                  <w:txbxContent>
                    <w:p w14:paraId="5D66F472" w14:textId="3BD05661" w:rsidR="007F20C4" w:rsidRDefault="007F20C4" w:rsidP="007F20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Soft</w:t>
                      </w:r>
                      <w:r w:rsidRPr="007F20C4">
                        <w:rPr>
                          <w:b/>
                        </w:rPr>
                        <w:t xml:space="preserve"> engineering</w:t>
                      </w:r>
                    </w:p>
                    <w:p w14:paraId="428E88F3" w14:textId="2AB5BDBA" w:rsid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Beach nourishment</w:t>
                      </w:r>
                    </w:p>
                    <w:p w14:paraId="193C4351" w14:textId="5F80BFE8" w:rsid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Cliff regrading and drainage</w:t>
                      </w:r>
                    </w:p>
                    <w:p w14:paraId="694F0E4E" w14:textId="0863917C" w:rsid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Dune stabilisation</w:t>
                      </w:r>
                    </w:p>
                    <w:p w14:paraId="6ED0EABB" w14:textId="037F10D1" w:rsidR="007F20C4" w:rsidRDefault="007F20C4" w:rsidP="007F20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Marsh creation</w:t>
                      </w:r>
                    </w:p>
                    <w:p w14:paraId="3CB4C43E" w14:textId="77777777" w:rsidR="007F20C4" w:rsidRPr="007F20C4" w:rsidRDefault="007F20C4" w:rsidP="00BC08ED">
                      <w:pPr>
                        <w:pStyle w:val="ListParagraph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0BDC"/>
    <w:multiLevelType w:val="hybridMultilevel"/>
    <w:tmpl w:val="E24E8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B74B2"/>
    <w:rsid w:val="002B0108"/>
    <w:rsid w:val="005222D6"/>
    <w:rsid w:val="005B069A"/>
    <w:rsid w:val="00670A39"/>
    <w:rsid w:val="00717F74"/>
    <w:rsid w:val="007F20C4"/>
    <w:rsid w:val="00A04299"/>
    <w:rsid w:val="00AA16B0"/>
    <w:rsid w:val="00BC08ED"/>
    <w:rsid w:val="00E43470"/>
    <w:rsid w:val="00E9572F"/>
    <w:rsid w:val="00F5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858E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5ADE9A48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2</cp:revision>
  <cp:lastPrinted>2018-10-03T15:08:00Z</cp:lastPrinted>
  <dcterms:created xsi:type="dcterms:W3CDTF">2020-03-09T12:54:00Z</dcterms:created>
  <dcterms:modified xsi:type="dcterms:W3CDTF">2020-03-09T12:54:00Z</dcterms:modified>
</cp:coreProperties>
</file>