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3C" w:rsidRPr="00DB513C" w:rsidRDefault="00DB513C">
      <w:pPr>
        <w:rPr>
          <w:b/>
        </w:rPr>
      </w:pPr>
      <w:r w:rsidRPr="00DB513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2DAC7C" wp14:editId="6F3ED587">
                <wp:simplePos x="0" y="0"/>
                <wp:positionH relativeFrom="margin">
                  <wp:align>right</wp:align>
                </wp:positionH>
                <wp:positionV relativeFrom="paragraph">
                  <wp:posOffset>7469505</wp:posOffset>
                </wp:positionV>
                <wp:extent cx="5715000" cy="12573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Development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>What additional work/research would you set your students?</w:t>
                            </w:r>
                          </w:p>
                          <w:p w:rsidR="00DB513C" w:rsidRP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AC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8pt;margin-top:588.15pt;width:450pt;height:9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">
                <v:textbox>
                  <w:txbxContent>
                    <w:p w:rsid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Development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i/>
                        </w:rPr>
                        <w:t>What additional work/research would you set your students?</w:t>
                      </w:r>
                    </w:p>
                    <w:p w:rsidR="00DB513C" w:rsidRP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13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2DAC7C" wp14:editId="6F3ED587">
                <wp:simplePos x="0" y="0"/>
                <wp:positionH relativeFrom="margin">
                  <wp:align>right</wp:align>
                </wp:positionH>
                <wp:positionV relativeFrom="paragraph">
                  <wp:posOffset>6033135</wp:posOffset>
                </wp:positionV>
                <wp:extent cx="5715000" cy="12573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Link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 xml:space="preserve">How are you going to </w:t>
                            </w:r>
                            <w:r>
                              <w:rPr>
                                <w:i/>
                              </w:rPr>
                              <w:t>link students’ experiences to the learning?</w:t>
                            </w:r>
                          </w:p>
                          <w:p w:rsidR="00DB513C" w:rsidRP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AC7C" id="Text Box 4" o:spid="_x0000_s1027" type="#_x0000_t202" style="position:absolute;margin-left:398.8pt;margin-top:475.05pt;width:450pt;height:9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">
                <v:textbox>
                  <w:txbxContent>
                    <w:p w:rsid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Link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i/>
                        </w:rPr>
                        <w:t xml:space="preserve">How are you going to </w:t>
                      </w:r>
                      <w:r>
                        <w:rPr>
                          <w:i/>
                        </w:rPr>
                        <w:t>link students’ experiences to the learning?</w:t>
                      </w:r>
                    </w:p>
                    <w:p w:rsidR="00DB513C" w:rsidRP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13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042753" wp14:editId="72656255">
                <wp:simplePos x="0" y="0"/>
                <wp:positionH relativeFrom="margin">
                  <wp:align>right</wp:align>
                </wp:positionH>
                <wp:positionV relativeFrom="paragraph">
                  <wp:posOffset>4598670</wp:posOffset>
                </wp:positionV>
                <wp:extent cx="5715000" cy="12573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Activity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 xml:space="preserve">How are you going to </w:t>
                            </w:r>
                            <w:r>
                              <w:rPr>
                                <w:i/>
                              </w:rPr>
                              <w:t>structure your activity?</w:t>
                            </w:r>
                          </w:p>
                          <w:p w:rsidR="00DB513C" w:rsidRP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2753" id="Text Box 3" o:spid="_x0000_s1028" type="#_x0000_t202" style="position:absolute;margin-left:398.8pt;margin-top:362.1pt;width:450pt;height:9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">
                <v:textbox>
                  <w:txbxContent>
                    <w:p w:rsid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Activity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i/>
                        </w:rPr>
                        <w:t xml:space="preserve">How are you going to </w:t>
                      </w:r>
                      <w:r>
                        <w:rPr>
                          <w:i/>
                        </w:rPr>
                        <w:t>structure your activity?</w:t>
                      </w:r>
                    </w:p>
                    <w:p w:rsidR="00DB513C" w:rsidRP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13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DBFD6B" wp14:editId="0195B6A9">
                <wp:simplePos x="0" y="0"/>
                <wp:positionH relativeFrom="margin">
                  <wp:align>right</wp:align>
                </wp:positionH>
                <wp:positionV relativeFrom="paragraph">
                  <wp:posOffset>3192780</wp:posOffset>
                </wp:positionV>
                <wp:extent cx="5715000" cy="1257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Differentiation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 xml:space="preserve">How are you going to </w:t>
                            </w:r>
                            <w:r>
                              <w:rPr>
                                <w:i/>
                              </w:rPr>
                              <w:t>make your learning accessible to students?</w:t>
                            </w:r>
                          </w:p>
                          <w:p w:rsidR="00DB513C" w:rsidRP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FD6B" id="Text Box 2" o:spid="_x0000_s1029" type="#_x0000_t202" style="position:absolute;margin-left:398.8pt;margin-top:251.4pt;width:450pt;height:9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">
                <v:textbox>
                  <w:txbxContent>
                    <w:p w:rsid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Differentiation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i/>
                        </w:rPr>
                        <w:t xml:space="preserve">How are you going to </w:t>
                      </w:r>
                      <w:r>
                        <w:rPr>
                          <w:i/>
                        </w:rPr>
                        <w:t>make your learning accessible to students?</w:t>
                      </w:r>
                    </w:p>
                    <w:p w:rsidR="00DB513C" w:rsidRP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13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71A33" wp14:editId="23C50A25">
                <wp:simplePos x="0" y="0"/>
                <wp:positionH relativeFrom="margin">
                  <wp:align>right</wp:align>
                </wp:positionH>
                <wp:positionV relativeFrom="paragraph">
                  <wp:posOffset>1758315</wp:posOffset>
                </wp:positionV>
                <wp:extent cx="5715000" cy="1257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Student Achievement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>How are you going to measure how students have achieved or not?</w:t>
                            </w:r>
                          </w:p>
                          <w:p w:rsidR="00DB513C" w:rsidRPr="00DB513C" w:rsidRDefault="00DB513C" w:rsidP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1A33" id="_x0000_s1030" type="#_x0000_t202" style="position:absolute;margin-left:398.8pt;margin-top:138.45pt;width:450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">
                <v:textbox>
                  <w:txbxContent>
                    <w:p w:rsid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Student Achievement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i/>
                        </w:rPr>
                        <w:t>How are you going to measure how students have achieved or not?</w:t>
                      </w:r>
                    </w:p>
                    <w:p w:rsidR="00DB513C" w:rsidRPr="00DB513C" w:rsidRDefault="00DB513C" w:rsidP="00DB513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13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7150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3C" w:rsidRPr="00DB513C" w:rsidRDefault="00DB51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Grammar Focus: </w:t>
                            </w:r>
                            <w:r>
                              <w:rPr>
                                <w:i/>
                              </w:rPr>
                              <w:t>What particular part of grammar are you intending to teach?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8.8pt;margin-top:27.75pt;width:450pt;height:9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">
                <v:textbox>
                  <w:txbxContent>
                    <w:p w:rsidR="00DB513C" w:rsidRPr="00DB513C" w:rsidRDefault="00DB513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Grammar Focus: </w:t>
                      </w:r>
                      <w:r>
                        <w:rPr>
                          <w:i/>
                        </w:rPr>
                        <w:t>What particular part of grammar are you intending to teach?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Planning your grammar activity</w:t>
      </w:r>
      <w:bookmarkStart w:id="0" w:name="_GoBack"/>
      <w:bookmarkEnd w:id="0"/>
    </w:p>
    <w:sectPr w:rsidR="00DB513C" w:rsidRPr="00DB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3C"/>
    <w:rsid w:val="005866E4"/>
    <w:rsid w:val="00D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A61A"/>
  <w15:chartTrackingRefBased/>
  <w15:docId w15:val="{26BD5C98-46E9-4AF3-9C62-48D5BBEC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2EC7CBFD</Template>
  <TotalTime>5</TotalTime>
  <Pages>1</Pages>
  <Words>5</Words>
  <Characters>32</Characters>
  <Application>Microsoft Office Word</Application>
  <DocSecurity>0</DocSecurity>
  <Lines>1</Lines>
  <Paragraphs>1</Paragraphs>
  <ScaleCrop>false</ScaleCrop>
  <Company>Godalming College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Duce</dc:creator>
  <cp:keywords/>
  <dc:description/>
  <cp:lastModifiedBy>Adam Duce</cp:lastModifiedBy>
  <cp:revision>1</cp:revision>
  <dcterms:created xsi:type="dcterms:W3CDTF">2019-10-24T15:48:00Z</dcterms:created>
  <dcterms:modified xsi:type="dcterms:W3CDTF">2019-10-24T15:53:00Z</dcterms:modified>
</cp:coreProperties>
</file>