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19" w:rsidRDefault="00BA7619" w:rsidP="00BA7619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-523875</wp:posOffset>
                </wp:positionV>
                <wp:extent cx="2628900" cy="1000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7619" w:rsidRPr="00BA7619" w:rsidRDefault="00BA76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7619">
                              <w:rPr>
                                <w:b/>
                                <w:sz w:val="28"/>
                                <w:szCs w:val="28"/>
                              </w:rPr>
                              <w:t>Read through the different stages in the formation a coastal spit and number them as to the order in which you think they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1.75pt;margin-top:-41.25pt;width:207pt;height:7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" fillcolor="white [3201]" strokecolor="white [3212]" strokeweight=".5pt">
                <v:textbox>
                  <w:txbxContent>
                    <w:p w:rsidR="00BA7619" w:rsidRPr="00BA7619" w:rsidRDefault="00BA76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A7619">
                        <w:rPr>
                          <w:b/>
                          <w:sz w:val="28"/>
                          <w:szCs w:val="28"/>
                        </w:rPr>
                        <w:t>Read through the different stages in the formation a coastal spit and number them as to the order in which you think they 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-215900</wp:posOffset>
                </wp:positionV>
                <wp:extent cx="3314700" cy="514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>Where the spit extends into a river estuary, the spit cannot grow all the way across as the material is carried seaward by the river.</w:t>
                            </w: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28.5pt;margin-top:-17pt;width:261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" fillcolor="white [3201]" strokeweight=".5pt">
                <v:textbox>
                  <w:txbxContent>
                    <w:p w:rsidR="00BA7619" w:rsidRDefault="00BA7619" w:rsidP="00BA7619">
                      <w:r>
                        <w:t>Where the spit extends into a river estuary, the spit cannot grow all the way across as the material is carried seaward by the river.</w:t>
                      </w: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</w:p>
    <w:p w:rsidR="00BA7619" w:rsidRDefault="00BA7619" w:rsidP="00BA7619">
      <w:pPr>
        <w:pStyle w:val="ListParagraph"/>
      </w:pPr>
    </w:p>
    <w:p w:rsidR="00BA7619" w:rsidRDefault="00BA7619" w:rsidP="00BA7619">
      <w:pPr>
        <w:pStyle w:val="ListParagraph"/>
      </w:pPr>
    </w:p>
    <w:p w:rsidR="00BA7619" w:rsidRDefault="00BA7619" w:rsidP="00BA7619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143510</wp:posOffset>
                </wp:positionV>
                <wp:extent cx="1781175" cy="914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>Spits start to form when there is a change in the direction of the coastline.</w:t>
                            </w: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5.75pt;margin-top:11.3pt;width:140.25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" fillcolor="white [3201]" strokeweight=".5pt">
                <v:textbox>
                  <w:txbxContent>
                    <w:p w:rsidR="00BA7619" w:rsidRDefault="00BA7619" w:rsidP="00BA7619">
                      <w:r>
                        <w:t>Spits start to form when there is a change in the direction of the coastline.</w:t>
                      </w: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</w:p>
    <w:p w:rsidR="00BA7619" w:rsidRDefault="00BA7619" w:rsidP="00BA7619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10795</wp:posOffset>
                </wp:positionV>
                <wp:extent cx="3000375" cy="876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>Sometimes the spit has a series of curved ends. These mark previous ends of spits and are formed due to wave refraction and possibly from a secondary wind direction.</w:t>
                            </w: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.25pt;margin-top:.85pt;width:23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" fillcolor="white [3201]" strokeweight=".5pt">
                <v:textbox>
                  <w:txbxContent>
                    <w:p w:rsidR="00BA7619" w:rsidRDefault="00BA7619" w:rsidP="00BA7619">
                      <w:r>
                        <w:t>Sometimes the spit has a series of curved ends. These mark previous ends of spits and are formed due to wave refraction and possibly from a secondary wind direction.</w:t>
                      </w: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</w:p>
    <w:p w:rsidR="000B74B2" w:rsidRDefault="00BA761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686435</wp:posOffset>
                </wp:positionV>
                <wp:extent cx="2400300" cy="742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>Material continues to be transported and deposited in the direction of LSD and a spit starts to form.</w:t>
                            </w: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7pt;margin-top:54.05pt;width:189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" fillcolor="white [3201]" strokeweight=".5pt">
                <v:textbox>
                  <w:txbxContent>
                    <w:p w:rsidR="00BA7619" w:rsidRDefault="00BA7619" w:rsidP="00BA7619">
                      <w:r>
                        <w:t>Material continues to be transported and deposited in the direction of LSD and a spit starts to form.</w:t>
                      </w: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1572895</wp:posOffset>
                </wp:positionV>
                <wp:extent cx="3371850" cy="542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>Longshore drift transports material along the coast in the direction of the prevailing wind and wave.</w:t>
                            </w: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02.5pt;margin-top:123.85pt;width:265.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" fillcolor="white [3201]" strokeweight=".5pt">
                <v:textbox>
                  <w:txbxContent>
                    <w:p w:rsidR="00BA7619" w:rsidRDefault="00BA7619" w:rsidP="00BA7619">
                      <w:r>
                        <w:t>Longshore drift transports material along the coast in the direction of the prevailing wind and wave.</w:t>
                      </w: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966470</wp:posOffset>
                </wp:positionV>
                <wp:extent cx="2552700" cy="695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7619" w:rsidRDefault="00BA7619" w:rsidP="00BA7619">
                            <w:r>
                              <w:t xml:space="preserve">Behind the spit, saltmarshes often form as deposition and silt builds up in the low energy environment. </w:t>
                            </w:r>
                          </w:p>
                          <w:p w:rsidR="00BA7619" w:rsidRDefault="00BA7619" w:rsidP="00BA7619">
                            <w:pPr>
                              <w:pStyle w:val="ListParagraph"/>
                            </w:pPr>
                          </w:p>
                          <w:p w:rsidR="00BA7619" w:rsidRDefault="00BA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41.25pt;margin-top:76.1pt;width:201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" fillcolor="white [3201]" strokeweight=".5pt">
                <v:textbox>
                  <w:txbxContent>
                    <w:p w:rsidR="00BA7619" w:rsidRDefault="00BA7619" w:rsidP="00BA7619">
                      <w:r>
                        <w:t xml:space="preserve">Behind the spit, saltmarshes often form as deposition and silt builds up in the low energy environment. </w:t>
                      </w:r>
                    </w:p>
                    <w:p w:rsidR="00BA7619" w:rsidRDefault="00BA7619" w:rsidP="00BA7619">
                      <w:pPr>
                        <w:pStyle w:val="ListParagraph"/>
                      </w:pPr>
                    </w:p>
                    <w:p w:rsidR="00BA7619" w:rsidRDefault="00BA7619"/>
                  </w:txbxContent>
                </v:textbox>
              </v:shape>
            </w:pict>
          </mc:Fallback>
        </mc:AlternateContent>
      </w:r>
    </w:p>
    <w:sectPr w:rsidR="000B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5E"/>
    <w:multiLevelType w:val="hybridMultilevel"/>
    <w:tmpl w:val="4B3E0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19"/>
    <w:rsid w:val="000B74B2"/>
    <w:rsid w:val="00BA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37C8"/>
  <w15:chartTrackingRefBased/>
  <w15:docId w15:val="{13461A30-5D5E-43FD-A24A-732653F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6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7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D9F2DDD3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1</cp:revision>
  <dcterms:created xsi:type="dcterms:W3CDTF">2019-12-04T16:49:00Z</dcterms:created>
  <dcterms:modified xsi:type="dcterms:W3CDTF">2019-12-04T16:54:00Z</dcterms:modified>
</cp:coreProperties>
</file>