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F92C" w14:textId="2D0354C3" w:rsidR="005E26CF" w:rsidRPr="005E26CF" w:rsidRDefault="005E26CF" w:rsidP="00653E98">
      <w:pPr>
        <w:jc w:val="center"/>
        <w:rPr>
          <w:b/>
          <w:sz w:val="56"/>
          <w:u w:val="single"/>
        </w:rPr>
      </w:pPr>
      <w:r w:rsidRPr="005E26CF">
        <w:rPr>
          <w:b/>
          <w:sz w:val="56"/>
          <w:u w:val="single"/>
        </w:rPr>
        <w:t>Music Practitioner’s Qualification</w:t>
      </w:r>
    </w:p>
    <w:p w14:paraId="6200E433" w14:textId="77777777" w:rsidR="005E26CF" w:rsidRPr="005E26CF" w:rsidRDefault="005E26CF" w:rsidP="005E26CF">
      <w:pPr>
        <w:jc w:val="center"/>
        <w:rPr>
          <w:b/>
          <w:sz w:val="56"/>
          <w:u w:val="single"/>
        </w:rPr>
      </w:pPr>
    </w:p>
    <w:p w14:paraId="573F62D9" w14:textId="77777777" w:rsidR="007D022A" w:rsidRPr="005E26CF" w:rsidRDefault="005E26CF" w:rsidP="005E26CF">
      <w:pPr>
        <w:jc w:val="center"/>
        <w:rPr>
          <w:b/>
          <w:sz w:val="56"/>
          <w:u w:val="single"/>
        </w:rPr>
      </w:pPr>
      <w:r w:rsidRPr="005E26CF">
        <w:rPr>
          <w:b/>
          <w:sz w:val="56"/>
          <w:u w:val="single"/>
        </w:rPr>
        <w:t>Unit 338</w:t>
      </w:r>
    </w:p>
    <w:p w14:paraId="35C0155F" w14:textId="77777777" w:rsidR="005E26CF" w:rsidRPr="005E26CF" w:rsidRDefault="005E26CF" w:rsidP="005E26CF">
      <w:pPr>
        <w:jc w:val="center"/>
        <w:rPr>
          <w:b/>
          <w:sz w:val="56"/>
          <w:u w:val="single"/>
        </w:rPr>
      </w:pPr>
      <w:r w:rsidRPr="005E26CF">
        <w:rPr>
          <w:b/>
          <w:sz w:val="56"/>
          <w:u w:val="single"/>
        </w:rPr>
        <w:t>Music Event Health and Safety</w:t>
      </w:r>
    </w:p>
    <w:p w14:paraId="25009EA0" w14:textId="77777777" w:rsidR="005E26CF" w:rsidRDefault="005E26CF" w:rsidP="005E26CF">
      <w:pPr>
        <w:jc w:val="center"/>
        <w:rPr>
          <w:b/>
          <w:sz w:val="72"/>
          <w:u w:val="single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F5FD791" wp14:editId="6ADD9B82">
            <wp:extent cx="5731510" cy="3799840"/>
            <wp:effectExtent l="0" t="0" r="2540" b="0"/>
            <wp:docPr id="1" name="Picture 1" descr="http://www.abshealthandsafety.co.uk/health-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shealthandsafety.co.uk/health-safe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340C" w14:textId="77777777" w:rsidR="005E26CF" w:rsidRDefault="005E26CF" w:rsidP="005E26CF">
      <w:pPr>
        <w:jc w:val="center"/>
        <w:rPr>
          <w:b/>
          <w:sz w:val="72"/>
          <w:u w:val="single"/>
        </w:rPr>
      </w:pPr>
    </w:p>
    <w:p w14:paraId="5223749E" w14:textId="77777777" w:rsidR="005E26CF" w:rsidRPr="005E26CF" w:rsidRDefault="005E26CF" w:rsidP="005E26CF">
      <w:pPr>
        <w:jc w:val="center"/>
        <w:rPr>
          <w:b/>
          <w:sz w:val="72"/>
        </w:rPr>
      </w:pPr>
      <w:r w:rsidRPr="005E26CF">
        <w:rPr>
          <w:b/>
          <w:sz w:val="72"/>
        </w:rPr>
        <w:t>Name ________________</w:t>
      </w:r>
    </w:p>
    <w:p w14:paraId="353DBD72" w14:textId="77777777" w:rsidR="005E26CF" w:rsidRPr="005E26CF" w:rsidRDefault="005E26CF" w:rsidP="005E26CF">
      <w:pPr>
        <w:jc w:val="center"/>
        <w:rPr>
          <w:b/>
          <w:sz w:val="24"/>
        </w:rPr>
      </w:pPr>
      <w:r w:rsidRPr="005E26CF">
        <w:rPr>
          <w:b/>
          <w:sz w:val="24"/>
        </w:rPr>
        <w:t>Task 1 – Liability</w:t>
      </w:r>
    </w:p>
    <w:p w14:paraId="1C999569" w14:textId="77777777" w:rsidR="005E26CF" w:rsidRPr="005E26CF" w:rsidRDefault="005E26CF" w:rsidP="005E26CF">
      <w:pPr>
        <w:jc w:val="center"/>
        <w:rPr>
          <w:b/>
          <w:sz w:val="24"/>
        </w:rPr>
      </w:pPr>
      <w:r w:rsidRPr="005E26CF">
        <w:rPr>
          <w:b/>
          <w:sz w:val="24"/>
        </w:rPr>
        <w:t>Task 2 – Planning</w:t>
      </w:r>
    </w:p>
    <w:p w14:paraId="4B058C33" w14:textId="77777777" w:rsidR="005E26CF" w:rsidRPr="005E26CF" w:rsidRDefault="005E26CF" w:rsidP="005E26CF">
      <w:pPr>
        <w:jc w:val="center"/>
        <w:rPr>
          <w:b/>
          <w:sz w:val="24"/>
        </w:rPr>
      </w:pPr>
      <w:r w:rsidRPr="005E26CF">
        <w:rPr>
          <w:b/>
          <w:sz w:val="24"/>
        </w:rPr>
        <w:t>Task 3 – Monitor Health and Safety</w:t>
      </w:r>
    </w:p>
    <w:p w14:paraId="2EE05D11" w14:textId="77777777" w:rsidR="005E26CF" w:rsidRDefault="005E26CF" w:rsidP="005E26CF">
      <w:pPr>
        <w:jc w:val="center"/>
        <w:rPr>
          <w:b/>
          <w:sz w:val="24"/>
        </w:rPr>
      </w:pPr>
      <w:r w:rsidRPr="005E26CF">
        <w:rPr>
          <w:b/>
          <w:sz w:val="24"/>
        </w:rPr>
        <w:t xml:space="preserve">Task 4 </w:t>
      </w:r>
      <w:r>
        <w:rPr>
          <w:b/>
          <w:sz w:val="24"/>
        </w:rPr>
        <w:t>–</w:t>
      </w:r>
      <w:r w:rsidRPr="005E26CF">
        <w:rPr>
          <w:b/>
          <w:sz w:val="24"/>
        </w:rPr>
        <w:t xml:space="preserve"> Evaluation</w:t>
      </w:r>
    </w:p>
    <w:p w14:paraId="705F1529" w14:textId="77777777" w:rsidR="005E26CF" w:rsidRPr="005E26CF" w:rsidRDefault="005E26CF" w:rsidP="005E26CF">
      <w:pPr>
        <w:jc w:val="center"/>
        <w:rPr>
          <w:b/>
          <w:sz w:val="32"/>
          <w:u w:val="single"/>
        </w:rPr>
      </w:pPr>
      <w:r w:rsidRPr="005E26CF">
        <w:rPr>
          <w:b/>
          <w:sz w:val="32"/>
          <w:u w:val="single"/>
        </w:rPr>
        <w:t>Task 1 – Liability</w:t>
      </w:r>
    </w:p>
    <w:p w14:paraId="0ABBCABF" w14:textId="77777777" w:rsidR="005E26CF" w:rsidRDefault="005E26CF" w:rsidP="005E26CF">
      <w:pPr>
        <w:jc w:val="center"/>
        <w:rPr>
          <w:b/>
          <w:sz w:val="24"/>
        </w:rPr>
      </w:pPr>
      <w:r>
        <w:rPr>
          <w:b/>
          <w:sz w:val="24"/>
        </w:rPr>
        <w:t>What is liability?</w:t>
      </w:r>
    </w:p>
    <w:p w14:paraId="615DB6CF" w14:textId="77777777" w:rsidR="00475359" w:rsidRDefault="00475359" w:rsidP="005E26CF">
      <w:pPr>
        <w:jc w:val="center"/>
        <w:rPr>
          <w:b/>
          <w:sz w:val="24"/>
        </w:rPr>
      </w:pPr>
    </w:p>
    <w:p w14:paraId="633B1098" w14:textId="77777777" w:rsidR="00475359" w:rsidRDefault="00475359" w:rsidP="005E26CF">
      <w:pPr>
        <w:jc w:val="center"/>
        <w:rPr>
          <w:b/>
          <w:sz w:val="24"/>
        </w:rPr>
      </w:pPr>
    </w:p>
    <w:p w14:paraId="6BF8788C" w14:textId="77777777" w:rsidR="00475359" w:rsidRDefault="00475359" w:rsidP="005E26CF">
      <w:pPr>
        <w:jc w:val="center"/>
        <w:rPr>
          <w:b/>
          <w:sz w:val="24"/>
        </w:rPr>
      </w:pPr>
    </w:p>
    <w:p w14:paraId="36359130" w14:textId="77777777" w:rsidR="00475359" w:rsidRDefault="00475359" w:rsidP="005E26CF">
      <w:pPr>
        <w:jc w:val="center"/>
        <w:rPr>
          <w:b/>
          <w:sz w:val="24"/>
        </w:rPr>
      </w:pPr>
      <w:bookmarkStart w:id="0" w:name="OLE_LINK1"/>
      <w:bookmarkStart w:id="1" w:name="OLE_LINK2"/>
      <w:r>
        <w:rPr>
          <w:b/>
          <w:sz w:val="24"/>
        </w:rPr>
        <w:t xml:space="preserve">Describe the three events that you will be performing at. </w:t>
      </w:r>
    </w:p>
    <w:p w14:paraId="400FC1DE" w14:textId="77777777" w:rsidR="00475359" w:rsidRDefault="00475359" w:rsidP="005E26CF">
      <w:pPr>
        <w:jc w:val="center"/>
        <w:rPr>
          <w:b/>
          <w:sz w:val="24"/>
        </w:rPr>
      </w:pPr>
      <w:r>
        <w:rPr>
          <w:b/>
          <w:sz w:val="24"/>
        </w:rPr>
        <w:t xml:space="preserve">What is the venue? Who will be attending? </w:t>
      </w:r>
    </w:p>
    <w:bookmarkEnd w:id="0"/>
    <w:bookmarkEnd w:id="1"/>
    <w:p w14:paraId="378D3CE9" w14:textId="77777777" w:rsidR="00475359" w:rsidRDefault="00475359" w:rsidP="00475359">
      <w:pPr>
        <w:rPr>
          <w:b/>
          <w:sz w:val="24"/>
        </w:rPr>
      </w:pPr>
      <w:r>
        <w:rPr>
          <w:b/>
          <w:sz w:val="24"/>
        </w:rPr>
        <w:t>1.</w:t>
      </w:r>
    </w:p>
    <w:p w14:paraId="406699A0" w14:textId="77777777" w:rsidR="00475359" w:rsidRDefault="00475359" w:rsidP="00475359">
      <w:pPr>
        <w:rPr>
          <w:b/>
          <w:sz w:val="24"/>
        </w:rPr>
      </w:pPr>
    </w:p>
    <w:p w14:paraId="3B2066F1" w14:textId="77777777" w:rsidR="00475359" w:rsidRDefault="00475359" w:rsidP="00475359">
      <w:pPr>
        <w:rPr>
          <w:b/>
          <w:sz w:val="24"/>
        </w:rPr>
      </w:pPr>
    </w:p>
    <w:p w14:paraId="651A00E4" w14:textId="77777777" w:rsidR="00475359" w:rsidRDefault="00475359" w:rsidP="00475359">
      <w:pPr>
        <w:rPr>
          <w:b/>
          <w:sz w:val="24"/>
        </w:rPr>
      </w:pPr>
      <w:r>
        <w:rPr>
          <w:b/>
          <w:sz w:val="24"/>
        </w:rPr>
        <w:t>2.</w:t>
      </w:r>
    </w:p>
    <w:p w14:paraId="31A126C3" w14:textId="77777777" w:rsidR="00475359" w:rsidRDefault="00475359" w:rsidP="00475359">
      <w:pPr>
        <w:rPr>
          <w:b/>
          <w:sz w:val="24"/>
        </w:rPr>
      </w:pPr>
    </w:p>
    <w:p w14:paraId="0E58CAF4" w14:textId="77777777" w:rsidR="00475359" w:rsidRDefault="00475359" w:rsidP="00475359">
      <w:pPr>
        <w:rPr>
          <w:b/>
          <w:sz w:val="24"/>
        </w:rPr>
      </w:pPr>
    </w:p>
    <w:p w14:paraId="7F6EAA62" w14:textId="77777777" w:rsidR="00475359" w:rsidRDefault="00475359" w:rsidP="00475359">
      <w:pPr>
        <w:rPr>
          <w:b/>
          <w:sz w:val="24"/>
        </w:rPr>
      </w:pPr>
      <w:r>
        <w:rPr>
          <w:b/>
          <w:sz w:val="24"/>
        </w:rPr>
        <w:t>3.</w:t>
      </w:r>
    </w:p>
    <w:p w14:paraId="538B7733" w14:textId="77777777" w:rsidR="005E26CF" w:rsidRDefault="005E26CF" w:rsidP="00475359">
      <w:pPr>
        <w:rPr>
          <w:b/>
          <w:sz w:val="24"/>
        </w:rPr>
      </w:pPr>
    </w:p>
    <w:p w14:paraId="2868B446" w14:textId="77777777" w:rsidR="00475359" w:rsidRDefault="00475359" w:rsidP="00475359">
      <w:pPr>
        <w:rPr>
          <w:b/>
          <w:sz w:val="24"/>
        </w:rPr>
      </w:pPr>
    </w:p>
    <w:p w14:paraId="53D8A59D" w14:textId="77777777" w:rsidR="005E26CF" w:rsidRDefault="005E26CF" w:rsidP="005E26CF">
      <w:pPr>
        <w:jc w:val="center"/>
        <w:rPr>
          <w:b/>
          <w:sz w:val="24"/>
        </w:rPr>
      </w:pPr>
    </w:p>
    <w:p w14:paraId="39565D1D" w14:textId="77777777" w:rsidR="005E26CF" w:rsidRDefault="00957057" w:rsidP="005E26CF">
      <w:pPr>
        <w:jc w:val="center"/>
        <w:rPr>
          <w:b/>
          <w:sz w:val="24"/>
        </w:rPr>
      </w:pPr>
      <w:r>
        <w:rPr>
          <w:b/>
          <w:sz w:val="24"/>
        </w:rPr>
        <w:t>Who is liable at each of the three events you will be performing at?</w:t>
      </w:r>
    </w:p>
    <w:p w14:paraId="413EFCA6" w14:textId="77777777" w:rsidR="00957057" w:rsidRDefault="00957057" w:rsidP="00957057">
      <w:pPr>
        <w:rPr>
          <w:b/>
          <w:sz w:val="24"/>
        </w:rPr>
      </w:pPr>
      <w:r>
        <w:rPr>
          <w:b/>
          <w:sz w:val="24"/>
        </w:rPr>
        <w:t>1.</w:t>
      </w:r>
    </w:p>
    <w:p w14:paraId="286F415A" w14:textId="77777777" w:rsidR="00475359" w:rsidRDefault="00475359" w:rsidP="00957057">
      <w:pPr>
        <w:rPr>
          <w:b/>
          <w:sz w:val="24"/>
        </w:rPr>
      </w:pPr>
    </w:p>
    <w:p w14:paraId="4F2AD364" w14:textId="77777777" w:rsidR="00957057" w:rsidRDefault="00957057" w:rsidP="00957057">
      <w:pPr>
        <w:rPr>
          <w:b/>
          <w:sz w:val="24"/>
        </w:rPr>
      </w:pPr>
    </w:p>
    <w:p w14:paraId="38FC77EC" w14:textId="77777777" w:rsidR="00957057" w:rsidRDefault="00957057" w:rsidP="00957057">
      <w:pPr>
        <w:rPr>
          <w:b/>
          <w:sz w:val="24"/>
        </w:rPr>
      </w:pPr>
      <w:r>
        <w:rPr>
          <w:b/>
          <w:sz w:val="24"/>
        </w:rPr>
        <w:t>2.</w:t>
      </w:r>
    </w:p>
    <w:p w14:paraId="48917558" w14:textId="77777777" w:rsidR="00475359" w:rsidRDefault="00475359" w:rsidP="00957057">
      <w:pPr>
        <w:rPr>
          <w:b/>
          <w:sz w:val="24"/>
        </w:rPr>
      </w:pPr>
    </w:p>
    <w:p w14:paraId="0F4F9E4B" w14:textId="77777777" w:rsidR="00957057" w:rsidRDefault="00957057" w:rsidP="00957057">
      <w:pPr>
        <w:rPr>
          <w:b/>
          <w:sz w:val="24"/>
        </w:rPr>
      </w:pPr>
    </w:p>
    <w:p w14:paraId="7C78573E" w14:textId="77777777" w:rsidR="00957057" w:rsidRDefault="00957057" w:rsidP="00957057">
      <w:pPr>
        <w:rPr>
          <w:b/>
          <w:sz w:val="24"/>
        </w:rPr>
      </w:pPr>
      <w:r>
        <w:rPr>
          <w:b/>
          <w:sz w:val="24"/>
        </w:rPr>
        <w:t>3.</w:t>
      </w:r>
    </w:p>
    <w:p w14:paraId="2FB7E7FA" w14:textId="77777777" w:rsidR="00475359" w:rsidRDefault="00475359" w:rsidP="00957057">
      <w:pPr>
        <w:rPr>
          <w:b/>
          <w:sz w:val="24"/>
        </w:rPr>
      </w:pPr>
    </w:p>
    <w:p w14:paraId="3D4B1E70" w14:textId="77777777" w:rsidR="00475359" w:rsidRDefault="00475359" w:rsidP="00957057">
      <w:pPr>
        <w:rPr>
          <w:b/>
          <w:sz w:val="24"/>
        </w:rPr>
      </w:pPr>
    </w:p>
    <w:p w14:paraId="05DB8682" w14:textId="77777777" w:rsidR="00475359" w:rsidRDefault="00475359" w:rsidP="00957057">
      <w:pPr>
        <w:rPr>
          <w:b/>
          <w:sz w:val="24"/>
        </w:rPr>
      </w:pPr>
    </w:p>
    <w:p w14:paraId="51C3D835" w14:textId="77777777" w:rsidR="00957057" w:rsidRDefault="00957057" w:rsidP="00957057">
      <w:pPr>
        <w:rPr>
          <w:b/>
          <w:sz w:val="24"/>
        </w:rPr>
      </w:pPr>
    </w:p>
    <w:p w14:paraId="614A3ED2" w14:textId="77777777" w:rsidR="00957057" w:rsidRDefault="00957057" w:rsidP="00957057">
      <w:pPr>
        <w:jc w:val="center"/>
        <w:rPr>
          <w:b/>
          <w:sz w:val="24"/>
        </w:rPr>
      </w:pPr>
      <w:r>
        <w:rPr>
          <w:b/>
          <w:sz w:val="24"/>
        </w:rPr>
        <w:t>What are you personally liable for at each of these events?</w:t>
      </w:r>
    </w:p>
    <w:p w14:paraId="7858E8C2" w14:textId="77777777" w:rsidR="00957057" w:rsidRDefault="00957057" w:rsidP="00957057">
      <w:pPr>
        <w:rPr>
          <w:b/>
          <w:sz w:val="24"/>
        </w:rPr>
      </w:pPr>
      <w:r>
        <w:rPr>
          <w:b/>
          <w:sz w:val="24"/>
        </w:rPr>
        <w:t>1.</w:t>
      </w:r>
    </w:p>
    <w:p w14:paraId="05E65EF4" w14:textId="77777777" w:rsidR="00475359" w:rsidRDefault="00475359" w:rsidP="00957057">
      <w:pPr>
        <w:rPr>
          <w:b/>
          <w:sz w:val="24"/>
        </w:rPr>
      </w:pPr>
    </w:p>
    <w:p w14:paraId="71D56F82" w14:textId="77777777" w:rsidR="00957057" w:rsidRDefault="00957057" w:rsidP="00957057">
      <w:pPr>
        <w:rPr>
          <w:b/>
          <w:sz w:val="24"/>
        </w:rPr>
      </w:pPr>
    </w:p>
    <w:p w14:paraId="2423C943" w14:textId="77777777" w:rsidR="00957057" w:rsidRDefault="00957057" w:rsidP="00957057">
      <w:pPr>
        <w:rPr>
          <w:b/>
          <w:sz w:val="24"/>
        </w:rPr>
      </w:pPr>
      <w:r>
        <w:rPr>
          <w:b/>
          <w:sz w:val="24"/>
        </w:rPr>
        <w:t>2.</w:t>
      </w:r>
    </w:p>
    <w:p w14:paraId="0BECCCB6" w14:textId="77777777" w:rsidR="00475359" w:rsidRDefault="00475359" w:rsidP="00957057">
      <w:pPr>
        <w:rPr>
          <w:b/>
          <w:sz w:val="24"/>
        </w:rPr>
      </w:pPr>
    </w:p>
    <w:p w14:paraId="16760C88" w14:textId="77777777" w:rsidR="00957057" w:rsidRDefault="00957057" w:rsidP="00957057">
      <w:pPr>
        <w:rPr>
          <w:b/>
          <w:sz w:val="24"/>
        </w:rPr>
      </w:pPr>
    </w:p>
    <w:p w14:paraId="49CB698A" w14:textId="77777777" w:rsidR="00957057" w:rsidRDefault="00957057" w:rsidP="00957057">
      <w:pPr>
        <w:rPr>
          <w:b/>
          <w:sz w:val="24"/>
        </w:rPr>
      </w:pPr>
      <w:r>
        <w:rPr>
          <w:b/>
          <w:sz w:val="24"/>
        </w:rPr>
        <w:t>3.</w:t>
      </w:r>
    </w:p>
    <w:p w14:paraId="1B9CAC73" w14:textId="77777777" w:rsidR="00957057" w:rsidRDefault="00957057" w:rsidP="00957057">
      <w:pPr>
        <w:jc w:val="center"/>
        <w:rPr>
          <w:b/>
          <w:sz w:val="24"/>
        </w:rPr>
      </w:pPr>
    </w:p>
    <w:p w14:paraId="64907F08" w14:textId="77777777" w:rsidR="00475359" w:rsidRDefault="00475359" w:rsidP="00957057">
      <w:pPr>
        <w:jc w:val="center"/>
        <w:rPr>
          <w:b/>
          <w:sz w:val="24"/>
        </w:rPr>
      </w:pPr>
    </w:p>
    <w:p w14:paraId="16664C25" w14:textId="77777777" w:rsidR="00475359" w:rsidRDefault="00475359" w:rsidP="00957057">
      <w:pPr>
        <w:jc w:val="center"/>
        <w:rPr>
          <w:b/>
          <w:sz w:val="24"/>
        </w:rPr>
      </w:pPr>
    </w:p>
    <w:p w14:paraId="6D83F30B" w14:textId="77777777" w:rsidR="00957057" w:rsidRDefault="00957057" w:rsidP="00957057">
      <w:pPr>
        <w:jc w:val="center"/>
        <w:rPr>
          <w:b/>
          <w:sz w:val="24"/>
        </w:rPr>
      </w:pPr>
      <w:r>
        <w:rPr>
          <w:b/>
          <w:sz w:val="24"/>
        </w:rPr>
        <w:t>Choose one of these events.</w:t>
      </w:r>
      <w:r w:rsidR="00475359">
        <w:rPr>
          <w:b/>
          <w:sz w:val="24"/>
        </w:rPr>
        <w:t xml:space="preserve"> </w:t>
      </w:r>
    </w:p>
    <w:p w14:paraId="7A0FD166" w14:textId="77777777" w:rsidR="00475359" w:rsidRDefault="00475359" w:rsidP="00957057">
      <w:pPr>
        <w:jc w:val="center"/>
        <w:rPr>
          <w:b/>
          <w:sz w:val="24"/>
        </w:rPr>
      </w:pPr>
      <w:r>
        <w:rPr>
          <w:b/>
          <w:sz w:val="24"/>
        </w:rPr>
        <w:t>As a performing musician, what are the implications of personal liability?</w:t>
      </w:r>
    </w:p>
    <w:p w14:paraId="4BE11F2E" w14:textId="77777777" w:rsidR="003437E5" w:rsidRDefault="003437E5" w:rsidP="00957057">
      <w:pPr>
        <w:jc w:val="center"/>
        <w:rPr>
          <w:b/>
          <w:sz w:val="24"/>
        </w:rPr>
      </w:pPr>
    </w:p>
    <w:p w14:paraId="1675FB8F" w14:textId="77777777" w:rsidR="003437E5" w:rsidRDefault="003437E5" w:rsidP="00957057">
      <w:pPr>
        <w:jc w:val="center"/>
        <w:rPr>
          <w:b/>
          <w:sz w:val="24"/>
        </w:rPr>
      </w:pPr>
    </w:p>
    <w:p w14:paraId="47405A3E" w14:textId="77777777" w:rsidR="003437E5" w:rsidRDefault="003437E5" w:rsidP="00957057">
      <w:pPr>
        <w:jc w:val="center"/>
        <w:rPr>
          <w:b/>
          <w:sz w:val="24"/>
        </w:rPr>
      </w:pPr>
    </w:p>
    <w:p w14:paraId="0AD2C655" w14:textId="77777777" w:rsidR="003437E5" w:rsidRDefault="003437E5" w:rsidP="00957057">
      <w:pPr>
        <w:jc w:val="center"/>
        <w:rPr>
          <w:b/>
          <w:sz w:val="24"/>
        </w:rPr>
      </w:pPr>
    </w:p>
    <w:p w14:paraId="530F5B22" w14:textId="77777777" w:rsidR="003437E5" w:rsidRDefault="003437E5" w:rsidP="00957057">
      <w:pPr>
        <w:jc w:val="center"/>
        <w:rPr>
          <w:b/>
          <w:sz w:val="24"/>
        </w:rPr>
      </w:pPr>
    </w:p>
    <w:p w14:paraId="0F28004B" w14:textId="77777777" w:rsidR="003437E5" w:rsidRDefault="003437E5" w:rsidP="00957057">
      <w:pPr>
        <w:jc w:val="center"/>
        <w:rPr>
          <w:b/>
          <w:sz w:val="24"/>
        </w:rPr>
      </w:pPr>
    </w:p>
    <w:p w14:paraId="0CA00807" w14:textId="77777777" w:rsidR="003437E5" w:rsidRDefault="003437E5" w:rsidP="00957057">
      <w:pPr>
        <w:jc w:val="center"/>
        <w:rPr>
          <w:b/>
          <w:sz w:val="24"/>
        </w:rPr>
      </w:pPr>
    </w:p>
    <w:p w14:paraId="7260B2A8" w14:textId="77777777" w:rsidR="003437E5" w:rsidRDefault="003437E5" w:rsidP="00957057">
      <w:pPr>
        <w:jc w:val="center"/>
        <w:rPr>
          <w:b/>
          <w:sz w:val="24"/>
        </w:rPr>
      </w:pPr>
      <w:r>
        <w:rPr>
          <w:b/>
          <w:sz w:val="24"/>
        </w:rPr>
        <w:t>How will you manage these implications?</w:t>
      </w:r>
    </w:p>
    <w:p w14:paraId="02B2C721" w14:textId="77777777" w:rsidR="00475359" w:rsidRDefault="00475359" w:rsidP="00957057">
      <w:pPr>
        <w:jc w:val="center"/>
        <w:rPr>
          <w:b/>
          <w:sz w:val="24"/>
        </w:rPr>
      </w:pPr>
    </w:p>
    <w:p w14:paraId="1F8DE647" w14:textId="77777777" w:rsidR="00475359" w:rsidRDefault="00475359" w:rsidP="00957057">
      <w:pPr>
        <w:jc w:val="center"/>
        <w:rPr>
          <w:b/>
          <w:sz w:val="24"/>
        </w:rPr>
      </w:pPr>
    </w:p>
    <w:p w14:paraId="21C7E87F" w14:textId="77777777" w:rsidR="00475359" w:rsidRDefault="00475359" w:rsidP="00957057">
      <w:pPr>
        <w:jc w:val="center"/>
        <w:rPr>
          <w:b/>
          <w:sz w:val="24"/>
        </w:rPr>
      </w:pPr>
    </w:p>
    <w:p w14:paraId="0D2F0B2F" w14:textId="77777777" w:rsidR="00475359" w:rsidRDefault="00475359" w:rsidP="00957057">
      <w:pPr>
        <w:jc w:val="center"/>
        <w:rPr>
          <w:b/>
          <w:sz w:val="24"/>
        </w:rPr>
      </w:pPr>
    </w:p>
    <w:p w14:paraId="60CCC2A5" w14:textId="77777777" w:rsidR="00475359" w:rsidRDefault="00475359" w:rsidP="00957057">
      <w:pPr>
        <w:jc w:val="center"/>
        <w:rPr>
          <w:b/>
          <w:sz w:val="24"/>
        </w:rPr>
      </w:pPr>
    </w:p>
    <w:p w14:paraId="2A54131A" w14:textId="77777777" w:rsidR="005E26CF" w:rsidRDefault="005E26CF" w:rsidP="003437E5">
      <w:pPr>
        <w:rPr>
          <w:b/>
          <w:sz w:val="24"/>
        </w:rPr>
      </w:pPr>
    </w:p>
    <w:p w14:paraId="766D9A25" w14:textId="77777777" w:rsidR="003437E5" w:rsidRDefault="003437E5" w:rsidP="003437E5">
      <w:pPr>
        <w:rPr>
          <w:b/>
          <w:sz w:val="24"/>
        </w:rPr>
      </w:pPr>
    </w:p>
    <w:p w14:paraId="65BF6524" w14:textId="77777777" w:rsidR="005E26CF" w:rsidRDefault="005E26CF" w:rsidP="005E26CF">
      <w:pPr>
        <w:jc w:val="center"/>
        <w:rPr>
          <w:b/>
          <w:sz w:val="24"/>
        </w:rPr>
      </w:pPr>
    </w:p>
    <w:p w14:paraId="7A97FEE6" w14:textId="77777777" w:rsidR="005E26CF" w:rsidRPr="005E26CF" w:rsidRDefault="005E26CF" w:rsidP="005E26CF">
      <w:pPr>
        <w:jc w:val="center"/>
        <w:rPr>
          <w:b/>
          <w:sz w:val="32"/>
          <w:u w:val="single"/>
        </w:rPr>
      </w:pPr>
      <w:r w:rsidRPr="005E26CF">
        <w:rPr>
          <w:b/>
          <w:sz w:val="32"/>
          <w:u w:val="single"/>
        </w:rPr>
        <w:t xml:space="preserve">Task </w:t>
      </w:r>
      <w:r>
        <w:rPr>
          <w:b/>
          <w:sz w:val="32"/>
          <w:u w:val="single"/>
        </w:rPr>
        <w:t>2</w:t>
      </w:r>
      <w:r w:rsidRPr="005E26CF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Planning</w:t>
      </w:r>
    </w:p>
    <w:p w14:paraId="341AC22E" w14:textId="77777777" w:rsidR="005E26CF" w:rsidRDefault="005E26CF" w:rsidP="005E26CF">
      <w:pPr>
        <w:jc w:val="center"/>
        <w:rPr>
          <w:b/>
          <w:sz w:val="24"/>
        </w:rPr>
      </w:pPr>
      <w:bookmarkStart w:id="2" w:name="OLE_LINK3"/>
      <w:bookmarkStart w:id="3" w:name="OLE_LINK4"/>
      <w:r>
        <w:rPr>
          <w:b/>
          <w:sz w:val="24"/>
        </w:rPr>
        <w:t>What are the legal responsibilities of event management in relation to current health and safety laws?</w:t>
      </w:r>
    </w:p>
    <w:p w14:paraId="019825AC" w14:textId="77777777" w:rsidR="005E26CF" w:rsidRDefault="005E26CF" w:rsidP="005E26CF">
      <w:pPr>
        <w:jc w:val="center"/>
        <w:rPr>
          <w:b/>
          <w:sz w:val="24"/>
        </w:rPr>
      </w:pPr>
    </w:p>
    <w:p w14:paraId="44E9EB7C" w14:textId="77777777" w:rsidR="005E26CF" w:rsidRDefault="005E26CF" w:rsidP="005E26CF">
      <w:pPr>
        <w:jc w:val="center"/>
        <w:rPr>
          <w:b/>
          <w:sz w:val="24"/>
        </w:rPr>
      </w:pPr>
    </w:p>
    <w:p w14:paraId="5CFBD022" w14:textId="77777777" w:rsidR="005E26CF" w:rsidRDefault="005E26CF" w:rsidP="005E26CF">
      <w:pPr>
        <w:jc w:val="center"/>
        <w:rPr>
          <w:b/>
          <w:sz w:val="24"/>
        </w:rPr>
      </w:pPr>
      <w:r>
        <w:rPr>
          <w:b/>
          <w:sz w:val="24"/>
        </w:rPr>
        <w:t>What are the HSE’s Five Steps to Risk Assessment?</w:t>
      </w:r>
    </w:p>
    <w:bookmarkEnd w:id="2"/>
    <w:bookmarkEnd w:id="3"/>
    <w:p w14:paraId="436C96B9" w14:textId="77777777" w:rsidR="001A4911" w:rsidRDefault="001A4911" w:rsidP="005E26CF">
      <w:pPr>
        <w:jc w:val="center"/>
        <w:rPr>
          <w:b/>
          <w:sz w:val="24"/>
        </w:rPr>
      </w:pPr>
    </w:p>
    <w:p w14:paraId="37DF000A" w14:textId="77777777" w:rsidR="001A4911" w:rsidRDefault="001A4911" w:rsidP="005E26CF">
      <w:pPr>
        <w:jc w:val="center"/>
        <w:rPr>
          <w:b/>
          <w:sz w:val="24"/>
        </w:rPr>
      </w:pPr>
    </w:p>
    <w:p w14:paraId="745BD37E" w14:textId="62C6665A" w:rsidR="002E378F" w:rsidRPr="002E378F" w:rsidRDefault="002E378F" w:rsidP="002E378F">
      <w:pPr>
        <w:jc w:val="center"/>
        <w:rPr>
          <w:b/>
          <w:sz w:val="28"/>
          <w:szCs w:val="28"/>
        </w:rPr>
      </w:pPr>
      <w:r w:rsidRPr="002E378F">
        <w:rPr>
          <w:b/>
          <w:sz w:val="28"/>
          <w:szCs w:val="28"/>
        </w:rPr>
        <w:t>Create a Risk Assessment based on your outdoor performance at the Piazza.</w:t>
      </w:r>
    </w:p>
    <w:p w14:paraId="70517A09" w14:textId="77777777" w:rsidR="002E378F" w:rsidRDefault="002E378F" w:rsidP="002E378F">
      <w:pPr>
        <w:jc w:val="center"/>
        <w:rPr>
          <w:b/>
          <w:sz w:val="24"/>
        </w:rPr>
      </w:pPr>
    </w:p>
    <w:p w14:paraId="00C3A854" w14:textId="35B034E4" w:rsidR="002E378F" w:rsidRPr="002E378F" w:rsidRDefault="002E378F" w:rsidP="002E378F">
      <w:pPr>
        <w:pStyle w:val="ListParagraph"/>
        <w:numPr>
          <w:ilvl w:val="0"/>
          <w:numId w:val="13"/>
        </w:numPr>
        <w:rPr>
          <w:b/>
          <w:sz w:val="24"/>
        </w:rPr>
      </w:pPr>
      <w:r w:rsidRPr="002E378F">
        <w:rPr>
          <w:b/>
          <w:sz w:val="24"/>
        </w:rPr>
        <w:t>Describe the Venue</w:t>
      </w:r>
      <w:r>
        <w:rPr>
          <w:b/>
          <w:sz w:val="24"/>
        </w:rPr>
        <w:t xml:space="preserve">. You should include; </w:t>
      </w:r>
      <w:bookmarkStart w:id="4" w:name="OLE_LINK5"/>
      <w:bookmarkStart w:id="5" w:name="OLE_LINK6"/>
      <w:r>
        <w:rPr>
          <w:b/>
          <w:sz w:val="24"/>
        </w:rPr>
        <w:t>number of potential attendees, position and size of the stage, where equipment can be loaded in and out, power supplies and any general constraints to the venue.</w:t>
      </w:r>
      <w:bookmarkEnd w:id="4"/>
      <w:bookmarkEnd w:id="5"/>
    </w:p>
    <w:p w14:paraId="6D1D5822" w14:textId="77777777" w:rsidR="002E378F" w:rsidRPr="002E378F" w:rsidRDefault="002E378F" w:rsidP="002E378F">
      <w:pPr>
        <w:ind w:left="720"/>
        <w:rPr>
          <w:b/>
          <w:sz w:val="24"/>
        </w:rPr>
      </w:pPr>
    </w:p>
    <w:p w14:paraId="43A280DD" w14:textId="77777777" w:rsidR="002E378F" w:rsidRDefault="002E378F" w:rsidP="002E378F">
      <w:pPr>
        <w:jc w:val="center"/>
        <w:rPr>
          <w:b/>
          <w:sz w:val="24"/>
        </w:rPr>
      </w:pPr>
    </w:p>
    <w:p w14:paraId="43E9D64F" w14:textId="77777777" w:rsidR="002E378F" w:rsidRDefault="002E378F" w:rsidP="002E378F">
      <w:pPr>
        <w:jc w:val="center"/>
        <w:rPr>
          <w:b/>
          <w:sz w:val="24"/>
        </w:rPr>
      </w:pPr>
    </w:p>
    <w:p w14:paraId="7CCF7979" w14:textId="77777777" w:rsidR="002E378F" w:rsidRDefault="002E378F" w:rsidP="002E378F">
      <w:pPr>
        <w:jc w:val="center"/>
        <w:rPr>
          <w:b/>
          <w:sz w:val="24"/>
        </w:rPr>
      </w:pPr>
    </w:p>
    <w:p w14:paraId="3E7422EC" w14:textId="77777777" w:rsidR="002E378F" w:rsidRDefault="002E378F" w:rsidP="002E378F">
      <w:pPr>
        <w:jc w:val="center"/>
        <w:rPr>
          <w:b/>
          <w:sz w:val="24"/>
        </w:rPr>
      </w:pPr>
    </w:p>
    <w:p w14:paraId="086C9D44" w14:textId="77777777" w:rsidR="002E378F" w:rsidRDefault="002E378F" w:rsidP="002E378F">
      <w:pPr>
        <w:jc w:val="center"/>
        <w:rPr>
          <w:b/>
          <w:sz w:val="24"/>
        </w:rPr>
      </w:pPr>
    </w:p>
    <w:p w14:paraId="49D9F1E6" w14:textId="77777777" w:rsidR="002E378F" w:rsidRDefault="002E378F" w:rsidP="002E378F">
      <w:pPr>
        <w:jc w:val="center"/>
        <w:rPr>
          <w:b/>
          <w:sz w:val="24"/>
        </w:rPr>
      </w:pPr>
    </w:p>
    <w:p w14:paraId="4921E73C" w14:textId="77777777" w:rsidR="002E378F" w:rsidRDefault="002E378F" w:rsidP="002E378F">
      <w:pPr>
        <w:jc w:val="center"/>
        <w:rPr>
          <w:b/>
          <w:sz w:val="24"/>
        </w:rPr>
      </w:pPr>
    </w:p>
    <w:p w14:paraId="34B0CB1B" w14:textId="77777777" w:rsidR="002E378F" w:rsidRDefault="002E378F" w:rsidP="002E378F">
      <w:pPr>
        <w:jc w:val="center"/>
        <w:rPr>
          <w:b/>
          <w:sz w:val="24"/>
        </w:rPr>
      </w:pPr>
    </w:p>
    <w:p w14:paraId="7D6C8A45" w14:textId="77777777" w:rsidR="002E378F" w:rsidRDefault="002E378F" w:rsidP="002E378F">
      <w:pPr>
        <w:jc w:val="center"/>
        <w:rPr>
          <w:b/>
          <w:sz w:val="24"/>
        </w:rPr>
      </w:pPr>
    </w:p>
    <w:p w14:paraId="48017380" w14:textId="77777777" w:rsidR="002E378F" w:rsidRDefault="002E378F" w:rsidP="002E378F">
      <w:pPr>
        <w:jc w:val="center"/>
        <w:rPr>
          <w:b/>
          <w:sz w:val="24"/>
        </w:rPr>
      </w:pPr>
    </w:p>
    <w:p w14:paraId="7AB8C7D8" w14:textId="77777777" w:rsidR="002E378F" w:rsidRDefault="002E378F" w:rsidP="002E378F">
      <w:pPr>
        <w:jc w:val="center"/>
        <w:rPr>
          <w:b/>
          <w:sz w:val="24"/>
        </w:rPr>
      </w:pPr>
    </w:p>
    <w:p w14:paraId="1DD79B36" w14:textId="77777777" w:rsidR="002E378F" w:rsidRDefault="002E378F" w:rsidP="002E378F">
      <w:pPr>
        <w:jc w:val="center"/>
        <w:rPr>
          <w:b/>
          <w:sz w:val="24"/>
        </w:rPr>
      </w:pPr>
    </w:p>
    <w:p w14:paraId="736A3643" w14:textId="77777777" w:rsidR="002E378F" w:rsidRDefault="002E378F" w:rsidP="002E378F">
      <w:pPr>
        <w:jc w:val="center"/>
        <w:rPr>
          <w:b/>
          <w:sz w:val="24"/>
        </w:rPr>
      </w:pPr>
    </w:p>
    <w:p w14:paraId="4CB0ABC3" w14:textId="77777777" w:rsidR="002E378F" w:rsidRDefault="002E378F" w:rsidP="002E378F">
      <w:pPr>
        <w:jc w:val="center"/>
        <w:rPr>
          <w:b/>
          <w:sz w:val="24"/>
        </w:rPr>
      </w:pPr>
    </w:p>
    <w:p w14:paraId="323C6AD1" w14:textId="77777777" w:rsidR="002E378F" w:rsidRDefault="002E378F" w:rsidP="002E378F">
      <w:pPr>
        <w:jc w:val="center"/>
        <w:rPr>
          <w:b/>
          <w:sz w:val="24"/>
        </w:rPr>
      </w:pPr>
    </w:p>
    <w:p w14:paraId="52DAA286" w14:textId="77777777" w:rsidR="002E378F" w:rsidRDefault="002E378F" w:rsidP="002E378F">
      <w:pPr>
        <w:jc w:val="center"/>
        <w:rPr>
          <w:b/>
          <w:sz w:val="24"/>
        </w:rPr>
      </w:pPr>
    </w:p>
    <w:p w14:paraId="0B877E46" w14:textId="77777777" w:rsidR="009A28A0" w:rsidRDefault="009A28A0" w:rsidP="009A28A0">
      <w:pPr>
        <w:jc w:val="center"/>
        <w:rPr>
          <w:b/>
          <w:sz w:val="24"/>
        </w:rPr>
      </w:pPr>
      <w:r>
        <w:rPr>
          <w:b/>
          <w:sz w:val="24"/>
        </w:rPr>
        <w:t>What does each letter of ERICPD stand for and what does each category mean?</w:t>
      </w:r>
    </w:p>
    <w:p w14:paraId="6803F375" w14:textId="77777777" w:rsidR="009A28A0" w:rsidRDefault="009A28A0" w:rsidP="009A28A0">
      <w:pPr>
        <w:jc w:val="center"/>
        <w:rPr>
          <w:b/>
          <w:sz w:val="24"/>
        </w:rPr>
      </w:pPr>
    </w:p>
    <w:p w14:paraId="7A9FB9E6" w14:textId="77777777" w:rsidR="009A28A0" w:rsidRDefault="009A28A0" w:rsidP="009A28A0">
      <w:pPr>
        <w:rPr>
          <w:b/>
          <w:sz w:val="24"/>
        </w:rPr>
      </w:pPr>
      <w:r>
        <w:rPr>
          <w:b/>
          <w:sz w:val="24"/>
        </w:rPr>
        <w:t>E</w:t>
      </w:r>
    </w:p>
    <w:p w14:paraId="5CABAA0F" w14:textId="77777777" w:rsidR="009A28A0" w:rsidRDefault="009A28A0" w:rsidP="009A28A0">
      <w:pPr>
        <w:rPr>
          <w:b/>
          <w:sz w:val="24"/>
        </w:rPr>
      </w:pPr>
      <w:r>
        <w:rPr>
          <w:b/>
          <w:sz w:val="24"/>
        </w:rPr>
        <w:t>R</w:t>
      </w:r>
    </w:p>
    <w:p w14:paraId="40A7E4E1" w14:textId="77777777" w:rsidR="009A28A0" w:rsidRDefault="009A28A0" w:rsidP="009A28A0">
      <w:pPr>
        <w:rPr>
          <w:b/>
          <w:sz w:val="24"/>
        </w:rPr>
      </w:pPr>
      <w:r>
        <w:rPr>
          <w:b/>
          <w:sz w:val="24"/>
        </w:rPr>
        <w:t>I</w:t>
      </w:r>
    </w:p>
    <w:p w14:paraId="04046701" w14:textId="77777777" w:rsidR="009A28A0" w:rsidRDefault="009A28A0" w:rsidP="009A28A0">
      <w:pPr>
        <w:rPr>
          <w:b/>
          <w:sz w:val="24"/>
        </w:rPr>
      </w:pPr>
      <w:r>
        <w:rPr>
          <w:b/>
          <w:sz w:val="24"/>
        </w:rPr>
        <w:t>C</w:t>
      </w:r>
    </w:p>
    <w:p w14:paraId="37F04DFB" w14:textId="77777777" w:rsidR="009A28A0" w:rsidRDefault="009A28A0" w:rsidP="009A28A0">
      <w:pPr>
        <w:rPr>
          <w:b/>
          <w:sz w:val="24"/>
        </w:rPr>
      </w:pPr>
      <w:r>
        <w:rPr>
          <w:b/>
          <w:sz w:val="24"/>
        </w:rPr>
        <w:t>P</w:t>
      </w:r>
    </w:p>
    <w:p w14:paraId="18EC6E01" w14:textId="77777777" w:rsidR="009A28A0" w:rsidRDefault="009A28A0" w:rsidP="009A28A0">
      <w:pPr>
        <w:rPr>
          <w:b/>
          <w:sz w:val="24"/>
        </w:rPr>
      </w:pPr>
      <w:r>
        <w:rPr>
          <w:b/>
          <w:sz w:val="24"/>
        </w:rPr>
        <w:t>D</w:t>
      </w:r>
    </w:p>
    <w:p w14:paraId="4144CB58" w14:textId="77777777" w:rsidR="009A28A0" w:rsidRDefault="009A28A0" w:rsidP="009A28A0">
      <w:pPr>
        <w:jc w:val="center"/>
        <w:rPr>
          <w:b/>
          <w:sz w:val="24"/>
        </w:rPr>
      </w:pPr>
    </w:p>
    <w:p w14:paraId="0739C48A" w14:textId="77777777" w:rsidR="009A28A0" w:rsidRDefault="009A28A0" w:rsidP="009A28A0">
      <w:pPr>
        <w:jc w:val="center"/>
        <w:rPr>
          <w:b/>
          <w:sz w:val="24"/>
        </w:rPr>
      </w:pPr>
    </w:p>
    <w:p w14:paraId="4E35A63E" w14:textId="77777777" w:rsidR="009A28A0" w:rsidRPr="00086C4F" w:rsidRDefault="009A28A0" w:rsidP="009A28A0">
      <w:pPr>
        <w:jc w:val="center"/>
        <w:rPr>
          <w:b/>
          <w:sz w:val="24"/>
        </w:rPr>
      </w:pPr>
      <w:r w:rsidRPr="00086C4F">
        <w:rPr>
          <w:b/>
          <w:sz w:val="24"/>
        </w:rPr>
        <w:t xml:space="preserve">Place the Risks that you have identified into the categories based on ERICPD. </w:t>
      </w:r>
    </w:p>
    <w:p w14:paraId="7B3776A1" w14:textId="77777777" w:rsidR="009A28A0" w:rsidRDefault="009A28A0" w:rsidP="009A28A0">
      <w:pPr>
        <w:jc w:val="center"/>
        <w:rPr>
          <w:b/>
          <w:sz w:val="24"/>
        </w:rPr>
      </w:pPr>
      <w:r w:rsidRPr="00086C4F">
        <w:rPr>
          <w:b/>
          <w:sz w:val="24"/>
        </w:rPr>
        <w:t>Describe how you could avoid risks using these approaches.</w:t>
      </w:r>
    </w:p>
    <w:p w14:paraId="19CF0417" w14:textId="77777777" w:rsidR="009A28A0" w:rsidRDefault="009A28A0" w:rsidP="009A28A0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9A28A0" w14:paraId="242B058F" w14:textId="77777777" w:rsidTr="006B2B77">
        <w:tc>
          <w:tcPr>
            <w:tcW w:w="1951" w:type="dxa"/>
          </w:tcPr>
          <w:p w14:paraId="35DC94BD" w14:textId="77777777" w:rsidR="009A28A0" w:rsidRDefault="009A28A0" w:rsidP="006B2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Elimination</w:t>
            </w:r>
          </w:p>
        </w:tc>
        <w:tc>
          <w:tcPr>
            <w:tcW w:w="7291" w:type="dxa"/>
          </w:tcPr>
          <w:p w14:paraId="6A42DAD8" w14:textId="77777777" w:rsidR="009A28A0" w:rsidRPr="00086C4F" w:rsidRDefault="009A28A0" w:rsidP="006B2B77">
            <w:pPr>
              <w:rPr>
                <w:sz w:val="24"/>
              </w:rPr>
            </w:pPr>
          </w:p>
          <w:p w14:paraId="21D2758D" w14:textId="77777777" w:rsidR="009A28A0" w:rsidRPr="00086C4F" w:rsidRDefault="009A28A0" w:rsidP="006B2B77">
            <w:pPr>
              <w:rPr>
                <w:sz w:val="24"/>
              </w:rPr>
            </w:pPr>
          </w:p>
          <w:p w14:paraId="21F456F9" w14:textId="77777777" w:rsidR="009A28A0" w:rsidRPr="00086C4F" w:rsidRDefault="009A28A0" w:rsidP="006B2B77">
            <w:pPr>
              <w:rPr>
                <w:sz w:val="24"/>
              </w:rPr>
            </w:pPr>
          </w:p>
          <w:p w14:paraId="35B96380" w14:textId="77777777" w:rsidR="009A28A0" w:rsidRPr="00086C4F" w:rsidRDefault="009A28A0" w:rsidP="006B2B77">
            <w:pPr>
              <w:rPr>
                <w:sz w:val="24"/>
              </w:rPr>
            </w:pPr>
          </w:p>
        </w:tc>
      </w:tr>
      <w:tr w:rsidR="009A28A0" w14:paraId="75B05E73" w14:textId="77777777" w:rsidTr="006B2B77">
        <w:tc>
          <w:tcPr>
            <w:tcW w:w="1951" w:type="dxa"/>
          </w:tcPr>
          <w:p w14:paraId="2181138C" w14:textId="77777777" w:rsidR="009A28A0" w:rsidRDefault="009A28A0" w:rsidP="006B2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Reduce</w:t>
            </w:r>
          </w:p>
        </w:tc>
        <w:tc>
          <w:tcPr>
            <w:tcW w:w="7291" w:type="dxa"/>
          </w:tcPr>
          <w:p w14:paraId="6FD7981B" w14:textId="77777777" w:rsidR="009A28A0" w:rsidRPr="00086C4F" w:rsidRDefault="009A28A0" w:rsidP="006B2B77">
            <w:pPr>
              <w:rPr>
                <w:sz w:val="24"/>
              </w:rPr>
            </w:pPr>
          </w:p>
          <w:p w14:paraId="3CF33121" w14:textId="77777777" w:rsidR="009A28A0" w:rsidRPr="00086C4F" w:rsidRDefault="009A28A0" w:rsidP="006B2B77">
            <w:pPr>
              <w:rPr>
                <w:sz w:val="24"/>
              </w:rPr>
            </w:pPr>
          </w:p>
          <w:p w14:paraId="58B0996D" w14:textId="77777777" w:rsidR="009A28A0" w:rsidRPr="00086C4F" w:rsidRDefault="009A28A0" w:rsidP="006B2B77">
            <w:pPr>
              <w:rPr>
                <w:sz w:val="24"/>
              </w:rPr>
            </w:pPr>
          </w:p>
          <w:p w14:paraId="09FACDA8" w14:textId="77777777" w:rsidR="009A28A0" w:rsidRPr="00086C4F" w:rsidRDefault="009A28A0" w:rsidP="006B2B77">
            <w:pPr>
              <w:rPr>
                <w:sz w:val="24"/>
              </w:rPr>
            </w:pPr>
          </w:p>
        </w:tc>
      </w:tr>
      <w:tr w:rsidR="009A28A0" w14:paraId="46A8F023" w14:textId="77777777" w:rsidTr="006B2B77">
        <w:tc>
          <w:tcPr>
            <w:tcW w:w="1951" w:type="dxa"/>
          </w:tcPr>
          <w:p w14:paraId="0A24595E" w14:textId="77777777" w:rsidR="009A28A0" w:rsidRDefault="009A28A0" w:rsidP="006B2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Isolate</w:t>
            </w:r>
          </w:p>
        </w:tc>
        <w:tc>
          <w:tcPr>
            <w:tcW w:w="7291" w:type="dxa"/>
          </w:tcPr>
          <w:p w14:paraId="2F851ABB" w14:textId="77777777" w:rsidR="009A28A0" w:rsidRPr="00086C4F" w:rsidRDefault="009A28A0" w:rsidP="006B2B77">
            <w:pPr>
              <w:rPr>
                <w:sz w:val="24"/>
              </w:rPr>
            </w:pPr>
          </w:p>
          <w:p w14:paraId="205F3886" w14:textId="77777777" w:rsidR="009A28A0" w:rsidRPr="00086C4F" w:rsidRDefault="009A28A0" w:rsidP="006B2B77">
            <w:pPr>
              <w:rPr>
                <w:sz w:val="24"/>
              </w:rPr>
            </w:pPr>
          </w:p>
          <w:p w14:paraId="00083630" w14:textId="77777777" w:rsidR="009A28A0" w:rsidRPr="00086C4F" w:rsidRDefault="009A28A0" w:rsidP="006B2B77">
            <w:pPr>
              <w:rPr>
                <w:sz w:val="24"/>
              </w:rPr>
            </w:pPr>
          </w:p>
          <w:p w14:paraId="56138A2E" w14:textId="77777777" w:rsidR="009A28A0" w:rsidRPr="00086C4F" w:rsidRDefault="009A28A0" w:rsidP="006B2B77">
            <w:pPr>
              <w:rPr>
                <w:sz w:val="24"/>
              </w:rPr>
            </w:pPr>
          </w:p>
        </w:tc>
      </w:tr>
      <w:tr w:rsidR="009A28A0" w14:paraId="479716FC" w14:textId="77777777" w:rsidTr="006B2B77">
        <w:tc>
          <w:tcPr>
            <w:tcW w:w="1951" w:type="dxa"/>
          </w:tcPr>
          <w:p w14:paraId="5A1145A1" w14:textId="77777777" w:rsidR="009A28A0" w:rsidRDefault="009A28A0" w:rsidP="006B2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7291" w:type="dxa"/>
          </w:tcPr>
          <w:p w14:paraId="63A9264D" w14:textId="77777777" w:rsidR="009A28A0" w:rsidRPr="00086C4F" w:rsidRDefault="009A28A0" w:rsidP="006B2B77">
            <w:pPr>
              <w:rPr>
                <w:sz w:val="24"/>
              </w:rPr>
            </w:pPr>
          </w:p>
          <w:p w14:paraId="6B2F38A1" w14:textId="77777777" w:rsidR="009A28A0" w:rsidRPr="00086C4F" w:rsidRDefault="009A28A0" w:rsidP="006B2B77">
            <w:pPr>
              <w:rPr>
                <w:sz w:val="24"/>
              </w:rPr>
            </w:pPr>
          </w:p>
          <w:p w14:paraId="0D9C5E78" w14:textId="77777777" w:rsidR="009A28A0" w:rsidRPr="00086C4F" w:rsidRDefault="009A28A0" w:rsidP="006B2B77">
            <w:pPr>
              <w:rPr>
                <w:sz w:val="24"/>
              </w:rPr>
            </w:pPr>
          </w:p>
          <w:p w14:paraId="42E0DD50" w14:textId="77777777" w:rsidR="009A28A0" w:rsidRPr="00086C4F" w:rsidRDefault="009A28A0" w:rsidP="006B2B77">
            <w:pPr>
              <w:rPr>
                <w:sz w:val="24"/>
              </w:rPr>
            </w:pPr>
          </w:p>
        </w:tc>
      </w:tr>
      <w:tr w:rsidR="009A28A0" w14:paraId="63DE836C" w14:textId="77777777" w:rsidTr="006B2B77">
        <w:tc>
          <w:tcPr>
            <w:tcW w:w="1951" w:type="dxa"/>
          </w:tcPr>
          <w:p w14:paraId="0A59A1FC" w14:textId="77777777" w:rsidR="009A28A0" w:rsidRDefault="009A28A0" w:rsidP="006B2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PPE</w:t>
            </w:r>
          </w:p>
        </w:tc>
        <w:tc>
          <w:tcPr>
            <w:tcW w:w="7291" w:type="dxa"/>
          </w:tcPr>
          <w:p w14:paraId="2BA7EB42" w14:textId="77777777" w:rsidR="009A28A0" w:rsidRPr="00086C4F" w:rsidRDefault="009A28A0" w:rsidP="006B2B77">
            <w:pPr>
              <w:rPr>
                <w:sz w:val="24"/>
              </w:rPr>
            </w:pPr>
          </w:p>
          <w:p w14:paraId="63F90AFB" w14:textId="77777777" w:rsidR="009A28A0" w:rsidRPr="00086C4F" w:rsidRDefault="009A28A0" w:rsidP="006B2B77">
            <w:pPr>
              <w:rPr>
                <w:sz w:val="24"/>
              </w:rPr>
            </w:pPr>
          </w:p>
          <w:p w14:paraId="64272E60" w14:textId="77777777" w:rsidR="009A28A0" w:rsidRPr="00086C4F" w:rsidRDefault="009A28A0" w:rsidP="006B2B77">
            <w:pPr>
              <w:rPr>
                <w:sz w:val="24"/>
              </w:rPr>
            </w:pPr>
          </w:p>
          <w:p w14:paraId="4E2B07FE" w14:textId="77777777" w:rsidR="009A28A0" w:rsidRPr="00086C4F" w:rsidRDefault="009A28A0" w:rsidP="006B2B77">
            <w:pPr>
              <w:rPr>
                <w:sz w:val="24"/>
              </w:rPr>
            </w:pPr>
          </w:p>
        </w:tc>
      </w:tr>
      <w:tr w:rsidR="009A28A0" w14:paraId="74462551" w14:textId="77777777" w:rsidTr="006B2B77">
        <w:tc>
          <w:tcPr>
            <w:tcW w:w="1951" w:type="dxa"/>
          </w:tcPr>
          <w:p w14:paraId="6A64B281" w14:textId="77777777" w:rsidR="009A28A0" w:rsidRDefault="009A28A0" w:rsidP="006B2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7291" w:type="dxa"/>
          </w:tcPr>
          <w:p w14:paraId="3420EAC3" w14:textId="77777777" w:rsidR="009A28A0" w:rsidRPr="00086C4F" w:rsidRDefault="009A28A0" w:rsidP="006B2B77">
            <w:pPr>
              <w:rPr>
                <w:sz w:val="24"/>
              </w:rPr>
            </w:pPr>
          </w:p>
          <w:p w14:paraId="6DDB03E4" w14:textId="77777777" w:rsidR="009A28A0" w:rsidRPr="00086C4F" w:rsidRDefault="009A28A0" w:rsidP="006B2B77">
            <w:pPr>
              <w:rPr>
                <w:sz w:val="24"/>
              </w:rPr>
            </w:pPr>
          </w:p>
          <w:p w14:paraId="063145DB" w14:textId="77777777" w:rsidR="009A28A0" w:rsidRPr="00086C4F" w:rsidRDefault="009A28A0" w:rsidP="006B2B77">
            <w:pPr>
              <w:rPr>
                <w:sz w:val="24"/>
              </w:rPr>
            </w:pPr>
          </w:p>
          <w:p w14:paraId="2B519822" w14:textId="77777777" w:rsidR="009A28A0" w:rsidRPr="00086C4F" w:rsidRDefault="009A28A0" w:rsidP="006B2B77">
            <w:pPr>
              <w:rPr>
                <w:sz w:val="24"/>
              </w:rPr>
            </w:pPr>
          </w:p>
        </w:tc>
      </w:tr>
    </w:tbl>
    <w:p w14:paraId="421293E1" w14:textId="77777777" w:rsidR="009A28A0" w:rsidRDefault="009A28A0" w:rsidP="001A4911">
      <w:pPr>
        <w:rPr>
          <w:b/>
          <w:sz w:val="24"/>
        </w:rPr>
      </w:pPr>
    </w:p>
    <w:p w14:paraId="01114864" w14:textId="1CB78F7E" w:rsidR="001A4911" w:rsidRPr="00CA4608" w:rsidRDefault="002E378F" w:rsidP="001A4911">
      <w:pPr>
        <w:rPr>
          <w:b/>
          <w:sz w:val="24"/>
        </w:rPr>
      </w:pPr>
      <w:r>
        <w:rPr>
          <w:b/>
          <w:sz w:val="24"/>
        </w:rPr>
        <w:t xml:space="preserve">2. Complete this </w:t>
      </w:r>
      <w:r w:rsidR="00CA4608">
        <w:rPr>
          <w:b/>
          <w:sz w:val="24"/>
        </w:rPr>
        <w:t>table based on the risks you have identified at the venue.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729"/>
      </w:tblGrid>
      <w:tr w:rsidR="001A4911" w14:paraId="642E203B" w14:textId="77777777" w:rsidTr="00957057">
        <w:tc>
          <w:tcPr>
            <w:tcW w:w="2310" w:type="dxa"/>
            <w:shd w:val="clear" w:color="auto" w:fill="AEAAAA" w:themeFill="background2" w:themeFillShade="BF"/>
          </w:tcPr>
          <w:p w14:paraId="0F12E61E" w14:textId="77777777" w:rsidR="001A4911" w:rsidRDefault="001A4911" w:rsidP="00957057">
            <w: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>Safe Sound Levels</w:t>
            </w:r>
          </w:p>
        </w:tc>
        <w:tc>
          <w:tcPr>
            <w:tcW w:w="6729" w:type="dxa"/>
            <w:shd w:val="clear" w:color="auto" w:fill="AEAAAA" w:themeFill="background2" w:themeFillShade="BF"/>
          </w:tcPr>
          <w:p w14:paraId="6312D2CE" w14:textId="77777777" w:rsidR="001A4911" w:rsidRDefault="001A4911" w:rsidP="00957057">
            <w:r>
              <w:t>Please write a description of this and how you would avoid any problems with this issue.</w:t>
            </w:r>
          </w:p>
        </w:tc>
      </w:tr>
      <w:tr w:rsidR="001A4911" w14:paraId="2BB7D407" w14:textId="77777777" w:rsidTr="00957057">
        <w:tc>
          <w:tcPr>
            <w:tcW w:w="2310" w:type="dxa"/>
          </w:tcPr>
          <w:p w14:paraId="58977576" w14:textId="77777777" w:rsidR="001A4911" w:rsidRPr="00A0169B" w:rsidRDefault="001A4911" w:rsidP="00957057">
            <w:pPr>
              <w:shd w:val="clear" w:color="auto" w:fill="F1F1F1"/>
              <w:spacing w:after="18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52A3AF27" wp14:editId="6C835EC8">
                  <wp:extent cx="1316887" cy="984739"/>
                  <wp:effectExtent l="0" t="0" r="0" b="6350"/>
                  <wp:docPr id="2" name="Picture 2" descr="https://encrypted-tbn0.gstatic.com/images?q=tbn:ANd9GcSyQfjuQuo2Apo8W-2Zum6XGNNBi61VsTSACJB6kDcDupWJ8mx0C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yQfjuQuo2Apo8W-2Zum6XGNNBi61VsTSACJB6kDcDupWJ8mx0C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037" cy="98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45821DA3" w14:textId="77777777" w:rsidR="001A4911" w:rsidRDefault="001A4911" w:rsidP="00957057">
            <w:r>
              <w:t xml:space="preserve">Legal Decibel Level = </w:t>
            </w:r>
          </w:p>
        </w:tc>
      </w:tr>
      <w:tr w:rsidR="001A4911" w14:paraId="1DA5D69F" w14:textId="77777777" w:rsidTr="00957057">
        <w:tc>
          <w:tcPr>
            <w:tcW w:w="2310" w:type="dxa"/>
            <w:shd w:val="clear" w:color="auto" w:fill="AEAAAA" w:themeFill="background2" w:themeFillShade="BF"/>
          </w:tcPr>
          <w:p w14:paraId="464DD3E7" w14:textId="77777777" w:rsidR="001A4911" w:rsidRDefault="001A4911" w:rsidP="00957057">
            <w: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>Hazardous Substances / Liquids</w:t>
            </w:r>
          </w:p>
        </w:tc>
        <w:tc>
          <w:tcPr>
            <w:tcW w:w="6729" w:type="dxa"/>
            <w:shd w:val="clear" w:color="auto" w:fill="AEAAAA" w:themeFill="background2" w:themeFillShade="BF"/>
          </w:tcPr>
          <w:p w14:paraId="32C72A13" w14:textId="77777777" w:rsidR="001A4911" w:rsidRDefault="001A4911" w:rsidP="00957057">
            <w:r>
              <w:t>Please write a description of this and how you would avoid any problems with this issue.</w:t>
            </w:r>
          </w:p>
        </w:tc>
      </w:tr>
      <w:tr w:rsidR="001A4911" w14:paraId="787A3D59" w14:textId="77777777" w:rsidTr="00957057">
        <w:tc>
          <w:tcPr>
            <w:tcW w:w="2310" w:type="dxa"/>
            <w:shd w:val="clear" w:color="auto" w:fill="auto"/>
          </w:tcPr>
          <w:p w14:paraId="7E2762AE" w14:textId="77777777" w:rsidR="001A4911" w:rsidRPr="00A0169B" w:rsidRDefault="001A4911" w:rsidP="00957057">
            <w:pPr>
              <w:shd w:val="clear" w:color="auto" w:fill="F1F1F1"/>
              <w:spacing w:after="18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06D802EA" wp14:editId="27F47FFC">
                  <wp:extent cx="561975" cy="561975"/>
                  <wp:effectExtent l="0" t="0" r="9525" b="9525"/>
                  <wp:docPr id="3" name="Picture 3" descr="https://encrypted-tbn3.gstatic.com/images?q=tbn:ANd9GcTObWfFefUzUznSLiEL7-fWr3WsfhuUhph_2tqyetuNFWMhaeu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TObWfFefUzUznSLiEL7-fWr3WsfhuUhph_2tqyetuNFWMhaeu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64" cy="56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01B402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  <w:tc>
          <w:tcPr>
            <w:tcW w:w="6729" w:type="dxa"/>
            <w:shd w:val="clear" w:color="auto" w:fill="auto"/>
          </w:tcPr>
          <w:p w14:paraId="046381E1" w14:textId="77777777" w:rsidR="001A4911" w:rsidRDefault="001A4911" w:rsidP="00957057"/>
        </w:tc>
      </w:tr>
      <w:tr w:rsidR="001A4911" w14:paraId="741A0F24" w14:textId="77777777" w:rsidTr="00957057">
        <w:tc>
          <w:tcPr>
            <w:tcW w:w="2310" w:type="dxa"/>
            <w:shd w:val="clear" w:color="auto" w:fill="AEAAAA" w:themeFill="background2" w:themeFillShade="BF"/>
          </w:tcPr>
          <w:p w14:paraId="04906A69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>Crowd Safety</w:t>
            </w:r>
          </w:p>
        </w:tc>
        <w:tc>
          <w:tcPr>
            <w:tcW w:w="6729" w:type="dxa"/>
            <w:shd w:val="clear" w:color="auto" w:fill="AEAAAA" w:themeFill="background2" w:themeFillShade="BF"/>
          </w:tcPr>
          <w:p w14:paraId="334EE0FD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t>Please write a description of this and how you would avoid any problems with this issue.</w:t>
            </w:r>
          </w:p>
        </w:tc>
      </w:tr>
      <w:tr w:rsidR="001A4911" w14:paraId="49EFA6FB" w14:textId="77777777" w:rsidTr="00957057">
        <w:tc>
          <w:tcPr>
            <w:tcW w:w="2310" w:type="dxa"/>
            <w:shd w:val="clear" w:color="auto" w:fill="auto"/>
          </w:tcPr>
          <w:p w14:paraId="26C3D1FD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9DEAA21" wp14:editId="1E31AE0D">
                  <wp:extent cx="1292469" cy="729761"/>
                  <wp:effectExtent l="0" t="0" r="3175" b="0"/>
                  <wp:docPr id="4" name="Picture 4" descr="http://www.limitedrisk.co.uk/images/services/event-security-crowd-safety-consultancy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imitedrisk.co.uk/images/services/event-security-crowd-safety-consultancy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94" cy="73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B9EC4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  <w:tc>
          <w:tcPr>
            <w:tcW w:w="6729" w:type="dxa"/>
            <w:shd w:val="clear" w:color="auto" w:fill="auto"/>
          </w:tcPr>
          <w:p w14:paraId="72E6A675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158CCDDE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55C27EC3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2185D2C3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25F3471A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00FB7622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</w:tr>
      <w:tr w:rsidR="001A4911" w14:paraId="5B079206" w14:textId="77777777" w:rsidTr="00957057">
        <w:tc>
          <w:tcPr>
            <w:tcW w:w="2310" w:type="dxa"/>
            <w:shd w:val="clear" w:color="auto" w:fill="AEAAAA" w:themeFill="background2" w:themeFillShade="BF"/>
          </w:tcPr>
          <w:p w14:paraId="09E5C09B" w14:textId="77777777" w:rsidR="001A4911" w:rsidRPr="00264381" w:rsidRDefault="001A4911" w:rsidP="00957057">
            <w: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 xml:space="preserve">Stage safety </w:t>
            </w:r>
            <w:r w:rsidR="00C92CA8"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>e.g.</w:t>
            </w:r>
            <w: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 xml:space="preserve"> cables, equipment placement, exits, hearing protection</w:t>
            </w:r>
          </w:p>
          <w:p w14:paraId="4E1ABBF2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  <w:tc>
          <w:tcPr>
            <w:tcW w:w="6729" w:type="dxa"/>
            <w:shd w:val="clear" w:color="auto" w:fill="AEAAAA" w:themeFill="background2" w:themeFillShade="BF"/>
          </w:tcPr>
          <w:p w14:paraId="72A9113F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t>Please write a description of this and how you would avoid any problems with this issue.</w:t>
            </w:r>
          </w:p>
        </w:tc>
      </w:tr>
      <w:tr w:rsidR="001A4911" w14:paraId="53F8CE8C" w14:textId="77777777" w:rsidTr="00957057">
        <w:tc>
          <w:tcPr>
            <w:tcW w:w="2310" w:type="dxa"/>
            <w:shd w:val="clear" w:color="auto" w:fill="auto"/>
          </w:tcPr>
          <w:p w14:paraId="4C79DF00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2EED813" wp14:editId="4FE44950">
                  <wp:extent cx="979715" cy="762000"/>
                  <wp:effectExtent l="0" t="0" r="0" b="0"/>
                  <wp:docPr id="5" name="Picture 5" descr="http://www.wandcreativemedia.net/edge-safe/wp-content/uploads/stage-safety-dark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andcreativemedia.net/edge-safe/wp-content/uploads/stage-safety-dark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50" cy="77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CCF46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  <w:tc>
          <w:tcPr>
            <w:tcW w:w="6729" w:type="dxa"/>
            <w:shd w:val="clear" w:color="auto" w:fill="auto"/>
          </w:tcPr>
          <w:p w14:paraId="3B58AD30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</w:tr>
    </w:tbl>
    <w:p w14:paraId="0B18AEF9" w14:textId="77777777" w:rsidR="001A4911" w:rsidRDefault="001A4911" w:rsidP="001A49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729"/>
      </w:tblGrid>
      <w:tr w:rsidR="001A4911" w14:paraId="248B44A8" w14:textId="77777777" w:rsidTr="00957057">
        <w:tc>
          <w:tcPr>
            <w:tcW w:w="2376" w:type="dxa"/>
            <w:shd w:val="clear" w:color="auto" w:fill="AEAAAA" w:themeFill="background2" w:themeFillShade="BF"/>
          </w:tcPr>
          <w:p w14:paraId="4CFD3F54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>Controlling feedback</w:t>
            </w:r>
          </w:p>
        </w:tc>
        <w:tc>
          <w:tcPr>
            <w:tcW w:w="6729" w:type="dxa"/>
            <w:shd w:val="clear" w:color="auto" w:fill="AEAAAA" w:themeFill="background2" w:themeFillShade="BF"/>
          </w:tcPr>
          <w:p w14:paraId="2A734E30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t>Please write a description of this and how you would avoid any problems with this issue.</w:t>
            </w:r>
          </w:p>
        </w:tc>
      </w:tr>
      <w:tr w:rsidR="001A4911" w14:paraId="068AEC89" w14:textId="77777777" w:rsidTr="00957057">
        <w:tc>
          <w:tcPr>
            <w:tcW w:w="2376" w:type="dxa"/>
            <w:shd w:val="clear" w:color="auto" w:fill="auto"/>
          </w:tcPr>
          <w:p w14:paraId="0DD5A3DF" w14:textId="77777777" w:rsidR="001A4911" w:rsidRPr="001547F3" w:rsidRDefault="001A4911" w:rsidP="00957057">
            <w:pPr>
              <w:shd w:val="clear" w:color="auto" w:fill="F1F1F1"/>
              <w:spacing w:after="18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03DD5802" wp14:editId="5D860550">
                  <wp:extent cx="1371600" cy="1156567"/>
                  <wp:effectExtent l="0" t="0" r="0" b="5715"/>
                  <wp:docPr id="6" name="Picture 6" descr="https://encrypted-tbn0.gstatic.com/images?q=tbn:ANd9GcSkHTiIqYrQzFf7b83Bkx1LGyj1kGv9CR9BEDuPTVLE14ZgfMJ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SkHTiIqYrQzFf7b83Bkx1LGyj1kGv9CR9BEDuPTVLE14ZgfMJR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62" cy="115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shd w:val="clear" w:color="auto" w:fill="auto"/>
          </w:tcPr>
          <w:p w14:paraId="57FC5663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</w:tr>
      <w:tr w:rsidR="001A4911" w14:paraId="71657D2D" w14:textId="77777777" w:rsidTr="00957057">
        <w:tc>
          <w:tcPr>
            <w:tcW w:w="2376" w:type="dxa"/>
            <w:shd w:val="clear" w:color="auto" w:fill="AEAAAA" w:themeFill="background2" w:themeFillShade="BF"/>
          </w:tcPr>
          <w:p w14:paraId="1AA0EBB5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>Lifting and Carrying</w:t>
            </w:r>
          </w:p>
        </w:tc>
        <w:tc>
          <w:tcPr>
            <w:tcW w:w="6729" w:type="dxa"/>
            <w:shd w:val="clear" w:color="auto" w:fill="AEAAAA" w:themeFill="background2" w:themeFillShade="BF"/>
          </w:tcPr>
          <w:p w14:paraId="2A7F517A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t>Please write a description of this and how you would avoid any problems with this issue.  List some of the equipment that might cause concern when lifting.</w:t>
            </w:r>
          </w:p>
        </w:tc>
      </w:tr>
      <w:tr w:rsidR="001A4911" w14:paraId="7929DCEA" w14:textId="77777777" w:rsidTr="00957057">
        <w:tc>
          <w:tcPr>
            <w:tcW w:w="2376" w:type="dxa"/>
            <w:shd w:val="clear" w:color="auto" w:fill="auto"/>
          </w:tcPr>
          <w:p w14:paraId="5D80089A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986BDED" wp14:editId="41313491">
                  <wp:extent cx="1292469" cy="843526"/>
                  <wp:effectExtent l="0" t="0" r="3175" b="0"/>
                  <wp:docPr id="7" name="Picture 7" descr="http://cermsafety.files.wordpress.com/2010/08/lifting-pic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ermsafety.files.wordpress.com/2010/08/lifting-pic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469" cy="84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6F375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38469E7B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083A9966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  <w:tc>
          <w:tcPr>
            <w:tcW w:w="6729" w:type="dxa"/>
            <w:shd w:val="clear" w:color="auto" w:fill="auto"/>
          </w:tcPr>
          <w:p w14:paraId="4B1B80D2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</w:tr>
      <w:tr w:rsidR="001A4911" w14:paraId="784DFB2E" w14:textId="77777777" w:rsidTr="00957057">
        <w:tc>
          <w:tcPr>
            <w:tcW w:w="2376" w:type="dxa"/>
            <w:shd w:val="clear" w:color="auto" w:fill="AEAAAA" w:themeFill="background2" w:themeFillShade="BF"/>
          </w:tcPr>
          <w:p w14:paraId="560CFB09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  <w:t>Electrical Power Distribution</w:t>
            </w:r>
          </w:p>
        </w:tc>
        <w:tc>
          <w:tcPr>
            <w:tcW w:w="6729" w:type="dxa"/>
            <w:shd w:val="clear" w:color="auto" w:fill="AEAAAA" w:themeFill="background2" w:themeFillShade="BF"/>
          </w:tcPr>
          <w:p w14:paraId="4B077630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t>Please write a description of this and how you would avoid any problems with this issue.</w:t>
            </w:r>
          </w:p>
        </w:tc>
      </w:tr>
      <w:tr w:rsidR="001A4911" w14:paraId="21D9ECC3" w14:textId="77777777" w:rsidTr="00957057">
        <w:tc>
          <w:tcPr>
            <w:tcW w:w="2376" w:type="dxa"/>
            <w:shd w:val="clear" w:color="auto" w:fill="auto"/>
          </w:tcPr>
          <w:p w14:paraId="62AA1B8E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7BA881A" wp14:editId="6A0416B9">
                  <wp:extent cx="1345223" cy="1345223"/>
                  <wp:effectExtent l="0" t="0" r="7620" b="7620"/>
                  <wp:docPr id="8" name="Picture 8" descr="http://www.beananimal.com/media/9563/ul-approved-6-outlet-surge-protector-1036s-%5b1%5d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ananimal.com/media/9563/ul-approved-6-outlet-surge-protector-1036s-%5b1%5d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23" cy="134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FFC91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3BB90252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439ACDBE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24D3D694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  <w:tc>
          <w:tcPr>
            <w:tcW w:w="6729" w:type="dxa"/>
            <w:shd w:val="clear" w:color="auto" w:fill="auto"/>
          </w:tcPr>
          <w:p w14:paraId="6DDBBC76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</w:tr>
      <w:tr w:rsidR="001A4911" w14:paraId="1D7B5C3A" w14:textId="77777777" w:rsidTr="00957057">
        <w:tc>
          <w:tcPr>
            <w:tcW w:w="2376" w:type="dxa"/>
            <w:shd w:val="clear" w:color="auto" w:fill="AEAAAA" w:themeFill="background2" w:themeFillShade="BF"/>
          </w:tcPr>
          <w:p w14:paraId="405CABEA" w14:textId="77777777" w:rsidR="001A4911" w:rsidRPr="00615726" w:rsidRDefault="001A4911" w:rsidP="00957057">
            <w:pPr>
              <w:rPr>
                <w:noProof/>
                <w:sz w:val="28"/>
                <w:szCs w:val="28"/>
                <w:lang w:eastAsia="en-GB"/>
              </w:rPr>
            </w:pPr>
            <w:r w:rsidRPr="00615726">
              <w:rPr>
                <w:noProof/>
                <w:sz w:val="28"/>
                <w:szCs w:val="28"/>
                <w:lang w:eastAsia="en-GB"/>
              </w:rPr>
              <w:t>Identifying hazards in different scenarios</w:t>
            </w:r>
          </w:p>
        </w:tc>
        <w:tc>
          <w:tcPr>
            <w:tcW w:w="6729" w:type="dxa"/>
            <w:shd w:val="clear" w:color="auto" w:fill="AEAAAA" w:themeFill="background2" w:themeFillShade="BF"/>
          </w:tcPr>
          <w:p w14:paraId="3E3BF6E4" w14:textId="77777777" w:rsidR="001A4911" w:rsidRPr="00615726" w:rsidRDefault="001A4911" w:rsidP="00957057">
            <w:pPr>
              <w:rPr>
                <w:rFonts w:ascii="Humanist521BT-Light" w:hAnsi="Humanist521BT-Light" w:cs="Humanist521BT-Light"/>
                <w:sz w:val="23"/>
                <w:szCs w:val="23"/>
              </w:rPr>
            </w:pPr>
            <w:r>
              <w:rPr>
                <w:rFonts w:ascii="Humanist521BT-Light" w:hAnsi="Humanist521BT-Light" w:cs="Humanist521BT-Light"/>
                <w:sz w:val="23"/>
                <w:szCs w:val="23"/>
              </w:rPr>
              <w:t>Please make a list listing as many hazards as possible.  Name the situation / scenario</w:t>
            </w:r>
          </w:p>
        </w:tc>
      </w:tr>
      <w:tr w:rsidR="001A4911" w14:paraId="5BB256DD" w14:textId="77777777" w:rsidTr="00957057">
        <w:tc>
          <w:tcPr>
            <w:tcW w:w="2376" w:type="dxa"/>
            <w:shd w:val="clear" w:color="auto" w:fill="auto"/>
          </w:tcPr>
          <w:p w14:paraId="208DD6EB" w14:textId="77777777" w:rsidR="001A4911" w:rsidRDefault="001A4911" w:rsidP="00957057">
            <w:pPr>
              <w:rPr>
                <w:noProof/>
                <w:color w:val="0000FF"/>
                <w:lang w:eastAsia="en-GB"/>
              </w:rPr>
            </w:pPr>
          </w:p>
        </w:tc>
        <w:tc>
          <w:tcPr>
            <w:tcW w:w="6729" w:type="dxa"/>
            <w:shd w:val="clear" w:color="auto" w:fill="auto"/>
          </w:tcPr>
          <w:p w14:paraId="7C7AB189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09F9CF81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4F9A4FB8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6DF12719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5775E171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60569386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746675F6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19C848FE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  <w:p w14:paraId="33A4FE08" w14:textId="77777777" w:rsidR="001A4911" w:rsidRDefault="001A4911" w:rsidP="00957057">
            <w:pPr>
              <w:rPr>
                <w:rFonts w:ascii="Humanist521BT-Light" w:hAnsi="Humanist521BT-Light" w:cs="Humanist521BT-Light"/>
                <w:color w:val="000000"/>
                <w:sz w:val="23"/>
                <w:szCs w:val="23"/>
              </w:rPr>
            </w:pPr>
          </w:p>
        </w:tc>
      </w:tr>
    </w:tbl>
    <w:p w14:paraId="63BB53F2" w14:textId="77777777" w:rsidR="001A4911" w:rsidRPr="00645F41" w:rsidRDefault="001A4911" w:rsidP="001A4911">
      <w:pPr>
        <w:spacing w:after="0"/>
        <w:rPr>
          <w:rFonts w:cs="Bliss-ExtraBold"/>
          <w:b/>
          <w:bCs/>
          <w:sz w:val="23"/>
          <w:szCs w:val="23"/>
        </w:rPr>
      </w:pPr>
    </w:p>
    <w:p w14:paraId="249047D4" w14:textId="77777777" w:rsidR="001A4911" w:rsidRDefault="001A4911" w:rsidP="005E26CF">
      <w:pPr>
        <w:jc w:val="center"/>
        <w:rPr>
          <w:b/>
          <w:sz w:val="24"/>
        </w:rPr>
      </w:pPr>
    </w:p>
    <w:p w14:paraId="4E204C7B" w14:textId="77777777" w:rsidR="00AE13CD" w:rsidRDefault="00AE13CD" w:rsidP="005E26CF">
      <w:pPr>
        <w:jc w:val="center"/>
        <w:rPr>
          <w:b/>
          <w:sz w:val="24"/>
        </w:rPr>
      </w:pPr>
    </w:p>
    <w:p w14:paraId="26C09EB3" w14:textId="77777777" w:rsidR="00086C4F" w:rsidRDefault="00086C4F" w:rsidP="00086C4F">
      <w:pPr>
        <w:rPr>
          <w:b/>
          <w:sz w:val="24"/>
          <w:u w:val="single"/>
        </w:rPr>
      </w:pPr>
    </w:p>
    <w:p w14:paraId="4822FAED" w14:textId="77777777" w:rsidR="00AE13CD" w:rsidRDefault="00AE13CD" w:rsidP="00086C4F">
      <w:pPr>
        <w:jc w:val="center"/>
        <w:rPr>
          <w:b/>
          <w:sz w:val="24"/>
          <w:u w:val="single"/>
        </w:rPr>
      </w:pPr>
      <w:r w:rsidRPr="00AE13CD">
        <w:rPr>
          <w:b/>
          <w:sz w:val="24"/>
          <w:u w:val="single"/>
        </w:rPr>
        <w:t>Task 3</w:t>
      </w:r>
    </w:p>
    <w:p w14:paraId="010133B0" w14:textId="77777777" w:rsidR="00AE13CD" w:rsidRDefault="00AE13CD" w:rsidP="00AE13CD">
      <w:pPr>
        <w:jc w:val="center"/>
        <w:rPr>
          <w:b/>
          <w:u w:val="single"/>
        </w:rPr>
      </w:pPr>
      <w:r>
        <w:rPr>
          <w:b/>
          <w:u w:val="single"/>
        </w:rPr>
        <w:t>Health and Safety Checklist</w:t>
      </w:r>
    </w:p>
    <w:p w14:paraId="26289565" w14:textId="77777777" w:rsidR="00AE13CD" w:rsidRDefault="00AE13CD" w:rsidP="00AE13CD">
      <w:pPr>
        <w:jc w:val="center"/>
        <w:rPr>
          <w:b/>
          <w:u w:val="single"/>
        </w:rPr>
      </w:pPr>
      <w:r>
        <w:rPr>
          <w:b/>
          <w:u w:val="single"/>
        </w:rPr>
        <w:t>Name ________________________________________________</w:t>
      </w:r>
    </w:p>
    <w:p w14:paraId="4023AA30" w14:textId="77777777" w:rsidR="00086C4F" w:rsidRDefault="00086C4F" w:rsidP="00AE13CD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E13CD" w14:paraId="5F068A79" w14:textId="77777777" w:rsidTr="00957057">
        <w:tc>
          <w:tcPr>
            <w:tcW w:w="2254" w:type="dxa"/>
          </w:tcPr>
          <w:p w14:paraId="7DF80ED8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Identify the Hazards </w:t>
            </w:r>
          </w:p>
        </w:tc>
        <w:tc>
          <w:tcPr>
            <w:tcW w:w="2254" w:type="dxa"/>
          </w:tcPr>
          <w:p w14:paraId="305E60EE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Who may be harmed and how?</w:t>
            </w:r>
          </w:p>
        </w:tc>
        <w:tc>
          <w:tcPr>
            <w:tcW w:w="2254" w:type="dxa"/>
          </w:tcPr>
          <w:p w14:paraId="2FB94E46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Evaluate Risks and Precautions</w:t>
            </w:r>
          </w:p>
        </w:tc>
        <w:tc>
          <w:tcPr>
            <w:tcW w:w="2254" w:type="dxa"/>
          </w:tcPr>
          <w:p w14:paraId="72FC95AA" w14:textId="55756DE4" w:rsidR="00AE13CD" w:rsidRPr="00086C4F" w:rsidRDefault="00086C4F" w:rsidP="00957057">
            <w:pPr>
              <w:jc w:val="center"/>
              <w:rPr>
                <w:i/>
              </w:rPr>
            </w:pPr>
            <w:r w:rsidRPr="00086C4F">
              <w:rPr>
                <w:i/>
              </w:rPr>
              <w:t>Tick this box when you have checked this before your perfo</w:t>
            </w:r>
            <w:r>
              <w:rPr>
                <w:i/>
              </w:rPr>
              <w:t>r</w:t>
            </w:r>
            <w:r w:rsidRPr="00086C4F">
              <w:rPr>
                <w:i/>
              </w:rPr>
              <w:t>mance</w:t>
            </w:r>
          </w:p>
        </w:tc>
      </w:tr>
      <w:tr w:rsidR="00AE13CD" w14:paraId="5D6BEAF4" w14:textId="77777777" w:rsidTr="00957057">
        <w:tc>
          <w:tcPr>
            <w:tcW w:w="2254" w:type="dxa"/>
          </w:tcPr>
          <w:p w14:paraId="4C059516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0D3542DD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4F52D1E8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 w:rsidRPr="008A7836">
              <w:rPr>
                <w:lang w:val="en-US"/>
              </w:rPr>
              <w:t>Sound levels</w:t>
            </w:r>
          </w:p>
          <w:p w14:paraId="374B7EE8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66506B03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36263F09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744D1A27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4CF13ADC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  <w:tr w:rsidR="00AE13CD" w14:paraId="5AAEA0EF" w14:textId="77777777" w:rsidTr="00957057">
        <w:tc>
          <w:tcPr>
            <w:tcW w:w="2254" w:type="dxa"/>
          </w:tcPr>
          <w:p w14:paraId="1021751A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6E960D7B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0D9019E1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 w:rsidRPr="008A7836">
              <w:rPr>
                <w:lang w:val="en-US"/>
              </w:rPr>
              <w:t>Hazardous substances/liquids</w:t>
            </w:r>
          </w:p>
          <w:p w14:paraId="6C3D7951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0D641B8E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5481C544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1179A1C4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023F8A70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  <w:tr w:rsidR="00AE13CD" w14:paraId="163E2C53" w14:textId="77777777" w:rsidTr="00957057">
        <w:tc>
          <w:tcPr>
            <w:tcW w:w="2254" w:type="dxa"/>
          </w:tcPr>
          <w:p w14:paraId="7860DE25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373722CF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593F324B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 w:rsidRPr="008A7836">
              <w:rPr>
                <w:lang w:val="en-US"/>
              </w:rPr>
              <w:t>Crowd safety</w:t>
            </w:r>
          </w:p>
          <w:p w14:paraId="687951F1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11497D92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4B62F68C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2E992EA7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459F95AF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  <w:tr w:rsidR="00AE13CD" w14:paraId="02F09918" w14:textId="77777777" w:rsidTr="00957057">
        <w:tc>
          <w:tcPr>
            <w:tcW w:w="2254" w:type="dxa"/>
          </w:tcPr>
          <w:p w14:paraId="6A372625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60BF49E8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25833BC6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 w:rsidRPr="008A7836">
              <w:rPr>
                <w:lang w:val="en-US"/>
              </w:rPr>
              <w:t>Stage safety e.g. Cables, equipment</w:t>
            </w:r>
          </w:p>
          <w:p w14:paraId="3698E363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2258193E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28CD35EB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639A3C67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2F0C38ED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  <w:tr w:rsidR="00AE13CD" w14:paraId="7C1E1D0F" w14:textId="77777777" w:rsidTr="00957057">
        <w:tc>
          <w:tcPr>
            <w:tcW w:w="2254" w:type="dxa"/>
          </w:tcPr>
          <w:p w14:paraId="632DDBA6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71505668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320FC23A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 w:rsidRPr="008A7836">
              <w:rPr>
                <w:lang w:val="en-US"/>
              </w:rPr>
              <w:t>Feedback</w:t>
            </w:r>
          </w:p>
          <w:p w14:paraId="219AFB05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519CC163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05B3D340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5EBC0162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6D8E0336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  <w:tr w:rsidR="00AE13CD" w14:paraId="607B0D0F" w14:textId="77777777" w:rsidTr="00957057">
        <w:tc>
          <w:tcPr>
            <w:tcW w:w="2254" w:type="dxa"/>
          </w:tcPr>
          <w:p w14:paraId="2A4DBEC3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039C117D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1557A94D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 w:rsidRPr="008A7836">
              <w:rPr>
                <w:lang w:val="en-US"/>
              </w:rPr>
              <w:t>Lifting and carrying</w:t>
            </w:r>
          </w:p>
          <w:p w14:paraId="5F06ADFC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1E4D9389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2121B355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24E97F13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2CBCC269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  <w:tr w:rsidR="00AE13CD" w14:paraId="2B0B5BD5" w14:textId="77777777" w:rsidTr="00957057">
        <w:tc>
          <w:tcPr>
            <w:tcW w:w="2254" w:type="dxa"/>
          </w:tcPr>
          <w:p w14:paraId="6BB0ED43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7D8B03FE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592533C3" w14:textId="77777777" w:rsidR="00AE13CD" w:rsidRDefault="00AE13CD" w:rsidP="00957057">
            <w:pPr>
              <w:jc w:val="center"/>
              <w:rPr>
                <w:lang w:val="en-US"/>
              </w:rPr>
            </w:pPr>
            <w:r w:rsidRPr="008A7836">
              <w:rPr>
                <w:lang w:val="en-US"/>
              </w:rPr>
              <w:t>Electrical power distribution</w:t>
            </w:r>
          </w:p>
          <w:p w14:paraId="033FAFDD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  <w:p w14:paraId="3D4A539A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67761C21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3921FF05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68414545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</w:tbl>
    <w:p w14:paraId="762E6B35" w14:textId="77777777" w:rsidR="00AE13CD" w:rsidRDefault="00AE13CD" w:rsidP="00086C4F">
      <w:pPr>
        <w:rPr>
          <w:b/>
          <w:u w:val="single"/>
        </w:rPr>
      </w:pPr>
    </w:p>
    <w:p w14:paraId="6DD3CA76" w14:textId="77777777" w:rsidR="00AE13CD" w:rsidRDefault="00AE13CD" w:rsidP="00AE13CD">
      <w:pPr>
        <w:jc w:val="center"/>
        <w:rPr>
          <w:b/>
          <w:u w:val="single"/>
        </w:rPr>
      </w:pPr>
    </w:p>
    <w:p w14:paraId="710AF498" w14:textId="77777777" w:rsidR="00AE13CD" w:rsidRDefault="00C92CA8" w:rsidP="00AE13CD">
      <w:pPr>
        <w:rPr>
          <w:b/>
          <w:u w:val="single"/>
        </w:rPr>
      </w:pPr>
      <w:r>
        <w:rPr>
          <w:b/>
          <w:u w:val="single"/>
        </w:rPr>
        <w:t>Section</w:t>
      </w:r>
      <w:r w:rsidR="00AE13CD">
        <w:rPr>
          <w:b/>
          <w:u w:val="single"/>
        </w:rPr>
        <w:t xml:space="preserve"> 3:</w:t>
      </w:r>
    </w:p>
    <w:p w14:paraId="4C56626E" w14:textId="77777777" w:rsidR="00AE13CD" w:rsidRPr="000B4B28" w:rsidRDefault="00AE13CD" w:rsidP="00AE13CD">
      <w:pPr>
        <w:jc w:val="center"/>
        <w:rPr>
          <w:u w:val="single"/>
        </w:rPr>
      </w:pPr>
      <w:r w:rsidRPr="000B4B28">
        <w:rPr>
          <w:u w:val="single"/>
        </w:rPr>
        <w:t xml:space="preserve">__________________________ </w:t>
      </w:r>
      <w:r w:rsidRPr="000B4B28">
        <w:t>completed their health and safety checklist prior to the event:</w:t>
      </w:r>
      <w:r w:rsidRPr="000B4B28"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AE13CD" w14:paraId="065A3297" w14:textId="77777777" w:rsidTr="00957057">
        <w:tc>
          <w:tcPr>
            <w:tcW w:w="2253" w:type="dxa"/>
          </w:tcPr>
          <w:p w14:paraId="290AEF81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Fail</w:t>
            </w:r>
          </w:p>
        </w:tc>
        <w:tc>
          <w:tcPr>
            <w:tcW w:w="2254" w:type="dxa"/>
          </w:tcPr>
          <w:p w14:paraId="2392DDAA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Pass </w:t>
            </w:r>
          </w:p>
        </w:tc>
        <w:tc>
          <w:tcPr>
            <w:tcW w:w="2254" w:type="dxa"/>
          </w:tcPr>
          <w:p w14:paraId="544E8644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Merit</w:t>
            </w:r>
          </w:p>
        </w:tc>
        <w:tc>
          <w:tcPr>
            <w:tcW w:w="2255" w:type="dxa"/>
          </w:tcPr>
          <w:p w14:paraId="6381D1CB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Distinction</w:t>
            </w:r>
          </w:p>
        </w:tc>
      </w:tr>
      <w:tr w:rsidR="00AE13CD" w14:paraId="73F6F1DE" w14:textId="77777777" w:rsidTr="00957057">
        <w:tc>
          <w:tcPr>
            <w:tcW w:w="2253" w:type="dxa"/>
          </w:tcPr>
          <w:p w14:paraId="4D53762A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15E902A6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27176888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5" w:type="dxa"/>
          </w:tcPr>
          <w:p w14:paraId="4811F529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</w:tbl>
    <w:p w14:paraId="63A9D8E4" w14:textId="77777777" w:rsidR="00AE13CD" w:rsidRDefault="00AE13CD" w:rsidP="00AE13CD">
      <w:pPr>
        <w:jc w:val="center"/>
        <w:rPr>
          <w:b/>
          <w:u w:val="single"/>
        </w:rPr>
      </w:pPr>
    </w:p>
    <w:p w14:paraId="05F29DCA" w14:textId="77777777" w:rsidR="00AE13CD" w:rsidRDefault="00AE13CD" w:rsidP="00AE13CD">
      <w:pPr>
        <w:jc w:val="center"/>
        <w:rPr>
          <w:b/>
          <w:u w:val="single"/>
        </w:rPr>
      </w:pPr>
      <w:r>
        <w:rPr>
          <w:b/>
          <w:u w:val="single"/>
        </w:rPr>
        <w:t xml:space="preserve">Signed __________________________ </w:t>
      </w:r>
      <w:r w:rsidR="005E10D8">
        <w:rPr>
          <w:b/>
          <w:u w:val="single"/>
        </w:rPr>
        <w:t>Dean Ormsby</w:t>
      </w:r>
      <w:r>
        <w:rPr>
          <w:b/>
          <w:u w:val="single"/>
        </w:rPr>
        <w:t xml:space="preserve"> (course leader)__Date: __________________</w:t>
      </w:r>
    </w:p>
    <w:p w14:paraId="479C04A1" w14:textId="77777777" w:rsidR="00AE13CD" w:rsidRDefault="00AE13CD" w:rsidP="00AE13CD">
      <w:pPr>
        <w:jc w:val="center"/>
        <w:rPr>
          <w:b/>
          <w:u w:val="single"/>
        </w:rPr>
      </w:pPr>
    </w:p>
    <w:p w14:paraId="476A81CF" w14:textId="09769B5F" w:rsidR="00AE13CD" w:rsidRPr="000B4B28" w:rsidRDefault="00AE13CD" w:rsidP="00AE13CD">
      <w:pPr>
        <w:jc w:val="center"/>
        <w:rPr>
          <w:b/>
          <w:u w:val="single"/>
        </w:rPr>
      </w:pPr>
      <w:r>
        <w:rPr>
          <w:b/>
          <w:u w:val="single"/>
        </w:rPr>
        <w:t xml:space="preserve">Witnessed _____________________________ </w:t>
      </w:r>
      <w:r w:rsidR="00653E98">
        <w:rPr>
          <w:b/>
          <w:u w:val="single"/>
        </w:rPr>
        <w:t>Paul Clifford</w:t>
      </w:r>
      <w:r>
        <w:rPr>
          <w:b/>
          <w:u w:val="single"/>
        </w:rPr>
        <w:t xml:space="preserve">  (</w:t>
      </w:r>
      <w:r w:rsidR="00653E98">
        <w:rPr>
          <w:b/>
          <w:u w:val="single"/>
        </w:rPr>
        <w:t>IV</w:t>
      </w:r>
      <w:r>
        <w:rPr>
          <w:b/>
          <w:u w:val="single"/>
        </w:rPr>
        <w:t>)__Date: __________________</w:t>
      </w:r>
    </w:p>
    <w:p w14:paraId="5C02BC90" w14:textId="77777777" w:rsidR="00AE13CD" w:rsidRDefault="00AE13CD" w:rsidP="00AE13CD">
      <w:pPr>
        <w:jc w:val="center"/>
        <w:rPr>
          <w:b/>
          <w:u w:val="single"/>
        </w:rPr>
      </w:pPr>
    </w:p>
    <w:p w14:paraId="7008BC66" w14:textId="77777777" w:rsidR="00AE13CD" w:rsidRDefault="00AE13CD" w:rsidP="00AE13CD">
      <w:pPr>
        <w:jc w:val="center"/>
        <w:rPr>
          <w:b/>
          <w:u w:val="single"/>
        </w:rPr>
      </w:pPr>
      <w:r>
        <w:rPr>
          <w:b/>
          <w:u w:val="single"/>
        </w:rPr>
        <w:t>Task 4</w:t>
      </w:r>
    </w:p>
    <w:p w14:paraId="1A3077F6" w14:textId="77777777" w:rsidR="00AE13CD" w:rsidRDefault="00AE13CD" w:rsidP="00AE13CD">
      <w:pPr>
        <w:jc w:val="center"/>
        <w:rPr>
          <w:b/>
          <w:u w:val="single"/>
        </w:rPr>
      </w:pPr>
    </w:p>
    <w:p w14:paraId="5076E937" w14:textId="77777777" w:rsidR="00AE13CD" w:rsidRDefault="00C92CA8" w:rsidP="00AE13CD">
      <w:pPr>
        <w:rPr>
          <w:b/>
          <w:u w:val="single"/>
        </w:rPr>
      </w:pPr>
      <w:r>
        <w:rPr>
          <w:b/>
          <w:u w:val="single"/>
        </w:rPr>
        <w:t>Section</w:t>
      </w:r>
      <w:r w:rsidR="00AE13CD">
        <w:rPr>
          <w:b/>
          <w:u w:val="single"/>
        </w:rPr>
        <w:t xml:space="preserve"> 4:</w:t>
      </w:r>
    </w:p>
    <w:p w14:paraId="7CDDBC71" w14:textId="77777777" w:rsidR="00AE13CD" w:rsidRDefault="00AE13CD" w:rsidP="00AE13CD">
      <w:pPr>
        <w:rPr>
          <w:b/>
          <w:u w:val="single"/>
        </w:rPr>
      </w:pPr>
    </w:p>
    <w:p w14:paraId="6193369B" w14:textId="77777777" w:rsidR="00AE13CD" w:rsidRPr="000B4B28" w:rsidRDefault="00AE13CD" w:rsidP="00AE13CD">
      <w:pPr>
        <w:jc w:val="center"/>
        <w:rPr>
          <w:u w:val="single"/>
        </w:rPr>
      </w:pPr>
      <w:r w:rsidRPr="000B4B28">
        <w:rPr>
          <w:u w:val="single"/>
        </w:rPr>
        <w:t xml:space="preserve">__________________________ </w:t>
      </w:r>
      <w:r>
        <w:t>attended the event and effectively monitored the health and safety issues</w:t>
      </w:r>
      <w:r w:rsidRPr="000B4B28">
        <w:t>:</w:t>
      </w:r>
      <w:r w:rsidRPr="000B4B28"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AE13CD" w14:paraId="17382F5A" w14:textId="77777777" w:rsidTr="00957057">
        <w:tc>
          <w:tcPr>
            <w:tcW w:w="2253" w:type="dxa"/>
          </w:tcPr>
          <w:p w14:paraId="67A2C660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Fail</w:t>
            </w:r>
          </w:p>
        </w:tc>
        <w:tc>
          <w:tcPr>
            <w:tcW w:w="2254" w:type="dxa"/>
          </w:tcPr>
          <w:p w14:paraId="6AA14A8E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Pass </w:t>
            </w:r>
          </w:p>
        </w:tc>
        <w:tc>
          <w:tcPr>
            <w:tcW w:w="2254" w:type="dxa"/>
          </w:tcPr>
          <w:p w14:paraId="48B62930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Merit</w:t>
            </w:r>
          </w:p>
        </w:tc>
        <w:tc>
          <w:tcPr>
            <w:tcW w:w="2255" w:type="dxa"/>
          </w:tcPr>
          <w:p w14:paraId="0F56FD18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Distinction</w:t>
            </w:r>
          </w:p>
        </w:tc>
      </w:tr>
      <w:tr w:rsidR="00AE13CD" w14:paraId="6E498997" w14:textId="77777777" w:rsidTr="00957057">
        <w:tc>
          <w:tcPr>
            <w:tcW w:w="2253" w:type="dxa"/>
          </w:tcPr>
          <w:p w14:paraId="617D5AEC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2115F7AA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4" w:type="dxa"/>
          </w:tcPr>
          <w:p w14:paraId="62CAE5C2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55" w:type="dxa"/>
          </w:tcPr>
          <w:p w14:paraId="1CDD3BBD" w14:textId="77777777" w:rsidR="00AE13CD" w:rsidRDefault="00AE13CD" w:rsidP="00957057">
            <w:pPr>
              <w:jc w:val="center"/>
              <w:rPr>
                <w:b/>
                <w:u w:val="single"/>
              </w:rPr>
            </w:pPr>
          </w:p>
        </w:tc>
      </w:tr>
    </w:tbl>
    <w:p w14:paraId="16304E15" w14:textId="77777777" w:rsidR="00AE13CD" w:rsidRDefault="00AE13CD" w:rsidP="00AE13CD">
      <w:pPr>
        <w:jc w:val="center"/>
        <w:rPr>
          <w:b/>
          <w:u w:val="single"/>
        </w:rPr>
      </w:pPr>
    </w:p>
    <w:p w14:paraId="56304894" w14:textId="77777777" w:rsidR="00AE13CD" w:rsidRDefault="00AE13CD" w:rsidP="00AE13CD">
      <w:pPr>
        <w:jc w:val="center"/>
        <w:rPr>
          <w:b/>
          <w:u w:val="single"/>
        </w:rPr>
      </w:pPr>
      <w:r>
        <w:rPr>
          <w:b/>
          <w:u w:val="single"/>
        </w:rPr>
        <w:t xml:space="preserve">Signed __________________________ </w:t>
      </w:r>
      <w:r w:rsidR="005E10D8">
        <w:rPr>
          <w:b/>
          <w:u w:val="single"/>
        </w:rPr>
        <w:t>Dean Ormsby</w:t>
      </w:r>
      <w:r>
        <w:rPr>
          <w:b/>
          <w:u w:val="single"/>
        </w:rPr>
        <w:t xml:space="preserve"> (course leader)__Date: __________________</w:t>
      </w:r>
    </w:p>
    <w:p w14:paraId="155D4483" w14:textId="77777777" w:rsidR="00AE13CD" w:rsidRDefault="00AE13CD" w:rsidP="00AE13CD">
      <w:pPr>
        <w:jc w:val="center"/>
        <w:rPr>
          <w:b/>
          <w:u w:val="single"/>
        </w:rPr>
      </w:pPr>
    </w:p>
    <w:p w14:paraId="361A1AE6" w14:textId="4CB87313" w:rsidR="00AE13CD" w:rsidRPr="000B4B28" w:rsidRDefault="00AE13CD" w:rsidP="00AE13CD">
      <w:pPr>
        <w:jc w:val="center"/>
        <w:rPr>
          <w:b/>
          <w:u w:val="single"/>
        </w:rPr>
      </w:pPr>
      <w:r>
        <w:rPr>
          <w:b/>
          <w:u w:val="single"/>
        </w:rPr>
        <w:t xml:space="preserve">Witnessed _____________________________ </w:t>
      </w:r>
      <w:r w:rsidR="00653E98">
        <w:rPr>
          <w:b/>
          <w:u w:val="single"/>
        </w:rPr>
        <w:t>Paul Clifford (IV</w:t>
      </w:r>
      <w:r>
        <w:rPr>
          <w:b/>
          <w:u w:val="single"/>
        </w:rPr>
        <w:t>)__Date: __________________</w:t>
      </w:r>
    </w:p>
    <w:p w14:paraId="2286C412" w14:textId="77777777" w:rsidR="00AE13CD" w:rsidRDefault="00AE13CD" w:rsidP="005E26CF">
      <w:pPr>
        <w:jc w:val="center"/>
        <w:rPr>
          <w:b/>
          <w:sz w:val="24"/>
          <w:u w:val="single"/>
        </w:rPr>
      </w:pPr>
    </w:p>
    <w:p w14:paraId="271CAA33" w14:textId="77777777" w:rsidR="00AE13CD" w:rsidRDefault="00AE13CD" w:rsidP="005E26CF">
      <w:pPr>
        <w:jc w:val="center"/>
        <w:rPr>
          <w:b/>
          <w:sz w:val="24"/>
          <w:u w:val="single"/>
        </w:rPr>
      </w:pPr>
    </w:p>
    <w:p w14:paraId="019C2601" w14:textId="77777777" w:rsidR="00086C4F" w:rsidRDefault="00086C4F" w:rsidP="005E26CF">
      <w:pPr>
        <w:jc w:val="center"/>
        <w:rPr>
          <w:b/>
          <w:sz w:val="24"/>
          <w:u w:val="single"/>
        </w:rPr>
      </w:pPr>
    </w:p>
    <w:p w14:paraId="5E6AA571" w14:textId="77777777" w:rsidR="00086C4F" w:rsidRDefault="00086C4F" w:rsidP="005E26CF">
      <w:pPr>
        <w:jc w:val="center"/>
        <w:rPr>
          <w:b/>
          <w:sz w:val="24"/>
          <w:u w:val="single"/>
        </w:rPr>
      </w:pPr>
    </w:p>
    <w:p w14:paraId="1505A52A" w14:textId="77777777" w:rsidR="00086C4F" w:rsidRDefault="00086C4F" w:rsidP="005E26CF">
      <w:pPr>
        <w:jc w:val="center"/>
        <w:rPr>
          <w:b/>
          <w:sz w:val="24"/>
          <w:u w:val="single"/>
        </w:rPr>
      </w:pPr>
    </w:p>
    <w:p w14:paraId="149DEDDD" w14:textId="77777777" w:rsidR="00086C4F" w:rsidRDefault="00086C4F" w:rsidP="005E26CF">
      <w:pPr>
        <w:jc w:val="center"/>
        <w:rPr>
          <w:b/>
          <w:sz w:val="24"/>
          <w:u w:val="single"/>
        </w:rPr>
      </w:pPr>
    </w:p>
    <w:p w14:paraId="3C59B8EB" w14:textId="77777777" w:rsidR="00086C4F" w:rsidRDefault="00086C4F" w:rsidP="005E26CF">
      <w:pPr>
        <w:jc w:val="center"/>
        <w:rPr>
          <w:b/>
          <w:sz w:val="24"/>
          <w:u w:val="single"/>
        </w:rPr>
      </w:pPr>
    </w:p>
    <w:p w14:paraId="5917DEA5" w14:textId="77777777" w:rsidR="00086C4F" w:rsidRDefault="00086C4F" w:rsidP="005E26CF">
      <w:pPr>
        <w:jc w:val="center"/>
        <w:rPr>
          <w:b/>
          <w:sz w:val="24"/>
          <w:u w:val="single"/>
        </w:rPr>
      </w:pPr>
    </w:p>
    <w:p w14:paraId="03C54087" w14:textId="77777777" w:rsidR="00086C4F" w:rsidRDefault="00086C4F" w:rsidP="005E26CF">
      <w:pPr>
        <w:jc w:val="center"/>
        <w:rPr>
          <w:b/>
          <w:sz w:val="24"/>
          <w:u w:val="single"/>
        </w:rPr>
      </w:pPr>
    </w:p>
    <w:p w14:paraId="414933B0" w14:textId="77777777" w:rsidR="00086C4F" w:rsidRDefault="00086C4F" w:rsidP="005E26CF">
      <w:pPr>
        <w:jc w:val="center"/>
        <w:rPr>
          <w:b/>
          <w:sz w:val="24"/>
          <w:u w:val="single"/>
        </w:rPr>
      </w:pPr>
    </w:p>
    <w:p w14:paraId="26D7CEC2" w14:textId="5B236B34" w:rsidR="00086C4F" w:rsidRDefault="00086C4F" w:rsidP="00653E98">
      <w:pPr>
        <w:rPr>
          <w:b/>
          <w:sz w:val="24"/>
          <w:u w:val="single"/>
        </w:rPr>
      </w:pPr>
      <w:bookmarkStart w:id="6" w:name="_GoBack"/>
      <w:bookmarkEnd w:id="6"/>
    </w:p>
    <w:p w14:paraId="11BA4132" w14:textId="77777777" w:rsidR="00AE13CD" w:rsidRDefault="00AE13CD" w:rsidP="005E26C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Task 5 – Evaluation</w:t>
      </w:r>
    </w:p>
    <w:p w14:paraId="3163C666" w14:textId="77777777" w:rsidR="00AE13CD" w:rsidRDefault="00AE13CD" w:rsidP="005E26CF">
      <w:pPr>
        <w:jc w:val="center"/>
        <w:rPr>
          <w:b/>
          <w:sz w:val="24"/>
          <w:u w:val="single"/>
        </w:rPr>
      </w:pPr>
    </w:p>
    <w:p w14:paraId="5BBF0979" w14:textId="77777777" w:rsidR="00AE13CD" w:rsidRDefault="00AE13CD" w:rsidP="00AE13CD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How </w:t>
      </w:r>
      <w:r w:rsidR="00C92CA8">
        <w:rPr>
          <w:b/>
          <w:sz w:val="24"/>
          <w:u w:val="single"/>
        </w:rPr>
        <w:t>successful</w:t>
      </w:r>
      <w:r>
        <w:rPr>
          <w:b/>
          <w:sz w:val="24"/>
          <w:u w:val="single"/>
        </w:rPr>
        <w:t xml:space="preserve"> was Health and Safety maintained at the event? – Give three specific examples?</w:t>
      </w:r>
    </w:p>
    <w:p w14:paraId="4ADB5FAB" w14:textId="77777777" w:rsidR="00AE13CD" w:rsidRDefault="00AE13CD" w:rsidP="00AE13CD">
      <w:pPr>
        <w:rPr>
          <w:b/>
          <w:sz w:val="24"/>
          <w:u w:val="single"/>
        </w:rPr>
      </w:pPr>
    </w:p>
    <w:p w14:paraId="5CF1EE7F" w14:textId="77777777" w:rsidR="00AE13CD" w:rsidRDefault="00AE13CD" w:rsidP="00AE13CD">
      <w:pPr>
        <w:rPr>
          <w:b/>
          <w:sz w:val="24"/>
          <w:u w:val="single"/>
        </w:rPr>
      </w:pPr>
    </w:p>
    <w:p w14:paraId="48577400" w14:textId="77777777" w:rsidR="00AE13CD" w:rsidRDefault="00AE13CD" w:rsidP="00AE13CD">
      <w:pPr>
        <w:rPr>
          <w:b/>
          <w:sz w:val="24"/>
          <w:u w:val="single"/>
        </w:rPr>
      </w:pPr>
    </w:p>
    <w:p w14:paraId="5E09F31F" w14:textId="77777777" w:rsidR="00AE13CD" w:rsidRDefault="00AE13CD" w:rsidP="00AE13CD">
      <w:pPr>
        <w:rPr>
          <w:b/>
          <w:sz w:val="24"/>
          <w:u w:val="single"/>
        </w:rPr>
      </w:pPr>
    </w:p>
    <w:p w14:paraId="3EC0E545" w14:textId="77777777" w:rsidR="00AE13CD" w:rsidRDefault="00AE13CD" w:rsidP="00AE13CD">
      <w:pPr>
        <w:rPr>
          <w:b/>
          <w:sz w:val="24"/>
          <w:u w:val="single"/>
        </w:rPr>
      </w:pPr>
    </w:p>
    <w:p w14:paraId="09286F52" w14:textId="77777777" w:rsidR="00AE13CD" w:rsidRDefault="00AE13CD" w:rsidP="00AE13CD">
      <w:pPr>
        <w:rPr>
          <w:b/>
          <w:sz w:val="24"/>
          <w:u w:val="single"/>
        </w:rPr>
      </w:pPr>
    </w:p>
    <w:p w14:paraId="6F435BCD" w14:textId="77777777" w:rsidR="00AE13CD" w:rsidRDefault="00AE13CD" w:rsidP="00AE13C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What issues arose during the event and how had preparation during the checklist stage ensure accidents did not occur? – Give three specific examples?</w:t>
      </w:r>
    </w:p>
    <w:p w14:paraId="0625BE76" w14:textId="77777777" w:rsidR="00AE13CD" w:rsidRDefault="00AE13CD" w:rsidP="00AE13CD">
      <w:pPr>
        <w:rPr>
          <w:b/>
          <w:sz w:val="24"/>
          <w:u w:val="single"/>
        </w:rPr>
      </w:pPr>
    </w:p>
    <w:p w14:paraId="7108796D" w14:textId="77777777" w:rsidR="00AE13CD" w:rsidRDefault="00AE13CD" w:rsidP="00AE13CD">
      <w:pPr>
        <w:rPr>
          <w:b/>
          <w:sz w:val="24"/>
          <w:u w:val="single"/>
        </w:rPr>
      </w:pPr>
    </w:p>
    <w:p w14:paraId="6D272C27" w14:textId="77777777" w:rsidR="00AE13CD" w:rsidRDefault="00AE13CD" w:rsidP="00AE13CD">
      <w:pPr>
        <w:rPr>
          <w:b/>
          <w:sz w:val="24"/>
          <w:u w:val="single"/>
        </w:rPr>
      </w:pPr>
    </w:p>
    <w:p w14:paraId="12D5C131" w14:textId="77777777" w:rsidR="00AE13CD" w:rsidRDefault="00AE13CD" w:rsidP="00AE13CD">
      <w:pPr>
        <w:rPr>
          <w:b/>
          <w:sz w:val="24"/>
          <w:u w:val="single"/>
        </w:rPr>
      </w:pPr>
    </w:p>
    <w:p w14:paraId="2D61335E" w14:textId="77777777" w:rsidR="00AE13CD" w:rsidRDefault="00AE13CD" w:rsidP="00AE13CD">
      <w:pPr>
        <w:rPr>
          <w:b/>
          <w:sz w:val="24"/>
          <w:u w:val="single"/>
        </w:rPr>
      </w:pPr>
    </w:p>
    <w:p w14:paraId="04FC6A54" w14:textId="77777777" w:rsidR="00AE13CD" w:rsidRDefault="00AE13CD" w:rsidP="00AE13C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What improvements do you need to make to the health and safety risk assessment and checklist you completed? – Give three specific examples?</w:t>
      </w:r>
    </w:p>
    <w:p w14:paraId="6287CF70" w14:textId="77777777" w:rsidR="00AE13CD" w:rsidRDefault="00AE13CD" w:rsidP="00AE13CD">
      <w:pPr>
        <w:rPr>
          <w:b/>
          <w:sz w:val="24"/>
          <w:u w:val="single"/>
        </w:rPr>
      </w:pPr>
    </w:p>
    <w:p w14:paraId="0F2DDB00" w14:textId="77777777" w:rsidR="00AE13CD" w:rsidRDefault="00AE13CD" w:rsidP="00AE13CD">
      <w:pPr>
        <w:rPr>
          <w:b/>
          <w:sz w:val="24"/>
          <w:u w:val="single"/>
        </w:rPr>
      </w:pPr>
    </w:p>
    <w:p w14:paraId="6D374446" w14:textId="77777777" w:rsidR="00AE13CD" w:rsidRDefault="00AE13CD" w:rsidP="00AE13CD">
      <w:pPr>
        <w:rPr>
          <w:b/>
          <w:sz w:val="24"/>
          <w:u w:val="single"/>
        </w:rPr>
      </w:pPr>
    </w:p>
    <w:p w14:paraId="7C4310E3" w14:textId="77777777" w:rsidR="00AE13CD" w:rsidRDefault="00AE13CD" w:rsidP="00AE13CD">
      <w:pPr>
        <w:rPr>
          <w:b/>
          <w:sz w:val="24"/>
          <w:u w:val="single"/>
        </w:rPr>
      </w:pPr>
    </w:p>
    <w:p w14:paraId="33EBBE31" w14:textId="77777777" w:rsidR="00AE13CD" w:rsidRDefault="00AE13CD" w:rsidP="00AE13CD">
      <w:pPr>
        <w:rPr>
          <w:b/>
          <w:sz w:val="24"/>
          <w:u w:val="single"/>
        </w:rPr>
      </w:pPr>
    </w:p>
    <w:p w14:paraId="75EC1CAA" w14:textId="77777777" w:rsidR="00AE13CD" w:rsidRDefault="00AE13CD" w:rsidP="00AE13C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What advice would you give future students who are completing this task in terms of health and safety? – Give three specific examples?</w:t>
      </w:r>
    </w:p>
    <w:p w14:paraId="7E148ECE" w14:textId="77777777" w:rsidR="00AE13CD" w:rsidRPr="00AE13CD" w:rsidRDefault="00AE13CD" w:rsidP="005E26CF">
      <w:pPr>
        <w:jc w:val="center"/>
        <w:rPr>
          <w:b/>
          <w:sz w:val="24"/>
          <w:u w:val="single"/>
        </w:rPr>
      </w:pPr>
    </w:p>
    <w:sectPr w:rsidR="00AE13CD" w:rsidRPr="00AE13CD" w:rsidSect="005E26CF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ist521BT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BBE"/>
    <w:multiLevelType w:val="hybridMultilevel"/>
    <w:tmpl w:val="73527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066F"/>
    <w:multiLevelType w:val="hybridMultilevel"/>
    <w:tmpl w:val="33967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71AB"/>
    <w:multiLevelType w:val="hybridMultilevel"/>
    <w:tmpl w:val="B6FEA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185"/>
    <w:multiLevelType w:val="hybridMultilevel"/>
    <w:tmpl w:val="A7CA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585E"/>
    <w:multiLevelType w:val="hybridMultilevel"/>
    <w:tmpl w:val="36DCE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2134"/>
    <w:multiLevelType w:val="hybridMultilevel"/>
    <w:tmpl w:val="0DC46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1CB1"/>
    <w:multiLevelType w:val="hybridMultilevel"/>
    <w:tmpl w:val="E7567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F5"/>
    <w:multiLevelType w:val="hybridMultilevel"/>
    <w:tmpl w:val="977C0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976F5"/>
    <w:multiLevelType w:val="hybridMultilevel"/>
    <w:tmpl w:val="DB667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305E2"/>
    <w:multiLevelType w:val="hybridMultilevel"/>
    <w:tmpl w:val="1AEAD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E45A2"/>
    <w:multiLevelType w:val="hybridMultilevel"/>
    <w:tmpl w:val="8A602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A7C0E"/>
    <w:multiLevelType w:val="hybridMultilevel"/>
    <w:tmpl w:val="72D02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E0994"/>
    <w:multiLevelType w:val="hybridMultilevel"/>
    <w:tmpl w:val="3CA4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CF"/>
    <w:rsid w:val="00085E92"/>
    <w:rsid w:val="00086C4F"/>
    <w:rsid w:val="001A4911"/>
    <w:rsid w:val="002E378F"/>
    <w:rsid w:val="00300E81"/>
    <w:rsid w:val="003437E5"/>
    <w:rsid w:val="003607B7"/>
    <w:rsid w:val="003F5D46"/>
    <w:rsid w:val="00475359"/>
    <w:rsid w:val="005762ED"/>
    <w:rsid w:val="005E10D8"/>
    <w:rsid w:val="005E26CF"/>
    <w:rsid w:val="00653E98"/>
    <w:rsid w:val="007D022A"/>
    <w:rsid w:val="00957057"/>
    <w:rsid w:val="009A28A0"/>
    <w:rsid w:val="009D3004"/>
    <w:rsid w:val="009F685A"/>
    <w:rsid w:val="00A618FB"/>
    <w:rsid w:val="00AB317B"/>
    <w:rsid w:val="00AE13CD"/>
    <w:rsid w:val="00B416DA"/>
    <w:rsid w:val="00C92CA8"/>
    <w:rsid w:val="00CA4608"/>
    <w:rsid w:val="00E431DE"/>
    <w:rsid w:val="00E669CD"/>
    <w:rsid w:val="00E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42D43"/>
  <w15:docId w15:val="{D701A502-F82B-49C9-BA6F-BF2B98B9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9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093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rsid w:val="00EC093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EC093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docid=hCjgs3gp7-XyVM&amp;tbnid=PkDjsWj6QnT2fM:&amp;ved=0CAUQjRw&amp;url=http://www.clker.com/clipart-2649.html&amp;ei=8YihUpKqEKmh0QXWioG4BA&amp;bvm=bv.57752919,d.ZGU&amp;psig=AFQjCNFfRmuoOaeOEL2jTKyj7-uCdv75cw&amp;ust=138640443302821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.uk/url?sa=i&amp;rct=j&amp;q=&amp;esrc=s&amp;frm=1&amp;source=images&amp;cd=&amp;cad=rja&amp;docid=WN97g6qFtG48tM&amp;tbnid=w_yq0vtDhggVZM:&amp;ved=0CAUQjRw&amp;url=http://www.beananimal.com/articles/outlet-strips.aspx&amp;ei=f4yhUrCBAYaw0AWau4E4&amp;bvm=bv.57752919,d.ZGU&amp;psig=AFQjCNG9QJVAw8JdoJtLbN59I6QU-foc4g&amp;ust=138640535390009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co.uk/url?sa=i&amp;rct=j&amp;q=&amp;esrc=s&amp;frm=1&amp;source=images&amp;cd=&amp;docid=fXRS69HDv-ZAuM&amp;tbnid=5ryLVEr4xy3hPM:&amp;ved=0CAUQjRw&amp;url=http://www.edge-safe.co.uk/testimonials/&amp;ei=yIqhUoO7EojC0QW4sIAg&amp;bvm=bv.57752919,d.ZGU&amp;psig=AFQjCNHyjxXaAXXWG5XeibGVIMIQCGROAg&amp;ust=1386404903371358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rct=j&amp;q=&amp;esrc=s&amp;frm=1&amp;source=images&amp;cd=&amp;cad=rja&amp;docid=ASfRzoiXel8jIM&amp;tbnid=v4rBc50n5qoEdM:&amp;ved=0CAUQjRw&amp;url=http://cermsafety.wordpress.com/2010/08/05/safe-lifting/&amp;ei=FIyhUsKPCdL20gWjoIFA&amp;bvm=bv.57752919,d.ZGU&amp;psig=AFQjCNFUoRjsuTjOq_UnyZoZOGs2nifVjw&amp;ust=138640523542201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frm=1&amp;source=images&amp;cd=&amp;cad=rja&amp;docid=VvhYDb1sHOWufM&amp;tbnid=0yTMOiS6ymzwyM:&amp;ved=0CAUQjRw&amp;url=http://www.sxc.hu/photo/914993&amp;ei=UIihUpjUMafU0QXV04CAAg&amp;bvm=bv.57752919,d.ZGU&amp;psig=AFQjCNFtaEslKUCJ4rzM-fqfN1_KHm-2pQ&amp;ust=138640429852199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co.uk/url?sa=i&amp;rct=j&amp;q=&amp;esrc=s&amp;frm=1&amp;source=images&amp;cd=&amp;cad=rja&amp;docid=dNkCnFtB4aXNoM&amp;tbnid=VvvEzxvkAbuJaM:&amp;ved=0CAUQjRw&amp;url=http://www.limitedrisk.co.uk/event-security.html&amp;ei=V4qhUobcFsSg0wXhpYDIDQ&amp;bvm=bv.57752919,d.ZGU&amp;psig=AFQjCNGJHLjtIYwhmn3JlmeLa5EAwIrfwg&amp;ust=1386404776397002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sa=i&amp;rct=j&amp;q=&amp;esrc=s&amp;frm=1&amp;source=images&amp;cd=&amp;cad=rja&amp;docid=DPbiQ7RvKdpyAM&amp;tbnid=0NwgmX9JJO6q4M:&amp;ved=0CAUQjRw&amp;url=http://360degreefeedback.blogspot.com/2012/12/effective-leaders-use-feedback-to-their.html&amp;ei=touhUoHUOYbJ0QXEj4GoCA&amp;bvm=bv.57752919,d.ZGU&amp;psig=AFQjCNGgUeSmns9yeaf09yhgBWWYobGnBQ&amp;ust=1386405052191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8F0660BC</Template>
  <TotalTime>58</TotalTime>
  <Pages>10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Ingham</dc:creator>
  <cp:keywords/>
  <dc:description/>
  <cp:lastModifiedBy>Dean Ormsby</cp:lastModifiedBy>
  <cp:revision>13</cp:revision>
  <cp:lastPrinted>2015-12-15T14:02:00Z</cp:lastPrinted>
  <dcterms:created xsi:type="dcterms:W3CDTF">2017-02-01T16:19:00Z</dcterms:created>
  <dcterms:modified xsi:type="dcterms:W3CDTF">2019-10-21T08:25:00Z</dcterms:modified>
</cp:coreProperties>
</file>