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53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552"/>
        <w:gridCol w:w="2410"/>
        <w:gridCol w:w="2284"/>
        <w:gridCol w:w="2175"/>
      </w:tblGrid>
      <w:tr w:rsidR="00185771" w:rsidTr="00185771">
        <w:trPr>
          <w:trHeight w:val="416"/>
        </w:trPr>
        <w:tc>
          <w:tcPr>
            <w:tcW w:w="1413" w:type="dxa"/>
          </w:tcPr>
          <w:p w:rsidR="00185771" w:rsidRPr="00185771" w:rsidRDefault="00185771" w:rsidP="00185771">
            <w:pPr>
              <w:rPr>
                <w:b/>
                <w:i/>
              </w:rPr>
            </w:pPr>
            <w:r w:rsidRPr="00185771">
              <w:rPr>
                <w:b/>
                <w:i/>
              </w:rPr>
              <w:t>Style</w:t>
            </w:r>
          </w:p>
        </w:tc>
        <w:tc>
          <w:tcPr>
            <w:tcW w:w="2410" w:type="dxa"/>
          </w:tcPr>
          <w:p w:rsidR="00185771" w:rsidRPr="00185771" w:rsidRDefault="00185771" w:rsidP="00185771">
            <w:pPr>
              <w:jc w:val="center"/>
              <w:rPr>
                <w:b/>
              </w:rPr>
            </w:pPr>
            <w:r w:rsidRPr="00185771">
              <w:rPr>
                <w:b/>
              </w:rPr>
              <w:t>FAUVISM</w:t>
            </w:r>
          </w:p>
        </w:tc>
        <w:tc>
          <w:tcPr>
            <w:tcW w:w="2409" w:type="dxa"/>
          </w:tcPr>
          <w:p w:rsidR="00185771" w:rsidRPr="00185771" w:rsidRDefault="00185771" w:rsidP="00185771">
            <w:pPr>
              <w:jc w:val="center"/>
              <w:rPr>
                <w:b/>
              </w:rPr>
            </w:pPr>
            <w:r w:rsidRPr="00185771">
              <w:rPr>
                <w:b/>
              </w:rPr>
              <w:t>CUBISM</w:t>
            </w:r>
          </w:p>
        </w:tc>
        <w:tc>
          <w:tcPr>
            <w:tcW w:w="2552" w:type="dxa"/>
          </w:tcPr>
          <w:p w:rsidR="00185771" w:rsidRPr="00185771" w:rsidRDefault="00185771" w:rsidP="00185771">
            <w:pPr>
              <w:jc w:val="center"/>
              <w:rPr>
                <w:b/>
              </w:rPr>
            </w:pPr>
            <w:r w:rsidRPr="00185771">
              <w:rPr>
                <w:b/>
              </w:rPr>
              <w:t>GERMAN EXPRESSIONISM</w:t>
            </w:r>
          </w:p>
        </w:tc>
        <w:tc>
          <w:tcPr>
            <w:tcW w:w="2410" w:type="dxa"/>
          </w:tcPr>
          <w:p w:rsidR="00185771" w:rsidRPr="00185771" w:rsidRDefault="00185771" w:rsidP="00185771">
            <w:pPr>
              <w:jc w:val="center"/>
              <w:rPr>
                <w:b/>
              </w:rPr>
            </w:pPr>
            <w:r w:rsidRPr="00185771">
              <w:rPr>
                <w:b/>
              </w:rPr>
              <w:t>ITALIAN FUTURISM</w:t>
            </w:r>
          </w:p>
        </w:tc>
        <w:tc>
          <w:tcPr>
            <w:tcW w:w="2284" w:type="dxa"/>
          </w:tcPr>
          <w:p w:rsidR="00185771" w:rsidRPr="00185771" w:rsidRDefault="00185771" w:rsidP="00185771">
            <w:pPr>
              <w:jc w:val="center"/>
              <w:rPr>
                <w:b/>
              </w:rPr>
            </w:pPr>
            <w:r w:rsidRPr="00185771">
              <w:rPr>
                <w:b/>
              </w:rPr>
              <w:t>DADA</w:t>
            </w:r>
          </w:p>
        </w:tc>
        <w:tc>
          <w:tcPr>
            <w:tcW w:w="2175" w:type="dxa"/>
          </w:tcPr>
          <w:p w:rsidR="00185771" w:rsidRPr="00185771" w:rsidRDefault="00185771" w:rsidP="00185771">
            <w:pPr>
              <w:jc w:val="center"/>
              <w:rPr>
                <w:b/>
              </w:rPr>
            </w:pPr>
            <w:r w:rsidRPr="00185771">
              <w:rPr>
                <w:b/>
              </w:rPr>
              <w:t>SURREALISM</w:t>
            </w:r>
          </w:p>
        </w:tc>
      </w:tr>
      <w:tr w:rsidR="00185771" w:rsidTr="00185771">
        <w:trPr>
          <w:trHeight w:val="445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 w:rsidRPr="00185771">
              <w:rPr>
                <w:b/>
                <w:i/>
              </w:rPr>
              <w:t>Dates of movement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24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 w:rsidRPr="00185771">
              <w:rPr>
                <w:b/>
                <w:i/>
              </w:rPr>
              <w:t>Location of movement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4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>3 main arti</w:t>
            </w:r>
            <w:r w:rsidRPr="00185771">
              <w:rPr>
                <w:b/>
                <w:i/>
              </w:rPr>
              <w:t>sts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4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 w:rsidRPr="00185771">
              <w:rPr>
                <w:b/>
                <w:i/>
              </w:rPr>
              <w:t>Main aim(s)</w:t>
            </w:r>
          </w:p>
        </w:tc>
        <w:tc>
          <w:tcPr>
            <w:tcW w:w="2410" w:type="dxa"/>
          </w:tcPr>
          <w:p w:rsidR="00185771" w:rsidRDefault="00185771"/>
          <w:p w:rsidR="00185771" w:rsidRDefault="00185771"/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1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 w:rsidRPr="00185771">
              <w:rPr>
                <w:b/>
                <w:i/>
              </w:rPr>
              <w:t>Context</w:t>
            </w:r>
          </w:p>
        </w:tc>
        <w:tc>
          <w:tcPr>
            <w:tcW w:w="2410" w:type="dxa"/>
          </w:tcPr>
          <w:p w:rsidR="00185771" w:rsidRDefault="00185771"/>
          <w:p w:rsidR="00185771" w:rsidRDefault="00185771"/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4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 w:rsidRPr="00185771">
              <w:rPr>
                <w:b/>
                <w:i/>
              </w:rPr>
              <w:t>Key work</w:t>
            </w:r>
          </w:p>
        </w:tc>
        <w:tc>
          <w:tcPr>
            <w:tcW w:w="2410" w:type="dxa"/>
          </w:tcPr>
          <w:p w:rsidR="00185771" w:rsidRDefault="00185771"/>
          <w:p w:rsidR="00185771" w:rsidRDefault="00185771"/>
          <w:p w:rsidR="00185771" w:rsidRDefault="00185771"/>
          <w:p w:rsidR="00185771" w:rsidRDefault="00185771"/>
          <w:p w:rsidR="00185771" w:rsidRDefault="00185771"/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1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>Artist &amp; nationality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4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Date &amp; </w:t>
            </w:r>
            <w:r w:rsidRPr="00185771">
              <w:rPr>
                <w:b/>
                <w:i/>
              </w:rPr>
              <w:t>Scale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1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 w:rsidRPr="00185771">
              <w:rPr>
                <w:b/>
                <w:i/>
              </w:rPr>
              <w:t>Medium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240"/>
        </w:trPr>
        <w:tc>
          <w:tcPr>
            <w:tcW w:w="15653" w:type="dxa"/>
            <w:gridSpan w:val="7"/>
          </w:tcPr>
          <w:p w:rsidR="00185771" w:rsidRDefault="00185771">
            <w:r>
              <w:rPr>
                <w:b/>
                <w:i/>
              </w:rPr>
              <w:t>How is this associated with this movement?</w:t>
            </w:r>
          </w:p>
        </w:tc>
      </w:tr>
      <w:tr w:rsidR="00185771" w:rsidTr="00185771">
        <w:trPr>
          <w:trHeight w:val="54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>Subject matter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1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>Composition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4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>Colour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1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>Light &amp; tone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  <w:tr w:rsidR="00185771" w:rsidTr="00185771">
        <w:trPr>
          <w:trHeight w:val="543"/>
        </w:trPr>
        <w:tc>
          <w:tcPr>
            <w:tcW w:w="1413" w:type="dxa"/>
          </w:tcPr>
          <w:p w:rsidR="00185771" w:rsidRPr="00185771" w:rsidRDefault="00185771">
            <w:pPr>
              <w:rPr>
                <w:b/>
                <w:i/>
              </w:rPr>
            </w:pPr>
            <w:r>
              <w:rPr>
                <w:b/>
                <w:i/>
              </w:rPr>
              <w:t>Space &amp; Depth</w:t>
            </w:r>
          </w:p>
        </w:tc>
        <w:tc>
          <w:tcPr>
            <w:tcW w:w="2410" w:type="dxa"/>
          </w:tcPr>
          <w:p w:rsidR="00185771" w:rsidRDefault="00185771"/>
        </w:tc>
        <w:tc>
          <w:tcPr>
            <w:tcW w:w="2409" w:type="dxa"/>
          </w:tcPr>
          <w:p w:rsidR="00185771" w:rsidRDefault="00185771"/>
        </w:tc>
        <w:tc>
          <w:tcPr>
            <w:tcW w:w="2552" w:type="dxa"/>
          </w:tcPr>
          <w:p w:rsidR="00185771" w:rsidRDefault="00185771"/>
        </w:tc>
        <w:tc>
          <w:tcPr>
            <w:tcW w:w="2410" w:type="dxa"/>
          </w:tcPr>
          <w:p w:rsidR="00185771" w:rsidRDefault="00185771"/>
        </w:tc>
        <w:tc>
          <w:tcPr>
            <w:tcW w:w="2284" w:type="dxa"/>
          </w:tcPr>
          <w:p w:rsidR="00185771" w:rsidRDefault="00185771"/>
        </w:tc>
        <w:tc>
          <w:tcPr>
            <w:tcW w:w="2175" w:type="dxa"/>
          </w:tcPr>
          <w:p w:rsidR="00185771" w:rsidRDefault="00185771"/>
        </w:tc>
      </w:tr>
    </w:tbl>
    <w:p w:rsidR="008E2433" w:rsidRDefault="008E2433"/>
    <w:p w:rsidR="00880354" w:rsidRDefault="00880354">
      <w:r w:rsidRPr="00880354">
        <w:rPr>
          <w:b/>
        </w:rPr>
        <w:lastRenderedPageBreak/>
        <w:t>Now write a response to the following part a) question for EACH style in 7 minutes</w:t>
      </w:r>
      <w:r>
        <w:t xml:space="preserve">: </w:t>
      </w:r>
    </w:p>
    <w:p w:rsidR="00880354" w:rsidRPr="00880354" w:rsidRDefault="00880354">
      <w:pPr>
        <w:rPr>
          <w:i/>
        </w:rPr>
      </w:pPr>
      <w:r w:rsidRPr="00880354">
        <w:rPr>
          <w:i/>
        </w:rPr>
        <w:t xml:space="preserve">Make sure every sentence is earning you credit: don’t waste time by just stating that </w:t>
      </w:r>
      <w:r w:rsidRPr="00880354">
        <w:rPr>
          <w:i/>
          <w:u w:val="single"/>
        </w:rPr>
        <w:t>xxxx</w:t>
      </w:r>
      <w:r w:rsidRPr="00880354">
        <w:rPr>
          <w:i/>
        </w:rPr>
        <w:t xml:space="preserve"> by xxx artist is xxx style. Use this sentence </w:t>
      </w:r>
      <w:r>
        <w:rPr>
          <w:i/>
        </w:rPr>
        <w:t xml:space="preserve">constructively </w:t>
      </w:r>
      <w:r w:rsidRPr="00880354">
        <w:rPr>
          <w:i/>
        </w:rPr>
        <w:t xml:space="preserve">too! </w:t>
      </w:r>
      <w:r>
        <w:rPr>
          <w:i/>
        </w:rPr>
        <w:t>(For example you could try starting with xxx artist’s choice of subject matter</w:t>
      </w:r>
      <w:r w:rsidR="00B73F80">
        <w:rPr>
          <w:i/>
        </w:rPr>
        <w:t xml:space="preserve">/colour/handling of space </w:t>
      </w:r>
      <w:r>
        <w:rPr>
          <w:i/>
        </w:rPr>
        <w:t xml:space="preserve"> is associated with xxx style in xxx work because it </w:t>
      </w:r>
      <w:r w:rsidR="00B73F80">
        <w:rPr>
          <w:i/>
        </w:rPr>
        <w:t>…..)</w:t>
      </w:r>
      <w:bookmarkStart w:id="0" w:name="_GoBack"/>
      <w:bookmarkEnd w:id="0"/>
    </w:p>
    <w:p w:rsidR="00880354" w:rsidRDefault="00880354"/>
    <w:sectPr w:rsidR="00880354" w:rsidSect="001857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71"/>
    <w:rsid w:val="00185771"/>
    <w:rsid w:val="00880354"/>
    <w:rsid w:val="008E2433"/>
    <w:rsid w:val="00B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2AB2"/>
  <w15:chartTrackingRefBased/>
  <w15:docId w15:val="{F1268FC1-464D-48CA-89EF-FCAAB5F5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CF681577</Template>
  <TotalTime>11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dcterms:created xsi:type="dcterms:W3CDTF">2019-11-19T08:24:00Z</dcterms:created>
  <dcterms:modified xsi:type="dcterms:W3CDTF">2019-11-19T08:35:00Z</dcterms:modified>
</cp:coreProperties>
</file>