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622FD" w14:textId="77777777" w:rsidR="00FD7234" w:rsidRDefault="00FD7234"/>
    <w:p w14:paraId="39C915A8" w14:textId="77777777" w:rsidR="00FD7234" w:rsidRDefault="00FD7234"/>
    <w:p w14:paraId="7250AE63" w14:textId="77777777" w:rsidR="00FD7234" w:rsidRDefault="00FD7234"/>
    <w:p w14:paraId="1C3EFC6F" w14:textId="77777777" w:rsidR="00FD7234" w:rsidRDefault="00FD7234"/>
    <w:p w14:paraId="3766FA87" w14:textId="77777777" w:rsidR="00FD7234" w:rsidRDefault="00FD7234"/>
    <w:p w14:paraId="04A5DC79" w14:textId="77777777" w:rsidR="00FD7234" w:rsidRDefault="00EA216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7AD68B" wp14:editId="23053A05">
            <wp:simplePos x="0" y="0"/>
            <wp:positionH relativeFrom="margin">
              <wp:posOffset>3267075</wp:posOffset>
            </wp:positionH>
            <wp:positionV relativeFrom="margin">
              <wp:posOffset>1442085</wp:posOffset>
            </wp:positionV>
            <wp:extent cx="6648450" cy="524446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AFBF" w14:textId="77777777" w:rsidR="00FD7234" w:rsidRDefault="00FD7234"/>
    <w:p w14:paraId="43EE2F84" w14:textId="77777777" w:rsidR="00FD7234" w:rsidRDefault="00FD7234"/>
    <w:p w14:paraId="23A1C1D5" w14:textId="77777777" w:rsidR="00FD7234" w:rsidRDefault="00FD7234"/>
    <w:p w14:paraId="0F95CAEB" w14:textId="77777777" w:rsidR="00FD7234" w:rsidRDefault="00FD7234"/>
    <w:p w14:paraId="0096583D" w14:textId="77777777" w:rsidR="00FD7234" w:rsidRDefault="00FD7234"/>
    <w:p w14:paraId="22C3DED9" w14:textId="77777777" w:rsidR="00FD7234" w:rsidRDefault="00FD7234"/>
    <w:p w14:paraId="4F48F7A2" w14:textId="77777777" w:rsidR="00FD7234" w:rsidRDefault="00FD7234"/>
    <w:p w14:paraId="3D50EE29" w14:textId="77777777" w:rsidR="00FD7234" w:rsidRDefault="00FD7234"/>
    <w:p w14:paraId="64CD770E" w14:textId="77777777" w:rsidR="00FD7234" w:rsidRDefault="00FD7234"/>
    <w:p w14:paraId="395D3DF6" w14:textId="77777777" w:rsidR="00FD7234" w:rsidRDefault="00FD7234"/>
    <w:p w14:paraId="491ED318" w14:textId="77777777" w:rsidR="00FD7234" w:rsidRDefault="00FD7234"/>
    <w:p w14:paraId="3E95198F" w14:textId="77777777" w:rsidR="00FD7234" w:rsidRDefault="00FD7234"/>
    <w:p w14:paraId="7902549E" w14:textId="77777777" w:rsidR="00FD7234" w:rsidRDefault="00FD7234"/>
    <w:p w14:paraId="69753126" w14:textId="77777777" w:rsidR="00FD7234" w:rsidRDefault="00FD7234"/>
    <w:p w14:paraId="4FEB7378" w14:textId="77777777" w:rsidR="00FD7234" w:rsidRDefault="00FD7234"/>
    <w:p w14:paraId="16B99551" w14:textId="77777777" w:rsidR="00FD7234" w:rsidRDefault="00FD7234"/>
    <w:p w14:paraId="68A20C48" w14:textId="77777777" w:rsidR="00FD7234" w:rsidRDefault="00FD7234"/>
    <w:p w14:paraId="2BBE076A" w14:textId="77777777" w:rsidR="00FD7234" w:rsidRDefault="00FD7234"/>
    <w:p w14:paraId="342F3E82" w14:textId="77777777" w:rsidR="00FD7234" w:rsidRDefault="00FD7234"/>
    <w:p w14:paraId="137DC244" w14:textId="77777777" w:rsidR="00FD7234" w:rsidRDefault="00FD7234"/>
    <w:p w14:paraId="5A9277A7" w14:textId="77777777" w:rsidR="00FD7234" w:rsidRDefault="00FD7234"/>
    <w:p w14:paraId="4005306A" w14:textId="77777777" w:rsidR="00FD7234" w:rsidRDefault="00FD7234"/>
    <w:p w14:paraId="221F17D2" w14:textId="77777777" w:rsidR="00FD7234" w:rsidRDefault="00FD7234"/>
    <w:p w14:paraId="1DE18771" w14:textId="77777777" w:rsidR="00FD7234" w:rsidRDefault="00FD7234"/>
    <w:p w14:paraId="7015BDB5" w14:textId="77777777" w:rsidR="00FD7234" w:rsidRDefault="00FD7234"/>
    <w:p w14:paraId="0D1BC9C9" w14:textId="77777777" w:rsidR="00FD7234" w:rsidRDefault="00FD7234"/>
    <w:p w14:paraId="7E18CF66" w14:textId="77777777" w:rsidR="00FD7234" w:rsidRDefault="00FD723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4E76" wp14:editId="7FC4D620">
                <wp:simplePos x="0" y="0"/>
                <wp:positionH relativeFrom="column">
                  <wp:posOffset>-603504</wp:posOffset>
                </wp:positionH>
                <wp:positionV relativeFrom="paragraph">
                  <wp:posOffset>-464058</wp:posOffset>
                </wp:positionV>
                <wp:extent cx="14429232" cy="10113264"/>
                <wp:effectExtent l="0" t="0" r="1079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9232" cy="101132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7176" w14:textId="60CAE866" w:rsidR="00B051ED" w:rsidRPr="00373F83" w:rsidRDefault="00FD7234" w:rsidP="00F55DDB">
                            <w:pPr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3F83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QUESTIONS TO ANSWER (SLIDE </w:t>
                            </w:r>
                            <w:r w:rsidR="00373F83" w:rsidRPr="00373F83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373F83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BC2C695" w14:textId="61AA90AA" w:rsidR="00104DEC" w:rsidRPr="00373F83" w:rsidRDefault="00373F83" w:rsidP="00373F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1a) </w:t>
                            </w:r>
                            <w:hyperlink r:id="rId10" w:history="1">
                              <w:r w:rsidRPr="00373F83">
                                <w:rPr>
                                  <w:rStyle w:val="Hyperlink"/>
                                  <w:color w:val="0000FF"/>
                                  <w:sz w:val="24"/>
                                  <w:szCs w:val="24"/>
                                </w:rPr>
                                <w:t>https</w:t>
                              </w:r>
                            </w:hyperlink>
                            <w:hyperlink r:id="rId11" w:history="1">
                              <w:r w:rsidRPr="00373F83">
                                <w:rPr>
                                  <w:rStyle w:val="Hyperlink"/>
                                  <w:color w:val="0000FF"/>
                                  <w:sz w:val="24"/>
                                  <w:szCs w:val="24"/>
                                </w:rPr>
                                <w:t xml:space="preserve">://www.reachplc.com/about-us/our-vision-and-values   </w:t>
                              </w:r>
                            </w:hyperlink>
                          </w:p>
                          <w:p w14:paraId="0A4925DD" w14:textId="55C0A088" w:rsidR="00104DEC" w:rsidRDefault="00373F83" w:rsidP="00373F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1b) </w:t>
                            </w:r>
                            <w:proofErr w:type="gramStart"/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their vision and values?</w:t>
                            </w:r>
                          </w:p>
                          <w:p w14:paraId="59DB5C25" w14:textId="4F6AD002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BAAB07" w14:textId="473FFE44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0A3E8E" w14:textId="0D0ED536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162368" w14:textId="77777777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551EF4" w14:textId="77777777" w:rsidR="00373F83" w:rsidRPr="00373F83" w:rsidRDefault="00373F83" w:rsidP="00373F8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383428" w14:textId="11AB5517" w:rsidR="00104DEC" w:rsidRPr="00373F83" w:rsidRDefault="00373F83" w:rsidP="00373F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1c) </w:t>
                            </w:r>
                            <w:proofErr w:type="gramStart"/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 w:rsidRPr="00373F8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does this mean in reality for this media giant? How do they achieve their vision within all the companies/products they own? </w:t>
                            </w:r>
                          </w:p>
                          <w:p w14:paraId="1FC5F46C" w14:textId="77777777" w:rsidR="00373F83" w:rsidRDefault="00373F83" w:rsidP="00373F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DC791D" w14:textId="77777777" w:rsidR="00373F83" w:rsidRDefault="00373F83" w:rsidP="00373F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DCC107" w14:textId="6342808C" w:rsidR="00373F83" w:rsidRDefault="00373F83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4A5F7E" w14:textId="053E1615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E1C4AC" w14:textId="77777777" w:rsidR="000B4B5E" w:rsidRDefault="000B4B5E" w:rsidP="000B4B5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2A6E25" w14:textId="2542D84C" w:rsidR="007E6334" w:rsidRDefault="00055B6C" w:rsidP="00055B6C">
                            <w:pPr>
                              <w:ind w:left="360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2a) </w:t>
                            </w:r>
                            <w:hyperlink r:id="rId12" w:history="1">
                              <w:r w:rsidRPr="00055B6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</w:t>
                              </w:r>
                            </w:hyperlink>
                            <w:hyperlink r:id="rId13" w:history="1">
                              <w:r w:rsidRPr="00055B6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J1Yv24cM2os</w:t>
                              </w:r>
                            </w:hyperlink>
                          </w:p>
                          <w:p w14:paraId="10709EF9" w14:textId="77777777" w:rsidR="000B4B5E" w:rsidRPr="00055B6C" w:rsidRDefault="000B4B5E" w:rsidP="00055B6C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D06B17" w14:textId="4B8F753F" w:rsidR="007E6334" w:rsidRDefault="00055B6C" w:rsidP="00055B6C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2b) </w:t>
                            </w:r>
                            <w:hyperlink r:id="rId14" w:history="1">
                              <w:r w:rsidRPr="00055B6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</w:t>
                              </w:r>
                            </w:hyperlink>
                            <w:hyperlink r:id="rId15" w:history="1">
                              <w:r w:rsidRPr="00055B6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agZ0xISi40E</w:t>
                              </w:r>
                            </w:hyperlink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91D3F7" w14:textId="77777777" w:rsidR="000B4B5E" w:rsidRPr="00055B6C" w:rsidRDefault="000B4B5E" w:rsidP="00055B6C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A92FB1" w14:textId="77777777" w:rsidR="007E6334" w:rsidRPr="00055B6C" w:rsidRDefault="00055B6C" w:rsidP="00055B6C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2c) Watch the above videos and write a list of </w:t>
                            </w:r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at least</w:t>
                            </w:r>
                            <w:r w:rsidRP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difficulties that the UK is facing when trying to negotiate Brexit. </w:t>
                            </w:r>
                          </w:p>
                          <w:p w14:paraId="06B00225" w14:textId="77777777" w:rsidR="000B4B5E" w:rsidRDefault="00055B6C" w:rsidP="000B4B5E">
                            <w:pPr>
                              <w:spacing w:line="9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B4B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5A351ACA" w14:textId="77777777" w:rsidR="000B4B5E" w:rsidRDefault="000B4B5E" w:rsidP="000B4B5E">
                            <w:pPr>
                              <w:spacing w:line="9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2.</w:t>
                            </w:r>
                          </w:p>
                          <w:p w14:paraId="6752ABA8" w14:textId="25D4C824" w:rsidR="0085160A" w:rsidRDefault="000B4B5E" w:rsidP="000B4B5E">
                            <w:pPr>
                              <w:spacing w:line="9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3.</w:t>
                            </w:r>
                            <w:r w:rsidR="00055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4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5pt;margin-top:-36.55pt;width:1136.15pt;height:7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" fillcolor="white [3201]" strokecolor="#c0504d [3205]" strokeweight="1pt">
                <v:textbox>
                  <w:txbxContent>
                    <w:p w14:paraId="497F7176" w14:textId="60CAE866" w:rsidR="00B051ED" w:rsidRPr="00373F83" w:rsidRDefault="00FD7234" w:rsidP="00F55DDB">
                      <w:pPr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</w:pPr>
                      <w:r w:rsidRPr="00373F83"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  <w:t xml:space="preserve">QUESTIONS TO ANSWER (SLIDE </w:t>
                      </w:r>
                      <w:r w:rsidR="00373F83" w:rsidRPr="00373F83"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373F83"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4BC2C695" w14:textId="61AA90AA" w:rsidR="00104DEC" w:rsidRPr="00373F83" w:rsidRDefault="00373F83" w:rsidP="00373F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1a) </w:t>
                      </w:r>
                      <w:hyperlink r:id="rId16" w:history="1">
                        <w:r w:rsidRPr="00373F83">
                          <w:rPr>
                            <w:rStyle w:val="Hyperlink"/>
                            <w:color w:val="0000FF"/>
                            <w:sz w:val="24"/>
                            <w:szCs w:val="24"/>
                          </w:rPr>
                          <w:t>https</w:t>
                        </w:r>
                      </w:hyperlink>
                      <w:hyperlink r:id="rId17" w:history="1">
                        <w:r w:rsidRPr="00373F83">
                          <w:rPr>
                            <w:rStyle w:val="Hyperlink"/>
                            <w:color w:val="0000FF"/>
                            <w:sz w:val="24"/>
                            <w:szCs w:val="24"/>
                          </w:rPr>
                          <w:t xml:space="preserve">://www.reachplc.com/about-us/our-vision-and-values   </w:t>
                        </w:r>
                      </w:hyperlink>
                    </w:p>
                    <w:p w14:paraId="0A4925DD" w14:textId="55C0A088" w:rsidR="00104DEC" w:rsidRDefault="00373F83" w:rsidP="00373F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1b) </w:t>
                      </w:r>
                      <w:proofErr w:type="gramStart"/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>What</w:t>
                      </w:r>
                      <w:proofErr w:type="gramEnd"/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are their vision and values?</w:t>
                      </w:r>
                    </w:p>
                    <w:p w14:paraId="59DB5C25" w14:textId="4F6AD002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BAAB07" w14:textId="473FFE44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0A3E8E" w14:textId="0D0ED536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162368" w14:textId="77777777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551EF4" w14:textId="77777777" w:rsidR="00373F83" w:rsidRPr="00373F83" w:rsidRDefault="00373F83" w:rsidP="00373F8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383428" w14:textId="11AB5517" w:rsidR="00104DEC" w:rsidRPr="00373F83" w:rsidRDefault="00373F83" w:rsidP="00373F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1c) </w:t>
                      </w:r>
                      <w:proofErr w:type="gramStart"/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>What</w:t>
                      </w:r>
                      <w:proofErr w:type="gramEnd"/>
                      <w:r w:rsidRPr="00373F8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does this mean in reality for this media giant? How do they achieve their vision within all the companies/products they own? </w:t>
                      </w:r>
                    </w:p>
                    <w:p w14:paraId="1FC5F46C" w14:textId="77777777" w:rsidR="00373F83" w:rsidRDefault="00373F83" w:rsidP="00373F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DC791D" w14:textId="77777777" w:rsidR="00373F83" w:rsidRDefault="00373F83" w:rsidP="00373F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DCC107" w14:textId="6342808C" w:rsidR="00373F83" w:rsidRDefault="00373F83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4A5F7E" w14:textId="053E1615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E1C4AC" w14:textId="77777777" w:rsidR="000B4B5E" w:rsidRDefault="000B4B5E" w:rsidP="000B4B5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2A6E25" w14:textId="2542D84C" w:rsidR="007E6334" w:rsidRDefault="00055B6C" w:rsidP="00055B6C">
                      <w:pPr>
                        <w:ind w:left="360"/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055B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2a) </w:t>
                      </w:r>
                      <w:hyperlink r:id="rId18" w:history="1">
                        <w:r w:rsidRPr="00055B6C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</w:t>
                        </w:r>
                      </w:hyperlink>
                      <w:hyperlink r:id="rId19" w:history="1">
                        <w:r w:rsidRPr="00055B6C">
                          <w:rPr>
                            <w:rStyle w:val="Hyperlink"/>
                            <w:sz w:val="24"/>
                            <w:szCs w:val="24"/>
                          </w:rPr>
                          <w:t>J1Yv24cM2os</w:t>
                        </w:r>
                      </w:hyperlink>
                    </w:p>
                    <w:p w14:paraId="10709EF9" w14:textId="77777777" w:rsidR="000B4B5E" w:rsidRPr="00055B6C" w:rsidRDefault="000B4B5E" w:rsidP="00055B6C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D06B17" w14:textId="4B8F753F" w:rsidR="007E6334" w:rsidRDefault="00055B6C" w:rsidP="00055B6C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5B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2b) </w:t>
                      </w:r>
                      <w:hyperlink r:id="rId20" w:history="1">
                        <w:r w:rsidRPr="00055B6C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</w:t>
                        </w:r>
                      </w:hyperlink>
                      <w:hyperlink r:id="rId21" w:history="1">
                        <w:r w:rsidRPr="00055B6C">
                          <w:rPr>
                            <w:rStyle w:val="Hyperlink"/>
                            <w:sz w:val="24"/>
                            <w:szCs w:val="24"/>
                          </w:rPr>
                          <w:t>agZ0xISi40E</w:t>
                        </w:r>
                      </w:hyperlink>
                      <w:r w:rsidRPr="00055B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91D3F7" w14:textId="77777777" w:rsidR="000B4B5E" w:rsidRPr="00055B6C" w:rsidRDefault="000B4B5E" w:rsidP="00055B6C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A92FB1" w14:textId="77777777" w:rsidR="007E6334" w:rsidRPr="00055B6C" w:rsidRDefault="00055B6C" w:rsidP="00055B6C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5B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2c) Watch the above videos and write a list of </w:t>
                      </w:r>
                      <w:r w:rsidRPr="00055B6C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at least</w:t>
                      </w:r>
                      <w:r w:rsidRPr="00055B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3 difficulties that the UK is facing when trying to negotiate Brexit. </w:t>
                      </w:r>
                    </w:p>
                    <w:p w14:paraId="06B00225" w14:textId="77777777" w:rsidR="000B4B5E" w:rsidRDefault="00055B6C" w:rsidP="000B4B5E">
                      <w:pPr>
                        <w:spacing w:line="9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B4B5E">
                        <w:rPr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</w:p>
                    <w:p w14:paraId="5A351ACA" w14:textId="77777777" w:rsidR="000B4B5E" w:rsidRDefault="000B4B5E" w:rsidP="000B4B5E">
                      <w:pPr>
                        <w:spacing w:line="9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2.</w:t>
                      </w:r>
                    </w:p>
                    <w:p w14:paraId="6752ABA8" w14:textId="25D4C824" w:rsidR="0085160A" w:rsidRDefault="000B4B5E" w:rsidP="000B4B5E">
                      <w:pPr>
                        <w:spacing w:line="9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3.</w:t>
                      </w:r>
                      <w:r w:rsidR="00055B6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D982C7" w14:textId="77777777" w:rsidR="004013E6" w:rsidRDefault="004013E6">
      <w:bookmarkStart w:id="0" w:name="_GoBack"/>
      <w:bookmarkEnd w:id="0"/>
    </w:p>
    <w:sectPr w:rsidR="004013E6" w:rsidSect="002A3ADD">
      <w:pgSz w:w="23811" w:h="16838" w:orient="landscape" w:code="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793"/>
    <w:multiLevelType w:val="hybridMultilevel"/>
    <w:tmpl w:val="FB4E6FD8"/>
    <w:lvl w:ilvl="0" w:tplc="154C73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44C9F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11C4E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B86D5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67CD7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0048F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9A6E2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29213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692F8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2FB03DD3"/>
    <w:multiLevelType w:val="hybridMultilevel"/>
    <w:tmpl w:val="F5E03A4E"/>
    <w:lvl w:ilvl="0" w:tplc="4CFE3F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DC0F8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B648A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336D6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BD4BA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D43F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398B7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0925E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70C47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0"/>
    <w:rsid w:val="00055B6C"/>
    <w:rsid w:val="00065101"/>
    <w:rsid w:val="000B4B5E"/>
    <w:rsid w:val="00104DEC"/>
    <w:rsid w:val="001466C7"/>
    <w:rsid w:val="001B1718"/>
    <w:rsid w:val="00245D38"/>
    <w:rsid w:val="002A3ADD"/>
    <w:rsid w:val="002D4AF9"/>
    <w:rsid w:val="00373F83"/>
    <w:rsid w:val="004013E6"/>
    <w:rsid w:val="00435EC5"/>
    <w:rsid w:val="00453726"/>
    <w:rsid w:val="004B4E08"/>
    <w:rsid w:val="006233D2"/>
    <w:rsid w:val="006B6D46"/>
    <w:rsid w:val="007D0BD0"/>
    <w:rsid w:val="007E6334"/>
    <w:rsid w:val="008251E4"/>
    <w:rsid w:val="0085160A"/>
    <w:rsid w:val="009737D8"/>
    <w:rsid w:val="00AB524F"/>
    <w:rsid w:val="00B051ED"/>
    <w:rsid w:val="00B50FAC"/>
    <w:rsid w:val="00B75E4C"/>
    <w:rsid w:val="00C50072"/>
    <w:rsid w:val="00CD3F91"/>
    <w:rsid w:val="00D53C8F"/>
    <w:rsid w:val="00E731B3"/>
    <w:rsid w:val="00E870F2"/>
    <w:rsid w:val="00EA2168"/>
    <w:rsid w:val="00EC7E2A"/>
    <w:rsid w:val="00F072B2"/>
    <w:rsid w:val="00F55DDB"/>
    <w:rsid w:val="00FD5A08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4130"/>
  <w15:chartTrackingRefBased/>
  <w15:docId w15:val="{8EF03A94-062C-F34F-85BF-23CDC66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D7234"/>
    <w:rPr>
      <w:color w:val="0000FF" w:themeColor="hyperlink"/>
      <w:u w:val="single"/>
    </w:rPr>
  </w:style>
  <w:style w:type="table" w:styleId="GridTable4-Accent1">
    <w:name w:val="Grid Table 4 Accent 1"/>
    <w:basedOn w:val="TableNormal"/>
    <w:uiPriority w:val="49"/>
    <w:rsid w:val="00CD3F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D3F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F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373F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3F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7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youtube.com/watch?v=J1Yv24cM2os" TargetMode="External"/><Relationship Id="rId18" Type="http://schemas.openxmlformats.org/officeDocument/2006/relationships/hyperlink" Target="https://www.youtube.com/watch?v=J1Yv24cM2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gZ0xISi40E" TargetMode="Externa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youtube.com/watch?v=J1Yv24cM2os" TargetMode="External"/><Relationship Id="rId17" Type="http://schemas.openxmlformats.org/officeDocument/2006/relationships/hyperlink" Target="https://www.reachplc.com/about-us/our-vision-and-valu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achplc.com/about-us/our-vision-and-values" TargetMode="External"/><Relationship Id="rId20" Type="http://schemas.openxmlformats.org/officeDocument/2006/relationships/hyperlink" Target="https://www.youtube.com/watch?v=agZ0xISi40E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reachplc.com/about-us/our-vision-and-values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s://www.youtube.com/watch?v=agZ0xISi40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achplc.com/about-us/our-vision-and-values" TargetMode="External"/><Relationship Id="rId19" Type="http://schemas.openxmlformats.org/officeDocument/2006/relationships/hyperlink" Target="https://www.youtube.com/watch?v=J1Yv24cM2os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youtube.com/watch?v=agZ0xISi40E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E3947-2A45-D04B-9E5E-A74B270E474A}" type="doc">
      <dgm:prSet loTypeId="urn:microsoft.com/office/officeart/2008/layout/RadialCluster" loCatId="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347756BD-6A22-D849-A910-5EA669402978}">
      <dgm:prSet phldrT="[Text]" custT="1"/>
      <dgm:spPr/>
      <dgm:t>
        <a:bodyPr/>
        <a:lstStyle/>
        <a:p>
          <a:r>
            <a:rPr lang="en-US" sz="2400" b="1"/>
            <a:t>DAILY MIRROR CONTEXT</a:t>
          </a:r>
        </a:p>
      </dgm:t>
    </dgm:pt>
    <dgm:pt modelId="{84C3D388-A1B1-E64E-89EA-C961D45EB1C4}" type="parTrans" cxnId="{A01076E5-2F95-DB45-9E7C-0ACFD251E42A}">
      <dgm:prSet/>
      <dgm:spPr/>
      <dgm:t>
        <a:bodyPr/>
        <a:lstStyle/>
        <a:p>
          <a:endParaRPr lang="en-US"/>
        </a:p>
      </dgm:t>
    </dgm:pt>
    <dgm:pt modelId="{550FDD86-1146-EE41-9D8D-A9E2A32100F7}" type="sibTrans" cxnId="{A01076E5-2F95-DB45-9E7C-0ACFD251E42A}">
      <dgm:prSet/>
      <dgm:spPr/>
      <dgm:t>
        <a:bodyPr/>
        <a:lstStyle/>
        <a:p>
          <a:endParaRPr lang="en-US"/>
        </a:p>
      </dgm:t>
    </dgm:pt>
    <dgm:pt modelId="{0CC0C8E0-6988-C94B-BC26-621BD814817C}">
      <dgm:prSet phldrT="[Text]" custT="1"/>
      <dgm:spPr/>
      <dgm:t>
        <a:bodyPr/>
        <a:lstStyle/>
        <a:p>
          <a:r>
            <a:rPr lang="en-US" sz="1800" b="1"/>
            <a:t>PRODUCTION</a:t>
          </a:r>
          <a:endParaRPr lang="en-US" sz="1300" b="1"/>
        </a:p>
      </dgm:t>
    </dgm:pt>
    <dgm:pt modelId="{651D36C2-74FE-5648-B9C5-0FA84978FA8B}" type="parTrans" cxnId="{ACDC1D9B-2BD1-F545-A786-4FCF24B14A52}">
      <dgm:prSet/>
      <dgm:spPr/>
      <dgm:t>
        <a:bodyPr/>
        <a:lstStyle/>
        <a:p>
          <a:endParaRPr lang="en-US"/>
        </a:p>
      </dgm:t>
    </dgm:pt>
    <dgm:pt modelId="{EB3CA066-76BC-2E45-8E63-2E52C1BE4BCD}" type="sibTrans" cxnId="{ACDC1D9B-2BD1-F545-A786-4FCF24B14A52}">
      <dgm:prSet/>
      <dgm:spPr/>
      <dgm:t>
        <a:bodyPr/>
        <a:lstStyle/>
        <a:p>
          <a:endParaRPr lang="en-US"/>
        </a:p>
      </dgm:t>
    </dgm:pt>
    <dgm:pt modelId="{739F3E78-D970-9F43-BD26-E4E614A69C75}">
      <dgm:prSet phldrT="[Text]" custT="1"/>
      <dgm:spPr/>
      <dgm:t>
        <a:bodyPr/>
        <a:lstStyle/>
        <a:p>
          <a:r>
            <a:rPr lang="en-US" sz="1800" b="1"/>
            <a:t>POLITICAL</a:t>
          </a:r>
          <a:endParaRPr lang="en-US" sz="1500" b="1"/>
        </a:p>
      </dgm:t>
    </dgm:pt>
    <dgm:pt modelId="{A6826773-6487-034E-99DF-2792828842AB}" type="parTrans" cxnId="{BF463949-9D4C-D247-9B98-81BCF0F656A8}">
      <dgm:prSet/>
      <dgm:spPr/>
      <dgm:t>
        <a:bodyPr/>
        <a:lstStyle/>
        <a:p>
          <a:endParaRPr lang="en-US"/>
        </a:p>
      </dgm:t>
    </dgm:pt>
    <dgm:pt modelId="{4ED0AED7-D6C9-A54B-A959-CD9E0E44175F}" type="sibTrans" cxnId="{BF463949-9D4C-D247-9B98-81BCF0F656A8}">
      <dgm:prSet/>
      <dgm:spPr/>
      <dgm:t>
        <a:bodyPr/>
        <a:lstStyle/>
        <a:p>
          <a:endParaRPr lang="en-US"/>
        </a:p>
      </dgm:t>
    </dgm:pt>
    <dgm:pt modelId="{A0A53B20-E879-B04C-9DEA-D804B7AABE3F}">
      <dgm:prSet phldrT="[Text]" custT="1"/>
      <dgm:spPr/>
      <dgm:t>
        <a:bodyPr/>
        <a:lstStyle/>
        <a:p>
          <a:r>
            <a:rPr lang="en-US" sz="1800" b="1"/>
            <a:t>CULTURAL</a:t>
          </a:r>
          <a:endParaRPr lang="en-US" sz="1600" b="1"/>
        </a:p>
      </dgm:t>
    </dgm:pt>
    <dgm:pt modelId="{70EC13EE-148A-C840-9F7A-341A6E02E0F2}" type="parTrans" cxnId="{F9C47917-05C5-B848-81E8-5CBF726329EF}">
      <dgm:prSet/>
      <dgm:spPr/>
      <dgm:t>
        <a:bodyPr/>
        <a:lstStyle/>
        <a:p>
          <a:endParaRPr lang="en-US"/>
        </a:p>
      </dgm:t>
    </dgm:pt>
    <dgm:pt modelId="{FB2B2822-8DBF-3F42-BBDF-769F9E2822F7}" type="sibTrans" cxnId="{F9C47917-05C5-B848-81E8-5CBF726329EF}">
      <dgm:prSet/>
      <dgm:spPr/>
      <dgm:t>
        <a:bodyPr/>
        <a:lstStyle/>
        <a:p>
          <a:endParaRPr lang="en-US"/>
        </a:p>
      </dgm:t>
    </dgm:pt>
    <dgm:pt modelId="{B2A950FD-556A-6A41-AC38-CBCCD6FC5FC7}" type="pres">
      <dgm:prSet presAssocID="{18FE3947-2A45-D04B-9E5E-A74B270E474A}" presName="Name0" presStyleCnt="0">
        <dgm:presLayoutVars>
          <dgm:chMax val="1"/>
          <dgm:chPref val="1"/>
          <dgm:dir val="rev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54B37166-2FD3-4B80-B41F-8C9BBE9BF335}" type="pres">
      <dgm:prSet presAssocID="{347756BD-6A22-D849-A910-5EA669402978}" presName="singleCycle" presStyleCnt="0"/>
      <dgm:spPr/>
    </dgm:pt>
    <dgm:pt modelId="{8D3D892F-AB4A-4215-8652-5EE0657FD156}" type="pres">
      <dgm:prSet presAssocID="{347756BD-6A22-D849-A910-5EA669402978}" presName="singleCenter" presStyleLbl="node1" presStyleIdx="0" presStyleCnt="4" custScaleY="73858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29903A70-69CC-4784-B5A0-DF42794D37D1}" type="pres">
      <dgm:prSet presAssocID="{651D36C2-74FE-5648-B9C5-0FA84978FA8B}" presName="Name56" presStyleLbl="parChTrans1D2" presStyleIdx="0" presStyleCnt="3"/>
      <dgm:spPr/>
      <dgm:t>
        <a:bodyPr/>
        <a:lstStyle/>
        <a:p>
          <a:endParaRPr lang="en-US"/>
        </a:p>
      </dgm:t>
    </dgm:pt>
    <dgm:pt modelId="{DB684296-1DDD-47D0-B706-6F74108295C5}" type="pres">
      <dgm:prSet presAssocID="{0CC0C8E0-6988-C94B-BC26-621BD814817C}" presName="text0" presStyleLbl="node1" presStyleIdx="1" presStyleCnt="4" custScaleX="196191" custScaleY="387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78A84C-56B6-4881-AD68-B40DD7CF69B8}" type="pres">
      <dgm:prSet presAssocID="{A6826773-6487-034E-99DF-2792828842AB}" presName="Name56" presStyleLbl="parChTrans1D2" presStyleIdx="1" presStyleCnt="3"/>
      <dgm:spPr/>
      <dgm:t>
        <a:bodyPr/>
        <a:lstStyle/>
        <a:p>
          <a:endParaRPr lang="en-US"/>
        </a:p>
      </dgm:t>
    </dgm:pt>
    <dgm:pt modelId="{0023FAE4-435D-4535-B4FF-FDBCE829925B}" type="pres">
      <dgm:prSet presAssocID="{739F3E78-D970-9F43-BD26-E4E614A69C75}" presName="text0" presStyleLbl="node1" presStyleIdx="2" presStyleCnt="4" custScaleX="170252" custScaleY="45468" custRadScaleRad="91257" custRadScaleInc="-308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4DB27A-D465-4849-A53E-0472F6CE74BA}" type="pres">
      <dgm:prSet presAssocID="{70EC13EE-148A-C840-9F7A-341A6E02E0F2}" presName="Name56" presStyleLbl="parChTrans1D2" presStyleIdx="2" presStyleCnt="3"/>
      <dgm:spPr/>
      <dgm:t>
        <a:bodyPr/>
        <a:lstStyle/>
        <a:p>
          <a:endParaRPr lang="en-US"/>
        </a:p>
      </dgm:t>
    </dgm:pt>
    <dgm:pt modelId="{CA8CBD03-46FD-432A-A8D5-BBDE5E766535}" type="pres">
      <dgm:prSet presAssocID="{A0A53B20-E879-B04C-9DEA-D804B7AABE3F}" presName="text0" presStyleLbl="node1" presStyleIdx="3" presStyleCnt="4" custScaleX="184558" custScaleY="47222" custRadScaleRad="110575" custRadScaleInc="107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463949-9D4C-D247-9B98-81BCF0F656A8}" srcId="{347756BD-6A22-D849-A910-5EA669402978}" destId="{739F3E78-D970-9F43-BD26-E4E614A69C75}" srcOrd="1" destOrd="0" parTransId="{A6826773-6487-034E-99DF-2792828842AB}" sibTransId="{4ED0AED7-D6C9-A54B-A959-CD9E0E44175F}"/>
    <dgm:cxn modelId="{7049F542-1349-4A0E-A439-E4C4D1874407}" type="presOf" srcId="{347756BD-6A22-D849-A910-5EA669402978}" destId="{8D3D892F-AB4A-4215-8652-5EE0657FD156}" srcOrd="0" destOrd="0" presId="urn:microsoft.com/office/officeart/2008/layout/RadialCluster"/>
    <dgm:cxn modelId="{B7EEC260-B80D-4B8B-9EC8-7741AAE81946}" type="presOf" srcId="{0CC0C8E0-6988-C94B-BC26-621BD814817C}" destId="{DB684296-1DDD-47D0-B706-6F74108295C5}" srcOrd="0" destOrd="0" presId="urn:microsoft.com/office/officeart/2008/layout/RadialCluster"/>
    <dgm:cxn modelId="{7D13101D-64D4-44BE-897E-60E7E6BCC3FC}" type="presOf" srcId="{651D36C2-74FE-5648-B9C5-0FA84978FA8B}" destId="{29903A70-69CC-4784-B5A0-DF42794D37D1}" srcOrd="0" destOrd="0" presId="urn:microsoft.com/office/officeart/2008/layout/RadialCluster"/>
    <dgm:cxn modelId="{A01076E5-2F95-DB45-9E7C-0ACFD251E42A}" srcId="{18FE3947-2A45-D04B-9E5E-A74B270E474A}" destId="{347756BD-6A22-D849-A910-5EA669402978}" srcOrd="0" destOrd="0" parTransId="{84C3D388-A1B1-E64E-89EA-C961D45EB1C4}" sibTransId="{550FDD86-1146-EE41-9D8D-A9E2A32100F7}"/>
    <dgm:cxn modelId="{ACDC1D9B-2BD1-F545-A786-4FCF24B14A52}" srcId="{347756BD-6A22-D849-A910-5EA669402978}" destId="{0CC0C8E0-6988-C94B-BC26-621BD814817C}" srcOrd="0" destOrd="0" parTransId="{651D36C2-74FE-5648-B9C5-0FA84978FA8B}" sibTransId="{EB3CA066-76BC-2E45-8E63-2E52C1BE4BCD}"/>
    <dgm:cxn modelId="{F9C47917-05C5-B848-81E8-5CBF726329EF}" srcId="{347756BD-6A22-D849-A910-5EA669402978}" destId="{A0A53B20-E879-B04C-9DEA-D804B7AABE3F}" srcOrd="2" destOrd="0" parTransId="{70EC13EE-148A-C840-9F7A-341A6E02E0F2}" sibTransId="{FB2B2822-8DBF-3F42-BBDF-769F9E2822F7}"/>
    <dgm:cxn modelId="{BBB6A713-AA76-49A1-89CE-C6722E8C97C4}" type="presOf" srcId="{A6826773-6487-034E-99DF-2792828842AB}" destId="{7878A84C-56B6-4881-AD68-B40DD7CF69B8}" srcOrd="0" destOrd="0" presId="urn:microsoft.com/office/officeart/2008/layout/RadialCluster"/>
    <dgm:cxn modelId="{977788B4-324F-412D-9EF1-4346F90F7DF1}" type="presOf" srcId="{A0A53B20-E879-B04C-9DEA-D804B7AABE3F}" destId="{CA8CBD03-46FD-432A-A8D5-BBDE5E766535}" srcOrd="0" destOrd="0" presId="urn:microsoft.com/office/officeart/2008/layout/RadialCluster"/>
    <dgm:cxn modelId="{7993DD56-0A5E-2E40-AE75-06246A5A7028}" type="presOf" srcId="{18FE3947-2A45-D04B-9E5E-A74B270E474A}" destId="{B2A950FD-556A-6A41-AC38-CBCCD6FC5FC7}" srcOrd="0" destOrd="0" presId="urn:microsoft.com/office/officeart/2008/layout/RadialCluster"/>
    <dgm:cxn modelId="{C18A39F1-C3F6-4997-BD12-BAAD597D5175}" type="presOf" srcId="{739F3E78-D970-9F43-BD26-E4E614A69C75}" destId="{0023FAE4-435D-4535-B4FF-FDBCE829925B}" srcOrd="0" destOrd="0" presId="urn:microsoft.com/office/officeart/2008/layout/RadialCluster"/>
    <dgm:cxn modelId="{782CAF90-1BFC-49F1-9BDC-216168EA0FA1}" type="presOf" srcId="{70EC13EE-148A-C840-9F7A-341A6E02E0F2}" destId="{AB4DB27A-D465-4849-A53E-0472F6CE74BA}" srcOrd="0" destOrd="0" presId="urn:microsoft.com/office/officeart/2008/layout/RadialCluster"/>
    <dgm:cxn modelId="{535DA9CA-B628-4E38-881E-3B1CB95697B1}" type="presParOf" srcId="{B2A950FD-556A-6A41-AC38-CBCCD6FC5FC7}" destId="{54B37166-2FD3-4B80-B41F-8C9BBE9BF335}" srcOrd="0" destOrd="0" presId="urn:microsoft.com/office/officeart/2008/layout/RadialCluster"/>
    <dgm:cxn modelId="{E9421B85-56A5-40F6-9E02-C85BBC825E50}" type="presParOf" srcId="{54B37166-2FD3-4B80-B41F-8C9BBE9BF335}" destId="{8D3D892F-AB4A-4215-8652-5EE0657FD156}" srcOrd="0" destOrd="0" presId="urn:microsoft.com/office/officeart/2008/layout/RadialCluster"/>
    <dgm:cxn modelId="{0EBE4B76-9036-4A2B-BD0C-39FA714209F9}" type="presParOf" srcId="{54B37166-2FD3-4B80-B41F-8C9BBE9BF335}" destId="{29903A70-69CC-4784-B5A0-DF42794D37D1}" srcOrd="1" destOrd="0" presId="urn:microsoft.com/office/officeart/2008/layout/RadialCluster"/>
    <dgm:cxn modelId="{69E57B88-AE0C-4788-811C-916FA6877025}" type="presParOf" srcId="{54B37166-2FD3-4B80-B41F-8C9BBE9BF335}" destId="{DB684296-1DDD-47D0-B706-6F74108295C5}" srcOrd="2" destOrd="0" presId="urn:microsoft.com/office/officeart/2008/layout/RadialCluster"/>
    <dgm:cxn modelId="{261A818F-454B-45AC-B889-E1279ECA902C}" type="presParOf" srcId="{54B37166-2FD3-4B80-B41F-8C9BBE9BF335}" destId="{7878A84C-56B6-4881-AD68-B40DD7CF69B8}" srcOrd="3" destOrd="0" presId="urn:microsoft.com/office/officeart/2008/layout/RadialCluster"/>
    <dgm:cxn modelId="{BC21CB52-EF47-44FA-BC96-CF283C6BEC35}" type="presParOf" srcId="{54B37166-2FD3-4B80-B41F-8C9BBE9BF335}" destId="{0023FAE4-435D-4535-B4FF-FDBCE829925B}" srcOrd="4" destOrd="0" presId="urn:microsoft.com/office/officeart/2008/layout/RadialCluster"/>
    <dgm:cxn modelId="{B5F47F37-C9FA-4D22-9CCE-5C10D8E5D36C}" type="presParOf" srcId="{54B37166-2FD3-4B80-B41F-8C9BBE9BF335}" destId="{AB4DB27A-D465-4849-A53E-0472F6CE74BA}" srcOrd="5" destOrd="0" presId="urn:microsoft.com/office/officeart/2008/layout/RadialCluster"/>
    <dgm:cxn modelId="{EE0D0EE0-3AA4-4BAD-90E1-25006ABC452E}" type="presParOf" srcId="{54B37166-2FD3-4B80-B41F-8C9BBE9BF335}" destId="{CA8CBD03-46FD-432A-A8D5-BBDE5E766535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3D892F-AB4A-4215-8652-5EE0657FD156}">
      <dsp:nvSpPr>
        <dsp:cNvPr id="0" name=""/>
        <dsp:cNvSpPr/>
      </dsp:nvSpPr>
      <dsp:spPr>
        <a:xfrm>
          <a:off x="2499854" y="2623153"/>
          <a:ext cx="1573339" cy="116203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DAILY MIRROR CONTEXT</a:t>
          </a:r>
        </a:p>
      </dsp:txBody>
      <dsp:txXfrm>
        <a:off x="2556580" y="2679879"/>
        <a:ext cx="1459887" cy="1048585"/>
      </dsp:txXfrm>
    </dsp:sp>
    <dsp:sp modelId="{29903A70-69CC-4784-B5A0-DF42794D37D1}">
      <dsp:nvSpPr>
        <dsp:cNvPr id="0" name=""/>
        <dsp:cNvSpPr/>
      </dsp:nvSpPr>
      <dsp:spPr>
        <a:xfrm rot="16200000">
          <a:off x="2470390" y="1807020"/>
          <a:ext cx="16322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265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84296-1DDD-47D0-B706-6F74108295C5}">
      <dsp:nvSpPr>
        <dsp:cNvPr id="0" name=""/>
        <dsp:cNvSpPr/>
      </dsp:nvSpPr>
      <dsp:spPr>
        <a:xfrm>
          <a:off x="2252462" y="582715"/>
          <a:ext cx="2068122" cy="408172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PRODUCTION</a:t>
          </a:r>
          <a:endParaRPr lang="en-US" sz="1300" b="1" kern="1200"/>
        </a:p>
      </dsp:txBody>
      <dsp:txXfrm>
        <a:off x="2272387" y="602640"/>
        <a:ext cx="2028272" cy="368322"/>
      </dsp:txXfrm>
    </dsp:sp>
    <dsp:sp modelId="{7878A84C-56B6-4881-AD68-B40DD7CF69B8}">
      <dsp:nvSpPr>
        <dsp:cNvPr id="0" name=""/>
        <dsp:cNvSpPr/>
      </dsp:nvSpPr>
      <dsp:spPr>
        <a:xfrm rot="7889472">
          <a:off x="1849600" y="4201075"/>
          <a:ext cx="111042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042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23FAE4-435D-4535-B4FF-FDBCE829925B}">
      <dsp:nvSpPr>
        <dsp:cNvPr id="0" name=""/>
        <dsp:cNvSpPr/>
      </dsp:nvSpPr>
      <dsp:spPr>
        <a:xfrm>
          <a:off x="927679" y="4616960"/>
          <a:ext cx="1794690" cy="479295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POLITICAL</a:t>
          </a:r>
          <a:endParaRPr lang="en-US" sz="1500" b="1" kern="1200"/>
        </a:p>
      </dsp:txBody>
      <dsp:txXfrm>
        <a:off x="951076" y="4640357"/>
        <a:ext cx="1747896" cy="432501"/>
      </dsp:txXfrm>
    </dsp:sp>
    <dsp:sp modelId="{AB4DB27A-D465-4849-A53E-0472F6CE74BA}">
      <dsp:nvSpPr>
        <dsp:cNvPr id="0" name=""/>
        <dsp:cNvSpPr/>
      </dsp:nvSpPr>
      <dsp:spPr>
        <a:xfrm rot="2187684">
          <a:off x="3947898" y="4164494"/>
          <a:ext cx="12765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651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CBD03-46FD-432A-A8D5-BBDE5E766535}">
      <dsp:nvSpPr>
        <dsp:cNvPr id="0" name=""/>
        <dsp:cNvSpPr/>
      </dsp:nvSpPr>
      <dsp:spPr>
        <a:xfrm>
          <a:off x="4463562" y="4543797"/>
          <a:ext cx="1945495" cy="49778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CULTURAL</a:t>
          </a:r>
          <a:endParaRPr lang="en-US" sz="1600" b="1" kern="1200"/>
        </a:p>
      </dsp:txBody>
      <dsp:txXfrm>
        <a:off x="4487862" y="4568097"/>
        <a:ext cx="1896895" cy="4491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F5C7078C</Template>
  <TotalTime>311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24</cp:revision>
  <dcterms:created xsi:type="dcterms:W3CDTF">2018-11-02T13:11:00Z</dcterms:created>
  <dcterms:modified xsi:type="dcterms:W3CDTF">2019-11-21T15:33:00Z</dcterms:modified>
</cp:coreProperties>
</file>